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43C071E4" w:rsidR="00415DBD" w:rsidRDefault="00415DBD" w:rsidP="00415DBD">
      <w:pPr>
        <w:rPr>
          <w:rFonts w:ascii="Mulish" w:hAnsi="Mulish"/>
        </w:rPr>
      </w:pPr>
    </w:p>
    <w:p w14:paraId="2500D1FD" w14:textId="77777777" w:rsidR="006A6EB9" w:rsidRPr="005E61F8" w:rsidRDefault="006A6EB9" w:rsidP="006A6EB9">
      <w:pPr>
        <w:rPr>
          <w:rFonts w:ascii="Mulish" w:hAnsi="Mulish"/>
        </w:rPr>
      </w:pPr>
    </w:p>
    <w:p w14:paraId="2B8490C2" w14:textId="77777777" w:rsidR="006A6EB9" w:rsidRPr="005E61F8" w:rsidRDefault="006A6EB9" w:rsidP="006A6EB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A6EB9" w:rsidRPr="005E61F8" w14:paraId="07D0E8C6" w14:textId="77777777" w:rsidTr="00DA0932">
        <w:tc>
          <w:tcPr>
            <w:tcW w:w="3625" w:type="dxa"/>
          </w:tcPr>
          <w:p w14:paraId="17B21EA6" w14:textId="77777777" w:rsidR="006A6EB9" w:rsidRPr="005E61F8" w:rsidRDefault="006A6EB9" w:rsidP="00DA093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74E7450" w14:textId="77777777" w:rsidR="006A6EB9" w:rsidRPr="005E61F8" w:rsidRDefault="006A6EB9" w:rsidP="00DA093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Joan Miró</w:t>
            </w:r>
          </w:p>
        </w:tc>
      </w:tr>
      <w:tr w:rsidR="006A6EB9" w:rsidRPr="005E61F8" w14:paraId="4B3B5EDC" w14:textId="77777777" w:rsidTr="00DA0932">
        <w:tc>
          <w:tcPr>
            <w:tcW w:w="3625" w:type="dxa"/>
          </w:tcPr>
          <w:p w14:paraId="747EA0E2" w14:textId="77777777" w:rsidR="006A6EB9" w:rsidRPr="005E61F8" w:rsidRDefault="006A6EB9" w:rsidP="00DA093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8EEFDB5" w14:textId="77777777" w:rsidR="006A6EB9" w:rsidRPr="005E61F8" w:rsidRDefault="006A6EB9" w:rsidP="00DA093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22/05/2024</w:t>
            </w:r>
          </w:p>
          <w:p w14:paraId="4387C91E" w14:textId="433E675A" w:rsidR="006A6EB9" w:rsidRPr="005E61F8" w:rsidRDefault="006A6EB9" w:rsidP="00DA0932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94555D">
              <w:rPr>
                <w:rFonts w:ascii="Mulish" w:hAnsi="Mulish"/>
                <w:sz w:val="24"/>
              </w:rPr>
              <w:t>16/07/2024</w:t>
            </w:r>
          </w:p>
        </w:tc>
      </w:tr>
      <w:tr w:rsidR="006A6EB9" w:rsidRPr="005E61F8" w14:paraId="7FD16B54" w14:textId="77777777" w:rsidTr="00DA0932">
        <w:tc>
          <w:tcPr>
            <w:tcW w:w="3625" w:type="dxa"/>
          </w:tcPr>
          <w:p w14:paraId="3FB30B64" w14:textId="77777777" w:rsidR="006A6EB9" w:rsidRPr="005E61F8" w:rsidRDefault="006A6EB9" w:rsidP="00DA093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2C8E3A1" w14:textId="77777777" w:rsidR="006A6EB9" w:rsidRPr="006A6EB9" w:rsidRDefault="006A28B1" w:rsidP="00DA0932">
            <w:pPr>
              <w:rPr>
                <w:rFonts w:ascii="Mulish" w:hAnsi="Mulish"/>
                <w:sz w:val="24"/>
              </w:rPr>
            </w:pPr>
            <w:hyperlink r:id="rId14" w:history="1">
              <w:r w:rsidR="006A6EB9" w:rsidRPr="006A6EB9">
                <w:rPr>
                  <w:rStyle w:val="Hipervnculo"/>
                  <w:rFonts w:ascii="Mulish" w:hAnsi="Mulish"/>
                  <w:sz w:val="24"/>
                </w:rPr>
                <w:t>https://www.fmirobcn.org/es</w:t>
              </w:r>
            </w:hyperlink>
            <w:hyperlink r:id="rId15" w:history="1"/>
          </w:p>
        </w:tc>
      </w:tr>
    </w:tbl>
    <w:p w14:paraId="200F7F89" w14:textId="77777777" w:rsidR="006A6EB9" w:rsidRPr="005E61F8" w:rsidRDefault="006A6EB9" w:rsidP="006A6EB9">
      <w:pPr>
        <w:rPr>
          <w:rFonts w:ascii="Mulish" w:hAnsi="Mulish"/>
        </w:rPr>
      </w:pPr>
    </w:p>
    <w:p w14:paraId="0D9C74BA" w14:textId="77777777" w:rsidR="006A6EB9" w:rsidRPr="005E61F8" w:rsidRDefault="006A6EB9" w:rsidP="006A6EB9">
      <w:pPr>
        <w:rPr>
          <w:rFonts w:ascii="Mulish" w:hAnsi="Mulish"/>
        </w:rPr>
      </w:pPr>
    </w:p>
    <w:p w14:paraId="4636C1C3" w14:textId="77777777" w:rsidR="006A6EB9" w:rsidRPr="005E61F8" w:rsidRDefault="006A28B1" w:rsidP="006A6EB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1FAC38A15D234DC5A78592BABE9AAD9D"/>
          </w:placeholder>
        </w:sdtPr>
        <w:sdtEndPr>
          <w:rPr>
            <w:color w:val="50866C"/>
          </w:rPr>
        </w:sdtEndPr>
        <w:sdtContent>
          <w:r w:rsidR="006A6EB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DB4268A" w14:textId="77777777" w:rsidR="006A6EB9" w:rsidRPr="005E61F8" w:rsidRDefault="006A6EB9" w:rsidP="006A6EB9">
      <w:pPr>
        <w:rPr>
          <w:rFonts w:ascii="Mulish" w:hAnsi="Mulish"/>
        </w:rPr>
      </w:pPr>
    </w:p>
    <w:p w14:paraId="433747A9" w14:textId="77777777" w:rsidR="006A6EB9" w:rsidRPr="005E61F8" w:rsidRDefault="006A6EB9" w:rsidP="006A6EB9">
      <w:pPr>
        <w:pStyle w:val="Cuerpodelboletn"/>
        <w:rPr>
          <w:rFonts w:ascii="Mulish" w:hAnsi="Mulish"/>
        </w:rPr>
        <w:sectPr w:rsidR="006A6EB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6A6EB9" w:rsidRPr="005E61F8" w14:paraId="65B7FE81" w14:textId="77777777" w:rsidTr="006A6EB9">
        <w:trPr>
          <w:tblHeader/>
        </w:trPr>
        <w:tc>
          <w:tcPr>
            <w:tcW w:w="1661" w:type="dxa"/>
            <w:shd w:val="clear" w:color="auto" w:fill="3C8378"/>
          </w:tcPr>
          <w:p w14:paraId="3AC4FBD5" w14:textId="77777777" w:rsidR="006A6EB9" w:rsidRPr="005E61F8" w:rsidRDefault="006A6EB9" w:rsidP="00DA093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31FDE143" w14:textId="77777777" w:rsidR="006A6EB9" w:rsidRPr="005E61F8" w:rsidRDefault="006A6EB9" w:rsidP="00DA093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3B79ABB" w14:textId="77777777" w:rsidR="006A6EB9" w:rsidRPr="005E61F8" w:rsidRDefault="006A6EB9" w:rsidP="00DA093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6A6EB9" w:rsidRPr="005E61F8" w14:paraId="37A77853" w14:textId="77777777" w:rsidTr="00DA0932">
        <w:tc>
          <w:tcPr>
            <w:tcW w:w="1661" w:type="dxa"/>
            <w:vMerge w:val="restart"/>
            <w:vAlign w:val="center"/>
          </w:tcPr>
          <w:p w14:paraId="5EAB7D6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3F6600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DD00D85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A37AB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0E8A97DF" w14:textId="77777777" w:rsidTr="00DA0932">
        <w:tc>
          <w:tcPr>
            <w:tcW w:w="1661" w:type="dxa"/>
            <w:vMerge/>
          </w:tcPr>
          <w:p w14:paraId="2EBFEAA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9B0FF2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3EBF7E9F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696D1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60478EBC" w14:textId="77777777" w:rsidTr="00DA0932">
        <w:tc>
          <w:tcPr>
            <w:tcW w:w="1661" w:type="dxa"/>
            <w:vMerge/>
          </w:tcPr>
          <w:p w14:paraId="75F1064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8B8BF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6857466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8CF359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2EAA0EE" w14:textId="77777777" w:rsidTr="00DA0932">
        <w:trPr>
          <w:trHeight w:val="451"/>
        </w:trPr>
        <w:tc>
          <w:tcPr>
            <w:tcW w:w="1661" w:type="dxa"/>
            <w:vMerge/>
          </w:tcPr>
          <w:p w14:paraId="343BBAE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7F273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1310FC6B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B063A0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090A129" w14:textId="77777777" w:rsidTr="00DA093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3E2C9FF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101372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6AD68AC" w14:textId="6EC44EE1" w:rsidR="006A6EB9" w:rsidRPr="0094555D" w:rsidRDefault="006A6EB9" w:rsidP="0094555D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956D58" w14:textId="4A3711A3" w:rsidR="006A6EB9" w:rsidRPr="005E61F8" w:rsidRDefault="0094555D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EB9" w:rsidRPr="005E61F8" w14:paraId="59BAF2B3" w14:textId="77777777" w:rsidTr="00DA0932">
        <w:tc>
          <w:tcPr>
            <w:tcW w:w="1661" w:type="dxa"/>
            <w:vMerge/>
            <w:vAlign w:val="center"/>
          </w:tcPr>
          <w:p w14:paraId="078373B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8FB1AC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4403D2F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F78009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48BBC63" w14:textId="77777777" w:rsidTr="00DA0932">
        <w:tc>
          <w:tcPr>
            <w:tcW w:w="1661" w:type="dxa"/>
            <w:vMerge/>
            <w:vAlign w:val="center"/>
          </w:tcPr>
          <w:p w14:paraId="73FD9B0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3328D1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255B1135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1AFE909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60C2E38B" w14:textId="77777777" w:rsidTr="00DA0932">
        <w:tc>
          <w:tcPr>
            <w:tcW w:w="1661" w:type="dxa"/>
            <w:vMerge/>
            <w:vAlign w:val="center"/>
          </w:tcPr>
          <w:p w14:paraId="3FC6EBB2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4CDB50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18866920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77BBB0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648ADE0C" w14:textId="77777777" w:rsidTr="00DA0932">
        <w:tc>
          <w:tcPr>
            <w:tcW w:w="1661" w:type="dxa"/>
            <w:vMerge/>
            <w:vAlign w:val="center"/>
          </w:tcPr>
          <w:p w14:paraId="2FA029D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E719E2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7CD2CD6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53DF271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EB9" w:rsidRPr="005E61F8" w14:paraId="34D26390" w14:textId="77777777" w:rsidTr="00DA0932">
        <w:tc>
          <w:tcPr>
            <w:tcW w:w="1661" w:type="dxa"/>
            <w:vMerge/>
            <w:vAlign w:val="center"/>
          </w:tcPr>
          <w:p w14:paraId="3E755C1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5A76C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248BB8BD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F3AFB9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C19265D" w14:textId="77777777" w:rsidTr="00DA0932">
        <w:tc>
          <w:tcPr>
            <w:tcW w:w="1661" w:type="dxa"/>
            <w:vMerge/>
            <w:vAlign w:val="center"/>
          </w:tcPr>
          <w:p w14:paraId="06425C6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DF09F9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98E5E4A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5C405A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EB9" w:rsidRPr="005E61F8" w14:paraId="2A116D19" w14:textId="77777777" w:rsidTr="00DA0932">
        <w:tc>
          <w:tcPr>
            <w:tcW w:w="1661" w:type="dxa"/>
            <w:vMerge/>
            <w:vAlign w:val="center"/>
          </w:tcPr>
          <w:p w14:paraId="7BE1AA0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45C6F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EEF7A9A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3F439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5CA944A4" w14:textId="77777777" w:rsidTr="00DA0932">
        <w:tc>
          <w:tcPr>
            <w:tcW w:w="1661" w:type="dxa"/>
            <w:vMerge/>
            <w:vAlign w:val="center"/>
          </w:tcPr>
          <w:p w14:paraId="79931F1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C1D7CD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24C28B1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EC1D230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3559C63F" w14:textId="77777777" w:rsidTr="00DA0932">
        <w:tc>
          <w:tcPr>
            <w:tcW w:w="1661" w:type="dxa"/>
            <w:vMerge/>
            <w:vAlign w:val="center"/>
          </w:tcPr>
          <w:p w14:paraId="64BB332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7CA718E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3172D0F9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1CC7BAE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74D3FAE6" w14:textId="77777777" w:rsidTr="00DA0932">
        <w:tc>
          <w:tcPr>
            <w:tcW w:w="1661" w:type="dxa"/>
            <w:vMerge/>
            <w:vAlign w:val="center"/>
          </w:tcPr>
          <w:p w14:paraId="50173DA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A5C0B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3FDEB5B2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DED549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3ABEA72C" w14:textId="77777777" w:rsidTr="00DA0932">
        <w:tc>
          <w:tcPr>
            <w:tcW w:w="1661" w:type="dxa"/>
            <w:vMerge/>
            <w:vAlign w:val="center"/>
          </w:tcPr>
          <w:p w14:paraId="034D510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82A3C9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1763CF98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1FB70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1448494F" w14:textId="77777777" w:rsidTr="00DA0932">
        <w:tc>
          <w:tcPr>
            <w:tcW w:w="1661" w:type="dxa"/>
            <w:vMerge/>
            <w:vAlign w:val="center"/>
          </w:tcPr>
          <w:p w14:paraId="3F200C0A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B7AB94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E234E09" w14:textId="77777777" w:rsidR="006A6EB9" w:rsidRPr="000F2D61" w:rsidRDefault="006A6EB9" w:rsidP="006A6EB9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B75764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EB9" w:rsidRPr="005E61F8" w14:paraId="0E889C95" w14:textId="77777777" w:rsidTr="00DA0932">
        <w:tc>
          <w:tcPr>
            <w:tcW w:w="1661" w:type="dxa"/>
            <w:vMerge/>
            <w:vAlign w:val="center"/>
          </w:tcPr>
          <w:p w14:paraId="34310D61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8DB061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586C2D4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DED2A9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02CA219D" w14:textId="77777777" w:rsidTr="00DA0932">
        <w:tc>
          <w:tcPr>
            <w:tcW w:w="1661" w:type="dxa"/>
            <w:vMerge/>
            <w:vAlign w:val="center"/>
          </w:tcPr>
          <w:p w14:paraId="29EBC7F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563EFC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75F382D5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EF0CC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5FBC4D1A" w14:textId="77777777" w:rsidTr="00DA0932">
        <w:tc>
          <w:tcPr>
            <w:tcW w:w="1661" w:type="dxa"/>
            <w:vMerge/>
            <w:vAlign w:val="center"/>
          </w:tcPr>
          <w:p w14:paraId="1F78260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F58AC6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7DA9035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DB223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7D677C42" w14:textId="77777777" w:rsidTr="00DA0932">
        <w:tc>
          <w:tcPr>
            <w:tcW w:w="1661" w:type="dxa"/>
            <w:vMerge/>
            <w:vAlign w:val="center"/>
          </w:tcPr>
          <w:p w14:paraId="55E6D65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B9465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5CC0159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E5C7E5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2EAC432B" w14:textId="77777777" w:rsidTr="00DA0932">
        <w:tc>
          <w:tcPr>
            <w:tcW w:w="1661" w:type="dxa"/>
            <w:vMerge/>
            <w:vAlign w:val="center"/>
          </w:tcPr>
          <w:p w14:paraId="0616FA1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84556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1CC906F" w14:textId="77777777" w:rsidR="006A6EB9" w:rsidRPr="000F2D61" w:rsidRDefault="006A6EB9" w:rsidP="006A6EB9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FCDA12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EB9" w:rsidRPr="005E61F8" w14:paraId="00FB85FA" w14:textId="77777777" w:rsidTr="00DA0932">
        <w:tc>
          <w:tcPr>
            <w:tcW w:w="1661" w:type="dxa"/>
            <w:vMerge/>
            <w:vAlign w:val="center"/>
          </w:tcPr>
          <w:p w14:paraId="2199859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9A7AC5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8AF99E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E96F9D6" w14:textId="171FE01C" w:rsidR="006A6EB9" w:rsidRPr="005E61F8" w:rsidRDefault="006A6EB9" w:rsidP="00DA09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</w:t>
            </w:r>
            <w:r w:rsidR="00886A5F">
              <w:rPr>
                <w:rFonts w:ascii="Mulish" w:hAnsi="Mulish"/>
                <w:sz w:val="18"/>
                <w:szCs w:val="18"/>
              </w:rPr>
              <w:t>Se publica solo la identificación de las entidades con la que se han suscrito convenios. No se publican los ítems informativos obligatorios que establece la LTAIBG en el artículo 8.1.b</w:t>
            </w:r>
          </w:p>
        </w:tc>
      </w:tr>
      <w:tr w:rsidR="006A6EB9" w:rsidRPr="005E61F8" w14:paraId="6FF32D44" w14:textId="77777777" w:rsidTr="00DA0932">
        <w:tc>
          <w:tcPr>
            <w:tcW w:w="1661" w:type="dxa"/>
            <w:vMerge/>
            <w:vAlign w:val="center"/>
          </w:tcPr>
          <w:p w14:paraId="4C4F656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CF28A0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FA6BAF0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A5E551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C5C1767" w14:textId="77777777" w:rsidTr="00DA0932">
        <w:tc>
          <w:tcPr>
            <w:tcW w:w="1661" w:type="dxa"/>
            <w:vMerge/>
            <w:vAlign w:val="center"/>
          </w:tcPr>
          <w:p w14:paraId="5F1C88B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B55D1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1CC15DA7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3293C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6E878925" w14:textId="77777777" w:rsidTr="00DA0932">
        <w:tc>
          <w:tcPr>
            <w:tcW w:w="1661" w:type="dxa"/>
            <w:vMerge/>
            <w:vAlign w:val="center"/>
          </w:tcPr>
          <w:p w14:paraId="03FAA9A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4B405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BF006D2" w14:textId="77777777" w:rsidR="006A6EB9" w:rsidRPr="000F2D61" w:rsidRDefault="006A6EB9" w:rsidP="006A6EB9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2428F7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EB9" w:rsidRPr="005E61F8" w14:paraId="7FC7DB89" w14:textId="77777777" w:rsidTr="00DA0932">
        <w:tc>
          <w:tcPr>
            <w:tcW w:w="1661" w:type="dxa"/>
            <w:vMerge/>
            <w:vAlign w:val="center"/>
          </w:tcPr>
          <w:p w14:paraId="60A54F5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0E2BDF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59E6706" w14:textId="77777777" w:rsidR="006A6EB9" w:rsidRPr="000F2D61" w:rsidRDefault="006A6EB9" w:rsidP="006A6EB9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8E3372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EB9" w:rsidRPr="005E61F8" w14:paraId="08FD34F6" w14:textId="77777777" w:rsidTr="00DA0932">
        <w:tc>
          <w:tcPr>
            <w:tcW w:w="1661" w:type="dxa"/>
            <w:vMerge/>
            <w:vAlign w:val="center"/>
          </w:tcPr>
          <w:p w14:paraId="313E071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3A2BB9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05049A6F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A5355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026AC90E" w14:textId="77777777" w:rsidTr="00DA0932">
        <w:tc>
          <w:tcPr>
            <w:tcW w:w="1661" w:type="dxa"/>
            <w:vMerge/>
            <w:vAlign w:val="center"/>
          </w:tcPr>
          <w:p w14:paraId="74E584BA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421B8BA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3CB87370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16E8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5664D36" w14:textId="77777777" w:rsidTr="00DA0932">
        <w:tc>
          <w:tcPr>
            <w:tcW w:w="1661" w:type="dxa"/>
            <w:vMerge/>
            <w:vAlign w:val="center"/>
          </w:tcPr>
          <w:p w14:paraId="55AFC98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D3C0D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7D993BA3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91C60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35DCF610" w14:textId="77777777" w:rsidTr="00DA0932">
        <w:tc>
          <w:tcPr>
            <w:tcW w:w="1661" w:type="dxa"/>
            <w:vMerge/>
            <w:vAlign w:val="center"/>
          </w:tcPr>
          <w:p w14:paraId="00ACEEA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54C54F0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C632D9D" w14:textId="77777777" w:rsidR="006A6EB9" w:rsidRPr="00AE5DBE" w:rsidRDefault="006A6EB9" w:rsidP="006A6EB9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3D9CEB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EB9" w:rsidRPr="005E61F8" w14:paraId="37C44D14" w14:textId="77777777" w:rsidTr="00DA0932">
        <w:tc>
          <w:tcPr>
            <w:tcW w:w="1661" w:type="dxa"/>
            <w:vMerge/>
            <w:vAlign w:val="center"/>
          </w:tcPr>
          <w:p w14:paraId="78D88FA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0B5987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9764683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97C11D1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2BF3F923" w14:textId="77777777" w:rsidTr="00DA0932">
        <w:tc>
          <w:tcPr>
            <w:tcW w:w="1661" w:type="dxa"/>
            <w:vMerge/>
            <w:vAlign w:val="center"/>
          </w:tcPr>
          <w:p w14:paraId="00CDBD0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DA6BD2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296737CD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7D470B0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13FF1A0F" w14:textId="77777777" w:rsidTr="00DA0932">
        <w:tc>
          <w:tcPr>
            <w:tcW w:w="1661" w:type="dxa"/>
            <w:vMerge/>
            <w:vAlign w:val="center"/>
          </w:tcPr>
          <w:p w14:paraId="49A98E74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8CAD0B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67B57E0D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B1B1C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5DDC58B7" w14:textId="77777777" w:rsidTr="00DA0932">
        <w:tc>
          <w:tcPr>
            <w:tcW w:w="1661" w:type="dxa"/>
            <w:vMerge/>
            <w:vAlign w:val="center"/>
          </w:tcPr>
          <w:p w14:paraId="3C976C5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8243CF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4143B722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DD5604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52E94769" w14:textId="77777777" w:rsidTr="00DA0932">
        <w:tc>
          <w:tcPr>
            <w:tcW w:w="1661" w:type="dxa"/>
            <w:vMerge/>
            <w:vAlign w:val="center"/>
          </w:tcPr>
          <w:p w14:paraId="69445026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C3C2A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7D10773B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BB138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66EE4629" w14:textId="77777777" w:rsidTr="00DA093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A655C7D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D99FCFA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178AED4C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BE346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1A99235B" w14:textId="77777777" w:rsidTr="00DA0932">
        <w:tc>
          <w:tcPr>
            <w:tcW w:w="1661" w:type="dxa"/>
            <w:vMerge/>
          </w:tcPr>
          <w:p w14:paraId="5E0689CE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E187CA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5623360F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FDDC9F3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44503EB1" w14:textId="77777777" w:rsidTr="00DA0932">
        <w:tc>
          <w:tcPr>
            <w:tcW w:w="1661" w:type="dxa"/>
            <w:vMerge/>
          </w:tcPr>
          <w:p w14:paraId="7FEE16BF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EBA28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49C73311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9FEF029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3AC9D3FF" w14:textId="77777777" w:rsidTr="00DA0932">
        <w:tc>
          <w:tcPr>
            <w:tcW w:w="1661" w:type="dxa"/>
            <w:vMerge/>
          </w:tcPr>
          <w:p w14:paraId="5581F86C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242531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63B3C076" w14:textId="77777777" w:rsidR="006A6EB9" w:rsidRPr="005E61F8" w:rsidRDefault="006A6EB9" w:rsidP="00DA093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EB4BDB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EB9" w:rsidRPr="005E61F8" w14:paraId="1D1B508D" w14:textId="77777777" w:rsidTr="00DA0932">
        <w:tc>
          <w:tcPr>
            <w:tcW w:w="1661" w:type="dxa"/>
            <w:vMerge/>
          </w:tcPr>
          <w:p w14:paraId="6BD6A365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4474EA8" w14:textId="77777777" w:rsidR="006A6EB9" w:rsidRPr="005E61F8" w:rsidRDefault="006A6EB9" w:rsidP="00DA0932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EA14B56" w14:textId="3CE55AA1" w:rsidR="006A6EB9" w:rsidRPr="00886A5F" w:rsidRDefault="006A6EB9" w:rsidP="00886A5F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D406F2" w14:textId="7F9501AF" w:rsidR="006A6EB9" w:rsidRPr="005E61F8" w:rsidRDefault="00886A5F" w:rsidP="00DA093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EB9" w:rsidRPr="005E61F8" w14:paraId="7B39F614" w14:textId="77777777" w:rsidTr="00DA0932">
        <w:tc>
          <w:tcPr>
            <w:tcW w:w="7056" w:type="dxa"/>
            <w:gridSpan w:val="2"/>
          </w:tcPr>
          <w:p w14:paraId="3BEDF495" w14:textId="77777777" w:rsidR="006A6EB9" w:rsidRPr="005E61F8" w:rsidRDefault="006A6EB9" w:rsidP="00DA093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32CCDD49" w14:textId="2C78C3A7" w:rsidR="006A6EB9" w:rsidRPr="005E61F8" w:rsidRDefault="006B08A9" w:rsidP="00DA093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7851F53C" w14:textId="77777777" w:rsidR="006A6EB9" w:rsidRPr="005E61F8" w:rsidRDefault="006A6EB9" w:rsidP="00DA093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9A2640F" w14:textId="77777777" w:rsidR="006A6EB9" w:rsidRPr="005E61F8" w:rsidRDefault="006A6EB9" w:rsidP="006A6EB9">
      <w:pPr>
        <w:rPr>
          <w:rFonts w:ascii="Mulish" w:hAnsi="Mulish"/>
        </w:rPr>
      </w:pPr>
    </w:p>
    <w:p w14:paraId="65E58AF5" w14:textId="0BBE5279" w:rsidR="006A6EB9" w:rsidRPr="005E61F8" w:rsidRDefault="006A6EB9" w:rsidP="006A6EB9">
      <w:pPr>
        <w:jc w:val="both"/>
        <w:rPr>
          <w:rFonts w:ascii="Mulish" w:hAnsi="Mulish"/>
        </w:rPr>
      </w:pPr>
      <w:r>
        <w:rPr>
          <w:rFonts w:ascii="Mulish" w:hAnsi="Mulish"/>
        </w:rPr>
        <w:t>La Fundación Joan Miró</w:t>
      </w:r>
      <w:r w:rsidRPr="005E61F8">
        <w:rPr>
          <w:rFonts w:ascii="Mulish" w:hAnsi="Mulish"/>
        </w:rPr>
        <w:t xml:space="preserve"> ha aplicado </w:t>
      </w:r>
      <w:r w:rsidR="006B08A9">
        <w:rPr>
          <w:rFonts w:ascii="Mulish" w:hAnsi="Mulish"/>
        </w:rPr>
        <w:t>seis</w:t>
      </w:r>
      <w:r>
        <w:rPr>
          <w:rFonts w:ascii="Mulish" w:hAnsi="Mulish"/>
        </w:rPr>
        <w:t xml:space="preserve"> de las </w:t>
      </w:r>
      <w:r w:rsidR="006B08A9">
        <w:rPr>
          <w:rFonts w:ascii="Mulish" w:hAnsi="Mulish"/>
        </w:rPr>
        <w:t>diez</w:t>
      </w:r>
      <w:r w:rsidRPr="005E61F8">
        <w:rPr>
          <w:rFonts w:ascii="Mulish" w:hAnsi="Mulish"/>
        </w:rPr>
        <w:t xml:space="preserve">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210CE6B" w14:textId="77777777" w:rsidR="006A6EB9" w:rsidRPr="005E61F8" w:rsidRDefault="006A6EB9" w:rsidP="006A6EB9">
      <w:pPr>
        <w:rPr>
          <w:rFonts w:ascii="Mulish" w:hAnsi="Mulish"/>
        </w:rPr>
      </w:pPr>
    </w:p>
    <w:p w14:paraId="49CBAA8C" w14:textId="77777777" w:rsidR="006A6EB9" w:rsidRPr="005E61F8" w:rsidRDefault="006A6EB9" w:rsidP="006A6EB9">
      <w:pPr>
        <w:rPr>
          <w:rFonts w:ascii="Mulish" w:hAnsi="Mulish"/>
        </w:rPr>
      </w:pPr>
    </w:p>
    <w:p w14:paraId="255AA83C" w14:textId="77777777" w:rsidR="006A6EB9" w:rsidRPr="005E61F8" w:rsidRDefault="006A28B1" w:rsidP="006A6EB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71E03935219648119D989F3C39FB92FD"/>
          </w:placeholder>
        </w:sdtPr>
        <w:sdtEndPr/>
        <w:sdtContent>
          <w:r w:rsidR="006A6EB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1F4C470" w14:textId="2E4B13BD" w:rsidR="006A6EB9" w:rsidRDefault="006A6EB9" w:rsidP="006A6EB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4C6EC997" w14:textId="0895E72D" w:rsidR="00E1432C" w:rsidRDefault="00E1432C" w:rsidP="006A6EB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E1432C" w:rsidRPr="00E1432C" w14:paraId="41E4AF2A" w14:textId="77777777" w:rsidTr="00E1432C">
        <w:trPr>
          <w:divId w:val="801461014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019EEA4" w14:textId="2F939959" w:rsidR="00E1432C" w:rsidRPr="00E1432C" w:rsidRDefault="00E1432C" w:rsidP="00E1432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E143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E4D422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AAEBEC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29B931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1B25B67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26946A7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C82C0B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4E5E63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87FC3D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1432C" w:rsidRPr="00E1432C" w14:paraId="76765592" w14:textId="77777777" w:rsidTr="00E1432C">
        <w:trPr>
          <w:divId w:val="8014610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20B399" w14:textId="77777777" w:rsidR="00E1432C" w:rsidRPr="00E1432C" w:rsidRDefault="00E1432C" w:rsidP="00E1432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96F083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95BC3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624FA9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9703C0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77B23E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FDD80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5566C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5498CB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65,5</w:t>
            </w:r>
          </w:p>
        </w:tc>
      </w:tr>
      <w:tr w:rsidR="00E1432C" w:rsidRPr="00E1432C" w14:paraId="6BDC56AA" w14:textId="77777777" w:rsidTr="00E1432C">
        <w:trPr>
          <w:divId w:val="80146101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4BDBA3A" w14:textId="77777777" w:rsidR="00E1432C" w:rsidRPr="00E1432C" w:rsidRDefault="00E1432C" w:rsidP="00E1432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0408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9340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F144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9092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2D31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B040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8653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20C1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1432C" w:rsidRPr="00E1432C" w14:paraId="135AC8FF" w14:textId="77777777" w:rsidTr="00E1432C">
        <w:trPr>
          <w:divId w:val="8014610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EF5ADB1" w14:textId="77777777" w:rsidR="00E1432C" w:rsidRPr="00E1432C" w:rsidRDefault="00E1432C" w:rsidP="00E1432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155BE8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73AFD1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CCB48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7F416E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FDDC40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F73B12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A207BF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0FD492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E1432C" w:rsidRPr="00E1432C" w14:paraId="0B8650EE" w14:textId="77777777" w:rsidTr="00E1432C">
        <w:trPr>
          <w:divId w:val="8014610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DD9E1A" w14:textId="77777777" w:rsidR="00E1432C" w:rsidRPr="00E1432C" w:rsidRDefault="00E1432C" w:rsidP="00E1432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1F83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DD2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DEAF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BE4A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C0C6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45FE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07DA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34C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1432C" w:rsidRPr="00E1432C" w14:paraId="49ACE74A" w14:textId="77777777" w:rsidTr="00E1432C">
        <w:trPr>
          <w:divId w:val="8014610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DB778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85514F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8D0050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D51FB3D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204EDD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7E704A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A6B867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FD0203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430893" w14:textId="77777777" w:rsidR="00E1432C" w:rsidRPr="00E1432C" w:rsidRDefault="00E1432C" w:rsidP="00E1432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1432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75,6</w:t>
            </w:r>
          </w:p>
        </w:tc>
      </w:tr>
    </w:tbl>
    <w:p w14:paraId="692BAD40" w14:textId="11411381" w:rsidR="006A6EB9" w:rsidRPr="005E61F8" w:rsidRDefault="006A6EB9" w:rsidP="006A6EB9">
      <w:pPr>
        <w:pStyle w:val="Cuerpodelboletn"/>
        <w:rPr>
          <w:rFonts w:ascii="Mulish" w:hAnsi="Mulish"/>
          <w:lang w:bidi="es-ES"/>
        </w:rPr>
      </w:pPr>
    </w:p>
    <w:p w14:paraId="4BA2601E" w14:textId="7326120E" w:rsidR="006A6EB9" w:rsidRPr="005E61F8" w:rsidRDefault="006A6EB9" w:rsidP="006A6EB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E1432C">
        <w:rPr>
          <w:rFonts w:ascii="Mulish" w:hAnsi="Mulish"/>
          <w:lang w:bidi="es-ES"/>
        </w:rPr>
        <w:t>75,6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 xml:space="preserve">3 </w:t>
      </w:r>
      <w:r w:rsidRPr="005E61F8">
        <w:rPr>
          <w:rFonts w:ascii="Mulish" w:hAnsi="Mulish"/>
          <w:lang w:bidi="es-ES"/>
        </w:rPr>
        <w:t xml:space="preserve">se produce un incremento de </w:t>
      </w:r>
      <w:r w:rsidR="003A209B">
        <w:rPr>
          <w:rFonts w:ascii="Mulish" w:hAnsi="Mulish"/>
          <w:lang w:bidi="es-ES"/>
        </w:rPr>
        <w:t>39,9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282C7B">
        <w:rPr>
          <w:rFonts w:ascii="Mulish" w:hAnsi="Mulish"/>
          <w:lang w:bidi="es-ES"/>
        </w:rPr>
        <w:t>atribuible a la implantación de seis recomendaciones</w:t>
      </w:r>
      <w:r w:rsidRPr="005E61F8">
        <w:rPr>
          <w:rFonts w:ascii="Mulish" w:hAnsi="Mulish"/>
        </w:rPr>
        <w:t xml:space="preserve">. </w:t>
      </w:r>
    </w:p>
    <w:p w14:paraId="3EB962F6" w14:textId="6F2EFA3A" w:rsidR="006A6EB9" w:rsidRPr="005E61F8" w:rsidRDefault="006A6EB9" w:rsidP="00282C7B">
      <w:pPr>
        <w:rPr>
          <w:rFonts w:ascii="Mulish" w:hAnsi="Mulish"/>
        </w:rPr>
        <w:sectPr w:rsidR="006A6EB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43F89DD6180942DBB836F98B8609C116"/>
        </w:placeholder>
      </w:sdtPr>
      <w:sdtEndPr/>
      <w:sdtContent>
        <w:p w14:paraId="691646CA" w14:textId="77777777" w:rsidR="006A6EB9" w:rsidRPr="005E61F8" w:rsidRDefault="006A6EB9" w:rsidP="006A6EB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6A6A1E8" w14:textId="77777777" w:rsidR="006A6EB9" w:rsidRPr="005E61F8" w:rsidRDefault="006A6EB9" w:rsidP="006A6EB9">
      <w:pPr>
        <w:pStyle w:val="Cuerpodelboletn"/>
        <w:rPr>
          <w:rFonts w:ascii="Mulish" w:hAnsi="Mulish"/>
        </w:rPr>
      </w:pPr>
    </w:p>
    <w:p w14:paraId="119DF1B0" w14:textId="0D865001" w:rsidR="006A6EB9" w:rsidRPr="005E61F8" w:rsidRDefault="006A6EB9" w:rsidP="006A6EB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>posi</w:t>
      </w:r>
      <w:r w:rsidRPr="005E61F8">
        <w:rPr>
          <w:rFonts w:ascii="Mulish" w:hAnsi="Mulish"/>
          <w:b/>
        </w:rPr>
        <w:t>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la Fundación Joan Miró</w:t>
      </w:r>
      <w:r w:rsidRPr="005E61F8">
        <w:rPr>
          <w:rFonts w:ascii="Mulish" w:hAnsi="Mulish"/>
        </w:rPr>
        <w:t xml:space="preserve">. Se ha aplicado </w:t>
      </w:r>
      <w:r w:rsidR="00282C7B">
        <w:rPr>
          <w:rFonts w:ascii="Mulish" w:hAnsi="Mulish"/>
        </w:rPr>
        <w:t>el 60%</w:t>
      </w:r>
      <w:r w:rsidRPr="005E61F8">
        <w:rPr>
          <w:rFonts w:ascii="Mulish" w:hAnsi="Mulish"/>
        </w:rPr>
        <w:t xml:space="preserve"> de las recomendaciones efectuadas en 202</w:t>
      </w:r>
      <w:r>
        <w:rPr>
          <w:rFonts w:ascii="Mulish" w:hAnsi="Mulish"/>
        </w:rPr>
        <w:t>3</w:t>
      </w:r>
      <w:r w:rsidR="00282C7B">
        <w:rPr>
          <w:rFonts w:ascii="Mulish" w:hAnsi="Mulish"/>
        </w:rPr>
        <w:t xml:space="preserve"> y como consecuencia, el Índice de Cumplimiento ha aumentado el </w:t>
      </w:r>
      <w:r w:rsidR="003A209B">
        <w:rPr>
          <w:rFonts w:ascii="Mulish" w:hAnsi="Mulish"/>
        </w:rPr>
        <w:t>112</w:t>
      </w:r>
      <w:r w:rsidR="00282C7B">
        <w:rPr>
          <w:rFonts w:ascii="Mulish" w:hAnsi="Mulish"/>
        </w:rPr>
        <w:t xml:space="preserve">%. </w:t>
      </w:r>
      <w:r w:rsidR="00D15BA6">
        <w:rPr>
          <w:rFonts w:ascii="Mulish" w:hAnsi="Mulish"/>
        </w:rPr>
        <w:t>Sin embargo, existe margen de mejora para que la Fundación logre el pleno cumplimiento de la LTAIBG. Para ello deberá abordar las siguientes actuaciones:</w:t>
      </w:r>
    </w:p>
    <w:p w14:paraId="0603FDAE" w14:textId="067F1A32" w:rsidR="006A6EB9" w:rsidRDefault="00D15BA6" w:rsidP="006A6EB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7276036"/>
      <w:bookmarkStart w:id="1" w:name="_Hlk166755143"/>
      <w:r>
        <w:rPr>
          <w:rFonts w:ascii="Mulish" w:hAnsi="Mulish"/>
        </w:rPr>
        <w:t>Publicar el organigrama</w:t>
      </w:r>
    </w:p>
    <w:p w14:paraId="5D24E708" w14:textId="0A041A09" w:rsidR="006A6EB9" w:rsidRPr="00D15BA6" w:rsidRDefault="00D15BA6" w:rsidP="00D15BA6">
      <w:pPr>
        <w:pStyle w:val="Sinespaciado"/>
        <w:numPr>
          <w:ilvl w:val="0"/>
          <w:numId w:val="18"/>
        </w:numPr>
        <w:spacing w:line="276" w:lineRule="auto"/>
        <w:ind w:left="709"/>
        <w:jc w:val="both"/>
        <w:rPr>
          <w:rFonts w:ascii="Mulish" w:hAnsi="Mulish"/>
        </w:rPr>
      </w:pPr>
      <w:r w:rsidRPr="00D15BA6">
        <w:rPr>
          <w:rFonts w:ascii="Mulish" w:hAnsi="Mulish"/>
        </w:rPr>
        <w:t>Publicar el perfil y trayectoria profesional de sus máximos responsables.</w:t>
      </w:r>
    </w:p>
    <w:p w14:paraId="6BC0102B" w14:textId="525F55E8" w:rsidR="006A6EB9" w:rsidRPr="00D15BA6" w:rsidRDefault="00D15BA6" w:rsidP="00D15BA6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 xml:space="preserve">Publicar </w:t>
      </w:r>
      <w:r w:rsidR="00993273">
        <w:rPr>
          <w:rFonts w:ascii="Mulish" w:hAnsi="Mulish"/>
          <w:szCs w:val="22"/>
        </w:rPr>
        <w:t>l</w:t>
      </w:r>
      <w:r w:rsidR="006A6EB9" w:rsidRPr="00D15BA6">
        <w:rPr>
          <w:rFonts w:ascii="Mulish" w:hAnsi="Mulish"/>
          <w:szCs w:val="22"/>
        </w:rPr>
        <w:t>a relación de convenios suscritos con administraciones públicas con mención de las partes firmantes, su objeto, plazo de duración y en su caso, las obligaciones económicas convenidas y su cuantía.</w:t>
      </w:r>
    </w:p>
    <w:bookmarkEnd w:id="0"/>
    <w:bookmarkEnd w:id="1"/>
    <w:p w14:paraId="04EDACEE" w14:textId="6B685358" w:rsidR="006A6EB9" w:rsidRPr="005E61F8" w:rsidRDefault="00993273" w:rsidP="006A6EB9">
      <w:pPr>
        <w:pStyle w:val="Sinespaciado"/>
        <w:spacing w:line="276" w:lineRule="auto"/>
        <w:jc w:val="right"/>
        <w:rPr>
          <w:rFonts w:ascii="Mulish" w:hAnsi="Mulish"/>
        </w:rPr>
      </w:pPr>
      <w:r>
        <w:rPr>
          <w:rFonts w:ascii="Mulish" w:hAnsi="Mulish"/>
        </w:rPr>
        <w:t>M</w:t>
      </w:r>
      <w:r w:rsidR="006A6EB9" w:rsidRPr="005E61F8">
        <w:rPr>
          <w:rFonts w:ascii="Mulish" w:hAnsi="Mulish"/>
        </w:rPr>
        <w:t xml:space="preserve">adrid, </w:t>
      </w:r>
      <w:r>
        <w:rPr>
          <w:rFonts w:ascii="Mulish" w:hAnsi="Mulish"/>
        </w:rPr>
        <w:t>julio</w:t>
      </w:r>
      <w:r w:rsidR="006A6EB9">
        <w:rPr>
          <w:rFonts w:ascii="Mulish" w:hAnsi="Mulish"/>
        </w:rPr>
        <w:t xml:space="preserve"> de 2024</w:t>
      </w:r>
    </w:p>
    <w:p w14:paraId="2D0FC854" w14:textId="77777777" w:rsidR="006A6EB9" w:rsidRPr="005E61F8" w:rsidRDefault="006A6EB9" w:rsidP="006A6EB9">
      <w:pPr>
        <w:pStyle w:val="Cuerpodelboletn"/>
        <w:rPr>
          <w:rFonts w:ascii="Mulish" w:hAnsi="Mulish"/>
        </w:rPr>
        <w:sectPr w:rsidR="006A6EB9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1851C40" w14:textId="77777777" w:rsidR="006A6EB9" w:rsidRPr="005E61F8" w:rsidRDefault="006A6EB9" w:rsidP="006A6EB9">
      <w:pPr>
        <w:pStyle w:val="Sinespaciado"/>
        <w:spacing w:line="276" w:lineRule="auto"/>
        <w:jc w:val="both"/>
        <w:rPr>
          <w:rFonts w:ascii="Mulish" w:hAnsi="Mulish"/>
        </w:rPr>
      </w:pPr>
    </w:p>
    <w:p w14:paraId="7A99A601" w14:textId="77777777" w:rsidR="006A6EB9" w:rsidRDefault="006A6EB9" w:rsidP="006A6EB9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4586D20" w14:textId="77777777" w:rsidR="006A6EB9" w:rsidRPr="005E61F8" w:rsidRDefault="006A28B1" w:rsidP="006A6EB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17910E68B6DA4BDBAE71EC8ADD5FB4A7"/>
          </w:placeholder>
        </w:sdtPr>
        <w:sdtEndPr/>
        <w:sdtContent>
          <w:r w:rsidR="006A6EB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6A6EB9" w:rsidRPr="005E61F8" w14:paraId="2A596D77" w14:textId="77777777" w:rsidTr="006A6EB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F5F363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2AFFB20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441F35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120F59F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87BA443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6A6EB9" w:rsidRPr="005E61F8" w14:paraId="5783CEB9" w14:textId="77777777" w:rsidTr="00DA093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0E0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8A1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780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07C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9FF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6A6EB9" w:rsidRPr="005E61F8" w14:paraId="1B39115B" w14:textId="77777777" w:rsidTr="00DA093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30B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362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6B6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F12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3C6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6A6EB9" w:rsidRPr="005E61F8" w14:paraId="022D521E" w14:textId="77777777" w:rsidTr="00DA093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937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4E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33A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05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6C0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6A6EB9" w:rsidRPr="005E61F8" w14:paraId="3A3B5474" w14:textId="77777777" w:rsidTr="00DA093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8E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622C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FA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D0E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399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6A6EB9" w:rsidRPr="005E61F8" w14:paraId="1AC4EC8F" w14:textId="77777777" w:rsidTr="00DA093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CBB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D8E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8C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357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CA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6A6EB9" w:rsidRPr="005E61F8" w14:paraId="225D4F5D" w14:textId="77777777" w:rsidTr="00DA093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F9E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BF2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0EE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3C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9FE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6A6EB9" w:rsidRPr="005E61F8" w14:paraId="1CBFCFAB" w14:textId="77777777" w:rsidTr="00DA093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729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A92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92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F8E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1E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6A6EB9" w:rsidRPr="005E61F8" w14:paraId="452AA5F6" w14:textId="77777777" w:rsidTr="00DA093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F2D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2D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C24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2719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B1A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6A6EB9" w:rsidRPr="005E61F8" w14:paraId="11B8C858" w14:textId="77777777" w:rsidTr="00DA093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B00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BD7A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C41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1B9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735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6A6EB9" w:rsidRPr="005E61F8" w14:paraId="434EF14D" w14:textId="77777777" w:rsidTr="00DA093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95A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547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74A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6024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42BB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6A6EB9" w:rsidRPr="005E61F8" w14:paraId="7CE84521" w14:textId="77777777" w:rsidTr="00DA093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BEA1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78E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F60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3D6B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CC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6A6EB9" w:rsidRPr="005E61F8" w14:paraId="2EE27707" w14:textId="77777777" w:rsidTr="00DA093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49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6E1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525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7421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30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6A6EB9" w:rsidRPr="005E61F8" w14:paraId="00A455C9" w14:textId="77777777" w:rsidTr="00DA093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03B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17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01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23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79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6A6EB9" w:rsidRPr="005E61F8" w14:paraId="6F77F1E6" w14:textId="77777777" w:rsidTr="00DA093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ADA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AAE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69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517B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CD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6A6EB9" w:rsidRPr="005E61F8" w14:paraId="65A649F8" w14:textId="77777777" w:rsidTr="00DA093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EB2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447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C7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27EF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D71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6A6EB9" w:rsidRPr="005E61F8" w14:paraId="1CD5D3AD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AD4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2BC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08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92C3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0886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6A6EB9" w:rsidRPr="005E61F8" w14:paraId="6505855D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42E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47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C7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C42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4BB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6A6EB9" w:rsidRPr="005E61F8" w14:paraId="5CE4E088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265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A9A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B7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05B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A8E4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6A6EB9" w:rsidRPr="005E61F8" w14:paraId="70DE63BA" w14:textId="77777777" w:rsidTr="00DA093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B9F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C8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B82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F0A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335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6A6EB9" w:rsidRPr="005E61F8" w14:paraId="567A067F" w14:textId="77777777" w:rsidTr="00DA093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DAD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4B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24C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724F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0E8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A6EB9" w:rsidRPr="005E61F8" w14:paraId="1E7DDD08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16B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6FDB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E45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0DBB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A70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6A6EB9" w:rsidRPr="005E61F8" w14:paraId="5C1E2709" w14:textId="77777777" w:rsidTr="00DA093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458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DF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8A7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7489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70E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A6EB9" w:rsidRPr="005E61F8" w14:paraId="23ECD86E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768A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3FA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53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1440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9D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6A6EB9" w:rsidRPr="005E61F8" w14:paraId="763326FE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AB5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BEA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362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4B55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76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A6EB9" w:rsidRPr="005E61F8" w14:paraId="56292154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D08B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3A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E8F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BB79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DAD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6A6EB9" w:rsidRPr="005E61F8" w14:paraId="60C77FF3" w14:textId="77777777" w:rsidTr="00DA093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685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7665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1A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8FCC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4D9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A6EB9" w:rsidRPr="005E61F8" w14:paraId="02FFC3FF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8A2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FF0B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3E4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4E15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48E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6A6EB9" w:rsidRPr="005E61F8" w14:paraId="6040EB6A" w14:textId="77777777" w:rsidTr="00DA093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C27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4E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1EAD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C51C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C37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A6EB9" w:rsidRPr="005E61F8" w14:paraId="77348133" w14:textId="77777777" w:rsidTr="00DA093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3D24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CAE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77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97CA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DCC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6A6EB9" w:rsidRPr="005E61F8" w14:paraId="0E6DD44E" w14:textId="77777777" w:rsidTr="00DA093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899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707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63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C18A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CB1C" w14:textId="77777777" w:rsidR="006A6EB9" w:rsidRPr="005E61F8" w:rsidRDefault="006A6EB9" w:rsidP="00DA093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6A6EB9" w:rsidRPr="005E61F8" w14:paraId="441D3EA3" w14:textId="77777777" w:rsidTr="00DA093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73BA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73AC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63CD" w14:textId="77777777" w:rsidR="006A6EB9" w:rsidRPr="005E61F8" w:rsidRDefault="006A6EB9" w:rsidP="00DA093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2E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8342" w14:textId="77777777" w:rsidR="006A6EB9" w:rsidRPr="005E61F8" w:rsidRDefault="006A6EB9" w:rsidP="00DA093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6A6EB9" w:rsidRPr="005E61F8" w14:paraId="7433D2E1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CDE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25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FA9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9F1A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9A42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6A6EB9" w:rsidRPr="005E61F8" w14:paraId="76B562A6" w14:textId="77777777" w:rsidTr="00DA093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FA2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59C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DB5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791D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2593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6A6EB9" w:rsidRPr="005E61F8" w14:paraId="09F1A980" w14:textId="77777777" w:rsidTr="00DA093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9E0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BAF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316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0D04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2D1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6A6EB9" w:rsidRPr="005E61F8" w14:paraId="2EB84D0C" w14:textId="77777777" w:rsidTr="00DA093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3F90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3A4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24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5A1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6EA9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6A6EB9" w:rsidRPr="005E61F8" w14:paraId="063C5247" w14:textId="77777777" w:rsidTr="00DA093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7E61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31D8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06CF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F6C8" w14:textId="77777777" w:rsidR="006A6EB9" w:rsidRPr="005E61F8" w:rsidRDefault="006A6EB9" w:rsidP="00DA09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50B7" w14:textId="77777777" w:rsidR="006A6EB9" w:rsidRPr="005E61F8" w:rsidRDefault="006A6EB9" w:rsidP="00DA093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02A1F3F" w14:textId="77777777" w:rsidR="00032399" w:rsidRDefault="00032399" w:rsidP="006A6EB9">
      <w:pPr>
        <w:rPr>
          <w:rFonts w:ascii="Mulish" w:hAnsi="Mulish"/>
        </w:rPr>
      </w:pPr>
    </w:p>
    <w:sectPr w:rsidR="0003239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56B7EBE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7E9F5C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5255CF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77E629D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16A88"/>
    <w:multiLevelType w:val="hybridMultilevel"/>
    <w:tmpl w:val="25A46D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36A28"/>
    <w:multiLevelType w:val="hybridMultilevel"/>
    <w:tmpl w:val="20B888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10"/>
  </w:num>
  <w:num w:numId="14">
    <w:abstractNumId w:val="23"/>
  </w:num>
  <w:num w:numId="15">
    <w:abstractNumId w:val="2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1"/>
  </w:num>
  <w:num w:numId="24">
    <w:abstractNumId w:val="8"/>
  </w:num>
  <w:num w:numId="25">
    <w:abstractNumId w:val="27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82C7B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209B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5223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A28B1"/>
    <w:rsid w:val="006A6EB9"/>
    <w:rsid w:val="006B08A9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86A5F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55D"/>
    <w:rsid w:val="00945B6F"/>
    <w:rsid w:val="00947271"/>
    <w:rsid w:val="009654DA"/>
    <w:rsid w:val="00965C69"/>
    <w:rsid w:val="00967865"/>
    <w:rsid w:val="00982299"/>
    <w:rsid w:val="00993273"/>
    <w:rsid w:val="009B370A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6410F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15BA6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432C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elsabarcelon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irobcn.org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C38A15D234DC5A78592BABE9A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D2B9-E55A-4065-89C9-6B466B68676C}"/>
      </w:docPartPr>
      <w:docPartBody>
        <w:p w:rsidR="00B05D2D" w:rsidRDefault="00370FBB" w:rsidP="00370FBB">
          <w:pPr>
            <w:pStyle w:val="1FAC38A15D234DC5A78592BABE9AAD9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1E03935219648119D989F3C39FB9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F952-81DE-4F47-8AD4-AF002D1DF97E}"/>
      </w:docPartPr>
      <w:docPartBody>
        <w:p w:rsidR="00B05D2D" w:rsidRDefault="00370FBB" w:rsidP="00370FBB">
          <w:pPr>
            <w:pStyle w:val="71E03935219648119D989F3C39FB92F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3F89DD6180942DBB836F98B8609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D2A7-4A2B-4CD2-8C9D-73C66D09CDCB}"/>
      </w:docPartPr>
      <w:docPartBody>
        <w:p w:rsidR="00B05D2D" w:rsidRDefault="00370FBB" w:rsidP="00370FBB">
          <w:pPr>
            <w:pStyle w:val="43F89DD6180942DBB836F98B8609C1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7910E68B6DA4BDBAE71EC8ADD5F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9631-7559-464A-AF60-B1FCC1DC6445}"/>
      </w:docPartPr>
      <w:docPartBody>
        <w:p w:rsidR="00B05D2D" w:rsidRDefault="00370FBB" w:rsidP="00370FBB">
          <w:pPr>
            <w:pStyle w:val="17910E68B6DA4BDBAE71EC8ADD5FB4A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370FBB"/>
    <w:rsid w:val="00B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0FBB"/>
    <w:rPr>
      <w:color w:val="808080"/>
    </w:rPr>
  </w:style>
  <w:style w:type="paragraph" w:customStyle="1" w:styleId="1FAC38A15D234DC5A78592BABE9AAD9D">
    <w:name w:val="1FAC38A15D234DC5A78592BABE9AAD9D"/>
    <w:rsid w:val="00370FBB"/>
  </w:style>
  <w:style w:type="paragraph" w:customStyle="1" w:styleId="71E03935219648119D989F3C39FB92FD">
    <w:name w:val="71E03935219648119D989F3C39FB92FD"/>
    <w:rsid w:val="00370FBB"/>
  </w:style>
  <w:style w:type="paragraph" w:customStyle="1" w:styleId="43F89DD6180942DBB836F98B8609C116">
    <w:name w:val="43F89DD6180942DBB836F98B8609C116"/>
    <w:rsid w:val="00370FBB"/>
  </w:style>
  <w:style w:type="paragraph" w:customStyle="1" w:styleId="17910E68B6DA4BDBAE71EC8ADD5FB4A7">
    <w:name w:val="17910E68B6DA4BDBAE71EC8ADD5FB4A7"/>
    <w:rsid w:val="00370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873beb7-5857-4685-be1f-d57550cc96c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</TotalTime>
  <Pages>4</Pages>
  <Words>951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2024-06-18T09:01:00Z</dcterms:created>
  <dcterms:modified xsi:type="dcterms:W3CDTF">2024-09-18T12:26:00Z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