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6FCA1836" w:rsidR="00415DBD" w:rsidRDefault="00415DBD" w:rsidP="00415DBD">
      <w:pPr>
        <w:rPr>
          <w:rFonts w:ascii="Mulish" w:hAnsi="Mulish"/>
        </w:rPr>
      </w:pPr>
    </w:p>
    <w:p w14:paraId="3D0A7B66" w14:textId="77777777" w:rsidR="00383909" w:rsidRPr="005E61F8" w:rsidRDefault="00383909" w:rsidP="00383909">
      <w:pPr>
        <w:rPr>
          <w:rFonts w:ascii="Mulish" w:hAnsi="Mulish"/>
        </w:rPr>
      </w:pPr>
    </w:p>
    <w:p w14:paraId="562CC408" w14:textId="77777777" w:rsidR="00383909" w:rsidRPr="005E61F8" w:rsidRDefault="00383909" w:rsidP="0038390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83909" w:rsidRPr="005E61F8" w14:paraId="62A1478F" w14:textId="77777777" w:rsidTr="00E6212F">
        <w:tc>
          <w:tcPr>
            <w:tcW w:w="3625" w:type="dxa"/>
          </w:tcPr>
          <w:p w14:paraId="0E6947CB" w14:textId="77777777" w:rsidR="00383909" w:rsidRPr="005E61F8" w:rsidRDefault="00383909" w:rsidP="00E6212F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77F3E4E6" w14:textId="77777777" w:rsidR="00383909" w:rsidRPr="005E61F8" w:rsidRDefault="00383909" w:rsidP="00E621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Julia Internacional SL</w:t>
            </w:r>
          </w:p>
        </w:tc>
      </w:tr>
      <w:tr w:rsidR="00383909" w:rsidRPr="005E61F8" w14:paraId="24DB699F" w14:textId="77777777" w:rsidTr="00E6212F">
        <w:tc>
          <w:tcPr>
            <w:tcW w:w="3625" w:type="dxa"/>
          </w:tcPr>
          <w:p w14:paraId="60432A77" w14:textId="77777777" w:rsidR="00383909" w:rsidRPr="005E61F8" w:rsidRDefault="00383909" w:rsidP="00E6212F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BC0F831" w14:textId="77777777" w:rsidR="00383909" w:rsidRPr="005E61F8" w:rsidRDefault="00383909" w:rsidP="00E621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17/05/2024</w:t>
            </w:r>
          </w:p>
          <w:p w14:paraId="04FE24EE" w14:textId="7140C5A9" w:rsidR="00383909" w:rsidRPr="005E61F8" w:rsidRDefault="00383909" w:rsidP="00E6212F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EB31C0">
              <w:rPr>
                <w:rFonts w:ascii="Mulish" w:hAnsi="Mulish"/>
                <w:sz w:val="24"/>
              </w:rPr>
              <w:t>12/07/2024</w:t>
            </w:r>
          </w:p>
        </w:tc>
      </w:tr>
      <w:tr w:rsidR="00383909" w:rsidRPr="005E61F8" w14:paraId="3A332EC8" w14:textId="77777777" w:rsidTr="00E6212F">
        <w:tc>
          <w:tcPr>
            <w:tcW w:w="3625" w:type="dxa"/>
          </w:tcPr>
          <w:p w14:paraId="106FC438" w14:textId="77777777" w:rsidR="00383909" w:rsidRPr="005E61F8" w:rsidRDefault="00383909" w:rsidP="00E6212F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2AC74873" w14:textId="77777777" w:rsidR="00383909" w:rsidRPr="00F51EBA" w:rsidRDefault="009C14AF" w:rsidP="00E6212F">
            <w:pPr>
              <w:rPr>
                <w:rFonts w:ascii="Mulish" w:hAnsi="Mulish"/>
                <w:sz w:val="24"/>
              </w:rPr>
            </w:pPr>
            <w:hyperlink r:id="rId14" w:history="1">
              <w:r w:rsidR="00383909" w:rsidRPr="00F51EBA">
                <w:rPr>
                  <w:rStyle w:val="Hipervnculo"/>
                  <w:rFonts w:ascii="Mulish" w:hAnsi="Mulish"/>
                  <w:sz w:val="24"/>
                </w:rPr>
                <w:t>https://grupojulia.com/es</w:t>
              </w:r>
            </w:hyperlink>
          </w:p>
        </w:tc>
      </w:tr>
    </w:tbl>
    <w:p w14:paraId="589681AD" w14:textId="77777777" w:rsidR="00383909" w:rsidRPr="005E61F8" w:rsidRDefault="00383909" w:rsidP="00383909">
      <w:pPr>
        <w:rPr>
          <w:rFonts w:ascii="Mulish" w:hAnsi="Mulish"/>
        </w:rPr>
      </w:pPr>
    </w:p>
    <w:p w14:paraId="20F9AD94" w14:textId="77777777" w:rsidR="00383909" w:rsidRPr="005E61F8" w:rsidRDefault="00383909" w:rsidP="00383909">
      <w:pPr>
        <w:rPr>
          <w:rFonts w:ascii="Mulish" w:hAnsi="Mulish"/>
        </w:rPr>
      </w:pPr>
    </w:p>
    <w:p w14:paraId="2584D78A" w14:textId="77777777" w:rsidR="00383909" w:rsidRPr="005E61F8" w:rsidRDefault="009C14AF" w:rsidP="0038390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34840507A4543C6B0FBD3714FAE0299"/>
          </w:placeholder>
        </w:sdtPr>
        <w:sdtEndPr>
          <w:rPr>
            <w:color w:val="50866C"/>
          </w:rPr>
        </w:sdtEndPr>
        <w:sdtContent>
          <w:r w:rsidR="0038390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744D9BA0" w14:textId="77777777" w:rsidR="00383909" w:rsidRPr="005E61F8" w:rsidRDefault="00383909" w:rsidP="00383909">
      <w:pPr>
        <w:rPr>
          <w:rFonts w:ascii="Mulish" w:hAnsi="Mulish"/>
        </w:rPr>
      </w:pPr>
    </w:p>
    <w:p w14:paraId="605848CD" w14:textId="77777777" w:rsidR="00383909" w:rsidRPr="005E61F8" w:rsidRDefault="00383909" w:rsidP="00383909">
      <w:pPr>
        <w:pStyle w:val="Cuerpodelboletn"/>
        <w:rPr>
          <w:rFonts w:ascii="Mulish" w:hAnsi="Mulish"/>
        </w:rPr>
        <w:sectPr w:rsidR="0038390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83909" w:rsidRPr="005E61F8" w14:paraId="540314C4" w14:textId="77777777" w:rsidTr="00E6212F">
        <w:trPr>
          <w:tblHeader/>
        </w:trPr>
        <w:tc>
          <w:tcPr>
            <w:tcW w:w="1661" w:type="dxa"/>
            <w:shd w:val="clear" w:color="auto" w:fill="3C8378"/>
          </w:tcPr>
          <w:p w14:paraId="35EDCE18" w14:textId="77777777" w:rsidR="00383909" w:rsidRPr="005E61F8" w:rsidRDefault="00383909" w:rsidP="00E6212F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7F083E97" w14:textId="77777777" w:rsidR="00383909" w:rsidRPr="005E61F8" w:rsidRDefault="00383909" w:rsidP="00E6212F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7A5618D1" w14:textId="77777777" w:rsidR="00383909" w:rsidRPr="005E61F8" w:rsidRDefault="00383909" w:rsidP="00E6212F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83909" w:rsidRPr="005E61F8" w14:paraId="526485A4" w14:textId="77777777" w:rsidTr="00E6212F">
        <w:tc>
          <w:tcPr>
            <w:tcW w:w="1661" w:type="dxa"/>
            <w:vMerge w:val="restart"/>
            <w:vAlign w:val="center"/>
          </w:tcPr>
          <w:p w14:paraId="15409360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69627A20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01F41CEF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06A13E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2ECD51C9" w14:textId="77777777" w:rsidTr="00E6212F">
        <w:tc>
          <w:tcPr>
            <w:tcW w:w="1661" w:type="dxa"/>
            <w:vMerge/>
          </w:tcPr>
          <w:p w14:paraId="7567C54C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08F8A2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58373ACA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D72C5A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082D5CDA" w14:textId="77777777" w:rsidTr="00E6212F">
        <w:tc>
          <w:tcPr>
            <w:tcW w:w="1661" w:type="dxa"/>
            <w:vMerge/>
          </w:tcPr>
          <w:p w14:paraId="15C764BD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D705C89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7A9ABE3F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D8165DC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24EEF8F3" w14:textId="77777777" w:rsidTr="00E6212F">
        <w:trPr>
          <w:trHeight w:val="451"/>
        </w:trPr>
        <w:tc>
          <w:tcPr>
            <w:tcW w:w="1661" w:type="dxa"/>
            <w:vMerge/>
          </w:tcPr>
          <w:p w14:paraId="4F4FC5F3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269E24E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731B9ACE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50ED430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2E63C582" w14:textId="77777777" w:rsidTr="00E6212F">
        <w:trPr>
          <w:trHeight w:val="263"/>
        </w:trPr>
        <w:tc>
          <w:tcPr>
            <w:tcW w:w="1661" w:type="dxa"/>
            <w:vMerge w:val="restart"/>
            <w:vAlign w:val="center"/>
          </w:tcPr>
          <w:p w14:paraId="7ED14F00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3ED0B334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6777A3A3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3CD8492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7143DC6B" w14:textId="77777777" w:rsidTr="00E6212F">
        <w:tc>
          <w:tcPr>
            <w:tcW w:w="1661" w:type="dxa"/>
            <w:vMerge/>
            <w:vAlign w:val="center"/>
          </w:tcPr>
          <w:p w14:paraId="449CD86E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027C362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07F751F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4BCFD0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11922432" w14:textId="77777777" w:rsidTr="00E6212F">
        <w:tc>
          <w:tcPr>
            <w:tcW w:w="1661" w:type="dxa"/>
            <w:vMerge/>
            <w:vAlign w:val="center"/>
          </w:tcPr>
          <w:p w14:paraId="536BDDC5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C27B3CB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A295BCC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FB36E10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7A903F5A" w14:textId="77777777" w:rsidTr="00E6212F">
        <w:tc>
          <w:tcPr>
            <w:tcW w:w="1661" w:type="dxa"/>
            <w:vMerge/>
            <w:vAlign w:val="center"/>
          </w:tcPr>
          <w:p w14:paraId="2E835779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FBF9778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7422C09D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4444822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365CF989" w14:textId="77777777" w:rsidTr="00E6212F">
        <w:tc>
          <w:tcPr>
            <w:tcW w:w="1661" w:type="dxa"/>
            <w:vMerge/>
            <w:vAlign w:val="center"/>
          </w:tcPr>
          <w:p w14:paraId="0ADB5B68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C4E5410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03FBB4E5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A5768D1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2E67C842" w14:textId="77777777" w:rsidTr="00E6212F">
        <w:tc>
          <w:tcPr>
            <w:tcW w:w="1661" w:type="dxa"/>
            <w:vMerge/>
            <w:vAlign w:val="center"/>
          </w:tcPr>
          <w:p w14:paraId="27DDCDEB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3317F59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CEF3E0B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12BF521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599A53FA" w14:textId="77777777" w:rsidTr="00E6212F">
        <w:tc>
          <w:tcPr>
            <w:tcW w:w="1661" w:type="dxa"/>
            <w:vMerge/>
            <w:vAlign w:val="center"/>
          </w:tcPr>
          <w:p w14:paraId="5E7A5A93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6F1A800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FC6BF5F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6A88245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3F47546A" w14:textId="77777777" w:rsidTr="00E6212F">
        <w:tc>
          <w:tcPr>
            <w:tcW w:w="1661" w:type="dxa"/>
            <w:vMerge/>
            <w:vAlign w:val="center"/>
          </w:tcPr>
          <w:p w14:paraId="10947F88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BED327D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45B6B416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D277F32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26D2F81E" w14:textId="77777777" w:rsidTr="00E6212F">
        <w:tc>
          <w:tcPr>
            <w:tcW w:w="1661" w:type="dxa"/>
            <w:vMerge/>
            <w:vAlign w:val="center"/>
          </w:tcPr>
          <w:p w14:paraId="2E7E49A4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DDBD7F8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5F91232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F3BDE7C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0E02A316" w14:textId="77777777" w:rsidTr="00E6212F">
        <w:tc>
          <w:tcPr>
            <w:tcW w:w="1661" w:type="dxa"/>
            <w:vMerge/>
            <w:vAlign w:val="center"/>
          </w:tcPr>
          <w:p w14:paraId="06854BCD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42B9B41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693EAE2B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4ACA354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04CCD296" w14:textId="77777777" w:rsidTr="00E6212F">
        <w:tc>
          <w:tcPr>
            <w:tcW w:w="1661" w:type="dxa"/>
            <w:vMerge/>
            <w:vAlign w:val="center"/>
          </w:tcPr>
          <w:p w14:paraId="1637471B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1AF8E8E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6FCBCD2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8E498F5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512E7ECF" w14:textId="77777777" w:rsidTr="00E6212F">
        <w:tc>
          <w:tcPr>
            <w:tcW w:w="1661" w:type="dxa"/>
            <w:vMerge/>
            <w:vAlign w:val="center"/>
          </w:tcPr>
          <w:p w14:paraId="40B78754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BCF7C41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41DEA22E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5008D04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2426BA03" w14:textId="77777777" w:rsidTr="00E6212F">
        <w:tc>
          <w:tcPr>
            <w:tcW w:w="1661" w:type="dxa"/>
            <w:vMerge/>
            <w:vAlign w:val="center"/>
          </w:tcPr>
          <w:p w14:paraId="7FC3B96A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2AD1F22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6900623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E483BB1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7180DF9B" w14:textId="77777777" w:rsidTr="00E6212F">
        <w:tc>
          <w:tcPr>
            <w:tcW w:w="1661" w:type="dxa"/>
            <w:vMerge/>
            <w:vAlign w:val="center"/>
          </w:tcPr>
          <w:p w14:paraId="7CBACE3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5861EF9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55F0E33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AB088E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4B56578E" w14:textId="77777777" w:rsidTr="00E6212F">
        <w:tc>
          <w:tcPr>
            <w:tcW w:w="1661" w:type="dxa"/>
            <w:vMerge/>
            <w:vAlign w:val="center"/>
          </w:tcPr>
          <w:p w14:paraId="780F276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867A269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3ACE8A0F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933B4A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3FD1F29F" w14:textId="77777777" w:rsidTr="00E6212F">
        <w:tc>
          <w:tcPr>
            <w:tcW w:w="1661" w:type="dxa"/>
            <w:vMerge/>
            <w:vAlign w:val="center"/>
          </w:tcPr>
          <w:p w14:paraId="4A69BBFA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55D340B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73A27C1C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803083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22FB32C0" w14:textId="77777777" w:rsidTr="00E6212F">
        <w:tc>
          <w:tcPr>
            <w:tcW w:w="1661" w:type="dxa"/>
            <w:vMerge/>
            <w:vAlign w:val="center"/>
          </w:tcPr>
          <w:p w14:paraId="7455A03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3F051BF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057CD84B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8268CD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35D75278" w14:textId="77777777" w:rsidTr="00E6212F">
        <w:tc>
          <w:tcPr>
            <w:tcW w:w="1661" w:type="dxa"/>
            <w:vMerge/>
            <w:vAlign w:val="center"/>
          </w:tcPr>
          <w:p w14:paraId="19D6C505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F511F6A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462F141A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723072F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42109247" w14:textId="77777777" w:rsidTr="00E6212F">
        <w:tc>
          <w:tcPr>
            <w:tcW w:w="1661" w:type="dxa"/>
            <w:vMerge/>
            <w:vAlign w:val="center"/>
          </w:tcPr>
          <w:p w14:paraId="20838882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1189E91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8881B7B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89332CB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04B0FB2B" w14:textId="77777777" w:rsidTr="00E6212F">
        <w:tc>
          <w:tcPr>
            <w:tcW w:w="1661" w:type="dxa"/>
            <w:vMerge/>
            <w:vAlign w:val="center"/>
          </w:tcPr>
          <w:p w14:paraId="10C88370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7672AC3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4BE07B31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DE2E67B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3306C44F" w14:textId="77777777" w:rsidTr="00E6212F">
        <w:tc>
          <w:tcPr>
            <w:tcW w:w="1661" w:type="dxa"/>
            <w:vMerge/>
            <w:vAlign w:val="center"/>
          </w:tcPr>
          <w:p w14:paraId="14A0451D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3882E9E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7A714F5E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7FEBF88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2F717DE1" w14:textId="77777777" w:rsidTr="00E6212F">
        <w:tc>
          <w:tcPr>
            <w:tcW w:w="1661" w:type="dxa"/>
            <w:vMerge/>
            <w:vAlign w:val="center"/>
          </w:tcPr>
          <w:p w14:paraId="25A5E6DD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8966FCB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6E4BB1D5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8F23894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2342E1B4" w14:textId="77777777" w:rsidTr="00E6212F">
        <w:tc>
          <w:tcPr>
            <w:tcW w:w="1661" w:type="dxa"/>
            <w:vMerge/>
            <w:vAlign w:val="center"/>
          </w:tcPr>
          <w:p w14:paraId="2FF6DABC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32286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44C38C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0E9A51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5DF418E4" w14:textId="77777777" w:rsidTr="00E6212F">
        <w:tc>
          <w:tcPr>
            <w:tcW w:w="1661" w:type="dxa"/>
            <w:vMerge/>
            <w:vAlign w:val="center"/>
          </w:tcPr>
          <w:p w14:paraId="57D98CC8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FABF0E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180533A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05BB6E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3F8D7582" w14:textId="77777777" w:rsidTr="00E6212F">
        <w:tc>
          <w:tcPr>
            <w:tcW w:w="1661" w:type="dxa"/>
            <w:vMerge/>
            <w:vAlign w:val="center"/>
          </w:tcPr>
          <w:p w14:paraId="786BC9ED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A2E86E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5FA24DC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864D6B4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3760093E" w14:textId="77777777" w:rsidTr="00E6212F">
        <w:tc>
          <w:tcPr>
            <w:tcW w:w="1661" w:type="dxa"/>
            <w:vMerge/>
            <w:vAlign w:val="center"/>
          </w:tcPr>
          <w:p w14:paraId="30E1C5F5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7417A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60BC3EBA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0BF565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6AED0C8B" w14:textId="77777777" w:rsidTr="00E6212F">
        <w:tc>
          <w:tcPr>
            <w:tcW w:w="1661" w:type="dxa"/>
            <w:vMerge/>
            <w:vAlign w:val="center"/>
          </w:tcPr>
          <w:p w14:paraId="7A4F6DDB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4365EB2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4DBC17C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D9A7E53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4CD64575" w14:textId="77777777" w:rsidTr="00E6212F">
        <w:tc>
          <w:tcPr>
            <w:tcW w:w="1661" w:type="dxa"/>
            <w:vMerge/>
            <w:vAlign w:val="center"/>
          </w:tcPr>
          <w:p w14:paraId="23071AE5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29F9A55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1FF0923C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26DC1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43A5D59B" w14:textId="77777777" w:rsidTr="00E6212F">
        <w:tc>
          <w:tcPr>
            <w:tcW w:w="1661" w:type="dxa"/>
            <w:vMerge/>
            <w:vAlign w:val="center"/>
          </w:tcPr>
          <w:p w14:paraId="533370F2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780CCC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233CD878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4935E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691D1795" w14:textId="77777777" w:rsidTr="00E6212F">
        <w:tc>
          <w:tcPr>
            <w:tcW w:w="1661" w:type="dxa"/>
            <w:vMerge/>
            <w:vAlign w:val="center"/>
          </w:tcPr>
          <w:p w14:paraId="4C006A5C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FD1719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66C0574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91A1825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3F6513C6" w14:textId="77777777" w:rsidTr="00E6212F">
        <w:tc>
          <w:tcPr>
            <w:tcW w:w="1661" w:type="dxa"/>
            <w:vMerge/>
            <w:vAlign w:val="center"/>
          </w:tcPr>
          <w:p w14:paraId="1C1EAEA9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01F42B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2A4F3E99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D213E70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53E138E6" w14:textId="77777777" w:rsidTr="00E6212F">
        <w:tc>
          <w:tcPr>
            <w:tcW w:w="1661" w:type="dxa"/>
            <w:vMerge/>
            <w:vAlign w:val="center"/>
          </w:tcPr>
          <w:p w14:paraId="23B4588A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8B57628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4482B612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58FACB3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0CA718AD" w14:textId="77777777" w:rsidTr="00E6212F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250C2A6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6F480DC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3A458355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CC1DFC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4F38EABB" w14:textId="77777777" w:rsidTr="00E6212F">
        <w:tc>
          <w:tcPr>
            <w:tcW w:w="1661" w:type="dxa"/>
            <w:vMerge/>
          </w:tcPr>
          <w:p w14:paraId="016A6D4F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AF0159C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1779FE6E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E22919C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4645BA42" w14:textId="77777777" w:rsidTr="00E6212F">
        <w:tc>
          <w:tcPr>
            <w:tcW w:w="1661" w:type="dxa"/>
            <w:vMerge/>
          </w:tcPr>
          <w:p w14:paraId="5591F8B3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BFED307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59F291E0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9D33283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7D69F5B8" w14:textId="77777777" w:rsidTr="00E6212F">
        <w:tc>
          <w:tcPr>
            <w:tcW w:w="1661" w:type="dxa"/>
            <w:vMerge/>
          </w:tcPr>
          <w:p w14:paraId="7C075AAD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12EA3D8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35507F32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2C5FF4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83909" w:rsidRPr="005E61F8" w14:paraId="0D4B0B29" w14:textId="77777777" w:rsidTr="00E6212F">
        <w:tc>
          <w:tcPr>
            <w:tcW w:w="1661" w:type="dxa"/>
            <w:vMerge/>
          </w:tcPr>
          <w:p w14:paraId="65048B34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A5D315D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643BB711" w14:textId="77777777" w:rsidR="00383909" w:rsidRPr="005E61F8" w:rsidRDefault="00383909" w:rsidP="00E6212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1EAF1CC" w14:textId="77777777" w:rsidR="00383909" w:rsidRPr="005E61F8" w:rsidRDefault="00383909" w:rsidP="00E6212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83909" w:rsidRPr="005E61F8" w14:paraId="4F3FC0C0" w14:textId="77777777" w:rsidTr="00E6212F">
        <w:tc>
          <w:tcPr>
            <w:tcW w:w="7056" w:type="dxa"/>
            <w:gridSpan w:val="2"/>
          </w:tcPr>
          <w:p w14:paraId="12F7D487" w14:textId="77777777" w:rsidR="00383909" w:rsidRPr="005E61F8" w:rsidRDefault="00383909" w:rsidP="00E6212F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48A0EE19" w14:textId="77777777" w:rsidR="00383909" w:rsidRPr="005E61F8" w:rsidRDefault="00383909" w:rsidP="00E6212F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13</w:t>
            </w:r>
          </w:p>
        </w:tc>
        <w:tc>
          <w:tcPr>
            <w:tcW w:w="2709" w:type="dxa"/>
          </w:tcPr>
          <w:p w14:paraId="60DB119E" w14:textId="77777777" w:rsidR="00383909" w:rsidRPr="005E61F8" w:rsidRDefault="00383909" w:rsidP="00E6212F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5BD2643C" w14:textId="77777777" w:rsidR="00383909" w:rsidRPr="005E61F8" w:rsidRDefault="00383909" w:rsidP="00383909">
      <w:pPr>
        <w:rPr>
          <w:rFonts w:ascii="Mulish" w:hAnsi="Mulish"/>
        </w:rPr>
      </w:pPr>
    </w:p>
    <w:p w14:paraId="315C2D83" w14:textId="77777777" w:rsidR="00383909" w:rsidRPr="005E61F8" w:rsidRDefault="00383909" w:rsidP="00383909">
      <w:pPr>
        <w:jc w:val="both"/>
        <w:rPr>
          <w:rFonts w:ascii="Mulish" w:hAnsi="Mulish"/>
        </w:rPr>
      </w:pPr>
    </w:p>
    <w:p w14:paraId="384ABAA8" w14:textId="77777777" w:rsidR="00383909" w:rsidRPr="005E61F8" w:rsidRDefault="00383909" w:rsidP="00383909">
      <w:pPr>
        <w:jc w:val="both"/>
        <w:rPr>
          <w:rFonts w:ascii="Mulish" w:hAnsi="Mulish"/>
        </w:rPr>
      </w:pPr>
      <w:r>
        <w:rPr>
          <w:rFonts w:ascii="Mulish" w:hAnsi="Mulish"/>
        </w:rPr>
        <w:t>Julia Internacional SL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25E77E1F" w14:textId="77777777" w:rsidR="00383909" w:rsidRPr="005E61F8" w:rsidRDefault="00383909" w:rsidP="00383909">
      <w:pPr>
        <w:rPr>
          <w:rFonts w:ascii="Mulish" w:hAnsi="Mulish"/>
        </w:rPr>
      </w:pPr>
    </w:p>
    <w:p w14:paraId="3CDE42DA" w14:textId="77777777" w:rsidR="00383909" w:rsidRPr="005E61F8" w:rsidRDefault="00383909" w:rsidP="00383909">
      <w:pPr>
        <w:rPr>
          <w:rFonts w:ascii="Mulish" w:hAnsi="Mulish"/>
        </w:rPr>
      </w:pPr>
    </w:p>
    <w:p w14:paraId="35B78BFF" w14:textId="77777777" w:rsidR="00383909" w:rsidRPr="005E61F8" w:rsidRDefault="009C14AF" w:rsidP="0038390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E4A615D5187F494083C3A6E63616EE62"/>
          </w:placeholder>
        </w:sdtPr>
        <w:sdtEndPr/>
        <w:sdtContent>
          <w:r w:rsidR="0038390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5D829791" w14:textId="0CB7B6B4" w:rsidR="00383909" w:rsidRDefault="00383909" w:rsidP="0038390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383909" w:rsidRPr="00573F71" w14:paraId="608A2B76" w14:textId="77777777" w:rsidTr="00E6212F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75FD7F06" w14:textId="77777777" w:rsidR="00383909" w:rsidRPr="00573F71" w:rsidRDefault="00383909" w:rsidP="00E6212F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8FEF1DB" w14:textId="77777777" w:rsidR="00383909" w:rsidRPr="00573F71" w:rsidRDefault="00383909" w:rsidP="00E6212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7912EF6" w14:textId="77777777" w:rsidR="00383909" w:rsidRPr="00573F71" w:rsidRDefault="00383909" w:rsidP="00E6212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7C34305" w14:textId="77777777" w:rsidR="00383909" w:rsidRPr="00573F71" w:rsidRDefault="00383909" w:rsidP="00E6212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8EF04BC" w14:textId="77777777" w:rsidR="00383909" w:rsidRPr="00573F71" w:rsidRDefault="00383909" w:rsidP="00E6212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4958C0C" w14:textId="77777777" w:rsidR="00383909" w:rsidRPr="00573F71" w:rsidRDefault="00383909" w:rsidP="00E6212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82A637A" w14:textId="77777777" w:rsidR="00383909" w:rsidRPr="00573F71" w:rsidRDefault="00383909" w:rsidP="00E6212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D37253A" w14:textId="77777777" w:rsidR="00383909" w:rsidRPr="00573F71" w:rsidRDefault="00383909" w:rsidP="00E6212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79BD6BE" w14:textId="77777777" w:rsidR="00383909" w:rsidRPr="00573F71" w:rsidRDefault="00383909" w:rsidP="00E6212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383909" w:rsidRPr="00573F71" w14:paraId="751FC6D7" w14:textId="77777777" w:rsidTr="00E6212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FB2320C" w14:textId="77777777" w:rsidR="00383909" w:rsidRPr="00573F71" w:rsidRDefault="00383909" w:rsidP="00E6212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36CA94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066FE5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FFA61D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94A58B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9F747A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4441E4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A08BF1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25544D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383909" w:rsidRPr="00573F71" w14:paraId="6F7F4230" w14:textId="77777777" w:rsidTr="00E6212F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F1C2CA3" w14:textId="77777777" w:rsidR="00383909" w:rsidRPr="00573F71" w:rsidRDefault="00383909" w:rsidP="00E6212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5B7B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5799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613A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9CF9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F16C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8476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A6F7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348F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83909" w:rsidRPr="00573F71" w14:paraId="6532F720" w14:textId="77777777" w:rsidTr="00E6212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01B2F64" w14:textId="77777777" w:rsidR="00383909" w:rsidRPr="00573F71" w:rsidRDefault="00383909" w:rsidP="00E6212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F5BDDC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81730B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275838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70336A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711F89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D37CD2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686B03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DE536A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383909" w:rsidRPr="00573F71" w14:paraId="7B403C09" w14:textId="77777777" w:rsidTr="00E6212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F3F7CDC" w14:textId="77777777" w:rsidR="00383909" w:rsidRPr="00573F71" w:rsidRDefault="00383909" w:rsidP="00E6212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F5E3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E9F3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B2B7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1377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6ECE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C5FA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EC4D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0FB4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83909" w:rsidRPr="00573F71" w14:paraId="2D70ED00" w14:textId="77777777" w:rsidTr="00E6212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A4C28B1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C1FF39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B68D6EB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09CB76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2CF62C1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0C6DBE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DACD98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10E0334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19DCA91" w14:textId="77777777" w:rsidR="00383909" w:rsidRPr="00573F71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3F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6,6</w:t>
            </w:r>
          </w:p>
        </w:tc>
      </w:tr>
    </w:tbl>
    <w:p w14:paraId="6040E80C" w14:textId="334F8540" w:rsidR="00383909" w:rsidRPr="005E61F8" w:rsidRDefault="00383909" w:rsidP="00383909">
      <w:pPr>
        <w:pStyle w:val="Cuerpodelboletn"/>
        <w:rPr>
          <w:rFonts w:ascii="Mulish" w:hAnsi="Mulish"/>
          <w:lang w:bidi="es-ES"/>
        </w:rPr>
      </w:pPr>
    </w:p>
    <w:p w14:paraId="35130667" w14:textId="77777777" w:rsidR="00383909" w:rsidRPr="005E61F8" w:rsidRDefault="00383909" w:rsidP="00383909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6,6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no se produce variación, ya que no se ha aplicado ninguna</w:t>
      </w:r>
      <w:r w:rsidRPr="005E61F8">
        <w:rPr>
          <w:rFonts w:ascii="Mulish" w:hAnsi="Mulish"/>
          <w:lang w:bidi="es-ES"/>
        </w:rPr>
        <w:t xml:space="preserve"> de las recomendaciones efectuadas en </w:t>
      </w:r>
      <w:r>
        <w:rPr>
          <w:rFonts w:ascii="Mulish" w:hAnsi="Mulish"/>
          <w:lang w:bidi="es-ES"/>
        </w:rPr>
        <w:t>la evaluación de ese año</w:t>
      </w:r>
      <w:r w:rsidRPr="005E61F8">
        <w:rPr>
          <w:rFonts w:ascii="Mulish" w:hAnsi="Mulish"/>
          <w:lang w:bidi="es-ES"/>
        </w:rPr>
        <w:t>.</w:t>
      </w:r>
    </w:p>
    <w:p w14:paraId="35E9626E" w14:textId="77777777" w:rsidR="00383909" w:rsidRDefault="00383909" w:rsidP="00383909">
      <w:pPr>
        <w:pStyle w:val="Cuerpodelboletn"/>
        <w:rPr>
          <w:rFonts w:ascii="Mulish" w:hAnsi="Mulish"/>
        </w:rPr>
      </w:pPr>
    </w:p>
    <w:p w14:paraId="5571D49A" w14:textId="77777777" w:rsidR="00383909" w:rsidRDefault="00383909" w:rsidP="00383909">
      <w:pPr>
        <w:pStyle w:val="Cuerpodelboletn"/>
        <w:rPr>
          <w:rFonts w:ascii="Mulish" w:hAnsi="Mulish"/>
        </w:rPr>
      </w:pPr>
    </w:p>
    <w:p w14:paraId="0AF5EC18" w14:textId="77777777" w:rsidR="00383909" w:rsidRPr="005E61F8" w:rsidRDefault="00383909" w:rsidP="00383909">
      <w:pPr>
        <w:pStyle w:val="Cuerpodelboletn"/>
        <w:rPr>
          <w:rFonts w:ascii="Mulish" w:hAnsi="Mulish"/>
        </w:rPr>
      </w:pPr>
    </w:p>
    <w:p w14:paraId="176F0786" w14:textId="77777777" w:rsidR="00383909" w:rsidRPr="005E61F8" w:rsidRDefault="00383909" w:rsidP="00383909">
      <w:pPr>
        <w:pStyle w:val="Cuerpodelboletn"/>
        <w:rPr>
          <w:rFonts w:ascii="Mulish" w:hAnsi="Mulish"/>
        </w:rPr>
        <w:sectPr w:rsidR="0038390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4EB01C3A96FC48B7AF86FD3042FB22DA"/>
        </w:placeholder>
      </w:sdtPr>
      <w:sdtEndPr/>
      <w:sdtContent>
        <w:p w14:paraId="19805901" w14:textId="77777777" w:rsidR="00383909" w:rsidRPr="005E61F8" w:rsidRDefault="00383909" w:rsidP="0038390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6BE32D1D" w14:textId="77777777" w:rsidR="00383909" w:rsidRPr="005E61F8" w:rsidRDefault="00383909" w:rsidP="00383909">
      <w:pPr>
        <w:pStyle w:val="Cuerpodelboletn"/>
        <w:rPr>
          <w:rFonts w:ascii="Mulish" w:hAnsi="Mulish"/>
        </w:rPr>
      </w:pPr>
    </w:p>
    <w:p w14:paraId="0546A2C1" w14:textId="77777777" w:rsidR="00383909" w:rsidRPr="005E61F8" w:rsidRDefault="00383909" w:rsidP="0038390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Julia Internacional SL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 ha aplicado 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3.</w:t>
      </w:r>
    </w:p>
    <w:p w14:paraId="01DE8B47" w14:textId="77777777" w:rsidR="00383909" w:rsidRPr="005E61F8" w:rsidRDefault="00383909" w:rsidP="0038390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5191C901" w14:textId="77777777" w:rsidR="00383909" w:rsidRPr="005E61F8" w:rsidRDefault="00383909" w:rsidP="0038390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 </w:t>
      </w:r>
    </w:p>
    <w:p w14:paraId="60D91DA1" w14:textId="77777777" w:rsidR="00383909" w:rsidRPr="00561CEE" w:rsidRDefault="00383909" w:rsidP="00383909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04529A69" w14:textId="77777777" w:rsidR="00383909" w:rsidRPr="005E61F8" w:rsidRDefault="00383909" w:rsidP="00383909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6FFA575A" w14:textId="77777777" w:rsidR="00383909" w:rsidRPr="005E61F8" w:rsidRDefault="00383909" w:rsidP="00383909">
      <w:pPr>
        <w:pStyle w:val="Prrafodelista"/>
        <w:rPr>
          <w:rFonts w:ascii="Mulish" w:hAnsi="Mulish"/>
        </w:rPr>
      </w:pPr>
    </w:p>
    <w:p w14:paraId="71F61426" w14:textId="77777777" w:rsidR="00383909" w:rsidRDefault="00383909" w:rsidP="0038390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086FEAC5" w14:textId="77777777" w:rsidR="00383909" w:rsidRDefault="00383909" w:rsidP="00383909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488E4FDF" w14:textId="77777777" w:rsidR="00383909" w:rsidRPr="00482F49" w:rsidRDefault="00383909" w:rsidP="00383909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169B02B8" w14:textId="77777777" w:rsidR="00383909" w:rsidRPr="00482F49" w:rsidRDefault="00383909" w:rsidP="00383909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53C4051D" w14:textId="77777777" w:rsidR="00383909" w:rsidRPr="00482F49" w:rsidRDefault="00383909" w:rsidP="00383909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</w:t>
      </w:r>
      <w:r w:rsidRPr="00482F49">
        <w:rPr>
          <w:rFonts w:ascii="Mulish" w:hAnsi="Mulish"/>
          <w:szCs w:val="22"/>
        </w:rPr>
        <w:t>u organigrama.</w:t>
      </w:r>
    </w:p>
    <w:p w14:paraId="22051330" w14:textId="77777777" w:rsidR="00383909" w:rsidRPr="00482F49" w:rsidRDefault="00383909" w:rsidP="00383909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 la identificación de sus </w:t>
      </w:r>
      <w:r>
        <w:rPr>
          <w:rFonts w:ascii="Mulish" w:hAnsi="Mulish"/>
          <w:szCs w:val="22"/>
        </w:rPr>
        <w:t>máximos r</w:t>
      </w:r>
      <w:r w:rsidRPr="00482F49">
        <w:rPr>
          <w:rFonts w:ascii="Mulish" w:hAnsi="Mulish"/>
          <w:szCs w:val="22"/>
        </w:rPr>
        <w:t>esponsables.</w:t>
      </w:r>
    </w:p>
    <w:p w14:paraId="37BDD043" w14:textId="77777777" w:rsidR="00383909" w:rsidRPr="00482F49" w:rsidRDefault="00383909" w:rsidP="00383909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07EB5A2F" w14:textId="77777777" w:rsidR="00383909" w:rsidRDefault="00383909" w:rsidP="00383909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6AEF6742" w14:textId="77777777" w:rsidR="00383909" w:rsidRPr="005E61F8" w:rsidRDefault="00383909" w:rsidP="00383909">
      <w:pPr>
        <w:pStyle w:val="Sinespaciado"/>
        <w:spacing w:line="276" w:lineRule="auto"/>
        <w:jc w:val="both"/>
        <w:rPr>
          <w:rFonts w:ascii="Mulish" w:hAnsi="Mulish"/>
        </w:rPr>
      </w:pPr>
    </w:p>
    <w:p w14:paraId="7D5932ED" w14:textId="77777777" w:rsidR="00383909" w:rsidRDefault="00383909" w:rsidP="0038390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203BA49" w14:textId="77777777" w:rsidR="00383909" w:rsidRDefault="00383909" w:rsidP="00383909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440E7D07" w14:textId="77777777" w:rsidR="00383909" w:rsidRPr="00482F49" w:rsidRDefault="00383909" w:rsidP="0038390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ADF4EB4" w14:textId="77777777" w:rsidR="00383909" w:rsidRDefault="00383909" w:rsidP="0038390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63DB556F" w14:textId="77777777" w:rsidR="00383909" w:rsidRPr="00482F49" w:rsidRDefault="00383909" w:rsidP="0038390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706981E0" w14:textId="77777777" w:rsidR="00383909" w:rsidRPr="00482F49" w:rsidRDefault="00383909" w:rsidP="0038390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1AA86690" w14:textId="77777777" w:rsidR="00383909" w:rsidRPr="00482F49" w:rsidRDefault="00383909" w:rsidP="0038390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49736346" w14:textId="77777777" w:rsidR="00383909" w:rsidRPr="00482F49" w:rsidRDefault="00383909" w:rsidP="00383909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6AB460C6" w14:textId="77777777" w:rsidR="00383909" w:rsidRDefault="00383909" w:rsidP="00383909">
      <w:pPr>
        <w:rPr>
          <w:rFonts w:ascii="Mulish" w:hAnsi="Mulish"/>
          <w:szCs w:val="22"/>
        </w:rPr>
      </w:pPr>
    </w:p>
    <w:p w14:paraId="24F17ECC" w14:textId="77777777" w:rsidR="00383909" w:rsidRDefault="00383909" w:rsidP="00383909">
      <w:pPr>
        <w:rPr>
          <w:rFonts w:ascii="Mulish" w:hAnsi="Mulish"/>
          <w:szCs w:val="22"/>
        </w:rPr>
      </w:pPr>
    </w:p>
    <w:p w14:paraId="5F9A1D0B" w14:textId="77777777" w:rsidR="00383909" w:rsidRDefault="00383909" w:rsidP="00383909">
      <w:pPr>
        <w:rPr>
          <w:rFonts w:ascii="Mulish" w:hAnsi="Mulish"/>
          <w:szCs w:val="22"/>
        </w:rPr>
      </w:pPr>
    </w:p>
    <w:p w14:paraId="36590D08" w14:textId="77777777" w:rsidR="00383909" w:rsidRDefault="00383909" w:rsidP="00383909">
      <w:pPr>
        <w:rPr>
          <w:rFonts w:ascii="Mulish" w:hAnsi="Mulish"/>
          <w:szCs w:val="22"/>
        </w:rPr>
      </w:pPr>
    </w:p>
    <w:p w14:paraId="1155C42D" w14:textId="77777777" w:rsidR="00383909" w:rsidRPr="005E61F8" w:rsidRDefault="00383909" w:rsidP="00383909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2253A4C7" w14:textId="77777777" w:rsidR="00383909" w:rsidRPr="005E61F8" w:rsidRDefault="00383909" w:rsidP="00383909">
      <w:pPr>
        <w:pStyle w:val="Sinespaciado"/>
        <w:spacing w:line="276" w:lineRule="auto"/>
        <w:jc w:val="both"/>
        <w:rPr>
          <w:rFonts w:ascii="Mulish" w:hAnsi="Mulish"/>
        </w:rPr>
      </w:pPr>
    </w:p>
    <w:p w14:paraId="7DE52322" w14:textId="77777777" w:rsidR="00383909" w:rsidRPr="005E61F8" w:rsidRDefault="00383909" w:rsidP="00383909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5A81BC12" w14:textId="50210E81" w:rsidR="00383909" w:rsidRPr="005E61F8" w:rsidRDefault="00383909" w:rsidP="00383909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EB31C0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3E18EDF5" w14:textId="77777777" w:rsidR="00383909" w:rsidRPr="005E61F8" w:rsidRDefault="00383909" w:rsidP="00383909">
      <w:pPr>
        <w:pStyle w:val="Cuerpodelboletn"/>
        <w:rPr>
          <w:rFonts w:ascii="Mulish" w:hAnsi="Mulish"/>
        </w:rPr>
        <w:sectPr w:rsidR="00383909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5D6DADAA" w14:textId="77777777" w:rsidR="00383909" w:rsidRDefault="00383909" w:rsidP="00383909">
      <w:pPr>
        <w:rPr>
          <w:rFonts w:ascii="Mulish" w:hAnsi="Mulish"/>
          <w:szCs w:val="22"/>
        </w:rPr>
      </w:pPr>
      <w:r>
        <w:rPr>
          <w:rFonts w:ascii="Mulish" w:hAnsi="Mulish"/>
        </w:rPr>
        <w:lastRenderedPageBreak/>
        <w:br w:type="page"/>
      </w:r>
    </w:p>
    <w:p w14:paraId="1B3E472A" w14:textId="77777777" w:rsidR="00383909" w:rsidRPr="005E61F8" w:rsidRDefault="009C14AF" w:rsidP="0038390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A69FD5AF94CD4D4A9E6001FA86F3FAB5"/>
          </w:placeholder>
        </w:sdtPr>
        <w:sdtEndPr/>
        <w:sdtContent>
          <w:r w:rsidR="0038390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83909" w:rsidRPr="005E61F8" w14:paraId="54943F64" w14:textId="77777777" w:rsidTr="00E6212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F3CC7DC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9CC2634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7E26637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783734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5EA9CF5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83909" w:rsidRPr="005E61F8" w14:paraId="5142E973" w14:textId="77777777" w:rsidTr="00E6212F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B7BE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DABF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2B8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7DBC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8B89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83909" w:rsidRPr="005E61F8" w14:paraId="0B031DA4" w14:textId="77777777" w:rsidTr="00E6212F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C316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E274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7693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B7BF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0C20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83909" w:rsidRPr="005E61F8" w14:paraId="0D9C16F2" w14:textId="77777777" w:rsidTr="00E621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D34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533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072B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498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F8FE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83909" w:rsidRPr="005E61F8" w14:paraId="1F607805" w14:textId="77777777" w:rsidTr="00E6212F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0041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9C40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068A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93F4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DDD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83909" w:rsidRPr="005E61F8" w14:paraId="71B408B6" w14:textId="77777777" w:rsidTr="00E6212F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7B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FC54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AE3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A7A5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1E1D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83909" w:rsidRPr="005E61F8" w14:paraId="4EC760B5" w14:textId="77777777" w:rsidTr="00E6212F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2794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1D2E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1AF8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6AD8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B6A3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83909" w:rsidRPr="005E61F8" w14:paraId="24F9BDA8" w14:textId="77777777" w:rsidTr="00E6212F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E342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3D36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F91D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A5BA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A265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83909" w:rsidRPr="005E61F8" w14:paraId="7C46483E" w14:textId="77777777" w:rsidTr="00E6212F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C04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11F5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8F1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DD3A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ABFA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83909" w:rsidRPr="005E61F8" w14:paraId="3027223C" w14:textId="77777777" w:rsidTr="00E6212F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E7C18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6B13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A73E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F2BA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B77E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83909" w:rsidRPr="005E61F8" w14:paraId="718BC390" w14:textId="77777777" w:rsidTr="00E6212F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919E2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D4E2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BD84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3B83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B9CD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83909" w:rsidRPr="005E61F8" w14:paraId="16ECF757" w14:textId="77777777" w:rsidTr="00E6212F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6034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6C2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F60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268F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28BF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83909" w:rsidRPr="005E61F8" w14:paraId="5E691277" w14:textId="77777777" w:rsidTr="00E6212F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70D1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BBD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36F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9857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3020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83909" w:rsidRPr="005E61F8" w14:paraId="08681AE5" w14:textId="77777777" w:rsidTr="00E621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4D12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B6AF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16E4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EEF7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2DCE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83909" w:rsidRPr="005E61F8" w14:paraId="3A32A524" w14:textId="77777777" w:rsidTr="00E6212F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7B9D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0742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44EC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D252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83A8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83909" w:rsidRPr="005E61F8" w14:paraId="56C17201" w14:textId="77777777" w:rsidTr="00E6212F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61924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35B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EC9F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858D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3A61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83909" w:rsidRPr="005E61F8" w14:paraId="60E8F0DD" w14:textId="77777777" w:rsidTr="00E621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773D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480F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4CAE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71E6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515B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83909" w:rsidRPr="005E61F8" w14:paraId="51EDD7D5" w14:textId="77777777" w:rsidTr="00E621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4233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784A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9FF2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0ADE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952E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83909" w:rsidRPr="005E61F8" w14:paraId="5ADE86FF" w14:textId="77777777" w:rsidTr="00E621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E33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0D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7C78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E4E0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6B0D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83909" w:rsidRPr="005E61F8" w14:paraId="393B5DE1" w14:textId="77777777" w:rsidTr="00E6212F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C419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B64B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3276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C330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FF0D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83909" w:rsidRPr="005E61F8" w14:paraId="4BF4C8DB" w14:textId="77777777" w:rsidTr="00E621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5782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D6BE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F990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C82D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4F66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83909" w:rsidRPr="005E61F8" w14:paraId="786460BB" w14:textId="77777777" w:rsidTr="00E621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5A5F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95B3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CDCA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AF73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AC4A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83909" w:rsidRPr="005E61F8" w14:paraId="0E5E8C57" w14:textId="77777777" w:rsidTr="00E6212F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DB92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50C5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8283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B979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47A6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83909" w:rsidRPr="005E61F8" w14:paraId="2F3D27B0" w14:textId="77777777" w:rsidTr="00E621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A1B2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1D6D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D0CA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A855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7B4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83909" w:rsidRPr="005E61F8" w14:paraId="09E079E0" w14:textId="77777777" w:rsidTr="00E621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5D0F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E54A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FD62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669A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FF28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83909" w:rsidRPr="005E61F8" w14:paraId="35B84170" w14:textId="77777777" w:rsidTr="00E621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03FC6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47A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9866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6CE1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B5D4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83909" w:rsidRPr="005E61F8" w14:paraId="432DE8C8" w14:textId="77777777" w:rsidTr="00E6212F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263C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CB54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0EFD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BF9A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3990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83909" w:rsidRPr="005E61F8" w14:paraId="07026ED0" w14:textId="77777777" w:rsidTr="00E621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2595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B8AC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556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5616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8BFE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83909" w:rsidRPr="005E61F8" w14:paraId="5B172AB9" w14:textId="77777777" w:rsidTr="00E6212F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1C575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CD34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2A78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0A9F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451C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83909" w:rsidRPr="005E61F8" w14:paraId="4A217974" w14:textId="77777777" w:rsidTr="00E6212F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D63F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FCF6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4D8B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C827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6757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83909" w:rsidRPr="005E61F8" w14:paraId="722FEB28" w14:textId="77777777" w:rsidTr="00E6212F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32EF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9B7F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21C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7947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645C" w14:textId="77777777" w:rsidR="00383909" w:rsidRPr="005E61F8" w:rsidRDefault="00383909" w:rsidP="00E6212F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83909" w:rsidRPr="005E61F8" w14:paraId="0991A80D" w14:textId="77777777" w:rsidTr="00E621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D5BE6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B5A40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21EF8" w14:textId="77777777" w:rsidR="00383909" w:rsidRPr="005E61F8" w:rsidRDefault="00383909" w:rsidP="00E6212F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E223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54F1" w14:textId="77777777" w:rsidR="00383909" w:rsidRPr="005E61F8" w:rsidRDefault="00383909" w:rsidP="00E6212F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83909" w:rsidRPr="005E61F8" w14:paraId="70AC3028" w14:textId="77777777" w:rsidTr="00E621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8AFFF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919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74B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FF76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47B1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83909" w:rsidRPr="005E61F8" w14:paraId="6673A07A" w14:textId="77777777" w:rsidTr="00E621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6D16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B6E4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10C3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CAB3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2845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83909" w:rsidRPr="005E61F8" w14:paraId="6AC434C0" w14:textId="77777777" w:rsidTr="00E6212F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81C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AAD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61B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39AF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BA2E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83909" w:rsidRPr="005E61F8" w14:paraId="7740D414" w14:textId="77777777" w:rsidTr="00E6212F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892E1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6F39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9B01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18CE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6D75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83909" w:rsidRPr="005E61F8" w14:paraId="4D73254B" w14:textId="77777777" w:rsidTr="00E6212F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F469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1E68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79CF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E81E" w14:textId="77777777" w:rsidR="00383909" w:rsidRPr="005E61F8" w:rsidRDefault="00383909" w:rsidP="00E6212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B2B9" w14:textId="77777777" w:rsidR="00383909" w:rsidRPr="005E61F8" w:rsidRDefault="00383909" w:rsidP="00E6212F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556A9007" w14:textId="77777777" w:rsidR="00383909" w:rsidRPr="005E61F8" w:rsidRDefault="00383909" w:rsidP="00383909">
      <w:pPr>
        <w:pStyle w:val="Cuerpodelboletn"/>
        <w:rPr>
          <w:rFonts w:ascii="Mulish" w:hAnsi="Mulish"/>
        </w:rPr>
      </w:pPr>
    </w:p>
    <w:p w14:paraId="370FCE52" w14:textId="77777777" w:rsidR="00383909" w:rsidRPr="005E61F8" w:rsidRDefault="00383909" w:rsidP="00415DBD">
      <w:pPr>
        <w:rPr>
          <w:rFonts w:ascii="Mulish" w:hAnsi="Mulish"/>
        </w:rPr>
      </w:pPr>
    </w:p>
    <w:sectPr w:rsidR="00383909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9B968A5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58F073C2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4CC341A0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D2A77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83909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14AF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31C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upojulia.com/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840507A4543C6B0FBD3714FAE0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717E-EAAD-4A4E-8D32-225385C3BA15}"/>
      </w:docPartPr>
      <w:docPartBody>
        <w:p w:rsidR="00FF5DCB" w:rsidRDefault="00636FB9" w:rsidP="00636FB9">
          <w:pPr>
            <w:pStyle w:val="434840507A4543C6B0FBD3714FAE029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4A615D5187F494083C3A6E63616E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BD37-FAD2-44E4-9046-0A07FA7C00DD}"/>
      </w:docPartPr>
      <w:docPartBody>
        <w:p w:rsidR="00FF5DCB" w:rsidRDefault="00636FB9" w:rsidP="00636FB9">
          <w:pPr>
            <w:pStyle w:val="E4A615D5187F494083C3A6E63616EE6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EB01C3A96FC48B7AF86FD3042FB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BD8E-0A64-4EFD-A992-C83BB006F27C}"/>
      </w:docPartPr>
      <w:docPartBody>
        <w:p w:rsidR="00FF5DCB" w:rsidRDefault="00636FB9" w:rsidP="00636FB9">
          <w:pPr>
            <w:pStyle w:val="4EB01C3A96FC48B7AF86FD3042FB22DA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9FD5AF94CD4D4A9E6001FA86F3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3835C-5663-47F1-991C-59E0B70BE81F}"/>
      </w:docPartPr>
      <w:docPartBody>
        <w:p w:rsidR="00FF5DCB" w:rsidRDefault="00636FB9" w:rsidP="00636FB9">
          <w:pPr>
            <w:pStyle w:val="A69FD5AF94CD4D4A9E6001FA86F3FAB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5C1A80"/>
    <w:rsid w:val="00636FB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6FB9"/>
    <w:rPr>
      <w:color w:val="808080"/>
    </w:rPr>
  </w:style>
  <w:style w:type="paragraph" w:customStyle="1" w:styleId="434840507A4543C6B0FBD3714FAE0299">
    <w:name w:val="434840507A4543C6B0FBD3714FAE0299"/>
    <w:rsid w:val="00636FB9"/>
    <w:pPr>
      <w:spacing w:after="160" w:line="259" w:lineRule="auto"/>
    </w:pPr>
  </w:style>
  <w:style w:type="paragraph" w:customStyle="1" w:styleId="E4A615D5187F494083C3A6E63616EE62">
    <w:name w:val="E4A615D5187F494083C3A6E63616EE62"/>
    <w:rsid w:val="00636FB9"/>
    <w:pPr>
      <w:spacing w:after="160" w:line="259" w:lineRule="auto"/>
    </w:pPr>
  </w:style>
  <w:style w:type="paragraph" w:customStyle="1" w:styleId="4EB01C3A96FC48B7AF86FD3042FB22DA">
    <w:name w:val="4EB01C3A96FC48B7AF86FD3042FB22DA"/>
    <w:rsid w:val="00636FB9"/>
    <w:pPr>
      <w:spacing w:after="160" w:line="259" w:lineRule="auto"/>
    </w:pPr>
  </w:style>
  <w:style w:type="paragraph" w:customStyle="1" w:styleId="A69FD5AF94CD4D4A9E6001FA86F3FAB5">
    <w:name w:val="A69FD5AF94CD4D4A9E6001FA86F3FAB5"/>
    <w:rsid w:val="00636F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</TotalTime>
  <Pages>5</Pages>
  <Words>1067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5</cp:revision>
  <cp:lastPrinted>2008-09-26T23:14:00Z</cp:lastPrinted>
  <dcterms:created xsi:type="dcterms:W3CDTF">2024-06-10T12:03:00Z</dcterms:created>
  <dcterms:modified xsi:type="dcterms:W3CDTF">2024-09-17T09:06:00Z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