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02CA9105" w:rsidR="00415DBD" w:rsidRDefault="00415DBD" w:rsidP="00415DBD">
      <w:pPr>
        <w:rPr>
          <w:rFonts w:ascii="Mulish" w:hAnsi="Mulish"/>
        </w:rPr>
      </w:pPr>
    </w:p>
    <w:p w14:paraId="155E2A8C" w14:textId="77777777" w:rsidR="00E87749" w:rsidRPr="005E61F8" w:rsidRDefault="00E87749" w:rsidP="00E87749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E87749" w:rsidRPr="005E61F8" w14:paraId="42E207AB" w14:textId="77777777" w:rsidTr="008D326E">
        <w:tc>
          <w:tcPr>
            <w:tcW w:w="3625" w:type="dxa"/>
          </w:tcPr>
          <w:p w14:paraId="5892FBCC" w14:textId="77777777" w:rsidR="00E87749" w:rsidRPr="005E61F8" w:rsidRDefault="00E87749" w:rsidP="008D32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19D2B121" w14:textId="77777777" w:rsidR="00E87749" w:rsidRPr="00C1480D" w:rsidRDefault="00E87749" w:rsidP="008D326E">
            <w:pPr>
              <w:rPr>
                <w:rFonts w:ascii="Mulish" w:hAnsi="Mulish"/>
                <w:sz w:val="24"/>
              </w:rPr>
            </w:pPr>
            <w:r w:rsidRPr="00C1480D">
              <w:rPr>
                <w:rFonts w:ascii="Mulish" w:hAnsi="Mulish"/>
                <w:sz w:val="24"/>
              </w:rPr>
              <w:t>Industrias Losan SA</w:t>
            </w:r>
          </w:p>
        </w:tc>
      </w:tr>
      <w:tr w:rsidR="00E87749" w:rsidRPr="005E61F8" w14:paraId="3B75994F" w14:textId="77777777" w:rsidTr="008D326E">
        <w:tc>
          <w:tcPr>
            <w:tcW w:w="3625" w:type="dxa"/>
          </w:tcPr>
          <w:p w14:paraId="744D0C4D" w14:textId="77777777" w:rsidR="00E87749" w:rsidRPr="005E61F8" w:rsidRDefault="00E87749" w:rsidP="008D32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1171BD0" w14:textId="77777777" w:rsidR="00E87749" w:rsidRDefault="00E87749" w:rsidP="008D326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23/05/2023</w:t>
            </w:r>
          </w:p>
          <w:p w14:paraId="4ADDD65D" w14:textId="23781B27" w:rsidR="00C36CBB" w:rsidRPr="005E61F8" w:rsidRDefault="00C36CBB" w:rsidP="008D326E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11/07/2024</w:t>
            </w:r>
          </w:p>
        </w:tc>
      </w:tr>
      <w:tr w:rsidR="00E87749" w:rsidRPr="005E61F8" w14:paraId="24A7D194" w14:textId="77777777" w:rsidTr="008D326E">
        <w:tc>
          <w:tcPr>
            <w:tcW w:w="3625" w:type="dxa"/>
          </w:tcPr>
          <w:p w14:paraId="29873847" w14:textId="77777777" w:rsidR="00E87749" w:rsidRPr="005E61F8" w:rsidRDefault="00E87749" w:rsidP="008D326E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E61F8"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4386C7B2" w14:textId="69A210FE" w:rsidR="00F1232A" w:rsidRPr="005E61F8" w:rsidRDefault="00C1480D" w:rsidP="00F1232A">
            <w:pPr>
              <w:rPr>
                <w:rFonts w:ascii="Mulish" w:hAnsi="Mulish"/>
                <w:sz w:val="24"/>
              </w:rPr>
            </w:pPr>
            <w:hyperlink r:id="rId14" w:history="1">
              <w:r w:rsidR="00F1232A" w:rsidRPr="005826F2">
                <w:rPr>
                  <w:rStyle w:val="Hipervnculo"/>
                  <w:rFonts w:ascii="Mulish" w:hAnsi="Mulish"/>
                  <w:sz w:val="24"/>
                </w:rPr>
                <w:t>https://www.losan.es/</w:t>
              </w:r>
            </w:hyperlink>
          </w:p>
        </w:tc>
      </w:tr>
    </w:tbl>
    <w:p w14:paraId="551FF368" w14:textId="77777777" w:rsidR="00E87749" w:rsidRPr="005E61F8" w:rsidRDefault="00E87749" w:rsidP="00E87749">
      <w:pPr>
        <w:rPr>
          <w:rFonts w:ascii="Mulish" w:hAnsi="Mulish"/>
        </w:rPr>
      </w:pPr>
    </w:p>
    <w:p w14:paraId="45C9B20D" w14:textId="77777777" w:rsidR="00E87749" w:rsidRPr="005E61F8" w:rsidRDefault="00E87749" w:rsidP="00E87749">
      <w:pPr>
        <w:rPr>
          <w:rFonts w:ascii="Mulish" w:hAnsi="Mulish"/>
        </w:rPr>
      </w:pPr>
    </w:p>
    <w:p w14:paraId="65C06B52" w14:textId="77777777" w:rsidR="00E87749" w:rsidRPr="005E61F8" w:rsidRDefault="00C1480D" w:rsidP="00E87749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F23721E289234BFF80E36C0AA94EE82F"/>
          </w:placeholder>
        </w:sdtPr>
        <w:sdtEndPr>
          <w:rPr>
            <w:color w:val="50866C"/>
          </w:rPr>
        </w:sdtEndPr>
        <w:sdtContent>
          <w:r w:rsidR="00E87749" w:rsidRPr="005E61F8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21E21763" w14:textId="77777777" w:rsidR="00E87749" w:rsidRPr="005E61F8" w:rsidRDefault="00E87749" w:rsidP="00E87749">
      <w:pPr>
        <w:rPr>
          <w:rFonts w:ascii="Mulish" w:hAnsi="Mulish"/>
        </w:rPr>
      </w:pPr>
    </w:p>
    <w:p w14:paraId="79A7E855" w14:textId="77777777" w:rsidR="00E87749" w:rsidRPr="005E61F8" w:rsidRDefault="00E87749" w:rsidP="00E87749">
      <w:pPr>
        <w:pStyle w:val="Cuerpodelboletn"/>
        <w:rPr>
          <w:rFonts w:ascii="Mulish" w:hAnsi="Mulish"/>
        </w:rPr>
        <w:sectPr w:rsidR="00E87749" w:rsidRPr="005E61F8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691"/>
        <w:gridCol w:w="2709"/>
      </w:tblGrid>
      <w:tr w:rsidR="00E87749" w:rsidRPr="005E61F8" w14:paraId="1327D8ED" w14:textId="77777777" w:rsidTr="008D326E">
        <w:trPr>
          <w:tblHeader/>
        </w:trPr>
        <w:tc>
          <w:tcPr>
            <w:tcW w:w="1661" w:type="dxa"/>
            <w:shd w:val="clear" w:color="auto" w:fill="3C8378"/>
          </w:tcPr>
          <w:p w14:paraId="39890E00" w14:textId="77777777" w:rsidR="00E87749" w:rsidRPr="005E61F8" w:rsidRDefault="00E87749" w:rsidP="008D32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086" w:type="dxa"/>
            <w:gridSpan w:val="2"/>
            <w:shd w:val="clear" w:color="auto" w:fill="3C8378"/>
          </w:tcPr>
          <w:p w14:paraId="59EAD90F" w14:textId="77777777" w:rsidR="00E87749" w:rsidRPr="005E61F8" w:rsidRDefault="00E87749" w:rsidP="008D32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09" w:type="dxa"/>
            <w:shd w:val="clear" w:color="auto" w:fill="3C8378"/>
          </w:tcPr>
          <w:p w14:paraId="21960418" w14:textId="77777777" w:rsidR="00E87749" w:rsidRPr="005E61F8" w:rsidRDefault="00E87749" w:rsidP="008D326E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E61F8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E87749" w:rsidRPr="005E61F8" w14:paraId="6062444F" w14:textId="77777777" w:rsidTr="008D326E">
        <w:tc>
          <w:tcPr>
            <w:tcW w:w="1661" w:type="dxa"/>
            <w:vMerge w:val="restart"/>
            <w:vAlign w:val="center"/>
          </w:tcPr>
          <w:p w14:paraId="7AB9A52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3F01DE0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691" w:type="dxa"/>
            <w:vAlign w:val="center"/>
          </w:tcPr>
          <w:p w14:paraId="45B06F91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CB4D52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2250FE4C" w14:textId="77777777" w:rsidTr="008D326E">
        <w:tc>
          <w:tcPr>
            <w:tcW w:w="1661" w:type="dxa"/>
            <w:vMerge/>
          </w:tcPr>
          <w:p w14:paraId="34E3704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4581F8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691" w:type="dxa"/>
            <w:vAlign w:val="center"/>
          </w:tcPr>
          <w:p w14:paraId="13BD501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60B5322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7612C2B2" w14:textId="77777777" w:rsidTr="008D326E">
        <w:tc>
          <w:tcPr>
            <w:tcW w:w="1661" w:type="dxa"/>
            <w:vMerge/>
          </w:tcPr>
          <w:p w14:paraId="1838691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23D1F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691" w:type="dxa"/>
            <w:vAlign w:val="center"/>
          </w:tcPr>
          <w:p w14:paraId="443B0FA7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8D45D7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1F5344E4" w14:textId="77777777" w:rsidTr="008D326E">
        <w:trPr>
          <w:trHeight w:val="451"/>
        </w:trPr>
        <w:tc>
          <w:tcPr>
            <w:tcW w:w="1661" w:type="dxa"/>
            <w:vMerge/>
          </w:tcPr>
          <w:p w14:paraId="48C41B6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5C184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691" w:type="dxa"/>
            <w:vAlign w:val="center"/>
          </w:tcPr>
          <w:p w14:paraId="361B6DA6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554A52B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2F5FB5EF" w14:textId="77777777" w:rsidTr="008D326E">
        <w:trPr>
          <w:trHeight w:val="263"/>
        </w:trPr>
        <w:tc>
          <w:tcPr>
            <w:tcW w:w="1661" w:type="dxa"/>
            <w:vMerge w:val="restart"/>
            <w:vAlign w:val="center"/>
          </w:tcPr>
          <w:p w14:paraId="5886AA9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414AE21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691" w:type="dxa"/>
          </w:tcPr>
          <w:p w14:paraId="70D106B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1DFA88D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12BADECC" w14:textId="77777777" w:rsidTr="008D326E">
        <w:tc>
          <w:tcPr>
            <w:tcW w:w="1661" w:type="dxa"/>
            <w:vMerge/>
            <w:vAlign w:val="center"/>
          </w:tcPr>
          <w:p w14:paraId="05D35CE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9FE3E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8F71AE4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ACF6DFA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2FF07D07" w14:textId="77777777" w:rsidTr="008D326E">
        <w:tc>
          <w:tcPr>
            <w:tcW w:w="1661" w:type="dxa"/>
            <w:vMerge/>
            <w:vAlign w:val="center"/>
          </w:tcPr>
          <w:p w14:paraId="2601FCD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54CCD6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691" w:type="dxa"/>
            <w:shd w:val="pct25" w:color="auto" w:fill="auto"/>
          </w:tcPr>
          <w:p w14:paraId="5E71668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F76142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4E60E201" w14:textId="77777777" w:rsidTr="008D326E">
        <w:tc>
          <w:tcPr>
            <w:tcW w:w="1661" w:type="dxa"/>
            <w:vMerge/>
            <w:vAlign w:val="center"/>
          </w:tcPr>
          <w:p w14:paraId="37F9535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2FF8D6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691" w:type="dxa"/>
          </w:tcPr>
          <w:p w14:paraId="50E12706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68A2F36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315D1D09" w14:textId="77777777" w:rsidTr="008D326E">
        <w:tc>
          <w:tcPr>
            <w:tcW w:w="1661" w:type="dxa"/>
            <w:vMerge/>
            <w:vAlign w:val="center"/>
          </w:tcPr>
          <w:p w14:paraId="75CB188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B79D16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691" w:type="dxa"/>
          </w:tcPr>
          <w:p w14:paraId="5B636A1B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0FEA7A2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10316D9C" w14:textId="77777777" w:rsidTr="008D326E">
        <w:tc>
          <w:tcPr>
            <w:tcW w:w="1661" w:type="dxa"/>
            <w:vMerge/>
            <w:vAlign w:val="center"/>
          </w:tcPr>
          <w:p w14:paraId="5C2FA73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2E53E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691" w:type="dxa"/>
          </w:tcPr>
          <w:p w14:paraId="2B56835D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0FA5F9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5AC5F5B5" w14:textId="77777777" w:rsidTr="008D326E">
        <w:tc>
          <w:tcPr>
            <w:tcW w:w="1661" w:type="dxa"/>
            <w:vMerge/>
            <w:vAlign w:val="center"/>
          </w:tcPr>
          <w:p w14:paraId="5346C00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C41BBE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0D1CA28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B45407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411C6356" w14:textId="77777777" w:rsidTr="008D326E">
        <w:tc>
          <w:tcPr>
            <w:tcW w:w="1661" w:type="dxa"/>
            <w:vMerge/>
            <w:vAlign w:val="center"/>
          </w:tcPr>
          <w:p w14:paraId="777005A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F96D7C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691" w:type="dxa"/>
            <w:shd w:val="pct25" w:color="auto" w:fill="auto"/>
          </w:tcPr>
          <w:p w14:paraId="78DFBE2F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A8FFE5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5B6270CE" w14:textId="77777777" w:rsidTr="008D326E">
        <w:tc>
          <w:tcPr>
            <w:tcW w:w="1661" w:type="dxa"/>
            <w:vMerge/>
            <w:vAlign w:val="center"/>
          </w:tcPr>
          <w:p w14:paraId="791BA20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4239A7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691" w:type="dxa"/>
            <w:shd w:val="pct25" w:color="auto" w:fill="auto"/>
          </w:tcPr>
          <w:p w14:paraId="54E9C2C9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6E2870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465CE947" w14:textId="77777777" w:rsidTr="008D326E">
        <w:tc>
          <w:tcPr>
            <w:tcW w:w="1661" w:type="dxa"/>
            <w:vMerge/>
            <w:vAlign w:val="center"/>
          </w:tcPr>
          <w:p w14:paraId="6A8E6C3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pct25" w:color="auto" w:fill="auto"/>
          </w:tcPr>
          <w:p w14:paraId="74D9A07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pct25" w:color="auto" w:fill="auto"/>
          </w:tcPr>
          <w:p w14:paraId="5BECE691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pct25" w:color="auto" w:fill="auto"/>
          </w:tcPr>
          <w:p w14:paraId="2A56288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5F57B37E" w14:textId="77777777" w:rsidTr="008D326E">
        <w:tc>
          <w:tcPr>
            <w:tcW w:w="1661" w:type="dxa"/>
            <w:vMerge/>
            <w:vAlign w:val="center"/>
          </w:tcPr>
          <w:p w14:paraId="756E31C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F78186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691" w:type="dxa"/>
            <w:shd w:val="pct25" w:color="auto" w:fill="auto"/>
          </w:tcPr>
          <w:p w14:paraId="5D4CE5FB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A1FC1B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3D5AC5E3" w14:textId="77777777" w:rsidTr="008D326E">
        <w:tc>
          <w:tcPr>
            <w:tcW w:w="1661" w:type="dxa"/>
            <w:vMerge/>
            <w:vAlign w:val="center"/>
          </w:tcPr>
          <w:p w14:paraId="428DC81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441A94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691" w:type="dxa"/>
            <w:shd w:val="pct25" w:color="auto" w:fill="auto"/>
          </w:tcPr>
          <w:p w14:paraId="76077529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17268F7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22762506" w14:textId="77777777" w:rsidTr="008D326E">
        <w:tc>
          <w:tcPr>
            <w:tcW w:w="1661" w:type="dxa"/>
            <w:vMerge/>
            <w:vAlign w:val="center"/>
          </w:tcPr>
          <w:p w14:paraId="5E66606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88CCEB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CE436DF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0A19FFC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219D4E10" w14:textId="77777777" w:rsidTr="008D326E">
        <w:tc>
          <w:tcPr>
            <w:tcW w:w="1661" w:type="dxa"/>
            <w:vMerge/>
            <w:vAlign w:val="center"/>
          </w:tcPr>
          <w:p w14:paraId="297725B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AEE520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691" w:type="dxa"/>
            <w:shd w:val="pct25" w:color="auto" w:fill="auto"/>
          </w:tcPr>
          <w:p w14:paraId="03CD455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4E8CA1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07BDA056" w14:textId="77777777" w:rsidTr="008D326E">
        <w:tc>
          <w:tcPr>
            <w:tcW w:w="1661" w:type="dxa"/>
            <w:vMerge/>
            <w:vAlign w:val="center"/>
          </w:tcPr>
          <w:p w14:paraId="2AC88BC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AA68A6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691" w:type="dxa"/>
            <w:shd w:val="pct25" w:color="auto" w:fill="auto"/>
          </w:tcPr>
          <w:p w14:paraId="1218BE6E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A4E451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08022078" w14:textId="77777777" w:rsidTr="008D326E">
        <w:tc>
          <w:tcPr>
            <w:tcW w:w="1661" w:type="dxa"/>
            <w:vMerge/>
            <w:vAlign w:val="center"/>
          </w:tcPr>
          <w:p w14:paraId="10BCA4F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011412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691" w:type="dxa"/>
            <w:shd w:val="pct25" w:color="auto" w:fill="auto"/>
          </w:tcPr>
          <w:p w14:paraId="20FDD342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449E4D2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102C7FDA" w14:textId="77777777" w:rsidTr="008D326E">
        <w:tc>
          <w:tcPr>
            <w:tcW w:w="1661" w:type="dxa"/>
            <w:vMerge/>
            <w:vAlign w:val="center"/>
          </w:tcPr>
          <w:p w14:paraId="54A44C8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E187B9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691" w:type="dxa"/>
            <w:shd w:val="pct25" w:color="auto" w:fill="auto"/>
          </w:tcPr>
          <w:p w14:paraId="4C4ADBB9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6EDC300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0A014FAC" w14:textId="77777777" w:rsidTr="008D326E">
        <w:tc>
          <w:tcPr>
            <w:tcW w:w="1661" w:type="dxa"/>
            <w:vMerge/>
            <w:vAlign w:val="center"/>
          </w:tcPr>
          <w:p w14:paraId="16317DE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3B8BBA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691" w:type="dxa"/>
          </w:tcPr>
          <w:p w14:paraId="6102AA63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3E4F79D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76081FA6" w14:textId="77777777" w:rsidTr="008D326E">
        <w:tc>
          <w:tcPr>
            <w:tcW w:w="1661" w:type="dxa"/>
            <w:vMerge/>
            <w:vAlign w:val="center"/>
          </w:tcPr>
          <w:p w14:paraId="6F5A3FEA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452EA5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BF41E7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F406FA6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3E942A5A" w14:textId="77777777" w:rsidTr="008D326E">
        <w:tc>
          <w:tcPr>
            <w:tcW w:w="1661" w:type="dxa"/>
            <w:vMerge/>
            <w:vAlign w:val="center"/>
          </w:tcPr>
          <w:p w14:paraId="30B3162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61665AF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691" w:type="dxa"/>
            <w:shd w:val="pct25" w:color="auto" w:fill="auto"/>
          </w:tcPr>
          <w:p w14:paraId="2EBDA747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3CC722F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164A947B" w14:textId="77777777" w:rsidTr="008D326E">
        <w:tc>
          <w:tcPr>
            <w:tcW w:w="1661" w:type="dxa"/>
            <w:vMerge/>
            <w:vAlign w:val="center"/>
          </w:tcPr>
          <w:p w14:paraId="55299E6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8ADC75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691" w:type="dxa"/>
            <w:shd w:val="pct25" w:color="auto" w:fill="auto"/>
          </w:tcPr>
          <w:p w14:paraId="7DC5B8E9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553AE1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6966FA77" w14:textId="77777777" w:rsidTr="008D326E">
        <w:tc>
          <w:tcPr>
            <w:tcW w:w="1661" w:type="dxa"/>
            <w:vMerge/>
            <w:vAlign w:val="center"/>
          </w:tcPr>
          <w:p w14:paraId="462EEA4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0DE9D7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691" w:type="dxa"/>
          </w:tcPr>
          <w:p w14:paraId="474B480D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E17FD8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2368FCD8" w14:textId="77777777" w:rsidTr="008D326E">
        <w:tc>
          <w:tcPr>
            <w:tcW w:w="1661" w:type="dxa"/>
            <w:vMerge/>
            <w:vAlign w:val="center"/>
          </w:tcPr>
          <w:p w14:paraId="2EA384D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2B1AB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ADDC8A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27B1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64CB113D" w14:textId="77777777" w:rsidTr="008D326E">
        <w:tc>
          <w:tcPr>
            <w:tcW w:w="1661" w:type="dxa"/>
            <w:vMerge/>
            <w:vAlign w:val="center"/>
          </w:tcPr>
          <w:p w14:paraId="0DB8BBF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310CAB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691" w:type="dxa"/>
            <w:shd w:val="pct25" w:color="auto" w:fill="auto"/>
          </w:tcPr>
          <w:p w14:paraId="363E180A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72D02A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1DDEAAC2" w14:textId="77777777" w:rsidTr="008D326E">
        <w:tc>
          <w:tcPr>
            <w:tcW w:w="1661" w:type="dxa"/>
            <w:vMerge/>
            <w:vAlign w:val="center"/>
          </w:tcPr>
          <w:p w14:paraId="5D612BD2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3DB0F3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691" w:type="dxa"/>
          </w:tcPr>
          <w:p w14:paraId="35E4DCAC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7F284D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1EFC9534" w14:textId="77777777" w:rsidTr="008D326E">
        <w:tc>
          <w:tcPr>
            <w:tcW w:w="1661" w:type="dxa"/>
            <w:vMerge/>
            <w:vAlign w:val="center"/>
          </w:tcPr>
          <w:p w14:paraId="0249A3FB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E247CF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691" w:type="dxa"/>
          </w:tcPr>
          <w:p w14:paraId="38DA229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36CC635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143C9FE9" w14:textId="77777777" w:rsidTr="008D326E">
        <w:tc>
          <w:tcPr>
            <w:tcW w:w="1661" w:type="dxa"/>
            <w:vMerge/>
            <w:vAlign w:val="center"/>
          </w:tcPr>
          <w:p w14:paraId="5AF4BD56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A107716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4B587F1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32D199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02CB07AE" w14:textId="77777777" w:rsidTr="008D326E">
        <w:tc>
          <w:tcPr>
            <w:tcW w:w="1661" w:type="dxa"/>
            <w:vMerge/>
            <w:vAlign w:val="center"/>
          </w:tcPr>
          <w:p w14:paraId="74CF7B7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56C1866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691" w:type="dxa"/>
            <w:shd w:val="pct25" w:color="auto" w:fill="auto"/>
          </w:tcPr>
          <w:p w14:paraId="594E4AE0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2B9B605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6669A66F" w14:textId="77777777" w:rsidTr="008D326E">
        <w:tc>
          <w:tcPr>
            <w:tcW w:w="1661" w:type="dxa"/>
            <w:vMerge/>
            <w:vAlign w:val="center"/>
          </w:tcPr>
          <w:p w14:paraId="41F2422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5E1996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691" w:type="dxa"/>
            <w:shd w:val="pct25" w:color="auto" w:fill="auto"/>
          </w:tcPr>
          <w:p w14:paraId="3AC617B3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C87F25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2BD92A7D" w14:textId="77777777" w:rsidTr="008D326E">
        <w:tc>
          <w:tcPr>
            <w:tcW w:w="1661" w:type="dxa"/>
            <w:vMerge/>
            <w:vAlign w:val="center"/>
          </w:tcPr>
          <w:p w14:paraId="7E22E98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1C66E8B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691" w:type="dxa"/>
            <w:shd w:val="pct25" w:color="auto" w:fill="auto"/>
          </w:tcPr>
          <w:p w14:paraId="32FB9A1D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7954233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18E22AAD" w14:textId="77777777" w:rsidTr="008D326E">
        <w:tc>
          <w:tcPr>
            <w:tcW w:w="1661" w:type="dxa"/>
            <w:vMerge/>
            <w:vAlign w:val="center"/>
          </w:tcPr>
          <w:p w14:paraId="453FC7F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3AE71E4E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691" w:type="dxa"/>
            <w:shd w:val="pct25" w:color="auto" w:fill="auto"/>
          </w:tcPr>
          <w:p w14:paraId="4F826C6E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5986867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42B17DF1" w14:textId="77777777" w:rsidTr="008D326E">
        <w:tc>
          <w:tcPr>
            <w:tcW w:w="1661" w:type="dxa"/>
            <w:vMerge/>
            <w:vAlign w:val="center"/>
          </w:tcPr>
          <w:p w14:paraId="378BEA57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pct25" w:color="auto" w:fill="auto"/>
          </w:tcPr>
          <w:p w14:paraId="0DA9EDF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691" w:type="dxa"/>
            <w:shd w:val="pct25" w:color="auto" w:fill="auto"/>
          </w:tcPr>
          <w:p w14:paraId="4B1BC958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  <w:shd w:val="pct25" w:color="auto" w:fill="auto"/>
          </w:tcPr>
          <w:p w14:paraId="040804E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4B7F75F1" w14:textId="77777777" w:rsidTr="008D326E">
        <w:trPr>
          <w:trHeight w:val="265"/>
        </w:trPr>
        <w:tc>
          <w:tcPr>
            <w:tcW w:w="1661" w:type="dxa"/>
            <w:vMerge w:val="restart"/>
            <w:vAlign w:val="center"/>
          </w:tcPr>
          <w:p w14:paraId="2E3966D6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6B2AE2E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691" w:type="dxa"/>
            <w:vAlign w:val="center"/>
          </w:tcPr>
          <w:p w14:paraId="674EA1FC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4EA92F11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0B98166B" w14:textId="77777777" w:rsidTr="008D326E">
        <w:tc>
          <w:tcPr>
            <w:tcW w:w="1661" w:type="dxa"/>
            <w:vMerge/>
          </w:tcPr>
          <w:p w14:paraId="73DC856D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DF78F7F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691" w:type="dxa"/>
            <w:vAlign w:val="center"/>
          </w:tcPr>
          <w:p w14:paraId="4D48E05D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7FD438E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4B47E71F" w14:textId="77777777" w:rsidTr="008D326E">
        <w:tc>
          <w:tcPr>
            <w:tcW w:w="1661" w:type="dxa"/>
            <w:vMerge/>
          </w:tcPr>
          <w:p w14:paraId="64A0BD58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58CB4D6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691" w:type="dxa"/>
            <w:vAlign w:val="center"/>
          </w:tcPr>
          <w:p w14:paraId="02021D62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62DEF73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620B636E" w14:textId="77777777" w:rsidTr="008D326E">
        <w:tc>
          <w:tcPr>
            <w:tcW w:w="1661" w:type="dxa"/>
            <w:vMerge/>
          </w:tcPr>
          <w:p w14:paraId="207A60A9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DB096A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691" w:type="dxa"/>
            <w:vAlign w:val="center"/>
          </w:tcPr>
          <w:p w14:paraId="1B04EF11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709" w:type="dxa"/>
          </w:tcPr>
          <w:p w14:paraId="2754249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E87749" w:rsidRPr="005E61F8" w14:paraId="7F52EF77" w14:textId="77777777" w:rsidTr="008D326E">
        <w:tc>
          <w:tcPr>
            <w:tcW w:w="1661" w:type="dxa"/>
            <w:vMerge/>
          </w:tcPr>
          <w:p w14:paraId="69F258DC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147F154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 w:rsidRPr="005E61F8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691" w:type="dxa"/>
            <w:vAlign w:val="center"/>
          </w:tcPr>
          <w:p w14:paraId="1001CB3B" w14:textId="77777777" w:rsidR="00E87749" w:rsidRPr="005E61F8" w:rsidRDefault="00E87749" w:rsidP="008D326E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709" w:type="dxa"/>
          </w:tcPr>
          <w:p w14:paraId="2FDE5440" w14:textId="77777777" w:rsidR="00E87749" w:rsidRPr="005E61F8" w:rsidRDefault="00E87749" w:rsidP="008D326E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E87749" w:rsidRPr="005E61F8" w14:paraId="4731F8B1" w14:textId="77777777" w:rsidTr="008D326E">
        <w:tc>
          <w:tcPr>
            <w:tcW w:w="7056" w:type="dxa"/>
            <w:gridSpan w:val="2"/>
          </w:tcPr>
          <w:p w14:paraId="2BB9AEBA" w14:textId="77777777" w:rsidR="00E87749" w:rsidRPr="005E61F8" w:rsidRDefault="00E87749" w:rsidP="008D326E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E61F8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E61F8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691" w:type="dxa"/>
            <w:vAlign w:val="center"/>
          </w:tcPr>
          <w:p w14:paraId="0D70F136" w14:textId="6B050B7A" w:rsidR="00E87749" w:rsidRPr="005E61F8" w:rsidRDefault="000A591D" w:rsidP="008D326E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13</w:t>
            </w:r>
          </w:p>
        </w:tc>
        <w:tc>
          <w:tcPr>
            <w:tcW w:w="2709" w:type="dxa"/>
          </w:tcPr>
          <w:p w14:paraId="40E25DB6" w14:textId="77777777" w:rsidR="00E87749" w:rsidRPr="005E61F8" w:rsidRDefault="00E87749" w:rsidP="008D326E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631E7584" w14:textId="77777777" w:rsidR="00E87749" w:rsidRPr="005E61F8" w:rsidRDefault="00E87749" w:rsidP="00E87749">
      <w:pPr>
        <w:rPr>
          <w:rFonts w:ascii="Mulish" w:hAnsi="Mulish"/>
        </w:rPr>
      </w:pPr>
    </w:p>
    <w:p w14:paraId="228F3347" w14:textId="77777777" w:rsidR="00E87749" w:rsidRPr="005E61F8" w:rsidRDefault="00E87749" w:rsidP="00E87749">
      <w:pPr>
        <w:jc w:val="both"/>
        <w:rPr>
          <w:rFonts w:ascii="Mulish" w:hAnsi="Mulish"/>
        </w:rPr>
      </w:pPr>
    </w:p>
    <w:p w14:paraId="6AAEFAF7" w14:textId="77777777" w:rsidR="00E87749" w:rsidRPr="00F5021B" w:rsidRDefault="00E87749" w:rsidP="00E87749">
      <w:pPr>
        <w:jc w:val="both"/>
        <w:rPr>
          <w:rFonts w:ascii="Mulish" w:hAnsi="Mulish"/>
          <w:sz w:val="24"/>
        </w:rPr>
      </w:pPr>
      <w:r w:rsidRPr="00F5021B">
        <w:rPr>
          <w:rFonts w:ascii="Mulish" w:hAnsi="Mulish"/>
          <w:sz w:val="24"/>
        </w:rPr>
        <w:t xml:space="preserve">Industrias </w:t>
      </w:r>
      <w:proofErr w:type="spellStart"/>
      <w:r w:rsidRPr="00F5021B">
        <w:rPr>
          <w:rFonts w:ascii="Mulish" w:hAnsi="Mulish"/>
          <w:sz w:val="24"/>
        </w:rPr>
        <w:t>Losán</w:t>
      </w:r>
      <w:proofErr w:type="spellEnd"/>
      <w:r w:rsidRPr="00F5021B">
        <w:rPr>
          <w:rFonts w:ascii="Mulish" w:hAnsi="Mulish"/>
          <w:sz w:val="24"/>
        </w:rPr>
        <w:t xml:space="preserve"> SA no ha aplicado ninguna de las recomendaciones derivadas de la evaluación realizada en 2023.</w:t>
      </w:r>
    </w:p>
    <w:p w14:paraId="6748789B" w14:textId="77777777" w:rsidR="00E87749" w:rsidRPr="00F5021B" w:rsidRDefault="00E87749" w:rsidP="00E87749">
      <w:pPr>
        <w:rPr>
          <w:rFonts w:ascii="Mulish" w:hAnsi="Mulish"/>
          <w:sz w:val="24"/>
        </w:rPr>
      </w:pPr>
    </w:p>
    <w:p w14:paraId="6247BE5A" w14:textId="77777777" w:rsidR="00E87749" w:rsidRPr="00F1232A" w:rsidRDefault="00C1480D" w:rsidP="00E87749">
      <w:pPr>
        <w:pStyle w:val="Cuerpodelboletn"/>
        <w:numPr>
          <w:ilvl w:val="0"/>
          <w:numId w:val="2"/>
        </w:numPr>
        <w:rPr>
          <w:rFonts w:ascii="Mulish" w:hAnsi="Mulish"/>
          <w:b/>
          <w:color w:val="50866C"/>
          <w:sz w:val="30"/>
          <w:szCs w:val="30"/>
          <w:lang w:bidi="es-ES"/>
        </w:rPr>
      </w:pPr>
      <w:sdt>
        <w:sdtPr>
          <w:rPr>
            <w:rFonts w:ascii="Mulish" w:hAnsi="Mulish"/>
            <w:b/>
            <w:color w:val="50866C"/>
            <w:sz w:val="30"/>
            <w:szCs w:val="30"/>
            <w:lang w:bidi="es-ES"/>
          </w:rPr>
          <w:id w:val="37865676"/>
          <w:placeholder>
            <w:docPart w:val="1126FA00EA17497D8E9532B3E4947DE3"/>
          </w:placeholder>
        </w:sdtPr>
        <w:sdtEndPr/>
        <w:sdtContent>
          <w:r w:rsidR="00E87749" w:rsidRPr="00F1232A">
            <w:rPr>
              <w:rFonts w:ascii="Mulish" w:hAnsi="Mulish"/>
              <w:b/>
              <w:color w:val="50866C"/>
              <w:sz w:val="30"/>
              <w:szCs w:val="30"/>
              <w:lang w:bidi="es-ES"/>
            </w:rPr>
            <w:t>Valoración del grado de cumplimiento de las obligaciones de publicidad activa (en porcentaje)</w:t>
          </w:r>
        </w:sdtContent>
      </w:sdt>
    </w:p>
    <w:p w14:paraId="755E800C" w14:textId="245FE688" w:rsidR="00E87749" w:rsidRDefault="00E87749" w:rsidP="00E87749">
      <w:pPr>
        <w:pStyle w:val="Cuerpodelboletn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E87749" w:rsidRPr="00A95A51" w14:paraId="6424EAB8" w14:textId="77777777" w:rsidTr="008D326E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45634824" w14:textId="77777777" w:rsidR="00E87749" w:rsidRPr="00A95A51" w:rsidRDefault="00E87749" w:rsidP="008D326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CD3699E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5879264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07BE73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221D7E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0D22AD6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9C23932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B190AE8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AC434A8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E87749" w:rsidRPr="00A95A51" w14:paraId="4FDF085E" w14:textId="77777777" w:rsidTr="008D326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74D7EF0" w14:textId="77777777" w:rsidR="00E87749" w:rsidRPr="00A95A51" w:rsidRDefault="00E87749" w:rsidP="008D32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0BC52E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9869A0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318F8F6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13ED67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8761CF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C0106D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42F159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31D5AC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E87749" w:rsidRPr="00A95A51" w14:paraId="507F4D75" w14:textId="77777777" w:rsidTr="008D326E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A50D2AB" w14:textId="77777777" w:rsidR="00E87749" w:rsidRPr="00A95A51" w:rsidRDefault="00E87749" w:rsidP="008D326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BFC4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8D48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DD26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B40D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27DF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64FD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029F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56E4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87749" w:rsidRPr="00A95A51" w14:paraId="19C9B399" w14:textId="77777777" w:rsidTr="008D326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ECB592C" w14:textId="77777777" w:rsidR="00E87749" w:rsidRPr="00A95A51" w:rsidRDefault="00E87749" w:rsidP="008D32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28B465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9D3E24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5AE6F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E1E3D7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EE9157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4A6F1A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9510A2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AC0F0A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  <w:tr w:rsidR="00E87749" w:rsidRPr="00A95A51" w14:paraId="5625D855" w14:textId="77777777" w:rsidTr="008D326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9FBBA90" w14:textId="77777777" w:rsidR="00E87749" w:rsidRPr="00A95A51" w:rsidRDefault="00E87749" w:rsidP="008D326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192D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BEA5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9DF9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5829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FCA7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71C0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BFD9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D4B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E87749" w:rsidRPr="00A95A51" w14:paraId="350D71FA" w14:textId="77777777" w:rsidTr="008D326E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4E916AA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172CCE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D1ECBC0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7B7AC4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2167FA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9EB332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04D42AE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03EBEC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7E86FC" w14:textId="77777777" w:rsidR="00E87749" w:rsidRPr="00A95A51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95A5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14,3</w:t>
            </w:r>
          </w:p>
        </w:tc>
      </w:tr>
    </w:tbl>
    <w:p w14:paraId="5FDA442F" w14:textId="03671366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  <w:lang w:bidi="es-ES"/>
        </w:rPr>
      </w:pPr>
    </w:p>
    <w:p w14:paraId="53769A09" w14:textId="77777777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</w:rPr>
      </w:pPr>
      <w:r w:rsidRPr="00F5021B">
        <w:rPr>
          <w:rFonts w:ascii="Mulish" w:hAnsi="Mulish"/>
          <w:color w:val="auto"/>
          <w:sz w:val="24"/>
          <w:lang w:bidi="es-ES"/>
        </w:rPr>
        <w:t>El Índice de Cumplimiento de la Información Obligatoria (ICIO) se sitúa en el 1</w:t>
      </w:r>
      <w:r>
        <w:rPr>
          <w:rFonts w:ascii="Mulish" w:hAnsi="Mulish"/>
          <w:color w:val="auto"/>
          <w:sz w:val="24"/>
          <w:lang w:bidi="es-ES"/>
        </w:rPr>
        <w:t>4</w:t>
      </w:r>
      <w:r w:rsidRPr="00F5021B">
        <w:rPr>
          <w:rFonts w:ascii="Mulish" w:hAnsi="Mulish"/>
          <w:color w:val="auto"/>
          <w:sz w:val="24"/>
          <w:lang w:bidi="es-ES"/>
        </w:rPr>
        <w:t xml:space="preserve">,3%. Respecto de 2023 </w:t>
      </w:r>
      <w:r>
        <w:rPr>
          <w:rFonts w:ascii="Mulish" w:hAnsi="Mulish"/>
          <w:color w:val="auto"/>
          <w:sz w:val="24"/>
          <w:lang w:bidi="es-ES"/>
        </w:rPr>
        <w:t>no se produce variación alguna</w:t>
      </w:r>
      <w:r w:rsidRPr="00F5021B">
        <w:rPr>
          <w:rFonts w:ascii="Mulish" w:hAnsi="Mulish"/>
          <w:color w:val="auto"/>
          <w:sz w:val="24"/>
          <w:lang w:bidi="es-ES"/>
        </w:rPr>
        <w:t>, ya que no se ha aplicado ninguna de las recomendaciones efectuadas en 2023.</w:t>
      </w:r>
      <w:r w:rsidRPr="00F5021B">
        <w:rPr>
          <w:rFonts w:ascii="Mulish" w:hAnsi="Mulish"/>
          <w:color w:val="auto"/>
          <w:sz w:val="24"/>
        </w:rPr>
        <w:t xml:space="preserve"> </w:t>
      </w:r>
    </w:p>
    <w:p w14:paraId="080038BE" w14:textId="13BD1C81" w:rsidR="00E87749" w:rsidRDefault="00E87749" w:rsidP="00E87749">
      <w:pPr>
        <w:pStyle w:val="Cuerpodelboletn"/>
        <w:rPr>
          <w:rFonts w:ascii="Mulish" w:hAnsi="Mulish"/>
          <w:color w:val="auto"/>
          <w:sz w:val="24"/>
        </w:rPr>
      </w:pPr>
    </w:p>
    <w:p w14:paraId="58FB33E3" w14:textId="3802800E" w:rsidR="00F1232A" w:rsidRDefault="00F1232A" w:rsidP="00E87749">
      <w:pPr>
        <w:pStyle w:val="Cuerpodelboletn"/>
        <w:rPr>
          <w:rFonts w:ascii="Mulish" w:hAnsi="Mulish"/>
          <w:color w:val="auto"/>
          <w:sz w:val="24"/>
        </w:rPr>
      </w:pPr>
    </w:p>
    <w:p w14:paraId="52F764D6" w14:textId="77777777" w:rsidR="00F1232A" w:rsidRPr="00F5021B" w:rsidRDefault="00F1232A" w:rsidP="00E87749">
      <w:pPr>
        <w:pStyle w:val="Cuerpodelboletn"/>
        <w:rPr>
          <w:rFonts w:ascii="Mulish" w:hAnsi="Mulish"/>
          <w:color w:val="auto"/>
          <w:sz w:val="24"/>
        </w:rPr>
      </w:pPr>
    </w:p>
    <w:p w14:paraId="0B8D92F7" w14:textId="77777777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</w:rPr>
        <w:sectPr w:rsidR="00E87749" w:rsidRPr="00F5021B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50866C"/>
          <w:sz w:val="30"/>
          <w:szCs w:val="30"/>
          <w:lang w:bidi="es-ES"/>
        </w:rPr>
        <w:id w:val="-409474120"/>
        <w:placeholder>
          <w:docPart w:val="E60A2947AA0F472F97FADC3135614863"/>
        </w:placeholder>
      </w:sdtPr>
      <w:sdtEndPr/>
      <w:sdtContent>
        <w:p w14:paraId="514BBB36" w14:textId="77777777" w:rsidR="00E87749" w:rsidRPr="00F1232A" w:rsidRDefault="00E87749" w:rsidP="00E87749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b/>
              <w:color w:val="50866C"/>
              <w:sz w:val="30"/>
              <w:szCs w:val="30"/>
              <w:lang w:bidi="es-ES"/>
            </w:rPr>
          </w:pPr>
          <w:r w:rsidRPr="00F1232A">
            <w:rPr>
              <w:rFonts w:ascii="Mulish" w:hAnsi="Mulish"/>
              <w:b/>
              <w:color w:val="50866C"/>
              <w:sz w:val="30"/>
              <w:szCs w:val="30"/>
              <w:lang w:bidi="es-ES"/>
            </w:rPr>
            <w:t xml:space="preserve">Conclusiones </w:t>
          </w:r>
        </w:p>
      </w:sdtContent>
    </w:sdt>
    <w:p w14:paraId="6159EA45" w14:textId="77777777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</w:rPr>
      </w:pPr>
    </w:p>
    <w:p w14:paraId="517D493C" w14:textId="1DD62F7D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</w:rPr>
      </w:pPr>
      <w:r w:rsidRPr="00F5021B">
        <w:rPr>
          <w:rFonts w:ascii="Mulish" w:hAnsi="Mulish"/>
          <w:color w:val="auto"/>
          <w:sz w:val="24"/>
        </w:rPr>
        <w:t xml:space="preserve">Este CTBG no puede menos que </w:t>
      </w:r>
      <w:r w:rsidRPr="00F5021B">
        <w:rPr>
          <w:rFonts w:ascii="Mulish" w:hAnsi="Mulish"/>
          <w:b/>
          <w:color w:val="auto"/>
          <w:sz w:val="24"/>
        </w:rPr>
        <w:t xml:space="preserve">valorar </w:t>
      </w:r>
      <w:r w:rsidR="000A591D">
        <w:rPr>
          <w:rFonts w:ascii="Mulish" w:hAnsi="Mulish"/>
          <w:b/>
          <w:color w:val="auto"/>
          <w:sz w:val="24"/>
        </w:rPr>
        <w:t xml:space="preserve">muy </w:t>
      </w:r>
      <w:r w:rsidRPr="00F5021B">
        <w:rPr>
          <w:rFonts w:ascii="Mulish" w:hAnsi="Mulish"/>
          <w:b/>
          <w:color w:val="auto"/>
          <w:sz w:val="24"/>
        </w:rPr>
        <w:t>negativamente</w:t>
      </w:r>
      <w:r w:rsidRPr="00F5021B">
        <w:rPr>
          <w:rFonts w:ascii="Mulish" w:hAnsi="Mulish"/>
          <w:color w:val="auto"/>
          <w:sz w:val="24"/>
        </w:rPr>
        <w:t xml:space="preserve"> la evolución del cumplimiento de las obligaciones de publicidad activa por parte de Industrias </w:t>
      </w:r>
      <w:proofErr w:type="spellStart"/>
      <w:r w:rsidRPr="00F5021B">
        <w:rPr>
          <w:rFonts w:ascii="Mulish" w:hAnsi="Mulish"/>
          <w:color w:val="auto"/>
          <w:sz w:val="24"/>
        </w:rPr>
        <w:t>Losán</w:t>
      </w:r>
      <w:proofErr w:type="spellEnd"/>
      <w:r w:rsidRPr="00F5021B">
        <w:rPr>
          <w:rFonts w:ascii="Mulish" w:hAnsi="Mulish"/>
          <w:color w:val="auto"/>
          <w:sz w:val="24"/>
        </w:rPr>
        <w:t xml:space="preserve"> SA. No se han aplicado las recomendaciones efectuadas como consecuencia de la evaluación realizada en 2023.</w:t>
      </w:r>
    </w:p>
    <w:p w14:paraId="73192EED" w14:textId="77777777" w:rsidR="00E87749" w:rsidRPr="00F5021B" w:rsidRDefault="00E87749" w:rsidP="00E87749">
      <w:pPr>
        <w:pStyle w:val="Cuerpodelboletn"/>
        <w:rPr>
          <w:rFonts w:ascii="Mulish" w:hAnsi="Mulish"/>
          <w:color w:val="auto"/>
          <w:sz w:val="24"/>
        </w:rPr>
      </w:pPr>
      <w:r w:rsidRPr="00F5021B">
        <w:rPr>
          <w:rFonts w:ascii="Mulish" w:hAnsi="Mulish"/>
          <w:color w:val="auto"/>
          <w:sz w:val="24"/>
        </w:rPr>
        <w:t xml:space="preserve">Como consecuencia de esto persisten los déficits evidenciados en dicha evaluación: </w:t>
      </w:r>
    </w:p>
    <w:p w14:paraId="7787083B" w14:textId="77777777" w:rsidR="00E87749" w:rsidRPr="00F5021B" w:rsidRDefault="00E87749" w:rsidP="00E87749">
      <w:pPr>
        <w:pStyle w:val="Prrafodelista"/>
        <w:numPr>
          <w:ilvl w:val="0"/>
          <w:numId w:val="18"/>
        </w:numPr>
        <w:spacing w:before="120" w:after="120" w:line="276" w:lineRule="auto"/>
        <w:jc w:val="both"/>
        <w:rPr>
          <w:rFonts w:ascii="Mulish" w:hAnsi="Mulish"/>
          <w:sz w:val="24"/>
        </w:rPr>
      </w:pPr>
      <w:r w:rsidRPr="00F5021B">
        <w:rPr>
          <w:rFonts w:ascii="Mulish" w:hAnsi="Mulish"/>
          <w:sz w:val="24"/>
        </w:rPr>
        <w:t>No se ha habilitado un Portal de Transparencia que se recomienda se estructure conforme al patrón que establece la LTAIBG: Información Institucional y Organizativa; e Información Económica.</w:t>
      </w:r>
    </w:p>
    <w:p w14:paraId="1253B560" w14:textId="77777777" w:rsidR="00E87749" w:rsidRPr="00F5021B" w:rsidRDefault="00E87749" w:rsidP="00E87749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>Respecto de la publicación de contenidos, sigue sin publicarse:</w:t>
      </w:r>
    </w:p>
    <w:p w14:paraId="3061D3C1" w14:textId="77777777" w:rsidR="00E87749" w:rsidRPr="00F5021B" w:rsidRDefault="00E87749" w:rsidP="00E87749">
      <w:pPr>
        <w:pStyle w:val="Prrafodelista"/>
        <w:rPr>
          <w:rFonts w:ascii="Mulish" w:hAnsi="Mulish"/>
          <w:sz w:val="24"/>
        </w:rPr>
      </w:pPr>
    </w:p>
    <w:p w14:paraId="34056F93" w14:textId="77777777" w:rsidR="00E87749" w:rsidRPr="00F5021B" w:rsidRDefault="00E87749" w:rsidP="00E8774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 xml:space="preserve">Dentro del bloque de información Institucional y Organizativa: </w:t>
      </w:r>
    </w:p>
    <w:p w14:paraId="4F9639C9" w14:textId="77777777" w:rsidR="00E87749" w:rsidRPr="00F5021B" w:rsidRDefault="00E87749" w:rsidP="00E87749">
      <w:pPr>
        <w:pStyle w:val="Sinespaciado"/>
        <w:spacing w:line="276" w:lineRule="auto"/>
        <w:ind w:left="1440"/>
        <w:jc w:val="both"/>
        <w:rPr>
          <w:rFonts w:ascii="Mulish" w:hAnsi="Mulish"/>
          <w:sz w:val="24"/>
          <w:szCs w:val="24"/>
        </w:rPr>
      </w:pPr>
    </w:p>
    <w:p w14:paraId="5133B6A0" w14:textId="77777777" w:rsidR="00E87749" w:rsidRPr="00F5021B" w:rsidRDefault="00E87749" w:rsidP="00E8774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>La normativa aplicable al sujeto obligado.</w:t>
      </w:r>
    </w:p>
    <w:p w14:paraId="47F1F376" w14:textId="3BDE7482" w:rsidR="00E87749" w:rsidRPr="00F5021B" w:rsidRDefault="00766C04" w:rsidP="00E8774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La descripción de la</w:t>
      </w:r>
      <w:r w:rsidR="00E87749" w:rsidRPr="00F5021B">
        <w:rPr>
          <w:rFonts w:ascii="Mulish" w:hAnsi="Mulish"/>
          <w:sz w:val="24"/>
          <w:szCs w:val="24"/>
        </w:rPr>
        <w:t xml:space="preserve"> estructura organizativa.</w:t>
      </w:r>
    </w:p>
    <w:p w14:paraId="2815DFD1" w14:textId="2A7F65E5" w:rsidR="00E87749" w:rsidRPr="00F5021B" w:rsidRDefault="00766C04" w:rsidP="00E8774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El</w:t>
      </w:r>
      <w:r w:rsidR="00E87749" w:rsidRPr="00F5021B">
        <w:rPr>
          <w:rFonts w:ascii="Mulish" w:hAnsi="Mulish"/>
          <w:sz w:val="24"/>
          <w:szCs w:val="24"/>
        </w:rPr>
        <w:t xml:space="preserve"> organigrama.</w:t>
      </w:r>
    </w:p>
    <w:p w14:paraId="6A38289E" w14:textId="34BCEAE5" w:rsidR="00E87749" w:rsidRPr="00F5021B" w:rsidRDefault="00766C04" w:rsidP="00E8774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La identificación de los</w:t>
      </w:r>
      <w:r w:rsidR="00E87749" w:rsidRPr="00F5021B">
        <w:rPr>
          <w:rFonts w:ascii="Mulish" w:hAnsi="Mulish"/>
          <w:sz w:val="24"/>
          <w:szCs w:val="24"/>
        </w:rPr>
        <w:t xml:space="preserve"> máximos responsables.</w:t>
      </w:r>
    </w:p>
    <w:p w14:paraId="077B317C" w14:textId="5CBA7DE1" w:rsidR="00E87749" w:rsidRPr="00F5021B" w:rsidRDefault="00E87749" w:rsidP="00E87749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 xml:space="preserve">El perfil y trayectoria profesional de </w:t>
      </w:r>
      <w:r w:rsidR="00766C04">
        <w:rPr>
          <w:rFonts w:ascii="Mulish" w:hAnsi="Mulish"/>
          <w:sz w:val="24"/>
          <w:szCs w:val="24"/>
        </w:rPr>
        <w:t>los</w:t>
      </w:r>
      <w:r w:rsidRPr="00F5021B">
        <w:rPr>
          <w:rFonts w:ascii="Mulish" w:hAnsi="Mulish"/>
          <w:sz w:val="24"/>
          <w:szCs w:val="24"/>
        </w:rPr>
        <w:t xml:space="preserve"> máximos responsables.</w:t>
      </w:r>
    </w:p>
    <w:p w14:paraId="1C260DBC" w14:textId="77777777" w:rsidR="00E87749" w:rsidRPr="00F5021B" w:rsidRDefault="00E87749" w:rsidP="00E87749">
      <w:pPr>
        <w:pStyle w:val="Sinespaciado"/>
        <w:spacing w:line="276" w:lineRule="auto"/>
        <w:jc w:val="both"/>
        <w:rPr>
          <w:rFonts w:ascii="Mulish" w:hAnsi="Mulish"/>
          <w:sz w:val="24"/>
          <w:szCs w:val="24"/>
        </w:rPr>
      </w:pPr>
    </w:p>
    <w:p w14:paraId="7AE994CC" w14:textId="77777777" w:rsidR="00E87749" w:rsidRPr="00F5021B" w:rsidRDefault="00E87749" w:rsidP="00E8774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>En el bloque de información económica:</w:t>
      </w:r>
    </w:p>
    <w:p w14:paraId="6DFE5C74" w14:textId="77777777" w:rsidR="00E87749" w:rsidRPr="00F5021B" w:rsidRDefault="00E87749" w:rsidP="00E87749">
      <w:pPr>
        <w:pStyle w:val="Sinespaciado"/>
        <w:spacing w:line="276" w:lineRule="auto"/>
        <w:ind w:left="1440"/>
        <w:jc w:val="both"/>
        <w:rPr>
          <w:rFonts w:ascii="Mulish" w:hAnsi="Mulish"/>
          <w:sz w:val="24"/>
          <w:szCs w:val="24"/>
        </w:rPr>
      </w:pPr>
    </w:p>
    <w:p w14:paraId="522DC234" w14:textId="77777777" w:rsidR="00E87749" w:rsidRPr="00F5021B" w:rsidRDefault="00E87749" w:rsidP="00E87749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>Información sobre los contratos adjudicados por administraciones públicas.</w:t>
      </w:r>
    </w:p>
    <w:p w14:paraId="40802CAB" w14:textId="121C0311" w:rsidR="00E87749" w:rsidRPr="00F5021B" w:rsidRDefault="00E87749" w:rsidP="00E87749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Mulish" w:hAnsi="Mulish"/>
          <w:sz w:val="24"/>
          <w:szCs w:val="24"/>
        </w:rPr>
      </w:pPr>
      <w:r w:rsidRPr="00F5021B">
        <w:rPr>
          <w:rFonts w:ascii="Mulish" w:hAnsi="Mulish"/>
          <w:sz w:val="24"/>
          <w:szCs w:val="24"/>
        </w:rPr>
        <w:t xml:space="preserve">Información sobre los convenios </w:t>
      </w:r>
      <w:r w:rsidR="00766C04">
        <w:rPr>
          <w:rFonts w:ascii="Mulish" w:hAnsi="Mulish"/>
          <w:sz w:val="24"/>
          <w:szCs w:val="24"/>
        </w:rPr>
        <w:t>suscritos</w:t>
      </w:r>
      <w:r w:rsidRPr="00F5021B">
        <w:rPr>
          <w:rFonts w:ascii="Mulish" w:hAnsi="Mulish"/>
          <w:sz w:val="24"/>
          <w:szCs w:val="24"/>
        </w:rPr>
        <w:t xml:space="preserve"> con administraciones públicas, con mención de las partes firmantes, su objeto, plazo de duración y en su caso, las obligaciones económicas convenidas y su cuantía.</w:t>
      </w:r>
    </w:p>
    <w:p w14:paraId="103E658E" w14:textId="11356673" w:rsidR="00E87749" w:rsidRDefault="00766C04" w:rsidP="00E87749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Las</w:t>
      </w:r>
      <w:r w:rsidR="00E87749" w:rsidRPr="00F5021B">
        <w:rPr>
          <w:rFonts w:ascii="Mulish" w:hAnsi="Mulish"/>
          <w:sz w:val="24"/>
          <w:szCs w:val="24"/>
        </w:rPr>
        <w:t xml:space="preserve"> cuentas anuales.</w:t>
      </w:r>
    </w:p>
    <w:p w14:paraId="17A1AE52" w14:textId="6F4B7FB6" w:rsidR="00E87749" w:rsidRDefault="00766C04" w:rsidP="00E87749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Los</w:t>
      </w:r>
      <w:r w:rsidR="00E87749">
        <w:rPr>
          <w:rFonts w:ascii="Mulish" w:hAnsi="Mulish"/>
          <w:sz w:val="24"/>
          <w:szCs w:val="24"/>
        </w:rPr>
        <w:t xml:space="preserve"> informes de auditoría.</w:t>
      </w:r>
    </w:p>
    <w:p w14:paraId="0C48FC0E" w14:textId="7A29D40B" w:rsidR="00E87749" w:rsidRDefault="00E87749" w:rsidP="00E87749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 xml:space="preserve">Las retribuciones de </w:t>
      </w:r>
      <w:r w:rsidR="00766C04">
        <w:rPr>
          <w:rFonts w:ascii="Mulish" w:hAnsi="Mulish"/>
          <w:sz w:val="24"/>
          <w:szCs w:val="24"/>
        </w:rPr>
        <w:t>los</w:t>
      </w:r>
      <w:r>
        <w:rPr>
          <w:rFonts w:ascii="Mulish" w:hAnsi="Mulish"/>
          <w:sz w:val="24"/>
          <w:szCs w:val="24"/>
        </w:rPr>
        <w:t xml:space="preserve"> máximos responsables.</w:t>
      </w:r>
    </w:p>
    <w:p w14:paraId="081762EA" w14:textId="043A6E99" w:rsidR="00E87749" w:rsidRDefault="00E87749" w:rsidP="00E87749">
      <w:pPr>
        <w:pStyle w:val="Sinespaciado"/>
        <w:spacing w:line="276" w:lineRule="auto"/>
        <w:jc w:val="both"/>
        <w:rPr>
          <w:rFonts w:ascii="Mulish" w:hAnsi="Mulish"/>
          <w:sz w:val="24"/>
          <w:szCs w:val="24"/>
        </w:rPr>
      </w:pPr>
    </w:p>
    <w:p w14:paraId="50B190EA" w14:textId="0B6974D9" w:rsidR="00E87749" w:rsidRDefault="00E87749" w:rsidP="00E87749">
      <w:pPr>
        <w:pStyle w:val="Sinespaciado"/>
        <w:numPr>
          <w:ilvl w:val="0"/>
          <w:numId w:val="27"/>
        </w:numPr>
        <w:spacing w:line="276" w:lineRule="auto"/>
        <w:jc w:val="both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la web de la entidad. Solo está datada la información relativa a las subvenciones y ayudas públicas.</w:t>
      </w:r>
    </w:p>
    <w:p w14:paraId="67B45AE2" w14:textId="0D0F76D5" w:rsidR="00E87749" w:rsidRDefault="00E87749" w:rsidP="00E87749">
      <w:pPr>
        <w:pStyle w:val="Sinespaciado"/>
        <w:spacing w:line="276" w:lineRule="auto"/>
        <w:jc w:val="both"/>
        <w:rPr>
          <w:rFonts w:ascii="Mulish" w:hAnsi="Mulish"/>
          <w:sz w:val="24"/>
          <w:szCs w:val="24"/>
        </w:rPr>
      </w:pPr>
    </w:p>
    <w:p w14:paraId="254E7DFB" w14:textId="05EC6ACE" w:rsidR="00E87749" w:rsidRDefault="00E87749" w:rsidP="00E87749">
      <w:pPr>
        <w:pStyle w:val="Sinespaciado"/>
        <w:spacing w:line="276" w:lineRule="auto"/>
        <w:jc w:val="right"/>
        <w:rPr>
          <w:rFonts w:ascii="Mulish" w:hAnsi="Mulish"/>
          <w:sz w:val="24"/>
          <w:szCs w:val="24"/>
        </w:rPr>
      </w:pPr>
      <w:r>
        <w:rPr>
          <w:rFonts w:ascii="Mulish" w:hAnsi="Mulish"/>
          <w:sz w:val="24"/>
          <w:szCs w:val="24"/>
        </w:rPr>
        <w:t xml:space="preserve">Madrid, </w:t>
      </w:r>
      <w:r w:rsidR="00766C04">
        <w:rPr>
          <w:rFonts w:ascii="Mulish" w:hAnsi="Mulish"/>
          <w:sz w:val="24"/>
          <w:szCs w:val="24"/>
        </w:rPr>
        <w:t>julio</w:t>
      </w:r>
      <w:r>
        <w:rPr>
          <w:rFonts w:ascii="Mulish" w:hAnsi="Mulish"/>
          <w:sz w:val="24"/>
          <w:szCs w:val="24"/>
        </w:rPr>
        <w:t xml:space="preserve"> de 2024</w:t>
      </w:r>
    </w:p>
    <w:p w14:paraId="1F144C88" w14:textId="77777777" w:rsidR="00E87749" w:rsidRDefault="00E87749">
      <w:pPr>
        <w:rPr>
          <w:rFonts w:ascii="Mulish" w:hAnsi="Mulish"/>
          <w:sz w:val="24"/>
        </w:rPr>
      </w:pPr>
      <w:r>
        <w:rPr>
          <w:rFonts w:ascii="Mulish" w:hAnsi="Mulish"/>
          <w:sz w:val="24"/>
        </w:rPr>
        <w:br w:type="page"/>
      </w:r>
    </w:p>
    <w:p w14:paraId="7E7E6001" w14:textId="77777777" w:rsidR="00E87749" w:rsidRPr="00E87749" w:rsidRDefault="00E87749" w:rsidP="00E87749">
      <w:pPr>
        <w:pStyle w:val="Sinespaciado"/>
        <w:spacing w:line="276" w:lineRule="auto"/>
        <w:jc w:val="right"/>
        <w:rPr>
          <w:rFonts w:ascii="Mulish" w:hAnsi="Mulish"/>
          <w:sz w:val="24"/>
          <w:szCs w:val="24"/>
        </w:rPr>
      </w:pPr>
    </w:p>
    <w:p w14:paraId="36A3E1C4" w14:textId="77777777" w:rsidR="00E87749" w:rsidRPr="005E61F8" w:rsidRDefault="00C1480D" w:rsidP="00E87749">
      <w:pPr>
        <w:rPr>
          <w:rFonts w:ascii="Mulish" w:hAnsi="Mulish"/>
          <w:b/>
          <w:sz w:val="30"/>
          <w:szCs w:val="30"/>
        </w:rPr>
      </w:pPr>
      <w:sdt>
        <w:sdtPr>
          <w:rPr>
            <w:rFonts w:ascii="Mulish" w:hAnsi="Mulish"/>
            <w:b/>
            <w:sz w:val="30"/>
            <w:szCs w:val="30"/>
          </w:rPr>
          <w:id w:val="1557966967"/>
          <w:placeholder>
            <w:docPart w:val="03DF3CD8F8554E24B924F5746E832736"/>
          </w:placeholder>
        </w:sdtPr>
        <w:sdtEndPr/>
        <w:sdtContent>
          <w:r w:rsidR="00E87749" w:rsidRPr="005E61F8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E87749" w:rsidRPr="005E61F8" w14:paraId="0E54C5B4" w14:textId="77777777" w:rsidTr="008D326E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4818E170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8D593B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2A51A94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02F97A35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37D1FFF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E87749" w:rsidRPr="005E61F8" w14:paraId="6CF77190" w14:textId="77777777" w:rsidTr="008D326E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C40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267E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12F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7DE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A9C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E87749" w:rsidRPr="005E61F8" w14:paraId="588A11D3" w14:textId="77777777" w:rsidTr="008D326E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909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7F7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E24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B24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F6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E87749" w:rsidRPr="005E61F8" w14:paraId="3F2ABE2E" w14:textId="77777777" w:rsidTr="008D326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4F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55A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D9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5A5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390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E87749" w:rsidRPr="005E61F8" w14:paraId="64A1EC43" w14:textId="77777777" w:rsidTr="008D326E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BA5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87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B77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EC7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16A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E87749" w:rsidRPr="005E61F8" w14:paraId="24129F49" w14:textId="77777777" w:rsidTr="008D326E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B52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22B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86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559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057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E87749" w:rsidRPr="005E61F8" w14:paraId="1343AAEA" w14:textId="77777777" w:rsidTr="008D326E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82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7D05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BB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04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183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E87749" w:rsidRPr="005E61F8" w14:paraId="7750B762" w14:textId="77777777" w:rsidTr="008D326E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82D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3B0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6B97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217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C4DA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E87749" w:rsidRPr="005E61F8" w14:paraId="263D3702" w14:textId="77777777" w:rsidTr="008D326E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2C9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058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C63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5BCC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884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E87749" w:rsidRPr="005E61F8" w14:paraId="698A53CF" w14:textId="77777777" w:rsidTr="008D326E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FD1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A855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3F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8B0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586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E87749" w:rsidRPr="005E61F8" w14:paraId="02DD5E38" w14:textId="77777777" w:rsidTr="008D326E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0C7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B42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F5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1B3C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9C9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E87749" w:rsidRPr="005E61F8" w14:paraId="67F38E31" w14:textId="77777777" w:rsidTr="008D326E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4C8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D99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A5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74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691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E87749" w:rsidRPr="005E61F8" w14:paraId="55EA31E7" w14:textId="77777777" w:rsidTr="008D326E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CACA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6AD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C00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6A5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9D15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E87749" w:rsidRPr="005E61F8" w14:paraId="0B00DB46" w14:textId="77777777" w:rsidTr="008D326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4DC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8A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661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BBCC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33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E87749" w:rsidRPr="005E61F8" w14:paraId="4E3D0D42" w14:textId="77777777" w:rsidTr="008D326E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C1E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9577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AD1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B09B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0A1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E87749" w:rsidRPr="005E61F8" w14:paraId="680C9B72" w14:textId="77777777" w:rsidTr="008D326E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8A1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C05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71D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59CB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9C2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E87749" w:rsidRPr="005E61F8" w14:paraId="0EEB5519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5A5A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04C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87E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B6E8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42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E87749" w:rsidRPr="005E61F8" w14:paraId="0F50C3ED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C668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5E7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19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B89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51B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E87749" w:rsidRPr="005E61F8" w14:paraId="721FFDC3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1FA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5196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D45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CAB5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9D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E87749" w:rsidRPr="005E61F8" w14:paraId="3451EB74" w14:textId="77777777" w:rsidTr="008D326E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07D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F0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0A7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0BC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63B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E87749" w:rsidRPr="005E61F8" w14:paraId="558F0C36" w14:textId="77777777" w:rsidTr="008D326E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97E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862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56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823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547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87749" w:rsidRPr="005E61F8" w14:paraId="44C234D3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546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A726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36A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299D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456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E87749" w:rsidRPr="005E61F8" w14:paraId="6BC5FB3D" w14:textId="77777777" w:rsidTr="008D326E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4E67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B7C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6E5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93F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5A3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87749" w:rsidRPr="005E61F8" w14:paraId="6878CB6F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538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A846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D8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8EB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C79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E87749" w:rsidRPr="005E61F8" w14:paraId="485C3FF2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3F5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84A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CE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E98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524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87749" w:rsidRPr="005E61F8" w14:paraId="08BA26F1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F6F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2EBA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71B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FCCF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5DE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E87749" w:rsidRPr="005E61F8" w14:paraId="08BA18AB" w14:textId="77777777" w:rsidTr="008D326E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96E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2F2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82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F8D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189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87749" w:rsidRPr="005E61F8" w14:paraId="20AC5667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0F1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D82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0DD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B71D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DFF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E87749" w:rsidRPr="005E61F8" w14:paraId="458D79AF" w14:textId="77777777" w:rsidTr="008D326E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B813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EB2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F88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F78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24B1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87749" w:rsidRPr="005E61F8" w14:paraId="7FB42B30" w14:textId="77777777" w:rsidTr="008D326E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112E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D0D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F5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D65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416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E87749" w:rsidRPr="005E61F8" w14:paraId="67986187" w14:textId="77777777" w:rsidTr="008D326E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CCA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C41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52E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A7D7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AA70" w14:textId="77777777" w:rsidR="00E87749" w:rsidRPr="005E61F8" w:rsidRDefault="00E87749" w:rsidP="008D32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E87749" w:rsidRPr="005E61F8" w14:paraId="2E478367" w14:textId="77777777" w:rsidTr="008D326E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65E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9A3F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2221" w14:textId="77777777" w:rsidR="00E87749" w:rsidRPr="005E61F8" w:rsidRDefault="00E87749" w:rsidP="008D32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0B26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B5B9" w14:textId="77777777" w:rsidR="00E87749" w:rsidRPr="005E61F8" w:rsidRDefault="00E87749" w:rsidP="008D326E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E87749" w:rsidRPr="005E61F8" w14:paraId="02F0A1F2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8D06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B11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9DF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C1E8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85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E87749" w:rsidRPr="005E61F8" w14:paraId="1CCFD9E1" w14:textId="77777777" w:rsidTr="008D326E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6DF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D20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47CC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2869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330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E87749" w:rsidRPr="005E61F8" w14:paraId="218986AD" w14:textId="77777777" w:rsidTr="008D326E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F0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A7F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43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17E2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0B27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E87749" w:rsidRPr="005E61F8" w14:paraId="3B54DA2C" w14:textId="77777777" w:rsidTr="008D326E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547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4D3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3E13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4BDA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A1B8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E87749" w:rsidRPr="005E61F8" w14:paraId="4B1FAA5D" w14:textId="77777777" w:rsidTr="008D326E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AB04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9AE9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AA0B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5A30" w14:textId="77777777" w:rsidR="00E87749" w:rsidRPr="005E61F8" w:rsidRDefault="00E87749" w:rsidP="008D326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B662" w14:textId="77777777" w:rsidR="00E87749" w:rsidRPr="005E61F8" w:rsidRDefault="00E87749" w:rsidP="008D326E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E61F8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18D786AE" w14:textId="77777777" w:rsidR="00E87749" w:rsidRPr="005E61F8" w:rsidRDefault="00E87749" w:rsidP="00E87749">
      <w:pPr>
        <w:pStyle w:val="Cuerpodelboletn"/>
        <w:rPr>
          <w:rFonts w:ascii="Mulish" w:hAnsi="Mulish"/>
        </w:rPr>
      </w:pPr>
    </w:p>
    <w:p w14:paraId="302A1F3F" w14:textId="77777777" w:rsidR="00032399" w:rsidRDefault="00032399" w:rsidP="00415DBD">
      <w:pPr>
        <w:rPr>
          <w:rFonts w:ascii="Mulish" w:hAnsi="Mulish"/>
        </w:rPr>
      </w:pPr>
    </w:p>
    <w:sectPr w:rsidR="00032399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EA56" w14:textId="77777777" w:rsidR="00AF29E1" w:rsidRDefault="00AF29E1" w:rsidP="00F31BC3">
      <w:r>
        <w:separator/>
      </w:r>
    </w:p>
  </w:endnote>
  <w:endnote w:type="continuationSeparator" w:id="0">
    <w:p w14:paraId="1DDFEE97" w14:textId="77777777" w:rsidR="00AF29E1" w:rsidRDefault="00AF29E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B32C" w14:textId="77777777" w:rsidR="00AF29E1" w:rsidRDefault="00AF29E1" w:rsidP="00F31BC3">
      <w:r>
        <w:separator/>
      </w:r>
    </w:p>
  </w:footnote>
  <w:footnote w:type="continuationSeparator" w:id="0">
    <w:p w14:paraId="5F876178" w14:textId="77777777" w:rsidR="00AF29E1" w:rsidRDefault="00AF29E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5FD0B84F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653B9BCB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1BEFF683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051B4"/>
    <w:multiLevelType w:val="hybridMultilevel"/>
    <w:tmpl w:val="72DCCB5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0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11"/>
  </w:num>
  <w:num w:numId="14">
    <w:abstractNumId w:val="24"/>
  </w:num>
  <w:num w:numId="15">
    <w:abstractNumId w:val="3"/>
  </w:num>
  <w:num w:numId="16">
    <w:abstractNumId w:val="25"/>
  </w:num>
  <w:num w:numId="17">
    <w:abstractNumId w:val="15"/>
  </w:num>
  <w:num w:numId="18">
    <w:abstractNumId w:val="8"/>
  </w:num>
  <w:num w:numId="19">
    <w:abstractNumId w:val="7"/>
  </w:num>
  <w:num w:numId="20">
    <w:abstractNumId w:val="19"/>
  </w:num>
  <w:num w:numId="21">
    <w:abstractNumId w:val="6"/>
  </w:num>
  <w:num w:numId="22">
    <w:abstractNumId w:val="22"/>
  </w:num>
  <w:num w:numId="23">
    <w:abstractNumId w:val="12"/>
  </w:num>
  <w:num w:numId="24">
    <w:abstractNumId w:val="9"/>
  </w:num>
  <w:num w:numId="25">
    <w:abstractNumId w:val="26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591D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3E2F"/>
    <w:rsid w:val="001C4509"/>
    <w:rsid w:val="001C7C78"/>
    <w:rsid w:val="001C7D84"/>
    <w:rsid w:val="001E5AAD"/>
    <w:rsid w:val="002056CE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B49AE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6C04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1480D"/>
    <w:rsid w:val="00C213EC"/>
    <w:rsid w:val="00C22B10"/>
    <w:rsid w:val="00C24010"/>
    <w:rsid w:val="00C259F4"/>
    <w:rsid w:val="00C26ADC"/>
    <w:rsid w:val="00C27705"/>
    <w:rsid w:val="00C3228C"/>
    <w:rsid w:val="00C36CBB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87749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232A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1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san.es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721E289234BFF80E36C0AA94E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E738-12DA-42C7-8747-FCC85823455D}"/>
      </w:docPartPr>
      <w:docPartBody>
        <w:p w:rsidR="00A85114" w:rsidRDefault="00130938" w:rsidP="00130938">
          <w:pPr>
            <w:pStyle w:val="F23721E289234BFF80E36C0AA94EE82F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1126FA00EA17497D8E9532B3E494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0441-B6F5-445D-AE46-1AF0B4E18152}"/>
      </w:docPartPr>
      <w:docPartBody>
        <w:p w:rsidR="00A85114" w:rsidRDefault="00130938" w:rsidP="00130938">
          <w:pPr>
            <w:pStyle w:val="1126FA00EA17497D8E9532B3E4947DE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E60A2947AA0F472F97FADC313561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1D41-3B27-436B-800D-E58854E0BCC8}"/>
      </w:docPartPr>
      <w:docPartBody>
        <w:p w:rsidR="00A85114" w:rsidRDefault="00130938" w:rsidP="00130938">
          <w:pPr>
            <w:pStyle w:val="E60A2947AA0F472F97FADC313561486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3DF3CD8F8554E24B924F5746E83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2032-3DCB-4AFD-803F-38B286DC6D07}"/>
      </w:docPartPr>
      <w:docPartBody>
        <w:p w:rsidR="00A85114" w:rsidRDefault="00130938" w:rsidP="00130938">
          <w:pPr>
            <w:pStyle w:val="03DF3CD8F8554E24B924F5746E83273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8"/>
    <w:rsid w:val="00130938"/>
    <w:rsid w:val="00A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0938"/>
    <w:rPr>
      <w:color w:val="808080"/>
    </w:rPr>
  </w:style>
  <w:style w:type="paragraph" w:customStyle="1" w:styleId="F23721E289234BFF80E36C0AA94EE82F">
    <w:name w:val="F23721E289234BFF80E36C0AA94EE82F"/>
    <w:rsid w:val="00130938"/>
  </w:style>
  <w:style w:type="paragraph" w:customStyle="1" w:styleId="1126FA00EA17497D8E9532B3E4947DE3">
    <w:name w:val="1126FA00EA17497D8E9532B3E4947DE3"/>
    <w:rsid w:val="00130938"/>
  </w:style>
  <w:style w:type="paragraph" w:customStyle="1" w:styleId="E60A2947AA0F472F97FADC3135614863">
    <w:name w:val="E60A2947AA0F472F97FADC3135614863"/>
    <w:rsid w:val="00130938"/>
  </w:style>
  <w:style w:type="paragraph" w:customStyle="1" w:styleId="03DF3CD8F8554E24B924F5746E832736">
    <w:name w:val="03DF3CD8F8554E24B924F5746E832736"/>
    <w:rsid w:val="00130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8</TotalTime>
  <Pages>4</Pages>
  <Words>1051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6</cp:revision>
  <cp:lastPrinted>2008-09-26T23:14:00Z</cp:lastPrinted>
  <dcterms:created xsi:type="dcterms:W3CDTF">2024-06-20T08:31:00Z</dcterms:created>
  <dcterms:modified xsi:type="dcterms:W3CDTF">2024-09-16T07:37:00Z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