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54ED4737" w:rsidR="00415DBD" w:rsidRDefault="00415DBD" w:rsidP="00415DBD">
      <w:pPr>
        <w:rPr>
          <w:rFonts w:ascii="Mulish" w:hAnsi="Mulish"/>
        </w:rPr>
      </w:pPr>
    </w:p>
    <w:p w14:paraId="379A5E55" w14:textId="77777777" w:rsidR="008470E1" w:rsidRPr="005E61F8" w:rsidRDefault="008470E1" w:rsidP="008470E1">
      <w:pPr>
        <w:rPr>
          <w:rFonts w:ascii="Mulish" w:hAnsi="Mulish"/>
        </w:rPr>
      </w:pPr>
    </w:p>
    <w:p w14:paraId="3821BA8C" w14:textId="77777777" w:rsidR="008470E1" w:rsidRPr="005E61F8" w:rsidRDefault="008470E1" w:rsidP="008470E1">
      <w:pPr>
        <w:rPr>
          <w:rFonts w:ascii="Mulish" w:hAnsi="Mulish"/>
        </w:rPr>
      </w:pPr>
    </w:p>
    <w:p w14:paraId="00FE5445" w14:textId="77777777" w:rsidR="008470E1" w:rsidRPr="005E61F8" w:rsidRDefault="008470E1" w:rsidP="008470E1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8470E1" w:rsidRPr="005E61F8" w14:paraId="79950EAD" w14:textId="77777777" w:rsidTr="006C0235">
        <w:tc>
          <w:tcPr>
            <w:tcW w:w="3625" w:type="dxa"/>
          </w:tcPr>
          <w:p w14:paraId="37F39284" w14:textId="77777777" w:rsidR="008470E1" w:rsidRPr="005E61F8" w:rsidRDefault="008470E1" w:rsidP="006C023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6489551" w14:textId="77777777" w:rsidR="008470E1" w:rsidRPr="005E61F8" w:rsidRDefault="008470E1" w:rsidP="006C0235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Mediterránea de Catering S.L.</w:t>
            </w:r>
          </w:p>
        </w:tc>
      </w:tr>
      <w:tr w:rsidR="008470E1" w:rsidRPr="005E61F8" w14:paraId="269D373F" w14:textId="77777777" w:rsidTr="006C0235">
        <w:tc>
          <w:tcPr>
            <w:tcW w:w="3625" w:type="dxa"/>
          </w:tcPr>
          <w:p w14:paraId="66610346" w14:textId="77777777" w:rsidR="008470E1" w:rsidRPr="005E61F8" w:rsidRDefault="008470E1" w:rsidP="006C023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2C77B28" w14:textId="77777777" w:rsidR="008470E1" w:rsidRPr="005E61F8" w:rsidRDefault="008470E1" w:rsidP="006C0235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17/5/2024</w:t>
            </w:r>
          </w:p>
          <w:p w14:paraId="29CC887F" w14:textId="1A3C7527" w:rsidR="008470E1" w:rsidRPr="005E61F8" w:rsidRDefault="008470E1" w:rsidP="006C0235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B65380">
              <w:rPr>
                <w:rFonts w:ascii="Mulish" w:hAnsi="Mulish"/>
                <w:sz w:val="24"/>
              </w:rPr>
              <w:t>12/07/2024</w:t>
            </w:r>
          </w:p>
        </w:tc>
      </w:tr>
      <w:tr w:rsidR="008470E1" w:rsidRPr="005E61F8" w14:paraId="7192AADD" w14:textId="77777777" w:rsidTr="006C0235">
        <w:tc>
          <w:tcPr>
            <w:tcW w:w="3625" w:type="dxa"/>
          </w:tcPr>
          <w:p w14:paraId="785D2DD2" w14:textId="77777777" w:rsidR="008470E1" w:rsidRPr="005E61F8" w:rsidRDefault="008470E1" w:rsidP="006C023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9B3CB80" w14:textId="77777777" w:rsidR="008470E1" w:rsidRPr="001C7229" w:rsidRDefault="00B5372B" w:rsidP="006C0235">
            <w:pPr>
              <w:rPr>
                <w:rFonts w:ascii="Mulish" w:hAnsi="Mulish"/>
                <w:sz w:val="24"/>
              </w:rPr>
            </w:pPr>
            <w:hyperlink r:id="rId14" w:history="1">
              <w:r w:rsidR="008470E1" w:rsidRPr="001C7229">
                <w:rPr>
                  <w:rStyle w:val="Hipervnculo"/>
                  <w:rFonts w:ascii="Mulish" w:hAnsi="Mulish"/>
                  <w:sz w:val="24"/>
                </w:rPr>
                <w:t>https://www.mediterranea-group.com</w:t>
              </w:r>
            </w:hyperlink>
          </w:p>
        </w:tc>
      </w:tr>
    </w:tbl>
    <w:p w14:paraId="22B1D76C" w14:textId="77777777" w:rsidR="008470E1" w:rsidRPr="005E61F8" w:rsidRDefault="008470E1" w:rsidP="008470E1">
      <w:pPr>
        <w:rPr>
          <w:rFonts w:ascii="Mulish" w:hAnsi="Mulish"/>
        </w:rPr>
      </w:pPr>
    </w:p>
    <w:p w14:paraId="1BA21CE2" w14:textId="77777777" w:rsidR="008470E1" w:rsidRPr="005E61F8" w:rsidRDefault="008470E1" w:rsidP="008470E1">
      <w:pPr>
        <w:rPr>
          <w:rFonts w:ascii="Mulish" w:hAnsi="Mulish"/>
        </w:rPr>
      </w:pPr>
    </w:p>
    <w:p w14:paraId="353ACAFE" w14:textId="77777777" w:rsidR="008470E1" w:rsidRPr="005E61F8" w:rsidRDefault="00B5372B" w:rsidP="008470E1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C33B5D0C1FD04BE2AE5E074EBC47DDC0"/>
          </w:placeholder>
        </w:sdtPr>
        <w:sdtEndPr>
          <w:rPr>
            <w:color w:val="50866C"/>
          </w:rPr>
        </w:sdtEndPr>
        <w:sdtContent>
          <w:r w:rsidR="008470E1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B8A314A" w14:textId="77777777" w:rsidR="008470E1" w:rsidRPr="005E61F8" w:rsidRDefault="008470E1" w:rsidP="008470E1">
      <w:pPr>
        <w:rPr>
          <w:rFonts w:ascii="Mulish" w:hAnsi="Mulish"/>
        </w:rPr>
      </w:pPr>
    </w:p>
    <w:p w14:paraId="6F91B481" w14:textId="77777777" w:rsidR="008470E1" w:rsidRPr="005E61F8" w:rsidRDefault="008470E1" w:rsidP="008470E1">
      <w:pPr>
        <w:pStyle w:val="Cuerpodelboletn"/>
        <w:rPr>
          <w:rFonts w:ascii="Mulish" w:hAnsi="Mulish"/>
        </w:rPr>
        <w:sectPr w:rsidR="008470E1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8470E1" w:rsidRPr="005E61F8" w14:paraId="0444913E" w14:textId="77777777" w:rsidTr="006C0235">
        <w:trPr>
          <w:tblHeader/>
        </w:trPr>
        <w:tc>
          <w:tcPr>
            <w:tcW w:w="1661" w:type="dxa"/>
            <w:shd w:val="clear" w:color="auto" w:fill="3C8378"/>
          </w:tcPr>
          <w:p w14:paraId="43C6A3C9" w14:textId="77777777" w:rsidR="008470E1" w:rsidRPr="005E61F8" w:rsidRDefault="008470E1" w:rsidP="006C023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368637A7" w14:textId="77777777" w:rsidR="008470E1" w:rsidRPr="005E61F8" w:rsidRDefault="008470E1" w:rsidP="006C023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5611CF25" w14:textId="77777777" w:rsidR="008470E1" w:rsidRPr="005E61F8" w:rsidRDefault="008470E1" w:rsidP="006C023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470E1" w:rsidRPr="005E61F8" w14:paraId="64153E74" w14:textId="77777777" w:rsidTr="006C0235">
        <w:tc>
          <w:tcPr>
            <w:tcW w:w="1661" w:type="dxa"/>
            <w:vMerge w:val="restart"/>
            <w:vAlign w:val="center"/>
          </w:tcPr>
          <w:p w14:paraId="55849FF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BFA63A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2FCF01F3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38A84C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373A49A9" w14:textId="77777777" w:rsidTr="006C0235">
        <w:tc>
          <w:tcPr>
            <w:tcW w:w="1661" w:type="dxa"/>
            <w:vMerge/>
          </w:tcPr>
          <w:p w14:paraId="1E09D8C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CD648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496E8B6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6A5B3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693284C8" w14:textId="77777777" w:rsidTr="006C0235">
        <w:tc>
          <w:tcPr>
            <w:tcW w:w="1661" w:type="dxa"/>
            <w:vMerge/>
          </w:tcPr>
          <w:p w14:paraId="5228BBD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FBA68E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57BBFD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9D3B0C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05FF8FC" w14:textId="77777777" w:rsidTr="006C0235">
        <w:trPr>
          <w:trHeight w:val="451"/>
        </w:trPr>
        <w:tc>
          <w:tcPr>
            <w:tcW w:w="1661" w:type="dxa"/>
            <w:vMerge/>
          </w:tcPr>
          <w:p w14:paraId="521CE47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9759414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EBE9DDA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BAA53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12B26DB" w14:textId="77777777" w:rsidTr="006C0235">
        <w:trPr>
          <w:trHeight w:val="263"/>
        </w:trPr>
        <w:tc>
          <w:tcPr>
            <w:tcW w:w="1661" w:type="dxa"/>
            <w:vMerge w:val="restart"/>
            <w:vAlign w:val="center"/>
          </w:tcPr>
          <w:p w14:paraId="4CDF872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3650D86F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568BD810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DECD16D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7ED0BC8E" w14:textId="77777777" w:rsidTr="006C0235">
        <w:tc>
          <w:tcPr>
            <w:tcW w:w="1661" w:type="dxa"/>
            <w:vMerge/>
            <w:vAlign w:val="center"/>
          </w:tcPr>
          <w:p w14:paraId="3F7E5462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C780F9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4FBD5F9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C4C868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0D12A8FD" w14:textId="77777777" w:rsidTr="006C0235">
        <w:tc>
          <w:tcPr>
            <w:tcW w:w="1661" w:type="dxa"/>
            <w:vMerge/>
            <w:vAlign w:val="center"/>
          </w:tcPr>
          <w:p w14:paraId="28DE8E8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D0F472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E2AA400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E26A3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3FFD6AD4" w14:textId="77777777" w:rsidTr="006C0235">
        <w:tc>
          <w:tcPr>
            <w:tcW w:w="1661" w:type="dxa"/>
            <w:vMerge/>
            <w:vAlign w:val="center"/>
          </w:tcPr>
          <w:p w14:paraId="1FE9AAEF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4F4F11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17991A84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9AFD8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79B76315" w14:textId="77777777" w:rsidTr="006C0235">
        <w:tc>
          <w:tcPr>
            <w:tcW w:w="1661" w:type="dxa"/>
            <w:vMerge/>
            <w:vAlign w:val="center"/>
          </w:tcPr>
          <w:p w14:paraId="77F81CB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4732A5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12C47E9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CF9C9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7D482675" w14:textId="77777777" w:rsidTr="006C0235">
        <w:tc>
          <w:tcPr>
            <w:tcW w:w="1661" w:type="dxa"/>
            <w:vMerge/>
            <w:vAlign w:val="center"/>
          </w:tcPr>
          <w:p w14:paraId="0B61241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B2BC82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6BF69081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D12976D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182AC547" w14:textId="77777777" w:rsidTr="006C0235">
        <w:tc>
          <w:tcPr>
            <w:tcW w:w="1661" w:type="dxa"/>
            <w:vMerge/>
            <w:vAlign w:val="center"/>
          </w:tcPr>
          <w:p w14:paraId="53F84C11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78B01DD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AD36563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AE5423D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64D77D37" w14:textId="77777777" w:rsidTr="006C0235">
        <w:tc>
          <w:tcPr>
            <w:tcW w:w="1661" w:type="dxa"/>
            <w:vMerge/>
            <w:vAlign w:val="center"/>
          </w:tcPr>
          <w:p w14:paraId="3BDEE13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733CE4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0FF3FA55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DD739F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FF561D6" w14:textId="77777777" w:rsidTr="006C0235">
        <w:tc>
          <w:tcPr>
            <w:tcW w:w="1661" w:type="dxa"/>
            <w:vMerge/>
            <w:vAlign w:val="center"/>
          </w:tcPr>
          <w:p w14:paraId="39EB8192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D688A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345DEAA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A7BF1B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9B4E7F9" w14:textId="77777777" w:rsidTr="006C0235">
        <w:tc>
          <w:tcPr>
            <w:tcW w:w="1661" w:type="dxa"/>
            <w:vMerge/>
            <w:vAlign w:val="center"/>
          </w:tcPr>
          <w:p w14:paraId="23B70C7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4066BE4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09F4DDD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A7AF27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32D6F706" w14:textId="77777777" w:rsidTr="006C0235">
        <w:tc>
          <w:tcPr>
            <w:tcW w:w="1661" w:type="dxa"/>
            <w:vMerge/>
            <w:vAlign w:val="center"/>
          </w:tcPr>
          <w:p w14:paraId="4C33F10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FB294DF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1062E78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31640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33632630" w14:textId="77777777" w:rsidTr="006C0235">
        <w:tc>
          <w:tcPr>
            <w:tcW w:w="1661" w:type="dxa"/>
            <w:vMerge/>
            <w:vAlign w:val="center"/>
          </w:tcPr>
          <w:p w14:paraId="7BCF730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07BAE5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03DB9294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92E4E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39E6FE10" w14:textId="77777777" w:rsidTr="006C0235">
        <w:tc>
          <w:tcPr>
            <w:tcW w:w="1661" w:type="dxa"/>
            <w:vMerge/>
            <w:vAlign w:val="center"/>
          </w:tcPr>
          <w:p w14:paraId="7DBCDDD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97A29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144CC07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753EE3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13596429" w14:textId="77777777" w:rsidTr="006C0235">
        <w:tc>
          <w:tcPr>
            <w:tcW w:w="1661" w:type="dxa"/>
            <w:vMerge/>
            <w:vAlign w:val="center"/>
          </w:tcPr>
          <w:p w14:paraId="6DAD813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44390F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1F1D6086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50CB3C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75084C2A" w14:textId="77777777" w:rsidTr="006C0235">
        <w:tc>
          <w:tcPr>
            <w:tcW w:w="1661" w:type="dxa"/>
            <w:vMerge/>
            <w:vAlign w:val="center"/>
          </w:tcPr>
          <w:p w14:paraId="6764395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AF853D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73B4158C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EAB848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7EA4D836" w14:textId="77777777" w:rsidTr="006C0235">
        <w:tc>
          <w:tcPr>
            <w:tcW w:w="1661" w:type="dxa"/>
            <w:vMerge/>
            <w:vAlign w:val="center"/>
          </w:tcPr>
          <w:p w14:paraId="5A5EE3A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54FD22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23D4E19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4E9F69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56F7FD40" w14:textId="77777777" w:rsidTr="006C0235">
        <w:tc>
          <w:tcPr>
            <w:tcW w:w="1661" w:type="dxa"/>
            <w:vMerge/>
            <w:vAlign w:val="center"/>
          </w:tcPr>
          <w:p w14:paraId="1507910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E533AF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3A0A00E1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CD087D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74663EB" w14:textId="77777777" w:rsidTr="006C0235">
        <w:tc>
          <w:tcPr>
            <w:tcW w:w="1661" w:type="dxa"/>
            <w:vMerge/>
            <w:vAlign w:val="center"/>
          </w:tcPr>
          <w:p w14:paraId="02BB584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36F921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20005690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883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110DB637" w14:textId="77777777" w:rsidTr="006C0235">
        <w:tc>
          <w:tcPr>
            <w:tcW w:w="1661" w:type="dxa"/>
            <w:vMerge/>
            <w:vAlign w:val="center"/>
          </w:tcPr>
          <w:p w14:paraId="0273F6F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5D6AF0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805BA6D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ECD9D0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30E1211E" w14:textId="77777777" w:rsidTr="006C0235">
        <w:tc>
          <w:tcPr>
            <w:tcW w:w="1661" w:type="dxa"/>
            <w:vMerge/>
            <w:vAlign w:val="center"/>
          </w:tcPr>
          <w:p w14:paraId="561416F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BC1403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1FCA6DCE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3E3452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6FBA3858" w14:textId="77777777" w:rsidTr="006C0235">
        <w:tc>
          <w:tcPr>
            <w:tcW w:w="1661" w:type="dxa"/>
            <w:vMerge/>
            <w:vAlign w:val="center"/>
          </w:tcPr>
          <w:p w14:paraId="47C052F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83BAA1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63FA1950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CA9F8C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50572C93" w14:textId="77777777" w:rsidTr="006C0235">
        <w:tc>
          <w:tcPr>
            <w:tcW w:w="1661" w:type="dxa"/>
            <w:vMerge/>
            <w:vAlign w:val="center"/>
          </w:tcPr>
          <w:p w14:paraId="5610757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76321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616B6AA0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E65BA8" w14:textId="31C542E7" w:rsidR="008470E1" w:rsidRPr="005E61F8" w:rsidRDefault="008470E1" w:rsidP="005E40A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6CE7D7D7" w14:textId="77777777" w:rsidTr="006C0235">
        <w:tc>
          <w:tcPr>
            <w:tcW w:w="1661" w:type="dxa"/>
            <w:vMerge/>
            <w:vAlign w:val="center"/>
          </w:tcPr>
          <w:p w14:paraId="3B55D6A6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18709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A3A22D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916BF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39C8299" w14:textId="77777777" w:rsidTr="006C0235">
        <w:tc>
          <w:tcPr>
            <w:tcW w:w="1661" w:type="dxa"/>
            <w:vMerge/>
            <w:vAlign w:val="center"/>
          </w:tcPr>
          <w:p w14:paraId="15504FA4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50BF5D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76E3C3FF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AE30DF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78C73F58" w14:textId="77777777" w:rsidTr="006C0235">
        <w:tc>
          <w:tcPr>
            <w:tcW w:w="1661" w:type="dxa"/>
            <w:vMerge/>
            <w:vAlign w:val="center"/>
          </w:tcPr>
          <w:p w14:paraId="764AD95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080831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D321B3E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64BE61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00F180FE" w14:textId="77777777" w:rsidTr="006C0235">
        <w:tc>
          <w:tcPr>
            <w:tcW w:w="1661" w:type="dxa"/>
            <w:vMerge/>
            <w:vAlign w:val="center"/>
          </w:tcPr>
          <w:p w14:paraId="0ED61340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AD308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202B8050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E64BA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13DCE6E9" w14:textId="77777777" w:rsidTr="006C0235">
        <w:tc>
          <w:tcPr>
            <w:tcW w:w="1661" w:type="dxa"/>
            <w:vMerge/>
            <w:vAlign w:val="center"/>
          </w:tcPr>
          <w:p w14:paraId="4BEE47A5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3F67B4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E7A0C68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B3AA51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57F34B61" w14:textId="77777777" w:rsidTr="006C0235">
        <w:tc>
          <w:tcPr>
            <w:tcW w:w="1661" w:type="dxa"/>
            <w:vMerge/>
            <w:vAlign w:val="center"/>
          </w:tcPr>
          <w:p w14:paraId="1C9333E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63B657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3FB118D8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812E54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790D5941" w14:textId="77777777" w:rsidTr="006C0235">
        <w:tc>
          <w:tcPr>
            <w:tcW w:w="1661" w:type="dxa"/>
            <w:vMerge/>
            <w:vAlign w:val="center"/>
          </w:tcPr>
          <w:p w14:paraId="2B9FBFF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A94975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217E9CF4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5806E6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24085A69" w14:textId="77777777" w:rsidTr="006C0235">
        <w:tc>
          <w:tcPr>
            <w:tcW w:w="1661" w:type="dxa"/>
            <w:vMerge/>
            <w:vAlign w:val="center"/>
          </w:tcPr>
          <w:p w14:paraId="1025F932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D599E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6C7E093C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A35263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080304BC" w14:textId="77777777" w:rsidTr="006C0235">
        <w:tc>
          <w:tcPr>
            <w:tcW w:w="1661" w:type="dxa"/>
            <w:vMerge/>
            <w:vAlign w:val="center"/>
          </w:tcPr>
          <w:p w14:paraId="6F8131B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A5DA6A1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5CE4449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51E572C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3325F857" w14:textId="77777777" w:rsidTr="006C0235">
        <w:tc>
          <w:tcPr>
            <w:tcW w:w="1661" w:type="dxa"/>
            <w:vMerge/>
            <w:vAlign w:val="center"/>
          </w:tcPr>
          <w:p w14:paraId="76D95A4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69B95B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71F87DE5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02AFF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3EBDF6A4" w14:textId="77777777" w:rsidTr="006C0235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2B4F85F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3A93B64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E582DDE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E45C83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0CFB0C00" w14:textId="77777777" w:rsidTr="006C0235">
        <w:tc>
          <w:tcPr>
            <w:tcW w:w="1661" w:type="dxa"/>
            <w:vMerge/>
          </w:tcPr>
          <w:p w14:paraId="18ABBE62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B3700D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71DE49E8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7C6496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13A99263" w14:textId="77777777" w:rsidTr="006C0235">
        <w:tc>
          <w:tcPr>
            <w:tcW w:w="1661" w:type="dxa"/>
            <w:vMerge/>
          </w:tcPr>
          <w:p w14:paraId="16082129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ECEE7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2C8563DC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454C8D7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25E33D56" w14:textId="77777777" w:rsidTr="006C0235">
        <w:tc>
          <w:tcPr>
            <w:tcW w:w="1661" w:type="dxa"/>
            <w:vMerge/>
          </w:tcPr>
          <w:p w14:paraId="6B618EDE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B2CF9D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ED38258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3C284F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470E1" w:rsidRPr="005E61F8" w14:paraId="5F995ED9" w14:textId="77777777" w:rsidTr="006C0235">
        <w:tc>
          <w:tcPr>
            <w:tcW w:w="1661" w:type="dxa"/>
            <w:vMerge/>
          </w:tcPr>
          <w:p w14:paraId="19B4CF88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8A4C3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C9B3345" w14:textId="77777777" w:rsidR="008470E1" w:rsidRPr="005E61F8" w:rsidRDefault="008470E1" w:rsidP="006C023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90AD4FA" w14:textId="77777777" w:rsidR="008470E1" w:rsidRPr="005E61F8" w:rsidRDefault="008470E1" w:rsidP="006C023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470E1" w:rsidRPr="005E61F8" w14:paraId="24A4D5DB" w14:textId="77777777" w:rsidTr="006C0235">
        <w:tc>
          <w:tcPr>
            <w:tcW w:w="7056" w:type="dxa"/>
            <w:gridSpan w:val="2"/>
          </w:tcPr>
          <w:p w14:paraId="19D8977B" w14:textId="77777777" w:rsidR="008470E1" w:rsidRPr="005E61F8" w:rsidRDefault="008470E1" w:rsidP="006C023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25380BB3" w14:textId="792602BC" w:rsidR="008470E1" w:rsidRPr="005E61F8" w:rsidRDefault="008470E1" w:rsidP="006C023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6368E6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72258679" w14:textId="77777777" w:rsidR="008470E1" w:rsidRPr="005E61F8" w:rsidRDefault="008470E1" w:rsidP="006C023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2ACFCD0" w14:textId="77777777" w:rsidR="008470E1" w:rsidRPr="005E61F8" w:rsidRDefault="008470E1" w:rsidP="008470E1">
      <w:pPr>
        <w:rPr>
          <w:rFonts w:ascii="Mulish" w:hAnsi="Mulish"/>
        </w:rPr>
      </w:pPr>
    </w:p>
    <w:p w14:paraId="216B91A1" w14:textId="77777777" w:rsidR="008470E1" w:rsidRPr="005E61F8" w:rsidRDefault="008470E1" w:rsidP="008470E1">
      <w:pPr>
        <w:jc w:val="both"/>
        <w:rPr>
          <w:rFonts w:ascii="Mulish" w:hAnsi="Mulish"/>
        </w:rPr>
      </w:pPr>
    </w:p>
    <w:p w14:paraId="36BE8DB4" w14:textId="77777777" w:rsidR="008470E1" w:rsidRPr="005E61F8" w:rsidRDefault="008470E1" w:rsidP="008470E1">
      <w:pPr>
        <w:jc w:val="both"/>
        <w:rPr>
          <w:rFonts w:ascii="Mulish" w:hAnsi="Mulish"/>
        </w:rPr>
      </w:pPr>
      <w:r w:rsidRPr="005E61F8">
        <w:rPr>
          <w:rFonts w:ascii="Mulish" w:hAnsi="Mulish"/>
        </w:rPr>
        <w:t>M</w:t>
      </w:r>
      <w:r>
        <w:rPr>
          <w:rFonts w:ascii="Mulish" w:hAnsi="Mulish"/>
        </w:rPr>
        <w:t>editerránea de Catering S.L.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474EFF6B" w14:textId="77777777" w:rsidR="008470E1" w:rsidRPr="005E61F8" w:rsidRDefault="008470E1" w:rsidP="008470E1">
      <w:pPr>
        <w:rPr>
          <w:rFonts w:ascii="Mulish" w:hAnsi="Mulish"/>
        </w:rPr>
      </w:pPr>
    </w:p>
    <w:p w14:paraId="3CA97B38" w14:textId="77777777" w:rsidR="008470E1" w:rsidRPr="005E61F8" w:rsidRDefault="008470E1" w:rsidP="008470E1">
      <w:pPr>
        <w:rPr>
          <w:rFonts w:ascii="Mulish" w:hAnsi="Mulish"/>
        </w:rPr>
      </w:pPr>
    </w:p>
    <w:p w14:paraId="4CE8FAE5" w14:textId="77777777" w:rsidR="008470E1" w:rsidRPr="005E61F8" w:rsidRDefault="00B5372B" w:rsidP="008470E1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A223AD1D304843BEADCF6FC81F08F3FA"/>
          </w:placeholder>
        </w:sdtPr>
        <w:sdtEndPr/>
        <w:sdtContent>
          <w:r w:rsidR="008470E1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4C2758E0" w14:textId="3A032A04" w:rsidR="005E40AB" w:rsidRDefault="005E40AB" w:rsidP="008470E1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7B12765" w14:textId="26401348" w:rsidR="006368E6" w:rsidRDefault="006368E6" w:rsidP="008470E1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6368E6" w:rsidRPr="006368E6" w14:paraId="3C369048" w14:textId="77777777" w:rsidTr="006368E6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71303CE" w14:textId="67CC67A6" w:rsidR="006368E6" w:rsidRPr="006368E6" w:rsidRDefault="006368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368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85EC98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D27F9A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975FE81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B1603E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C6325E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872620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ECE7BB6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6C9FAE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368E6" w:rsidRPr="006368E6" w14:paraId="1487195D" w14:textId="77777777" w:rsidTr="006368E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449EB3B" w14:textId="77777777" w:rsidR="006368E6" w:rsidRPr="006368E6" w:rsidRDefault="006368E6" w:rsidP="006368E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D1FE70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1AFDE1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8A8FDC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BDACC8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9A67E5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90A3F7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EF2A99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4210B1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6368E6" w:rsidRPr="006368E6" w14:paraId="5F31639B" w14:textId="77777777" w:rsidTr="006368E6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DE4CE11" w14:textId="77777777" w:rsidR="006368E6" w:rsidRPr="006368E6" w:rsidRDefault="006368E6" w:rsidP="006368E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2E60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0EA9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7EA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82C7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CCCF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E3BC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8887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65CF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368E6" w:rsidRPr="006368E6" w14:paraId="50C2A000" w14:textId="77777777" w:rsidTr="006368E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C70E00" w14:textId="77777777" w:rsidR="006368E6" w:rsidRPr="006368E6" w:rsidRDefault="006368E6" w:rsidP="006368E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70BD8F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25138D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6C0B0C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F0AAE5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D8DD5E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B1589C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A11D14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E58241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6368E6" w:rsidRPr="006368E6" w14:paraId="21DAD75D" w14:textId="77777777" w:rsidTr="006368E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80F62B" w14:textId="77777777" w:rsidR="006368E6" w:rsidRPr="006368E6" w:rsidRDefault="006368E6" w:rsidP="006368E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A51D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2D0B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BADE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8F25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56A2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56AC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BD0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508C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368E6" w:rsidRPr="006368E6" w14:paraId="45F149A4" w14:textId="77777777" w:rsidTr="006368E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384CFB8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21A3E0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A98C702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174A4D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28A5D1E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23062B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B050EE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1D7283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BEB9F9" w14:textId="77777777" w:rsidR="006368E6" w:rsidRPr="006368E6" w:rsidRDefault="006368E6" w:rsidP="006368E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368E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651BA9ED" w14:textId="266FB359" w:rsidR="008470E1" w:rsidRPr="005E61F8" w:rsidRDefault="008470E1" w:rsidP="008470E1">
      <w:pPr>
        <w:pStyle w:val="Cuerpodelboletn"/>
        <w:rPr>
          <w:rFonts w:ascii="Mulish" w:hAnsi="Mulish"/>
          <w:lang w:bidi="es-ES"/>
        </w:rPr>
      </w:pPr>
    </w:p>
    <w:p w14:paraId="7152C987" w14:textId="2D21CB3E" w:rsidR="008470E1" w:rsidRPr="005E61F8" w:rsidRDefault="008470E1" w:rsidP="008470E1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>El Índice de Cumplimiento de la Información Obligatoria (ICIO) se sitúa en el</w:t>
      </w:r>
      <w:r>
        <w:rPr>
          <w:rFonts w:ascii="Mulish" w:hAnsi="Mulish"/>
          <w:lang w:bidi="es-ES"/>
        </w:rPr>
        <w:t xml:space="preserve"> </w:t>
      </w:r>
      <w:r w:rsidR="00525ADF">
        <w:rPr>
          <w:rFonts w:ascii="Mulish" w:hAnsi="Mulish"/>
          <w:lang w:bidi="es-ES"/>
        </w:rPr>
        <w:t>1</w:t>
      </w:r>
      <w:r w:rsidR="006368E6">
        <w:rPr>
          <w:rFonts w:ascii="Mulish" w:hAnsi="Mulish"/>
          <w:lang w:bidi="es-ES"/>
        </w:rPr>
        <w:t>4,3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525ADF">
        <w:rPr>
          <w:rFonts w:ascii="Mulish" w:hAnsi="Mulish"/>
          <w:lang w:bidi="es-ES"/>
        </w:rPr>
        <w:t>no se produce variación</w:t>
      </w:r>
      <w:r>
        <w:rPr>
          <w:rFonts w:ascii="Mulish" w:hAnsi="Mulish"/>
          <w:lang w:bidi="es-ES"/>
        </w:rPr>
        <w:t>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="00525ADF">
        <w:rPr>
          <w:rFonts w:ascii="Mulish" w:hAnsi="Mulish"/>
          <w:lang w:bidi="es-ES"/>
        </w:rPr>
        <w:t>.</w:t>
      </w:r>
    </w:p>
    <w:p w14:paraId="72FF31D6" w14:textId="77777777" w:rsidR="008470E1" w:rsidRPr="005E61F8" w:rsidRDefault="008470E1" w:rsidP="008470E1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4327DBDF" w14:textId="77777777" w:rsidR="008470E1" w:rsidRPr="005E61F8" w:rsidRDefault="008470E1" w:rsidP="008470E1">
      <w:pPr>
        <w:pStyle w:val="Cuerpodelboletn"/>
        <w:rPr>
          <w:rFonts w:ascii="Mulish" w:hAnsi="Mulish"/>
        </w:rPr>
        <w:sectPr w:rsidR="008470E1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70D8AD9BF96B4369BFBE448DDE8954F2"/>
        </w:placeholder>
      </w:sdtPr>
      <w:sdtEndPr/>
      <w:sdtContent>
        <w:p w14:paraId="6B2AE109" w14:textId="77777777" w:rsidR="008470E1" w:rsidRPr="005E61F8" w:rsidRDefault="008470E1" w:rsidP="008470E1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AEBA1F2" w14:textId="77777777" w:rsidR="008470E1" w:rsidRPr="005E61F8" w:rsidRDefault="008470E1" w:rsidP="008470E1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 xml:space="preserve">Mediterránea de Catering S.L. No </w:t>
      </w:r>
      <w:r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 xml:space="preserve">una de las recomendaciones </w:t>
      </w:r>
      <w:r w:rsidRPr="005E61F8">
        <w:rPr>
          <w:rFonts w:ascii="Mulish" w:hAnsi="Mulish"/>
        </w:rPr>
        <w:lastRenderedPageBreak/>
        <w:t>efectuadas como consecuencia de la evaluación realizada en 202</w:t>
      </w:r>
      <w:r>
        <w:rPr>
          <w:rFonts w:ascii="Mulish" w:hAnsi="Mulish"/>
        </w:rPr>
        <w:t>3 y no ha actualizado la información que publica, que, por tanto, ha quedado obsoleta con respecto a la última evaluación efectuada</w:t>
      </w:r>
      <w:r w:rsidRPr="005E61F8">
        <w:rPr>
          <w:rFonts w:ascii="Mulish" w:hAnsi="Mulish"/>
        </w:rPr>
        <w:t>.</w:t>
      </w:r>
    </w:p>
    <w:p w14:paraId="7CB09248" w14:textId="77777777" w:rsidR="008470E1" w:rsidRPr="005E61F8" w:rsidRDefault="008470E1" w:rsidP="008470E1">
      <w:pPr>
        <w:pStyle w:val="Cuerpodelboletn"/>
        <w:rPr>
          <w:rFonts w:ascii="Mulish" w:hAnsi="Mulish"/>
        </w:rPr>
      </w:pPr>
      <w:bookmarkStart w:id="0" w:name="_Hlk166839229"/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1CE8DE67" w14:textId="77777777" w:rsidR="008470E1" w:rsidRPr="00561CEE" w:rsidRDefault="008470E1" w:rsidP="008470E1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1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2CA8CDD7" w14:textId="77777777" w:rsidR="008470E1" w:rsidRPr="005E61F8" w:rsidRDefault="008470E1" w:rsidP="008470E1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2ED8253" w14:textId="77777777" w:rsidR="008470E1" w:rsidRPr="005E61F8" w:rsidRDefault="008470E1" w:rsidP="008470E1">
      <w:pPr>
        <w:pStyle w:val="Prrafodelista"/>
        <w:rPr>
          <w:rFonts w:ascii="Mulish" w:hAnsi="Mulish"/>
        </w:rPr>
      </w:pPr>
    </w:p>
    <w:p w14:paraId="4CADA675" w14:textId="77777777" w:rsidR="008470E1" w:rsidRDefault="008470E1" w:rsidP="008470E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3CD7BD75" w14:textId="77777777" w:rsidR="008470E1" w:rsidRDefault="008470E1" w:rsidP="008470E1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B8BFB02" w14:textId="77777777" w:rsidR="008470E1" w:rsidRPr="00482F49" w:rsidRDefault="008470E1" w:rsidP="008470E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04295CD6" w14:textId="77777777" w:rsidR="008470E1" w:rsidRPr="00482F49" w:rsidRDefault="008470E1" w:rsidP="008470E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41DB40CE" w14:textId="77777777" w:rsidR="008470E1" w:rsidRPr="00482F49" w:rsidRDefault="008470E1" w:rsidP="008470E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</w:t>
      </w:r>
      <w:r w:rsidRPr="00482F49">
        <w:rPr>
          <w:rFonts w:ascii="Mulish" w:hAnsi="Mulish"/>
          <w:szCs w:val="22"/>
        </w:rPr>
        <w:t>u organigrama.</w:t>
      </w:r>
    </w:p>
    <w:p w14:paraId="1351E81E" w14:textId="77777777" w:rsidR="008470E1" w:rsidRPr="00482F49" w:rsidRDefault="008470E1" w:rsidP="008470E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4842931A" w14:textId="77777777" w:rsidR="008470E1" w:rsidRPr="00482F49" w:rsidRDefault="008470E1" w:rsidP="008470E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4C940263" w14:textId="77777777" w:rsidR="008470E1" w:rsidRDefault="008470E1" w:rsidP="008470E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52C76FD" w14:textId="77777777" w:rsidR="008470E1" w:rsidRDefault="008470E1" w:rsidP="008470E1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5DDBEBE" w14:textId="77777777" w:rsidR="008470E1" w:rsidRPr="00482F49" w:rsidRDefault="008470E1" w:rsidP="008470E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56EB825F" w14:textId="3B601D89" w:rsidR="008470E1" w:rsidRDefault="008470E1" w:rsidP="008470E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23F56063" w14:textId="77777777" w:rsidR="008470E1" w:rsidRPr="00482F49" w:rsidRDefault="008470E1" w:rsidP="008470E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177F82B2" w14:textId="77777777" w:rsidR="008470E1" w:rsidRPr="00482F49" w:rsidRDefault="008470E1" w:rsidP="008470E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11C59A25" w14:textId="77777777" w:rsidR="008470E1" w:rsidRPr="00482F49" w:rsidRDefault="008470E1" w:rsidP="008470E1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64B728C0" w14:textId="77777777" w:rsidR="008470E1" w:rsidRDefault="008470E1" w:rsidP="008470E1">
      <w:pPr>
        <w:rPr>
          <w:rFonts w:ascii="Mulish" w:hAnsi="Mulish"/>
          <w:szCs w:val="22"/>
        </w:rPr>
      </w:pPr>
    </w:p>
    <w:p w14:paraId="1FB6EE5C" w14:textId="77777777" w:rsidR="008470E1" w:rsidRPr="005E61F8" w:rsidRDefault="008470E1" w:rsidP="008470E1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bookmarkEnd w:id="1"/>
    <w:p w14:paraId="47E31511" w14:textId="77777777" w:rsidR="008470E1" w:rsidRPr="005E61F8" w:rsidRDefault="008470E1" w:rsidP="008470E1">
      <w:pPr>
        <w:pStyle w:val="Sinespaciado"/>
        <w:spacing w:line="276" w:lineRule="auto"/>
        <w:jc w:val="both"/>
        <w:rPr>
          <w:rFonts w:ascii="Mulish" w:hAnsi="Mulish"/>
        </w:rPr>
      </w:pPr>
    </w:p>
    <w:p w14:paraId="779C3308" w14:textId="775A997C" w:rsidR="008470E1" w:rsidRDefault="008470E1" w:rsidP="008470E1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525ADF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  <w:r>
        <w:rPr>
          <w:rFonts w:ascii="Mulish" w:hAnsi="Mulish"/>
        </w:rPr>
        <w:br w:type="page"/>
      </w:r>
    </w:p>
    <w:p w14:paraId="2130E508" w14:textId="77777777" w:rsidR="008470E1" w:rsidRPr="005E61F8" w:rsidRDefault="00B5372B" w:rsidP="008470E1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FB858438F40241448B50A21F5FCF81D3"/>
          </w:placeholder>
        </w:sdtPr>
        <w:sdtEndPr/>
        <w:sdtContent>
          <w:r w:rsidR="008470E1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8470E1" w:rsidRPr="005E61F8" w14:paraId="5EF71813" w14:textId="77777777" w:rsidTr="006C023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BCF24B8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4C0854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8C4E35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453049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FE49363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8470E1" w:rsidRPr="005E61F8" w14:paraId="61E264FD" w14:textId="77777777" w:rsidTr="006C023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8C4F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92C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11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1C27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CB2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8470E1" w:rsidRPr="005E61F8" w14:paraId="0FF3C8F3" w14:textId="77777777" w:rsidTr="006C023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9F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E8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5B5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86F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F8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8470E1" w:rsidRPr="005E61F8" w14:paraId="473BA5F1" w14:textId="77777777" w:rsidTr="006C023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DEA2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A3DA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21D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3B1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CDC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8470E1" w:rsidRPr="005E61F8" w14:paraId="42C08E0F" w14:textId="77777777" w:rsidTr="006C023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68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A93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501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D88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CFE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8470E1" w:rsidRPr="005E61F8" w14:paraId="6CB87A70" w14:textId="77777777" w:rsidTr="006C023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B7AD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D1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3E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E80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3D3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8470E1" w:rsidRPr="005E61F8" w14:paraId="351EC4FF" w14:textId="77777777" w:rsidTr="006C023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0682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91C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5B9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4BE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C47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8470E1" w:rsidRPr="005E61F8" w14:paraId="749B577C" w14:textId="77777777" w:rsidTr="006C023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28F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DD7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94D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771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F5C6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8470E1" w:rsidRPr="005E61F8" w14:paraId="13577765" w14:textId="77777777" w:rsidTr="006C023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6D9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D9E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55F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2896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BA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8470E1" w:rsidRPr="005E61F8" w14:paraId="7747D986" w14:textId="77777777" w:rsidTr="006C023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0EF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140C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C7C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1390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3A1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470E1" w:rsidRPr="005E61F8" w14:paraId="52462D25" w14:textId="77777777" w:rsidTr="006C023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E0F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42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D05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1508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D10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470E1" w:rsidRPr="005E61F8" w14:paraId="1DCFC8C4" w14:textId="77777777" w:rsidTr="006C023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CD6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47B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A952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BF7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900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470E1" w:rsidRPr="005E61F8" w14:paraId="36ABD5D9" w14:textId="77777777" w:rsidTr="006C023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BC7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73C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82D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55DE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E99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470E1" w:rsidRPr="005E61F8" w14:paraId="3D359E55" w14:textId="77777777" w:rsidTr="006C023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A71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2593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5AE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573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E0D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470E1" w:rsidRPr="005E61F8" w14:paraId="4535F419" w14:textId="77777777" w:rsidTr="006C023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FC1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F18D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23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699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EDF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470E1" w:rsidRPr="005E61F8" w14:paraId="5AA1B725" w14:textId="77777777" w:rsidTr="006C023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234F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91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C5C2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96B7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D26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470E1" w:rsidRPr="005E61F8" w14:paraId="3263536B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FEB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0752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BD03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0F54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171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470E1" w:rsidRPr="005E61F8" w14:paraId="3F1CA63B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01C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AA8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B25C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66A9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951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470E1" w:rsidRPr="005E61F8" w14:paraId="23AF4B07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FE4C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93C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4842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D555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F10D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8470E1" w:rsidRPr="005E61F8" w14:paraId="22CE2958" w14:textId="77777777" w:rsidTr="006C023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141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025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414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27AD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EB7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8470E1" w:rsidRPr="005E61F8" w14:paraId="263C403A" w14:textId="77777777" w:rsidTr="006C023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EB23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33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9BC3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43B5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559C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470E1" w:rsidRPr="005E61F8" w14:paraId="4B3936A1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C2F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6C06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0A6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4A9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8C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8470E1" w:rsidRPr="005E61F8" w14:paraId="2A2D56CE" w14:textId="77777777" w:rsidTr="006C023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98A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1FAC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D28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5C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A88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470E1" w:rsidRPr="005E61F8" w14:paraId="30C4B1CA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D7C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D1C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88C1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2170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B0E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8470E1" w:rsidRPr="005E61F8" w14:paraId="072E62CC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4F61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EA2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AB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42A7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B32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470E1" w:rsidRPr="005E61F8" w14:paraId="79B8DA58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EE6C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58E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BDF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D1AD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C53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8470E1" w:rsidRPr="005E61F8" w14:paraId="78580216" w14:textId="77777777" w:rsidTr="006C023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5C7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8D9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D9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20F2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88D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470E1" w:rsidRPr="005E61F8" w14:paraId="4F1540E5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4FF9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894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CDA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429F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C34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8470E1" w:rsidRPr="005E61F8" w14:paraId="52F103F1" w14:textId="77777777" w:rsidTr="006C023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7787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6C6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88A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86E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92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470E1" w:rsidRPr="005E61F8" w14:paraId="2FC2A72D" w14:textId="77777777" w:rsidTr="006C023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0EE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031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2A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BF7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4A36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8470E1" w:rsidRPr="005E61F8" w14:paraId="148A2364" w14:textId="77777777" w:rsidTr="006C023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2D9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F5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D0D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D124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E9D" w14:textId="77777777" w:rsidR="008470E1" w:rsidRPr="005E61F8" w:rsidRDefault="008470E1" w:rsidP="006C023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8470E1" w:rsidRPr="005E61F8" w14:paraId="1D9B23BB" w14:textId="77777777" w:rsidTr="006C023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6B9A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B63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D39D" w14:textId="77777777" w:rsidR="008470E1" w:rsidRPr="005E61F8" w:rsidRDefault="008470E1" w:rsidP="006C023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3A9A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F67D" w14:textId="77777777" w:rsidR="008470E1" w:rsidRPr="005E61F8" w:rsidRDefault="008470E1" w:rsidP="006C023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8470E1" w:rsidRPr="005E61F8" w14:paraId="665D5D21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7C6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91F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2D3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962A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CE55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8470E1" w:rsidRPr="005E61F8" w14:paraId="2E040617" w14:textId="77777777" w:rsidTr="006C023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BB6B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B816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F10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1C2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5ED0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8470E1" w:rsidRPr="005E61F8" w14:paraId="3136E27B" w14:textId="77777777" w:rsidTr="006C023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07E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E31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7B6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18F9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E9B7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8470E1" w:rsidRPr="005E61F8" w14:paraId="776EF0E5" w14:textId="77777777" w:rsidTr="006C023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49B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0B2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EC46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251B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109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8470E1" w:rsidRPr="005E61F8" w14:paraId="54C59332" w14:textId="77777777" w:rsidTr="006C023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7E18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721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62EF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B6A" w14:textId="77777777" w:rsidR="008470E1" w:rsidRPr="005E61F8" w:rsidRDefault="008470E1" w:rsidP="006C023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4B04" w14:textId="77777777" w:rsidR="008470E1" w:rsidRPr="005E61F8" w:rsidRDefault="008470E1" w:rsidP="006C023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DD1D988" w14:textId="77777777" w:rsidR="008470E1" w:rsidRPr="005E61F8" w:rsidRDefault="008470E1" w:rsidP="00415DBD">
      <w:pPr>
        <w:rPr>
          <w:rFonts w:ascii="Mulish" w:hAnsi="Mulish"/>
        </w:rPr>
      </w:pPr>
    </w:p>
    <w:sectPr w:rsidR="008470E1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95A05CC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D9D5AB2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108CAD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5ADF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40AB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368E6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470E1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0071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372B"/>
    <w:rsid w:val="00B56A3A"/>
    <w:rsid w:val="00B65380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iterranea-group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B5D0C1FD04BE2AE5E074EBC47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3586-37E2-4CE2-93B4-328527747807}"/>
      </w:docPartPr>
      <w:docPartBody>
        <w:p w:rsidR="00B26CAD" w:rsidRDefault="00CC4D08" w:rsidP="00CC4D08">
          <w:pPr>
            <w:pStyle w:val="C33B5D0C1FD04BE2AE5E074EBC47DDC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23AD1D304843BEADCF6FC81F08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C9CC-6713-4ADF-864A-F0D1AD853F3B}"/>
      </w:docPartPr>
      <w:docPartBody>
        <w:p w:rsidR="00B26CAD" w:rsidRDefault="00CC4D08" w:rsidP="00CC4D08">
          <w:pPr>
            <w:pStyle w:val="A223AD1D304843BEADCF6FC81F08F3F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0D8AD9BF96B4369BFBE448DDE89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A084-1E54-4C4B-8F23-F81EEA90F827}"/>
      </w:docPartPr>
      <w:docPartBody>
        <w:p w:rsidR="00B26CAD" w:rsidRDefault="00CC4D08" w:rsidP="00CC4D08">
          <w:pPr>
            <w:pStyle w:val="70D8AD9BF96B4369BFBE448DDE8954F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B858438F40241448B50A21F5FCF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1CD4-202C-42EE-8EBA-0164B24F3ADD}"/>
      </w:docPartPr>
      <w:docPartBody>
        <w:p w:rsidR="00B26CAD" w:rsidRDefault="00CC4D08" w:rsidP="00CC4D08">
          <w:pPr>
            <w:pStyle w:val="FB858438F40241448B50A21F5FCF81D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B26CAD"/>
    <w:rsid w:val="00C32372"/>
    <w:rsid w:val="00CC4D08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4D08"/>
    <w:rPr>
      <w:color w:val="808080"/>
    </w:rPr>
  </w:style>
  <w:style w:type="paragraph" w:customStyle="1" w:styleId="C33B5D0C1FD04BE2AE5E074EBC47DDC0">
    <w:name w:val="C33B5D0C1FD04BE2AE5E074EBC47DDC0"/>
    <w:rsid w:val="00CC4D08"/>
    <w:pPr>
      <w:spacing w:after="160" w:line="259" w:lineRule="auto"/>
    </w:pPr>
  </w:style>
  <w:style w:type="paragraph" w:customStyle="1" w:styleId="A223AD1D304843BEADCF6FC81F08F3FA">
    <w:name w:val="A223AD1D304843BEADCF6FC81F08F3FA"/>
    <w:rsid w:val="00CC4D08"/>
    <w:pPr>
      <w:spacing w:after="160" w:line="259" w:lineRule="auto"/>
    </w:pPr>
  </w:style>
  <w:style w:type="paragraph" w:customStyle="1" w:styleId="70D8AD9BF96B4369BFBE448DDE8954F2">
    <w:name w:val="70D8AD9BF96B4369BFBE448DDE8954F2"/>
    <w:rsid w:val="00CC4D08"/>
    <w:pPr>
      <w:spacing w:after="160" w:line="259" w:lineRule="auto"/>
    </w:pPr>
  </w:style>
  <w:style w:type="paragraph" w:customStyle="1" w:styleId="FB858438F40241448B50A21F5FCF81D3">
    <w:name w:val="FB858438F40241448B50A21F5FCF81D3"/>
    <w:rsid w:val="00CC4D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dcmitype/"/>
    <ds:schemaRef ds:uri="4873beb7-5857-4685-be1f-d57550cc96c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4</Pages>
  <Words>1089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2024-06-10T11:55:00Z</dcterms:created>
  <dcterms:modified xsi:type="dcterms:W3CDTF">2024-09-17T08:57:00Z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