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7DA866B6" w:rsidR="00415DBD" w:rsidRDefault="00415DBD" w:rsidP="00415DBD">
      <w:pPr>
        <w:rPr>
          <w:rFonts w:ascii="Mulish" w:hAnsi="Mulish"/>
        </w:rPr>
      </w:pPr>
    </w:p>
    <w:p w14:paraId="01DD48C3" w14:textId="77777777" w:rsidR="005A5F70" w:rsidRPr="005E61F8" w:rsidRDefault="005A5F70" w:rsidP="005A5F70">
      <w:pPr>
        <w:rPr>
          <w:rFonts w:ascii="Mulish" w:hAnsi="Mulish"/>
        </w:rPr>
      </w:pPr>
    </w:p>
    <w:p w14:paraId="213D22DB" w14:textId="77777777" w:rsidR="005A5F70" w:rsidRPr="005E61F8" w:rsidRDefault="005A5F70" w:rsidP="005A5F70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A5F70" w:rsidRPr="005E61F8" w14:paraId="424828D1" w14:textId="77777777" w:rsidTr="005658EE">
        <w:tc>
          <w:tcPr>
            <w:tcW w:w="3625" w:type="dxa"/>
          </w:tcPr>
          <w:p w14:paraId="416EE003" w14:textId="77777777" w:rsidR="005A5F70" w:rsidRPr="005E61F8" w:rsidRDefault="005A5F70" w:rsidP="005658E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594A343" w14:textId="77777777" w:rsidR="005A5F70" w:rsidRPr="00971DE2" w:rsidRDefault="005A5F70" w:rsidP="005658EE">
            <w:pPr>
              <w:rPr>
                <w:rFonts w:ascii="Mulish" w:hAnsi="Mulish"/>
                <w:sz w:val="24"/>
              </w:rPr>
            </w:pPr>
            <w:r w:rsidRPr="00971DE2">
              <w:rPr>
                <w:rFonts w:ascii="Mulish" w:hAnsi="Mulish"/>
                <w:sz w:val="24"/>
              </w:rPr>
              <w:t>Meeting Point Spain SLU</w:t>
            </w:r>
          </w:p>
        </w:tc>
      </w:tr>
      <w:tr w:rsidR="005A5F70" w:rsidRPr="005E61F8" w14:paraId="433B1E69" w14:textId="77777777" w:rsidTr="005658EE">
        <w:tc>
          <w:tcPr>
            <w:tcW w:w="3625" w:type="dxa"/>
          </w:tcPr>
          <w:p w14:paraId="6552ADD8" w14:textId="77777777" w:rsidR="005A5F70" w:rsidRPr="005E61F8" w:rsidRDefault="005A5F70" w:rsidP="005658E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FE42218" w14:textId="77777777" w:rsidR="005A5F70" w:rsidRPr="005E61F8" w:rsidRDefault="005A5F70" w:rsidP="005658EE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17/05/2024</w:t>
            </w:r>
          </w:p>
          <w:p w14:paraId="5DFCB867" w14:textId="5E5163C9" w:rsidR="005A5F70" w:rsidRPr="005E61F8" w:rsidRDefault="005A5F70" w:rsidP="005658EE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8031A">
              <w:rPr>
                <w:rFonts w:ascii="Mulish" w:hAnsi="Mulish"/>
                <w:sz w:val="24"/>
              </w:rPr>
              <w:t>12/07/2024</w:t>
            </w:r>
          </w:p>
        </w:tc>
      </w:tr>
      <w:tr w:rsidR="005A5F70" w:rsidRPr="005E61F8" w14:paraId="5C628A2F" w14:textId="77777777" w:rsidTr="005658EE">
        <w:tc>
          <w:tcPr>
            <w:tcW w:w="3625" w:type="dxa"/>
          </w:tcPr>
          <w:p w14:paraId="4E0A7790" w14:textId="77777777" w:rsidR="005A5F70" w:rsidRPr="005E61F8" w:rsidRDefault="005A5F70" w:rsidP="005658E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0299ABDA" w14:textId="77777777" w:rsidR="005A5F70" w:rsidRPr="00971DE2" w:rsidRDefault="00C73FFA" w:rsidP="005658EE">
            <w:pPr>
              <w:rPr>
                <w:rFonts w:ascii="Mulish" w:hAnsi="Mulish"/>
                <w:sz w:val="24"/>
              </w:rPr>
            </w:pPr>
            <w:hyperlink r:id="rId14" w:history="1">
              <w:r w:rsidR="005A5F70" w:rsidRPr="00971DE2">
                <w:rPr>
                  <w:rStyle w:val="Hipervnculo"/>
                  <w:rFonts w:ascii="Mulish" w:hAnsi="Mulish"/>
                  <w:sz w:val="24"/>
                </w:rPr>
                <w:t>https://www.meeting-point.com/destinations/spain</w:t>
              </w:r>
            </w:hyperlink>
          </w:p>
        </w:tc>
      </w:tr>
    </w:tbl>
    <w:p w14:paraId="4B5C0B90" w14:textId="77777777" w:rsidR="005A5F70" w:rsidRPr="005E61F8" w:rsidRDefault="005A5F70" w:rsidP="005A5F70">
      <w:pPr>
        <w:rPr>
          <w:rFonts w:ascii="Mulish" w:hAnsi="Mulish"/>
        </w:rPr>
      </w:pPr>
    </w:p>
    <w:p w14:paraId="25345FAB" w14:textId="77777777" w:rsidR="005A5F70" w:rsidRPr="005E61F8" w:rsidRDefault="005A5F70" w:rsidP="005A5F70">
      <w:pPr>
        <w:rPr>
          <w:rFonts w:ascii="Mulish" w:hAnsi="Mulish"/>
        </w:rPr>
      </w:pPr>
    </w:p>
    <w:p w14:paraId="6546DA1E" w14:textId="77777777" w:rsidR="005A5F70" w:rsidRPr="005E61F8" w:rsidRDefault="00C73FFA" w:rsidP="005A5F70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ED4F7CC91AF54FF9BC8F97E73F44153E"/>
          </w:placeholder>
        </w:sdtPr>
        <w:sdtEndPr>
          <w:rPr>
            <w:color w:val="50866C"/>
          </w:rPr>
        </w:sdtEndPr>
        <w:sdtContent>
          <w:r w:rsidR="005A5F70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6A2A972C" w14:textId="77777777" w:rsidR="005A5F70" w:rsidRPr="005E61F8" w:rsidRDefault="005A5F70" w:rsidP="005A5F70">
      <w:pPr>
        <w:rPr>
          <w:rFonts w:ascii="Mulish" w:hAnsi="Mulish"/>
        </w:rPr>
      </w:pPr>
    </w:p>
    <w:p w14:paraId="7EF670DC" w14:textId="77777777" w:rsidR="005A5F70" w:rsidRPr="005E61F8" w:rsidRDefault="005A5F70" w:rsidP="005A5F70">
      <w:pPr>
        <w:pStyle w:val="Cuerpodelboletn"/>
        <w:rPr>
          <w:rFonts w:ascii="Mulish" w:hAnsi="Mulish"/>
        </w:rPr>
        <w:sectPr w:rsidR="005A5F70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5A5F70" w:rsidRPr="005E61F8" w14:paraId="0EACFE7E" w14:textId="77777777" w:rsidTr="005658EE">
        <w:trPr>
          <w:tblHeader/>
        </w:trPr>
        <w:tc>
          <w:tcPr>
            <w:tcW w:w="1661" w:type="dxa"/>
            <w:shd w:val="clear" w:color="auto" w:fill="3C8378"/>
          </w:tcPr>
          <w:p w14:paraId="4F54AE1E" w14:textId="77777777" w:rsidR="005A5F70" w:rsidRPr="005E61F8" w:rsidRDefault="005A5F70" w:rsidP="005658E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7EA89B06" w14:textId="77777777" w:rsidR="005A5F70" w:rsidRPr="005E61F8" w:rsidRDefault="005A5F70" w:rsidP="005658E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5502520" w14:textId="77777777" w:rsidR="005A5F70" w:rsidRPr="005E61F8" w:rsidRDefault="005A5F70" w:rsidP="005658E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5A5F70" w:rsidRPr="005E61F8" w14:paraId="0C27831D" w14:textId="77777777" w:rsidTr="005658EE">
        <w:tc>
          <w:tcPr>
            <w:tcW w:w="1661" w:type="dxa"/>
            <w:vMerge w:val="restart"/>
            <w:vAlign w:val="center"/>
          </w:tcPr>
          <w:p w14:paraId="1DABCE4A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315AE4B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1CC630A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0050C6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157014A1" w14:textId="77777777" w:rsidTr="005658EE">
        <w:tc>
          <w:tcPr>
            <w:tcW w:w="1661" w:type="dxa"/>
            <w:vMerge/>
          </w:tcPr>
          <w:p w14:paraId="62DDB870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F996C6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781A0DF5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A965CBA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4E8B282B" w14:textId="77777777" w:rsidTr="005658EE">
        <w:tc>
          <w:tcPr>
            <w:tcW w:w="1661" w:type="dxa"/>
            <w:vMerge/>
          </w:tcPr>
          <w:p w14:paraId="07D41BCA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3AC9CE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3D5CD13B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D3A5C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138F6CAE" w14:textId="77777777" w:rsidTr="005658EE">
        <w:trPr>
          <w:trHeight w:val="451"/>
        </w:trPr>
        <w:tc>
          <w:tcPr>
            <w:tcW w:w="1661" w:type="dxa"/>
            <w:vMerge/>
          </w:tcPr>
          <w:p w14:paraId="4B90DCE7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77573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705AD0BE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07067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3F17FE3A" w14:textId="77777777" w:rsidTr="005658EE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490F3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0DD8F60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5762ACCD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F8C2943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6AD4DDB8" w14:textId="77777777" w:rsidTr="005658EE">
        <w:tc>
          <w:tcPr>
            <w:tcW w:w="1661" w:type="dxa"/>
            <w:vMerge/>
            <w:vAlign w:val="center"/>
          </w:tcPr>
          <w:p w14:paraId="1680DFE6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91A3273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D0E52F3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99100B5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3E94863B" w14:textId="77777777" w:rsidTr="005658EE">
        <w:tc>
          <w:tcPr>
            <w:tcW w:w="1661" w:type="dxa"/>
            <w:vMerge/>
            <w:vAlign w:val="center"/>
          </w:tcPr>
          <w:p w14:paraId="034ABE0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67DE0A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5CBE0FE2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2743150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79AEE507" w14:textId="77777777" w:rsidTr="005658EE">
        <w:tc>
          <w:tcPr>
            <w:tcW w:w="1661" w:type="dxa"/>
            <w:vMerge/>
            <w:vAlign w:val="center"/>
          </w:tcPr>
          <w:p w14:paraId="62EE59CE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CF8128B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3EC4F1E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BA3E5AD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23B1BF71" w14:textId="77777777" w:rsidTr="005658EE">
        <w:tc>
          <w:tcPr>
            <w:tcW w:w="1661" w:type="dxa"/>
            <w:vMerge/>
            <w:vAlign w:val="center"/>
          </w:tcPr>
          <w:p w14:paraId="45952CD0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E4F75D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8F26F6C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7A94466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326E454B" w14:textId="77777777" w:rsidTr="005658EE">
        <w:tc>
          <w:tcPr>
            <w:tcW w:w="1661" w:type="dxa"/>
            <w:vMerge/>
            <w:vAlign w:val="center"/>
          </w:tcPr>
          <w:p w14:paraId="750A2957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1E0DFE6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4AFA469B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E73902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3360E934" w14:textId="77777777" w:rsidTr="005658EE">
        <w:tc>
          <w:tcPr>
            <w:tcW w:w="1661" w:type="dxa"/>
            <w:vMerge/>
            <w:vAlign w:val="center"/>
          </w:tcPr>
          <w:p w14:paraId="4B652457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22FEC22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382959E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3B289E5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43ED2ACC" w14:textId="77777777" w:rsidTr="005658EE">
        <w:tc>
          <w:tcPr>
            <w:tcW w:w="1661" w:type="dxa"/>
            <w:vMerge/>
            <w:vAlign w:val="center"/>
          </w:tcPr>
          <w:p w14:paraId="27DF4456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B4D65EB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234BB793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CE35A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2CAA44A6" w14:textId="77777777" w:rsidTr="005658EE">
        <w:tc>
          <w:tcPr>
            <w:tcW w:w="1661" w:type="dxa"/>
            <w:vMerge/>
            <w:vAlign w:val="center"/>
          </w:tcPr>
          <w:p w14:paraId="7C8FB9DC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DA2063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B194C5C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4932975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6AD338D7" w14:textId="77777777" w:rsidTr="005658EE">
        <w:tc>
          <w:tcPr>
            <w:tcW w:w="1661" w:type="dxa"/>
            <w:vMerge/>
            <w:vAlign w:val="center"/>
          </w:tcPr>
          <w:p w14:paraId="1B18514D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0EF3A4E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340A1905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026EAC43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05BEBFF6" w14:textId="77777777" w:rsidTr="005658EE">
        <w:tc>
          <w:tcPr>
            <w:tcW w:w="1661" w:type="dxa"/>
            <w:vMerge/>
            <w:vAlign w:val="center"/>
          </w:tcPr>
          <w:p w14:paraId="44387A4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5B7F565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3D4E0A58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5EFA5F6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257DEBB6" w14:textId="77777777" w:rsidTr="005658EE">
        <w:tc>
          <w:tcPr>
            <w:tcW w:w="1661" w:type="dxa"/>
            <w:vMerge/>
            <w:vAlign w:val="center"/>
          </w:tcPr>
          <w:p w14:paraId="01D701E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71DED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1B7E3CEB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4F3BBF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18703E18" w14:textId="77777777" w:rsidTr="005658EE">
        <w:tc>
          <w:tcPr>
            <w:tcW w:w="1661" w:type="dxa"/>
            <w:vMerge/>
            <w:vAlign w:val="center"/>
          </w:tcPr>
          <w:p w14:paraId="6AC872D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6E9A3A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C3719F3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8EB5D8A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7661EB19" w14:textId="77777777" w:rsidTr="005658EE">
        <w:tc>
          <w:tcPr>
            <w:tcW w:w="1661" w:type="dxa"/>
            <w:vMerge/>
            <w:vAlign w:val="center"/>
          </w:tcPr>
          <w:p w14:paraId="250AD2B9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B42B8E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39BD655E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1E697F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7F298E9E" w14:textId="77777777" w:rsidTr="005658EE">
        <w:tc>
          <w:tcPr>
            <w:tcW w:w="1661" w:type="dxa"/>
            <w:vMerge/>
            <w:vAlign w:val="center"/>
          </w:tcPr>
          <w:p w14:paraId="258519A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35704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632173D7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565D859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29B090BD" w14:textId="77777777" w:rsidTr="005658EE">
        <w:tc>
          <w:tcPr>
            <w:tcW w:w="1661" w:type="dxa"/>
            <w:vMerge/>
            <w:vAlign w:val="center"/>
          </w:tcPr>
          <w:p w14:paraId="78513DC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FBB06C7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24FFEF44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98AB78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77C87666" w14:textId="77777777" w:rsidTr="005658EE">
        <w:tc>
          <w:tcPr>
            <w:tcW w:w="1661" w:type="dxa"/>
            <w:vMerge/>
            <w:vAlign w:val="center"/>
          </w:tcPr>
          <w:p w14:paraId="75AD677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866508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282B922D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9380F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54A4FAEA" w14:textId="77777777" w:rsidTr="005658EE">
        <w:tc>
          <w:tcPr>
            <w:tcW w:w="1661" w:type="dxa"/>
            <w:vMerge/>
            <w:vAlign w:val="center"/>
          </w:tcPr>
          <w:p w14:paraId="607316F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461CDD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2ECE172A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35B67AC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44672856" w14:textId="77777777" w:rsidTr="005658EE">
        <w:tc>
          <w:tcPr>
            <w:tcW w:w="1661" w:type="dxa"/>
            <w:vMerge/>
            <w:vAlign w:val="center"/>
          </w:tcPr>
          <w:p w14:paraId="583ABD25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07721FC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55FAFD0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2E8B4A6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436F9489" w14:textId="77777777" w:rsidTr="005658EE">
        <w:tc>
          <w:tcPr>
            <w:tcW w:w="1661" w:type="dxa"/>
            <w:vMerge/>
            <w:vAlign w:val="center"/>
          </w:tcPr>
          <w:p w14:paraId="44833186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0FCA0D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10C755E7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A373817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78CB0FD8" w14:textId="77777777" w:rsidTr="005658EE">
        <w:tc>
          <w:tcPr>
            <w:tcW w:w="1661" w:type="dxa"/>
            <w:vMerge/>
            <w:vAlign w:val="center"/>
          </w:tcPr>
          <w:p w14:paraId="2AA21EDE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86EEFC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5B8B0632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79A565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42FA96A2" w14:textId="77777777" w:rsidTr="005658EE">
        <w:tc>
          <w:tcPr>
            <w:tcW w:w="1661" w:type="dxa"/>
            <w:vMerge/>
            <w:vAlign w:val="center"/>
          </w:tcPr>
          <w:p w14:paraId="212BD0ED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FAC687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379EE5E3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5E5FBD2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262F9E94" w14:textId="77777777" w:rsidTr="005658EE">
        <w:tc>
          <w:tcPr>
            <w:tcW w:w="1661" w:type="dxa"/>
            <w:vMerge/>
            <w:vAlign w:val="center"/>
          </w:tcPr>
          <w:p w14:paraId="22719B8C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690367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B47371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BD749D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4E321D4A" w14:textId="77777777" w:rsidTr="005658EE">
        <w:tc>
          <w:tcPr>
            <w:tcW w:w="1661" w:type="dxa"/>
            <w:vMerge/>
            <w:vAlign w:val="center"/>
          </w:tcPr>
          <w:p w14:paraId="0BE34AB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9B5213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24C94987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167923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1A5415B6" w14:textId="77777777" w:rsidTr="005658EE">
        <w:tc>
          <w:tcPr>
            <w:tcW w:w="1661" w:type="dxa"/>
            <w:vMerge/>
            <w:vAlign w:val="center"/>
          </w:tcPr>
          <w:p w14:paraId="739A7719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D7E469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00623A09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590CFD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6C28DB23" w14:textId="77777777" w:rsidTr="005658EE">
        <w:tc>
          <w:tcPr>
            <w:tcW w:w="1661" w:type="dxa"/>
            <w:vMerge/>
            <w:vAlign w:val="center"/>
          </w:tcPr>
          <w:p w14:paraId="26D1BA2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6DEB47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38BD4A30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0D3E5E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6ED30F22" w14:textId="77777777" w:rsidTr="005658EE">
        <w:tc>
          <w:tcPr>
            <w:tcW w:w="1661" w:type="dxa"/>
            <w:vMerge/>
            <w:vAlign w:val="center"/>
          </w:tcPr>
          <w:p w14:paraId="766BBB55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DFEA23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CA10472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83470AA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45DCE551" w14:textId="77777777" w:rsidTr="005658EE">
        <w:tc>
          <w:tcPr>
            <w:tcW w:w="1661" w:type="dxa"/>
            <w:vMerge/>
            <w:vAlign w:val="center"/>
          </w:tcPr>
          <w:p w14:paraId="31F88257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5AD082B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A1F14D0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56E5C70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7CC18D2E" w14:textId="77777777" w:rsidTr="005658EE">
        <w:tc>
          <w:tcPr>
            <w:tcW w:w="1661" w:type="dxa"/>
            <w:vMerge/>
            <w:vAlign w:val="center"/>
          </w:tcPr>
          <w:p w14:paraId="465629D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290200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1E28ACB8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976C71E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3B64FC6B" w14:textId="77777777" w:rsidTr="005658EE">
        <w:tc>
          <w:tcPr>
            <w:tcW w:w="1661" w:type="dxa"/>
            <w:vMerge/>
            <w:vAlign w:val="center"/>
          </w:tcPr>
          <w:p w14:paraId="28522243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1F92440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F0A920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49536D3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73175C49" w14:textId="77777777" w:rsidTr="005658EE">
        <w:tc>
          <w:tcPr>
            <w:tcW w:w="1661" w:type="dxa"/>
            <w:vMerge/>
            <w:vAlign w:val="center"/>
          </w:tcPr>
          <w:p w14:paraId="2C345E7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1849DA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6ED6157F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603992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1F7503B1" w14:textId="77777777" w:rsidTr="005658EE">
        <w:tc>
          <w:tcPr>
            <w:tcW w:w="1661" w:type="dxa"/>
            <w:vMerge/>
            <w:vAlign w:val="center"/>
          </w:tcPr>
          <w:p w14:paraId="623C44AB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D23408B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0C6FE7F8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C22D5E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6E76D9FF" w14:textId="77777777" w:rsidTr="005658E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71B720B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22F2FA8C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5E828B93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131618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530CF112" w14:textId="77777777" w:rsidTr="005658EE">
        <w:tc>
          <w:tcPr>
            <w:tcW w:w="1661" w:type="dxa"/>
            <w:vMerge/>
          </w:tcPr>
          <w:p w14:paraId="6095EBB1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27FE06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D0E055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3ADBB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4074689C" w14:textId="77777777" w:rsidTr="005658EE">
        <w:tc>
          <w:tcPr>
            <w:tcW w:w="1661" w:type="dxa"/>
            <w:vMerge/>
          </w:tcPr>
          <w:p w14:paraId="328932B4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6B0432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288CE614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0636708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53460978" w14:textId="77777777" w:rsidTr="005658EE">
        <w:tc>
          <w:tcPr>
            <w:tcW w:w="1661" w:type="dxa"/>
            <w:vMerge/>
          </w:tcPr>
          <w:p w14:paraId="4CDE062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CA006EC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22368160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0DFA3F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A5F70" w:rsidRPr="005E61F8" w14:paraId="041FFA40" w14:textId="77777777" w:rsidTr="005658EE">
        <w:tc>
          <w:tcPr>
            <w:tcW w:w="1661" w:type="dxa"/>
            <w:vMerge/>
          </w:tcPr>
          <w:p w14:paraId="40E61E7B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72C1F03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2AE971F" w14:textId="77777777" w:rsidR="005A5F70" w:rsidRPr="005E61F8" w:rsidRDefault="005A5F70" w:rsidP="005658E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EE862B9" w14:textId="77777777" w:rsidR="005A5F70" w:rsidRPr="005E61F8" w:rsidRDefault="005A5F70" w:rsidP="005658E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A5F70" w:rsidRPr="005E61F8" w14:paraId="2A3E8551" w14:textId="77777777" w:rsidTr="005658EE">
        <w:tc>
          <w:tcPr>
            <w:tcW w:w="7056" w:type="dxa"/>
            <w:gridSpan w:val="2"/>
          </w:tcPr>
          <w:p w14:paraId="59D00EB7" w14:textId="77777777" w:rsidR="005A5F70" w:rsidRPr="005E61F8" w:rsidRDefault="005A5F70" w:rsidP="005658E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1DD1556E" w14:textId="77777777" w:rsidR="005A5F70" w:rsidRPr="005E61F8" w:rsidRDefault="005A5F70" w:rsidP="005658E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13</w:t>
            </w:r>
          </w:p>
        </w:tc>
        <w:tc>
          <w:tcPr>
            <w:tcW w:w="2709" w:type="dxa"/>
          </w:tcPr>
          <w:p w14:paraId="02C7135D" w14:textId="77777777" w:rsidR="005A5F70" w:rsidRPr="005E61F8" w:rsidRDefault="005A5F70" w:rsidP="005658E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3B8D468D" w14:textId="77777777" w:rsidR="005A5F70" w:rsidRPr="005E61F8" w:rsidRDefault="005A5F70" w:rsidP="005A5F70">
      <w:pPr>
        <w:rPr>
          <w:rFonts w:ascii="Mulish" w:hAnsi="Mulish"/>
        </w:rPr>
      </w:pPr>
    </w:p>
    <w:p w14:paraId="35D85CB3" w14:textId="77777777" w:rsidR="005A5F70" w:rsidRPr="005E61F8" w:rsidRDefault="005A5F70" w:rsidP="005A5F70">
      <w:pPr>
        <w:jc w:val="both"/>
        <w:rPr>
          <w:rFonts w:ascii="Mulish" w:hAnsi="Mulish"/>
        </w:rPr>
      </w:pPr>
    </w:p>
    <w:p w14:paraId="486911D3" w14:textId="77777777" w:rsidR="005A5F70" w:rsidRPr="005E61F8" w:rsidRDefault="005A5F70" w:rsidP="005A5F70">
      <w:pPr>
        <w:jc w:val="both"/>
        <w:rPr>
          <w:rFonts w:ascii="Mulish" w:hAnsi="Mulish"/>
        </w:rPr>
      </w:pPr>
      <w:r w:rsidRPr="005E61F8">
        <w:rPr>
          <w:rFonts w:ascii="Mulish" w:hAnsi="Mulish"/>
        </w:rPr>
        <w:t>M</w:t>
      </w:r>
      <w:r>
        <w:rPr>
          <w:rFonts w:ascii="Mulish" w:hAnsi="Mulish"/>
        </w:rPr>
        <w:t>eeting Point Spain SLU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01DD9A7B" w14:textId="77777777" w:rsidR="005A5F70" w:rsidRPr="005E61F8" w:rsidRDefault="005A5F70" w:rsidP="005A5F70">
      <w:pPr>
        <w:rPr>
          <w:rFonts w:ascii="Mulish" w:hAnsi="Mulish"/>
        </w:rPr>
      </w:pPr>
    </w:p>
    <w:p w14:paraId="2D7C1775" w14:textId="77777777" w:rsidR="005A5F70" w:rsidRPr="005E61F8" w:rsidRDefault="005A5F70" w:rsidP="005A5F70">
      <w:pPr>
        <w:rPr>
          <w:rFonts w:ascii="Mulish" w:hAnsi="Mulish"/>
        </w:rPr>
      </w:pPr>
    </w:p>
    <w:p w14:paraId="0C9CB4E2" w14:textId="77777777" w:rsidR="005A5F70" w:rsidRPr="005E61F8" w:rsidRDefault="00C73FFA" w:rsidP="005A5F70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24813E3D3CEE4883898A4A164D7E3311"/>
          </w:placeholder>
        </w:sdtPr>
        <w:sdtEndPr/>
        <w:sdtContent>
          <w:r w:rsidR="005A5F70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72D3F041" w14:textId="781BB611" w:rsidR="005A5F70" w:rsidRDefault="005A5F70" w:rsidP="005A5F70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5A5F70" w:rsidRPr="005F739A" w14:paraId="4F4FF341" w14:textId="77777777" w:rsidTr="005658EE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7B4E99F" w14:textId="77777777" w:rsidR="005A5F70" w:rsidRPr="005F739A" w:rsidRDefault="005A5F70" w:rsidP="005658EE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27343EB" w14:textId="77777777" w:rsidR="005A5F70" w:rsidRPr="005F739A" w:rsidRDefault="005A5F70" w:rsidP="005658E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B0148F8" w14:textId="77777777" w:rsidR="005A5F70" w:rsidRPr="005F739A" w:rsidRDefault="005A5F70" w:rsidP="005658E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B590739" w14:textId="77777777" w:rsidR="005A5F70" w:rsidRPr="005F739A" w:rsidRDefault="005A5F70" w:rsidP="005658E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176D7DE" w14:textId="77777777" w:rsidR="005A5F70" w:rsidRPr="005F739A" w:rsidRDefault="005A5F70" w:rsidP="005658E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7444867" w14:textId="77777777" w:rsidR="005A5F70" w:rsidRPr="005F739A" w:rsidRDefault="005A5F70" w:rsidP="005658E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19A4858" w14:textId="77777777" w:rsidR="005A5F70" w:rsidRPr="005F739A" w:rsidRDefault="005A5F70" w:rsidP="005658E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6D64942" w14:textId="77777777" w:rsidR="005A5F70" w:rsidRPr="005F739A" w:rsidRDefault="005A5F70" w:rsidP="005658E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5C55B65" w14:textId="77777777" w:rsidR="005A5F70" w:rsidRPr="005F739A" w:rsidRDefault="005A5F70" w:rsidP="005658E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5A5F70" w:rsidRPr="005F739A" w14:paraId="532D77C7" w14:textId="77777777" w:rsidTr="005658E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933DBFB" w14:textId="77777777" w:rsidR="005A5F70" w:rsidRPr="005F739A" w:rsidRDefault="005A5F70" w:rsidP="005658E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8AFE14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423390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C0DD2D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F1D439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67767C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393C7B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D1EE75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B5EC0C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5A5F70" w:rsidRPr="005F739A" w14:paraId="0C2B755F" w14:textId="77777777" w:rsidTr="005658EE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258EB08" w14:textId="77777777" w:rsidR="005A5F70" w:rsidRPr="005F739A" w:rsidRDefault="005A5F70" w:rsidP="005658E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4E4C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A2E2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99E1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4E83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E883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92CC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9892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CCAB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A5F70" w:rsidRPr="005F739A" w14:paraId="17CB6AFD" w14:textId="77777777" w:rsidTr="005658E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A42684B" w14:textId="77777777" w:rsidR="005A5F70" w:rsidRPr="005F739A" w:rsidRDefault="005A5F70" w:rsidP="005658E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A7FA95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45115A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B780C4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D3953A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10AA7D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693DC6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73AFE4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2FAB4D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5A5F70" w:rsidRPr="005F739A" w14:paraId="4964EE03" w14:textId="77777777" w:rsidTr="005658E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1D4205B" w14:textId="77777777" w:rsidR="005A5F70" w:rsidRPr="005F739A" w:rsidRDefault="005A5F70" w:rsidP="005658E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48F4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A942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231D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FD15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D7B0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323D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0396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5886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A5F70" w:rsidRPr="005F739A" w14:paraId="11FF115F" w14:textId="77777777" w:rsidTr="005658E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00BC122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FCF93D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F2625E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B47562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B080426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D93ED95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F0E6DC7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79666D9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F480D3" w14:textId="77777777" w:rsidR="005A5F70" w:rsidRPr="005F739A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F739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014A2097" w14:textId="55033BD8" w:rsidR="005A5F70" w:rsidRPr="005E61F8" w:rsidRDefault="005A5F70" w:rsidP="005A5F70">
      <w:pPr>
        <w:pStyle w:val="Cuerpodelboletn"/>
        <w:rPr>
          <w:rFonts w:ascii="Mulish" w:hAnsi="Mulish"/>
          <w:lang w:bidi="es-ES"/>
        </w:rPr>
      </w:pPr>
    </w:p>
    <w:p w14:paraId="13D0E161" w14:textId="77777777" w:rsidR="005A5F70" w:rsidRPr="005E61F8" w:rsidRDefault="005A5F70" w:rsidP="005A5F70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no se producen variaciones, ya que no se ha aplicado ninguna</w:t>
      </w:r>
      <w:r w:rsidRPr="005E61F8">
        <w:rPr>
          <w:rFonts w:ascii="Mulish" w:hAnsi="Mulish"/>
          <w:lang w:bidi="es-ES"/>
        </w:rPr>
        <w:t xml:space="preserve"> de las recomendaciones efectuadas en </w:t>
      </w:r>
      <w:r>
        <w:rPr>
          <w:rFonts w:ascii="Mulish" w:hAnsi="Mulish"/>
          <w:lang w:bidi="es-ES"/>
        </w:rPr>
        <w:t>la evaluación de ese año</w:t>
      </w:r>
      <w:r w:rsidRPr="005E61F8">
        <w:rPr>
          <w:rFonts w:ascii="Mulish" w:hAnsi="Mulish"/>
          <w:lang w:bidi="es-ES"/>
        </w:rPr>
        <w:t>.</w:t>
      </w:r>
    </w:p>
    <w:p w14:paraId="4F62F345" w14:textId="77777777" w:rsidR="005A5F70" w:rsidRDefault="005A5F70" w:rsidP="005A5F70">
      <w:pPr>
        <w:pStyle w:val="Cuerpodelboletn"/>
        <w:rPr>
          <w:rFonts w:ascii="Mulish" w:hAnsi="Mulish"/>
        </w:rPr>
      </w:pPr>
    </w:p>
    <w:p w14:paraId="221B89C7" w14:textId="77777777" w:rsidR="005A5F70" w:rsidRDefault="005A5F70" w:rsidP="005A5F70">
      <w:pPr>
        <w:pStyle w:val="Cuerpodelboletn"/>
        <w:rPr>
          <w:rFonts w:ascii="Mulish" w:hAnsi="Mulish"/>
        </w:rPr>
      </w:pPr>
    </w:p>
    <w:p w14:paraId="15816213" w14:textId="77777777" w:rsidR="005A5F70" w:rsidRPr="005E61F8" w:rsidRDefault="005A5F70" w:rsidP="005A5F70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 </w:t>
      </w:r>
    </w:p>
    <w:p w14:paraId="1F9C3105" w14:textId="77777777" w:rsidR="005A5F70" w:rsidRPr="005E61F8" w:rsidRDefault="005A5F70" w:rsidP="005A5F70">
      <w:pPr>
        <w:pStyle w:val="Cuerpodelboletn"/>
        <w:rPr>
          <w:rFonts w:ascii="Mulish" w:hAnsi="Mulish"/>
        </w:rPr>
        <w:sectPr w:rsidR="005A5F70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41041AAA228444C0A611E386396CC996"/>
        </w:placeholder>
      </w:sdtPr>
      <w:sdtEndPr/>
      <w:sdtContent>
        <w:p w14:paraId="4611568C" w14:textId="77777777" w:rsidR="005A5F70" w:rsidRPr="005E61F8" w:rsidRDefault="005A5F70" w:rsidP="005A5F70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2320883" w14:textId="77777777" w:rsidR="005A5F70" w:rsidRPr="005E61F8" w:rsidRDefault="005A5F70" w:rsidP="005A5F70">
      <w:pPr>
        <w:pStyle w:val="Cuerpodelboletn"/>
        <w:rPr>
          <w:rFonts w:ascii="Mulish" w:hAnsi="Mulish"/>
        </w:rPr>
      </w:pPr>
    </w:p>
    <w:p w14:paraId="747D4049" w14:textId="77777777" w:rsidR="005A5F70" w:rsidRPr="005E61F8" w:rsidRDefault="005A5F70" w:rsidP="005A5F70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Meeting Point Spain SLU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0418214A" w14:textId="77777777" w:rsidR="005A5F70" w:rsidRPr="005E61F8" w:rsidRDefault="005A5F70" w:rsidP="005A5F70">
      <w:pPr>
        <w:pStyle w:val="Cuerpodelboletn"/>
        <w:rPr>
          <w:rFonts w:ascii="Mulish" w:hAnsi="Mulish"/>
        </w:rPr>
      </w:pPr>
      <w:bookmarkStart w:id="0" w:name="_Hlk166844915"/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2CC1D599" w14:textId="77777777" w:rsidR="005A5F70" w:rsidRPr="00561CEE" w:rsidRDefault="005A5F70" w:rsidP="005A5F70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1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232C0D86" w14:textId="77777777" w:rsidR="005A5F70" w:rsidRPr="005E61F8" w:rsidRDefault="005A5F70" w:rsidP="005A5F70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6C0F9755" w14:textId="77777777" w:rsidR="005A5F70" w:rsidRPr="005E61F8" w:rsidRDefault="005A5F70" w:rsidP="005A5F70">
      <w:pPr>
        <w:pStyle w:val="Prrafodelista"/>
        <w:rPr>
          <w:rFonts w:ascii="Mulish" w:hAnsi="Mulish"/>
        </w:rPr>
      </w:pPr>
    </w:p>
    <w:p w14:paraId="2D2D86ED" w14:textId="77777777" w:rsidR="005A5F70" w:rsidRDefault="005A5F70" w:rsidP="005A5F7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469DED11" w14:textId="77777777" w:rsidR="005A5F70" w:rsidRDefault="005A5F70" w:rsidP="005A5F70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39C7D25" w14:textId="77777777" w:rsidR="005A5F70" w:rsidRPr="00482F49" w:rsidRDefault="005A5F70" w:rsidP="005A5F70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1579B15C" w14:textId="77777777" w:rsidR="005A5F70" w:rsidRPr="00482F49" w:rsidRDefault="005A5F70" w:rsidP="005A5F70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895E3BF" w14:textId="77777777" w:rsidR="005A5F70" w:rsidRPr="00482F49" w:rsidRDefault="005A5F70" w:rsidP="005A5F70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</w:t>
      </w:r>
      <w:r w:rsidRPr="00482F49">
        <w:rPr>
          <w:rFonts w:ascii="Mulish" w:hAnsi="Mulish"/>
          <w:szCs w:val="22"/>
        </w:rPr>
        <w:t>u organigrama.</w:t>
      </w:r>
    </w:p>
    <w:p w14:paraId="294F019C" w14:textId="77777777" w:rsidR="005A5F70" w:rsidRPr="00482F49" w:rsidRDefault="005A5F70" w:rsidP="005A5F70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 la identificación de sus </w:t>
      </w:r>
      <w:r>
        <w:rPr>
          <w:rFonts w:ascii="Mulish" w:hAnsi="Mulish"/>
          <w:szCs w:val="22"/>
        </w:rPr>
        <w:t>máximos r</w:t>
      </w:r>
      <w:r w:rsidRPr="00482F49">
        <w:rPr>
          <w:rFonts w:ascii="Mulish" w:hAnsi="Mulish"/>
          <w:szCs w:val="22"/>
        </w:rPr>
        <w:t>esponsables.</w:t>
      </w:r>
    </w:p>
    <w:p w14:paraId="56FD94D0" w14:textId="77777777" w:rsidR="005A5F70" w:rsidRPr="00482F49" w:rsidRDefault="005A5F70" w:rsidP="005A5F70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5942D2EB" w14:textId="77777777" w:rsidR="005A5F70" w:rsidRDefault="005A5F70" w:rsidP="005A5F70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73A255AA" w14:textId="77777777" w:rsidR="005A5F70" w:rsidRPr="005E61F8" w:rsidRDefault="005A5F70" w:rsidP="005A5F70">
      <w:pPr>
        <w:pStyle w:val="Sinespaciado"/>
        <w:spacing w:line="276" w:lineRule="auto"/>
        <w:jc w:val="both"/>
        <w:rPr>
          <w:rFonts w:ascii="Mulish" w:hAnsi="Mulish"/>
        </w:rPr>
      </w:pPr>
    </w:p>
    <w:p w14:paraId="35BD41DC" w14:textId="77777777" w:rsidR="005A5F70" w:rsidRDefault="005A5F70" w:rsidP="005A5F7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38946C5D" w14:textId="77777777" w:rsidR="005A5F70" w:rsidRDefault="005A5F70" w:rsidP="005A5F70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10E04A7" w14:textId="77777777" w:rsidR="005A5F70" w:rsidRPr="00482F49" w:rsidRDefault="005A5F70" w:rsidP="005A5F7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01D53E7B" w14:textId="77777777" w:rsidR="005A5F70" w:rsidRDefault="005A5F70" w:rsidP="005A5F7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6CCAB6EB" w14:textId="204EBD93" w:rsidR="005A5F70" w:rsidRPr="00482F49" w:rsidRDefault="005A5F70" w:rsidP="005A5F7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</w:t>
      </w:r>
      <w:r w:rsidR="00A8031A">
        <w:rPr>
          <w:rFonts w:ascii="Mulish" w:hAnsi="Mulish"/>
          <w:szCs w:val="22"/>
        </w:rPr>
        <w:t xml:space="preserve"> y ayudas públicas </w:t>
      </w:r>
      <w:r>
        <w:rPr>
          <w:rFonts w:ascii="Mulish" w:hAnsi="Mulish"/>
          <w:szCs w:val="22"/>
        </w:rPr>
        <w:t>recibidas.</w:t>
      </w:r>
    </w:p>
    <w:p w14:paraId="37D84518" w14:textId="77777777" w:rsidR="005A5F70" w:rsidRPr="00482F49" w:rsidRDefault="005A5F70" w:rsidP="005A5F7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7EDF6D86" w14:textId="07CB6887" w:rsidR="005A5F70" w:rsidRPr="00482F49" w:rsidRDefault="005A5F70" w:rsidP="005A5F70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cuentas.</w:t>
      </w:r>
    </w:p>
    <w:p w14:paraId="5C79BCA4" w14:textId="77777777" w:rsidR="005A5F70" w:rsidRPr="00482F49" w:rsidRDefault="005A5F70" w:rsidP="005A5F70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546CF4C" w14:textId="77777777" w:rsidR="005A5F70" w:rsidRDefault="005A5F70" w:rsidP="005A5F70">
      <w:pPr>
        <w:rPr>
          <w:rFonts w:ascii="Mulish" w:hAnsi="Mulish"/>
          <w:szCs w:val="22"/>
        </w:rPr>
      </w:pPr>
    </w:p>
    <w:p w14:paraId="488B69C8" w14:textId="77777777" w:rsidR="005A5F70" w:rsidRDefault="005A5F70" w:rsidP="005A5F70">
      <w:pPr>
        <w:rPr>
          <w:rFonts w:ascii="Mulish" w:hAnsi="Mulish"/>
          <w:szCs w:val="22"/>
        </w:rPr>
      </w:pPr>
    </w:p>
    <w:p w14:paraId="2765E8F6" w14:textId="77777777" w:rsidR="005A5F70" w:rsidRDefault="005A5F70" w:rsidP="005A5F70">
      <w:pPr>
        <w:rPr>
          <w:rFonts w:ascii="Mulish" w:hAnsi="Mulish"/>
          <w:szCs w:val="22"/>
        </w:rPr>
      </w:pPr>
    </w:p>
    <w:p w14:paraId="0BA6EDE7" w14:textId="77777777" w:rsidR="005A5F70" w:rsidRDefault="005A5F70" w:rsidP="005A5F70">
      <w:pPr>
        <w:rPr>
          <w:rFonts w:ascii="Mulish" w:hAnsi="Mulish"/>
          <w:szCs w:val="22"/>
        </w:rPr>
      </w:pPr>
    </w:p>
    <w:p w14:paraId="1E0163CD" w14:textId="77777777" w:rsidR="005A5F70" w:rsidRPr="005E61F8" w:rsidRDefault="005A5F70" w:rsidP="005A5F70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bookmarkEnd w:id="1"/>
    <w:p w14:paraId="365E81BF" w14:textId="77777777" w:rsidR="005A5F70" w:rsidRPr="005E61F8" w:rsidRDefault="005A5F70" w:rsidP="005A5F70">
      <w:pPr>
        <w:pStyle w:val="Sinespaciado"/>
        <w:spacing w:line="276" w:lineRule="auto"/>
        <w:jc w:val="both"/>
        <w:rPr>
          <w:rFonts w:ascii="Mulish" w:hAnsi="Mulish"/>
        </w:rPr>
      </w:pPr>
    </w:p>
    <w:p w14:paraId="62A440CB" w14:textId="77777777" w:rsidR="005A5F70" w:rsidRPr="005E61F8" w:rsidRDefault="005A5F70" w:rsidP="005A5F70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256A5BB" w14:textId="2EC222CC" w:rsidR="005A5F70" w:rsidRPr="005E61F8" w:rsidRDefault="005A5F70" w:rsidP="005A5F70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A8031A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6120C5AE" w14:textId="77777777" w:rsidR="005A5F70" w:rsidRPr="005E61F8" w:rsidRDefault="005A5F70" w:rsidP="005A5F70">
      <w:pPr>
        <w:pStyle w:val="Cuerpodelboletn"/>
        <w:rPr>
          <w:rFonts w:ascii="Mulish" w:hAnsi="Mulish"/>
        </w:rPr>
        <w:sectPr w:rsidR="005A5F70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414CA0BE" w14:textId="77777777" w:rsidR="005A5F70" w:rsidRPr="005E61F8" w:rsidRDefault="005A5F70" w:rsidP="005A5F70">
      <w:pPr>
        <w:pStyle w:val="Sinespaciado"/>
        <w:spacing w:line="276" w:lineRule="auto"/>
        <w:jc w:val="both"/>
        <w:rPr>
          <w:rFonts w:ascii="Mulish" w:hAnsi="Mulish"/>
        </w:rPr>
      </w:pPr>
    </w:p>
    <w:p w14:paraId="33BF6E85" w14:textId="77777777" w:rsidR="005A5F70" w:rsidRDefault="005A5F70" w:rsidP="005A5F70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56E1E7BC" w14:textId="77777777" w:rsidR="005A5F70" w:rsidRDefault="005A5F70" w:rsidP="005A5F70">
      <w:pPr>
        <w:rPr>
          <w:rFonts w:ascii="Mulish" w:hAnsi="Mulish"/>
        </w:rPr>
      </w:pPr>
    </w:p>
    <w:p w14:paraId="3383F628" w14:textId="77777777" w:rsidR="005A5F70" w:rsidRPr="005E61F8" w:rsidRDefault="00C73FFA" w:rsidP="005A5F70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9FF636698E1A4B78B8B2BEF9D5099BAB"/>
          </w:placeholder>
        </w:sdtPr>
        <w:sdtEndPr/>
        <w:sdtContent>
          <w:r w:rsidR="005A5F70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5A5F70" w:rsidRPr="005E61F8" w14:paraId="493F4F16" w14:textId="77777777" w:rsidTr="005658E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88734B8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FE6F08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CF646DF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F099EFE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F256924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5A5F70" w:rsidRPr="005E61F8" w14:paraId="58C10F41" w14:textId="77777777" w:rsidTr="005658E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3FF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81C9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ED3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8DF9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193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5A5F70" w:rsidRPr="005E61F8" w14:paraId="1D5686AF" w14:textId="77777777" w:rsidTr="005658E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1C1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576C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9A43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BAFB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0355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5A5F70" w:rsidRPr="005E61F8" w14:paraId="59CC6EBE" w14:textId="77777777" w:rsidTr="005658E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A0E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494F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68E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AAB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BE1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5A5F70" w:rsidRPr="005E61F8" w14:paraId="2D6BA9FA" w14:textId="77777777" w:rsidTr="005658E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489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987A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43D5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0F1C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58A5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5A5F70" w:rsidRPr="005E61F8" w14:paraId="3D78AD06" w14:textId="77777777" w:rsidTr="005658E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B53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A6D8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83A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EB0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9075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5A5F70" w:rsidRPr="005E61F8" w14:paraId="627AA7DF" w14:textId="77777777" w:rsidTr="005658E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94D2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2DBA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38ED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558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221D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5A5F70" w:rsidRPr="005E61F8" w14:paraId="3C7DF60C" w14:textId="77777777" w:rsidTr="005658E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011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721F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F3E3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97F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54B2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5A5F70" w:rsidRPr="005E61F8" w14:paraId="7C8EF4AC" w14:textId="77777777" w:rsidTr="005658E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BD7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D03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0C4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1D47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10F9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5A5F70" w:rsidRPr="005E61F8" w14:paraId="122FC575" w14:textId="77777777" w:rsidTr="005658E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70FC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28D3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DFBF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8BF5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3395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5A5F70" w:rsidRPr="005E61F8" w14:paraId="20325672" w14:textId="77777777" w:rsidTr="005658E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C350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BB89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710E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EA59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1E03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5A5F70" w:rsidRPr="005E61F8" w14:paraId="664B39D1" w14:textId="77777777" w:rsidTr="005658E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28E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2FCA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1440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BA1D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A7D4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5A5F70" w:rsidRPr="005E61F8" w14:paraId="463047AC" w14:textId="77777777" w:rsidTr="005658E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03E7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B43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990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8E79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8489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5A5F70" w:rsidRPr="005E61F8" w14:paraId="05A23B68" w14:textId="77777777" w:rsidTr="005658E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6B6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00B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81EE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7C93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E9A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5A5F70" w:rsidRPr="005E61F8" w14:paraId="3A8B592F" w14:textId="77777777" w:rsidTr="005658E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DCD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4414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8E9A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93E5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8BE2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5A5F70" w:rsidRPr="005E61F8" w14:paraId="4F4F3C5E" w14:textId="77777777" w:rsidTr="005658E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93220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A522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C2F9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9815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3E5D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5A5F70" w:rsidRPr="005E61F8" w14:paraId="17D55112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C009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E39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59E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7A90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E10C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5A5F70" w:rsidRPr="005E61F8" w14:paraId="3770D320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CC7E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FD60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329B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18E8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69C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5A5F70" w:rsidRPr="005E61F8" w14:paraId="2B62F651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04D70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AEDB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FA6D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EC88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FB72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5A5F70" w:rsidRPr="005E61F8" w14:paraId="32A6BA45" w14:textId="77777777" w:rsidTr="005658E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5A3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32F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ECC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C117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660D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5A5F70" w:rsidRPr="005E61F8" w14:paraId="4805FA0F" w14:textId="77777777" w:rsidTr="005658E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AFB9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311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F90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163B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7EA4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A5F70" w:rsidRPr="005E61F8" w14:paraId="318FD338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6F48B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479F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716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8A07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3A4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5A5F70" w:rsidRPr="005E61F8" w14:paraId="523EBD08" w14:textId="77777777" w:rsidTr="005658E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D6F2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652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9A8C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E6FE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7B1D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A5F70" w:rsidRPr="005E61F8" w14:paraId="21EB699A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D045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C44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B023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E82F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392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5A5F70" w:rsidRPr="005E61F8" w14:paraId="27822D12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FEC7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FD3A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40E3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FB62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E445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A5F70" w:rsidRPr="005E61F8" w14:paraId="022BE25D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C4B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444B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EAB4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E629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ACF4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5A5F70" w:rsidRPr="005E61F8" w14:paraId="52566003" w14:textId="77777777" w:rsidTr="005658E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7B577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9277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AFDB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291E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4575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A5F70" w:rsidRPr="005E61F8" w14:paraId="5256F7C5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2A0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D2C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680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D47E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AF5A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5A5F70" w:rsidRPr="005E61F8" w14:paraId="30EF142D" w14:textId="77777777" w:rsidTr="005658E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C25DE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A5AA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59E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CE87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D6F4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A5F70" w:rsidRPr="005E61F8" w14:paraId="05018267" w14:textId="77777777" w:rsidTr="005658E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CB67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0C14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370E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DB1F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EF3A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5A5F70" w:rsidRPr="005E61F8" w14:paraId="5FC90F38" w14:textId="77777777" w:rsidTr="005658E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665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BE92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BE7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6D9F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4926" w14:textId="77777777" w:rsidR="005A5F70" w:rsidRPr="005E61F8" w:rsidRDefault="005A5F70" w:rsidP="005658E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5A5F70" w:rsidRPr="005E61F8" w14:paraId="5173BF2F" w14:textId="77777777" w:rsidTr="005658E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BE12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9380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82F7" w14:textId="77777777" w:rsidR="005A5F70" w:rsidRPr="005E61F8" w:rsidRDefault="005A5F70" w:rsidP="005658E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4C79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727C" w14:textId="77777777" w:rsidR="005A5F70" w:rsidRPr="005E61F8" w:rsidRDefault="005A5F70" w:rsidP="005658E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5A5F70" w:rsidRPr="005E61F8" w14:paraId="697D316F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5A7E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D9B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A7C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2575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CE3F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5A5F70" w:rsidRPr="005E61F8" w14:paraId="51C8B949" w14:textId="77777777" w:rsidTr="005658E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546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CE8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0C74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8ED7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99A1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5A5F70" w:rsidRPr="005E61F8" w14:paraId="77924ABD" w14:textId="77777777" w:rsidTr="005658E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2D8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C77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3AE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8D32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689F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5A5F70" w:rsidRPr="005E61F8" w14:paraId="20D569BD" w14:textId="77777777" w:rsidTr="005658E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309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126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FBCB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76AE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EC8B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5A5F70" w:rsidRPr="005E61F8" w14:paraId="35184969" w14:textId="77777777" w:rsidTr="005658E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37F3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3946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FDA8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FDF6" w14:textId="77777777" w:rsidR="005A5F70" w:rsidRPr="005E61F8" w:rsidRDefault="005A5F70" w:rsidP="005658E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775F" w14:textId="77777777" w:rsidR="005A5F70" w:rsidRPr="005E61F8" w:rsidRDefault="005A5F70" w:rsidP="005658E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7FC50912" w14:textId="77777777" w:rsidR="005A5F70" w:rsidRPr="005E61F8" w:rsidRDefault="005A5F70" w:rsidP="005A5F70">
      <w:pPr>
        <w:pStyle w:val="Cuerpodelboletn"/>
        <w:rPr>
          <w:rFonts w:ascii="Mulish" w:hAnsi="Mulish"/>
        </w:rPr>
      </w:pPr>
    </w:p>
    <w:p w14:paraId="40794A94" w14:textId="77777777" w:rsidR="005A5F70" w:rsidRPr="005E61F8" w:rsidRDefault="005A5F70" w:rsidP="00415DBD">
      <w:pPr>
        <w:rPr>
          <w:rFonts w:ascii="Mulish" w:hAnsi="Mulish"/>
        </w:rPr>
      </w:pPr>
    </w:p>
    <w:sectPr w:rsidR="005A5F70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1E2BB90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2426D43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E3BA983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A5F70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09A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031A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3FFA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6659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eting-point.com/destinations/spai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4F7CC91AF54FF9BC8F97E73F44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6CFB-53EB-489E-80B7-B499F4852673}"/>
      </w:docPartPr>
      <w:docPartBody>
        <w:p w:rsidR="009D01FD" w:rsidRDefault="00497F0A" w:rsidP="00497F0A">
          <w:pPr>
            <w:pStyle w:val="ED4F7CC91AF54FF9BC8F97E73F4415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4813E3D3CEE4883898A4A164D7E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07F0-D41D-4D2F-969C-96EE05BC663D}"/>
      </w:docPartPr>
      <w:docPartBody>
        <w:p w:rsidR="009D01FD" w:rsidRDefault="00497F0A" w:rsidP="00497F0A">
          <w:pPr>
            <w:pStyle w:val="24813E3D3CEE4883898A4A164D7E3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1041AAA228444C0A611E386396C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6852-2000-4B2D-97E3-9EE964E0B75B}"/>
      </w:docPartPr>
      <w:docPartBody>
        <w:p w:rsidR="009D01FD" w:rsidRDefault="00497F0A" w:rsidP="00497F0A">
          <w:pPr>
            <w:pStyle w:val="41041AAA228444C0A611E386396CC99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FF636698E1A4B78B8B2BEF9D5099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C227-7CAC-4A99-9661-FA7ABB545202}"/>
      </w:docPartPr>
      <w:docPartBody>
        <w:p w:rsidR="009D01FD" w:rsidRDefault="00497F0A" w:rsidP="00497F0A">
          <w:pPr>
            <w:pStyle w:val="9FF636698E1A4B78B8B2BEF9D5099BA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497F0A"/>
    <w:rsid w:val="00583D19"/>
    <w:rsid w:val="005C1A80"/>
    <w:rsid w:val="00722728"/>
    <w:rsid w:val="0072448F"/>
    <w:rsid w:val="00787EBD"/>
    <w:rsid w:val="007C3485"/>
    <w:rsid w:val="008E118A"/>
    <w:rsid w:val="009D01FD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7F0A"/>
    <w:rPr>
      <w:color w:val="808080"/>
    </w:rPr>
  </w:style>
  <w:style w:type="paragraph" w:customStyle="1" w:styleId="ED4F7CC91AF54FF9BC8F97E73F44153E">
    <w:name w:val="ED4F7CC91AF54FF9BC8F97E73F44153E"/>
    <w:rsid w:val="00497F0A"/>
    <w:pPr>
      <w:spacing w:after="160" w:line="259" w:lineRule="auto"/>
    </w:pPr>
  </w:style>
  <w:style w:type="paragraph" w:customStyle="1" w:styleId="24813E3D3CEE4883898A4A164D7E3311">
    <w:name w:val="24813E3D3CEE4883898A4A164D7E3311"/>
    <w:rsid w:val="00497F0A"/>
    <w:pPr>
      <w:spacing w:after="160" w:line="259" w:lineRule="auto"/>
    </w:pPr>
  </w:style>
  <w:style w:type="paragraph" w:customStyle="1" w:styleId="41041AAA228444C0A611E386396CC996">
    <w:name w:val="41041AAA228444C0A611E386396CC996"/>
    <w:rsid w:val="00497F0A"/>
    <w:pPr>
      <w:spacing w:after="160" w:line="259" w:lineRule="auto"/>
    </w:pPr>
  </w:style>
  <w:style w:type="paragraph" w:customStyle="1" w:styleId="9FF636698E1A4B78B8B2BEF9D5099BAB">
    <w:name w:val="9FF636698E1A4B78B8B2BEF9D5099BAB"/>
    <w:rsid w:val="00497F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4</Pages>
  <Words>1069</Words>
  <Characters>5882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2024-06-10T12:19:00Z</dcterms:created>
  <dcterms:modified xsi:type="dcterms:W3CDTF">2024-09-17T09:11:00Z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