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4CB82A9C" w:rsidR="00415DBD" w:rsidRDefault="00415DBD" w:rsidP="00415DBD">
      <w:pPr>
        <w:rPr>
          <w:rFonts w:ascii="Mulish" w:hAnsi="Mulish"/>
        </w:rPr>
      </w:pPr>
    </w:p>
    <w:p w14:paraId="1114BC5C" w14:textId="77777777" w:rsidR="008D32CA" w:rsidRPr="005E61F8" w:rsidRDefault="008D32CA" w:rsidP="008D32CA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8D32CA" w:rsidRPr="005E61F8" w14:paraId="619DE445" w14:textId="77777777" w:rsidTr="00F97F68">
        <w:tc>
          <w:tcPr>
            <w:tcW w:w="3625" w:type="dxa"/>
          </w:tcPr>
          <w:p w14:paraId="638AC599" w14:textId="77777777" w:rsidR="008D32CA" w:rsidRPr="005E61F8" w:rsidRDefault="008D32CA" w:rsidP="00F97F68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5DCB76EA" w14:textId="77777777" w:rsidR="008D32CA" w:rsidRPr="005E61F8" w:rsidRDefault="008D32CA" w:rsidP="00F97F68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Fundación Naturaleza y Hombre</w:t>
            </w:r>
          </w:p>
        </w:tc>
      </w:tr>
      <w:tr w:rsidR="008D32CA" w:rsidRPr="005E61F8" w14:paraId="27888B60" w14:textId="77777777" w:rsidTr="00F97F68">
        <w:tc>
          <w:tcPr>
            <w:tcW w:w="3625" w:type="dxa"/>
          </w:tcPr>
          <w:p w14:paraId="014B0F2D" w14:textId="77777777" w:rsidR="008D32CA" w:rsidRPr="005E61F8" w:rsidRDefault="008D32CA" w:rsidP="00F97F68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3791D83C" w14:textId="77777777" w:rsidR="008D32CA" w:rsidRPr="005E61F8" w:rsidRDefault="008D32CA" w:rsidP="00F97F68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21/05/2024</w:t>
            </w:r>
          </w:p>
          <w:p w14:paraId="71215A0D" w14:textId="624CF85F" w:rsidR="008D32CA" w:rsidRPr="005E61F8" w:rsidRDefault="008D32CA" w:rsidP="00F97F68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A80A52">
              <w:rPr>
                <w:rFonts w:ascii="Mulish" w:hAnsi="Mulish"/>
                <w:sz w:val="24"/>
              </w:rPr>
              <w:t>15/07/2024</w:t>
            </w:r>
          </w:p>
        </w:tc>
      </w:tr>
      <w:tr w:rsidR="008D32CA" w:rsidRPr="005E61F8" w14:paraId="5FEE9ADE" w14:textId="77777777" w:rsidTr="00F97F68">
        <w:tc>
          <w:tcPr>
            <w:tcW w:w="3625" w:type="dxa"/>
          </w:tcPr>
          <w:p w14:paraId="3C57B605" w14:textId="77777777" w:rsidR="008D32CA" w:rsidRPr="005E61F8" w:rsidRDefault="008D32CA" w:rsidP="00F97F68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0BEEB6FC" w14:textId="77777777" w:rsidR="008D32CA" w:rsidRPr="008D32CA" w:rsidRDefault="00894084" w:rsidP="00F97F68">
            <w:pPr>
              <w:rPr>
                <w:rFonts w:ascii="Mulish" w:hAnsi="Mulish"/>
                <w:sz w:val="24"/>
              </w:rPr>
            </w:pPr>
            <w:hyperlink r:id="rId14" w:history="1">
              <w:r w:rsidR="008D32CA" w:rsidRPr="008D32CA">
                <w:rPr>
                  <w:rStyle w:val="Hipervnculo"/>
                  <w:rFonts w:ascii="Mulish" w:hAnsi="Mulish"/>
                  <w:sz w:val="24"/>
                </w:rPr>
                <w:t>https://fnyh.org</w:t>
              </w:r>
            </w:hyperlink>
          </w:p>
        </w:tc>
      </w:tr>
    </w:tbl>
    <w:p w14:paraId="5FB80EC3" w14:textId="77777777" w:rsidR="008D32CA" w:rsidRPr="005E61F8" w:rsidRDefault="008D32CA" w:rsidP="008D32CA">
      <w:pPr>
        <w:rPr>
          <w:rFonts w:ascii="Mulish" w:hAnsi="Mulish"/>
        </w:rPr>
      </w:pPr>
    </w:p>
    <w:p w14:paraId="331B400F" w14:textId="77777777" w:rsidR="008D32CA" w:rsidRPr="005E61F8" w:rsidRDefault="008D32CA" w:rsidP="008D32CA">
      <w:pPr>
        <w:rPr>
          <w:rFonts w:ascii="Mulish" w:hAnsi="Mulish"/>
        </w:rPr>
      </w:pPr>
    </w:p>
    <w:p w14:paraId="37754489" w14:textId="77777777" w:rsidR="008D32CA" w:rsidRPr="005E61F8" w:rsidRDefault="00894084" w:rsidP="008D32CA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FA1802D282045B69DA3FCA34709B1D1"/>
          </w:placeholder>
        </w:sdtPr>
        <w:sdtEndPr>
          <w:rPr>
            <w:color w:val="50866C"/>
          </w:rPr>
        </w:sdtEndPr>
        <w:sdtContent>
          <w:r w:rsidR="008D32CA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28D30161" w14:textId="77777777" w:rsidR="008D32CA" w:rsidRPr="005E61F8" w:rsidRDefault="008D32CA" w:rsidP="008D32CA">
      <w:pPr>
        <w:rPr>
          <w:rFonts w:ascii="Mulish" w:hAnsi="Mulish"/>
        </w:rPr>
      </w:pPr>
    </w:p>
    <w:p w14:paraId="41E8B643" w14:textId="77777777" w:rsidR="008D32CA" w:rsidRPr="005E61F8" w:rsidRDefault="008D32CA" w:rsidP="008D32CA">
      <w:pPr>
        <w:pStyle w:val="Cuerpodelboletn"/>
        <w:rPr>
          <w:rFonts w:ascii="Mulish" w:hAnsi="Mulish"/>
        </w:rPr>
        <w:sectPr w:rsidR="008D32CA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8D32CA" w:rsidRPr="005E61F8" w14:paraId="1CD2F5B1" w14:textId="77777777" w:rsidTr="008D32CA">
        <w:trPr>
          <w:tblHeader/>
        </w:trPr>
        <w:tc>
          <w:tcPr>
            <w:tcW w:w="1661" w:type="dxa"/>
            <w:shd w:val="clear" w:color="auto" w:fill="3C8378"/>
          </w:tcPr>
          <w:p w14:paraId="17A501E2" w14:textId="77777777" w:rsidR="008D32CA" w:rsidRPr="005E61F8" w:rsidRDefault="008D32CA" w:rsidP="00F97F6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3045F0E7" w14:textId="77777777" w:rsidR="008D32CA" w:rsidRPr="005E61F8" w:rsidRDefault="008D32CA" w:rsidP="00F97F6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0637916F" w14:textId="77777777" w:rsidR="008D32CA" w:rsidRPr="005E61F8" w:rsidRDefault="008D32CA" w:rsidP="00F97F6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8D32CA" w:rsidRPr="005E61F8" w14:paraId="79353C08" w14:textId="77777777" w:rsidTr="00F97F68">
        <w:tc>
          <w:tcPr>
            <w:tcW w:w="1661" w:type="dxa"/>
            <w:vMerge w:val="restart"/>
            <w:vAlign w:val="center"/>
          </w:tcPr>
          <w:p w14:paraId="64283AC6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663B5F6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6A489E1E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EE6D98F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D32CA" w:rsidRPr="005E61F8" w14:paraId="61D74033" w14:textId="77777777" w:rsidTr="00F97F68">
        <w:tc>
          <w:tcPr>
            <w:tcW w:w="1661" w:type="dxa"/>
            <w:vMerge/>
          </w:tcPr>
          <w:p w14:paraId="0A4CED21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431C5F5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44841FF8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BCB5060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6EB398EA" w14:textId="77777777" w:rsidTr="00F97F68">
        <w:tc>
          <w:tcPr>
            <w:tcW w:w="1661" w:type="dxa"/>
            <w:vMerge/>
          </w:tcPr>
          <w:p w14:paraId="19C6CFC1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B1CCFD0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1B5D6151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86B128D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1393E11F" w14:textId="77777777" w:rsidTr="00F97F68">
        <w:trPr>
          <w:trHeight w:val="451"/>
        </w:trPr>
        <w:tc>
          <w:tcPr>
            <w:tcW w:w="1661" w:type="dxa"/>
            <w:vMerge/>
          </w:tcPr>
          <w:p w14:paraId="7AFE4636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D8738A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15D53A98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0359B4F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14AC837E" w14:textId="77777777" w:rsidTr="00F97F6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2B301750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6EFB229D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36BD6F9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B22E4B3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D32CA" w:rsidRPr="005E61F8" w14:paraId="0A945021" w14:textId="77777777" w:rsidTr="00F97F68">
        <w:tc>
          <w:tcPr>
            <w:tcW w:w="1661" w:type="dxa"/>
            <w:vMerge/>
            <w:vAlign w:val="center"/>
          </w:tcPr>
          <w:p w14:paraId="393D31CB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BAC1B59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4A22709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BC047EE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22A0CB43" w14:textId="77777777" w:rsidTr="00F97F68">
        <w:tc>
          <w:tcPr>
            <w:tcW w:w="1661" w:type="dxa"/>
            <w:vMerge/>
            <w:vAlign w:val="center"/>
          </w:tcPr>
          <w:p w14:paraId="76D2AD38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B4C3622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05C56257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5A48A0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43E6E26B" w14:textId="77777777" w:rsidTr="00F97F68">
        <w:tc>
          <w:tcPr>
            <w:tcW w:w="1661" w:type="dxa"/>
            <w:vMerge/>
            <w:vAlign w:val="center"/>
          </w:tcPr>
          <w:p w14:paraId="0DA29878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1BFEE44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2B2462CC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DEEF983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48CA7356" w14:textId="77777777" w:rsidTr="00F97F68">
        <w:tc>
          <w:tcPr>
            <w:tcW w:w="1661" w:type="dxa"/>
            <w:vMerge/>
            <w:vAlign w:val="center"/>
          </w:tcPr>
          <w:p w14:paraId="0B88F5D2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4B2FB0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7F7147D4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7DD8880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D32CA" w:rsidRPr="005E61F8" w14:paraId="2D624DCF" w14:textId="77777777" w:rsidTr="00F97F68">
        <w:tc>
          <w:tcPr>
            <w:tcW w:w="1661" w:type="dxa"/>
            <w:vMerge/>
            <w:vAlign w:val="center"/>
          </w:tcPr>
          <w:p w14:paraId="19B7861B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0A087CF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986ED6A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84EAD7C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64FBDBC4" w14:textId="77777777" w:rsidTr="00F97F68">
        <w:tc>
          <w:tcPr>
            <w:tcW w:w="1661" w:type="dxa"/>
            <w:vMerge/>
            <w:vAlign w:val="center"/>
          </w:tcPr>
          <w:p w14:paraId="2F4FB6EC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0294278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9E7BB0D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9FFCA2B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D32CA" w:rsidRPr="005E61F8" w14:paraId="57708ECC" w14:textId="77777777" w:rsidTr="00F97F68">
        <w:tc>
          <w:tcPr>
            <w:tcW w:w="1661" w:type="dxa"/>
            <w:vMerge/>
            <w:vAlign w:val="center"/>
          </w:tcPr>
          <w:p w14:paraId="2D2AC9B1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D885CD2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35DD61B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1EBA046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4B651C95" w14:textId="77777777" w:rsidTr="00F97F68">
        <w:tc>
          <w:tcPr>
            <w:tcW w:w="1661" w:type="dxa"/>
            <w:vMerge/>
            <w:vAlign w:val="center"/>
          </w:tcPr>
          <w:p w14:paraId="1422FB22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0904B8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7E06D79D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78A9AE4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7E0BF02F" w14:textId="77777777" w:rsidTr="00F97F68">
        <w:tc>
          <w:tcPr>
            <w:tcW w:w="1661" w:type="dxa"/>
            <w:vMerge/>
            <w:vAlign w:val="center"/>
          </w:tcPr>
          <w:p w14:paraId="01064E5C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69F8C4CF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07A32B8B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19CA397B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5C9D8CB6" w14:textId="77777777" w:rsidTr="00F97F68">
        <w:tc>
          <w:tcPr>
            <w:tcW w:w="1661" w:type="dxa"/>
            <w:vMerge/>
            <w:vAlign w:val="center"/>
          </w:tcPr>
          <w:p w14:paraId="2B0A2660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F6EE88C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1CDC1B21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309736A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01137594" w14:textId="77777777" w:rsidTr="00F97F68">
        <w:tc>
          <w:tcPr>
            <w:tcW w:w="1661" w:type="dxa"/>
            <w:vMerge/>
            <w:vAlign w:val="center"/>
          </w:tcPr>
          <w:p w14:paraId="232C0ED7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C421715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3E7C7DAF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8EE828F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0000249D" w14:textId="77777777" w:rsidTr="00F97F68">
        <w:tc>
          <w:tcPr>
            <w:tcW w:w="1661" w:type="dxa"/>
            <w:vMerge/>
            <w:vAlign w:val="center"/>
          </w:tcPr>
          <w:p w14:paraId="62926922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5D82A4D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0DB8EF5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20835AE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D32CA" w:rsidRPr="005E61F8" w14:paraId="397550C9" w14:textId="77777777" w:rsidTr="00F97F68">
        <w:tc>
          <w:tcPr>
            <w:tcW w:w="1661" w:type="dxa"/>
            <w:vMerge/>
            <w:vAlign w:val="center"/>
          </w:tcPr>
          <w:p w14:paraId="20894AB1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E032FDC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6B4FDE17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2080A05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222A1A86" w14:textId="77777777" w:rsidTr="00F97F68">
        <w:tc>
          <w:tcPr>
            <w:tcW w:w="1661" w:type="dxa"/>
            <w:vMerge/>
            <w:vAlign w:val="center"/>
          </w:tcPr>
          <w:p w14:paraId="64A9094E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3D6F0D1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7E168F4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D84291E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0B8512F4" w14:textId="77777777" w:rsidTr="00F97F68">
        <w:tc>
          <w:tcPr>
            <w:tcW w:w="1661" w:type="dxa"/>
            <w:vMerge/>
            <w:vAlign w:val="center"/>
          </w:tcPr>
          <w:p w14:paraId="44484A1D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45026A9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1E7D8FE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67C5993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43839B78" w14:textId="77777777" w:rsidTr="00F97F68">
        <w:tc>
          <w:tcPr>
            <w:tcW w:w="1661" w:type="dxa"/>
            <w:vMerge/>
            <w:vAlign w:val="center"/>
          </w:tcPr>
          <w:p w14:paraId="0B34D71C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52D170E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2DDA2B4F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BC4A85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701AA25F" w14:textId="77777777" w:rsidTr="00F97F68">
        <w:tc>
          <w:tcPr>
            <w:tcW w:w="1661" w:type="dxa"/>
            <w:vMerge/>
            <w:vAlign w:val="center"/>
          </w:tcPr>
          <w:p w14:paraId="2AF02B8D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AC39BB5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1D3966A4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E236D08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D32CA" w:rsidRPr="005E61F8" w14:paraId="27E4383E" w14:textId="77777777" w:rsidTr="00F97F68">
        <w:tc>
          <w:tcPr>
            <w:tcW w:w="1661" w:type="dxa"/>
            <w:vMerge/>
            <w:vAlign w:val="center"/>
          </w:tcPr>
          <w:p w14:paraId="48D407E1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3F15D6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4357713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22606EB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D32CA" w:rsidRPr="005E61F8" w14:paraId="49A3D3B3" w14:textId="77777777" w:rsidTr="00F97F68">
        <w:tc>
          <w:tcPr>
            <w:tcW w:w="1661" w:type="dxa"/>
            <w:vMerge/>
            <w:vAlign w:val="center"/>
          </w:tcPr>
          <w:p w14:paraId="794E7850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6A9471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5DCD84CC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06C6678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45AA246A" w14:textId="77777777" w:rsidTr="00F97F68">
        <w:tc>
          <w:tcPr>
            <w:tcW w:w="1661" w:type="dxa"/>
            <w:vMerge/>
            <w:vAlign w:val="center"/>
          </w:tcPr>
          <w:p w14:paraId="2CFD4628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B7934FE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3F29A30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D11F9D4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5C86ED13" w14:textId="77777777" w:rsidTr="00F97F68">
        <w:tc>
          <w:tcPr>
            <w:tcW w:w="1661" w:type="dxa"/>
            <w:vMerge/>
            <w:vAlign w:val="center"/>
          </w:tcPr>
          <w:p w14:paraId="2B43CDA7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3353CA8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0C64F3B1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7E58E0B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D32CA" w:rsidRPr="005E61F8" w14:paraId="0E9A2705" w14:textId="77777777" w:rsidTr="00F97F68">
        <w:tc>
          <w:tcPr>
            <w:tcW w:w="1661" w:type="dxa"/>
            <w:vMerge/>
            <w:vAlign w:val="center"/>
          </w:tcPr>
          <w:p w14:paraId="3F41CAC5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A0CAB60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3176A7A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45C93AD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D32CA" w:rsidRPr="005E61F8" w14:paraId="2DB83E45" w14:textId="77777777" w:rsidTr="00F97F68">
        <w:tc>
          <w:tcPr>
            <w:tcW w:w="1661" w:type="dxa"/>
            <w:vMerge/>
            <w:vAlign w:val="center"/>
          </w:tcPr>
          <w:p w14:paraId="4AD7B61E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0728BCB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5569BDFE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4AA8B8B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02E4268E" w14:textId="77777777" w:rsidTr="00F97F68">
        <w:tc>
          <w:tcPr>
            <w:tcW w:w="1661" w:type="dxa"/>
            <w:vMerge/>
            <w:vAlign w:val="center"/>
          </w:tcPr>
          <w:p w14:paraId="1039B0B1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C1EB1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6D721C1A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DAD0D4D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D32CA" w:rsidRPr="005E61F8" w14:paraId="69A9E69F" w14:textId="77777777" w:rsidTr="00F97F68">
        <w:tc>
          <w:tcPr>
            <w:tcW w:w="1661" w:type="dxa"/>
            <w:vMerge/>
            <w:vAlign w:val="center"/>
          </w:tcPr>
          <w:p w14:paraId="05A7D86D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32681FA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47551D04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746FECE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D32CA" w:rsidRPr="005E61F8" w14:paraId="4522C211" w14:textId="77777777" w:rsidTr="00F97F68">
        <w:tc>
          <w:tcPr>
            <w:tcW w:w="1661" w:type="dxa"/>
            <w:vMerge/>
            <w:vAlign w:val="center"/>
          </w:tcPr>
          <w:p w14:paraId="36014E09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B1B74CD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75CCBE5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E06C790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45851BFA" w14:textId="77777777" w:rsidTr="00F97F68">
        <w:tc>
          <w:tcPr>
            <w:tcW w:w="1661" w:type="dxa"/>
            <w:vMerge/>
            <w:vAlign w:val="center"/>
          </w:tcPr>
          <w:p w14:paraId="617BEF73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A9DF07B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481F997E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504572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3D4B57CE" w14:textId="77777777" w:rsidTr="00F97F68">
        <w:tc>
          <w:tcPr>
            <w:tcW w:w="1661" w:type="dxa"/>
            <w:vMerge/>
            <w:vAlign w:val="center"/>
          </w:tcPr>
          <w:p w14:paraId="1E8F1F83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3B8A852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0E1E59CA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D674192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042D4967" w14:textId="77777777" w:rsidTr="00F97F68">
        <w:tc>
          <w:tcPr>
            <w:tcW w:w="1661" w:type="dxa"/>
            <w:vMerge/>
            <w:vAlign w:val="center"/>
          </w:tcPr>
          <w:p w14:paraId="0E74448B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763FA5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5C746ACA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931BD04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68FA677B" w14:textId="77777777" w:rsidTr="00F97F68">
        <w:tc>
          <w:tcPr>
            <w:tcW w:w="1661" w:type="dxa"/>
            <w:vMerge/>
            <w:vAlign w:val="center"/>
          </w:tcPr>
          <w:p w14:paraId="5865AD23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FB004CF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2EB56506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F15943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27C30824" w14:textId="77777777" w:rsidTr="00F97F68">
        <w:tc>
          <w:tcPr>
            <w:tcW w:w="1661" w:type="dxa"/>
            <w:vMerge/>
            <w:vAlign w:val="center"/>
          </w:tcPr>
          <w:p w14:paraId="6960DB88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3D2E84B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0D2650B4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1F2B97F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0CD3FA26" w14:textId="77777777" w:rsidTr="00F97F6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01C201A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20842D0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21F7F657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0B22220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32C04BD1" w14:textId="77777777" w:rsidTr="00F97F68">
        <w:tc>
          <w:tcPr>
            <w:tcW w:w="1661" w:type="dxa"/>
            <w:vMerge/>
          </w:tcPr>
          <w:p w14:paraId="3B303316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3249E12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ED0F287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0F504A6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3B7F5836" w14:textId="77777777" w:rsidTr="00F97F68">
        <w:tc>
          <w:tcPr>
            <w:tcW w:w="1661" w:type="dxa"/>
            <w:vMerge/>
          </w:tcPr>
          <w:p w14:paraId="16295FE7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50E5A0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56861A9E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1B80406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22ED940E" w14:textId="77777777" w:rsidTr="00F97F68">
        <w:tc>
          <w:tcPr>
            <w:tcW w:w="1661" w:type="dxa"/>
            <w:vMerge/>
          </w:tcPr>
          <w:p w14:paraId="1F67D72D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DB69EBB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1F44D6B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44AC17C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D32CA" w:rsidRPr="005E61F8" w14:paraId="30D5A6F6" w14:textId="77777777" w:rsidTr="00F97F68">
        <w:tc>
          <w:tcPr>
            <w:tcW w:w="1661" w:type="dxa"/>
            <w:vMerge/>
          </w:tcPr>
          <w:p w14:paraId="0F55A70B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3F60F2F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1B17522" w14:textId="77777777" w:rsidR="008D32CA" w:rsidRPr="005E61F8" w:rsidRDefault="008D32CA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FE78B3E" w14:textId="77777777" w:rsidR="008D32CA" w:rsidRPr="005E61F8" w:rsidRDefault="008D32CA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D32CA" w:rsidRPr="005E61F8" w14:paraId="03C17A57" w14:textId="77777777" w:rsidTr="00F97F68">
        <w:tc>
          <w:tcPr>
            <w:tcW w:w="7056" w:type="dxa"/>
            <w:gridSpan w:val="2"/>
          </w:tcPr>
          <w:p w14:paraId="0F72F241" w14:textId="77777777" w:rsidR="008D32CA" w:rsidRPr="005E61F8" w:rsidRDefault="008D32CA" w:rsidP="00F97F68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47C454A5" w14:textId="77777777" w:rsidR="008D32CA" w:rsidRPr="005E61F8" w:rsidRDefault="008D32CA" w:rsidP="00F97F68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11</w:t>
            </w:r>
          </w:p>
        </w:tc>
        <w:tc>
          <w:tcPr>
            <w:tcW w:w="2709" w:type="dxa"/>
          </w:tcPr>
          <w:p w14:paraId="51F01E26" w14:textId="77777777" w:rsidR="008D32CA" w:rsidRPr="005E61F8" w:rsidRDefault="008D32CA" w:rsidP="00F97F68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307F099D" w14:textId="77777777" w:rsidR="008D32CA" w:rsidRPr="005E61F8" w:rsidRDefault="008D32CA" w:rsidP="008D32CA">
      <w:pPr>
        <w:rPr>
          <w:rFonts w:ascii="Mulish" w:hAnsi="Mulish"/>
        </w:rPr>
      </w:pPr>
    </w:p>
    <w:p w14:paraId="14A093BF" w14:textId="77777777" w:rsidR="008D32CA" w:rsidRPr="005E61F8" w:rsidRDefault="008D32CA" w:rsidP="008D32CA">
      <w:pPr>
        <w:jc w:val="both"/>
        <w:rPr>
          <w:rFonts w:ascii="Mulish" w:hAnsi="Mulish"/>
        </w:rPr>
      </w:pPr>
    </w:p>
    <w:p w14:paraId="6F50B357" w14:textId="77777777" w:rsidR="008D32CA" w:rsidRPr="005E61F8" w:rsidRDefault="008D32CA" w:rsidP="008D32CA">
      <w:pPr>
        <w:jc w:val="both"/>
        <w:rPr>
          <w:rFonts w:ascii="Mulish" w:hAnsi="Mulish"/>
        </w:rPr>
      </w:pPr>
      <w:r>
        <w:rPr>
          <w:rFonts w:ascii="Mulish" w:hAnsi="Mulish"/>
        </w:rPr>
        <w:t>Fundación Naturaleza y Hombre</w:t>
      </w:r>
      <w:r w:rsidRPr="005E61F8">
        <w:rPr>
          <w:rFonts w:ascii="Mulish" w:hAnsi="Mulish"/>
        </w:rPr>
        <w:t xml:space="preserve"> </w:t>
      </w:r>
      <w:r>
        <w:rPr>
          <w:rFonts w:ascii="Mulish" w:hAnsi="Mulish"/>
        </w:rPr>
        <w:t xml:space="preserve">no </w:t>
      </w:r>
      <w:r w:rsidRPr="005E61F8">
        <w:rPr>
          <w:rFonts w:ascii="Mulish" w:hAnsi="Mulish"/>
        </w:rPr>
        <w:t xml:space="preserve">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</w:t>
      </w:r>
      <w:r>
        <w:rPr>
          <w:rFonts w:ascii="Mulish" w:hAnsi="Mulish"/>
        </w:rPr>
        <w:t>3.</w:t>
      </w:r>
    </w:p>
    <w:p w14:paraId="05FD1036" w14:textId="77777777" w:rsidR="008D32CA" w:rsidRPr="005E61F8" w:rsidRDefault="008D32CA" w:rsidP="008D32CA">
      <w:pPr>
        <w:rPr>
          <w:rFonts w:ascii="Mulish" w:hAnsi="Mulish"/>
        </w:rPr>
      </w:pPr>
    </w:p>
    <w:p w14:paraId="5863A7FB" w14:textId="77777777" w:rsidR="008D32CA" w:rsidRPr="005E61F8" w:rsidRDefault="008D32CA" w:rsidP="008D32CA">
      <w:pPr>
        <w:rPr>
          <w:rFonts w:ascii="Mulish" w:hAnsi="Mulish"/>
        </w:rPr>
      </w:pPr>
    </w:p>
    <w:p w14:paraId="02302327" w14:textId="77777777" w:rsidR="008D32CA" w:rsidRPr="005E61F8" w:rsidRDefault="00894084" w:rsidP="008D32CA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6A99868C0E64DE1A1461FF5CBDFB613"/>
          </w:placeholder>
        </w:sdtPr>
        <w:sdtEndPr/>
        <w:sdtContent>
          <w:r w:rsidR="008D32CA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0BC12FEA" w14:textId="613C0C3D" w:rsidR="008D32CA" w:rsidRDefault="008D32CA" w:rsidP="008D32CA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6"/>
        <w:gridCol w:w="846"/>
        <w:gridCol w:w="846"/>
        <w:gridCol w:w="846"/>
        <w:gridCol w:w="846"/>
        <w:gridCol w:w="846"/>
        <w:gridCol w:w="847"/>
        <w:gridCol w:w="847"/>
      </w:tblGrid>
      <w:tr w:rsidR="008D32CA" w:rsidRPr="00AD46B1" w14:paraId="7D527B1C" w14:textId="77777777" w:rsidTr="008D32CA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0D57E5F3" w14:textId="77777777" w:rsidR="008D32CA" w:rsidRPr="00AD46B1" w:rsidRDefault="008D32CA" w:rsidP="00F97F68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01D5FC2" w14:textId="77777777" w:rsidR="008D32CA" w:rsidRPr="00AD46B1" w:rsidRDefault="008D32CA" w:rsidP="00F97F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1EF3A75" w14:textId="77777777" w:rsidR="008D32CA" w:rsidRPr="00AD46B1" w:rsidRDefault="008D32CA" w:rsidP="00F97F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1A25356" w14:textId="77777777" w:rsidR="008D32CA" w:rsidRPr="00AD46B1" w:rsidRDefault="008D32CA" w:rsidP="00F97F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B63FCFB" w14:textId="77777777" w:rsidR="008D32CA" w:rsidRPr="00AD46B1" w:rsidRDefault="008D32CA" w:rsidP="00F97F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5ED1D53" w14:textId="77777777" w:rsidR="008D32CA" w:rsidRPr="00AD46B1" w:rsidRDefault="008D32CA" w:rsidP="00F97F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48AC176" w14:textId="77777777" w:rsidR="008D32CA" w:rsidRPr="00AD46B1" w:rsidRDefault="008D32CA" w:rsidP="00F97F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A2C8A36" w14:textId="77777777" w:rsidR="008D32CA" w:rsidRPr="00AD46B1" w:rsidRDefault="008D32CA" w:rsidP="00F97F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9BEF1E4" w14:textId="77777777" w:rsidR="008D32CA" w:rsidRPr="00AD46B1" w:rsidRDefault="008D32CA" w:rsidP="00F97F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8D32CA" w:rsidRPr="00AD46B1" w14:paraId="27B1DCD5" w14:textId="77777777" w:rsidTr="008D32CA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049E5B8" w14:textId="77777777" w:rsidR="008D32CA" w:rsidRPr="00AD46B1" w:rsidRDefault="008D32CA" w:rsidP="00F97F6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FEAA20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D13EC6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623820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1009C0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52FAB1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684060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7A882E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C7165E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47,6</w:t>
            </w:r>
          </w:p>
        </w:tc>
      </w:tr>
      <w:tr w:rsidR="008D32CA" w:rsidRPr="00AD46B1" w14:paraId="21CE7034" w14:textId="77777777" w:rsidTr="008D32CA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D719232" w14:textId="77777777" w:rsidR="008D32CA" w:rsidRPr="00AD46B1" w:rsidRDefault="008D32CA" w:rsidP="00F97F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788F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CB1C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BDC0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3AA8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F295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16C4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58D6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D858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D32CA" w:rsidRPr="00AD46B1" w14:paraId="5CD790E3" w14:textId="77777777" w:rsidTr="008D32CA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7B33244" w14:textId="77777777" w:rsidR="008D32CA" w:rsidRPr="00AD46B1" w:rsidRDefault="008D32CA" w:rsidP="00F97F6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9C1719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2EDCFD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E0DDFB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B0C62B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AF2D40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67AA9E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095C58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2879DA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12,5</w:t>
            </w:r>
          </w:p>
        </w:tc>
      </w:tr>
      <w:tr w:rsidR="008D32CA" w:rsidRPr="00AD46B1" w14:paraId="44215B5A" w14:textId="77777777" w:rsidTr="008D32CA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4DE357F" w14:textId="77777777" w:rsidR="008D32CA" w:rsidRPr="00AD46B1" w:rsidRDefault="008D32CA" w:rsidP="00F97F6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2B97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339E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26AB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21C0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7BFE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B6C9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0C12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DA38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D32CA" w:rsidRPr="00AD46B1" w14:paraId="2EFC4368" w14:textId="77777777" w:rsidTr="008D32CA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EBA70B3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182572C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0570C26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679ED7E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E98AC87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21F81E6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DC719A3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A2F6E30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8A2F776" w14:textId="77777777" w:rsidR="008D32CA" w:rsidRPr="00AD46B1" w:rsidRDefault="008D32CA" w:rsidP="00F97F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D46B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27,6</w:t>
            </w:r>
          </w:p>
        </w:tc>
      </w:tr>
    </w:tbl>
    <w:p w14:paraId="1EB2C8F2" w14:textId="417283EE" w:rsidR="008D32CA" w:rsidRPr="005E61F8" w:rsidRDefault="008D32CA" w:rsidP="008D32CA">
      <w:pPr>
        <w:pStyle w:val="Cuerpodelboletn"/>
        <w:rPr>
          <w:rFonts w:ascii="Mulish" w:hAnsi="Mulish"/>
          <w:lang w:bidi="es-ES"/>
        </w:rPr>
      </w:pPr>
    </w:p>
    <w:p w14:paraId="4BD3AF6D" w14:textId="77777777" w:rsidR="008D32CA" w:rsidRDefault="008D32CA" w:rsidP="008D32CA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27,6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no se produce variación, ya que no se ha aplicado ninguna de las recomendaciones efectuadas en la evaluación de aquel año</w:t>
      </w:r>
      <w:r w:rsidRPr="005E61F8">
        <w:rPr>
          <w:rFonts w:ascii="Mulish" w:hAnsi="Mulish"/>
        </w:rPr>
        <w:t>.</w:t>
      </w:r>
    </w:p>
    <w:p w14:paraId="12FDB554" w14:textId="77777777" w:rsidR="008D32CA" w:rsidRDefault="008D32CA" w:rsidP="008D32CA">
      <w:pPr>
        <w:pStyle w:val="Cuerpodelboletn"/>
        <w:rPr>
          <w:rFonts w:ascii="Mulish" w:hAnsi="Mulish"/>
        </w:rPr>
      </w:pPr>
    </w:p>
    <w:p w14:paraId="2A220AFE" w14:textId="77777777" w:rsidR="008D32CA" w:rsidRDefault="008D32CA" w:rsidP="008D32CA">
      <w:pPr>
        <w:pStyle w:val="Cuerpodelboletn"/>
        <w:rPr>
          <w:rFonts w:ascii="Mulish" w:hAnsi="Mulish"/>
        </w:rPr>
      </w:pPr>
    </w:p>
    <w:p w14:paraId="770C83F1" w14:textId="77777777" w:rsidR="008D32CA" w:rsidRPr="005E61F8" w:rsidRDefault="008D32CA" w:rsidP="008D32CA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 </w:t>
      </w:r>
    </w:p>
    <w:p w14:paraId="362EB44E" w14:textId="77777777" w:rsidR="008D32CA" w:rsidRPr="005E61F8" w:rsidRDefault="008D32CA" w:rsidP="008D32CA">
      <w:pPr>
        <w:pStyle w:val="Cuerpodelboletn"/>
        <w:rPr>
          <w:rFonts w:ascii="Mulish" w:hAnsi="Mulish"/>
        </w:rPr>
        <w:sectPr w:rsidR="008D32CA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B74863BFD6AF43E3904B71D2486D3CA0"/>
        </w:placeholder>
      </w:sdtPr>
      <w:sdtEndPr/>
      <w:sdtContent>
        <w:p w14:paraId="38C7E2A3" w14:textId="77777777" w:rsidR="008D32CA" w:rsidRPr="005E61F8" w:rsidRDefault="008D32CA" w:rsidP="008D32CA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674E59EF" w14:textId="77777777" w:rsidR="008D32CA" w:rsidRPr="005E61F8" w:rsidRDefault="008D32CA" w:rsidP="008D32CA">
      <w:pPr>
        <w:pStyle w:val="Cuerpodelboletn"/>
        <w:rPr>
          <w:rFonts w:ascii="Mulish" w:hAnsi="Mulish"/>
        </w:rPr>
      </w:pPr>
    </w:p>
    <w:p w14:paraId="43DD140B" w14:textId="77777777" w:rsidR="008D32CA" w:rsidRPr="005E61F8" w:rsidRDefault="008D32CA" w:rsidP="008D32CA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>la Fundación Naturaleza y Hombre</w:t>
      </w:r>
      <w:r w:rsidRPr="005E61F8">
        <w:rPr>
          <w:rFonts w:ascii="Mulish" w:hAnsi="Mulish"/>
        </w:rPr>
        <w:t xml:space="preserve">. </w:t>
      </w:r>
      <w:r>
        <w:rPr>
          <w:rFonts w:ascii="Mulish" w:hAnsi="Mulish"/>
        </w:rPr>
        <w:t>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efectuadas como consecuencia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1356CB42" w14:textId="77777777" w:rsidR="008D32CA" w:rsidRPr="005E61F8" w:rsidRDefault="008D32CA" w:rsidP="008D32CA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03C04D9D" w14:textId="77777777" w:rsidR="008D32CA" w:rsidRPr="00561CEE" w:rsidRDefault="008D32CA" w:rsidP="008D32CA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0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036E4114" w14:textId="77777777" w:rsidR="008D32CA" w:rsidRPr="005E61F8" w:rsidRDefault="008D32CA" w:rsidP="008D32CA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37C342DB" w14:textId="77777777" w:rsidR="008D32CA" w:rsidRPr="005E61F8" w:rsidRDefault="008D32CA" w:rsidP="008D32CA">
      <w:pPr>
        <w:pStyle w:val="Prrafodelista"/>
        <w:rPr>
          <w:rFonts w:ascii="Mulish" w:hAnsi="Mulish"/>
        </w:rPr>
      </w:pPr>
    </w:p>
    <w:p w14:paraId="58E893F0" w14:textId="77777777" w:rsidR="008D32CA" w:rsidRDefault="008D32CA" w:rsidP="008D32C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6D8049DB" w14:textId="77777777" w:rsidR="008D32CA" w:rsidRDefault="008D32CA" w:rsidP="008D32CA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6D9E576F" w14:textId="77777777" w:rsidR="008D32CA" w:rsidRDefault="008D32CA" w:rsidP="008D32CA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6E8D2758" w14:textId="77777777" w:rsidR="008D32CA" w:rsidRPr="00482F49" w:rsidRDefault="008D32CA" w:rsidP="008D32CA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Su organigrama</w:t>
      </w:r>
      <w:r w:rsidRPr="00482F49">
        <w:rPr>
          <w:rFonts w:ascii="Mulish" w:hAnsi="Mulish"/>
          <w:szCs w:val="22"/>
        </w:rPr>
        <w:t>.</w:t>
      </w:r>
    </w:p>
    <w:p w14:paraId="382B5C12" w14:textId="77777777" w:rsidR="008D32CA" w:rsidRPr="00482F49" w:rsidRDefault="008D32CA" w:rsidP="008D32CA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7277F72D" w14:textId="77777777" w:rsidR="008D32CA" w:rsidRPr="005E61F8" w:rsidRDefault="008D32CA" w:rsidP="008D32CA">
      <w:pPr>
        <w:pStyle w:val="Sinespaciado"/>
        <w:spacing w:line="276" w:lineRule="auto"/>
        <w:jc w:val="both"/>
        <w:rPr>
          <w:rFonts w:ascii="Mulish" w:hAnsi="Mulish"/>
        </w:rPr>
      </w:pPr>
    </w:p>
    <w:p w14:paraId="7F5274FA" w14:textId="77777777" w:rsidR="008D32CA" w:rsidRDefault="008D32CA" w:rsidP="008D32C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195E8FF0" w14:textId="77777777" w:rsidR="008D32CA" w:rsidRDefault="008D32CA" w:rsidP="008D32CA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5BC49A11" w14:textId="77777777" w:rsidR="008D32CA" w:rsidRPr="00482F49" w:rsidRDefault="008D32CA" w:rsidP="008D32CA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20575AA4" w14:textId="77777777" w:rsidR="008D32CA" w:rsidRDefault="008D32CA" w:rsidP="008D32CA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523CFE99" w14:textId="77777777" w:rsidR="008D32CA" w:rsidRDefault="008D32CA" w:rsidP="008D32CA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 subvenciones recibidas.</w:t>
      </w:r>
    </w:p>
    <w:p w14:paraId="09001631" w14:textId="5168D7CB" w:rsidR="008D32CA" w:rsidRPr="00482F49" w:rsidRDefault="00B6600E" w:rsidP="008D32CA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</w:t>
      </w:r>
      <w:r w:rsidR="008D32CA">
        <w:rPr>
          <w:rFonts w:ascii="Mulish" w:hAnsi="Mulish"/>
          <w:szCs w:val="22"/>
        </w:rPr>
        <w:t xml:space="preserve"> presupuesto.</w:t>
      </w:r>
    </w:p>
    <w:p w14:paraId="63600AC6" w14:textId="77777777" w:rsidR="008D32CA" w:rsidRPr="00482F49" w:rsidRDefault="008D32CA" w:rsidP="008D32CA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Pr="00482F49">
        <w:rPr>
          <w:rFonts w:ascii="Mulish" w:hAnsi="Mulish"/>
          <w:szCs w:val="22"/>
        </w:rPr>
        <w:t xml:space="preserve"> cuentas anuales.</w:t>
      </w:r>
    </w:p>
    <w:p w14:paraId="768A37E0" w14:textId="77777777" w:rsidR="008D32CA" w:rsidRPr="00482F49" w:rsidRDefault="008D32CA" w:rsidP="008D32CA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2F8E866F" w14:textId="77777777" w:rsidR="008D32CA" w:rsidRPr="005E61F8" w:rsidRDefault="008D32CA" w:rsidP="008D32CA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</w:t>
      </w:r>
      <w:r>
        <w:rPr>
          <w:rFonts w:ascii="Mulish" w:hAnsi="Mulish"/>
        </w:rPr>
        <w:t xml:space="preserve">en su totalidad </w:t>
      </w:r>
      <w:r w:rsidRPr="005E61F8">
        <w:rPr>
          <w:rFonts w:ascii="Mulish" w:hAnsi="Mulish"/>
        </w:rPr>
        <w:t>y sigue sin publicarse la fecha en que se revisó o actualizó por última vez la información obligatoria publicada en la web de la entidad.</w:t>
      </w:r>
    </w:p>
    <w:bookmarkEnd w:id="0"/>
    <w:p w14:paraId="09C8261F" w14:textId="77777777" w:rsidR="008D32CA" w:rsidRPr="005E61F8" w:rsidRDefault="008D32CA" w:rsidP="008D32CA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5E6B25E9" w14:textId="71E1D2C4" w:rsidR="008D32CA" w:rsidRDefault="008D32CA" w:rsidP="008D32CA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B6600E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4F9A53C1" w14:textId="77777777" w:rsidR="008D32CA" w:rsidRDefault="008D32CA" w:rsidP="008D32CA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779BB903" w14:textId="77777777" w:rsidR="008D32CA" w:rsidRPr="005E61F8" w:rsidRDefault="008D32CA" w:rsidP="008D32CA">
      <w:pPr>
        <w:pStyle w:val="Sinespaciado"/>
        <w:spacing w:line="276" w:lineRule="auto"/>
        <w:jc w:val="both"/>
        <w:rPr>
          <w:rFonts w:ascii="Mulish" w:hAnsi="Mulish"/>
        </w:rPr>
      </w:pPr>
    </w:p>
    <w:p w14:paraId="2C159DE1" w14:textId="77777777" w:rsidR="008D32CA" w:rsidRPr="005E61F8" w:rsidRDefault="00894084" w:rsidP="008D32CA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B5517D5B0E354BB9B37AEF3E14B7BA02"/>
          </w:placeholder>
        </w:sdtPr>
        <w:sdtEndPr/>
        <w:sdtContent>
          <w:r w:rsidR="008D32CA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8D32CA" w:rsidRPr="005E61F8" w14:paraId="7160122C" w14:textId="77777777" w:rsidTr="008D32C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45688E5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6CE8FF6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D7590E2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243F0A3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738272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8D32CA" w:rsidRPr="005E61F8" w14:paraId="12CB5EC3" w14:textId="77777777" w:rsidTr="00F97F68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1C1F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87BC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329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D9E6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0366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8D32CA" w:rsidRPr="005E61F8" w14:paraId="3C900B9A" w14:textId="77777777" w:rsidTr="00F97F68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183D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94E2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68D5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9F34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4FFB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8D32CA" w:rsidRPr="005E61F8" w14:paraId="258D9454" w14:textId="77777777" w:rsidTr="00F97F6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EE5B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09F9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8B78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7A7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926E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8D32CA" w:rsidRPr="005E61F8" w14:paraId="5DCB1F8A" w14:textId="77777777" w:rsidTr="00F97F68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127D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1330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E0BF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BDBA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6734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8D32CA" w:rsidRPr="005E61F8" w14:paraId="73B0E218" w14:textId="77777777" w:rsidTr="00F97F68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CF51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3CA1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BD09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E639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FE63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8D32CA" w:rsidRPr="005E61F8" w14:paraId="0CB4ABE5" w14:textId="77777777" w:rsidTr="00F97F68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B385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D872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732B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05DF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2043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8D32CA" w:rsidRPr="005E61F8" w14:paraId="02212540" w14:textId="77777777" w:rsidTr="00F97F68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25EB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64E9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35DA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EC06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7786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8D32CA" w:rsidRPr="005E61F8" w14:paraId="713CD5F8" w14:textId="77777777" w:rsidTr="00F97F68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CC5C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38A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EA6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3B8C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3EE6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8D32CA" w:rsidRPr="005E61F8" w14:paraId="7155B58A" w14:textId="77777777" w:rsidTr="00F97F68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971D2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6054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4498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390A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E27E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8D32CA" w:rsidRPr="005E61F8" w14:paraId="0CB54C38" w14:textId="77777777" w:rsidTr="00F97F68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27110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2517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B8A1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AF1D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AEF8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8D32CA" w:rsidRPr="005E61F8" w14:paraId="058A0647" w14:textId="77777777" w:rsidTr="00F97F68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9B7F1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9DA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86BE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09DA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E070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8D32CA" w:rsidRPr="005E61F8" w14:paraId="468B7F27" w14:textId="77777777" w:rsidTr="00F97F68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8040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E268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6A60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C05D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814E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8D32CA" w:rsidRPr="005E61F8" w14:paraId="7294C060" w14:textId="77777777" w:rsidTr="00F97F6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9D1B5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0516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1267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EB75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D2DF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8D32CA" w:rsidRPr="005E61F8" w14:paraId="52DD1900" w14:textId="77777777" w:rsidTr="00F97F68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51D62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11D8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4BC2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2579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5E2F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8D32CA" w:rsidRPr="005E61F8" w14:paraId="2B7C990B" w14:textId="77777777" w:rsidTr="00F97F68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4EC72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83EA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922E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D74F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E16A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8D32CA" w:rsidRPr="005E61F8" w14:paraId="74E63915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0672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403E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7BE3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ACD9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E490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8D32CA" w:rsidRPr="005E61F8" w14:paraId="782432BB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D37D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3BCD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5B3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9FC9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87A2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8D32CA" w:rsidRPr="005E61F8" w14:paraId="072D7F1C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B3648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35DB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FA42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9ECE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FCBB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8D32CA" w:rsidRPr="005E61F8" w14:paraId="57C7DA03" w14:textId="77777777" w:rsidTr="00F97F68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20918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D933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608E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F822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144F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8D32CA" w:rsidRPr="005E61F8" w14:paraId="060A530C" w14:textId="77777777" w:rsidTr="00F97F6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39196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01EF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EA84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A8BC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2BE3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D32CA" w:rsidRPr="005E61F8" w14:paraId="60774DBF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0B3F2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3AC8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EBC3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8143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D6FC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8D32CA" w:rsidRPr="005E61F8" w14:paraId="6F69C8CD" w14:textId="77777777" w:rsidTr="00F97F68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8E2C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1C80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57A2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A25E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B2B0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D32CA" w:rsidRPr="005E61F8" w14:paraId="78B26DCF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94986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66A2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1D3C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4C1B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8252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8D32CA" w:rsidRPr="005E61F8" w14:paraId="3C061D59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B9F39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45D1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435D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F17E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5D25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D32CA" w:rsidRPr="005E61F8" w14:paraId="51214A50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0AF0E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901E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952E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EE15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9CE1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8D32CA" w:rsidRPr="005E61F8" w14:paraId="43C5E5F5" w14:textId="77777777" w:rsidTr="00F97F68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CD275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7B7E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51F6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2540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151D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D32CA" w:rsidRPr="005E61F8" w14:paraId="164F4B3A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3BB7A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F823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0EC3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2397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0CAF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8D32CA" w:rsidRPr="005E61F8" w14:paraId="0C9F1F67" w14:textId="77777777" w:rsidTr="00F97F68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5A5A4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7FEA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E6E2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52C0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8A1C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D32CA" w:rsidRPr="005E61F8" w14:paraId="4781987F" w14:textId="77777777" w:rsidTr="00F97F68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473FB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3B8D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621E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0731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CB06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8D32CA" w:rsidRPr="005E61F8" w14:paraId="4FD4B440" w14:textId="77777777" w:rsidTr="00F97F68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40884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9B9F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3A4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0E3D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14D2" w14:textId="77777777" w:rsidR="008D32CA" w:rsidRPr="005E61F8" w:rsidRDefault="008D32CA" w:rsidP="00F97F68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8D32CA" w:rsidRPr="005E61F8" w14:paraId="0BB18278" w14:textId="77777777" w:rsidTr="00F97F6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3CDBF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F1B3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D4DA5" w14:textId="77777777" w:rsidR="008D32CA" w:rsidRPr="005E61F8" w:rsidRDefault="008D32CA" w:rsidP="00F97F68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A92E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1551" w14:textId="77777777" w:rsidR="008D32CA" w:rsidRPr="005E61F8" w:rsidRDefault="008D32CA" w:rsidP="00F97F68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8D32CA" w:rsidRPr="005E61F8" w14:paraId="2B044396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6F85B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8ED4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37B4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C251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73AC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8D32CA" w:rsidRPr="005E61F8" w14:paraId="6FA985AC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8A83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A633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A781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C374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E679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8D32CA" w:rsidRPr="005E61F8" w14:paraId="0F7ECC0B" w14:textId="77777777" w:rsidTr="00F97F68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0FE5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9A22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F14D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06D7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4737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8D32CA" w:rsidRPr="005E61F8" w14:paraId="4DF79FCC" w14:textId="77777777" w:rsidTr="00F97F68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68B48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EF00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7C10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39F7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B5DC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8D32CA" w:rsidRPr="005E61F8" w14:paraId="3BA8682A" w14:textId="77777777" w:rsidTr="00F97F68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3E03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B7F5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4B1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F71A" w14:textId="77777777" w:rsidR="008D32CA" w:rsidRPr="005E61F8" w:rsidRDefault="008D32CA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8140" w14:textId="77777777" w:rsidR="008D32CA" w:rsidRPr="005E61F8" w:rsidRDefault="008D32CA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46B0ED06" w14:textId="77777777" w:rsidR="008D32CA" w:rsidRPr="005E61F8" w:rsidRDefault="008D32CA" w:rsidP="008D32CA">
      <w:pPr>
        <w:pStyle w:val="Cuerpodelboletn"/>
        <w:rPr>
          <w:rFonts w:ascii="Mulish" w:hAnsi="Mulish"/>
        </w:rPr>
      </w:pPr>
    </w:p>
    <w:p w14:paraId="3BDA9C01" w14:textId="77777777" w:rsidR="008D32CA" w:rsidRPr="005E61F8" w:rsidRDefault="008D32CA" w:rsidP="00415DBD">
      <w:pPr>
        <w:rPr>
          <w:rFonts w:ascii="Mulish" w:hAnsi="Mulish"/>
        </w:rPr>
      </w:pPr>
    </w:p>
    <w:sectPr w:rsidR="008D32CA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3094F44A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5D6C7A92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2AD7B705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3"/>
  </w:num>
  <w:num w:numId="18">
    <w:abstractNumId w:val="7"/>
  </w:num>
  <w:num w:numId="19">
    <w:abstractNumId w:val="6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83314"/>
    <w:rsid w:val="00891E6F"/>
    <w:rsid w:val="00894084"/>
    <w:rsid w:val="00894358"/>
    <w:rsid w:val="0089455A"/>
    <w:rsid w:val="00897D04"/>
    <w:rsid w:val="008A5AAE"/>
    <w:rsid w:val="008D32CA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0A52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6600E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nyh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1802D282045B69DA3FCA34709B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D479A-AC0D-4B39-BC74-9B55CBED203B}"/>
      </w:docPartPr>
      <w:docPartBody>
        <w:p w:rsidR="00E47CCA" w:rsidRDefault="00164FF4" w:rsidP="00164FF4">
          <w:pPr>
            <w:pStyle w:val="4FA1802D282045B69DA3FCA34709B1D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6A99868C0E64DE1A1461FF5CBDFB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B7897-F186-4725-8478-4CC62F48FBE3}"/>
      </w:docPartPr>
      <w:docPartBody>
        <w:p w:rsidR="00E47CCA" w:rsidRDefault="00164FF4" w:rsidP="00164FF4">
          <w:pPr>
            <w:pStyle w:val="96A99868C0E64DE1A1461FF5CBDFB61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B74863BFD6AF43E3904B71D2486D3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233-0BA2-45F0-82E6-939A939CACBB}"/>
      </w:docPartPr>
      <w:docPartBody>
        <w:p w:rsidR="00E47CCA" w:rsidRDefault="00164FF4" w:rsidP="00164FF4">
          <w:pPr>
            <w:pStyle w:val="B74863BFD6AF43E3904B71D2486D3CA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B5517D5B0E354BB9B37AEF3E14B7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1B85C-A080-4D3E-88D0-2443FF9C77FE}"/>
      </w:docPartPr>
      <w:docPartBody>
        <w:p w:rsidR="00E47CCA" w:rsidRDefault="00164FF4" w:rsidP="00164FF4">
          <w:pPr>
            <w:pStyle w:val="B5517D5B0E354BB9B37AEF3E14B7BA0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164FF4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47CCA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4FF4"/>
    <w:rPr>
      <w:color w:val="808080"/>
    </w:rPr>
  </w:style>
  <w:style w:type="paragraph" w:customStyle="1" w:styleId="4FA1802D282045B69DA3FCA34709B1D1">
    <w:name w:val="4FA1802D282045B69DA3FCA34709B1D1"/>
    <w:rsid w:val="00164FF4"/>
    <w:pPr>
      <w:spacing w:after="160" w:line="259" w:lineRule="auto"/>
    </w:pPr>
  </w:style>
  <w:style w:type="paragraph" w:customStyle="1" w:styleId="96A99868C0E64DE1A1461FF5CBDFB613">
    <w:name w:val="96A99868C0E64DE1A1461FF5CBDFB613"/>
    <w:rsid w:val="00164FF4"/>
    <w:pPr>
      <w:spacing w:after="160" w:line="259" w:lineRule="auto"/>
    </w:pPr>
  </w:style>
  <w:style w:type="paragraph" w:customStyle="1" w:styleId="B74863BFD6AF43E3904B71D2486D3CA0">
    <w:name w:val="B74863BFD6AF43E3904B71D2486D3CA0"/>
    <w:rsid w:val="00164FF4"/>
    <w:pPr>
      <w:spacing w:after="160" w:line="259" w:lineRule="auto"/>
    </w:pPr>
  </w:style>
  <w:style w:type="paragraph" w:customStyle="1" w:styleId="B5517D5B0E354BB9B37AEF3E14B7BA02">
    <w:name w:val="B5517D5B0E354BB9B37AEF3E14B7BA02"/>
    <w:rsid w:val="00164FF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873beb7-5857-4685-be1f-d57550cc96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</TotalTime>
  <Pages>4</Pages>
  <Words>1044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5</cp:revision>
  <cp:lastPrinted>2008-09-26T23:14:00Z</cp:lastPrinted>
  <dcterms:created xsi:type="dcterms:W3CDTF">2024-06-14T09:23:00Z</dcterms:created>
  <dcterms:modified xsi:type="dcterms:W3CDTF">2024-09-18T11:52:00Z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