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16A404A8" w:rsidR="003E5399" w:rsidRPr="00FA3661" w:rsidRDefault="009A123D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Plus Ultra Líneas Aéreas SA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5B5550AB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</w:t>
            </w:r>
            <w:r w:rsidR="00947AA9">
              <w:rPr>
                <w:rFonts w:ascii="Mulish" w:hAnsi="Mulish"/>
                <w:sz w:val="24"/>
              </w:rPr>
              <w:t>3</w:t>
            </w:r>
            <w:r w:rsidR="003F23AA">
              <w:rPr>
                <w:rFonts w:ascii="Mulish" w:hAnsi="Mulish"/>
                <w:sz w:val="24"/>
              </w:rPr>
              <w:t>/06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BD48675" w14:textId="39C3079A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A82E53">
              <w:rPr>
                <w:rFonts w:ascii="Mulish" w:hAnsi="Mulish"/>
                <w:sz w:val="24"/>
              </w:rPr>
              <w:t>11/07/2024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62A3E928" w:rsidR="009A123D" w:rsidRPr="005671F5" w:rsidRDefault="00BD087B" w:rsidP="009A123D">
            <w:pPr>
              <w:rPr>
                <w:rFonts w:ascii="Mulish" w:hAnsi="Mulish"/>
                <w:sz w:val="24"/>
              </w:rPr>
            </w:pPr>
            <w:hyperlink r:id="rId14" w:history="1">
              <w:r w:rsidR="009A123D" w:rsidRPr="003C3B33">
                <w:rPr>
                  <w:rStyle w:val="Hipervnculo"/>
                  <w:rFonts w:ascii="Mulish" w:hAnsi="Mulish"/>
                  <w:sz w:val="24"/>
                </w:rPr>
                <w:t>https://www.plusultra.com</w:t>
              </w:r>
            </w:hyperlink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BD087B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648D958F" w:rsidR="003E5399" w:rsidRPr="005E61F8" w:rsidRDefault="00FA3661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92800E" w14:textId="53B36EEE" w:rsidR="003E5399" w:rsidRPr="005E61F8" w:rsidRDefault="00FA3661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3F0E3BC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4D7239" w14:textId="42046E74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193067D7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EAE26BE" w14:textId="7C844A5C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530573CD" w:rsidR="003E5399" w:rsidRPr="00194D38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1DE0C580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41ADE68E" w:rsidR="003E5399" w:rsidRPr="00FC2F91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DEF3DDA" w14:textId="39637B68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694D2A7E" w:rsidR="003E5399" w:rsidRPr="005E61F8" w:rsidRDefault="00184555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79F9FC" w14:textId="6582B272" w:rsidR="003E5399" w:rsidRPr="005E61F8" w:rsidRDefault="00184555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1CA7C246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586141B5" w:rsidR="003E5399" w:rsidRPr="005E61F8" w:rsidRDefault="00FA3661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F97303" w14:textId="019705A3" w:rsidR="003E5399" w:rsidRPr="005E61F8" w:rsidRDefault="00FA3661" w:rsidP="0014713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0B981ED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752F8D28" w:rsidR="003E5399" w:rsidRPr="005E61F8" w:rsidRDefault="00FE3C48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66359203" w:rsidR="003E5399" w:rsidRPr="005E61F8" w:rsidRDefault="00FE3C48" w:rsidP="005671F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7B0E05A5" w:rsidR="003E5399" w:rsidRPr="00147132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678227B7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7F66911E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26148B" w14:textId="5457856D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3C6E9E83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763A0611" w:rsidR="003E5399" w:rsidRPr="005E61F8" w:rsidRDefault="008E7849" w:rsidP="008E784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3E45ADB3" w:rsidR="003E5399" w:rsidRPr="00563C6F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5681A6" w14:textId="0209B5CD" w:rsidR="003E5399" w:rsidRPr="005E61F8" w:rsidRDefault="003E5399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4444BB4" w14:textId="77777777" w:rsidTr="00FD5F8D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66C5B" w14:textId="6E30690C" w:rsidR="003E5399" w:rsidRPr="005E61F8" w:rsidRDefault="003E5399" w:rsidP="00FD5F8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7B2D4" w14:textId="6F666683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7BE3C956" w:rsidR="003E5399" w:rsidRPr="00FD5F8D" w:rsidRDefault="001715B6" w:rsidP="001715B6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A0149AC" w14:textId="2FFF6AA9" w:rsidR="003E5399" w:rsidRPr="005E61F8" w:rsidRDefault="001715B6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02882475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7B47AF4" w14:textId="54C4782B" w:rsidR="003E5399" w:rsidRPr="005E61F8" w:rsidRDefault="00FD5F8D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0E87E249" w:rsidR="003E5399" w:rsidRPr="00FC2F91" w:rsidRDefault="00FC2F91" w:rsidP="00FC2F9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9722918" w14:textId="47E4D568" w:rsidR="003E5399" w:rsidRPr="005E61F8" w:rsidRDefault="00FD5F8D" w:rsidP="00DD6DC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6DDE29A5" w14:textId="3D9D1AFC" w:rsidR="003E5399" w:rsidRPr="005E61F8" w:rsidRDefault="00FD5F8D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A82E53">
              <w:rPr>
                <w:rFonts w:ascii="Mulish" w:hAnsi="Mulish"/>
                <w:b/>
                <w:sz w:val="18"/>
                <w:szCs w:val="18"/>
              </w:rPr>
              <w:t>3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40EFEE48" w14:textId="61337B8A" w:rsidR="003E5399" w:rsidRPr="005E61F8" w:rsidRDefault="00952DD3" w:rsidP="003E5399">
      <w:pPr>
        <w:jc w:val="both"/>
        <w:rPr>
          <w:rFonts w:ascii="Mulish" w:hAnsi="Mulish"/>
        </w:rPr>
      </w:pPr>
      <w:r>
        <w:rPr>
          <w:rFonts w:ascii="Mulish" w:hAnsi="Mulish"/>
        </w:rPr>
        <w:t>Plus Ultra Líneas Aéreas SA</w:t>
      </w:r>
      <w:r w:rsidR="00563C6F">
        <w:rPr>
          <w:rFonts w:ascii="Mulish" w:hAnsi="Mulish"/>
        </w:rPr>
        <w:t xml:space="preserve"> no</w:t>
      </w:r>
      <w:r w:rsidR="003E5399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ha aplicado </w:t>
      </w:r>
      <w:r w:rsidR="00563C6F">
        <w:rPr>
          <w:rFonts w:ascii="Mulish" w:hAnsi="Mulish"/>
        </w:rPr>
        <w:t>ning</w:t>
      </w:r>
      <w:r w:rsidR="00FD5F8D">
        <w:rPr>
          <w:rFonts w:ascii="Mulish" w:hAnsi="Mulish"/>
        </w:rPr>
        <w:t>una</w:t>
      </w:r>
      <w:r w:rsidR="00AB36A5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>de las recomendaciones derivadas de la evaluación realizada en 202</w:t>
      </w:r>
      <w:r w:rsidR="003E5399">
        <w:rPr>
          <w:rFonts w:ascii="Mulish" w:hAnsi="Mulish"/>
        </w:rPr>
        <w:t>3.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BD087B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63F711BC" w14:textId="66079ECE" w:rsidR="00A82E53" w:rsidRDefault="00A82E53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A82E53" w:rsidRPr="00A82E53" w14:paraId="266111DD" w14:textId="77777777" w:rsidTr="00A82E53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0F9836E7" w14:textId="729F4A6C" w:rsidR="00A82E53" w:rsidRPr="00A82E53" w:rsidRDefault="00A82E53" w:rsidP="00A82E5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82E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D7EEB59" w14:textId="77777777" w:rsidR="00A82E53" w:rsidRPr="00A82E53" w:rsidRDefault="00A82E53" w:rsidP="00A82E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9178E58" w14:textId="77777777" w:rsidR="00A82E53" w:rsidRPr="00A82E53" w:rsidRDefault="00A82E53" w:rsidP="00A82E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7BCBE14" w14:textId="77777777" w:rsidR="00A82E53" w:rsidRPr="00A82E53" w:rsidRDefault="00A82E53" w:rsidP="00A82E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ED4E5A0" w14:textId="77777777" w:rsidR="00A82E53" w:rsidRPr="00A82E53" w:rsidRDefault="00A82E53" w:rsidP="00A82E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879F53B" w14:textId="77777777" w:rsidR="00A82E53" w:rsidRPr="00A82E53" w:rsidRDefault="00A82E53" w:rsidP="00A82E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9C1A490" w14:textId="77777777" w:rsidR="00A82E53" w:rsidRPr="00A82E53" w:rsidRDefault="00A82E53" w:rsidP="00A82E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4D2F0C4" w14:textId="77777777" w:rsidR="00A82E53" w:rsidRPr="00A82E53" w:rsidRDefault="00A82E53" w:rsidP="00A82E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B6B81D8" w14:textId="77777777" w:rsidR="00A82E53" w:rsidRPr="00A82E53" w:rsidRDefault="00A82E53" w:rsidP="00A82E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A82E53" w:rsidRPr="00A82E53" w14:paraId="216CB3E2" w14:textId="77777777" w:rsidTr="00A82E53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4F70F51" w14:textId="77777777" w:rsidR="00A82E53" w:rsidRPr="00A82E53" w:rsidRDefault="00A82E53" w:rsidP="00A82E53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1393EE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1EF4E5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A5AA18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7B1756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3B160F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CA12CB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3FCB50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67A68A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A82E53" w:rsidRPr="00A82E53" w14:paraId="134CFC3B" w14:textId="77777777" w:rsidTr="00A82E53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23D9DF8" w14:textId="77777777" w:rsidR="00A82E53" w:rsidRPr="00A82E53" w:rsidRDefault="00A82E53" w:rsidP="00A82E5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2E20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6535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652B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DDF7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212E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97A9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FFD8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C5F4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82E53" w:rsidRPr="00A82E53" w14:paraId="1FF5AB59" w14:textId="77777777" w:rsidTr="00A82E53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B752E11" w14:textId="77777777" w:rsidR="00A82E53" w:rsidRPr="00A82E53" w:rsidRDefault="00A82E53" w:rsidP="00A82E53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A82E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A82E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74F25B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825F09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8484CE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E7B6F1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6208CE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F884BB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08AEC2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25247E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A82E53" w:rsidRPr="00A82E53" w14:paraId="2FAB3243" w14:textId="77777777" w:rsidTr="00A82E53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EBB4A4D" w14:textId="77777777" w:rsidR="00A82E53" w:rsidRPr="00A82E53" w:rsidRDefault="00A82E53" w:rsidP="00A82E53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4510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4F87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CA48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F6A3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93D2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B980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5804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563E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82E53" w:rsidRPr="00A82E53" w14:paraId="21E94B6D" w14:textId="77777777" w:rsidTr="00A82E53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5B3EE7C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2D0E316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2A4AD3D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296ECE2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30A46E9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C4F23F2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322E9D0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D707D71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F8950B1" w14:textId="77777777" w:rsidR="00A82E53" w:rsidRPr="00A82E53" w:rsidRDefault="00A82E53" w:rsidP="00A82E5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82E5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</w:tbl>
    <w:p w14:paraId="2C6E6B2E" w14:textId="16D9AEED" w:rsidR="002B6582" w:rsidRDefault="002B6582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7B4C8DDB" w14:textId="4D642B30" w:rsidR="00C313AC" w:rsidRDefault="00C313AC" w:rsidP="003E5399">
      <w:pPr>
        <w:pStyle w:val="Cuerpodelboletn"/>
        <w:rPr>
          <w:lang w:bidi="es-ES"/>
        </w:rPr>
      </w:pPr>
    </w:p>
    <w:p w14:paraId="1A083A5C" w14:textId="6D9F17B6" w:rsidR="008B6A14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A82E53">
        <w:rPr>
          <w:rFonts w:ascii="Mulish" w:hAnsi="Mulish"/>
          <w:lang w:bidi="es-ES"/>
        </w:rPr>
        <w:t>14,3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 w:rsidR="00697AF3">
        <w:rPr>
          <w:rFonts w:ascii="Mulish" w:hAnsi="Mulish"/>
          <w:lang w:bidi="es-ES"/>
        </w:rPr>
        <w:t xml:space="preserve">no </w:t>
      </w:r>
      <w:r w:rsidR="005C22F8">
        <w:rPr>
          <w:rFonts w:ascii="Mulish" w:hAnsi="Mulish"/>
          <w:lang w:bidi="es-ES"/>
        </w:rPr>
        <w:t xml:space="preserve">se produce </w:t>
      </w:r>
      <w:r w:rsidR="00697AF3">
        <w:rPr>
          <w:rFonts w:ascii="Mulish" w:hAnsi="Mulish"/>
          <w:lang w:bidi="es-ES"/>
        </w:rPr>
        <w:t>variación</w:t>
      </w:r>
      <w:r w:rsidR="005C22F8">
        <w:rPr>
          <w:rFonts w:ascii="Mulish" w:hAnsi="Mulish"/>
          <w:lang w:bidi="es-ES"/>
        </w:rPr>
        <w:t>, dado que</w:t>
      </w:r>
      <w:r w:rsidR="00697AF3">
        <w:rPr>
          <w:rFonts w:ascii="Mulish" w:hAnsi="Mulish"/>
          <w:lang w:bidi="es-ES"/>
        </w:rPr>
        <w:t xml:space="preserve"> </w:t>
      </w:r>
      <w:r w:rsidR="005C22F8">
        <w:rPr>
          <w:rFonts w:ascii="Mulish" w:hAnsi="Mulish"/>
          <w:lang w:bidi="es-ES"/>
        </w:rPr>
        <w:t>no se ha aplicado</w:t>
      </w:r>
      <w:r w:rsidR="005C22F8" w:rsidRPr="005E61F8">
        <w:rPr>
          <w:rFonts w:ascii="Mulish" w:hAnsi="Mulish"/>
          <w:lang w:bidi="es-ES"/>
        </w:rPr>
        <w:t xml:space="preserve"> </w:t>
      </w:r>
      <w:r w:rsidR="005C22F8">
        <w:rPr>
          <w:rFonts w:ascii="Mulish" w:hAnsi="Mulish"/>
          <w:lang w:bidi="es-ES"/>
        </w:rPr>
        <w:t xml:space="preserve">ninguna </w:t>
      </w:r>
      <w:r w:rsidR="005C22F8" w:rsidRPr="005E61F8">
        <w:rPr>
          <w:rFonts w:ascii="Mulish" w:hAnsi="Mulish"/>
          <w:lang w:bidi="es-ES"/>
        </w:rPr>
        <w:t xml:space="preserve">de las recomendaciones efectuadas en </w:t>
      </w:r>
      <w:r w:rsidR="005C22F8">
        <w:rPr>
          <w:rFonts w:ascii="Mulish" w:hAnsi="Mulish"/>
          <w:lang w:bidi="es-ES"/>
        </w:rPr>
        <w:t>la evaluación de ese año</w:t>
      </w:r>
    </w:p>
    <w:p w14:paraId="396F3A50" w14:textId="77777777" w:rsidR="00C313AC" w:rsidRPr="005E61F8" w:rsidRDefault="00C313AC" w:rsidP="003E5399">
      <w:pPr>
        <w:pStyle w:val="Cuerpodelboletn"/>
        <w:rPr>
          <w:rFonts w:ascii="Mulish" w:hAnsi="Mulish"/>
        </w:rPr>
      </w:pPr>
    </w:p>
    <w:p w14:paraId="22617432" w14:textId="77777777" w:rsidR="003E5399" w:rsidRDefault="003E5399" w:rsidP="003E5399">
      <w:pPr>
        <w:pStyle w:val="Cuerpodelboletn"/>
        <w:rPr>
          <w:rFonts w:ascii="Mulish" w:hAnsi="Mulish"/>
        </w:rPr>
      </w:pPr>
    </w:p>
    <w:p w14:paraId="7017869A" w14:textId="0B5DA3CC" w:rsidR="00697AF3" w:rsidRPr="005E61F8" w:rsidRDefault="00697AF3" w:rsidP="003E5399">
      <w:pPr>
        <w:pStyle w:val="Cuerpodelboletn"/>
        <w:rPr>
          <w:rFonts w:ascii="Mulish" w:hAnsi="Mulish"/>
        </w:rPr>
        <w:sectPr w:rsidR="00697AF3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2EEA748" w14:textId="7075C8E4" w:rsidR="00205CB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0C3D98">
        <w:rPr>
          <w:rFonts w:ascii="Mulish" w:hAnsi="Mulish"/>
          <w:b/>
        </w:rPr>
        <w:t xml:space="preserve">muy </w:t>
      </w:r>
      <w:r w:rsidR="008D0F24">
        <w:rPr>
          <w:rFonts w:ascii="Mulish" w:hAnsi="Mulish"/>
          <w:b/>
        </w:rPr>
        <w:t>negativam</w:t>
      </w:r>
      <w:r w:rsidRPr="005E61F8">
        <w:rPr>
          <w:rFonts w:ascii="Mulish" w:hAnsi="Mulish"/>
          <w:b/>
        </w:rPr>
        <w:t>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C313AC">
        <w:rPr>
          <w:rFonts w:ascii="Mulish" w:hAnsi="Mulish"/>
        </w:rPr>
        <w:t>Plus Ultra Líneas Aéreas SA</w:t>
      </w:r>
      <w:r w:rsidR="0078747F">
        <w:rPr>
          <w:rFonts w:ascii="Mulish" w:hAnsi="Mulish"/>
        </w:rPr>
        <w:t xml:space="preserve">, que </w:t>
      </w:r>
      <w:r w:rsidR="000C3D98">
        <w:rPr>
          <w:rFonts w:ascii="Mulish" w:hAnsi="Mulish"/>
        </w:rPr>
        <w:t>no</w:t>
      </w:r>
      <w:r w:rsidR="008D0F24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 xml:space="preserve">ha aplicado </w:t>
      </w:r>
      <w:r w:rsidR="000C3D98">
        <w:rPr>
          <w:rFonts w:ascii="Mulish" w:hAnsi="Mulish"/>
        </w:rPr>
        <w:t>ning</w:t>
      </w:r>
      <w:r w:rsidR="008D0F24">
        <w:rPr>
          <w:rFonts w:ascii="Mulish" w:hAnsi="Mulish"/>
        </w:rPr>
        <w:t xml:space="preserve">una </w:t>
      </w:r>
      <w:r w:rsidRPr="005E61F8">
        <w:rPr>
          <w:rFonts w:ascii="Mulish" w:hAnsi="Mulish"/>
        </w:rPr>
        <w:t>de las recomendaciones efectuadas como consecuencia de la evaluación realizada en 202</w:t>
      </w:r>
      <w:r>
        <w:rPr>
          <w:rFonts w:ascii="Mulish" w:hAnsi="Mulish"/>
        </w:rPr>
        <w:t>3</w:t>
      </w:r>
      <w:r w:rsidR="0078747F">
        <w:rPr>
          <w:rFonts w:ascii="Mulish" w:hAnsi="Mulish"/>
        </w:rPr>
        <w:t>.</w:t>
      </w:r>
      <w:r w:rsidR="00DF76B1">
        <w:rPr>
          <w:rFonts w:ascii="Mulish" w:hAnsi="Mulish"/>
        </w:rPr>
        <w:t xml:space="preserve"> </w:t>
      </w:r>
    </w:p>
    <w:p w14:paraId="6350AD2C" w14:textId="40E237E9" w:rsidR="003E5399" w:rsidRDefault="00205CB8" w:rsidP="003E5399">
      <w:pPr>
        <w:pStyle w:val="Cuerpodelboletn"/>
        <w:rPr>
          <w:rFonts w:ascii="Mulish" w:hAnsi="Mulish"/>
        </w:rPr>
      </w:pPr>
      <w:r>
        <w:rPr>
          <w:rFonts w:ascii="Mulish" w:hAnsi="Mulish"/>
        </w:rPr>
        <w:t>Por todo ello</w:t>
      </w:r>
      <w:r w:rsidR="00E502A0">
        <w:rPr>
          <w:rFonts w:ascii="Mulish" w:hAnsi="Mulish"/>
        </w:rPr>
        <w:t>,</w:t>
      </w:r>
      <w:r w:rsidR="003E5399" w:rsidRPr="005E61F8">
        <w:rPr>
          <w:rFonts w:ascii="Mulish" w:hAnsi="Mulish"/>
        </w:rPr>
        <w:t xml:space="preserve"> persisten</w:t>
      </w:r>
      <w:r w:rsidR="00E502A0">
        <w:rPr>
          <w:rFonts w:ascii="Mulish" w:hAnsi="Mulish"/>
        </w:rPr>
        <w:t xml:space="preserve"> </w:t>
      </w:r>
      <w:r w:rsidR="00055F96">
        <w:rPr>
          <w:rFonts w:ascii="Mulish" w:hAnsi="Mulish"/>
        </w:rPr>
        <w:t xml:space="preserve">todos </w:t>
      </w:r>
      <w:r w:rsidR="003E5399" w:rsidRPr="005E61F8">
        <w:rPr>
          <w:rFonts w:ascii="Mulish" w:hAnsi="Mulish"/>
        </w:rPr>
        <w:t xml:space="preserve">los déficits evidenciados en dicha evaluación: </w:t>
      </w:r>
    </w:p>
    <w:p w14:paraId="0D4026F3" w14:textId="77777777" w:rsidR="005C22F8" w:rsidRPr="00561CEE" w:rsidRDefault="005C22F8" w:rsidP="005C22F8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11C9EC23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bookmarkStart w:id="0" w:name="_Hlk166755143"/>
      <w:r w:rsidRPr="005E61F8">
        <w:rPr>
          <w:rFonts w:ascii="Mulish" w:hAnsi="Mulish"/>
        </w:rPr>
        <w:t>Respecto de la publicación de contenidos, sigue sin publicarse:</w:t>
      </w:r>
    </w:p>
    <w:p w14:paraId="0A74C6FF" w14:textId="3300F556" w:rsidR="008D0F24" w:rsidRDefault="008D0F24" w:rsidP="008D0F24">
      <w:pPr>
        <w:pStyle w:val="Prrafodelista"/>
        <w:rPr>
          <w:rFonts w:ascii="Mulish" w:hAnsi="Mulish"/>
        </w:rPr>
      </w:pPr>
    </w:p>
    <w:p w14:paraId="3D02D4AB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4999DAC" w14:textId="55B61413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2442B2D7" w14:textId="5FB9B1EF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71EC09A5" w14:textId="39620C3D" w:rsidR="003B0F99" w:rsidRDefault="003B0F99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 organigrama.</w:t>
      </w:r>
    </w:p>
    <w:p w14:paraId="017C53C9" w14:textId="1CC7C760" w:rsidR="00BC03F3" w:rsidRDefault="00BC03F3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 identificación de los máximos responsables.</w:t>
      </w:r>
    </w:p>
    <w:p w14:paraId="36082BF9" w14:textId="77777777" w:rsidR="008D0F24" w:rsidRPr="00482F49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0B53550C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6A0F93B5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72A274AC" w14:textId="48631723" w:rsidR="008D0F24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5D62D63B" w14:textId="07546625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="00055F96">
        <w:rPr>
          <w:rFonts w:ascii="Mulish" w:hAnsi="Mulish"/>
          <w:szCs w:val="22"/>
        </w:rPr>
        <w:t>s cuentas anuales.</w:t>
      </w:r>
    </w:p>
    <w:p w14:paraId="200194A7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77B09D76" w14:textId="77777777" w:rsidR="008D0F24" w:rsidRPr="00482F49" w:rsidRDefault="008D0F24" w:rsidP="008D0F24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4D95AD0E" w14:textId="77777777" w:rsidR="008D0F24" w:rsidRDefault="008D0F24" w:rsidP="008D0F24">
      <w:pPr>
        <w:rPr>
          <w:rFonts w:ascii="Mulish" w:hAnsi="Mulish"/>
          <w:szCs w:val="22"/>
        </w:rPr>
      </w:pPr>
    </w:p>
    <w:p w14:paraId="6FE4279A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282D1888" w14:textId="77777777" w:rsidR="003B0F99" w:rsidRDefault="003B0F99" w:rsidP="000C3D98">
      <w:pPr>
        <w:pStyle w:val="Sinespaciado"/>
        <w:spacing w:line="276" w:lineRule="auto"/>
        <w:jc w:val="right"/>
        <w:rPr>
          <w:rFonts w:ascii="Mulish" w:hAnsi="Mulish"/>
        </w:rPr>
      </w:pPr>
    </w:p>
    <w:p w14:paraId="543CFD37" w14:textId="118CDF80" w:rsidR="003E5399" w:rsidRDefault="003E5399" w:rsidP="000C3D98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697AF3">
        <w:rPr>
          <w:rFonts w:ascii="Mulish" w:hAnsi="Mulish"/>
        </w:rPr>
        <w:t>julio</w:t>
      </w:r>
      <w:r>
        <w:rPr>
          <w:rFonts w:ascii="Mulish" w:hAnsi="Mulish"/>
        </w:rPr>
        <w:t xml:space="preserve">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  <w:r>
        <w:rPr>
          <w:rFonts w:ascii="Mulish" w:hAnsi="Mulish"/>
        </w:rPr>
        <w:br w:type="page"/>
      </w:r>
    </w:p>
    <w:p w14:paraId="04E4DC2F" w14:textId="77777777" w:rsidR="003E5399" w:rsidRPr="005E61F8" w:rsidRDefault="00BD087B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381B866D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1300CFE1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6812E657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D146DA"/>
    <w:multiLevelType w:val="hybridMultilevel"/>
    <w:tmpl w:val="6C5EDE6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36CD"/>
    <w:multiLevelType w:val="hybridMultilevel"/>
    <w:tmpl w:val="40C42100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256B"/>
    <w:multiLevelType w:val="hybridMultilevel"/>
    <w:tmpl w:val="4436621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0"/>
  </w:num>
  <w:num w:numId="5">
    <w:abstractNumId w:val="20"/>
  </w:num>
  <w:num w:numId="6">
    <w:abstractNumId w:val="22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25"/>
  </w:num>
  <w:num w:numId="12">
    <w:abstractNumId w:val="17"/>
  </w:num>
  <w:num w:numId="13">
    <w:abstractNumId w:val="10"/>
  </w:num>
  <w:num w:numId="14">
    <w:abstractNumId w:val="26"/>
  </w:num>
  <w:num w:numId="15">
    <w:abstractNumId w:val="3"/>
  </w:num>
  <w:num w:numId="16">
    <w:abstractNumId w:val="27"/>
  </w:num>
  <w:num w:numId="17">
    <w:abstractNumId w:val="15"/>
  </w:num>
  <w:num w:numId="18">
    <w:abstractNumId w:val="8"/>
  </w:num>
  <w:num w:numId="19">
    <w:abstractNumId w:val="7"/>
  </w:num>
  <w:num w:numId="20">
    <w:abstractNumId w:val="21"/>
  </w:num>
  <w:num w:numId="21">
    <w:abstractNumId w:val="6"/>
  </w:num>
  <w:num w:numId="22">
    <w:abstractNumId w:val="24"/>
  </w:num>
  <w:num w:numId="23">
    <w:abstractNumId w:val="11"/>
  </w:num>
  <w:num w:numId="24">
    <w:abstractNumId w:val="9"/>
  </w:num>
  <w:num w:numId="25">
    <w:abstractNumId w:val="29"/>
  </w:num>
  <w:num w:numId="26">
    <w:abstractNumId w:val="28"/>
  </w:num>
  <w:num w:numId="27">
    <w:abstractNumId w:val="14"/>
  </w:num>
  <w:num w:numId="28">
    <w:abstractNumId w:val="16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1F9"/>
    <w:rsid w:val="00011946"/>
    <w:rsid w:val="00015333"/>
    <w:rsid w:val="00016718"/>
    <w:rsid w:val="00021914"/>
    <w:rsid w:val="00032D8A"/>
    <w:rsid w:val="00040AF4"/>
    <w:rsid w:val="000443BA"/>
    <w:rsid w:val="00053A0E"/>
    <w:rsid w:val="00055F96"/>
    <w:rsid w:val="0005642F"/>
    <w:rsid w:val="000566BA"/>
    <w:rsid w:val="00072B7E"/>
    <w:rsid w:val="000775A5"/>
    <w:rsid w:val="00085C93"/>
    <w:rsid w:val="000A77F5"/>
    <w:rsid w:val="000C3D98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47132"/>
    <w:rsid w:val="00164876"/>
    <w:rsid w:val="001715B6"/>
    <w:rsid w:val="001763F8"/>
    <w:rsid w:val="00177E90"/>
    <w:rsid w:val="00183301"/>
    <w:rsid w:val="00184555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1F0DD5"/>
    <w:rsid w:val="002056CE"/>
    <w:rsid w:val="00205CB8"/>
    <w:rsid w:val="0021682B"/>
    <w:rsid w:val="00231D61"/>
    <w:rsid w:val="002408A5"/>
    <w:rsid w:val="00243294"/>
    <w:rsid w:val="00244EDA"/>
    <w:rsid w:val="002467FA"/>
    <w:rsid w:val="00250846"/>
    <w:rsid w:val="00263F79"/>
    <w:rsid w:val="00290A77"/>
    <w:rsid w:val="002B6582"/>
    <w:rsid w:val="002C19B9"/>
    <w:rsid w:val="002C1DD9"/>
    <w:rsid w:val="002C41B4"/>
    <w:rsid w:val="002D0702"/>
    <w:rsid w:val="002D27E4"/>
    <w:rsid w:val="002E409F"/>
    <w:rsid w:val="002E644A"/>
    <w:rsid w:val="002F06DC"/>
    <w:rsid w:val="002F7566"/>
    <w:rsid w:val="00307FC9"/>
    <w:rsid w:val="0031769F"/>
    <w:rsid w:val="00337C82"/>
    <w:rsid w:val="00347877"/>
    <w:rsid w:val="00352994"/>
    <w:rsid w:val="00355DC0"/>
    <w:rsid w:val="00393F48"/>
    <w:rsid w:val="0039610E"/>
    <w:rsid w:val="003A1694"/>
    <w:rsid w:val="003A390C"/>
    <w:rsid w:val="003B0F99"/>
    <w:rsid w:val="003B399C"/>
    <w:rsid w:val="003B57E6"/>
    <w:rsid w:val="003B6B96"/>
    <w:rsid w:val="003C0B75"/>
    <w:rsid w:val="003D2C4A"/>
    <w:rsid w:val="003E2A17"/>
    <w:rsid w:val="003E5399"/>
    <w:rsid w:val="003E564B"/>
    <w:rsid w:val="003E5D2F"/>
    <w:rsid w:val="003E7CF3"/>
    <w:rsid w:val="003F23AA"/>
    <w:rsid w:val="003F4DDD"/>
    <w:rsid w:val="003F527E"/>
    <w:rsid w:val="003F6EDC"/>
    <w:rsid w:val="004061BC"/>
    <w:rsid w:val="00414ED7"/>
    <w:rsid w:val="00415DBD"/>
    <w:rsid w:val="00422B18"/>
    <w:rsid w:val="004710AE"/>
    <w:rsid w:val="004720A5"/>
    <w:rsid w:val="0047735C"/>
    <w:rsid w:val="004859CC"/>
    <w:rsid w:val="004A1663"/>
    <w:rsid w:val="004C6440"/>
    <w:rsid w:val="004C717D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719F"/>
    <w:rsid w:val="00563295"/>
    <w:rsid w:val="00563C6F"/>
    <w:rsid w:val="00564E23"/>
    <w:rsid w:val="005671F5"/>
    <w:rsid w:val="00582A8C"/>
    <w:rsid w:val="0059767A"/>
    <w:rsid w:val="005B11B3"/>
    <w:rsid w:val="005B1544"/>
    <w:rsid w:val="005C22F8"/>
    <w:rsid w:val="005C4778"/>
    <w:rsid w:val="005D590E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86780"/>
    <w:rsid w:val="00693822"/>
    <w:rsid w:val="0069673B"/>
    <w:rsid w:val="00697AF3"/>
    <w:rsid w:val="006A682D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747F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891"/>
    <w:rsid w:val="00865E5A"/>
    <w:rsid w:val="00872F7A"/>
    <w:rsid w:val="00882A5B"/>
    <w:rsid w:val="00891E6F"/>
    <w:rsid w:val="00894358"/>
    <w:rsid w:val="0089455A"/>
    <w:rsid w:val="00897D04"/>
    <w:rsid w:val="008A5AAE"/>
    <w:rsid w:val="008B6A14"/>
    <w:rsid w:val="008C12CC"/>
    <w:rsid w:val="008D0F24"/>
    <w:rsid w:val="008D6E75"/>
    <w:rsid w:val="008E7849"/>
    <w:rsid w:val="008F0F7D"/>
    <w:rsid w:val="008F2EF6"/>
    <w:rsid w:val="00902A71"/>
    <w:rsid w:val="009039FD"/>
    <w:rsid w:val="00903FE0"/>
    <w:rsid w:val="00912DB4"/>
    <w:rsid w:val="00917E2D"/>
    <w:rsid w:val="009437E4"/>
    <w:rsid w:val="009458EA"/>
    <w:rsid w:val="00947271"/>
    <w:rsid w:val="00947AA9"/>
    <w:rsid w:val="00952DD3"/>
    <w:rsid w:val="009654DA"/>
    <w:rsid w:val="00965C69"/>
    <w:rsid w:val="00967865"/>
    <w:rsid w:val="00975081"/>
    <w:rsid w:val="00982299"/>
    <w:rsid w:val="009A123D"/>
    <w:rsid w:val="009B7450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9F683C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82E53"/>
    <w:rsid w:val="00A858F2"/>
    <w:rsid w:val="00AA0AE1"/>
    <w:rsid w:val="00AB36A5"/>
    <w:rsid w:val="00AC2723"/>
    <w:rsid w:val="00AC4A6F"/>
    <w:rsid w:val="00AD6065"/>
    <w:rsid w:val="00AE4F68"/>
    <w:rsid w:val="00AE6A4F"/>
    <w:rsid w:val="00AE6A6E"/>
    <w:rsid w:val="00AF196B"/>
    <w:rsid w:val="00AF5151"/>
    <w:rsid w:val="00B03253"/>
    <w:rsid w:val="00B1184C"/>
    <w:rsid w:val="00B220EC"/>
    <w:rsid w:val="00B46AA0"/>
    <w:rsid w:val="00B5314A"/>
    <w:rsid w:val="00B56A3A"/>
    <w:rsid w:val="00B77C12"/>
    <w:rsid w:val="00B85EA1"/>
    <w:rsid w:val="00B87734"/>
    <w:rsid w:val="00B91633"/>
    <w:rsid w:val="00BA03C4"/>
    <w:rsid w:val="00BA14E6"/>
    <w:rsid w:val="00BA3611"/>
    <w:rsid w:val="00BA4354"/>
    <w:rsid w:val="00BB2529"/>
    <w:rsid w:val="00BB3652"/>
    <w:rsid w:val="00BC03F3"/>
    <w:rsid w:val="00BC61D1"/>
    <w:rsid w:val="00BD087B"/>
    <w:rsid w:val="00BD18E4"/>
    <w:rsid w:val="00BD1E44"/>
    <w:rsid w:val="00BD2172"/>
    <w:rsid w:val="00BD2842"/>
    <w:rsid w:val="00BD2E7F"/>
    <w:rsid w:val="00C02953"/>
    <w:rsid w:val="00C1290B"/>
    <w:rsid w:val="00C213EC"/>
    <w:rsid w:val="00C22B10"/>
    <w:rsid w:val="00C24010"/>
    <w:rsid w:val="00C259F4"/>
    <w:rsid w:val="00C26ADC"/>
    <w:rsid w:val="00C27705"/>
    <w:rsid w:val="00C313AC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1046"/>
    <w:rsid w:val="00DD29C6"/>
    <w:rsid w:val="00DD515F"/>
    <w:rsid w:val="00DD6DC6"/>
    <w:rsid w:val="00DF25D7"/>
    <w:rsid w:val="00DF54AF"/>
    <w:rsid w:val="00DF555F"/>
    <w:rsid w:val="00DF56A7"/>
    <w:rsid w:val="00DF76B1"/>
    <w:rsid w:val="00E023B5"/>
    <w:rsid w:val="00E07201"/>
    <w:rsid w:val="00E17DF6"/>
    <w:rsid w:val="00E33169"/>
    <w:rsid w:val="00E502A0"/>
    <w:rsid w:val="00E51AC4"/>
    <w:rsid w:val="00E6528C"/>
    <w:rsid w:val="00E7338C"/>
    <w:rsid w:val="00E73F4D"/>
    <w:rsid w:val="00E83650"/>
    <w:rsid w:val="00EB2595"/>
    <w:rsid w:val="00EB68A3"/>
    <w:rsid w:val="00EB7627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3661"/>
    <w:rsid w:val="00FA5997"/>
    <w:rsid w:val="00FA5AFD"/>
    <w:rsid w:val="00FB5F9E"/>
    <w:rsid w:val="00FC2F91"/>
    <w:rsid w:val="00FC4E74"/>
    <w:rsid w:val="00FD4E10"/>
    <w:rsid w:val="00FD5F8D"/>
    <w:rsid w:val="00FE3C48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lusultra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4873beb7-5857-4685-be1f-d57550cc96cc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50</TotalTime>
  <Pages>4</Pages>
  <Words>1062</Words>
  <Characters>5841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7</cp:revision>
  <cp:lastPrinted>2008-09-26T23:14:00Z</cp:lastPrinted>
  <dcterms:created xsi:type="dcterms:W3CDTF">2024-06-13T15:00:00Z</dcterms:created>
  <dcterms:modified xsi:type="dcterms:W3CDTF">2024-09-17T08:41:00Z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