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166D6962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</w:t>
                            </w:r>
                            <w:r w:rsidR="00416B3E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evaluación sobre </w:t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el cumplimiento de las </w:t>
                            </w:r>
                            <w:r w:rsidR="00416B3E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>obligaciones</w:t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166D6962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</w:t>
                      </w:r>
                      <w:r w:rsidR="00416B3E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evaluación sobre </w:t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el cumplimiento de las </w:t>
                      </w:r>
                      <w:r w:rsidR="00416B3E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>obligaciones</w:t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p w14:paraId="1AC9097C" w14:textId="149B05F2" w:rsidR="005E61F8" w:rsidRPr="005E61F8" w:rsidRDefault="005E61F8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5E61F8" w:rsidRPr="005E61F8" w14:paraId="730216F0" w14:textId="77777777" w:rsidTr="006F45F3">
        <w:tc>
          <w:tcPr>
            <w:tcW w:w="3625" w:type="dxa"/>
          </w:tcPr>
          <w:p w14:paraId="10CE4282" w14:textId="7777777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Entidad evaluada</w:t>
            </w:r>
          </w:p>
        </w:tc>
        <w:tc>
          <w:tcPr>
            <w:tcW w:w="6921" w:type="dxa"/>
            <w:shd w:val="clear" w:color="auto" w:fill="auto"/>
          </w:tcPr>
          <w:p w14:paraId="53DA2674" w14:textId="6AB8099C" w:rsidR="005E61F8" w:rsidRPr="005E61F8" w:rsidRDefault="003C7288" w:rsidP="00E9142B">
            <w:pPr>
              <w:jc w:val="both"/>
              <w:rPr>
                <w:rFonts w:ascii="Mulish" w:hAnsi="Mulish"/>
                <w:sz w:val="24"/>
              </w:rPr>
            </w:pPr>
            <w:r w:rsidRPr="006A6A1F">
              <w:rPr>
                <w:rFonts w:ascii="Mulish" w:hAnsi="Mulish"/>
                <w:sz w:val="24"/>
              </w:rPr>
              <w:t>Real Federación Española de Gimnasia</w:t>
            </w:r>
          </w:p>
        </w:tc>
      </w:tr>
      <w:tr w:rsidR="005E61F8" w:rsidRPr="005E61F8" w14:paraId="04DA6659" w14:textId="77777777" w:rsidTr="006F45F3">
        <w:tc>
          <w:tcPr>
            <w:tcW w:w="3625" w:type="dxa"/>
          </w:tcPr>
          <w:p w14:paraId="3236FD7C" w14:textId="7777777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Fecha de la evaluación</w:t>
            </w:r>
          </w:p>
        </w:tc>
        <w:tc>
          <w:tcPr>
            <w:tcW w:w="6921" w:type="dxa"/>
            <w:shd w:val="clear" w:color="auto" w:fill="auto"/>
          </w:tcPr>
          <w:p w14:paraId="2E1CA194" w14:textId="77777777" w:rsidR="003C7288" w:rsidRDefault="003C7288" w:rsidP="003C7288">
            <w:pPr>
              <w:rPr>
                <w:rFonts w:ascii="Mulish" w:hAnsi="Mulish"/>
                <w:sz w:val="24"/>
              </w:rPr>
            </w:pPr>
            <w:r w:rsidRPr="006A6A1F">
              <w:rPr>
                <w:rFonts w:ascii="Mulish" w:hAnsi="Mulish"/>
                <w:sz w:val="24"/>
              </w:rPr>
              <w:t>29/05/2024</w:t>
            </w:r>
          </w:p>
          <w:p w14:paraId="65799873" w14:textId="1B6F6909" w:rsidR="005E61F8" w:rsidRPr="005E61F8" w:rsidRDefault="003C7288" w:rsidP="003C7288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Segunda revisión: 17/07/2024</w:t>
            </w:r>
          </w:p>
        </w:tc>
      </w:tr>
      <w:tr w:rsidR="005E61F8" w:rsidRPr="005E61F8" w14:paraId="1E39768D" w14:textId="77777777" w:rsidTr="006F45F3">
        <w:tc>
          <w:tcPr>
            <w:tcW w:w="3625" w:type="dxa"/>
          </w:tcPr>
          <w:p w14:paraId="1A2FF59D" w14:textId="53695DF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URL de la entidad</w:t>
            </w:r>
          </w:p>
        </w:tc>
        <w:tc>
          <w:tcPr>
            <w:tcW w:w="6921" w:type="dxa"/>
            <w:shd w:val="clear" w:color="auto" w:fill="auto"/>
          </w:tcPr>
          <w:p w14:paraId="3CEE54D6" w14:textId="2777DD27" w:rsidR="007F29D5" w:rsidRPr="00E9142B" w:rsidRDefault="00AB535B" w:rsidP="007F29D5">
            <w:pPr>
              <w:rPr>
                <w:rFonts w:ascii="Mulish" w:hAnsi="Mulish"/>
                <w:sz w:val="24"/>
              </w:rPr>
            </w:pPr>
            <w:hyperlink r:id="rId14" w:history="1">
              <w:r w:rsidR="003C7288" w:rsidRPr="00F5687C">
                <w:rPr>
                  <w:rStyle w:val="Hipervnculo"/>
                  <w:rFonts w:ascii="Mulish" w:hAnsi="Mulish"/>
                  <w:sz w:val="24"/>
                </w:rPr>
                <w:t>https://rfegimnasia.es</w:t>
              </w:r>
            </w:hyperlink>
          </w:p>
        </w:tc>
      </w:tr>
    </w:tbl>
    <w:p w14:paraId="1A3FCC83" w14:textId="6432DC2A" w:rsidR="005E61F8" w:rsidRDefault="005E61F8" w:rsidP="00415DBD">
      <w:pPr>
        <w:rPr>
          <w:rFonts w:ascii="Mulish" w:hAnsi="Mulish"/>
        </w:rPr>
      </w:pPr>
    </w:p>
    <w:p w14:paraId="0E35228F" w14:textId="1BAB0D87" w:rsidR="007F29D5" w:rsidRDefault="007F29D5" w:rsidP="00415DBD">
      <w:pPr>
        <w:rPr>
          <w:rFonts w:ascii="Mulish" w:hAnsi="Mulish"/>
        </w:rPr>
      </w:pPr>
    </w:p>
    <w:p w14:paraId="261FB455" w14:textId="77777777" w:rsidR="007F29D5" w:rsidRPr="000D3229" w:rsidRDefault="007F29D5" w:rsidP="007F29D5">
      <w:pPr>
        <w:rPr>
          <w:rFonts w:ascii="Mulish" w:hAnsi="Mulish"/>
        </w:rPr>
      </w:pPr>
    </w:p>
    <w:p w14:paraId="2955E298" w14:textId="2EFA4BDA" w:rsid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  <w:r w:rsidRPr="007F29D5">
        <w:rPr>
          <w:rFonts w:ascii="Mulish" w:hAnsi="Mulish"/>
          <w:b/>
          <w:color w:val="00806F"/>
          <w:sz w:val="30"/>
          <w:szCs w:val="30"/>
        </w:rPr>
        <w:t>Tipo de sujeto obligado</w:t>
      </w:r>
    </w:p>
    <w:p w14:paraId="533CC921" w14:textId="77777777" w:rsidR="007F29D5" w:rsidRP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3"/>
        <w:gridCol w:w="8086"/>
        <w:gridCol w:w="707"/>
      </w:tblGrid>
      <w:tr w:rsidR="007F29D5" w:rsidRPr="000D3229" w14:paraId="4E5AA929" w14:textId="77777777" w:rsidTr="007F29D5">
        <w:tc>
          <w:tcPr>
            <w:tcW w:w="1760" w:type="dxa"/>
            <w:shd w:val="clear" w:color="auto" w:fill="3C8378"/>
          </w:tcPr>
          <w:p w14:paraId="5EE2ABA9" w14:textId="77777777" w:rsidR="007F29D5" w:rsidRPr="007F29D5" w:rsidRDefault="007F29D5" w:rsidP="00D23BA0">
            <w:pPr>
              <w:jc w:val="center"/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</w:pPr>
            <w:r w:rsidRPr="007F29D5"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3C8378"/>
            <w:vAlign w:val="center"/>
          </w:tcPr>
          <w:p w14:paraId="38E04AB3" w14:textId="77777777" w:rsidR="007F29D5" w:rsidRPr="007F29D5" w:rsidRDefault="007F29D5" w:rsidP="00D23BA0">
            <w:pPr>
              <w:jc w:val="center"/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</w:pPr>
            <w:r w:rsidRPr="007F29D5"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3C8378"/>
          </w:tcPr>
          <w:p w14:paraId="0F9E7E29" w14:textId="77777777" w:rsidR="007F29D5" w:rsidRPr="000D3229" w:rsidRDefault="007F29D5" w:rsidP="00D23BA0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7F29D5" w:rsidRPr="000D3229" w14:paraId="2BE0F865" w14:textId="77777777" w:rsidTr="00D23BA0">
        <w:tc>
          <w:tcPr>
            <w:tcW w:w="1760" w:type="dxa"/>
          </w:tcPr>
          <w:p w14:paraId="0718619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4D6398B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00E6A8A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E2D9715" w14:textId="77777777" w:rsidTr="00D23BA0">
        <w:tc>
          <w:tcPr>
            <w:tcW w:w="1760" w:type="dxa"/>
          </w:tcPr>
          <w:p w14:paraId="70A5F97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2A60D145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5F48FD6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44559764" w14:textId="77777777" w:rsidTr="00D23BA0">
        <w:tc>
          <w:tcPr>
            <w:tcW w:w="1760" w:type="dxa"/>
          </w:tcPr>
          <w:p w14:paraId="0609CB7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1.b</w:t>
            </w:r>
            <w:proofErr w:type="gramEnd"/>
          </w:p>
        </w:tc>
        <w:tc>
          <w:tcPr>
            <w:tcW w:w="8129" w:type="dxa"/>
          </w:tcPr>
          <w:p w14:paraId="40D0192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0A60F2F7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32EB08A1" w14:textId="77777777" w:rsidTr="00D23BA0">
        <w:tc>
          <w:tcPr>
            <w:tcW w:w="1760" w:type="dxa"/>
          </w:tcPr>
          <w:p w14:paraId="229DB0D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169710D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Organismos y entidades vinculados o dependientes de administraciones públicas </w:t>
            </w:r>
          </w:p>
        </w:tc>
        <w:tc>
          <w:tcPr>
            <w:tcW w:w="709" w:type="dxa"/>
            <w:vAlign w:val="center"/>
          </w:tcPr>
          <w:p w14:paraId="3C6CBF1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26D3070F" w14:textId="77777777" w:rsidTr="00D23BA0">
        <w:tc>
          <w:tcPr>
            <w:tcW w:w="1760" w:type="dxa"/>
          </w:tcPr>
          <w:p w14:paraId="7DB6E25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1.d</w:t>
            </w:r>
            <w:proofErr w:type="gramEnd"/>
          </w:p>
        </w:tc>
        <w:tc>
          <w:tcPr>
            <w:tcW w:w="8129" w:type="dxa"/>
          </w:tcPr>
          <w:p w14:paraId="6C15822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103044FB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4F36077A" w14:textId="77777777" w:rsidTr="00D23BA0">
        <w:tc>
          <w:tcPr>
            <w:tcW w:w="1760" w:type="dxa"/>
          </w:tcPr>
          <w:p w14:paraId="08C294EE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1.e</w:t>
            </w:r>
            <w:proofErr w:type="gramEnd"/>
          </w:p>
        </w:tc>
        <w:tc>
          <w:tcPr>
            <w:tcW w:w="8129" w:type="dxa"/>
          </w:tcPr>
          <w:p w14:paraId="2BD8371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20C5616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60D043E" w14:textId="77777777" w:rsidTr="00D23BA0">
        <w:tc>
          <w:tcPr>
            <w:tcW w:w="1760" w:type="dxa"/>
          </w:tcPr>
          <w:p w14:paraId="66C9BE7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1.f</w:t>
            </w:r>
            <w:proofErr w:type="gramEnd"/>
          </w:p>
        </w:tc>
        <w:tc>
          <w:tcPr>
            <w:tcW w:w="8129" w:type="dxa"/>
          </w:tcPr>
          <w:p w14:paraId="649CD1B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6F2553CE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68DC6235" w14:textId="77777777" w:rsidTr="00D23BA0">
        <w:tc>
          <w:tcPr>
            <w:tcW w:w="1760" w:type="dxa"/>
          </w:tcPr>
          <w:p w14:paraId="3C68827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1.g</w:t>
            </w:r>
            <w:proofErr w:type="gramEnd"/>
          </w:p>
        </w:tc>
        <w:tc>
          <w:tcPr>
            <w:tcW w:w="8129" w:type="dxa"/>
          </w:tcPr>
          <w:p w14:paraId="10629F3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32830ED2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B28227E" w14:textId="77777777" w:rsidTr="00D23BA0">
        <w:tc>
          <w:tcPr>
            <w:tcW w:w="1760" w:type="dxa"/>
          </w:tcPr>
          <w:p w14:paraId="69B075E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31A6FE6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6E7B4C39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6522F27" w14:textId="77777777" w:rsidTr="00D23BA0">
        <w:tc>
          <w:tcPr>
            <w:tcW w:w="1760" w:type="dxa"/>
          </w:tcPr>
          <w:p w14:paraId="1DBFF1F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67B1B744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27D08A3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73B7DEE2" w14:textId="77777777" w:rsidTr="00D23BA0">
        <w:tc>
          <w:tcPr>
            <w:tcW w:w="1760" w:type="dxa"/>
          </w:tcPr>
          <w:p w14:paraId="19E7AB3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67A0DBE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21206B0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</w:tbl>
    <w:p w14:paraId="6FEE8C65" w14:textId="77777777" w:rsidR="007F29D5" w:rsidRPr="000D3229" w:rsidRDefault="007F29D5" w:rsidP="007F29D5">
      <w:pPr>
        <w:rPr>
          <w:rFonts w:ascii="Mulish" w:hAnsi="Mulish"/>
        </w:rPr>
      </w:pPr>
    </w:p>
    <w:p w14:paraId="2D8CE81E" w14:textId="77777777" w:rsidR="007F29D5" w:rsidRPr="000D3229" w:rsidRDefault="007F29D5" w:rsidP="007F29D5">
      <w:pPr>
        <w:rPr>
          <w:rFonts w:ascii="Mulish" w:hAnsi="Mulish"/>
        </w:rPr>
      </w:pPr>
    </w:p>
    <w:p w14:paraId="11B19042" w14:textId="20E29A99" w:rsidR="007F29D5" w:rsidRDefault="007F29D5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05EB7ED3" w14:textId="1A71039D" w:rsid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  <w:r w:rsidRPr="007F29D5">
        <w:rPr>
          <w:rFonts w:ascii="Mulish" w:hAnsi="Mulish"/>
          <w:b/>
          <w:color w:val="00806F"/>
          <w:sz w:val="30"/>
          <w:szCs w:val="30"/>
        </w:rPr>
        <w:lastRenderedPageBreak/>
        <w:t>Obligaciones de publicidad activa que le son de aplicación</w:t>
      </w:r>
    </w:p>
    <w:p w14:paraId="7CA46211" w14:textId="77777777" w:rsidR="007F29D5" w:rsidRP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2"/>
        <w:gridCol w:w="8208"/>
        <w:gridCol w:w="706"/>
      </w:tblGrid>
      <w:tr w:rsidR="007F29D5" w:rsidRPr="000D3229" w14:paraId="468C27F8" w14:textId="77777777" w:rsidTr="007F29D5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vAlign w:val="center"/>
          </w:tcPr>
          <w:p w14:paraId="366D10A3" w14:textId="77777777" w:rsidR="007F29D5" w:rsidRPr="000D3229" w:rsidRDefault="007F29D5" w:rsidP="00D23BA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3C8378"/>
            <w:vAlign w:val="center"/>
          </w:tcPr>
          <w:p w14:paraId="11240899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3C8378"/>
            <w:vAlign w:val="center"/>
          </w:tcPr>
          <w:p w14:paraId="2E6A7EB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7F29D5" w:rsidRPr="000D3229" w14:paraId="02B5CACE" w14:textId="77777777" w:rsidTr="007F29D5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textDirection w:val="btLr"/>
            <w:vAlign w:val="center"/>
          </w:tcPr>
          <w:p w14:paraId="09E627BE" w14:textId="77777777" w:rsidR="007F29D5" w:rsidRPr="000D3229" w:rsidRDefault="007F29D5" w:rsidP="007F29D5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5D8F64E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611F2405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7F29D5" w:rsidRPr="000D3229" w14:paraId="4E5F67B1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13320566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105D54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57D2D5C2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74A215BC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3D19CC0A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1B5743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493796D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BC0787B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0928BB85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AAE984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1715007D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1B57DA42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41DABB95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F5B261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66D1D7FC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77FDEF4E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145CC52F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605602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5747C92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1BC6D317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63D27E5E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D46BFE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3E3BEB8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1ABC7258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359CCC4F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B56B9F4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2928BBE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D14FB92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4A7B5802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8EC2DD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17A7D7F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2D7A2A7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3C8378"/>
            <w:vAlign w:val="center"/>
          </w:tcPr>
          <w:p w14:paraId="4903C58A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0BE0D2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060AAE9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513C3028" w14:textId="77777777" w:rsidTr="007F29D5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3C8378"/>
            <w:textDirection w:val="btLr"/>
            <w:vAlign w:val="center"/>
          </w:tcPr>
          <w:p w14:paraId="0587C06E" w14:textId="77777777" w:rsidR="007F29D5" w:rsidRPr="000D3229" w:rsidRDefault="007F29D5" w:rsidP="007F29D5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43EDF4A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1AD0A44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D76F4FE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0D1056FC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6E5BCF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768F2B2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779EE04B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07A1AA4A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00E8FA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29A9F16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2A68407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250FA252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3D2EE0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2E02F610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9497CD7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0923CD93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D92296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2B4AA28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9CCD398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3C8378"/>
            <w:vAlign w:val="center"/>
          </w:tcPr>
          <w:p w14:paraId="43472A9C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C3A68B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07D0A16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95F5836" w14:textId="77777777" w:rsidTr="007F29D5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3C8378"/>
            <w:textDirection w:val="btLr"/>
            <w:vAlign w:val="center"/>
          </w:tcPr>
          <w:p w14:paraId="71DE4CA0" w14:textId="77777777" w:rsidR="007F29D5" w:rsidRPr="000D3229" w:rsidRDefault="007F29D5" w:rsidP="007F29D5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782E913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2D866F0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69AEE617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9C7C736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0325A4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Modificaciones  de</w:t>
            </w:r>
            <w:proofErr w:type="gramEnd"/>
            <w:r w:rsidRPr="000D3229">
              <w:rPr>
                <w:rFonts w:ascii="Mulish" w:hAnsi="Mulish"/>
                <w:sz w:val="20"/>
                <w:szCs w:val="20"/>
              </w:rPr>
              <w:t xml:space="preserve"> contratos </w:t>
            </w:r>
          </w:p>
        </w:tc>
        <w:tc>
          <w:tcPr>
            <w:tcW w:w="709" w:type="dxa"/>
          </w:tcPr>
          <w:p w14:paraId="26BE32C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28DE6B9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5BDFADC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44DC974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0736209D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B5789CC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58D9302E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F1A40E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4D38E936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515109DB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84E0E09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57D283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1D7CA19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6B6C682C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2CF40022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7B5EF9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09B4780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5B44A38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38E54776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EF34DD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66FEE28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E5298BE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341D651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FC7D9B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70F6FCF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241E939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51BAA024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F9E6D3A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7BD13657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41E8C245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441064DD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3FA52C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75470DC9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0A8DE587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19719A6D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63DF46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01D60517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4F306A06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0AB18EE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EE8255D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6AEE333C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D91572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F60514F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D1BF11A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33FD757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77D6A65E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6BC8B6EC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E1E7A7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424BFA85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0E3DD7DC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0B94D21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FD08A8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5E5F6F4D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425CFFFB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58EC233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0BD0FF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701A773B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3826DF32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4D514A2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D85332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7A08A174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68F7AF01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464D44F9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D5BED0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6AA221CD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72DD678F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101AB09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80B1A7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1D020DF0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69A4A57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32DABBB5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C5FD1D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53010834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1C82F002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6C6C48ED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1369A9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76D6763D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7E072AB2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663E3B4A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7C75796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41C00185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79DDD9B" w14:textId="77777777" w:rsidTr="007F29D5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3C8378"/>
            <w:vAlign w:val="center"/>
          </w:tcPr>
          <w:p w14:paraId="73FDF7A1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7111DD30" w14:textId="77777777" w:rsidR="007F29D5" w:rsidRPr="000D3229" w:rsidRDefault="007F29D5" w:rsidP="00D23BA0">
            <w:pPr>
              <w:rPr>
                <w:rFonts w:ascii="Mulish" w:hAnsi="Mulish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555F6476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</w:tbl>
    <w:p w14:paraId="0E4B5BE1" w14:textId="77777777" w:rsidR="007F29D5" w:rsidRPr="000D3229" w:rsidRDefault="007F29D5" w:rsidP="007F29D5">
      <w:pPr>
        <w:rPr>
          <w:rFonts w:ascii="Mulish" w:hAnsi="Mulish"/>
          <w:b/>
          <w:color w:val="00642D"/>
          <w:sz w:val="30"/>
          <w:szCs w:val="30"/>
        </w:rPr>
      </w:pPr>
    </w:p>
    <w:p w14:paraId="7C106EAC" w14:textId="77777777" w:rsidR="007F29D5" w:rsidRDefault="007F29D5" w:rsidP="007F29D5">
      <w:pPr>
        <w:rPr>
          <w:rFonts w:ascii="Mulish" w:hAnsi="Mulish"/>
          <w:b/>
          <w:color w:val="00642D"/>
          <w:sz w:val="30"/>
          <w:szCs w:val="30"/>
        </w:rPr>
      </w:pPr>
    </w:p>
    <w:p w14:paraId="1D72B592" w14:textId="77777777" w:rsidR="007F29D5" w:rsidRPr="000D3229" w:rsidRDefault="007F29D5" w:rsidP="007F29D5">
      <w:pPr>
        <w:rPr>
          <w:rFonts w:ascii="Mulish" w:hAnsi="Mulish"/>
          <w:b/>
          <w:color w:val="00642D"/>
          <w:sz w:val="30"/>
          <w:szCs w:val="30"/>
        </w:rPr>
      </w:pPr>
    </w:p>
    <w:p w14:paraId="54AC69E5" w14:textId="7E264AF5" w:rsidR="007F29D5" w:rsidRDefault="00AB535B" w:rsidP="00A21801">
      <w:pPr>
        <w:pStyle w:val="Titulardelboletn"/>
        <w:numPr>
          <w:ilvl w:val="0"/>
          <w:numId w:val="36"/>
        </w:numPr>
        <w:spacing w:before="120" w:after="120" w:line="312" w:lineRule="auto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04F6B3CFF5834922BA010350476A1465"/>
          </w:placeholder>
        </w:sdtPr>
        <w:sdtEndPr>
          <w:rPr>
            <w:sz w:val="32"/>
            <w:szCs w:val="24"/>
          </w:rPr>
        </w:sdtEndPr>
        <w:sdtContent>
          <w:r w:rsidR="007F29D5" w:rsidRPr="007F29D5">
            <w:rPr>
              <w:rFonts w:ascii="Mulish" w:hAnsi="Mulish"/>
              <w:color w:val="00806F"/>
              <w:sz w:val="30"/>
              <w:szCs w:val="30"/>
            </w:rPr>
            <w:t>Localización y Estructuración de la Información de Transparencia</w:t>
          </w:r>
        </w:sdtContent>
      </w:sdt>
    </w:p>
    <w:p w14:paraId="77FEE41B" w14:textId="77777777" w:rsidR="009A415E" w:rsidRPr="00517646" w:rsidRDefault="009A415E" w:rsidP="009A415E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0"/>
        <w:gridCol w:w="3945"/>
        <w:gridCol w:w="424"/>
        <w:gridCol w:w="3947"/>
      </w:tblGrid>
      <w:tr w:rsidR="009A415E" w:rsidRPr="00517646" w14:paraId="6940B11E" w14:textId="77777777" w:rsidTr="009A415E">
        <w:tc>
          <w:tcPr>
            <w:tcW w:w="2235" w:type="dxa"/>
            <w:vMerge w:val="restart"/>
            <w:shd w:val="clear" w:color="auto" w:fill="3C8378"/>
            <w:vAlign w:val="center"/>
          </w:tcPr>
          <w:p w14:paraId="0881D6E0" w14:textId="77777777" w:rsidR="009A415E" w:rsidRPr="00517646" w:rsidRDefault="009A415E" w:rsidP="009A415E">
            <w:pPr>
              <w:jc w:val="both"/>
              <w:rPr>
                <w:rFonts w:ascii="Mulish" w:hAnsi="Mulish"/>
                <w:b/>
                <w:color w:val="50866C"/>
              </w:rPr>
            </w:pPr>
            <w:r w:rsidRPr="00517646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781D0B8A" w14:textId="77777777" w:rsidR="009A415E" w:rsidRPr="00517646" w:rsidRDefault="009A415E" w:rsidP="009A415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0D50A7DE" w14:textId="77777777" w:rsidR="009A415E" w:rsidRPr="00517646" w:rsidRDefault="009A415E" w:rsidP="00123C9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6A44B781" w14:textId="77777777" w:rsidR="009A415E" w:rsidRPr="00517646" w:rsidRDefault="009A415E" w:rsidP="00123C95">
            <w:pPr>
              <w:jc w:val="both"/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>Se accede al Portal de Transparencia a través de la página home/RFEG/Ley de transparencia.</w:t>
            </w:r>
          </w:p>
        </w:tc>
      </w:tr>
      <w:tr w:rsidR="009A415E" w:rsidRPr="00517646" w14:paraId="56C00054" w14:textId="77777777" w:rsidTr="009A415E">
        <w:tc>
          <w:tcPr>
            <w:tcW w:w="2235" w:type="dxa"/>
            <w:vMerge/>
            <w:shd w:val="clear" w:color="auto" w:fill="3C8378"/>
          </w:tcPr>
          <w:p w14:paraId="71D7C342" w14:textId="77777777" w:rsidR="009A415E" w:rsidRPr="00517646" w:rsidRDefault="009A415E" w:rsidP="009A415E">
            <w:pPr>
              <w:jc w:val="both"/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7D6AA260" w14:textId="77777777" w:rsidR="009A415E" w:rsidRPr="00517646" w:rsidRDefault="009A415E" w:rsidP="009A415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7EE43030" w14:textId="77777777" w:rsidR="009A415E" w:rsidRPr="00517646" w:rsidRDefault="009A415E" w:rsidP="00123C9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14:paraId="13199042" w14:textId="77777777" w:rsidR="009A415E" w:rsidRPr="00517646" w:rsidRDefault="009A415E" w:rsidP="00123C95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A415E" w:rsidRPr="00517646" w14:paraId="44753069" w14:textId="77777777" w:rsidTr="009A415E">
        <w:tc>
          <w:tcPr>
            <w:tcW w:w="2235" w:type="dxa"/>
            <w:vMerge/>
            <w:shd w:val="clear" w:color="auto" w:fill="3C8378"/>
          </w:tcPr>
          <w:p w14:paraId="1ED973E1" w14:textId="77777777" w:rsidR="009A415E" w:rsidRPr="00517646" w:rsidRDefault="009A415E" w:rsidP="009A415E">
            <w:pPr>
              <w:jc w:val="both"/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73F3EA8" w14:textId="77777777" w:rsidR="009A415E" w:rsidRPr="00517646" w:rsidRDefault="009A415E" w:rsidP="009A415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7053642E" w14:textId="77777777" w:rsidR="009A415E" w:rsidRPr="00517646" w:rsidRDefault="009A415E" w:rsidP="00123C9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A373EE8" w14:textId="77777777" w:rsidR="009A415E" w:rsidRPr="00517646" w:rsidRDefault="009A415E" w:rsidP="00123C95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5ECEF5B9" w14:textId="77777777" w:rsidR="009A415E" w:rsidRPr="00517646" w:rsidRDefault="009A415E" w:rsidP="009A415E">
      <w:pPr>
        <w:rPr>
          <w:rFonts w:ascii="Mulish" w:hAnsi="Mulish"/>
        </w:rPr>
      </w:pPr>
    </w:p>
    <w:p w14:paraId="44B5A248" w14:textId="77777777" w:rsidR="009A415E" w:rsidRPr="00517646" w:rsidRDefault="009A415E" w:rsidP="009A415E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1"/>
        <w:gridCol w:w="3947"/>
        <w:gridCol w:w="424"/>
        <w:gridCol w:w="3944"/>
      </w:tblGrid>
      <w:tr w:rsidR="009A415E" w:rsidRPr="00517646" w14:paraId="3A3C7C57" w14:textId="77777777" w:rsidTr="009A415E">
        <w:tc>
          <w:tcPr>
            <w:tcW w:w="2235" w:type="dxa"/>
            <w:vMerge w:val="restart"/>
            <w:shd w:val="clear" w:color="auto" w:fill="3C8378"/>
            <w:vAlign w:val="center"/>
          </w:tcPr>
          <w:p w14:paraId="071F8977" w14:textId="77777777" w:rsidR="009A415E" w:rsidRPr="00517646" w:rsidRDefault="009A415E" w:rsidP="009A415E">
            <w:pPr>
              <w:jc w:val="both"/>
              <w:rPr>
                <w:rFonts w:ascii="Mulish" w:hAnsi="Mulish"/>
                <w:b/>
                <w:color w:val="FFFFFF" w:themeColor="background1"/>
              </w:rPr>
            </w:pPr>
            <w:r w:rsidRPr="00517646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5FE93D85" w14:textId="77777777" w:rsidR="009A415E" w:rsidRPr="00517646" w:rsidRDefault="009A415E" w:rsidP="009A415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11EA065D" w14:textId="77777777" w:rsidR="009A415E" w:rsidRPr="00517646" w:rsidRDefault="009A415E" w:rsidP="00123C9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 w:val="restart"/>
          </w:tcPr>
          <w:p w14:paraId="5A02D89A" w14:textId="77777777" w:rsidR="009A415E" w:rsidRPr="00517646" w:rsidRDefault="009A415E" w:rsidP="00123C95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A415E" w:rsidRPr="00517646" w14:paraId="79E076EC" w14:textId="77777777" w:rsidTr="009A415E">
        <w:tc>
          <w:tcPr>
            <w:tcW w:w="2235" w:type="dxa"/>
            <w:vMerge/>
            <w:shd w:val="clear" w:color="auto" w:fill="3C8378"/>
          </w:tcPr>
          <w:p w14:paraId="3D7ADAC4" w14:textId="77777777" w:rsidR="009A415E" w:rsidRPr="00517646" w:rsidRDefault="009A415E" w:rsidP="009A415E">
            <w:pPr>
              <w:jc w:val="both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D275DC8" w14:textId="77777777" w:rsidR="009A415E" w:rsidRPr="00517646" w:rsidRDefault="009A415E" w:rsidP="009A415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 xml:space="preserve">La información está </w:t>
            </w:r>
            <w:proofErr w:type="gramStart"/>
            <w:r w:rsidRPr="00517646">
              <w:rPr>
                <w:rFonts w:ascii="Mulish" w:hAnsi="Mulish"/>
                <w:sz w:val="20"/>
                <w:szCs w:val="20"/>
              </w:rPr>
              <w:t>organizada</w:t>
            </w:r>
            <w:proofErr w:type="gramEnd"/>
            <w:r w:rsidRPr="00517646">
              <w:rPr>
                <w:rFonts w:ascii="Mulish" w:hAnsi="Mulish"/>
                <w:sz w:val="20"/>
                <w:szCs w:val="20"/>
              </w:rPr>
              <w:t xml:space="preserve"> aunque no se ajusta al patrón definido por la LTAIBG</w:t>
            </w:r>
          </w:p>
        </w:tc>
        <w:tc>
          <w:tcPr>
            <w:tcW w:w="425" w:type="dxa"/>
            <w:vAlign w:val="center"/>
          </w:tcPr>
          <w:p w14:paraId="5A458D8F" w14:textId="77777777" w:rsidR="009A415E" w:rsidRPr="00517646" w:rsidRDefault="009A415E" w:rsidP="00123C9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395480DD" w14:textId="77777777" w:rsidR="009A415E" w:rsidRPr="00517646" w:rsidRDefault="009A415E" w:rsidP="00123C95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A415E" w:rsidRPr="00517646" w14:paraId="50571C88" w14:textId="77777777" w:rsidTr="009A415E">
        <w:tc>
          <w:tcPr>
            <w:tcW w:w="2235" w:type="dxa"/>
            <w:vMerge/>
            <w:shd w:val="clear" w:color="auto" w:fill="3C8378"/>
          </w:tcPr>
          <w:p w14:paraId="333F375E" w14:textId="77777777" w:rsidR="009A415E" w:rsidRPr="00517646" w:rsidRDefault="009A415E" w:rsidP="009A415E">
            <w:pPr>
              <w:jc w:val="both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B3BDFE7" w14:textId="77777777" w:rsidR="009A415E" w:rsidRPr="00517646" w:rsidRDefault="009A415E" w:rsidP="009A415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630950B8" w14:textId="77777777" w:rsidR="009A415E" w:rsidRPr="00517646" w:rsidRDefault="009A415E" w:rsidP="00123C9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776A9EB2" w14:textId="77777777" w:rsidR="009A415E" w:rsidRPr="00517646" w:rsidRDefault="009A415E" w:rsidP="00123C95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38EE6FA3" w14:textId="77777777" w:rsidR="009A415E" w:rsidRDefault="009A415E" w:rsidP="009A415E">
      <w:pPr>
        <w:rPr>
          <w:rFonts w:ascii="Mulish" w:hAnsi="Mulish"/>
        </w:rPr>
      </w:pPr>
    </w:p>
    <w:p w14:paraId="2E3D9F13" w14:textId="77777777" w:rsidR="009A415E" w:rsidRPr="00517646" w:rsidRDefault="009A415E" w:rsidP="009A415E">
      <w:pPr>
        <w:rPr>
          <w:rFonts w:ascii="Mulish" w:hAnsi="Mulish"/>
        </w:rPr>
      </w:pPr>
      <w:r>
        <w:rPr>
          <w:rFonts w:ascii="Mulish" w:hAnsi="Mulish"/>
          <w:noProof/>
        </w:rPr>
        <w:drawing>
          <wp:inline distT="0" distB="0" distL="0" distR="0" wp14:anchorId="0FCA4875" wp14:editId="5E4A7895">
            <wp:extent cx="6645910" cy="3596640"/>
            <wp:effectExtent l="0" t="0" r="2540" b="381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C7419" w14:textId="77777777" w:rsidR="009A415E" w:rsidRPr="00517646" w:rsidRDefault="009A415E" w:rsidP="009A415E">
      <w:pPr>
        <w:rPr>
          <w:rFonts w:ascii="Mulish" w:hAnsi="Mulish"/>
        </w:rPr>
      </w:pPr>
      <w:r w:rsidRPr="00517646">
        <w:rPr>
          <w:rFonts w:ascii="Mulish" w:hAnsi="Mulish"/>
        </w:rPr>
        <w:br w:type="page"/>
      </w:r>
    </w:p>
    <w:p w14:paraId="31CE8E8B" w14:textId="1AC860C5" w:rsidR="009A415E" w:rsidRPr="009A415E" w:rsidRDefault="009A415E" w:rsidP="009A415E">
      <w:pPr>
        <w:pStyle w:val="Cuerpodelboletn"/>
        <w:numPr>
          <w:ilvl w:val="0"/>
          <w:numId w:val="36"/>
        </w:numPr>
        <w:spacing w:before="120" w:after="120" w:line="312" w:lineRule="auto"/>
        <w:rPr>
          <w:rFonts w:ascii="Mulish" w:hAnsi="Mulish"/>
          <w:b/>
          <w:color w:val="3C8378"/>
          <w:sz w:val="32"/>
        </w:rPr>
      </w:pPr>
      <w:r w:rsidRPr="009A415E">
        <w:rPr>
          <w:rFonts w:ascii="Mulish" w:hAnsi="Mulish"/>
          <w:b/>
          <w:color w:val="3C8378"/>
          <w:sz w:val="32"/>
        </w:rPr>
        <w:lastRenderedPageBreak/>
        <w:t>Cumplimiento de las obligaciones de publicidad activa</w:t>
      </w:r>
    </w:p>
    <w:p w14:paraId="5C3F2B75" w14:textId="77777777" w:rsidR="009A415E" w:rsidRPr="009A415E" w:rsidRDefault="009A415E" w:rsidP="009A415E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3C8378"/>
          <w:lang w:bidi="es-ES"/>
        </w:rPr>
      </w:pPr>
      <w:r w:rsidRPr="009A415E">
        <w:rPr>
          <w:rStyle w:val="Ttulo2Car"/>
          <w:rFonts w:ascii="Mulish" w:hAnsi="Mulish"/>
          <w:color w:val="3C8378"/>
          <w:lang w:bidi="es-ES"/>
        </w:rPr>
        <w:t>II.1 Información Institucional, Organizativa y de Planificación.</w:t>
      </w:r>
      <w:r w:rsidRPr="009A415E">
        <w:rPr>
          <w:rFonts w:ascii="Mulish" w:hAnsi="Mulish"/>
          <w:color w:val="3C8378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1"/>
        <w:gridCol w:w="1884"/>
        <w:gridCol w:w="797"/>
        <w:gridCol w:w="5924"/>
      </w:tblGrid>
      <w:tr w:rsidR="009A415E" w:rsidRPr="00517646" w14:paraId="0C390594" w14:textId="77777777" w:rsidTr="009A415E">
        <w:trPr>
          <w:cantSplit/>
          <w:trHeight w:val="1350"/>
        </w:trPr>
        <w:tc>
          <w:tcPr>
            <w:tcW w:w="1591" w:type="dxa"/>
            <w:shd w:val="clear" w:color="auto" w:fill="3C8378"/>
            <w:vAlign w:val="center"/>
          </w:tcPr>
          <w:p w14:paraId="7E7313D9" w14:textId="77777777" w:rsidR="009A415E" w:rsidRPr="00517646" w:rsidRDefault="009A415E" w:rsidP="00123C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3C8378"/>
            <w:vAlign w:val="center"/>
          </w:tcPr>
          <w:p w14:paraId="1FCD5EB3" w14:textId="77777777" w:rsidR="009A415E" w:rsidRPr="00517646" w:rsidRDefault="009A415E" w:rsidP="00123C95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3C8378"/>
            <w:textDirection w:val="btLr"/>
            <w:vAlign w:val="center"/>
          </w:tcPr>
          <w:p w14:paraId="24B6BE0A" w14:textId="77777777" w:rsidR="009A415E" w:rsidRPr="00517646" w:rsidRDefault="009A415E" w:rsidP="00123C95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3C8378"/>
            <w:vAlign w:val="center"/>
          </w:tcPr>
          <w:p w14:paraId="11A54447" w14:textId="77777777" w:rsidR="009A415E" w:rsidRPr="00517646" w:rsidRDefault="009A415E" w:rsidP="00123C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9A415E" w:rsidRPr="00517646" w14:paraId="456EAB4A" w14:textId="77777777" w:rsidTr="009A415E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0297B192" w14:textId="77777777" w:rsidR="009A415E" w:rsidRPr="00517646" w:rsidRDefault="009A415E" w:rsidP="009A415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083E75D" w14:textId="77777777" w:rsidR="009A415E" w:rsidRPr="009A415E" w:rsidRDefault="009A415E" w:rsidP="00123C95">
            <w:pP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A41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F4F8C8B" w14:textId="77777777" w:rsidR="009A415E" w:rsidRPr="009A415E" w:rsidRDefault="009A415E" w:rsidP="009A415E">
            <w:pPr>
              <w:pStyle w:val="Cuerpodelboletn"/>
              <w:numPr>
                <w:ilvl w:val="0"/>
                <w:numId w:val="37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9CF6BFE" w14:textId="77777777" w:rsidR="009A415E" w:rsidRPr="009A415E" w:rsidRDefault="009A415E" w:rsidP="00123C95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A41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Localizables en el Portal de Transparencia/Información institucional/Normativa y en el acceso RFEG/Estatutos. No existen referencias a la última vez que se revisó o actualizó la información.</w:t>
            </w:r>
          </w:p>
        </w:tc>
      </w:tr>
      <w:tr w:rsidR="009A415E" w:rsidRPr="00517646" w14:paraId="00576C18" w14:textId="77777777" w:rsidTr="009A415E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3C8378"/>
            <w:vAlign w:val="center"/>
          </w:tcPr>
          <w:p w14:paraId="41AE22AE" w14:textId="77777777" w:rsidR="009A415E" w:rsidRPr="00517646" w:rsidRDefault="009A415E" w:rsidP="009A415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50753D29" w14:textId="77777777" w:rsidR="009A415E" w:rsidRPr="009A415E" w:rsidRDefault="009A415E" w:rsidP="00123C95">
            <w:pP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A41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CB82077" w14:textId="77777777" w:rsidR="009A415E" w:rsidRPr="009A415E" w:rsidRDefault="009A415E" w:rsidP="009A415E">
            <w:pPr>
              <w:pStyle w:val="Cuerpodelboletn"/>
              <w:numPr>
                <w:ilvl w:val="0"/>
                <w:numId w:val="37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7EC25583" w14:textId="77777777" w:rsidR="009A415E" w:rsidRPr="009A415E" w:rsidRDefault="009A415E" w:rsidP="00123C95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A41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Localizables en el Portal de Transparencia/Información institucional/Funciones. No existen referencias a la última vez que se revisó o actualizó la información.</w:t>
            </w:r>
          </w:p>
        </w:tc>
      </w:tr>
      <w:tr w:rsidR="009A415E" w:rsidRPr="00517646" w14:paraId="672D594B" w14:textId="77777777" w:rsidTr="009A415E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34DA7E9B" w14:textId="77777777" w:rsidR="009A415E" w:rsidRPr="00517646" w:rsidRDefault="009A415E" w:rsidP="009A415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D37C864" w14:textId="77777777" w:rsidR="009A415E" w:rsidRPr="009A415E" w:rsidRDefault="009A415E" w:rsidP="00123C9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A41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00F8284" w14:textId="77777777" w:rsidR="009A415E" w:rsidRPr="009A415E" w:rsidRDefault="009A415E" w:rsidP="009A415E">
            <w:pPr>
              <w:pStyle w:val="Cuerpodelboletn"/>
              <w:numPr>
                <w:ilvl w:val="0"/>
                <w:numId w:val="37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E0EC1CC" w14:textId="77777777" w:rsidR="009A415E" w:rsidRPr="009A415E" w:rsidRDefault="009A415E" w:rsidP="00123C95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A41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Transparencia/Información institucional/Organigrama/Organigrama funciones. No existen referencias a la última vez que se revisó o actualizó la información.</w:t>
            </w:r>
          </w:p>
        </w:tc>
      </w:tr>
      <w:tr w:rsidR="009A415E" w:rsidRPr="00517646" w14:paraId="3D31F98C" w14:textId="77777777" w:rsidTr="009A415E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3C8378"/>
          </w:tcPr>
          <w:p w14:paraId="51C77633" w14:textId="77777777" w:rsidR="009A415E" w:rsidRPr="00517646" w:rsidRDefault="009A415E" w:rsidP="00123C9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C0E6834" w14:textId="77777777" w:rsidR="009A415E" w:rsidRPr="009A415E" w:rsidRDefault="009A415E" w:rsidP="00123C9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A41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7FC07F62" w14:textId="77777777" w:rsidR="009A415E" w:rsidRPr="009A415E" w:rsidRDefault="009A415E" w:rsidP="009A415E">
            <w:pPr>
              <w:pStyle w:val="Cuerpodelboletn"/>
              <w:numPr>
                <w:ilvl w:val="0"/>
                <w:numId w:val="37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6E3D368" w14:textId="77777777" w:rsidR="009A415E" w:rsidRPr="009A415E" w:rsidRDefault="009A415E" w:rsidP="00123C95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A41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Transparencia/Información institucional/Organigrama/Organigrama RFEG. No existen referencias a la última vez que se revisó o actualizó la información.</w:t>
            </w:r>
          </w:p>
        </w:tc>
      </w:tr>
      <w:tr w:rsidR="009A415E" w:rsidRPr="00517646" w14:paraId="516C4281" w14:textId="77777777" w:rsidTr="009A415E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3C8378"/>
          </w:tcPr>
          <w:p w14:paraId="413F559D" w14:textId="77777777" w:rsidR="009A415E" w:rsidRPr="00517646" w:rsidRDefault="009A415E" w:rsidP="00123C9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5C43523" w14:textId="77777777" w:rsidR="009A415E" w:rsidRPr="009A415E" w:rsidRDefault="009A415E" w:rsidP="00123C9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A41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3375608" w14:textId="77777777" w:rsidR="009A415E" w:rsidRPr="009A415E" w:rsidRDefault="009A415E" w:rsidP="009A415E">
            <w:pPr>
              <w:pStyle w:val="Cuerpodelboletn"/>
              <w:numPr>
                <w:ilvl w:val="0"/>
                <w:numId w:val="37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CEC5456" w14:textId="77777777" w:rsidR="009A415E" w:rsidRPr="009A415E" w:rsidRDefault="009A415E" w:rsidP="00123C95">
            <w:pPr>
              <w:spacing w:line="276" w:lineRule="auto"/>
              <w:jc w:val="both"/>
              <w:rPr>
                <w:rFonts w:ascii="Mulish" w:hAnsi="Mulish"/>
                <w:b/>
                <w:bCs/>
              </w:rPr>
            </w:pPr>
            <w:r w:rsidRPr="009A41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Transparencia/Información institucional/Organigrama/Organigrama funciones. No existen referencias a la última vez que se revisó o actualizó la información.</w:t>
            </w:r>
          </w:p>
        </w:tc>
      </w:tr>
      <w:tr w:rsidR="009A415E" w:rsidRPr="00517646" w14:paraId="2F3C98AB" w14:textId="77777777" w:rsidTr="009A415E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3C8378"/>
          </w:tcPr>
          <w:p w14:paraId="414031D8" w14:textId="77777777" w:rsidR="009A415E" w:rsidRPr="00517646" w:rsidRDefault="009A415E" w:rsidP="00123C9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56C50349" w14:textId="77777777" w:rsidR="009A415E" w:rsidRPr="009A415E" w:rsidRDefault="009A415E" w:rsidP="00123C9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A41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5F1BDCDC" w14:textId="77777777" w:rsidR="009A415E" w:rsidRPr="009A415E" w:rsidRDefault="009A415E" w:rsidP="009A415E">
            <w:pPr>
              <w:pStyle w:val="Cuerpodelboletn"/>
              <w:numPr>
                <w:ilvl w:val="0"/>
                <w:numId w:val="37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AF4DFDA" w14:textId="77777777" w:rsidR="009A415E" w:rsidRPr="009A415E" w:rsidRDefault="009A415E" w:rsidP="00123C95">
            <w:pPr>
              <w:spacing w:line="276" w:lineRule="auto"/>
              <w:jc w:val="both"/>
              <w:rPr>
                <w:rFonts w:ascii="Mulish" w:hAnsi="Mulish"/>
                <w:b/>
                <w:bCs/>
              </w:rPr>
            </w:pPr>
            <w:r w:rsidRPr="009A41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Transparencia/Información institucional/Organigrama/Organigrama funciones. No existen referencias a la última vez que se revisó o actualizó la información.</w:t>
            </w:r>
          </w:p>
        </w:tc>
      </w:tr>
    </w:tbl>
    <w:p w14:paraId="42B9B63B" w14:textId="77777777" w:rsidR="009A415E" w:rsidRPr="00517646" w:rsidRDefault="009A415E" w:rsidP="009A415E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6990D4AA" w14:textId="77777777" w:rsidR="009A415E" w:rsidRPr="00517646" w:rsidRDefault="009A415E" w:rsidP="009A415E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9A415E">
        <w:rPr>
          <w:rStyle w:val="Ttulo2Car"/>
          <w:rFonts w:ascii="Mulish" w:hAnsi="Mulish"/>
          <w:noProof/>
          <w:color w:val="3C837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00E24A" wp14:editId="3EF61BE1">
                <wp:simplePos x="0" y="0"/>
                <wp:positionH relativeFrom="column">
                  <wp:posOffset>558800</wp:posOffset>
                </wp:positionH>
                <wp:positionV relativeFrom="paragraph">
                  <wp:posOffset>344170</wp:posOffset>
                </wp:positionV>
                <wp:extent cx="5509523" cy="1663700"/>
                <wp:effectExtent l="0" t="0" r="1524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D7F3C" w14:textId="302EC245" w:rsidR="009A415E" w:rsidRPr="009A415E" w:rsidRDefault="009A415E" w:rsidP="009A415E">
                            <w:pPr>
                              <w:rPr>
                                <w:b/>
                                <w:color w:val="3C8378"/>
                              </w:rPr>
                            </w:pPr>
                            <w:r w:rsidRPr="009A415E">
                              <w:rPr>
                                <w:b/>
                                <w:color w:val="3C8378"/>
                              </w:rPr>
                              <w:t>Contenidos</w:t>
                            </w:r>
                          </w:p>
                          <w:p w14:paraId="0CDFA896" w14:textId="77777777" w:rsidR="009A415E" w:rsidRPr="009A415E" w:rsidRDefault="009A415E" w:rsidP="009A415E">
                            <w:pPr>
                              <w:rPr>
                                <w:b/>
                                <w:color w:val="3C8378"/>
                              </w:rPr>
                            </w:pPr>
                          </w:p>
                          <w:p w14:paraId="7AD6D5C5" w14:textId="7B533BF5" w:rsidR="009A415E" w:rsidRPr="009A415E" w:rsidRDefault="009A415E" w:rsidP="009A415E">
                            <w:pPr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</w:pPr>
                            <w:r w:rsidRPr="009A415E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>La información publicada recoge todos los contenidos obligatorios establecidos en el artículo 6 de la LTAIBG:</w:t>
                            </w:r>
                          </w:p>
                          <w:p w14:paraId="4330326B" w14:textId="77777777" w:rsidR="009A415E" w:rsidRPr="009A415E" w:rsidRDefault="009A415E" w:rsidP="009A415E">
                            <w:pPr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3C8378"/>
                                <w:sz w:val="22"/>
                                <w:szCs w:val="22"/>
                                <w:lang w:bidi="es-ES"/>
                              </w:rPr>
                            </w:pPr>
                          </w:p>
                          <w:p w14:paraId="1ED3D084" w14:textId="2B0B1BFF" w:rsidR="009A415E" w:rsidRPr="009A415E" w:rsidRDefault="009A415E" w:rsidP="009A415E">
                            <w:pPr>
                              <w:rPr>
                                <w:b/>
                                <w:color w:val="3C8378"/>
                                <w:sz w:val="20"/>
                                <w:szCs w:val="20"/>
                              </w:rPr>
                            </w:pPr>
                            <w:r w:rsidRPr="009A415E">
                              <w:rPr>
                                <w:b/>
                                <w:color w:val="3C8378"/>
                                <w:sz w:val="20"/>
                                <w:szCs w:val="20"/>
                              </w:rPr>
                              <w:t xml:space="preserve">Calidad de la Información: </w:t>
                            </w:r>
                          </w:p>
                          <w:p w14:paraId="643DD968" w14:textId="77777777" w:rsidR="009A415E" w:rsidRPr="009A415E" w:rsidRDefault="009A415E" w:rsidP="009A415E">
                            <w:pPr>
                              <w:rPr>
                                <w:b/>
                                <w:color w:val="3C8378"/>
                                <w:sz w:val="20"/>
                                <w:szCs w:val="20"/>
                              </w:rPr>
                            </w:pPr>
                          </w:p>
                          <w:p w14:paraId="3EF32BCC" w14:textId="77777777" w:rsidR="009A415E" w:rsidRPr="009A415E" w:rsidRDefault="009A415E" w:rsidP="009A415E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200" w:line="276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A415E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>La información no está datada y no se publica la fecha de la última revisión o actualización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0E24A" id="_x0000_s1027" type="#_x0000_t202" style="position:absolute;left:0;text-align:left;margin-left:44pt;margin-top:27.1pt;width:433.8pt;height:1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">
                <v:textbox>
                  <w:txbxContent>
                    <w:p w14:paraId="220D7F3C" w14:textId="302EC245" w:rsidR="009A415E" w:rsidRPr="009A415E" w:rsidRDefault="009A415E" w:rsidP="009A415E">
                      <w:pPr>
                        <w:rPr>
                          <w:b/>
                          <w:color w:val="3C8378"/>
                        </w:rPr>
                      </w:pPr>
                      <w:r w:rsidRPr="009A415E">
                        <w:rPr>
                          <w:b/>
                          <w:color w:val="3C8378"/>
                        </w:rPr>
                        <w:t>Contenidos</w:t>
                      </w:r>
                    </w:p>
                    <w:p w14:paraId="0CDFA896" w14:textId="77777777" w:rsidR="009A415E" w:rsidRPr="009A415E" w:rsidRDefault="009A415E" w:rsidP="009A415E">
                      <w:pPr>
                        <w:rPr>
                          <w:b/>
                          <w:color w:val="3C8378"/>
                        </w:rPr>
                      </w:pPr>
                    </w:p>
                    <w:p w14:paraId="7AD6D5C5" w14:textId="7B533BF5" w:rsidR="009A415E" w:rsidRPr="009A415E" w:rsidRDefault="009A415E" w:rsidP="009A415E">
                      <w:pPr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</w:pPr>
                      <w:r w:rsidRPr="009A415E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>La información publicada recoge todos los contenidos obligatorios establecidos en el artículo 6 de la LTAIBG:</w:t>
                      </w:r>
                    </w:p>
                    <w:p w14:paraId="4330326B" w14:textId="77777777" w:rsidR="009A415E" w:rsidRPr="009A415E" w:rsidRDefault="009A415E" w:rsidP="009A415E">
                      <w:pPr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3C8378"/>
                          <w:sz w:val="22"/>
                          <w:szCs w:val="22"/>
                          <w:lang w:bidi="es-ES"/>
                        </w:rPr>
                      </w:pPr>
                    </w:p>
                    <w:p w14:paraId="1ED3D084" w14:textId="2B0B1BFF" w:rsidR="009A415E" w:rsidRPr="009A415E" w:rsidRDefault="009A415E" w:rsidP="009A415E">
                      <w:pPr>
                        <w:rPr>
                          <w:b/>
                          <w:color w:val="3C8378"/>
                          <w:sz w:val="20"/>
                          <w:szCs w:val="20"/>
                        </w:rPr>
                      </w:pPr>
                      <w:r w:rsidRPr="009A415E">
                        <w:rPr>
                          <w:b/>
                          <w:color w:val="3C8378"/>
                          <w:sz w:val="20"/>
                          <w:szCs w:val="20"/>
                        </w:rPr>
                        <w:t xml:space="preserve">Calidad de la Información: </w:t>
                      </w:r>
                    </w:p>
                    <w:p w14:paraId="643DD968" w14:textId="77777777" w:rsidR="009A415E" w:rsidRPr="009A415E" w:rsidRDefault="009A415E" w:rsidP="009A415E">
                      <w:pPr>
                        <w:rPr>
                          <w:b/>
                          <w:color w:val="3C8378"/>
                          <w:sz w:val="20"/>
                          <w:szCs w:val="20"/>
                        </w:rPr>
                      </w:pPr>
                    </w:p>
                    <w:p w14:paraId="3EF32BCC" w14:textId="77777777" w:rsidR="009A415E" w:rsidRPr="009A415E" w:rsidRDefault="009A415E" w:rsidP="009A415E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200" w:line="276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A415E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>La información no está datada y no se publica la fecha de la última revisión o actualización de la información.</w:t>
                      </w:r>
                    </w:p>
                  </w:txbxContent>
                </v:textbox>
              </v:shape>
            </w:pict>
          </mc:Fallback>
        </mc:AlternateContent>
      </w:r>
      <w:r w:rsidRPr="009A415E">
        <w:rPr>
          <w:rStyle w:val="Ttulo2Car"/>
          <w:rFonts w:ascii="Mulish" w:hAnsi="Mulish"/>
          <w:color w:val="3C8378"/>
          <w:lang w:bidi="es-ES"/>
        </w:rPr>
        <w:t>Análisis de la información Institucional, Organizativa y de Planificación</w:t>
      </w:r>
    </w:p>
    <w:p w14:paraId="743B78CA" w14:textId="77777777" w:rsidR="009A415E" w:rsidRPr="00517646" w:rsidRDefault="009A415E" w:rsidP="009A415E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895C0F7" w14:textId="77777777" w:rsidR="009A415E" w:rsidRPr="00517646" w:rsidRDefault="009A415E" w:rsidP="009A415E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41886A5" w14:textId="77777777" w:rsidR="009A415E" w:rsidRPr="00517646" w:rsidRDefault="009A415E" w:rsidP="009A415E">
      <w:pPr>
        <w:rPr>
          <w:rStyle w:val="Ttulo2Car"/>
          <w:rFonts w:ascii="Mulish" w:hAnsi="Mulish"/>
          <w:lang w:bidi="es-ES"/>
        </w:rPr>
      </w:pPr>
      <w:r w:rsidRPr="00517646">
        <w:rPr>
          <w:rStyle w:val="Ttulo2Car"/>
          <w:rFonts w:ascii="Mulish" w:hAnsi="Mulish"/>
          <w:lang w:bidi="es-ES"/>
        </w:rPr>
        <w:br w:type="page"/>
      </w:r>
    </w:p>
    <w:p w14:paraId="0BF2234A" w14:textId="77777777" w:rsidR="009A415E" w:rsidRPr="009A415E" w:rsidRDefault="009A415E" w:rsidP="009A415E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3C8378"/>
          <w:lang w:bidi="es-ES"/>
        </w:rPr>
      </w:pPr>
      <w:r w:rsidRPr="009A415E">
        <w:rPr>
          <w:rStyle w:val="Ttulo2Car"/>
          <w:rFonts w:ascii="Mulish" w:hAnsi="Mulish"/>
          <w:color w:val="3C8378"/>
          <w:lang w:bidi="es-ES"/>
        </w:rPr>
        <w:lastRenderedPageBreak/>
        <w:t>II.2 Información Económica, Presupuestaria y Estadística.</w:t>
      </w:r>
      <w:r w:rsidRPr="009A415E">
        <w:rPr>
          <w:rFonts w:ascii="Mulish" w:hAnsi="Mulish"/>
          <w:color w:val="3C8378"/>
          <w:lang w:bidi="es-ES"/>
        </w:rPr>
        <w:t xml:space="preserve"> </w:t>
      </w:r>
    </w:p>
    <w:p w14:paraId="63407BF6" w14:textId="77777777" w:rsidR="009A415E" w:rsidRPr="00517646" w:rsidRDefault="009A415E" w:rsidP="009A415E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10322" w:type="dxa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879"/>
        <w:gridCol w:w="5017"/>
      </w:tblGrid>
      <w:tr w:rsidR="009A415E" w:rsidRPr="00517646" w14:paraId="0AD875EB" w14:textId="77777777" w:rsidTr="009A415E">
        <w:trPr>
          <w:cantSplit/>
          <w:trHeight w:val="1612"/>
        </w:trPr>
        <w:tc>
          <w:tcPr>
            <w:tcW w:w="1024" w:type="dxa"/>
            <w:shd w:val="clear" w:color="auto" w:fill="3C8378"/>
            <w:textDirection w:val="btLr"/>
            <w:vAlign w:val="center"/>
          </w:tcPr>
          <w:p w14:paraId="3BE08168" w14:textId="77777777" w:rsidR="009A415E" w:rsidRPr="00517646" w:rsidRDefault="009A415E" w:rsidP="009A415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3C8378"/>
            <w:textDirection w:val="btLr"/>
            <w:vAlign w:val="center"/>
          </w:tcPr>
          <w:p w14:paraId="2ED141FB" w14:textId="77777777" w:rsidR="009A415E" w:rsidRPr="00517646" w:rsidRDefault="009A415E" w:rsidP="009A415E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879" w:type="dxa"/>
            <w:tcBorders>
              <w:bottom w:val="single" w:sz="4" w:space="0" w:color="00642D"/>
            </w:tcBorders>
            <w:shd w:val="clear" w:color="auto" w:fill="3C8378"/>
            <w:textDirection w:val="btLr"/>
            <w:vAlign w:val="center"/>
          </w:tcPr>
          <w:p w14:paraId="2CDD13CD" w14:textId="77777777" w:rsidR="009A415E" w:rsidRPr="00517646" w:rsidRDefault="009A415E" w:rsidP="009A415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017" w:type="dxa"/>
            <w:tcBorders>
              <w:bottom w:val="single" w:sz="4" w:space="0" w:color="00642D"/>
            </w:tcBorders>
            <w:shd w:val="clear" w:color="auto" w:fill="3C8378"/>
            <w:vAlign w:val="center"/>
          </w:tcPr>
          <w:p w14:paraId="384D5C3E" w14:textId="77777777" w:rsidR="009A415E" w:rsidRPr="00517646" w:rsidRDefault="009A415E" w:rsidP="009A415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9A415E" w:rsidRPr="00517646" w14:paraId="5911A521" w14:textId="77777777" w:rsidTr="009A415E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2D305F1C" w14:textId="77777777" w:rsidR="009A415E" w:rsidRPr="00517646" w:rsidRDefault="009A415E" w:rsidP="00123C95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3BD8B7E" w14:textId="77777777" w:rsidR="009A415E" w:rsidRPr="009A415E" w:rsidRDefault="009A415E" w:rsidP="00123C95">
            <w:pP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A41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Contratos adjudicados por administraciones públicas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99D1DD8" w14:textId="77777777" w:rsidR="009A415E" w:rsidRPr="009A415E" w:rsidRDefault="009A415E" w:rsidP="00123C9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B8E9C5E" w14:textId="77777777" w:rsidR="009A415E" w:rsidRPr="009A415E" w:rsidRDefault="009A415E" w:rsidP="00123C9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A41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Aunque en el Portal de Transparencia/Información económica, presupuestaria y estadística/Convenios y contratos se publica información sobre contratos con administraciones públicas, la información más reciente corresponde a 2021, dada la desactualización que presenta, la obligación no puede darse por cumplida.</w:t>
            </w:r>
          </w:p>
        </w:tc>
      </w:tr>
      <w:tr w:rsidR="009A415E" w:rsidRPr="00517646" w14:paraId="0B89E430" w14:textId="77777777" w:rsidTr="009A415E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14F8BAE2" w14:textId="77777777" w:rsidR="009A415E" w:rsidRPr="00517646" w:rsidRDefault="009A415E" w:rsidP="00123C95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526260D" w14:textId="77777777" w:rsidR="009A415E" w:rsidRPr="009A415E" w:rsidRDefault="009A415E" w:rsidP="00123C95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A41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38E922B" w14:textId="77777777" w:rsidR="009A415E" w:rsidRPr="009A415E" w:rsidRDefault="009A415E" w:rsidP="009A415E">
            <w:pPr>
              <w:pStyle w:val="Cuerpodelboletn"/>
              <w:numPr>
                <w:ilvl w:val="0"/>
                <w:numId w:val="43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F8A6678" w14:textId="77777777" w:rsidR="009A415E" w:rsidRPr="009A415E" w:rsidRDefault="009A415E" w:rsidP="00123C9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A41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Transparencia/Información económica, presupuestaria y estadística/Convenios y contratos. No se informa sobre la duración de los convenios ni sobre las obligaciones económicas, que, en su caso, deriven de los convenios.</w:t>
            </w:r>
          </w:p>
        </w:tc>
      </w:tr>
      <w:tr w:rsidR="009A415E" w:rsidRPr="00517646" w14:paraId="6779A3D4" w14:textId="77777777" w:rsidTr="009A415E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4403A9B4" w14:textId="77777777" w:rsidR="009A415E" w:rsidRPr="00517646" w:rsidRDefault="009A415E" w:rsidP="00123C95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5B9234EE" w14:textId="77777777" w:rsidR="009A415E" w:rsidRPr="009A415E" w:rsidRDefault="009A415E" w:rsidP="00123C9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A41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Subvenciones y ayudas públicas percibidas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30586CD" w14:textId="77777777" w:rsidR="009A415E" w:rsidRPr="009A415E" w:rsidRDefault="009A415E" w:rsidP="00123C9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56110F02" w14:textId="77777777" w:rsidR="009A415E" w:rsidRPr="009A415E" w:rsidRDefault="009A415E" w:rsidP="00123C9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A41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En el Portal de Transparencia/Información económica, presupuestaria y estadística/Subvenciones y ayudas públicas. La información más reciente corresponde a 2022. Dada la desactualización que presenta no puede considerarse cumplida la obligación. </w:t>
            </w:r>
          </w:p>
        </w:tc>
      </w:tr>
      <w:tr w:rsidR="009A415E" w:rsidRPr="00517646" w14:paraId="45E8AC91" w14:textId="77777777" w:rsidTr="009A415E">
        <w:trPr>
          <w:trHeight w:val="1673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408EEFA1" w14:textId="77777777" w:rsidR="009A415E" w:rsidRPr="00517646" w:rsidRDefault="009A415E" w:rsidP="00123C95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68BD7BE" w14:textId="77777777" w:rsidR="009A415E" w:rsidRPr="009A415E" w:rsidRDefault="009A415E" w:rsidP="00123C9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A41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Presupuestos</w:t>
            </w:r>
          </w:p>
          <w:p w14:paraId="7DE06F35" w14:textId="77777777" w:rsidR="009A415E" w:rsidRPr="009A415E" w:rsidRDefault="009A415E" w:rsidP="00123C9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61746A2" w14:textId="77777777" w:rsidR="009A415E" w:rsidRPr="009A415E" w:rsidRDefault="009A415E" w:rsidP="009A415E">
            <w:pPr>
              <w:pStyle w:val="Cuerpodelboletn"/>
              <w:numPr>
                <w:ilvl w:val="0"/>
                <w:numId w:val="43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5FD6A6C" w14:textId="77777777" w:rsidR="009A415E" w:rsidRPr="009A415E" w:rsidRDefault="009A415E" w:rsidP="00123C9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A41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Localizables los referidos a 2023 en el Portal de Transparencia/Información económica, presupuestaria y estadística/Presupuestos.</w:t>
            </w:r>
          </w:p>
        </w:tc>
      </w:tr>
      <w:tr w:rsidR="009A415E" w:rsidRPr="00517646" w14:paraId="203F7CC7" w14:textId="77777777" w:rsidTr="009A415E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0A310FC5" w14:textId="77777777" w:rsidR="009A415E" w:rsidRPr="00517646" w:rsidRDefault="009A415E" w:rsidP="00123C95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736AAEC" w14:textId="77777777" w:rsidR="009A415E" w:rsidRPr="009A415E" w:rsidRDefault="009A415E" w:rsidP="00123C9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A41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747D59C" w14:textId="77777777" w:rsidR="009A415E" w:rsidRPr="009A415E" w:rsidRDefault="009A415E" w:rsidP="009A415E">
            <w:pPr>
              <w:pStyle w:val="Cuerpodelboletn"/>
              <w:numPr>
                <w:ilvl w:val="0"/>
                <w:numId w:val="43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9DA8C27" w14:textId="77777777" w:rsidR="009A415E" w:rsidRPr="009A415E" w:rsidRDefault="009A415E" w:rsidP="00123C9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A41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Localizables en el Portal de Transparencia/Información económica, presupuestaria y estadística/Cuentas anuales e informes de auditorías.</w:t>
            </w:r>
          </w:p>
        </w:tc>
      </w:tr>
      <w:tr w:rsidR="009A415E" w:rsidRPr="00517646" w14:paraId="5FFD881D" w14:textId="77777777" w:rsidTr="009A415E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3EA29225" w14:textId="77777777" w:rsidR="009A415E" w:rsidRPr="00517646" w:rsidRDefault="009A415E" w:rsidP="00123C95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7DCD6397" w14:textId="77777777" w:rsidR="009A415E" w:rsidRPr="009A415E" w:rsidRDefault="009A415E" w:rsidP="00123C9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A41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B728301" w14:textId="77777777" w:rsidR="009A415E" w:rsidRPr="009A415E" w:rsidRDefault="009A415E" w:rsidP="009A415E">
            <w:pPr>
              <w:pStyle w:val="Cuerpodelboletn"/>
              <w:numPr>
                <w:ilvl w:val="0"/>
                <w:numId w:val="43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3188D9E" w14:textId="77777777" w:rsidR="009A415E" w:rsidRPr="009A415E" w:rsidRDefault="009A415E" w:rsidP="00123C9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A41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Localizables en el Portal de Transparencia/Información económica, presupuestaria y estadística/Cuentas anuales e informes de auditoría.</w:t>
            </w:r>
          </w:p>
        </w:tc>
      </w:tr>
      <w:tr w:rsidR="009A415E" w:rsidRPr="00517646" w14:paraId="5C3C26CD" w14:textId="77777777" w:rsidTr="009A415E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1C5BB6B4" w14:textId="77777777" w:rsidR="009A415E" w:rsidRPr="00517646" w:rsidRDefault="009A415E" w:rsidP="00123C95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57CCCAB" w14:textId="77777777" w:rsidR="009A415E" w:rsidRPr="009A415E" w:rsidRDefault="009A415E" w:rsidP="00123C9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A41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FC47538" w14:textId="77777777" w:rsidR="009A415E" w:rsidRPr="009A415E" w:rsidRDefault="009A415E" w:rsidP="009A415E">
            <w:pPr>
              <w:pStyle w:val="Cuerpodelboletn"/>
              <w:numPr>
                <w:ilvl w:val="0"/>
                <w:numId w:val="43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ED1A88E" w14:textId="77777777" w:rsidR="009A415E" w:rsidRPr="009A415E" w:rsidRDefault="009A415E" w:rsidP="00123C9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A41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Transparencia/Información económica, presupuestaria y estadística/Retribuciones altos cargos los datos relativos a 2023.</w:t>
            </w:r>
          </w:p>
        </w:tc>
      </w:tr>
    </w:tbl>
    <w:p w14:paraId="0AA970CD" w14:textId="77777777" w:rsidR="009A415E" w:rsidRPr="00517646" w:rsidRDefault="009A415E" w:rsidP="009A415E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21591249" w14:textId="77777777" w:rsidR="009A415E" w:rsidRPr="009A415E" w:rsidRDefault="009A415E" w:rsidP="009A415E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3C8378"/>
          <w:lang w:bidi="es-ES"/>
        </w:rPr>
      </w:pPr>
      <w:r w:rsidRPr="009A415E">
        <w:rPr>
          <w:rStyle w:val="Ttulo2Car"/>
          <w:rFonts w:ascii="Mulish" w:hAnsi="Mulish"/>
          <w:color w:val="3C8378"/>
          <w:lang w:bidi="es-ES"/>
        </w:rPr>
        <w:t>Análisis de la Información de Económica, Presupuestaria y Estadística</w:t>
      </w:r>
    </w:p>
    <w:p w14:paraId="711F3BA1" w14:textId="77777777" w:rsidR="009A415E" w:rsidRPr="00517646" w:rsidRDefault="009A415E" w:rsidP="009A415E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  <w:r w:rsidRPr="00517646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986F44" wp14:editId="798952E5">
                <wp:simplePos x="0" y="0"/>
                <wp:positionH relativeFrom="column">
                  <wp:posOffset>222250</wp:posOffset>
                </wp:positionH>
                <wp:positionV relativeFrom="paragraph">
                  <wp:posOffset>145415</wp:posOffset>
                </wp:positionV>
                <wp:extent cx="6559550" cy="1651000"/>
                <wp:effectExtent l="0" t="0" r="12700" b="2540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414C4" w14:textId="03AB952B" w:rsidR="009A415E" w:rsidRPr="009A415E" w:rsidRDefault="009A415E" w:rsidP="009A415E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9A415E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Contenidos</w:t>
                            </w:r>
                          </w:p>
                          <w:p w14:paraId="68865382" w14:textId="77777777" w:rsidR="009A415E" w:rsidRPr="000B7567" w:rsidRDefault="009A415E" w:rsidP="009A415E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</w:p>
                          <w:p w14:paraId="75FD6D01" w14:textId="043E879C" w:rsidR="009A415E" w:rsidRDefault="009A415E" w:rsidP="009A415E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0B756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todos</w:t>
                            </w:r>
                            <w:r w:rsidRPr="000B756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 los contenidos obligatorios establecidos en el artículo 8 de la LTAIBG</w:t>
                            </w:r>
                            <w: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DE515EE" w14:textId="77777777" w:rsidR="009A415E" w:rsidRDefault="009A415E" w:rsidP="009A415E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</w:p>
                          <w:p w14:paraId="164BBC59" w14:textId="77777777" w:rsidR="009A415E" w:rsidRDefault="009A415E" w:rsidP="009A415E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after="200" w:line="276" w:lineRule="auto"/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publica información actualizada sobre contratos adjudicados por administraciones públicas.</w:t>
                            </w:r>
                          </w:p>
                          <w:p w14:paraId="728554E8" w14:textId="77777777" w:rsidR="009A415E" w:rsidRDefault="009A415E" w:rsidP="009A415E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after="200" w:line="276" w:lineRule="auto"/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publica información sobre las obligaciones económicas, que, en su caso, deriven de los convenios suscritos, ni su plazo concreto de vigencia o sus posibles modificaciones.</w:t>
                            </w:r>
                          </w:p>
                          <w:p w14:paraId="0017396D" w14:textId="77777777" w:rsidR="009A415E" w:rsidRDefault="009A415E" w:rsidP="009A415E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after="200" w:line="276" w:lineRule="auto"/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 información sobre subvenciones y ayudas públicas percibidas está desactualizada.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86F44" id="_x0000_s1028" type="#_x0000_t202" style="position:absolute;left:0;text-align:left;margin-left:17.5pt;margin-top:11.45pt;width:516.5pt;height:1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">
                <v:textbox>
                  <w:txbxContent>
                    <w:p w14:paraId="11E414C4" w14:textId="03AB952B" w:rsidR="009A415E" w:rsidRPr="009A415E" w:rsidRDefault="009A415E" w:rsidP="009A415E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9A415E">
                        <w:rPr>
                          <w:rFonts w:ascii="Mulish" w:hAnsi="Mulish"/>
                          <w:b/>
                          <w:color w:val="3C8378"/>
                        </w:rPr>
                        <w:t>Contenidos</w:t>
                      </w:r>
                    </w:p>
                    <w:p w14:paraId="68865382" w14:textId="77777777" w:rsidR="009A415E" w:rsidRPr="000B7567" w:rsidRDefault="009A415E" w:rsidP="009A415E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</w:p>
                    <w:p w14:paraId="75FD6D01" w14:textId="043E879C" w:rsidR="009A415E" w:rsidRDefault="009A415E" w:rsidP="009A415E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0B7567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rFonts w:ascii="Mulish" w:hAnsi="Mulish"/>
                          <w:sz w:val="20"/>
                          <w:szCs w:val="20"/>
                        </w:rPr>
                        <w:t>todos</w:t>
                      </w:r>
                      <w:r w:rsidRPr="000B7567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 los contenidos obligatorios establecidos en el artículo 8 de la LTAIBG</w:t>
                      </w:r>
                      <w:r>
                        <w:rPr>
                          <w:rFonts w:ascii="Mulish" w:hAnsi="Mulish"/>
                          <w:sz w:val="20"/>
                          <w:szCs w:val="20"/>
                        </w:rPr>
                        <w:t>:</w:t>
                      </w:r>
                    </w:p>
                    <w:p w14:paraId="6DE515EE" w14:textId="77777777" w:rsidR="009A415E" w:rsidRDefault="009A415E" w:rsidP="009A415E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</w:p>
                    <w:p w14:paraId="164BBC59" w14:textId="77777777" w:rsidR="009A415E" w:rsidRDefault="009A415E" w:rsidP="009A415E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after="200" w:line="276" w:lineRule="auto"/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>
                        <w:rPr>
                          <w:rFonts w:ascii="Mulish" w:hAnsi="Mulish"/>
                          <w:sz w:val="20"/>
                          <w:szCs w:val="20"/>
                        </w:rPr>
                        <w:t>No se publica información actualizada sobre contratos adjudicados por administraciones públicas.</w:t>
                      </w:r>
                    </w:p>
                    <w:p w14:paraId="728554E8" w14:textId="77777777" w:rsidR="009A415E" w:rsidRDefault="009A415E" w:rsidP="009A415E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after="200" w:line="276" w:lineRule="auto"/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>
                        <w:rPr>
                          <w:rFonts w:ascii="Mulish" w:hAnsi="Mulish"/>
                          <w:sz w:val="20"/>
                          <w:szCs w:val="20"/>
                        </w:rPr>
                        <w:t>No se publica información sobre las obligaciones económicas, que, en su caso, deriven de los convenios suscritos, ni su plazo concreto de vigencia o sus posibles modificaciones.</w:t>
                      </w:r>
                    </w:p>
                    <w:p w14:paraId="0017396D" w14:textId="77777777" w:rsidR="009A415E" w:rsidRDefault="009A415E" w:rsidP="009A415E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after="200" w:line="276" w:lineRule="auto"/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>
                        <w:rPr>
                          <w:rFonts w:ascii="Mulish" w:hAnsi="Mulish"/>
                          <w:sz w:val="20"/>
                          <w:szCs w:val="20"/>
                        </w:rPr>
                        <w:t>La información sobre subvenciones y ayudas públicas percibidas está desactualizada.</w:t>
                      </w:r>
                    </w:p>
                  </w:txbxContent>
                </v:textbox>
              </v:shape>
            </w:pict>
          </mc:Fallback>
        </mc:AlternateContent>
      </w:r>
    </w:p>
    <w:p w14:paraId="563F89C5" w14:textId="77777777" w:rsidR="009A415E" w:rsidRPr="00517646" w:rsidRDefault="009A415E" w:rsidP="009A415E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5E953530" w14:textId="77777777" w:rsidR="009A415E" w:rsidRDefault="009A415E" w:rsidP="009A415E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1D265E7D" w14:textId="77777777" w:rsidR="009A415E" w:rsidRDefault="009A415E" w:rsidP="009A415E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64039209" w14:textId="77777777" w:rsidR="009A415E" w:rsidRDefault="009A415E" w:rsidP="009A415E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78065F0C" w14:textId="77777777" w:rsidR="009A415E" w:rsidRDefault="009A415E" w:rsidP="009A415E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27795243" w14:textId="77777777" w:rsidR="009A415E" w:rsidRDefault="009A415E" w:rsidP="009A415E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74559467" w14:textId="77777777" w:rsidR="009A415E" w:rsidRDefault="009A415E" w:rsidP="009A415E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122B18E0" w14:textId="77777777" w:rsidR="009A415E" w:rsidRPr="009A415E" w:rsidRDefault="009A415E" w:rsidP="009A415E">
      <w:pPr>
        <w:pStyle w:val="Cuerpodelboletn"/>
        <w:numPr>
          <w:ilvl w:val="0"/>
          <w:numId w:val="36"/>
        </w:numPr>
        <w:spacing w:before="120" w:after="120" w:line="312" w:lineRule="auto"/>
        <w:rPr>
          <w:rFonts w:ascii="Mulish" w:hAnsi="Mulish"/>
          <w:b/>
          <w:color w:val="3C8378"/>
          <w:sz w:val="32"/>
        </w:rPr>
      </w:pPr>
      <w:r w:rsidRPr="009A415E">
        <w:rPr>
          <w:rFonts w:ascii="Mulish" w:hAnsi="Mulish"/>
          <w:b/>
          <w:color w:val="3C8378"/>
          <w:sz w:val="32"/>
        </w:rPr>
        <w:t>Índice de Cumplimiento de la Información Obligatoria</w:t>
      </w:r>
    </w:p>
    <w:p w14:paraId="567C4D68" w14:textId="52BC49BD" w:rsidR="00607CC8" w:rsidRDefault="00607CC8" w:rsidP="009A415E">
      <w:pPr>
        <w:pStyle w:val="Cuerpodelboletn"/>
        <w:spacing w:before="120" w:after="120" w:line="312" w:lineRule="auto"/>
        <w:ind w:left="720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4901" w:type="pct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758"/>
        <w:gridCol w:w="758"/>
        <w:gridCol w:w="758"/>
        <w:gridCol w:w="758"/>
        <w:gridCol w:w="757"/>
        <w:gridCol w:w="757"/>
        <w:gridCol w:w="757"/>
        <w:gridCol w:w="834"/>
      </w:tblGrid>
      <w:tr w:rsidR="00607CC8" w:rsidRPr="00607CC8" w14:paraId="2113BC97" w14:textId="77777777" w:rsidTr="00607CC8">
        <w:trPr>
          <w:trHeight w:val="1995"/>
        </w:trPr>
        <w:tc>
          <w:tcPr>
            <w:tcW w:w="2033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66C6A545" w14:textId="1AD773A5" w:rsidR="00607CC8" w:rsidRPr="00607CC8" w:rsidRDefault="00607CC8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607CC8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6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DBF39F4" w14:textId="77777777" w:rsidR="00607CC8" w:rsidRPr="00607CC8" w:rsidRDefault="00607CC8" w:rsidP="00607CC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366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C1F4970" w14:textId="77777777" w:rsidR="00607CC8" w:rsidRPr="00607CC8" w:rsidRDefault="00607CC8" w:rsidP="00607CC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366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7513B02" w14:textId="77777777" w:rsidR="00607CC8" w:rsidRPr="00607CC8" w:rsidRDefault="00607CC8" w:rsidP="00607CC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366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2519617" w14:textId="77777777" w:rsidR="00607CC8" w:rsidRPr="00607CC8" w:rsidRDefault="00607CC8" w:rsidP="00607CC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366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EF7CC71" w14:textId="77777777" w:rsidR="00607CC8" w:rsidRPr="00607CC8" w:rsidRDefault="00607CC8" w:rsidP="00607CC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366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36AEDF6" w14:textId="77777777" w:rsidR="00607CC8" w:rsidRPr="00607CC8" w:rsidRDefault="00607CC8" w:rsidP="00607CC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366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837A0DB" w14:textId="77777777" w:rsidR="00607CC8" w:rsidRPr="00607CC8" w:rsidRDefault="00607CC8" w:rsidP="00607CC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3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922A4A9" w14:textId="77777777" w:rsidR="00607CC8" w:rsidRPr="00607CC8" w:rsidRDefault="00607CC8" w:rsidP="00607CC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607CC8" w:rsidRPr="00607CC8" w14:paraId="4F59F211" w14:textId="77777777" w:rsidTr="00607CC8">
        <w:trPr>
          <w:trHeight w:val="310"/>
        </w:trPr>
        <w:tc>
          <w:tcPr>
            <w:tcW w:w="2033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D36B47E" w14:textId="77777777" w:rsidR="00607CC8" w:rsidRPr="00607CC8" w:rsidRDefault="00607CC8" w:rsidP="00607CC8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6B6EBC4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27F7534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EC00BCE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891B55B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8E71D87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564AA19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1DE43B1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8,3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6D7C97F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86,9</w:t>
            </w:r>
          </w:p>
        </w:tc>
      </w:tr>
      <w:tr w:rsidR="00607CC8" w:rsidRPr="00607CC8" w14:paraId="61D256EA" w14:textId="77777777" w:rsidTr="00607CC8">
        <w:trPr>
          <w:trHeight w:val="450"/>
        </w:trPr>
        <w:tc>
          <w:tcPr>
            <w:tcW w:w="2033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8A8436D" w14:textId="77777777" w:rsidR="00607CC8" w:rsidRPr="00607CC8" w:rsidRDefault="00607CC8" w:rsidP="00607CC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90D9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D663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49B0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4C7D8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7A52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84EE5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75606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BEBD0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607CC8" w:rsidRPr="00607CC8" w14:paraId="6295F92E" w14:textId="77777777" w:rsidTr="00607CC8">
        <w:trPr>
          <w:trHeight w:val="310"/>
        </w:trPr>
        <w:tc>
          <w:tcPr>
            <w:tcW w:w="2033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5D5D2C5E" w14:textId="77777777" w:rsidR="00607CC8" w:rsidRPr="00607CC8" w:rsidRDefault="00607CC8" w:rsidP="00607CC8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607CC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607CC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A7BF86D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0F6451D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2C6495E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F98133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DDE6A80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8A89CC6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7931D77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1DE274A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</w:tr>
      <w:tr w:rsidR="00607CC8" w:rsidRPr="00607CC8" w14:paraId="542C66C6" w14:textId="77777777" w:rsidTr="00607CC8">
        <w:trPr>
          <w:trHeight w:val="310"/>
        </w:trPr>
        <w:tc>
          <w:tcPr>
            <w:tcW w:w="2033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2E853580" w14:textId="77777777" w:rsidR="00607CC8" w:rsidRPr="00607CC8" w:rsidRDefault="00607CC8" w:rsidP="00607CC8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3688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E0BE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8AA0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6FF68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1061B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42509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7B0C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5EB8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607CC8" w:rsidRPr="00607CC8" w14:paraId="2AD22438" w14:textId="77777777" w:rsidTr="00607CC8">
        <w:trPr>
          <w:trHeight w:val="310"/>
        </w:trPr>
        <w:tc>
          <w:tcPr>
            <w:tcW w:w="2033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66FA108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3818759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75,5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B323A32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75,5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0EF7A57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75,5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E351DD7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75,5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6C6B0D4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75,5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F7A61E7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75,5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50A86D3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36,2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FE3376C" w14:textId="77777777" w:rsidR="00607CC8" w:rsidRPr="00607CC8" w:rsidRDefault="00607CC8" w:rsidP="00607CC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07CC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70,0</w:t>
            </w:r>
          </w:p>
        </w:tc>
      </w:tr>
    </w:tbl>
    <w:p w14:paraId="55518C7D" w14:textId="055721AA" w:rsidR="009A415E" w:rsidRDefault="009A415E" w:rsidP="009A415E">
      <w:pPr>
        <w:pStyle w:val="Cuerpodelboletn"/>
        <w:spacing w:before="120" w:after="120" w:line="312" w:lineRule="auto"/>
        <w:ind w:left="720"/>
        <w:rPr>
          <w:rFonts w:asciiTheme="minorHAnsi" w:hAnsiTheme="minorHAnsi"/>
          <w:color w:val="auto"/>
          <w:szCs w:val="22"/>
        </w:rPr>
      </w:pPr>
    </w:p>
    <w:p w14:paraId="18544624" w14:textId="1C65B82C" w:rsidR="009A415E" w:rsidRDefault="009A415E" w:rsidP="009A415E">
      <w:pPr>
        <w:pStyle w:val="Cuerpodelboletn"/>
        <w:spacing w:before="120" w:after="120" w:line="312" w:lineRule="auto"/>
        <w:ind w:left="720"/>
      </w:pPr>
    </w:p>
    <w:p w14:paraId="741382F4" w14:textId="77777777" w:rsidR="009A415E" w:rsidRDefault="009A415E" w:rsidP="009A415E">
      <w:pPr>
        <w:pStyle w:val="Cuerpodelboletn"/>
        <w:spacing w:before="120" w:after="120" w:line="312" w:lineRule="auto"/>
        <w:rPr>
          <w:rFonts w:ascii="Mulish" w:hAnsi="Mulish"/>
        </w:rPr>
      </w:pPr>
      <w:r w:rsidRPr="00D40AE6">
        <w:rPr>
          <w:rFonts w:ascii="Mulish" w:hAnsi="Mulish"/>
        </w:rPr>
        <w:t xml:space="preserve">El Índice de Cumplimiento de la Información Obligatoria (ICIO) se sitúa en el </w:t>
      </w:r>
      <w:r>
        <w:rPr>
          <w:rFonts w:ascii="Mulish" w:hAnsi="Mulish"/>
        </w:rPr>
        <w:t>70</w:t>
      </w:r>
      <w:r w:rsidRPr="00D40AE6">
        <w:rPr>
          <w:rFonts w:ascii="Mulish" w:hAnsi="Mulish"/>
        </w:rPr>
        <w:t>%.</w:t>
      </w:r>
      <w:r>
        <w:rPr>
          <w:rFonts w:ascii="Mulish" w:hAnsi="Mulish"/>
        </w:rPr>
        <w:t xml:space="preserve"> </w:t>
      </w:r>
      <w:bookmarkStart w:id="0" w:name="_Hlk168392305"/>
      <w:r w:rsidRPr="00D40AE6">
        <w:rPr>
          <w:rFonts w:ascii="Mulish" w:hAnsi="Mulish"/>
        </w:rPr>
        <w:t xml:space="preserve">La falta de publicación de informaciones obligatorias – no se publica el </w:t>
      </w:r>
      <w:r>
        <w:rPr>
          <w:rFonts w:ascii="Mulish" w:hAnsi="Mulish"/>
        </w:rPr>
        <w:t>24,5</w:t>
      </w:r>
      <w:r w:rsidRPr="00D40AE6">
        <w:rPr>
          <w:rFonts w:ascii="Mulish" w:hAnsi="Mulish"/>
        </w:rPr>
        <w:t>% de estas informaciones – y la falta de actualización o de referencias a la fecha de la última revisión o actualización de la información publicada, son los factores que explican el Índice de Cumplimiento alcanzado.</w:t>
      </w:r>
      <w:bookmarkEnd w:id="0"/>
    </w:p>
    <w:p w14:paraId="2B93CD78" w14:textId="77777777" w:rsidR="009A415E" w:rsidRPr="00517646" w:rsidRDefault="009A415E" w:rsidP="009A415E">
      <w:pPr>
        <w:pStyle w:val="Cuerpodelboletn"/>
        <w:spacing w:before="120" w:after="120" w:line="312" w:lineRule="auto"/>
        <w:ind w:left="720"/>
        <w:rPr>
          <w:rFonts w:ascii="Mulish" w:hAnsi="Mulish"/>
          <w:b/>
          <w:color w:val="50866C"/>
          <w:sz w:val="32"/>
        </w:rPr>
      </w:pPr>
    </w:p>
    <w:p w14:paraId="603E2DC3" w14:textId="77777777" w:rsidR="009A415E" w:rsidRPr="00607CC8" w:rsidRDefault="009A415E" w:rsidP="009A415E">
      <w:pPr>
        <w:pStyle w:val="Cuerpodelboletn"/>
        <w:numPr>
          <w:ilvl w:val="0"/>
          <w:numId w:val="36"/>
        </w:numPr>
        <w:spacing w:before="120" w:after="120" w:line="312" w:lineRule="auto"/>
        <w:rPr>
          <w:rFonts w:ascii="Mulish" w:hAnsi="Mulish"/>
          <w:b/>
          <w:color w:val="3C8378"/>
          <w:sz w:val="32"/>
        </w:rPr>
      </w:pPr>
      <w:r w:rsidRPr="00607CC8">
        <w:rPr>
          <w:rFonts w:ascii="Mulish" w:hAnsi="Mulish"/>
          <w:b/>
          <w:color w:val="3C8378"/>
          <w:sz w:val="32"/>
        </w:rPr>
        <w:t xml:space="preserve">Transparencia Voluntaria y Buenas Prácticas </w:t>
      </w:r>
    </w:p>
    <w:p w14:paraId="4C6E8262" w14:textId="77777777" w:rsidR="009A415E" w:rsidRPr="00517646" w:rsidRDefault="009A415E" w:rsidP="009A415E">
      <w:pPr>
        <w:rPr>
          <w:rFonts w:ascii="Mulish" w:hAnsi="Mulish"/>
          <w:u w:val="single"/>
        </w:rPr>
      </w:pPr>
      <w:r w:rsidRPr="00E77002">
        <w:rPr>
          <w:rFonts w:ascii="Mulish" w:hAnsi="Mulish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1AB7A6" wp14:editId="34C21056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610350" cy="1092200"/>
                <wp:effectExtent l="0" t="0" r="19050" b="1270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2C8DE" w14:textId="77777777" w:rsidR="009A415E" w:rsidRPr="00607CC8" w:rsidRDefault="009A415E" w:rsidP="009A415E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607CC8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Transparencia Voluntaria</w:t>
                            </w:r>
                          </w:p>
                          <w:p w14:paraId="6769D304" w14:textId="77777777" w:rsidR="00607CC8" w:rsidRDefault="00607CC8" w:rsidP="009A415E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</w:p>
                          <w:p w14:paraId="03E09DF5" w14:textId="61D123A8" w:rsidR="009A415E" w:rsidRDefault="009A415E" w:rsidP="009A415E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 Real Federación Española de Gimnasia</w:t>
                            </w:r>
                            <w:r w:rsidRPr="00C36C5A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 publica informaciones adicionales a las obligatorias que son relevantes desde el punto de vista de la transparencia y la rendición de cuentas:</w:t>
                            </w:r>
                          </w:p>
                          <w:p w14:paraId="2F51D0C1" w14:textId="77777777" w:rsidR="00607CC8" w:rsidRPr="00C36C5A" w:rsidRDefault="00607CC8" w:rsidP="009A415E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</w:p>
                          <w:p w14:paraId="5B186EB4" w14:textId="77777777" w:rsidR="009A415E" w:rsidRPr="00E77002" w:rsidRDefault="009A415E" w:rsidP="009A415E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spacing w:after="200" w:line="276" w:lineRule="auto"/>
                              <w:rPr>
                                <w:rFonts w:ascii="Mulish" w:hAnsi="Mulish"/>
                                <w:bCs/>
                              </w:rPr>
                            </w:pPr>
                            <w:r w:rsidRPr="00E77002"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>Actas</w:t>
                            </w:r>
                            <w:r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 xml:space="preserve"> de la Junta Directiva y de la Comisión </w:t>
                            </w:r>
                            <w:proofErr w:type="gramStart"/>
                            <w:r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>Delegada</w:t>
                            </w:r>
                            <w:proofErr w:type="gramEnd"/>
                            <w:r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AB7A6" id="_x0000_s1029" type="#_x0000_t202" style="position:absolute;margin-left:0;margin-top:.45pt;width:520.5pt;height:8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">
                <v:textbox>
                  <w:txbxContent>
                    <w:p w14:paraId="1602C8DE" w14:textId="77777777" w:rsidR="009A415E" w:rsidRPr="00607CC8" w:rsidRDefault="009A415E" w:rsidP="009A415E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607CC8">
                        <w:rPr>
                          <w:rFonts w:ascii="Mulish" w:hAnsi="Mulish"/>
                          <w:b/>
                          <w:color w:val="3C8378"/>
                        </w:rPr>
                        <w:t>Transparencia Voluntaria</w:t>
                      </w:r>
                    </w:p>
                    <w:p w14:paraId="6769D304" w14:textId="77777777" w:rsidR="00607CC8" w:rsidRDefault="00607CC8" w:rsidP="009A415E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</w:p>
                    <w:p w14:paraId="03E09DF5" w14:textId="61D123A8" w:rsidR="009A415E" w:rsidRDefault="009A415E" w:rsidP="009A415E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>
                        <w:rPr>
                          <w:rFonts w:ascii="Mulish" w:hAnsi="Mulish"/>
                          <w:sz w:val="20"/>
                          <w:szCs w:val="20"/>
                        </w:rPr>
                        <w:t>La Real Federación Española de Gimnasia</w:t>
                      </w:r>
                      <w:r w:rsidRPr="00C36C5A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 publica informaciones adicionales a las obligatorias que son relevantes desde el punto de vista de la transparencia y la rendición de cuentas:</w:t>
                      </w:r>
                    </w:p>
                    <w:p w14:paraId="2F51D0C1" w14:textId="77777777" w:rsidR="00607CC8" w:rsidRPr="00C36C5A" w:rsidRDefault="00607CC8" w:rsidP="009A415E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</w:p>
                    <w:p w14:paraId="5B186EB4" w14:textId="77777777" w:rsidR="009A415E" w:rsidRPr="00E77002" w:rsidRDefault="009A415E" w:rsidP="009A415E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spacing w:after="200" w:line="276" w:lineRule="auto"/>
                        <w:rPr>
                          <w:rFonts w:ascii="Mulish" w:hAnsi="Mulish"/>
                          <w:bCs/>
                        </w:rPr>
                      </w:pPr>
                      <w:r w:rsidRPr="00E77002"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>Actas</w:t>
                      </w:r>
                      <w:r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 xml:space="preserve"> de la Junta Directiva y de la Comisión </w:t>
                      </w:r>
                      <w:proofErr w:type="gramStart"/>
                      <w:r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>Delegada</w:t>
                      </w:r>
                      <w:proofErr w:type="gramEnd"/>
                      <w:r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68CBCB2" w14:textId="77777777" w:rsidR="009A415E" w:rsidRDefault="009A415E" w:rsidP="009A415E">
      <w:pPr>
        <w:rPr>
          <w:rFonts w:ascii="Mulish" w:hAnsi="Mulish"/>
          <w:u w:val="single"/>
        </w:rPr>
      </w:pPr>
    </w:p>
    <w:p w14:paraId="202FE35D" w14:textId="77777777" w:rsidR="009A415E" w:rsidRPr="00517646" w:rsidRDefault="009A415E" w:rsidP="009A415E">
      <w:pPr>
        <w:rPr>
          <w:rFonts w:ascii="Mulish" w:hAnsi="Mulish"/>
          <w:u w:val="single"/>
        </w:rPr>
      </w:pPr>
    </w:p>
    <w:p w14:paraId="669415B4" w14:textId="77777777" w:rsidR="00607CC8" w:rsidRDefault="00607CC8" w:rsidP="009A415E">
      <w:pPr>
        <w:rPr>
          <w:rFonts w:ascii="Mulish" w:hAnsi="Mulish"/>
        </w:rPr>
      </w:pPr>
    </w:p>
    <w:p w14:paraId="6B3486A3" w14:textId="77777777" w:rsidR="00607CC8" w:rsidRDefault="00607CC8" w:rsidP="009A415E">
      <w:pPr>
        <w:rPr>
          <w:rFonts w:ascii="Mulish" w:hAnsi="Mulish"/>
        </w:rPr>
      </w:pPr>
    </w:p>
    <w:p w14:paraId="70DB42F7" w14:textId="77777777" w:rsidR="00607CC8" w:rsidRDefault="00607CC8" w:rsidP="009A415E">
      <w:pPr>
        <w:rPr>
          <w:rFonts w:ascii="Mulish" w:hAnsi="Mulish"/>
        </w:rPr>
      </w:pPr>
    </w:p>
    <w:p w14:paraId="1E395EFE" w14:textId="77777777" w:rsidR="00607CC8" w:rsidRDefault="00607CC8" w:rsidP="009A415E">
      <w:pPr>
        <w:rPr>
          <w:rFonts w:ascii="Mulish" w:hAnsi="Mulish"/>
        </w:rPr>
      </w:pPr>
    </w:p>
    <w:p w14:paraId="3CFA5C8D" w14:textId="12A404FC" w:rsidR="00607CC8" w:rsidRDefault="00607CC8" w:rsidP="009A415E">
      <w:pPr>
        <w:rPr>
          <w:rFonts w:ascii="Mulish" w:hAnsi="Mulish"/>
        </w:rPr>
      </w:pPr>
      <w:r w:rsidRPr="00517646">
        <w:rPr>
          <w:rFonts w:ascii="Mulish" w:hAnsi="Mulish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E1025" wp14:editId="723C6964">
                <wp:simplePos x="0" y="0"/>
                <wp:positionH relativeFrom="column">
                  <wp:posOffset>19050</wp:posOffset>
                </wp:positionH>
                <wp:positionV relativeFrom="paragraph">
                  <wp:posOffset>175895</wp:posOffset>
                </wp:positionV>
                <wp:extent cx="6578600" cy="711200"/>
                <wp:effectExtent l="0" t="0" r="12700" b="1270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BC799" w14:textId="70C24517" w:rsidR="009A415E" w:rsidRPr="00607CC8" w:rsidRDefault="009A415E" w:rsidP="009A415E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607CC8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Buenas Prácticas</w:t>
                            </w:r>
                          </w:p>
                          <w:p w14:paraId="67E18069" w14:textId="77777777" w:rsidR="00607CC8" w:rsidRPr="00257FC3" w:rsidRDefault="00607CC8" w:rsidP="009A415E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</w:p>
                          <w:p w14:paraId="030528E7" w14:textId="77777777" w:rsidR="009A415E" w:rsidRPr="00363B06" w:rsidRDefault="009A415E" w:rsidP="009A415E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spacing w:after="200" w:line="276" w:lineRule="auto"/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</w:pPr>
                            <w:r w:rsidRPr="00363B06"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>Habilitación de un espacio para la presentación de solicitudes de información pública de la entidad.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E1025" id="_x0000_s1030" type="#_x0000_t202" style="position:absolute;margin-left:1.5pt;margin-top:13.85pt;width:518pt;height:5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">
                <v:textbox>
                  <w:txbxContent>
                    <w:p w14:paraId="535BC799" w14:textId="70C24517" w:rsidR="009A415E" w:rsidRPr="00607CC8" w:rsidRDefault="009A415E" w:rsidP="009A415E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607CC8">
                        <w:rPr>
                          <w:rFonts w:ascii="Mulish" w:hAnsi="Mulish"/>
                          <w:b/>
                          <w:color w:val="3C8378"/>
                        </w:rPr>
                        <w:t>Buenas Prácticas</w:t>
                      </w:r>
                    </w:p>
                    <w:p w14:paraId="67E18069" w14:textId="77777777" w:rsidR="00607CC8" w:rsidRPr="00257FC3" w:rsidRDefault="00607CC8" w:rsidP="009A415E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</w:p>
                    <w:p w14:paraId="030528E7" w14:textId="77777777" w:rsidR="009A415E" w:rsidRPr="00363B06" w:rsidRDefault="009A415E" w:rsidP="009A415E">
                      <w:pPr>
                        <w:pStyle w:val="Prrafodelista"/>
                        <w:numPr>
                          <w:ilvl w:val="0"/>
                          <w:numId w:val="42"/>
                        </w:numPr>
                        <w:spacing w:after="200" w:line="276" w:lineRule="auto"/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</w:pPr>
                      <w:r w:rsidRPr="00363B06"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>Habilitación de un espacio para la presentación de solicitudes de información pública de la entidad.</w:t>
                      </w:r>
                    </w:p>
                  </w:txbxContent>
                </v:textbox>
              </v:shape>
            </w:pict>
          </mc:Fallback>
        </mc:AlternateContent>
      </w:r>
    </w:p>
    <w:p w14:paraId="6832336F" w14:textId="3C42B750" w:rsidR="009A415E" w:rsidRPr="00517646" w:rsidRDefault="009A415E" w:rsidP="009A415E">
      <w:pPr>
        <w:rPr>
          <w:rFonts w:ascii="Mulish" w:hAnsi="Mulish"/>
        </w:rPr>
      </w:pPr>
    </w:p>
    <w:p w14:paraId="68EC228E" w14:textId="3FDE140D" w:rsidR="009A415E" w:rsidRPr="00517646" w:rsidRDefault="009A415E" w:rsidP="009A415E">
      <w:pPr>
        <w:rPr>
          <w:rFonts w:ascii="Mulish" w:hAnsi="Mulish"/>
        </w:rPr>
      </w:pPr>
    </w:p>
    <w:p w14:paraId="45F69DBE" w14:textId="77777777" w:rsidR="009A415E" w:rsidRDefault="009A415E" w:rsidP="009A415E">
      <w:pPr>
        <w:rPr>
          <w:rFonts w:ascii="Mulish" w:hAnsi="Mulish"/>
        </w:rPr>
      </w:pPr>
    </w:p>
    <w:p w14:paraId="210E5B0A" w14:textId="3326700E" w:rsidR="009A415E" w:rsidRDefault="009A415E" w:rsidP="009A415E">
      <w:pPr>
        <w:rPr>
          <w:rFonts w:ascii="Mulish" w:hAnsi="Mulish"/>
        </w:rPr>
      </w:pPr>
    </w:p>
    <w:p w14:paraId="64A599C8" w14:textId="40097F8C" w:rsidR="00607CC8" w:rsidRDefault="00607CC8" w:rsidP="009A415E">
      <w:pPr>
        <w:rPr>
          <w:rFonts w:ascii="Mulish" w:hAnsi="Mulish"/>
        </w:rPr>
      </w:pPr>
    </w:p>
    <w:p w14:paraId="476EFB4B" w14:textId="77777777" w:rsidR="00607CC8" w:rsidRDefault="00607CC8" w:rsidP="009A415E">
      <w:pPr>
        <w:rPr>
          <w:rFonts w:ascii="Mulish" w:hAnsi="Mulish"/>
        </w:rPr>
      </w:pPr>
    </w:p>
    <w:p w14:paraId="3EC76061" w14:textId="77777777" w:rsidR="009A415E" w:rsidRPr="00607CC8" w:rsidRDefault="009A415E" w:rsidP="009A415E">
      <w:pPr>
        <w:pStyle w:val="Cuerpodelboletn"/>
        <w:numPr>
          <w:ilvl w:val="0"/>
          <w:numId w:val="36"/>
        </w:numPr>
        <w:spacing w:before="120" w:after="120" w:line="312" w:lineRule="auto"/>
        <w:rPr>
          <w:rFonts w:ascii="Mulish" w:hAnsi="Mulish"/>
          <w:b/>
          <w:color w:val="3C8378"/>
          <w:sz w:val="32"/>
        </w:rPr>
      </w:pPr>
      <w:r w:rsidRPr="00607CC8">
        <w:rPr>
          <w:rFonts w:ascii="Mulish" w:hAnsi="Mulish"/>
          <w:b/>
          <w:color w:val="3C8378"/>
          <w:sz w:val="32"/>
        </w:rPr>
        <w:t>Conclusiones y Recomendaciones</w:t>
      </w:r>
    </w:p>
    <w:p w14:paraId="01C9499A" w14:textId="77777777" w:rsidR="009A415E" w:rsidRPr="00C36C5A" w:rsidRDefault="009A415E" w:rsidP="009A415E">
      <w:pPr>
        <w:spacing w:before="120" w:after="120" w:line="312" w:lineRule="auto"/>
        <w:jc w:val="both"/>
        <w:rPr>
          <w:rFonts w:ascii="Mulish" w:hAnsi="Mulish"/>
        </w:rPr>
      </w:pPr>
      <w:r w:rsidRPr="00C36C5A">
        <w:rPr>
          <w:rFonts w:ascii="Mulish" w:hAnsi="Mulish"/>
        </w:rPr>
        <w:t>Como se ha indicado</w:t>
      </w:r>
      <w:r>
        <w:rPr>
          <w:rFonts w:ascii="Mulish" w:hAnsi="Mulish"/>
        </w:rPr>
        <w:t>,</w:t>
      </w:r>
      <w:r w:rsidRPr="00C36C5A">
        <w:rPr>
          <w:rFonts w:ascii="Mulish" w:hAnsi="Mulish"/>
        </w:rPr>
        <w:t xml:space="preserve"> el cumplimiento de las obligaciones de transparencia de la LTAIBG por parte de </w:t>
      </w:r>
      <w:r>
        <w:rPr>
          <w:rFonts w:ascii="Mulish" w:hAnsi="Mulish"/>
        </w:rPr>
        <w:t>la Real Federación Española de Gimnasia,</w:t>
      </w:r>
      <w:r w:rsidRPr="00C36C5A">
        <w:rPr>
          <w:rFonts w:ascii="Mulish" w:hAnsi="Mulish"/>
        </w:rPr>
        <w:t xml:space="preserve"> en función de la información disponible en su Portal de Transparencia</w:t>
      </w:r>
      <w:r>
        <w:rPr>
          <w:rFonts w:ascii="Mulish" w:hAnsi="Mulish"/>
        </w:rPr>
        <w:t>,</w:t>
      </w:r>
      <w:r w:rsidRPr="00C36C5A">
        <w:rPr>
          <w:rFonts w:ascii="Mulish" w:hAnsi="Mulish"/>
        </w:rPr>
        <w:t xml:space="preserve"> </w:t>
      </w:r>
      <w:r>
        <w:rPr>
          <w:rFonts w:ascii="Mulish" w:hAnsi="Mulish"/>
        </w:rPr>
        <w:t>es del 70</w:t>
      </w:r>
      <w:r w:rsidRPr="00C36C5A">
        <w:rPr>
          <w:rFonts w:ascii="Mulish" w:hAnsi="Mulish"/>
        </w:rPr>
        <w:t xml:space="preserve">%. </w:t>
      </w:r>
    </w:p>
    <w:p w14:paraId="22193CB0" w14:textId="77777777" w:rsidR="009A415E" w:rsidRPr="00607CC8" w:rsidRDefault="009A415E" w:rsidP="009A415E">
      <w:pPr>
        <w:jc w:val="both"/>
        <w:rPr>
          <w:rFonts w:ascii="Mulish" w:hAnsi="Mulish"/>
          <w:color w:val="3C8378"/>
        </w:rPr>
      </w:pPr>
      <w:r w:rsidRPr="00C36C5A">
        <w:rPr>
          <w:rFonts w:ascii="Mulish" w:hAnsi="Mulish"/>
        </w:rPr>
        <w:t xml:space="preserve">A lo largo del informe se han señalado una serie de carencias. Por ello y para procurar avances en el grado de cumplimiento de la LTAIBG por parte de </w:t>
      </w:r>
      <w:r>
        <w:rPr>
          <w:rFonts w:ascii="Mulish" w:hAnsi="Mulish"/>
        </w:rPr>
        <w:t>la Real Federación Española de Gimnasia,</w:t>
      </w:r>
      <w:r w:rsidRPr="00C36C5A">
        <w:rPr>
          <w:rFonts w:ascii="Mulish" w:hAnsi="Mulish"/>
        </w:rPr>
        <w:t xml:space="preserve"> este CTBG </w:t>
      </w:r>
      <w:r w:rsidRPr="00607CC8">
        <w:rPr>
          <w:rFonts w:ascii="Mulish" w:hAnsi="Mulish"/>
          <w:b/>
          <w:color w:val="3C8378"/>
        </w:rPr>
        <w:t>recomienda:</w:t>
      </w:r>
    </w:p>
    <w:p w14:paraId="3D39F811" w14:textId="77777777" w:rsidR="009A415E" w:rsidRPr="00607CC8" w:rsidRDefault="009A415E" w:rsidP="009A415E">
      <w:pPr>
        <w:pStyle w:val="Cuerpodelboletn"/>
        <w:spacing w:before="120" w:after="120" w:line="312" w:lineRule="auto"/>
        <w:ind w:left="720"/>
        <w:rPr>
          <w:rFonts w:ascii="Mulish" w:hAnsi="Mulish"/>
          <w:color w:val="3C8378"/>
          <w:szCs w:val="22"/>
        </w:rPr>
      </w:pPr>
    </w:p>
    <w:p w14:paraId="73EE83A2" w14:textId="07AB597F" w:rsidR="009A415E" w:rsidRDefault="009A415E" w:rsidP="009A415E">
      <w:pPr>
        <w:rPr>
          <w:rFonts w:ascii="Mulish" w:hAnsi="Mulish"/>
          <w:b/>
          <w:color w:val="3C8378"/>
        </w:rPr>
      </w:pPr>
      <w:r w:rsidRPr="00607CC8">
        <w:rPr>
          <w:rFonts w:ascii="Mulish" w:hAnsi="Mulish"/>
          <w:b/>
          <w:color w:val="3C8378"/>
        </w:rPr>
        <w:t>Localización y Estructuración de la Información</w:t>
      </w:r>
    </w:p>
    <w:p w14:paraId="53950A2B" w14:textId="77777777" w:rsidR="00607CC8" w:rsidRPr="000D3229" w:rsidRDefault="00607CC8" w:rsidP="009A415E">
      <w:pPr>
        <w:rPr>
          <w:rFonts w:ascii="Mulish" w:hAnsi="Mulish"/>
          <w:b/>
          <w:color w:val="00642D"/>
        </w:rPr>
      </w:pPr>
    </w:p>
    <w:p w14:paraId="203CC76E" w14:textId="77777777" w:rsidR="009A415E" w:rsidRDefault="009A415E" w:rsidP="009A415E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En el caso de que no sea posible la publicación de alguna de las informaciones vinculadas a los bloques de obligaciones de publicidad activa, bien porque exista algún impedimento legal para su publicación o bien porque no haya habido actividad en el ámbito al que se refiere,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</w:t>
      </w:r>
      <w:r w:rsidRPr="00FB6FB5">
        <w:rPr>
          <w:rFonts w:ascii="Mulish" w:hAnsi="Mulish"/>
        </w:rPr>
        <w:t>.</w:t>
      </w:r>
    </w:p>
    <w:p w14:paraId="6D9DEE8B" w14:textId="77777777" w:rsidR="00607CC8" w:rsidRDefault="00607CC8" w:rsidP="009A415E">
      <w:pPr>
        <w:rPr>
          <w:rFonts w:ascii="Mulish" w:hAnsi="Mulish"/>
          <w:b/>
          <w:color w:val="00642D"/>
        </w:rPr>
      </w:pPr>
    </w:p>
    <w:p w14:paraId="56BB77E3" w14:textId="5ED5453A" w:rsidR="009A415E" w:rsidRDefault="009A415E" w:rsidP="009A415E">
      <w:pPr>
        <w:rPr>
          <w:rFonts w:ascii="Mulish" w:hAnsi="Mulish"/>
          <w:b/>
          <w:color w:val="3C8378"/>
        </w:rPr>
      </w:pPr>
      <w:r w:rsidRPr="00607CC8">
        <w:rPr>
          <w:rFonts w:ascii="Mulish" w:hAnsi="Mulish"/>
          <w:b/>
          <w:color w:val="3C8378"/>
        </w:rPr>
        <w:lastRenderedPageBreak/>
        <w:t>Incorporación de la Información</w:t>
      </w:r>
    </w:p>
    <w:p w14:paraId="36CDB04A" w14:textId="77777777" w:rsidR="00607CC8" w:rsidRPr="00607CC8" w:rsidRDefault="00607CC8" w:rsidP="009A415E">
      <w:pPr>
        <w:rPr>
          <w:rFonts w:ascii="Mulish" w:hAnsi="Mulish"/>
          <w:b/>
          <w:color w:val="3C8378"/>
        </w:rPr>
      </w:pPr>
    </w:p>
    <w:p w14:paraId="70F330C1" w14:textId="0BF0E825" w:rsidR="009A415E" w:rsidRDefault="009A415E" w:rsidP="009A415E">
      <w:pPr>
        <w:ind w:left="1416"/>
        <w:rPr>
          <w:rFonts w:ascii="Mulish" w:hAnsi="Mulish"/>
          <w:b/>
          <w:color w:val="3C8378"/>
        </w:rPr>
      </w:pPr>
      <w:r w:rsidRPr="00607CC8">
        <w:rPr>
          <w:rFonts w:ascii="Mulish" w:hAnsi="Mulish"/>
          <w:b/>
          <w:color w:val="3C8378"/>
        </w:rPr>
        <w:t>Información Económica, Presupuestaria y Estadística</w:t>
      </w:r>
    </w:p>
    <w:p w14:paraId="34067E14" w14:textId="77777777" w:rsidR="00607CC8" w:rsidRPr="00607CC8" w:rsidRDefault="00607CC8" w:rsidP="009A415E">
      <w:pPr>
        <w:ind w:left="1416"/>
        <w:rPr>
          <w:rFonts w:ascii="Mulish" w:hAnsi="Mulish"/>
          <w:b/>
          <w:color w:val="3C8378"/>
        </w:rPr>
      </w:pPr>
    </w:p>
    <w:p w14:paraId="3CA24E88" w14:textId="77777777" w:rsidR="009A415E" w:rsidRDefault="009A415E" w:rsidP="009A415E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ascii="Mulish" w:hAnsi="Mulish"/>
        </w:rPr>
      </w:pPr>
      <w:r w:rsidRPr="00155E52">
        <w:rPr>
          <w:rFonts w:ascii="Mulish" w:hAnsi="Mulish"/>
        </w:rPr>
        <w:t xml:space="preserve">Deben publicarse los contratos adjudicados por administraciones públicas a </w:t>
      </w:r>
      <w:r>
        <w:rPr>
          <w:rFonts w:ascii="Mulish" w:hAnsi="Mulish"/>
        </w:rPr>
        <w:t>la Real Federación Española de Gimnasia de forma actualizada</w:t>
      </w:r>
      <w:r w:rsidRPr="00155E52">
        <w:rPr>
          <w:rFonts w:ascii="Mulish" w:hAnsi="Mulish"/>
        </w:rPr>
        <w:t>.</w:t>
      </w:r>
      <w:r>
        <w:rPr>
          <w:rFonts w:ascii="Mulish" w:hAnsi="Mulish"/>
        </w:rPr>
        <w:t xml:space="preserve"> Si no los hubiera, debe hacerse mención expresa.</w:t>
      </w:r>
    </w:p>
    <w:p w14:paraId="39AB78F8" w14:textId="77777777" w:rsidR="009A415E" w:rsidRDefault="009A415E" w:rsidP="009A415E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 completarse la información relativa a convenios, informando sobre las obligaciones económicas y la duración.</w:t>
      </w:r>
    </w:p>
    <w:p w14:paraId="024C9977" w14:textId="77777777" w:rsidR="009A415E" w:rsidRDefault="009A415E" w:rsidP="009A415E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 actualizarse la información sobre subvenciones y ayudas públicas.</w:t>
      </w:r>
    </w:p>
    <w:p w14:paraId="4FA815C3" w14:textId="77777777" w:rsidR="009A415E" w:rsidRDefault="009A415E" w:rsidP="009A415E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Debería publicarse el presupuesto 2024.</w:t>
      </w:r>
    </w:p>
    <w:p w14:paraId="7E57C822" w14:textId="77777777" w:rsidR="009A415E" w:rsidRPr="00363B06" w:rsidRDefault="009A415E" w:rsidP="009A415E">
      <w:pPr>
        <w:jc w:val="both"/>
        <w:rPr>
          <w:rFonts w:ascii="Mulish" w:hAnsi="Mulish"/>
        </w:rPr>
      </w:pPr>
    </w:p>
    <w:p w14:paraId="08A5BF95" w14:textId="781F864D" w:rsidR="009A415E" w:rsidRDefault="009A415E" w:rsidP="009A415E">
      <w:pPr>
        <w:rPr>
          <w:rFonts w:ascii="Mulish" w:hAnsi="Mulish"/>
          <w:b/>
          <w:color w:val="3C8378"/>
        </w:rPr>
      </w:pPr>
      <w:r w:rsidRPr="00607CC8">
        <w:rPr>
          <w:rFonts w:ascii="Mulish" w:hAnsi="Mulish"/>
          <w:b/>
          <w:color w:val="3C8378"/>
        </w:rPr>
        <w:t>Calidad de la Información</w:t>
      </w:r>
    </w:p>
    <w:p w14:paraId="6C702B49" w14:textId="77777777" w:rsidR="00607CC8" w:rsidRPr="00607CC8" w:rsidRDefault="00607CC8" w:rsidP="009A415E">
      <w:pPr>
        <w:rPr>
          <w:rFonts w:ascii="Mulish" w:hAnsi="Mulish"/>
          <w:b/>
          <w:color w:val="3C8378"/>
        </w:rPr>
      </w:pPr>
    </w:p>
    <w:p w14:paraId="59B37B16" w14:textId="77777777" w:rsidR="009A415E" w:rsidRDefault="009A415E" w:rsidP="009A415E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ascii="Mulish" w:hAnsi="Mulish"/>
          <w:bCs/>
        </w:rPr>
      </w:pPr>
      <w:r>
        <w:rPr>
          <w:rFonts w:ascii="Mulish" w:hAnsi="Mulish"/>
          <w:bCs/>
        </w:rPr>
        <w:t>Deben incluirse referencias a la fecha en que se revisó o actualizó por última vez la información. Para ello, bastaría con que esta fecha figurara en la página inicial del Portal de Transparencia.</w:t>
      </w:r>
    </w:p>
    <w:p w14:paraId="5585F187" w14:textId="77777777" w:rsidR="009A415E" w:rsidRDefault="009A415E" w:rsidP="009A415E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ascii="Mulish" w:hAnsi="Mulish"/>
          <w:bCs/>
        </w:rPr>
      </w:pPr>
      <w:r>
        <w:rPr>
          <w:rFonts w:ascii="Mulish" w:hAnsi="Mulish"/>
          <w:bCs/>
        </w:rPr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14:paraId="0E8FAF86" w14:textId="77777777" w:rsidR="009A415E" w:rsidRDefault="009A415E" w:rsidP="009A415E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ascii="Mulish" w:hAnsi="Mulish"/>
          <w:bCs/>
        </w:rPr>
      </w:pPr>
      <w:r>
        <w:rPr>
          <w:rFonts w:ascii="Mulish" w:hAnsi="Mulish"/>
          <w:bCs/>
        </w:rPr>
        <w:t>Se reitera la recomendación de que, en el caso de que no hubiera información que publicar, se señale expresamente esta circunstancia.</w:t>
      </w:r>
    </w:p>
    <w:p w14:paraId="394D553D" w14:textId="77777777" w:rsidR="009A415E" w:rsidRPr="00155E52" w:rsidRDefault="009A415E" w:rsidP="009A415E">
      <w:pPr>
        <w:ind w:left="1776"/>
        <w:jc w:val="both"/>
        <w:rPr>
          <w:rFonts w:ascii="Mulish" w:hAnsi="Mulish"/>
          <w:bCs/>
        </w:rPr>
      </w:pPr>
    </w:p>
    <w:p w14:paraId="66CBC96B" w14:textId="77777777" w:rsidR="009A415E" w:rsidRPr="000D3229" w:rsidRDefault="009A415E" w:rsidP="009A415E">
      <w:pPr>
        <w:jc w:val="right"/>
        <w:rPr>
          <w:rFonts w:ascii="Mulish" w:hAnsi="Mulish"/>
        </w:rPr>
      </w:pPr>
      <w:r w:rsidRPr="000D3229">
        <w:rPr>
          <w:rFonts w:ascii="Mulish" w:hAnsi="Mulish"/>
        </w:rPr>
        <w:t xml:space="preserve">Madrid, </w:t>
      </w:r>
      <w:r>
        <w:rPr>
          <w:rFonts w:ascii="Mulish" w:hAnsi="Mulish"/>
        </w:rPr>
        <w:t>julio de 2024</w:t>
      </w:r>
    </w:p>
    <w:p w14:paraId="32FAF9EB" w14:textId="77777777" w:rsidR="009A415E" w:rsidRPr="00517646" w:rsidRDefault="009A415E" w:rsidP="009A415E">
      <w:pPr>
        <w:pStyle w:val="Cuerpodelboletn"/>
        <w:spacing w:before="120" w:after="120" w:line="312" w:lineRule="auto"/>
        <w:ind w:left="720"/>
        <w:rPr>
          <w:rFonts w:ascii="Mulish" w:hAnsi="Mulish"/>
          <w:color w:val="000000" w:themeColor="text1"/>
          <w:szCs w:val="22"/>
        </w:rPr>
      </w:pPr>
    </w:p>
    <w:p w14:paraId="6152835C" w14:textId="77777777" w:rsidR="009A415E" w:rsidRDefault="009A415E" w:rsidP="009A415E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35865C34" w14:textId="77777777" w:rsidR="009A415E" w:rsidRPr="00517646" w:rsidRDefault="00AB535B" w:rsidP="009A415E">
      <w:pPr>
        <w:jc w:val="center"/>
        <w:rPr>
          <w:rFonts w:ascii="Mulish" w:eastAsia="Times New Roman" w:hAnsi="Mulish" w:cs="Times New Roman"/>
          <w:b/>
          <w:color w:val="000000"/>
          <w:sz w:val="30"/>
          <w:szCs w:val="30"/>
        </w:rPr>
      </w:pPr>
      <w:sdt>
        <w:sdtPr>
          <w:rPr>
            <w:rFonts w:ascii="Mulish" w:eastAsia="Times New Roman" w:hAnsi="Mulish" w:cs="Times New Roman"/>
            <w:b/>
            <w:color w:val="3C8378"/>
            <w:sz w:val="30"/>
            <w:szCs w:val="30"/>
          </w:rPr>
          <w:id w:val="1557966967"/>
          <w:placeholder>
            <w:docPart w:val="2713CF813A9845CF8B782474B5FD404D"/>
          </w:placeholder>
        </w:sdtPr>
        <w:sdtEndPr>
          <w:rPr>
            <w:color w:val="auto"/>
          </w:rPr>
        </w:sdtEndPr>
        <w:sdtContent>
          <w:r w:rsidR="009A415E" w:rsidRPr="00607CC8">
            <w:rPr>
              <w:rFonts w:ascii="Mulish" w:eastAsia="Times New Roman" w:hAnsi="Mulish" w:cs="Times New Roman"/>
              <w:b/>
              <w:color w:val="3C8378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9A415E" w:rsidRPr="00517646" w14:paraId="7064CF29" w14:textId="77777777" w:rsidTr="00607CC8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7E8C136C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5ED222F3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3E93A2EA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40DDAE4B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1374516F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9A415E" w:rsidRPr="00517646" w14:paraId="6F724F1E" w14:textId="77777777" w:rsidTr="00123C95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4ECE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18DD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C2EF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0CD7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488F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9A415E" w:rsidRPr="00517646" w14:paraId="02B07E5F" w14:textId="77777777" w:rsidTr="00123C95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2272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1C4B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61E1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9DF84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07837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publica contenido parcial</w:t>
            </w:r>
          </w:p>
        </w:tc>
      </w:tr>
      <w:tr w:rsidR="009A415E" w:rsidRPr="00517646" w14:paraId="510D9C0F" w14:textId="77777777" w:rsidTr="00123C95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B251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A2EB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0BE1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8FE7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709B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9A415E" w:rsidRPr="00517646" w14:paraId="3CEA7D53" w14:textId="77777777" w:rsidTr="00123C9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DCAB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5134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23DD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A550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A13D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9A415E" w:rsidRPr="00517646" w14:paraId="71320FC6" w14:textId="77777777" w:rsidTr="00123C95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9CAB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F27B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58E2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CE23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EE41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De forma </w:t>
            </w:r>
            <w:proofErr w:type="gramStart"/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INDIRECTA</w:t>
            </w:r>
            <w:proofErr w:type="gramEnd"/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sin dirigir a la información a la que se refiere</w:t>
            </w:r>
          </w:p>
        </w:tc>
      </w:tr>
      <w:tr w:rsidR="009A415E" w:rsidRPr="00517646" w14:paraId="400CB4BB" w14:textId="77777777" w:rsidTr="00123C95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08CE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93A3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B506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74BB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03B3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9A415E" w:rsidRPr="00517646" w14:paraId="59E4B5F0" w14:textId="77777777" w:rsidTr="00123C95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4772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AE45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35FA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9868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91E4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Tiene </w:t>
            </w:r>
            <w:proofErr w:type="gramStart"/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FECHA  pero</w:t>
            </w:r>
            <w:proofErr w:type="gramEnd"/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NO ESTA ACTUALIZADO dentro de los tres meses</w:t>
            </w:r>
          </w:p>
        </w:tc>
      </w:tr>
      <w:tr w:rsidR="009A415E" w:rsidRPr="00517646" w14:paraId="3CF91AC0" w14:textId="77777777" w:rsidTr="00123C95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976C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DEE8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277F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1C57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CE9FB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9A415E" w:rsidRPr="00517646" w14:paraId="31A8E235" w14:textId="77777777" w:rsidTr="00123C95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060D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F371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2445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4C53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DD27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9A415E" w:rsidRPr="00517646" w14:paraId="2D7AB851" w14:textId="77777777" w:rsidTr="00123C95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AD835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31A2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FF87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9232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4BD2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9A415E" w:rsidRPr="00517646" w14:paraId="690C1B23" w14:textId="77777777" w:rsidTr="00123C95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DCD2C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F158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8713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B007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EB5C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9A415E" w:rsidRPr="00517646" w14:paraId="27F426FA" w14:textId="77777777" w:rsidTr="00123C95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9EB27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FE0D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0C1D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BB1C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CDD56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9A415E" w:rsidRPr="00517646" w14:paraId="4D17341A" w14:textId="77777777" w:rsidTr="00123C95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80C86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6A5C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4B06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0BD6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BE60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9A415E" w:rsidRPr="00517646" w14:paraId="5591DDFF" w14:textId="77777777" w:rsidTr="00123C9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6B160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60E0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69A3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5A26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25AA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9A415E" w:rsidRPr="00517646" w14:paraId="138F855D" w14:textId="77777777" w:rsidTr="00123C95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E6790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D6AE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A31B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5311B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9AAD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9A415E" w:rsidRPr="00517646" w14:paraId="261B5186" w14:textId="77777777" w:rsidTr="00123C95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C0234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27F4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BC25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9EB3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08E8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9A415E" w:rsidRPr="00517646" w14:paraId="7BA7F465" w14:textId="77777777" w:rsidTr="00123C9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33FBA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75F8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9C2A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B9DF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65D8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9A415E" w:rsidRPr="00517646" w14:paraId="0F6116C4" w14:textId="77777777" w:rsidTr="00123C9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7BA3A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46DF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9FF8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C776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4AF98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9A415E" w:rsidRPr="00517646" w14:paraId="29B6D152" w14:textId="77777777" w:rsidTr="00123C9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307B1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C466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789D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E6AB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FA7A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9A415E" w:rsidRPr="00517646" w14:paraId="59AE286D" w14:textId="77777777" w:rsidTr="00123C95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8F6B3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2EE8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5A1D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F097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89378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9A415E" w:rsidRPr="00517646" w14:paraId="79F7B5D8" w14:textId="77777777" w:rsidTr="00123C9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1C288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8239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7BA1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AECC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A3C0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9A415E" w:rsidRPr="00517646" w14:paraId="300980DD" w14:textId="77777777" w:rsidTr="00123C9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8090B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C249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5BD0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069D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9CE2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9A415E" w:rsidRPr="00517646" w14:paraId="0EBCA69B" w14:textId="77777777" w:rsidTr="00123C95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1744D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9BE5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65A6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79C2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C2E4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9A415E" w:rsidRPr="00517646" w14:paraId="223C81FA" w14:textId="77777777" w:rsidTr="00123C9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052DC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B7DD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492A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ACB8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053C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9A415E" w:rsidRPr="00517646" w14:paraId="379FA077" w14:textId="77777777" w:rsidTr="00123C9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3099F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DC46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3628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765F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EC2F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9A415E" w:rsidRPr="00517646" w14:paraId="3AAE5A9B" w14:textId="77777777" w:rsidTr="00123C9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BC376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2B41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4EF5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DE87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AC7F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9A415E" w:rsidRPr="00517646" w14:paraId="7B718EB5" w14:textId="77777777" w:rsidTr="00123C95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6B750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4B15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485C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C232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CAA9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9A415E" w:rsidRPr="00517646" w14:paraId="61865B64" w14:textId="77777777" w:rsidTr="00123C9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CA360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69D3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9639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E8FD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1B69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9A415E" w:rsidRPr="00517646" w14:paraId="23D7E14A" w14:textId="77777777" w:rsidTr="00123C95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CF9C5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F0BB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FAA5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5512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782B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9A415E" w:rsidRPr="00517646" w14:paraId="57AC5A4A" w14:textId="77777777" w:rsidTr="00123C95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A9B4B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43B1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C706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1655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9CF5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9A415E" w:rsidRPr="00517646" w14:paraId="5C27761D" w14:textId="77777777" w:rsidTr="00123C95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0A952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5980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4B81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830E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9F34" w14:textId="77777777" w:rsidR="009A415E" w:rsidRPr="00517646" w:rsidRDefault="009A415E" w:rsidP="00123C95">
            <w:pPr>
              <w:rPr>
                <w:rFonts w:ascii="Mulish" w:eastAsia="Times New Roman" w:hAnsi="Mulish" w:cs="Calibri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9A415E" w:rsidRPr="00517646" w14:paraId="6AF7875D" w14:textId="77777777" w:rsidTr="00123C9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B29C6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E78B6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98143" w14:textId="77777777" w:rsidR="009A415E" w:rsidRPr="00517646" w:rsidRDefault="009A415E" w:rsidP="00123C95">
            <w:pPr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A216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E90D" w14:textId="77777777" w:rsidR="009A415E" w:rsidRPr="00517646" w:rsidRDefault="009A415E" w:rsidP="00123C95">
            <w:pPr>
              <w:rPr>
                <w:rFonts w:ascii="Mulish" w:eastAsia="Times New Roman" w:hAnsi="Mulish" w:cs="Calibri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9A415E" w:rsidRPr="00517646" w14:paraId="594963C6" w14:textId="77777777" w:rsidTr="00123C9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0ED5A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6531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FE4A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2F87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354C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9A415E" w:rsidRPr="00517646" w14:paraId="39345495" w14:textId="77777777" w:rsidTr="00123C9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5817D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7B17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03BD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302B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B889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9A415E" w:rsidRPr="00517646" w14:paraId="03F5A017" w14:textId="77777777" w:rsidTr="00123C95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B8CA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DCFF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04A5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F7E5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F0BF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9A415E" w:rsidRPr="00517646" w14:paraId="42CAEA17" w14:textId="77777777" w:rsidTr="00123C95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B3786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C6C1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A0FE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3589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9160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Apartado </w:t>
            </w:r>
            <w:proofErr w:type="gramStart"/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específico</w:t>
            </w:r>
            <w:proofErr w:type="gramEnd"/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NO en la página de inicio</w:t>
            </w:r>
          </w:p>
        </w:tc>
      </w:tr>
      <w:tr w:rsidR="009A415E" w:rsidRPr="00517646" w14:paraId="3DA1AC09" w14:textId="77777777" w:rsidTr="00123C95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34281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3A03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5556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B2B0" w14:textId="77777777" w:rsidR="009A415E" w:rsidRPr="00517646" w:rsidRDefault="009A415E" w:rsidP="00123C9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D9E3" w14:textId="77777777" w:rsidR="009A415E" w:rsidRPr="00517646" w:rsidRDefault="009A415E" w:rsidP="00123C9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7E51B58D" w14:textId="77777777" w:rsidR="009A415E" w:rsidRPr="00517646" w:rsidRDefault="009A415E" w:rsidP="009A415E">
      <w:pPr>
        <w:jc w:val="both"/>
        <w:rPr>
          <w:rFonts w:ascii="Mulish" w:eastAsia="Times New Roman" w:hAnsi="Mulish" w:cs="Times New Roman"/>
          <w:color w:val="000000"/>
        </w:rPr>
      </w:pPr>
    </w:p>
    <w:p w14:paraId="1FAECBB9" w14:textId="77777777" w:rsidR="009A415E" w:rsidRPr="00517646" w:rsidRDefault="009A415E" w:rsidP="009A415E">
      <w:pPr>
        <w:rPr>
          <w:rFonts w:ascii="Mulish" w:hAnsi="Mulish"/>
        </w:rPr>
      </w:pPr>
    </w:p>
    <w:p w14:paraId="1E16A3D9" w14:textId="77777777" w:rsidR="009A415E" w:rsidRDefault="009A415E" w:rsidP="009A415E">
      <w:pPr>
        <w:pStyle w:val="Titulardelboletn"/>
        <w:spacing w:before="120" w:after="120" w:line="312" w:lineRule="auto"/>
        <w:ind w:left="360"/>
        <w:rPr>
          <w:rFonts w:ascii="Mulish" w:hAnsi="Mulish"/>
          <w:color w:val="00642D"/>
        </w:rPr>
      </w:pPr>
    </w:p>
    <w:sectPr w:rsidR="009A415E" w:rsidSect="00E9142B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1E35F" w14:textId="77777777" w:rsidR="00E15399" w:rsidRDefault="00E15399" w:rsidP="00F31BC3">
      <w:r>
        <w:separator/>
      </w:r>
    </w:p>
  </w:endnote>
  <w:endnote w:type="continuationSeparator" w:id="0">
    <w:p w14:paraId="2687F332" w14:textId="77777777" w:rsidR="00E15399" w:rsidRDefault="00E15399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967E" w14:textId="77777777" w:rsidR="00E15399" w:rsidRDefault="00E15399" w:rsidP="00F31BC3">
      <w:r>
        <w:separator/>
      </w:r>
    </w:p>
  </w:footnote>
  <w:footnote w:type="continuationSeparator" w:id="0">
    <w:p w14:paraId="5E81D0AA" w14:textId="77777777" w:rsidR="00E15399" w:rsidRDefault="00E15399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1FF1300D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02CD1681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31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7794BBAF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32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id="_x0000_i1027" type="#_x0000_t75" style="width:9pt;height:9pt" o:bullet="t">
        <v:imagedata r:id="rId2" o:title="BD14533_"/>
      </v:shape>
    </w:pict>
  </w:numPicBullet>
  <w:numPicBullet w:numPicBulletId="2">
    <w:pict>
      <v:shape id="_x0000_i1028" type="#_x0000_t75" style="width:9pt;height:9pt" o:bullet="t">
        <v:imagedata r:id="rId3" o:title="BD21296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314F90"/>
    <w:multiLevelType w:val="hybridMultilevel"/>
    <w:tmpl w:val="0CB4938A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74F60A1"/>
    <w:multiLevelType w:val="hybridMultilevel"/>
    <w:tmpl w:val="77E4F730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99F17BF"/>
    <w:multiLevelType w:val="hybridMultilevel"/>
    <w:tmpl w:val="4ADAEAC0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25362F"/>
    <w:multiLevelType w:val="hybridMultilevel"/>
    <w:tmpl w:val="E73C7266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8529D"/>
    <w:multiLevelType w:val="hybridMultilevel"/>
    <w:tmpl w:val="1180BB3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7B0AEA"/>
    <w:multiLevelType w:val="hybridMultilevel"/>
    <w:tmpl w:val="AFBAE8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A6B2F"/>
    <w:multiLevelType w:val="hybridMultilevel"/>
    <w:tmpl w:val="8D8C9F6A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9" w15:restartNumberingAfterBreak="0">
    <w:nsid w:val="35A52EC3"/>
    <w:multiLevelType w:val="hybridMultilevel"/>
    <w:tmpl w:val="D4AA0BC0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36514"/>
    <w:multiLevelType w:val="hybridMultilevel"/>
    <w:tmpl w:val="87B2317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62F51"/>
    <w:multiLevelType w:val="hybridMultilevel"/>
    <w:tmpl w:val="DE2E2AA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35929"/>
    <w:multiLevelType w:val="hybridMultilevel"/>
    <w:tmpl w:val="1026CAAC"/>
    <w:lvl w:ilvl="0" w:tplc="50EA93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C2E65"/>
    <w:multiLevelType w:val="hybridMultilevel"/>
    <w:tmpl w:val="11D2FE4A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4C0C2329"/>
    <w:multiLevelType w:val="hybridMultilevel"/>
    <w:tmpl w:val="05EA560E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70F93"/>
    <w:multiLevelType w:val="hybridMultilevel"/>
    <w:tmpl w:val="2C0C407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A629D6"/>
    <w:multiLevelType w:val="hybridMultilevel"/>
    <w:tmpl w:val="5A4C9C4A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83F22"/>
    <w:multiLevelType w:val="hybridMultilevel"/>
    <w:tmpl w:val="70B8B7B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41CEB"/>
    <w:multiLevelType w:val="hybridMultilevel"/>
    <w:tmpl w:val="33CEB11C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7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10147"/>
    <w:multiLevelType w:val="hybridMultilevel"/>
    <w:tmpl w:val="F4FC165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27C5E"/>
    <w:multiLevelType w:val="hybridMultilevel"/>
    <w:tmpl w:val="E18A186E"/>
    <w:lvl w:ilvl="0" w:tplc="B4E40E46">
      <w:start w:val="1"/>
      <w:numFmt w:val="upperRoman"/>
      <w:lvlText w:val="%1."/>
      <w:lvlJc w:val="left"/>
      <w:pPr>
        <w:ind w:left="1080" w:hanging="720"/>
      </w:pPr>
      <w:rPr>
        <w:rFonts w:hint="default"/>
        <w:sz w:val="3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18"/>
  </w:num>
  <w:num w:numId="4">
    <w:abstractNumId w:val="0"/>
  </w:num>
  <w:num w:numId="5">
    <w:abstractNumId w:val="29"/>
  </w:num>
  <w:num w:numId="6">
    <w:abstractNumId w:val="34"/>
  </w:num>
  <w:num w:numId="7">
    <w:abstractNumId w:val="27"/>
  </w:num>
  <w:num w:numId="8">
    <w:abstractNumId w:val="1"/>
  </w:num>
  <w:num w:numId="9">
    <w:abstractNumId w:val="5"/>
  </w:num>
  <w:num w:numId="10">
    <w:abstractNumId w:val="3"/>
  </w:num>
  <w:num w:numId="11">
    <w:abstractNumId w:val="37"/>
  </w:num>
  <w:num w:numId="12">
    <w:abstractNumId w:val="23"/>
  </w:num>
  <w:num w:numId="13">
    <w:abstractNumId w:val="14"/>
  </w:num>
  <w:num w:numId="14">
    <w:abstractNumId w:val="39"/>
  </w:num>
  <w:num w:numId="15">
    <w:abstractNumId w:val="2"/>
  </w:num>
  <w:num w:numId="16">
    <w:abstractNumId w:val="40"/>
  </w:num>
  <w:num w:numId="17">
    <w:abstractNumId w:val="20"/>
  </w:num>
  <w:num w:numId="18">
    <w:abstractNumId w:val="12"/>
  </w:num>
  <w:num w:numId="19">
    <w:abstractNumId w:val="9"/>
  </w:num>
  <w:num w:numId="20">
    <w:abstractNumId w:val="30"/>
  </w:num>
  <w:num w:numId="21">
    <w:abstractNumId w:val="6"/>
  </w:num>
  <w:num w:numId="22">
    <w:abstractNumId w:val="36"/>
  </w:num>
  <w:num w:numId="23">
    <w:abstractNumId w:val="13"/>
  </w:num>
  <w:num w:numId="24">
    <w:abstractNumId w:val="42"/>
  </w:num>
  <w:num w:numId="25">
    <w:abstractNumId w:val="21"/>
  </w:num>
  <w:num w:numId="26">
    <w:abstractNumId w:val="26"/>
  </w:num>
  <w:num w:numId="27">
    <w:abstractNumId w:val="4"/>
  </w:num>
  <w:num w:numId="28">
    <w:abstractNumId w:val="33"/>
  </w:num>
  <w:num w:numId="29">
    <w:abstractNumId w:val="7"/>
  </w:num>
  <w:num w:numId="30">
    <w:abstractNumId w:val="31"/>
  </w:num>
  <w:num w:numId="31">
    <w:abstractNumId w:val="25"/>
  </w:num>
  <w:num w:numId="32">
    <w:abstractNumId w:val="8"/>
  </w:num>
  <w:num w:numId="33">
    <w:abstractNumId w:val="10"/>
  </w:num>
  <w:num w:numId="34">
    <w:abstractNumId w:val="32"/>
  </w:num>
  <w:num w:numId="35">
    <w:abstractNumId w:val="24"/>
  </w:num>
  <w:num w:numId="36">
    <w:abstractNumId w:val="41"/>
  </w:num>
  <w:num w:numId="37">
    <w:abstractNumId w:val="28"/>
  </w:num>
  <w:num w:numId="38">
    <w:abstractNumId w:val="38"/>
  </w:num>
  <w:num w:numId="39">
    <w:abstractNumId w:val="15"/>
  </w:num>
  <w:num w:numId="40">
    <w:abstractNumId w:val="22"/>
  </w:num>
  <w:num w:numId="41">
    <w:abstractNumId w:val="19"/>
  </w:num>
  <w:num w:numId="42">
    <w:abstractNumId w:val="11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21ADC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C7288"/>
    <w:rsid w:val="003D2C4A"/>
    <w:rsid w:val="003D7B1F"/>
    <w:rsid w:val="003E564B"/>
    <w:rsid w:val="003E5D2F"/>
    <w:rsid w:val="003E7CF3"/>
    <w:rsid w:val="003F4DDD"/>
    <w:rsid w:val="003F527E"/>
    <w:rsid w:val="003F6EDC"/>
    <w:rsid w:val="004061BC"/>
    <w:rsid w:val="00415DBD"/>
    <w:rsid w:val="00416B3E"/>
    <w:rsid w:val="00422B18"/>
    <w:rsid w:val="004720A5"/>
    <w:rsid w:val="0047227A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07CC8"/>
    <w:rsid w:val="006225B9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29D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0312"/>
    <w:rsid w:val="008A5AAE"/>
    <w:rsid w:val="008D6E75"/>
    <w:rsid w:val="008F0F7D"/>
    <w:rsid w:val="008F2EF6"/>
    <w:rsid w:val="00902A71"/>
    <w:rsid w:val="009039FD"/>
    <w:rsid w:val="00903FE0"/>
    <w:rsid w:val="00912DB4"/>
    <w:rsid w:val="00947271"/>
    <w:rsid w:val="009654DA"/>
    <w:rsid w:val="00965C69"/>
    <w:rsid w:val="00967865"/>
    <w:rsid w:val="00982299"/>
    <w:rsid w:val="009A415E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479D"/>
    <w:rsid w:val="00A05F57"/>
    <w:rsid w:val="00A0626F"/>
    <w:rsid w:val="00A06BF1"/>
    <w:rsid w:val="00A10B8C"/>
    <w:rsid w:val="00A1361E"/>
    <w:rsid w:val="00A21801"/>
    <w:rsid w:val="00A249BB"/>
    <w:rsid w:val="00A24E51"/>
    <w:rsid w:val="00A51AAD"/>
    <w:rsid w:val="00A56942"/>
    <w:rsid w:val="00A670E9"/>
    <w:rsid w:val="00A82709"/>
    <w:rsid w:val="00AA0AE1"/>
    <w:rsid w:val="00AA2998"/>
    <w:rsid w:val="00AB535B"/>
    <w:rsid w:val="00AC2723"/>
    <w:rsid w:val="00AC4A6F"/>
    <w:rsid w:val="00AD6065"/>
    <w:rsid w:val="00AE4F68"/>
    <w:rsid w:val="00AE6A4F"/>
    <w:rsid w:val="00AE6A6E"/>
    <w:rsid w:val="00AF196B"/>
    <w:rsid w:val="00AF5151"/>
    <w:rsid w:val="00B1184C"/>
    <w:rsid w:val="00B220EC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06968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5399"/>
    <w:rsid w:val="00E17DF6"/>
    <w:rsid w:val="00E33169"/>
    <w:rsid w:val="00E51AC4"/>
    <w:rsid w:val="00E6528C"/>
    <w:rsid w:val="00E73F4D"/>
    <w:rsid w:val="00E83650"/>
    <w:rsid w:val="00E9142B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10D1"/>
    <w:rsid w:val="00FD4CD3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7227A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1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6.tmp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fegimnasia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50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5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F6B3CFF5834922BA010350476A1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D17A2-B08F-4B42-8ABE-75CC0DE8D761}"/>
      </w:docPartPr>
      <w:docPartBody>
        <w:p w:rsidR="00390125" w:rsidRDefault="009C565C" w:rsidP="009C565C">
          <w:pPr>
            <w:pStyle w:val="04F6B3CFF5834922BA010350476A146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713CF813A9845CF8B782474B5FD4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FB44-9F6D-469F-A33D-2619269E64E8}"/>
      </w:docPartPr>
      <w:docPartBody>
        <w:p w:rsidR="008100A5" w:rsidRDefault="005313BA" w:rsidP="005313BA">
          <w:pPr>
            <w:pStyle w:val="2713CF813A9845CF8B782474B5FD404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071F37"/>
    <w:rsid w:val="00231B7A"/>
    <w:rsid w:val="00356E02"/>
    <w:rsid w:val="00390125"/>
    <w:rsid w:val="00437E36"/>
    <w:rsid w:val="00443EA4"/>
    <w:rsid w:val="005313BA"/>
    <w:rsid w:val="0053432D"/>
    <w:rsid w:val="00583D19"/>
    <w:rsid w:val="0062571D"/>
    <w:rsid w:val="00722728"/>
    <w:rsid w:val="0072448F"/>
    <w:rsid w:val="00787EBD"/>
    <w:rsid w:val="007C3485"/>
    <w:rsid w:val="008100A5"/>
    <w:rsid w:val="008E118A"/>
    <w:rsid w:val="009C565C"/>
    <w:rsid w:val="00A036B0"/>
    <w:rsid w:val="00A104A7"/>
    <w:rsid w:val="00A54B75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313BA"/>
    <w:rPr>
      <w:color w:val="808080"/>
    </w:rPr>
  </w:style>
  <w:style w:type="paragraph" w:customStyle="1" w:styleId="04F6B3CFF5834922BA010350476A1465">
    <w:name w:val="04F6B3CFF5834922BA010350476A1465"/>
    <w:rsid w:val="009C565C"/>
    <w:pPr>
      <w:spacing w:after="160" w:line="259" w:lineRule="auto"/>
    </w:pPr>
  </w:style>
  <w:style w:type="paragraph" w:customStyle="1" w:styleId="2713CF813A9845CF8B782474B5FD404D">
    <w:name w:val="2713CF813A9845CF8B782474B5FD404D"/>
    <w:rsid w:val="005313B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</TotalTime>
  <Pages>10</Pages>
  <Words>1987</Words>
  <Characters>10929</Characters>
  <Application>Microsoft Office Word</Application>
  <DocSecurity>0</DocSecurity>
  <Lines>91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cp:lastPrinted>2008-09-26T23:14:00Z</cp:lastPrinted>
  <dcterms:created xsi:type="dcterms:W3CDTF">2024-10-18T09:13:00Z</dcterms:created>
  <dcterms:modified xsi:type="dcterms:W3CDTF">2024-10-21T08:38:00Z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