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92278D" w:rsidR="00415DBD" w:rsidRDefault="00415DBD" w:rsidP="00415DBD">
      <w:pPr>
        <w:rPr>
          <w:rFonts w:ascii="Mulish" w:hAnsi="Mulish"/>
        </w:rPr>
      </w:pPr>
    </w:p>
    <w:p w14:paraId="52458727" w14:textId="77777777" w:rsidR="003C209D" w:rsidRPr="005E61F8" w:rsidRDefault="003C209D" w:rsidP="003C209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3C209D" w:rsidRPr="005E61F8" w14:paraId="15B89AD6" w14:textId="77777777" w:rsidTr="009B4D6E">
        <w:tc>
          <w:tcPr>
            <w:tcW w:w="3625" w:type="dxa"/>
          </w:tcPr>
          <w:p w14:paraId="505EBAAF" w14:textId="77777777" w:rsidR="003C209D" w:rsidRPr="005E61F8" w:rsidRDefault="003C209D" w:rsidP="009B4D6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D2CAB68" w14:textId="77777777" w:rsidR="003C209D" w:rsidRPr="00A36D69" w:rsidRDefault="003C209D" w:rsidP="009B4D6E">
            <w:pPr>
              <w:jc w:val="both"/>
              <w:rPr>
                <w:rFonts w:ascii="Mulish" w:hAnsi="Mulish"/>
                <w:sz w:val="24"/>
              </w:rPr>
            </w:pPr>
            <w:r w:rsidRPr="00A36D69">
              <w:rPr>
                <w:rFonts w:ascii="Mulish" w:hAnsi="Mulish"/>
                <w:sz w:val="24"/>
              </w:rPr>
              <w:t>Red Europa de Lucha contra la Pobreza y la Exclusión Social en el Estado español (EAPN)</w:t>
            </w:r>
          </w:p>
        </w:tc>
      </w:tr>
      <w:tr w:rsidR="003C209D" w:rsidRPr="005E61F8" w14:paraId="612BD8A7" w14:textId="77777777" w:rsidTr="009B4D6E">
        <w:tc>
          <w:tcPr>
            <w:tcW w:w="3625" w:type="dxa"/>
          </w:tcPr>
          <w:p w14:paraId="6618C65A" w14:textId="77777777" w:rsidR="003C209D" w:rsidRPr="005E61F8" w:rsidRDefault="003C209D" w:rsidP="009B4D6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5F7E56E4" w14:textId="77777777" w:rsidR="003C209D" w:rsidRPr="005E61F8" w:rsidRDefault="003C209D" w:rsidP="009B4D6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21/05/2024</w:t>
            </w:r>
          </w:p>
          <w:p w14:paraId="0CD84DC3" w14:textId="7D628B93" w:rsidR="003C209D" w:rsidRPr="005E61F8" w:rsidRDefault="003C209D" w:rsidP="009B4D6E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CD67F7">
              <w:rPr>
                <w:rFonts w:ascii="Mulish" w:hAnsi="Mulish"/>
                <w:sz w:val="24"/>
              </w:rPr>
              <w:t>16/07/2024</w:t>
            </w:r>
          </w:p>
        </w:tc>
      </w:tr>
      <w:tr w:rsidR="003C209D" w:rsidRPr="005E61F8" w14:paraId="27920BEB" w14:textId="77777777" w:rsidTr="009B4D6E">
        <w:tc>
          <w:tcPr>
            <w:tcW w:w="3625" w:type="dxa"/>
          </w:tcPr>
          <w:p w14:paraId="6A235BF4" w14:textId="77777777" w:rsidR="003C209D" w:rsidRPr="005E61F8" w:rsidRDefault="003C209D" w:rsidP="009B4D6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698B7EF2" w14:textId="77777777" w:rsidR="003C209D" w:rsidRPr="00A36D69" w:rsidRDefault="00724139" w:rsidP="009B4D6E">
            <w:pPr>
              <w:rPr>
                <w:rFonts w:ascii="Mulish" w:hAnsi="Mulish"/>
                <w:sz w:val="24"/>
              </w:rPr>
            </w:pPr>
            <w:hyperlink r:id="rId14" w:history="1">
              <w:r w:rsidR="003C209D" w:rsidRPr="00A36D69">
                <w:rPr>
                  <w:rStyle w:val="Hipervnculo"/>
                  <w:rFonts w:ascii="Mulish" w:hAnsi="Mulish"/>
                  <w:sz w:val="24"/>
                </w:rPr>
                <w:t>https://www.eapn.es</w:t>
              </w:r>
            </w:hyperlink>
          </w:p>
        </w:tc>
      </w:tr>
    </w:tbl>
    <w:p w14:paraId="28DFEF78" w14:textId="77777777" w:rsidR="003C209D" w:rsidRPr="005E61F8" w:rsidRDefault="003C209D" w:rsidP="003C209D">
      <w:pPr>
        <w:rPr>
          <w:rFonts w:ascii="Mulish" w:hAnsi="Mulish"/>
        </w:rPr>
      </w:pPr>
    </w:p>
    <w:p w14:paraId="31F291CE" w14:textId="77777777" w:rsidR="003C209D" w:rsidRPr="005E61F8" w:rsidRDefault="003C209D" w:rsidP="003C209D">
      <w:pPr>
        <w:rPr>
          <w:rFonts w:ascii="Mulish" w:hAnsi="Mulish"/>
        </w:rPr>
      </w:pPr>
    </w:p>
    <w:p w14:paraId="41D0630D" w14:textId="77777777" w:rsidR="003C209D" w:rsidRPr="005E61F8" w:rsidRDefault="00724139" w:rsidP="003C209D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0AD57C8B717D4667A6BDA7BE47B457A2"/>
          </w:placeholder>
        </w:sdtPr>
        <w:sdtEndPr>
          <w:rPr>
            <w:color w:val="50866C"/>
          </w:rPr>
        </w:sdtEndPr>
        <w:sdtContent>
          <w:r w:rsidR="003C209D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7274D40B" w14:textId="77777777" w:rsidR="003C209D" w:rsidRPr="005E61F8" w:rsidRDefault="003C209D" w:rsidP="003C209D">
      <w:pPr>
        <w:rPr>
          <w:rFonts w:ascii="Mulish" w:hAnsi="Mulish"/>
        </w:rPr>
      </w:pPr>
    </w:p>
    <w:p w14:paraId="06F7A089" w14:textId="77777777" w:rsidR="003C209D" w:rsidRPr="005E61F8" w:rsidRDefault="003C209D" w:rsidP="003C209D">
      <w:pPr>
        <w:pStyle w:val="Cuerpodelboletn"/>
        <w:rPr>
          <w:rFonts w:ascii="Mulish" w:hAnsi="Mulish"/>
        </w:rPr>
        <w:sectPr w:rsidR="003C209D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3C209D" w:rsidRPr="005E61F8" w14:paraId="4D6CE124" w14:textId="77777777" w:rsidTr="009B4D6E">
        <w:trPr>
          <w:tblHeader/>
        </w:trPr>
        <w:tc>
          <w:tcPr>
            <w:tcW w:w="1661" w:type="dxa"/>
            <w:shd w:val="clear" w:color="auto" w:fill="3C8378"/>
          </w:tcPr>
          <w:p w14:paraId="64D66908" w14:textId="77777777" w:rsidR="003C209D" w:rsidRPr="005E61F8" w:rsidRDefault="003C209D" w:rsidP="009B4D6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108839C4" w14:textId="77777777" w:rsidR="003C209D" w:rsidRPr="005E61F8" w:rsidRDefault="003C209D" w:rsidP="009B4D6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551CD038" w14:textId="77777777" w:rsidR="003C209D" w:rsidRPr="005E61F8" w:rsidRDefault="003C209D" w:rsidP="009B4D6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3C209D" w:rsidRPr="005E61F8" w14:paraId="128379D9" w14:textId="77777777" w:rsidTr="009B4D6E">
        <w:tc>
          <w:tcPr>
            <w:tcW w:w="1661" w:type="dxa"/>
            <w:vMerge w:val="restart"/>
            <w:vAlign w:val="center"/>
          </w:tcPr>
          <w:p w14:paraId="6505F206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3022C91E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418A3DD1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F72646C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F42470A" w14:textId="77777777" w:rsidTr="009B4D6E">
        <w:tc>
          <w:tcPr>
            <w:tcW w:w="1661" w:type="dxa"/>
            <w:vMerge/>
          </w:tcPr>
          <w:p w14:paraId="58E641FD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47E5DAE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4EDC9CB9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0754E1C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948E6A1" w14:textId="77777777" w:rsidTr="009B4D6E">
        <w:tc>
          <w:tcPr>
            <w:tcW w:w="1661" w:type="dxa"/>
            <w:vMerge/>
          </w:tcPr>
          <w:p w14:paraId="1CAC0D5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F87DB1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69ECF0CF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1DF2987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8601847" w14:textId="77777777" w:rsidTr="009B4D6E">
        <w:trPr>
          <w:trHeight w:val="451"/>
        </w:trPr>
        <w:tc>
          <w:tcPr>
            <w:tcW w:w="1661" w:type="dxa"/>
            <w:vMerge/>
          </w:tcPr>
          <w:p w14:paraId="6CC46602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8A4B6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657C28E7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73A085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266F3F5" w14:textId="77777777" w:rsidTr="009B4D6E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990279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0A4CD1B6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4015E984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3AC41D9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714857DF" w14:textId="77777777" w:rsidTr="009B4D6E">
        <w:tc>
          <w:tcPr>
            <w:tcW w:w="1661" w:type="dxa"/>
            <w:vMerge/>
            <w:vAlign w:val="center"/>
          </w:tcPr>
          <w:p w14:paraId="62A9B47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37D882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1DE4114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673531C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4B1B0332" w14:textId="77777777" w:rsidTr="009B4D6E">
        <w:tc>
          <w:tcPr>
            <w:tcW w:w="1661" w:type="dxa"/>
            <w:vMerge/>
            <w:vAlign w:val="center"/>
          </w:tcPr>
          <w:p w14:paraId="7F600C2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BE5396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7A99763C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C59C65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459F4CA" w14:textId="77777777" w:rsidTr="009B4D6E">
        <w:tc>
          <w:tcPr>
            <w:tcW w:w="1661" w:type="dxa"/>
            <w:vMerge/>
            <w:vAlign w:val="center"/>
          </w:tcPr>
          <w:p w14:paraId="66567E49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F37B0A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3680D35B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73917FD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8765AE9" w14:textId="77777777" w:rsidTr="009B4D6E">
        <w:tc>
          <w:tcPr>
            <w:tcW w:w="1661" w:type="dxa"/>
            <w:vMerge/>
            <w:vAlign w:val="center"/>
          </w:tcPr>
          <w:p w14:paraId="7A10C5D7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082CED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654663E0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8726AC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689EC118" w14:textId="77777777" w:rsidTr="009B4D6E">
        <w:tc>
          <w:tcPr>
            <w:tcW w:w="1661" w:type="dxa"/>
            <w:vMerge/>
            <w:vAlign w:val="center"/>
          </w:tcPr>
          <w:p w14:paraId="2F8A6C9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C74D5C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593A86AA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54D115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92720A0" w14:textId="77777777" w:rsidTr="009B4D6E">
        <w:tc>
          <w:tcPr>
            <w:tcW w:w="1661" w:type="dxa"/>
            <w:vMerge/>
            <w:vAlign w:val="center"/>
          </w:tcPr>
          <w:p w14:paraId="2D62A00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A2962C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767D718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5B3AE0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5AC40E17" w14:textId="77777777" w:rsidTr="009B4D6E">
        <w:tc>
          <w:tcPr>
            <w:tcW w:w="1661" w:type="dxa"/>
            <w:vMerge/>
            <w:vAlign w:val="center"/>
          </w:tcPr>
          <w:p w14:paraId="5D1B5FC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375F3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2D4BB038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BB430E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747C066" w14:textId="77777777" w:rsidTr="009B4D6E">
        <w:tc>
          <w:tcPr>
            <w:tcW w:w="1661" w:type="dxa"/>
            <w:vMerge/>
            <w:vAlign w:val="center"/>
          </w:tcPr>
          <w:p w14:paraId="2E5D66D7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03F21D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2101355B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668A326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72E67C90" w14:textId="77777777" w:rsidTr="009B4D6E">
        <w:tc>
          <w:tcPr>
            <w:tcW w:w="1661" w:type="dxa"/>
            <w:vMerge/>
            <w:vAlign w:val="center"/>
          </w:tcPr>
          <w:p w14:paraId="56ACC97E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3DBAC8B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41B28ABD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79815D5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171A6146" w14:textId="77777777" w:rsidTr="009B4D6E">
        <w:tc>
          <w:tcPr>
            <w:tcW w:w="1661" w:type="dxa"/>
            <w:vMerge/>
            <w:vAlign w:val="center"/>
          </w:tcPr>
          <w:p w14:paraId="0F4595B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B8DCC52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9E45822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15CB06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09FB76C8" w14:textId="77777777" w:rsidTr="009B4D6E">
        <w:tc>
          <w:tcPr>
            <w:tcW w:w="1661" w:type="dxa"/>
            <w:vMerge/>
            <w:vAlign w:val="center"/>
          </w:tcPr>
          <w:p w14:paraId="6A1287D4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3F1C234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4CB43E33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C3074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06A1B73" w14:textId="77777777" w:rsidTr="009B4D6E">
        <w:tc>
          <w:tcPr>
            <w:tcW w:w="1661" w:type="dxa"/>
            <w:vMerge/>
            <w:vAlign w:val="center"/>
          </w:tcPr>
          <w:p w14:paraId="0F08826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47FF95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C8D80D5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B94396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C209D" w:rsidRPr="005E61F8" w14:paraId="21618618" w14:textId="77777777" w:rsidTr="009B4D6E">
        <w:tc>
          <w:tcPr>
            <w:tcW w:w="1661" w:type="dxa"/>
            <w:vMerge/>
            <w:vAlign w:val="center"/>
          </w:tcPr>
          <w:p w14:paraId="71ABE31D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34D5A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07F56D45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D6D9E5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05A8FDAF" w14:textId="77777777" w:rsidTr="009B4D6E">
        <w:tc>
          <w:tcPr>
            <w:tcW w:w="1661" w:type="dxa"/>
            <w:vMerge/>
            <w:vAlign w:val="center"/>
          </w:tcPr>
          <w:p w14:paraId="356209A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D18473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77701D9B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32CB859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5ED43EE9" w14:textId="77777777" w:rsidTr="009B4D6E">
        <w:tc>
          <w:tcPr>
            <w:tcW w:w="1661" w:type="dxa"/>
            <w:vMerge/>
            <w:vAlign w:val="center"/>
          </w:tcPr>
          <w:p w14:paraId="3F18E3C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8E68AB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7F64E812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D27E6F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482AFF01" w14:textId="77777777" w:rsidTr="009B4D6E">
        <w:tc>
          <w:tcPr>
            <w:tcW w:w="1661" w:type="dxa"/>
            <w:vMerge/>
            <w:vAlign w:val="center"/>
          </w:tcPr>
          <w:p w14:paraId="0F7E5EC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E0745A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7808AC9A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FD276F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C0AE256" w14:textId="77777777" w:rsidTr="009B4D6E">
        <w:tc>
          <w:tcPr>
            <w:tcW w:w="1661" w:type="dxa"/>
            <w:vMerge/>
            <w:vAlign w:val="center"/>
          </w:tcPr>
          <w:p w14:paraId="3485AD6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59C1F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197355D6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8B0A73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C209D" w:rsidRPr="005E61F8" w14:paraId="3DEA3CF6" w14:textId="77777777" w:rsidTr="009B4D6E">
        <w:tc>
          <w:tcPr>
            <w:tcW w:w="1661" w:type="dxa"/>
            <w:vMerge/>
            <w:vAlign w:val="center"/>
          </w:tcPr>
          <w:p w14:paraId="3899C77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E872D32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2DDE41B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584ACE9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C166F33" w14:textId="77777777" w:rsidTr="009B4D6E">
        <w:tc>
          <w:tcPr>
            <w:tcW w:w="1661" w:type="dxa"/>
            <w:vMerge/>
            <w:vAlign w:val="center"/>
          </w:tcPr>
          <w:p w14:paraId="5E318CCC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DF3496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952A47D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27D4D97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58201A7B" w14:textId="77777777" w:rsidTr="009B4D6E">
        <w:tc>
          <w:tcPr>
            <w:tcW w:w="1661" w:type="dxa"/>
            <w:vMerge/>
            <w:vAlign w:val="center"/>
          </w:tcPr>
          <w:p w14:paraId="43B4CD1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A2CFC32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7AD3C1E8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8C2E6E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59B81B62" w14:textId="77777777" w:rsidTr="009B4D6E">
        <w:tc>
          <w:tcPr>
            <w:tcW w:w="1661" w:type="dxa"/>
            <w:vMerge/>
            <w:vAlign w:val="center"/>
          </w:tcPr>
          <w:p w14:paraId="62A4CB3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7157B8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3E302BB4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9096D6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2061620" w14:textId="77777777" w:rsidTr="009B4D6E">
        <w:tc>
          <w:tcPr>
            <w:tcW w:w="1661" w:type="dxa"/>
            <w:vMerge/>
            <w:vAlign w:val="center"/>
          </w:tcPr>
          <w:p w14:paraId="06FF533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2781C7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2AA7640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874F9D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1D0B293" w14:textId="77777777" w:rsidTr="009B4D6E">
        <w:tc>
          <w:tcPr>
            <w:tcW w:w="1661" w:type="dxa"/>
            <w:vMerge/>
            <w:vAlign w:val="center"/>
          </w:tcPr>
          <w:p w14:paraId="5E8B862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9A6F07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04640510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C22E5A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1B037FE6" w14:textId="77777777" w:rsidTr="009B4D6E">
        <w:tc>
          <w:tcPr>
            <w:tcW w:w="1661" w:type="dxa"/>
            <w:vMerge/>
            <w:vAlign w:val="center"/>
          </w:tcPr>
          <w:p w14:paraId="2E5F7DC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068327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5865323C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D44FF5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7D56C643" w14:textId="77777777" w:rsidTr="009B4D6E">
        <w:tc>
          <w:tcPr>
            <w:tcW w:w="1661" w:type="dxa"/>
            <w:vMerge/>
            <w:vAlign w:val="center"/>
          </w:tcPr>
          <w:p w14:paraId="704E5A3E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8E8E58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69B92568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EDCF2AD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54F73491" w14:textId="77777777" w:rsidTr="009B4D6E">
        <w:tc>
          <w:tcPr>
            <w:tcW w:w="1661" w:type="dxa"/>
            <w:vMerge/>
            <w:vAlign w:val="center"/>
          </w:tcPr>
          <w:p w14:paraId="0500FC7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E1378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81BB333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9B662C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C209D" w:rsidRPr="005E61F8" w14:paraId="1D65A712" w14:textId="77777777" w:rsidTr="009B4D6E">
        <w:tc>
          <w:tcPr>
            <w:tcW w:w="1661" w:type="dxa"/>
            <w:vMerge/>
            <w:vAlign w:val="center"/>
          </w:tcPr>
          <w:p w14:paraId="2AA89032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FB088C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527B55F7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9DB64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41EBF35C" w14:textId="77777777" w:rsidTr="009B4D6E">
        <w:tc>
          <w:tcPr>
            <w:tcW w:w="1661" w:type="dxa"/>
            <w:vMerge/>
            <w:vAlign w:val="center"/>
          </w:tcPr>
          <w:p w14:paraId="5FC70DA4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2633DF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644C3FEF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3D978D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8F5123C" w14:textId="77777777" w:rsidTr="009B4D6E">
        <w:tc>
          <w:tcPr>
            <w:tcW w:w="1661" w:type="dxa"/>
            <w:vMerge/>
            <w:vAlign w:val="center"/>
          </w:tcPr>
          <w:p w14:paraId="13E3E2EC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852AB0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17C36932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EA7730A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B7C38E0" w14:textId="77777777" w:rsidTr="009B4D6E">
        <w:tc>
          <w:tcPr>
            <w:tcW w:w="1661" w:type="dxa"/>
            <w:vMerge/>
            <w:vAlign w:val="center"/>
          </w:tcPr>
          <w:p w14:paraId="2CC96C34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48C9A7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16CDF6F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C4A85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64C38E09" w14:textId="77777777" w:rsidTr="009B4D6E">
        <w:tc>
          <w:tcPr>
            <w:tcW w:w="1661" w:type="dxa"/>
            <w:vMerge/>
            <w:vAlign w:val="center"/>
          </w:tcPr>
          <w:p w14:paraId="579EC6A9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13820B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14B7507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6D56D01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7CC8E8F4" w14:textId="77777777" w:rsidTr="009B4D6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3D2CE4D5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7E5398FD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8212B67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B8AF43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BA7BF9C" w14:textId="77777777" w:rsidTr="009B4D6E">
        <w:tc>
          <w:tcPr>
            <w:tcW w:w="1661" w:type="dxa"/>
            <w:vMerge/>
          </w:tcPr>
          <w:p w14:paraId="429DD13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B6F7568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3DF7F57E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91AD06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55477222" w14:textId="77777777" w:rsidTr="009B4D6E">
        <w:tc>
          <w:tcPr>
            <w:tcW w:w="1661" w:type="dxa"/>
            <w:vMerge/>
          </w:tcPr>
          <w:p w14:paraId="5D6E8409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3CC283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304CE7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A03224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30177710" w14:textId="77777777" w:rsidTr="009B4D6E">
        <w:tc>
          <w:tcPr>
            <w:tcW w:w="1661" w:type="dxa"/>
            <w:vMerge/>
          </w:tcPr>
          <w:p w14:paraId="30F268DB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EAD5F9D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3C3A03DE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8B342D4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3C209D" w:rsidRPr="005E61F8" w14:paraId="2B276CF3" w14:textId="77777777" w:rsidTr="009B4D6E">
        <w:tc>
          <w:tcPr>
            <w:tcW w:w="1661" w:type="dxa"/>
            <w:vMerge/>
          </w:tcPr>
          <w:p w14:paraId="0F3F758F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8DB32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271E046F" w14:textId="77777777" w:rsidR="003C209D" w:rsidRPr="005E61F8" w:rsidRDefault="003C209D" w:rsidP="009B4D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59CCB13" w14:textId="77777777" w:rsidR="003C209D" w:rsidRPr="005E61F8" w:rsidRDefault="003C209D" w:rsidP="009B4D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3C209D" w:rsidRPr="005E61F8" w14:paraId="78D5C532" w14:textId="77777777" w:rsidTr="009B4D6E">
        <w:tc>
          <w:tcPr>
            <w:tcW w:w="7056" w:type="dxa"/>
            <w:gridSpan w:val="2"/>
          </w:tcPr>
          <w:p w14:paraId="228B5FF9" w14:textId="77777777" w:rsidR="003C209D" w:rsidRPr="005E61F8" w:rsidRDefault="003C209D" w:rsidP="009B4D6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57EDA80D" w14:textId="77777777" w:rsidR="003C209D" w:rsidRPr="005E61F8" w:rsidRDefault="003C209D" w:rsidP="009B4D6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5354D755" w14:textId="77777777" w:rsidR="003C209D" w:rsidRPr="005E61F8" w:rsidRDefault="003C209D" w:rsidP="009B4D6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3BFB0FE4" w14:textId="77777777" w:rsidR="003C209D" w:rsidRPr="005E61F8" w:rsidRDefault="003C209D" w:rsidP="003C209D">
      <w:pPr>
        <w:rPr>
          <w:rFonts w:ascii="Mulish" w:hAnsi="Mulish"/>
        </w:rPr>
      </w:pPr>
    </w:p>
    <w:p w14:paraId="299D7A11" w14:textId="77777777" w:rsidR="003C209D" w:rsidRPr="005E61F8" w:rsidRDefault="003C209D" w:rsidP="003C209D">
      <w:pPr>
        <w:jc w:val="both"/>
        <w:rPr>
          <w:rFonts w:ascii="Mulish" w:hAnsi="Mulish"/>
        </w:rPr>
      </w:pPr>
    </w:p>
    <w:p w14:paraId="1960A8A8" w14:textId="77777777" w:rsidR="003C209D" w:rsidRPr="005E61F8" w:rsidRDefault="003C209D" w:rsidP="003C209D">
      <w:pPr>
        <w:jc w:val="both"/>
        <w:rPr>
          <w:rFonts w:ascii="Mulish" w:hAnsi="Mulish"/>
        </w:rPr>
      </w:pPr>
      <w:r>
        <w:rPr>
          <w:rFonts w:ascii="Mulish" w:hAnsi="Mulish"/>
        </w:rPr>
        <w:t>La Red Europea de Lucha contra la Pobreza y la Exclusión Social en el Estado español (EAPN)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2C32FDA3" w14:textId="77777777" w:rsidR="003C209D" w:rsidRPr="005E61F8" w:rsidRDefault="003C209D" w:rsidP="003C209D">
      <w:pPr>
        <w:rPr>
          <w:rFonts w:ascii="Mulish" w:hAnsi="Mulish"/>
        </w:rPr>
      </w:pPr>
    </w:p>
    <w:p w14:paraId="3B39306E" w14:textId="77777777" w:rsidR="003C209D" w:rsidRPr="005E61F8" w:rsidRDefault="003C209D" w:rsidP="003C209D">
      <w:pPr>
        <w:rPr>
          <w:rFonts w:ascii="Mulish" w:hAnsi="Mulish"/>
        </w:rPr>
      </w:pPr>
    </w:p>
    <w:p w14:paraId="1C03BA1D" w14:textId="77777777" w:rsidR="003C209D" w:rsidRPr="005E61F8" w:rsidRDefault="00724139" w:rsidP="003C209D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D566D54462B4402BAB35C5247CFEC711"/>
          </w:placeholder>
        </w:sdtPr>
        <w:sdtEndPr/>
        <w:sdtContent>
          <w:r w:rsidR="003C209D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5607AF51" w14:textId="766E6E3A" w:rsidR="003C209D" w:rsidRDefault="003C209D" w:rsidP="003C209D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13A0D80" w14:textId="3EEFA859" w:rsidR="001A5FD7" w:rsidRDefault="001A5FD7" w:rsidP="003C209D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1A5FD7" w:rsidRPr="001A5FD7" w14:paraId="3124D0B4" w14:textId="77777777" w:rsidTr="001A5FD7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0B3E4276" w14:textId="08708F67" w:rsidR="001A5FD7" w:rsidRPr="001A5FD7" w:rsidRDefault="001A5FD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1A5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E886362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59A17D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694E7B0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9893C60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0DE3AB2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87E700C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59D245E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8892A34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1A5FD7" w:rsidRPr="001A5FD7" w14:paraId="7FA0AFDD" w14:textId="77777777" w:rsidTr="001A5FD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C674BA0" w14:textId="77777777" w:rsidR="001A5FD7" w:rsidRPr="001A5FD7" w:rsidRDefault="001A5FD7" w:rsidP="001A5FD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CD28D8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A4B9B7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7573C1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E67787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84234E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4B0FB8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A70261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C12FDD4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84,5</w:t>
            </w:r>
          </w:p>
        </w:tc>
      </w:tr>
      <w:tr w:rsidR="001A5FD7" w:rsidRPr="001A5FD7" w14:paraId="4ECC405D" w14:textId="77777777" w:rsidTr="001A5FD7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287A93F" w14:textId="77777777" w:rsidR="001A5FD7" w:rsidRPr="001A5FD7" w:rsidRDefault="001A5FD7" w:rsidP="001A5FD7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A862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90EA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4EA1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465C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2964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9F5F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C245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CB32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A5FD7" w:rsidRPr="001A5FD7" w14:paraId="725A651C" w14:textId="77777777" w:rsidTr="001A5FD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CCE0BBA" w14:textId="77777777" w:rsidR="001A5FD7" w:rsidRPr="001A5FD7" w:rsidRDefault="001A5FD7" w:rsidP="001A5FD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A48D2D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60,7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C8D070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F13167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0118A8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D1BAF83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28FD32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864161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62,5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86F464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62,2</w:t>
            </w:r>
          </w:p>
        </w:tc>
      </w:tr>
      <w:tr w:rsidR="001A5FD7" w:rsidRPr="001A5FD7" w14:paraId="0DF235A6" w14:textId="77777777" w:rsidTr="001A5FD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0E5D9A3" w14:textId="77777777" w:rsidR="001A5FD7" w:rsidRPr="001A5FD7" w:rsidRDefault="001A5FD7" w:rsidP="001A5FD7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FC6F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0D55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5C01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824F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D291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AB31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3836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7668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A5FD7" w:rsidRPr="001A5FD7" w14:paraId="53EBCC3C" w14:textId="77777777" w:rsidTr="001A5FD7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000C7D2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FE84B3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735B6D2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2B3706E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8ECF324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389B59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78,6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7AC750E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137E1D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DA0B2E" w14:textId="77777777" w:rsidR="001A5FD7" w:rsidRPr="001A5FD7" w:rsidRDefault="001A5FD7" w:rsidP="001A5FD7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A5FD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72,8</w:t>
            </w:r>
          </w:p>
        </w:tc>
      </w:tr>
    </w:tbl>
    <w:p w14:paraId="434099F7" w14:textId="05879F1C" w:rsidR="003C209D" w:rsidRPr="005E61F8" w:rsidRDefault="003C209D" w:rsidP="003C209D">
      <w:pPr>
        <w:pStyle w:val="Cuerpodelboletn"/>
        <w:rPr>
          <w:rFonts w:ascii="Mulish" w:hAnsi="Mulish"/>
          <w:lang w:bidi="es-ES"/>
        </w:rPr>
      </w:pPr>
    </w:p>
    <w:p w14:paraId="205F8228" w14:textId="69D996DF" w:rsidR="003C209D" w:rsidRPr="005E61F8" w:rsidRDefault="003C209D" w:rsidP="003C209D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72,</w:t>
      </w:r>
      <w:r w:rsidR="001A5FD7">
        <w:rPr>
          <w:rFonts w:ascii="Mulish" w:hAnsi="Mulish"/>
          <w:lang w:bidi="es-ES"/>
        </w:rPr>
        <w:t>8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1A5FD7">
        <w:rPr>
          <w:rFonts w:ascii="Mulish" w:hAnsi="Mulish"/>
          <w:lang w:bidi="es-ES"/>
        </w:rPr>
        <w:t>permanece estable dado que no se ha aplicado ninguna de las recomendaciones efectuadas en ese año.</w:t>
      </w:r>
      <w:r w:rsidRPr="005E61F8">
        <w:rPr>
          <w:rFonts w:ascii="Mulish" w:hAnsi="Mulish"/>
        </w:rPr>
        <w:t xml:space="preserve">. </w:t>
      </w:r>
    </w:p>
    <w:p w14:paraId="0B1101D1" w14:textId="77777777" w:rsidR="003C209D" w:rsidRDefault="003C209D" w:rsidP="003C209D">
      <w:pPr>
        <w:pStyle w:val="Cuerpodelboletn"/>
        <w:rPr>
          <w:rFonts w:ascii="Mulish" w:hAnsi="Mulish"/>
        </w:rPr>
      </w:pPr>
    </w:p>
    <w:p w14:paraId="267F54C4" w14:textId="43048BD6" w:rsidR="003C209D" w:rsidRDefault="003C209D" w:rsidP="003C209D">
      <w:pPr>
        <w:pStyle w:val="Cuerpodelboletn"/>
        <w:rPr>
          <w:rFonts w:ascii="Mulish" w:hAnsi="Mulish"/>
        </w:rPr>
      </w:pPr>
    </w:p>
    <w:p w14:paraId="207575D3" w14:textId="77777777" w:rsidR="003C209D" w:rsidRDefault="003C209D" w:rsidP="003C209D">
      <w:pPr>
        <w:pStyle w:val="Cuerpodelboletn"/>
        <w:rPr>
          <w:rFonts w:ascii="Mulish" w:hAnsi="Mulish"/>
        </w:rPr>
      </w:pPr>
    </w:p>
    <w:p w14:paraId="7DE3B2A0" w14:textId="77777777" w:rsidR="003C209D" w:rsidRPr="005E61F8" w:rsidRDefault="003C209D" w:rsidP="003C209D">
      <w:pPr>
        <w:pStyle w:val="Cuerpodelboletn"/>
        <w:rPr>
          <w:rFonts w:ascii="Mulish" w:hAnsi="Mulish"/>
        </w:rPr>
        <w:sectPr w:rsidR="003C209D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E7DC746C96B340659BF630DC9234DA1F"/>
        </w:placeholder>
      </w:sdtPr>
      <w:sdtEndPr/>
      <w:sdtContent>
        <w:p w14:paraId="234892A5" w14:textId="77777777" w:rsidR="003C209D" w:rsidRPr="005E61F8" w:rsidRDefault="003C209D" w:rsidP="003C209D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22E9AC9" w14:textId="77777777" w:rsidR="003C209D" w:rsidRPr="005E61F8" w:rsidRDefault="003C209D" w:rsidP="003C209D">
      <w:pPr>
        <w:pStyle w:val="Cuerpodelboletn"/>
        <w:rPr>
          <w:rFonts w:ascii="Mulish" w:hAnsi="Mulish"/>
        </w:rPr>
      </w:pPr>
    </w:p>
    <w:p w14:paraId="40F4D880" w14:textId="6CB73CD5" w:rsidR="003C209D" w:rsidRPr="005E61F8" w:rsidRDefault="003C209D" w:rsidP="003C209D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>valorar 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la Red Europa de Lucha contra la Pobreza y la Exclusión Social en el Estado español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se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 xml:space="preserve">una de las recomendaciones </w:t>
      </w:r>
      <w:r w:rsidR="001A5FD7">
        <w:rPr>
          <w:rFonts w:ascii="Mulish" w:hAnsi="Mulish"/>
        </w:rPr>
        <w:t>derivadas</w:t>
      </w:r>
      <w:r w:rsidRPr="005E61F8">
        <w:rPr>
          <w:rFonts w:ascii="Mulish" w:hAnsi="Mulish"/>
        </w:rPr>
        <w:t xml:space="preserve">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0C228B48" w14:textId="77777777" w:rsidR="003C209D" w:rsidRPr="005E61F8" w:rsidRDefault="003C209D" w:rsidP="003C209D">
      <w:pPr>
        <w:pStyle w:val="Cuerpodelboletn"/>
        <w:rPr>
          <w:rFonts w:ascii="Mulish" w:hAnsi="Mulish"/>
        </w:rPr>
      </w:pPr>
      <w:r w:rsidRPr="00857C85">
        <w:rPr>
          <w:rFonts w:ascii="Mulish" w:hAnsi="Mulish"/>
        </w:rPr>
        <w:t>Como</w:t>
      </w:r>
      <w:r w:rsidRPr="005E61F8">
        <w:rPr>
          <w:rFonts w:ascii="Mulish" w:hAnsi="Mulish"/>
        </w:rPr>
        <w:t xml:space="preserve"> consecuencia de esto persisten los déficits evidenciados en dicha evaluación: </w:t>
      </w:r>
    </w:p>
    <w:p w14:paraId="24460866" w14:textId="77777777" w:rsidR="003C209D" w:rsidRPr="005E61F8" w:rsidRDefault="003C209D" w:rsidP="003C209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2DBCF038" w14:textId="77777777" w:rsidR="003C209D" w:rsidRPr="005E61F8" w:rsidRDefault="003C209D" w:rsidP="003C209D">
      <w:pPr>
        <w:pStyle w:val="Prrafodelista"/>
        <w:rPr>
          <w:rFonts w:ascii="Mulish" w:hAnsi="Mulish"/>
        </w:rPr>
      </w:pPr>
    </w:p>
    <w:p w14:paraId="445872E7" w14:textId="77777777" w:rsidR="003C209D" w:rsidRDefault="003C209D" w:rsidP="003C209D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103CEA9A" w14:textId="77777777" w:rsidR="003C209D" w:rsidRPr="00482F49" w:rsidRDefault="003C209D" w:rsidP="003C209D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0C00D1E4" w14:textId="77777777" w:rsidR="003C209D" w:rsidRPr="00482F49" w:rsidRDefault="003C209D" w:rsidP="003C209D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1680D74C" w14:textId="77777777" w:rsidR="003C209D" w:rsidRDefault="003C209D" w:rsidP="003C209D">
      <w:pPr>
        <w:rPr>
          <w:rFonts w:ascii="Mulish" w:hAnsi="Mulish"/>
          <w:szCs w:val="22"/>
        </w:rPr>
      </w:pPr>
    </w:p>
    <w:p w14:paraId="67D02C50" w14:textId="77777777" w:rsidR="003C209D" w:rsidRPr="005E61F8" w:rsidRDefault="003C209D" w:rsidP="003C209D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3840F19F" w14:textId="77777777" w:rsidR="003C209D" w:rsidRPr="005E61F8" w:rsidRDefault="003C209D" w:rsidP="003C209D">
      <w:pPr>
        <w:pStyle w:val="Sinespaciado"/>
        <w:spacing w:line="276" w:lineRule="auto"/>
        <w:jc w:val="both"/>
        <w:rPr>
          <w:rFonts w:ascii="Mulish" w:hAnsi="Mulish"/>
        </w:rPr>
      </w:pPr>
    </w:p>
    <w:p w14:paraId="2E824491" w14:textId="77777777" w:rsidR="003C209D" w:rsidRPr="005E61F8" w:rsidRDefault="003C209D" w:rsidP="003C209D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568D466A" w14:textId="3C91D172" w:rsidR="003C209D" w:rsidRPr="005E61F8" w:rsidRDefault="003C209D" w:rsidP="003C209D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6D2A1D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04D34540" w14:textId="77777777" w:rsidR="003C209D" w:rsidRPr="005E61F8" w:rsidRDefault="003C209D" w:rsidP="003C209D">
      <w:pPr>
        <w:pStyle w:val="Cuerpodelboletn"/>
        <w:rPr>
          <w:rFonts w:ascii="Mulish" w:hAnsi="Mulish"/>
        </w:rPr>
        <w:sectPr w:rsidR="003C209D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38145B94" w14:textId="77777777" w:rsidR="003C209D" w:rsidRDefault="003C209D" w:rsidP="003C209D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000A0081" w14:textId="77777777" w:rsidR="003C209D" w:rsidRPr="005E61F8" w:rsidRDefault="003C209D" w:rsidP="003C209D">
      <w:pPr>
        <w:pStyle w:val="Sinespaciado"/>
        <w:spacing w:line="276" w:lineRule="auto"/>
        <w:jc w:val="both"/>
        <w:rPr>
          <w:rFonts w:ascii="Mulish" w:hAnsi="Mulish"/>
        </w:rPr>
      </w:pPr>
    </w:p>
    <w:p w14:paraId="1AC21022" w14:textId="77777777" w:rsidR="003C209D" w:rsidRDefault="003C209D" w:rsidP="003C209D">
      <w:pPr>
        <w:rPr>
          <w:rFonts w:ascii="Mulish" w:hAnsi="Mulish"/>
        </w:rPr>
      </w:pPr>
    </w:p>
    <w:p w14:paraId="21F1B5D5" w14:textId="77777777" w:rsidR="003C209D" w:rsidRPr="005E61F8" w:rsidRDefault="00724139" w:rsidP="003C209D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85EC0397B7FC45268416764E51BEC2E9"/>
          </w:placeholder>
        </w:sdtPr>
        <w:sdtEndPr/>
        <w:sdtContent>
          <w:r w:rsidR="003C209D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3C209D" w:rsidRPr="005E61F8" w14:paraId="7DFF8684" w14:textId="77777777" w:rsidTr="009B4D6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0D96673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F3C1ADA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FDEE533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0BC4B9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F86B5F6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3C209D" w:rsidRPr="005E61F8" w14:paraId="16160A4B" w14:textId="77777777" w:rsidTr="009B4D6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6239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10AD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33B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E56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656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3C209D" w:rsidRPr="005E61F8" w14:paraId="2EF0B9BF" w14:textId="77777777" w:rsidTr="009B4D6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ABF8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494D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BA49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58C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0A1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3C209D" w:rsidRPr="005E61F8" w14:paraId="0E1F7F03" w14:textId="77777777" w:rsidTr="009B4D6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A05D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F0AB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4A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FD38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3EC9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3C209D" w:rsidRPr="005E61F8" w14:paraId="2EFB7FD2" w14:textId="77777777" w:rsidTr="009B4D6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4F5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6763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364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1332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3C3B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3C209D" w:rsidRPr="005E61F8" w14:paraId="365FF29B" w14:textId="77777777" w:rsidTr="009B4D6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73B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71E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4DD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64DB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05D8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3C209D" w:rsidRPr="005E61F8" w14:paraId="1F3FB22A" w14:textId="77777777" w:rsidTr="009B4D6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F48F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DA0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4B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86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667D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3C209D" w:rsidRPr="005E61F8" w14:paraId="7BDBDE1E" w14:textId="77777777" w:rsidTr="009B4D6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A65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0A1C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97FC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0C8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C86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3C209D" w:rsidRPr="005E61F8" w14:paraId="5353BABA" w14:textId="77777777" w:rsidTr="009B4D6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1D89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D55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91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7468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B71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3C209D" w:rsidRPr="005E61F8" w14:paraId="5E7FB2B5" w14:textId="77777777" w:rsidTr="009B4D6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F4A36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CEE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91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B968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A88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3C209D" w:rsidRPr="005E61F8" w14:paraId="515BDF73" w14:textId="77777777" w:rsidTr="009B4D6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B30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F54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6CB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B756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53C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3C209D" w:rsidRPr="005E61F8" w14:paraId="632B2FC0" w14:textId="77777777" w:rsidTr="009B4D6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821E8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A70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D15F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FFD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4B72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3C209D" w:rsidRPr="005E61F8" w14:paraId="62063FA0" w14:textId="77777777" w:rsidTr="009B4D6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C2B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20B8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2EEC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0C2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BD62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3C209D" w:rsidRPr="005E61F8" w14:paraId="6EC9235E" w14:textId="77777777" w:rsidTr="009B4D6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D40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413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0D63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5519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A8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3C209D" w:rsidRPr="005E61F8" w14:paraId="13E7A635" w14:textId="77777777" w:rsidTr="009B4D6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D272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3EA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3AF8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460A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B08B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3C209D" w:rsidRPr="005E61F8" w14:paraId="16016B0D" w14:textId="77777777" w:rsidTr="009B4D6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ED56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CAEC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6893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82A7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2F4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3C209D" w:rsidRPr="005E61F8" w14:paraId="00D6CA50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48F8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755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DDD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E99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AB4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3C209D" w:rsidRPr="005E61F8" w14:paraId="5063F187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0F8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0EFB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7D1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AC65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99E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3C209D" w:rsidRPr="005E61F8" w14:paraId="7A739F57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A90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407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CCEF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B847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5242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3C209D" w:rsidRPr="005E61F8" w14:paraId="6F0A9FEF" w14:textId="77777777" w:rsidTr="009B4D6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C5FD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5EA3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A5A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7158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FDDB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3C209D" w:rsidRPr="005E61F8" w14:paraId="07E7FDFF" w14:textId="77777777" w:rsidTr="009B4D6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8AD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121F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10D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0ECC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7F0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C209D" w:rsidRPr="005E61F8" w14:paraId="5CB37B56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D9E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657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5BB2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859F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E2F3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3C209D" w:rsidRPr="005E61F8" w14:paraId="484EA59E" w14:textId="77777777" w:rsidTr="009B4D6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842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E9C9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B15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30F8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762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C209D" w:rsidRPr="005E61F8" w14:paraId="78C2B4C7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6F4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9D5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5AE3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A475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0F3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3C209D" w:rsidRPr="005E61F8" w14:paraId="0B22A787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239D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187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BD0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FADF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349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C209D" w:rsidRPr="005E61F8" w14:paraId="0C627DC4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A6A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E5B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AA2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F6AF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60D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3C209D" w:rsidRPr="005E61F8" w14:paraId="25F2E919" w14:textId="77777777" w:rsidTr="009B4D6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714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05DB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9FB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9D0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5976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C209D" w:rsidRPr="005E61F8" w14:paraId="3755269A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26C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205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970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E26D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453D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3C209D" w:rsidRPr="005E61F8" w14:paraId="6BECDF9A" w14:textId="77777777" w:rsidTr="009B4D6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BC1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5F2C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0A4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2F6A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BA2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C209D" w:rsidRPr="005E61F8" w14:paraId="3A3A7C69" w14:textId="77777777" w:rsidTr="009B4D6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AFFB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271B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0FC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0388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3686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3C209D" w:rsidRPr="005E61F8" w14:paraId="1300D040" w14:textId="77777777" w:rsidTr="009B4D6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97CA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3CF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6C0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69AF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B2F" w14:textId="77777777" w:rsidR="003C209D" w:rsidRPr="005E61F8" w:rsidRDefault="003C209D" w:rsidP="009B4D6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3C209D" w:rsidRPr="005E61F8" w14:paraId="2315B094" w14:textId="77777777" w:rsidTr="009B4D6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E73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EDA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AEA7" w14:textId="77777777" w:rsidR="003C209D" w:rsidRPr="005E61F8" w:rsidRDefault="003C209D" w:rsidP="009B4D6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2319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352C" w14:textId="77777777" w:rsidR="003C209D" w:rsidRPr="005E61F8" w:rsidRDefault="003C209D" w:rsidP="009B4D6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3C209D" w:rsidRPr="005E61F8" w14:paraId="596D6A37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DE3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2D3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BA3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F4E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9F26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3C209D" w:rsidRPr="005E61F8" w14:paraId="7CF2FF32" w14:textId="77777777" w:rsidTr="009B4D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B20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553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F77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7E32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1D54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3C209D" w:rsidRPr="005E61F8" w14:paraId="5AC0DE2E" w14:textId="77777777" w:rsidTr="009B4D6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FA5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7CC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231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1DC6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04F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3C209D" w:rsidRPr="005E61F8" w14:paraId="6B00B1A3" w14:textId="77777777" w:rsidTr="009B4D6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66E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62E3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6B31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10A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3540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3C209D" w:rsidRPr="005E61F8" w14:paraId="270D9B91" w14:textId="77777777" w:rsidTr="009B4D6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AECE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E097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CCD5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E844" w14:textId="77777777" w:rsidR="003C209D" w:rsidRPr="005E61F8" w:rsidRDefault="003C209D" w:rsidP="009B4D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6DC" w14:textId="77777777" w:rsidR="003C209D" w:rsidRPr="005E61F8" w:rsidRDefault="003C209D" w:rsidP="009B4D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F239EC2" w14:textId="77777777" w:rsidR="003C209D" w:rsidRPr="005E61F8" w:rsidRDefault="003C209D" w:rsidP="00415DBD">
      <w:pPr>
        <w:rPr>
          <w:rFonts w:ascii="Mulish" w:hAnsi="Mulish"/>
        </w:rPr>
      </w:pPr>
    </w:p>
    <w:sectPr w:rsidR="003C209D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684" w14:textId="77777777" w:rsidR="00C75B95" w:rsidRDefault="00C75B95" w:rsidP="00F31BC3">
      <w:r>
        <w:separator/>
      </w:r>
    </w:p>
  </w:endnote>
  <w:endnote w:type="continuationSeparator" w:id="0">
    <w:p w14:paraId="51793733" w14:textId="77777777" w:rsidR="00C75B95" w:rsidRDefault="00C75B9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0643" w14:textId="77777777" w:rsidR="00C75B95" w:rsidRDefault="00C75B95" w:rsidP="00F31BC3">
      <w:r>
        <w:separator/>
      </w:r>
    </w:p>
  </w:footnote>
  <w:footnote w:type="continuationSeparator" w:id="0">
    <w:p w14:paraId="1E89562B" w14:textId="77777777" w:rsidR="00C75B95" w:rsidRDefault="00C75B9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951D23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2FB739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04D1CAD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353BD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A5FD7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C209D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2A1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24139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791E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D67F7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apn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57C8B717D4667A6BDA7BE47B4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441C-8534-449C-9C89-65A9343AFC40}"/>
      </w:docPartPr>
      <w:docPartBody>
        <w:p w:rsidR="006F22B1" w:rsidRDefault="00E0192D" w:rsidP="00E0192D">
          <w:pPr>
            <w:pStyle w:val="0AD57C8B717D4667A6BDA7BE47B457A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566D54462B4402BAB35C5247CFE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8E85-F8FC-4FD2-BC35-C4AD26C865FA}"/>
      </w:docPartPr>
      <w:docPartBody>
        <w:p w:rsidR="006F22B1" w:rsidRDefault="00E0192D" w:rsidP="00E0192D">
          <w:pPr>
            <w:pStyle w:val="D566D54462B4402BAB35C5247CFEC7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7DC746C96B340659BF630DC9234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3542-61B1-45B0-8D7B-B7321F715A15}"/>
      </w:docPartPr>
      <w:docPartBody>
        <w:p w:rsidR="006F22B1" w:rsidRDefault="00E0192D" w:rsidP="00E0192D">
          <w:pPr>
            <w:pStyle w:val="E7DC746C96B340659BF630DC9234DA1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5EC0397B7FC45268416764E51BE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01D5-1395-4788-95AF-3AB1E5E1ABB5}"/>
      </w:docPartPr>
      <w:docPartBody>
        <w:p w:rsidR="006F22B1" w:rsidRDefault="00E0192D" w:rsidP="00E0192D">
          <w:pPr>
            <w:pStyle w:val="85EC0397B7FC45268416764E51BEC2E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D"/>
    <w:rsid w:val="006F22B1"/>
    <w:rsid w:val="00E0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192D"/>
    <w:rPr>
      <w:color w:val="808080"/>
    </w:rPr>
  </w:style>
  <w:style w:type="paragraph" w:customStyle="1" w:styleId="0AD57C8B717D4667A6BDA7BE47B457A2">
    <w:name w:val="0AD57C8B717D4667A6BDA7BE47B457A2"/>
    <w:rsid w:val="00E0192D"/>
  </w:style>
  <w:style w:type="paragraph" w:customStyle="1" w:styleId="D566D54462B4402BAB35C5247CFEC711">
    <w:name w:val="D566D54462B4402BAB35C5247CFEC711"/>
    <w:rsid w:val="00E0192D"/>
  </w:style>
  <w:style w:type="paragraph" w:customStyle="1" w:styleId="E7DC746C96B340659BF630DC9234DA1F">
    <w:name w:val="E7DC746C96B340659BF630DC9234DA1F"/>
    <w:rsid w:val="00E0192D"/>
  </w:style>
  <w:style w:type="paragraph" w:customStyle="1" w:styleId="85EC0397B7FC45268416764E51BEC2E9">
    <w:name w:val="85EC0397B7FC45268416764E51BEC2E9"/>
    <w:rsid w:val="00E01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9</TotalTime>
  <Pages>4</Pages>
  <Words>952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5</cp:revision>
  <cp:lastPrinted>2008-09-26T23:14:00Z</cp:lastPrinted>
  <dcterms:created xsi:type="dcterms:W3CDTF">2024-06-14T10:13:00Z</dcterms:created>
  <dcterms:modified xsi:type="dcterms:W3CDTF">2024-09-18T11:56:00Z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