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7325BAC0" w14:textId="77777777" w:rsidR="003E5399" w:rsidRPr="005E61F8" w:rsidRDefault="003E5399" w:rsidP="003E5399">
      <w:pPr>
        <w:rPr>
          <w:rFonts w:ascii="Mulish" w:hAnsi="Mulish"/>
        </w:rPr>
      </w:pPr>
    </w:p>
    <w:p w14:paraId="097A4932" w14:textId="77777777" w:rsidR="003E5399" w:rsidRPr="005E61F8" w:rsidRDefault="003E5399" w:rsidP="003E5399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3E5399" w:rsidRPr="005E61F8" w14:paraId="5B36AF33" w14:textId="77777777" w:rsidTr="00240E97">
        <w:tc>
          <w:tcPr>
            <w:tcW w:w="3625" w:type="dxa"/>
          </w:tcPr>
          <w:p w14:paraId="3356B6F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0B502BC" w14:textId="1C12A832" w:rsidR="003E5399" w:rsidRPr="00FA3661" w:rsidRDefault="00FA3661" w:rsidP="00240E97">
            <w:pPr>
              <w:rPr>
                <w:rFonts w:ascii="Mulish" w:hAnsi="Mulish"/>
                <w:sz w:val="24"/>
              </w:rPr>
            </w:pPr>
            <w:proofErr w:type="spellStart"/>
            <w:r w:rsidRPr="00FA3661">
              <w:rPr>
                <w:rFonts w:ascii="Mulish" w:hAnsi="Mulish"/>
                <w:sz w:val="24"/>
              </w:rPr>
              <w:t>Rugui</w:t>
            </w:r>
            <w:proofErr w:type="spellEnd"/>
            <w:r w:rsidRPr="00FA3661">
              <w:rPr>
                <w:rFonts w:ascii="Mulish" w:hAnsi="Mulish"/>
                <w:sz w:val="24"/>
              </w:rPr>
              <w:t xml:space="preserve"> Steel SL</w:t>
            </w:r>
          </w:p>
        </w:tc>
      </w:tr>
      <w:tr w:rsidR="003E5399" w:rsidRPr="005E61F8" w14:paraId="23371EE2" w14:textId="77777777" w:rsidTr="00240E97">
        <w:tc>
          <w:tcPr>
            <w:tcW w:w="3625" w:type="dxa"/>
          </w:tcPr>
          <w:p w14:paraId="5BEC2D9D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E9EC411" w14:textId="5B5550AB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</w:t>
            </w:r>
            <w:r w:rsidR="00947AA9">
              <w:rPr>
                <w:rFonts w:ascii="Mulish" w:hAnsi="Mulish"/>
                <w:sz w:val="24"/>
              </w:rPr>
              <w:t>3</w:t>
            </w:r>
            <w:r w:rsidR="003F23AA">
              <w:rPr>
                <w:rFonts w:ascii="Mulish" w:hAnsi="Mulish"/>
                <w:sz w:val="24"/>
              </w:rPr>
              <w:t>/06</w:t>
            </w:r>
            <w:r w:rsidRPr="005E61F8">
              <w:rPr>
                <w:rFonts w:ascii="Mulish" w:hAnsi="Mulish"/>
                <w:sz w:val="24"/>
              </w:rPr>
              <w:t>/202</w:t>
            </w:r>
            <w:r>
              <w:rPr>
                <w:rFonts w:ascii="Mulish" w:hAnsi="Mulish"/>
                <w:sz w:val="24"/>
              </w:rPr>
              <w:t>4</w:t>
            </w:r>
          </w:p>
          <w:p w14:paraId="7BD48675" w14:textId="6D6E8838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032296">
              <w:rPr>
                <w:rFonts w:ascii="Mulish" w:hAnsi="Mulish"/>
                <w:sz w:val="24"/>
              </w:rPr>
              <w:t>12/07/2024</w:t>
            </w:r>
          </w:p>
        </w:tc>
      </w:tr>
      <w:tr w:rsidR="003E5399" w:rsidRPr="005E61F8" w14:paraId="11A87E8D" w14:textId="77777777" w:rsidTr="00240E97">
        <w:tc>
          <w:tcPr>
            <w:tcW w:w="3625" w:type="dxa"/>
          </w:tcPr>
          <w:p w14:paraId="14A878A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1E2878A1" w14:textId="56574918" w:rsidR="00FA3661" w:rsidRPr="005671F5" w:rsidRDefault="00853F6F" w:rsidP="00FA3661">
            <w:pPr>
              <w:rPr>
                <w:rFonts w:ascii="Mulish" w:hAnsi="Mulish"/>
                <w:sz w:val="24"/>
              </w:rPr>
            </w:pPr>
            <w:hyperlink r:id="rId14" w:history="1">
              <w:r w:rsidR="00FA3661" w:rsidRPr="001F097C">
                <w:rPr>
                  <w:rStyle w:val="Hipervnculo"/>
                  <w:rFonts w:ascii="Mulish" w:hAnsi="Mulish"/>
                  <w:sz w:val="24"/>
                </w:rPr>
                <w:t>https://www.rugui.com/es</w:t>
              </w:r>
            </w:hyperlink>
          </w:p>
        </w:tc>
      </w:tr>
    </w:tbl>
    <w:p w14:paraId="080B9455" w14:textId="77777777" w:rsidR="003E5399" w:rsidRPr="005E61F8" w:rsidRDefault="003E5399" w:rsidP="003E5399">
      <w:pPr>
        <w:rPr>
          <w:rFonts w:ascii="Mulish" w:hAnsi="Mulish"/>
        </w:rPr>
      </w:pPr>
    </w:p>
    <w:p w14:paraId="3F4641B1" w14:textId="77777777" w:rsidR="003E5399" w:rsidRPr="005E61F8" w:rsidRDefault="003E5399" w:rsidP="003E5399">
      <w:pPr>
        <w:rPr>
          <w:rFonts w:ascii="Mulish" w:hAnsi="Mulish"/>
        </w:rPr>
      </w:pPr>
    </w:p>
    <w:p w14:paraId="055301B7" w14:textId="77777777" w:rsidR="003E5399" w:rsidRPr="005E61F8" w:rsidRDefault="00853F6F" w:rsidP="003E5399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409EE26D0DD24256894CA6C3FFA6FEBD"/>
          </w:placeholder>
        </w:sdtPr>
        <w:sdtEndPr>
          <w:rPr>
            <w:color w:val="50866C"/>
          </w:rPr>
        </w:sdtEndPr>
        <w:sdtContent>
          <w:r w:rsidR="003E5399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5C7577DC" w14:textId="77777777" w:rsidR="003E5399" w:rsidRPr="005E61F8" w:rsidRDefault="003E5399" w:rsidP="003E5399">
      <w:pPr>
        <w:rPr>
          <w:rFonts w:ascii="Mulish" w:hAnsi="Mulish"/>
        </w:rPr>
      </w:pPr>
    </w:p>
    <w:p w14:paraId="21841D79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3E5399" w:rsidRPr="005E61F8" w14:paraId="2640CA2F" w14:textId="77777777" w:rsidTr="00240E97">
        <w:trPr>
          <w:tblHeader/>
        </w:trPr>
        <w:tc>
          <w:tcPr>
            <w:tcW w:w="1661" w:type="dxa"/>
            <w:shd w:val="clear" w:color="auto" w:fill="3C8378"/>
          </w:tcPr>
          <w:p w14:paraId="646B69AC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07C1C69A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2FECB0A0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3E5399" w:rsidRPr="005E61F8" w14:paraId="394755C7" w14:textId="77777777" w:rsidTr="00240E97">
        <w:tc>
          <w:tcPr>
            <w:tcW w:w="1661" w:type="dxa"/>
            <w:vMerge w:val="restart"/>
            <w:vAlign w:val="center"/>
          </w:tcPr>
          <w:p w14:paraId="1E9941A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787919B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8DD0841" w14:textId="648D958F" w:rsidR="003E5399" w:rsidRPr="005E61F8" w:rsidRDefault="00FA3661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292800E" w14:textId="53B36EEE" w:rsidR="003E5399" w:rsidRPr="005E61F8" w:rsidRDefault="00FA3661" w:rsidP="003F23AA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25518806" w14:textId="77777777" w:rsidTr="00240E97">
        <w:tc>
          <w:tcPr>
            <w:tcW w:w="1661" w:type="dxa"/>
            <w:vMerge/>
          </w:tcPr>
          <w:p w14:paraId="00B2921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D9ADA7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18BCC35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C9F461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323DD28" w14:textId="77777777" w:rsidTr="00240E97">
        <w:tc>
          <w:tcPr>
            <w:tcW w:w="1661" w:type="dxa"/>
            <w:vMerge/>
          </w:tcPr>
          <w:p w14:paraId="43DC1E9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8DE9C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554E8B93" w14:textId="3F0E3BCC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14D7239" w14:textId="42046E74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63DF35F" w14:textId="77777777" w:rsidTr="00240E97">
        <w:trPr>
          <w:trHeight w:val="451"/>
        </w:trPr>
        <w:tc>
          <w:tcPr>
            <w:tcW w:w="1661" w:type="dxa"/>
            <w:vMerge/>
          </w:tcPr>
          <w:p w14:paraId="21E82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85BD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3FC2BBE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CAE4FF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A112AC2" w14:textId="77777777" w:rsidTr="00240E97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1AE520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178E0AE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F44D50D" w14:textId="193067D7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EAE26BE" w14:textId="7C844A5C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0B4A2D42" w14:textId="77777777" w:rsidTr="00240E97">
        <w:tc>
          <w:tcPr>
            <w:tcW w:w="1661" w:type="dxa"/>
            <w:vMerge/>
            <w:vAlign w:val="center"/>
          </w:tcPr>
          <w:p w14:paraId="4FA1FEE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4BC1CF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FAFE2AF" w14:textId="53EFD9EA" w:rsidR="003E5399" w:rsidRPr="00194D38" w:rsidRDefault="003E5399" w:rsidP="00563C6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9981AD4" w14:textId="4784FD22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490513C" w14:textId="77777777" w:rsidTr="00240E97">
        <w:tc>
          <w:tcPr>
            <w:tcW w:w="1661" w:type="dxa"/>
            <w:vMerge/>
            <w:vAlign w:val="center"/>
          </w:tcPr>
          <w:p w14:paraId="37B6E23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113C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764664B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593076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E247E75" w14:textId="77777777" w:rsidTr="00240E97">
        <w:tc>
          <w:tcPr>
            <w:tcW w:w="1661" w:type="dxa"/>
            <w:vMerge/>
            <w:vAlign w:val="center"/>
          </w:tcPr>
          <w:p w14:paraId="5F8961E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47EE0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027642D9" w14:textId="41ADE68E" w:rsidR="003E5399" w:rsidRPr="00FC2F91" w:rsidRDefault="00147132" w:rsidP="001471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DEF3DDA" w14:textId="39637B68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5780007" w14:textId="77777777" w:rsidTr="00240E97">
        <w:tc>
          <w:tcPr>
            <w:tcW w:w="1661" w:type="dxa"/>
            <w:vMerge/>
            <w:vAlign w:val="center"/>
          </w:tcPr>
          <w:p w14:paraId="49142A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9EA6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526CB574" w14:textId="694D2A7E" w:rsidR="003E5399" w:rsidRPr="005E61F8" w:rsidRDefault="00184555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79F9FC" w14:textId="6582B272" w:rsidR="003E5399" w:rsidRPr="005E61F8" w:rsidRDefault="00184555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26BDF6C9" w14:textId="77777777" w:rsidTr="00240E97">
        <w:tc>
          <w:tcPr>
            <w:tcW w:w="1661" w:type="dxa"/>
            <w:vMerge/>
            <w:vAlign w:val="center"/>
          </w:tcPr>
          <w:p w14:paraId="17A5F15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27BC77" w14:textId="1CA7C246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13760DBB" w14:textId="586141B5" w:rsidR="003E5399" w:rsidRPr="005E61F8" w:rsidRDefault="00FA3661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2F97303" w14:textId="019705A3" w:rsidR="003E5399" w:rsidRPr="005E61F8" w:rsidRDefault="00FA3661" w:rsidP="00147132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485785BC" w14:textId="77777777" w:rsidTr="00240E97">
        <w:tc>
          <w:tcPr>
            <w:tcW w:w="1661" w:type="dxa"/>
            <w:vMerge/>
            <w:vAlign w:val="center"/>
          </w:tcPr>
          <w:p w14:paraId="60B1357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95C0147" w14:textId="0B981ED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9A9B060" w14:textId="752F8D28" w:rsidR="003E5399" w:rsidRPr="005E61F8" w:rsidRDefault="00FE3C48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DE01376" w14:textId="66359203" w:rsidR="003E5399" w:rsidRPr="005E61F8" w:rsidRDefault="00FE3C48" w:rsidP="005671F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A6EF970" w14:textId="77777777" w:rsidTr="00240E97">
        <w:tc>
          <w:tcPr>
            <w:tcW w:w="1661" w:type="dxa"/>
            <w:vMerge/>
            <w:vAlign w:val="center"/>
          </w:tcPr>
          <w:p w14:paraId="60B25E7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5DF5EB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554157A3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6CBFB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D4EF5B" w14:textId="77777777" w:rsidTr="00240E97">
        <w:tc>
          <w:tcPr>
            <w:tcW w:w="1661" w:type="dxa"/>
            <w:vMerge/>
            <w:vAlign w:val="center"/>
          </w:tcPr>
          <w:p w14:paraId="2E63F1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B2A89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9F552BE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7411A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45D2A8" w14:textId="77777777" w:rsidTr="00240E97">
        <w:tc>
          <w:tcPr>
            <w:tcW w:w="1661" w:type="dxa"/>
            <w:vMerge/>
            <w:vAlign w:val="center"/>
          </w:tcPr>
          <w:p w14:paraId="11EF53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256E758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199E98C7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7457C5A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8114812" w14:textId="77777777" w:rsidTr="00240E97">
        <w:tc>
          <w:tcPr>
            <w:tcW w:w="1661" w:type="dxa"/>
            <w:vMerge/>
            <w:vAlign w:val="center"/>
          </w:tcPr>
          <w:p w14:paraId="1FAF6C2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7D49D9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22AF3F2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81711C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1624072" w14:textId="77777777" w:rsidTr="00240E97">
        <w:tc>
          <w:tcPr>
            <w:tcW w:w="1661" w:type="dxa"/>
            <w:vMerge/>
            <w:vAlign w:val="center"/>
          </w:tcPr>
          <w:p w14:paraId="7A06B96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F03563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6E1080C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A2967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17A33E0" w14:textId="77777777" w:rsidTr="00240E97">
        <w:tc>
          <w:tcPr>
            <w:tcW w:w="1661" w:type="dxa"/>
            <w:vMerge/>
            <w:vAlign w:val="center"/>
          </w:tcPr>
          <w:p w14:paraId="614F4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A1051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F1494B1" w14:textId="7B0E05A5" w:rsidR="003E5399" w:rsidRPr="00147132" w:rsidRDefault="00147132" w:rsidP="001471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3990C4F" w14:textId="678227B7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6121EA4" w14:textId="77777777" w:rsidTr="00240E97">
        <w:tc>
          <w:tcPr>
            <w:tcW w:w="1661" w:type="dxa"/>
            <w:vMerge/>
            <w:vAlign w:val="center"/>
          </w:tcPr>
          <w:p w14:paraId="5824F7E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D476F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5899C4B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1DBE1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46FA192" w14:textId="77777777" w:rsidTr="00240E97">
        <w:tc>
          <w:tcPr>
            <w:tcW w:w="1661" w:type="dxa"/>
            <w:vMerge/>
            <w:vAlign w:val="center"/>
          </w:tcPr>
          <w:p w14:paraId="302E72D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0F76B8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EE41AD1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FE58D6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D389889" w14:textId="77777777" w:rsidTr="00240E97">
        <w:tc>
          <w:tcPr>
            <w:tcW w:w="1661" w:type="dxa"/>
            <w:vMerge/>
            <w:vAlign w:val="center"/>
          </w:tcPr>
          <w:p w14:paraId="69962FC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1B4126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3431DD5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805451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D8C6388" w14:textId="77777777" w:rsidTr="00240E97">
        <w:tc>
          <w:tcPr>
            <w:tcW w:w="1661" w:type="dxa"/>
            <w:vMerge/>
            <w:vAlign w:val="center"/>
          </w:tcPr>
          <w:p w14:paraId="7F40B2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00C1C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1BAD880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4768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FEEF914" w14:textId="77777777" w:rsidTr="00240E97">
        <w:tc>
          <w:tcPr>
            <w:tcW w:w="1661" w:type="dxa"/>
            <w:vMerge/>
            <w:vAlign w:val="center"/>
          </w:tcPr>
          <w:p w14:paraId="7DD310F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3F25F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02A0DC0A" w14:textId="7F66911E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026148B" w14:textId="5457856D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25526D" w14:textId="77777777" w:rsidTr="00240E97">
        <w:tc>
          <w:tcPr>
            <w:tcW w:w="1661" w:type="dxa"/>
            <w:vMerge/>
            <w:vAlign w:val="center"/>
          </w:tcPr>
          <w:p w14:paraId="0DD66A4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5B802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F5535D6" w14:textId="3C6E9E83" w:rsidR="003E5399" w:rsidRPr="00FD5F8D" w:rsidRDefault="00FD5F8D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2FF1068" w14:textId="763A0611" w:rsidR="003E5399" w:rsidRPr="005E61F8" w:rsidRDefault="008E7849" w:rsidP="008E7849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727E775" w14:textId="77777777" w:rsidTr="00240E97">
        <w:tc>
          <w:tcPr>
            <w:tcW w:w="1661" w:type="dxa"/>
            <w:vMerge/>
            <w:vAlign w:val="center"/>
          </w:tcPr>
          <w:p w14:paraId="38D808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2BC760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2308286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B0202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D7DF9C1" w14:textId="77777777" w:rsidTr="00240E97">
        <w:tc>
          <w:tcPr>
            <w:tcW w:w="1661" w:type="dxa"/>
            <w:vMerge/>
            <w:vAlign w:val="center"/>
          </w:tcPr>
          <w:p w14:paraId="00E75B5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6A8827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9A19886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7651FB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2B88D2E" w14:textId="77777777" w:rsidTr="00240E97">
        <w:tc>
          <w:tcPr>
            <w:tcW w:w="1661" w:type="dxa"/>
            <w:vMerge/>
            <w:vAlign w:val="center"/>
          </w:tcPr>
          <w:p w14:paraId="44E3584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0BD61B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5C5BB5B3" w14:textId="3E45ADB3" w:rsidR="003E5399" w:rsidRPr="00563C6F" w:rsidRDefault="003E5399" w:rsidP="00563C6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55681A6" w14:textId="446CC474" w:rsidR="003E5399" w:rsidRPr="005E61F8" w:rsidRDefault="003E5399" w:rsidP="00865891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4444BB4" w14:textId="77777777" w:rsidTr="00FD5F8D">
        <w:tc>
          <w:tcPr>
            <w:tcW w:w="1661" w:type="dxa"/>
            <w:vMerge/>
            <w:vAlign w:val="center"/>
          </w:tcPr>
          <w:p w14:paraId="1D0CE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5F86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B66C5B" w14:textId="6E30690C" w:rsidR="003E5399" w:rsidRPr="005E61F8" w:rsidRDefault="003E5399" w:rsidP="00FD5F8D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67B2D4" w14:textId="6F666683" w:rsidR="003E5399" w:rsidRPr="005E61F8" w:rsidRDefault="003E5399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51C2A33" w14:textId="77777777" w:rsidTr="00240E97">
        <w:tc>
          <w:tcPr>
            <w:tcW w:w="1661" w:type="dxa"/>
            <w:vMerge/>
            <w:vAlign w:val="center"/>
          </w:tcPr>
          <w:p w14:paraId="1B19065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A1427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6242A795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clear" w:color="auto" w:fill="BFBFBF" w:themeFill="background1" w:themeFillShade="BF"/>
          </w:tcPr>
          <w:p w14:paraId="3223DE8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E7443E6" w14:textId="77777777" w:rsidTr="00240E97">
        <w:tc>
          <w:tcPr>
            <w:tcW w:w="1661" w:type="dxa"/>
            <w:vMerge/>
            <w:vAlign w:val="center"/>
          </w:tcPr>
          <w:p w14:paraId="448B9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D9677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41627A79" w14:textId="7BE3C956" w:rsidR="003E5399" w:rsidRPr="00FD5F8D" w:rsidRDefault="001715B6" w:rsidP="001715B6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A0149AC" w14:textId="2FFF6AA9" w:rsidR="003E5399" w:rsidRPr="005E61F8" w:rsidRDefault="001715B6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1DDC3D4" w14:textId="77777777" w:rsidTr="00240E97">
        <w:tc>
          <w:tcPr>
            <w:tcW w:w="1661" w:type="dxa"/>
            <w:vMerge/>
            <w:vAlign w:val="center"/>
          </w:tcPr>
          <w:p w14:paraId="6D5D7E2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BCC54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02EA0AFF" w14:textId="02882475" w:rsidR="003E5399" w:rsidRPr="00FD5F8D" w:rsidRDefault="00FD5F8D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7B47AF4" w14:textId="54C4782B" w:rsidR="003E5399" w:rsidRPr="005E61F8" w:rsidRDefault="00FD5F8D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AFA9FD" w14:textId="77777777" w:rsidTr="00240E97">
        <w:tc>
          <w:tcPr>
            <w:tcW w:w="1661" w:type="dxa"/>
            <w:vMerge/>
            <w:vAlign w:val="center"/>
          </w:tcPr>
          <w:p w14:paraId="03AE56B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2405A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9CAB25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0274C8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10B0CBA" w14:textId="77777777" w:rsidTr="00240E97">
        <w:tc>
          <w:tcPr>
            <w:tcW w:w="1661" w:type="dxa"/>
            <w:vMerge/>
            <w:vAlign w:val="center"/>
          </w:tcPr>
          <w:p w14:paraId="74192B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4AD3A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04A56D7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41F2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6FDAE5F" w14:textId="77777777" w:rsidTr="00240E97">
        <w:tc>
          <w:tcPr>
            <w:tcW w:w="1661" w:type="dxa"/>
            <w:vMerge/>
            <w:vAlign w:val="center"/>
          </w:tcPr>
          <w:p w14:paraId="4FF4304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5EE20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7B631FC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4C7FB3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0E85829" w14:textId="77777777" w:rsidTr="00240E97">
        <w:tc>
          <w:tcPr>
            <w:tcW w:w="1661" w:type="dxa"/>
            <w:vMerge/>
            <w:vAlign w:val="center"/>
          </w:tcPr>
          <w:p w14:paraId="6D17453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0C7D6A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7D82A5F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2725F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A7D5E31" w14:textId="77777777" w:rsidTr="00240E97">
        <w:tc>
          <w:tcPr>
            <w:tcW w:w="1661" w:type="dxa"/>
            <w:vMerge/>
            <w:vAlign w:val="center"/>
          </w:tcPr>
          <w:p w14:paraId="5C8AF8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A5EF98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0896EE6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44E1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CDC9B82" w14:textId="77777777" w:rsidTr="00240E97">
        <w:tc>
          <w:tcPr>
            <w:tcW w:w="1661" w:type="dxa"/>
            <w:vMerge/>
            <w:vAlign w:val="center"/>
          </w:tcPr>
          <w:p w14:paraId="6693684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014238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5FA444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BDF9ED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BC0D14B" w14:textId="77777777" w:rsidTr="00240E97">
        <w:trPr>
          <w:trHeight w:val="265"/>
        </w:trPr>
        <w:tc>
          <w:tcPr>
            <w:tcW w:w="1661" w:type="dxa"/>
            <w:vMerge w:val="restart"/>
            <w:vAlign w:val="center"/>
          </w:tcPr>
          <w:p w14:paraId="06468D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B9E798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69A9EEC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73A89A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1EB5307" w14:textId="77777777" w:rsidTr="00240E97">
        <w:tc>
          <w:tcPr>
            <w:tcW w:w="1661" w:type="dxa"/>
            <w:vMerge/>
          </w:tcPr>
          <w:p w14:paraId="0F2A18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F96E7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6810826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C67B72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50AA4BB" w14:textId="77777777" w:rsidTr="00240E97">
        <w:tc>
          <w:tcPr>
            <w:tcW w:w="1661" w:type="dxa"/>
            <w:vMerge/>
          </w:tcPr>
          <w:p w14:paraId="0BDCFB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B9786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614D084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440F4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4ABD2A2" w14:textId="77777777" w:rsidTr="00240E97">
        <w:tc>
          <w:tcPr>
            <w:tcW w:w="1661" w:type="dxa"/>
            <w:vMerge/>
          </w:tcPr>
          <w:p w14:paraId="445E6B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55012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BEF21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FDFB8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B9F505E" w14:textId="77777777" w:rsidTr="00240E97">
        <w:tc>
          <w:tcPr>
            <w:tcW w:w="1661" w:type="dxa"/>
            <w:vMerge/>
          </w:tcPr>
          <w:p w14:paraId="4EBC357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5CF5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7A4E5079" w14:textId="0E87E249" w:rsidR="003E5399" w:rsidRPr="00FC2F91" w:rsidRDefault="00FC2F91" w:rsidP="00FC2F9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9722918" w14:textId="47E4D568" w:rsidR="003E5399" w:rsidRPr="005E61F8" w:rsidRDefault="00FD5F8D" w:rsidP="00DD6DC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EB49005" w14:textId="77777777" w:rsidTr="00240E97">
        <w:tc>
          <w:tcPr>
            <w:tcW w:w="7056" w:type="dxa"/>
            <w:gridSpan w:val="2"/>
          </w:tcPr>
          <w:p w14:paraId="49DAE709" w14:textId="77777777" w:rsidR="003E5399" w:rsidRPr="005E61F8" w:rsidRDefault="003E5399" w:rsidP="00240E97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6DDE29A5" w14:textId="3506B67A" w:rsidR="003E5399" w:rsidRPr="005E61F8" w:rsidRDefault="00FD5F8D" w:rsidP="00240E97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</w:t>
            </w:r>
            <w:r w:rsidR="00032296">
              <w:rPr>
                <w:rFonts w:ascii="Mulish" w:hAnsi="Mulish"/>
                <w:b/>
                <w:sz w:val="18"/>
                <w:szCs w:val="18"/>
              </w:rPr>
              <w:t>3</w:t>
            </w:r>
          </w:p>
        </w:tc>
        <w:tc>
          <w:tcPr>
            <w:tcW w:w="2709" w:type="dxa"/>
          </w:tcPr>
          <w:p w14:paraId="7EF095ED" w14:textId="77777777" w:rsidR="003E5399" w:rsidRPr="005E61F8" w:rsidRDefault="003E5399" w:rsidP="00240E97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005F173" w14:textId="77777777" w:rsidR="003E5399" w:rsidRPr="005E61F8" w:rsidRDefault="003E5399" w:rsidP="003E5399">
      <w:pPr>
        <w:rPr>
          <w:rFonts w:ascii="Mulish" w:hAnsi="Mulish"/>
        </w:rPr>
      </w:pPr>
    </w:p>
    <w:p w14:paraId="40EFEE48" w14:textId="0CA3FA80" w:rsidR="003E5399" w:rsidRPr="005E61F8" w:rsidRDefault="00FA3661" w:rsidP="003E5399">
      <w:pPr>
        <w:jc w:val="both"/>
        <w:rPr>
          <w:rFonts w:ascii="Mulish" w:hAnsi="Mulish"/>
        </w:rPr>
      </w:pPr>
      <w:proofErr w:type="spellStart"/>
      <w:r>
        <w:rPr>
          <w:rFonts w:ascii="Mulish" w:hAnsi="Mulish"/>
        </w:rPr>
        <w:t>Rugui</w:t>
      </w:r>
      <w:proofErr w:type="spellEnd"/>
      <w:r>
        <w:rPr>
          <w:rFonts w:ascii="Mulish" w:hAnsi="Mulish"/>
        </w:rPr>
        <w:t xml:space="preserve"> Steel SL</w:t>
      </w:r>
      <w:r w:rsidR="00563C6F">
        <w:rPr>
          <w:rFonts w:ascii="Mulish" w:hAnsi="Mulish"/>
        </w:rPr>
        <w:t xml:space="preserve"> no</w:t>
      </w:r>
      <w:r w:rsidR="003E5399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 xml:space="preserve">ha aplicado </w:t>
      </w:r>
      <w:r w:rsidR="00563C6F">
        <w:rPr>
          <w:rFonts w:ascii="Mulish" w:hAnsi="Mulish"/>
        </w:rPr>
        <w:t>ning</w:t>
      </w:r>
      <w:r w:rsidR="00FD5F8D">
        <w:rPr>
          <w:rFonts w:ascii="Mulish" w:hAnsi="Mulish"/>
        </w:rPr>
        <w:t>una</w:t>
      </w:r>
      <w:r w:rsidR="00AB36A5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>de las recomendaciones derivadas de la evaluación realizada en 202</w:t>
      </w:r>
      <w:r w:rsidR="003E5399">
        <w:rPr>
          <w:rFonts w:ascii="Mulish" w:hAnsi="Mulish"/>
        </w:rPr>
        <w:t>3.</w:t>
      </w:r>
    </w:p>
    <w:p w14:paraId="4F950ADC" w14:textId="77777777" w:rsidR="003E5399" w:rsidRPr="005E61F8" w:rsidRDefault="003E5399" w:rsidP="003E5399">
      <w:pPr>
        <w:rPr>
          <w:rFonts w:ascii="Mulish" w:hAnsi="Mulish"/>
        </w:rPr>
      </w:pPr>
    </w:p>
    <w:p w14:paraId="23CE776F" w14:textId="77777777" w:rsidR="003E5399" w:rsidRPr="005E61F8" w:rsidRDefault="003E5399" w:rsidP="003E5399">
      <w:pPr>
        <w:rPr>
          <w:rFonts w:ascii="Mulish" w:hAnsi="Mulish"/>
        </w:rPr>
      </w:pPr>
    </w:p>
    <w:p w14:paraId="42C8AB2D" w14:textId="77777777" w:rsidR="003E5399" w:rsidRPr="005E61F8" w:rsidRDefault="00853F6F" w:rsidP="003E5399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91726EC20881428591794A4770CC90DD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13362A42" w14:textId="5808A029" w:rsidR="00F302C3" w:rsidRDefault="00F302C3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057682CC" w14:textId="20835A24" w:rsidR="00AD7A3A" w:rsidRDefault="00AD7A3A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3"/>
        <w:gridCol w:w="763"/>
        <w:gridCol w:w="763"/>
        <w:gridCol w:w="763"/>
        <w:gridCol w:w="764"/>
        <w:gridCol w:w="764"/>
        <w:gridCol w:w="764"/>
        <w:gridCol w:w="764"/>
      </w:tblGrid>
      <w:tr w:rsidR="00AD7A3A" w:rsidRPr="00AD7A3A" w14:paraId="2A8EEBB5" w14:textId="77777777" w:rsidTr="00AD7A3A">
        <w:trPr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7BB3FCA9" w14:textId="162ADD3F" w:rsidR="00AD7A3A" w:rsidRPr="00AD7A3A" w:rsidRDefault="00AD7A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AD7A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2F0D40F" w14:textId="77777777" w:rsidR="00AD7A3A" w:rsidRPr="00AD7A3A" w:rsidRDefault="00AD7A3A" w:rsidP="00AD7A3A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C04163F" w14:textId="77777777" w:rsidR="00AD7A3A" w:rsidRPr="00AD7A3A" w:rsidRDefault="00AD7A3A" w:rsidP="00AD7A3A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3D63DB6" w14:textId="77777777" w:rsidR="00AD7A3A" w:rsidRPr="00AD7A3A" w:rsidRDefault="00AD7A3A" w:rsidP="00AD7A3A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D0A4C41" w14:textId="77777777" w:rsidR="00AD7A3A" w:rsidRPr="00AD7A3A" w:rsidRDefault="00AD7A3A" w:rsidP="00AD7A3A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F1C2AFC" w14:textId="77777777" w:rsidR="00AD7A3A" w:rsidRPr="00AD7A3A" w:rsidRDefault="00AD7A3A" w:rsidP="00AD7A3A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6A9E96E" w14:textId="77777777" w:rsidR="00AD7A3A" w:rsidRPr="00AD7A3A" w:rsidRDefault="00AD7A3A" w:rsidP="00AD7A3A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F6CD94F" w14:textId="77777777" w:rsidR="00AD7A3A" w:rsidRPr="00AD7A3A" w:rsidRDefault="00AD7A3A" w:rsidP="00AD7A3A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DD975F4" w14:textId="77777777" w:rsidR="00AD7A3A" w:rsidRPr="00AD7A3A" w:rsidRDefault="00AD7A3A" w:rsidP="00AD7A3A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AD7A3A" w:rsidRPr="00AD7A3A" w14:paraId="2E69AC4E" w14:textId="77777777" w:rsidTr="00AD7A3A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7F53EF8" w14:textId="77777777" w:rsidR="00AD7A3A" w:rsidRPr="00AD7A3A" w:rsidRDefault="00AD7A3A" w:rsidP="00AD7A3A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7D7D1F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35DD9D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839139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671298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4137B9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037A44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476562C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D4BD29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AD7A3A" w:rsidRPr="00AD7A3A" w14:paraId="030CC053" w14:textId="77777777" w:rsidTr="00AD7A3A">
        <w:trPr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7040115" w14:textId="77777777" w:rsidR="00AD7A3A" w:rsidRPr="00AD7A3A" w:rsidRDefault="00AD7A3A" w:rsidP="00AD7A3A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46D0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7EA5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34B2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3F58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F307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2824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A354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9478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AD7A3A" w:rsidRPr="00AD7A3A" w14:paraId="0A94B524" w14:textId="77777777" w:rsidTr="00AD7A3A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B3AE607" w14:textId="77777777" w:rsidR="00AD7A3A" w:rsidRPr="00AD7A3A" w:rsidRDefault="00AD7A3A" w:rsidP="00AD7A3A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AD7A3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AD7A3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976506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0B76C9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6D8F487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C29D474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C85841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EEA806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B0FC79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D25F08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AD7A3A" w:rsidRPr="00AD7A3A" w14:paraId="27FACD69" w14:textId="77777777" w:rsidTr="00AD7A3A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5F5DA9B" w14:textId="77777777" w:rsidR="00AD7A3A" w:rsidRPr="00AD7A3A" w:rsidRDefault="00AD7A3A" w:rsidP="00AD7A3A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2C73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FDD6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CE37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D4CC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4E28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2946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4CFA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F80C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AD7A3A" w:rsidRPr="00AD7A3A" w14:paraId="3E054B00" w14:textId="77777777" w:rsidTr="00AD7A3A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BA701F2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10281B9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83763C2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FFAE33E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6EC8C3B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BCC6A94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C21A3FB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19CA375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137A016" w14:textId="77777777" w:rsidR="00AD7A3A" w:rsidRPr="00AD7A3A" w:rsidRDefault="00AD7A3A" w:rsidP="00AD7A3A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D7A3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</w:tbl>
    <w:p w14:paraId="2278852F" w14:textId="5DF5246D" w:rsidR="008B6A14" w:rsidRDefault="008B6A14" w:rsidP="003E5399">
      <w:pPr>
        <w:pStyle w:val="Cuerpodelboletn"/>
        <w:rPr>
          <w:rFonts w:ascii="Mulish" w:hAnsi="Mulish"/>
          <w:lang w:bidi="es-ES"/>
        </w:rPr>
      </w:pPr>
    </w:p>
    <w:p w14:paraId="6AEBB8A5" w14:textId="40DF7165" w:rsidR="003E5399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AD7A3A">
        <w:rPr>
          <w:rFonts w:ascii="Mulish" w:hAnsi="Mulish"/>
          <w:lang w:bidi="es-ES"/>
        </w:rPr>
        <w:t>14,3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 w:rsidR="00AD7A3A">
        <w:rPr>
          <w:rFonts w:ascii="Mulish" w:hAnsi="Mulish"/>
          <w:lang w:bidi="es-ES"/>
        </w:rPr>
        <w:t>permanece estable</w:t>
      </w:r>
      <w:r w:rsidR="005C22F8">
        <w:rPr>
          <w:rFonts w:ascii="Mulish" w:hAnsi="Mulish"/>
          <w:lang w:bidi="es-ES"/>
        </w:rPr>
        <w:t>, dado que</w:t>
      </w:r>
      <w:r w:rsidR="00AD7A3A">
        <w:rPr>
          <w:rFonts w:ascii="Mulish" w:hAnsi="Mulish"/>
          <w:lang w:bidi="es-ES"/>
        </w:rPr>
        <w:t xml:space="preserve"> </w:t>
      </w:r>
      <w:r w:rsidR="005C22F8">
        <w:rPr>
          <w:rFonts w:ascii="Mulish" w:hAnsi="Mulish"/>
          <w:lang w:bidi="es-ES"/>
        </w:rPr>
        <w:t>no se ha aplicado</w:t>
      </w:r>
      <w:r w:rsidR="005C22F8" w:rsidRPr="005E61F8">
        <w:rPr>
          <w:rFonts w:ascii="Mulish" w:hAnsi="Mulish"/>
          <w:lang w:bidi="es-ES"/>
        </w:rPr>
        <w:t xml:space="preserve"> </w:t>
      </w:r>
      <w:r w:rsidR="005C22F8">
        <w:rPr>
          <w:rFonts w:ascii="Mulish" w:hAnsi="Mulish"/>
          <w:lang w:bidi="es-ES"/>
        </w:rPr>
        <w:t xml:space="preserve">ninguna </w:t>
      </w:r>
      <w:r w:rsidR="005C22F8" w:rsidRPr="005E61F8">
        <w:rPr>
          <w:rFonts w:ascii="Mulish" w:hAnsi="Mulish"/>
          <w:lang w:bidi="es-ES"/>
        </w:rPr>
        <w:t xml:space="preserve">de las recomendaciones efectuadas en </w:t>
      </w:r>
      <w:r w:rsidR="005C22F8">
        <w:rPr>
          <w:rFonts w:ascii="Mulish" w:hAnsi="Mulish"/>
          <w:lang w:bidi="es-ES"/>
        </w:rPr>
        <w:t>la evaluación de ese año.</w:t>
      </w:r>
    </w:p>
    <w:p w14:paraId="21839B26" w14:textId="7EAF652E" w:rsidR="003B0F99" w:rsidRDefault="003B0F99" w:rsidP="003E5399">
      <w:pPr>
        <w:pStyle w:val="Cuerpodelboletn"/>
        <w:rPr>
          <w:rFonts w:ascii="Mulish" w:hAnsi="Mulish"/>
        </w:rPr>
      </w:pPr>
    </w:p>
    <w:p w14:paraId="29C98235" w14:textId="329505B2" w:rsidR="008B6A14" w:rsidRDefault="008B6A14" w:rsidP="003E5399">
      <w:pPr>
        <w:pStyle w:val="Cuerpodelboletn"/>
        <w:rPr>
          <w:rFonts w:ascii="Mulish" w:hAnsi="Mulish"/>
        </w:rPr>
      </w:pPr>
    </w:p>
    <w:p w14:paraId="1A083A5C" w14:textId="77777777" w:rsidR="008B6A14" w:rsidRPr="005E61F8" w:rsidRDefault="008B6A14" w:rsidP="003E5399">
      <w:pPr>
        <w:pStyle w:val="Cuerpodelboletn"/>
        <w:rPr>
          <w:rFonts w:ascii="Mulish" w:hAnsi="Mulish"/>
        </w:rPr>
      </w:pPr>
    </w:p>
    <w:p w14:paraId="7017869A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632B7C5345144C1499DEC8B724A90D16"/>
        </w:placeholder>
      </w:sdtPr>
      <w:sdtEndPr/>
      <w:sdtContent>
        <w:p w14:paraId="5193BB1B" w14:textId="77777777" w:rsidR="003E5399" w:rsidRPr="005E61F8" w:rsidRDefault="003E5399" w:rsidP="003E5399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B7DC9B6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12EEA748" w14:textId="285D0858" w:rsidR="00205CB8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 w:rsidR="000C3D98">
        <w:rPr>
          <w:rFonts w:ascii="Mulish" w:hAnsi="Mulish"/>
          <w:b/>
        </w:rPr>
        <w:t xml:space="preserve">muy </w:t>
      </w:r>
      <w:r w:rsidR="008D0F24">
        <w:rPr>
          <w:rFonts w:ascii="Mulish" w:hAnsi="Mulish"/>
          <w:b/>
        </w:rPr>
        <w:t>negativam</w:t>
      </w:r>
      <w:r w:rsidRPr="005E61F8">
        <w:rPr>
          <w:rFonts w:ascii="Mulish" w:hAnsi="Mulish"/>
          <w:b/>
        </w:rPr>
        <w:t>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proofErr w:type="spellStart"/>
      <w:r w:rsidR="005C22F8">
        <w:rPr>
          <w:rFonts w:ascii="Mulish" w:hAnsi="Mulish"/>
        </w:rPr>
        <w:t>Rugui</w:t>
      </w:r>
      <w:proofErr w:type="spellEnd"/>
      <w:r w:rsidR="005C22F8">
        <w:rPr>
          <w:rFonts w:ascii="Mulish" w:hAnsi="Mulish"/>
        </w:rPr>
        <w:t xml:space="preserve"> Steel SL</w:t>
      </w:r>
      <w:r w:rsidR="0078747F">
        <w:rPr>
          <w:rFonts w:ascii="Mulish" w:hAnsi="Mulish"/>
        </w:rPr>
        <w:t xml:space="preserve">, que </w:t>
      </w:r>
      <w:r w:rsidR="000C3D98">
        <w:rPr>
          <w:rFonts w:ascii="Mulish" w:hAnsi="Mulish"/>
        </w:rPr>
        <w:t>no</w:t>
      </w:r>
      <w:r w:rsidR="008D0F24">
        <w:rPr>
          <w:rFonts w:ascii="Mulish" w:hAnsi="Mulish"/>
        </w:rPr>
        <w:t xml:space="preserve"> </w:t>
      </w:r>
      <w:r w:rsidRPr="005E61F8">
        <w:rPr>
          <w:rFonts w:ascii="Mulish" w:hAnsi="Mulish"/>
        </w:rPr>
        <w:t xml:space="preserve">ha aplicado </w:t>
      </w:r>
      <w:r w:rsidR="000C3D98">
        <w:rPr>
          <w:rFonts w:ascii="Mulish" w:hAnsi="Mulish"/>
        </w:rPr>
        <w:t>ning</w:t>
      </w:r>
      <w:r w:rsidR="008D0F24">
        <w:rPr>
          <w:rFonts w:ascii="Mulish" w:hAnsi="Mulish"/>
        </w:rPr>
        <w:t xml:space="preserve">una </w:t>
      </w:r>
      <w:r w:rsidRPr="005E61F8">
        <w:rPr>
          <w:rFonts w:ascii="Mulish" w:hAnsi="Mulish"/>
        </w:rPr>
        <w:t>de las recomendaciones efectuadas como consecuencia de la evaluación realizada en 202</w:t>
      </w:r>
      <w:r>
        <w:rPr>
          <w:rFonts w:ascii="Mulish" w:hAnsi="Mulish"/>
        </w:rPr>
        <w:t>3</w:t>
      </w:r>
      <w:r w:rsidR="0078747F">
        <w:rPr>
          <w:rFonts w:ascii="Mulish" w:hAnsi="Mulish"/>
        </w:rPr>
        <w:t>.</w:t>
      </w:r>
      <w:r w:rsidR="00DF76B1">
        <w:rPr>
          <w:rFonts w:ascii="Mulish" w:hAnsi="Mulish"/>
        </w:rPr>
        <w:t xml:space="preserve"> </w:t>
      </w:r>
    </w:p>
    <w:p w14:paraId="6350AD2C" w14:textId="40E237E9" w:rsidR="003E5399" w:rsidRDefault="00205CB8" w:rsidP="003E5399">
      <w:pPr>
        <w:pStyle w:val="Cuerpodelboletn"/>
        <w:rPr>
          <w:rFonts w:ascii="Mulish" w:hAnsi="Mulish"/>
        </w:rPr>
      </w:pPr>
      <w:r>
        <w:rPr>
          <w:rFonts w:ascii="Mulish" w:hAnsi="Mulish"/>
        </w:rPr>
        <w:t>Por todo ello</w:t>
      </w:r>
      <w:r w:rsidR="00E502A0">
        <w:rPr>
          <w:rFonts w:ascii="Mulish" w:hAnsi="Mulish"/>
        </w:rPr>
        <w:t>,</w:t>
      </w:r>
      <w:r w:rsidR="003E5399" w:rsidRPr="005E61F8">
        <w:rPr>
          <w:rFonts w:ascii="Mulish" w:hAnsi="Mulish"/>
        </w:rPr>
        <w:t xml:space="preserve"> persisten</w:t>
      </w:r>
      <w:r w:rsidR="00E502A0">
        <w:rPr>
          <w:rFonts w:ascii="Mulish" w:hAnsi="Mulish"/>
        </w:rPr>
        <w:t xml:space="preserve"> </w:t>
      </w:r>
      <w:r w:rsidR="00055F96">
        <w:rPr>
          <w:rFonts w:ascii="Mulish" w:hAnsi="Mulish"/>
        </w:rPr>
        <w:t xml:space="preserve">todos </w:t>
      </w:r>
      <w:r w:rsidR="003E5399" w:rsidRPr="005E61F8">
        <w:rPr>
          <w:rFonts w:ascii="Mulish" w:hAnsi="Mulish"/>
        </w:rPr>
        <w:t xml:space="preserve">los déficits evidenciados en dicha evaluación: </w:t>
      </w:r>
    </w:p>
    <w:p w14:paraId="0D4026F3" w14:textId="77777777" w:rsidR="005C22F8" w:rsidRPr="00561CEE" w:rsidRDefault="005C22F8" w:rsidP="005C22F8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11C9EC23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bookmarkStart w:id="0" w:name="_Hlk166755143"/>
      <w:r w:rsidRPr="005E61F8">
        <w:rPr>
          <w:rFonts w:ascii="Mulish" w:hAnsi="Mulish"/>
        </w:rPr>
        <w:t>Respecto de la publicación de contenidos, sigue sin publicarse:</w:t>
      </w:r>
    </w:p>
    <w:p w14:paraId="0A74C6FF" w14:textId="3300F556" w:rsidR="008D0F24" w:rsidRDefault="008D0F24" w:rsidP="008D0F24">
      <w:pPr>
        <w:pStyle w:val="Prrafodelista"/>
        <w:rPr>
          <w:rFonts w:ascii="Mulish" w:hAnsi="Mulish"/>
        </w:rPr>
      </w:pPr>
    </w:p>
    <w:p w14:paraId="3D02D4AB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54999DAC" w14:textId="75C879B7" w:rsidR="008D0F24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</w:p>
    <w:p w14:paraId="2442B2D7" w14:textId="5FB9B1EF" w:rsidR="008D0F24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organizativa.</w:t>
      </w:r>
    </w:p>
    <w:p w14:paraId="71EC09A5" w14:textId="39620C3D" w:rsidR="003B0F99" w:rsidRDefault="003B0F99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El organigrama.</w:t>
      </w:r>
    </w:p>
    <w:p w14:paraId="017C53C9" w14:textId="1CC7C760" w:rsidR="00BC03F3" w:rsidRDefault="00BC03F3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 identificación de los máximos responsables.</w:t>
      </w:r>
    </w:p>
    <w:p w14:paraId="36082BF9" w14:textId="77777777" w:rsidR="008D0F24" w:rsidRPr="00482F49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0B53550C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6A0F93B5" w14:textId="77777777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72A274AC" w14:textId="7DEB0EDF" w:rsidR="008D0F24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5D62D63B" w14:textId="07546625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="00055F96">
        <w:rPr>
          <w:rFonts w:ascii="Mulish" w:hAnsi="Mulish"/>
          <w:szCs w:val="22"/>
        </w:rPr>
        <w:t>s cuentas anuales.</w:t>
      </w:r>
    </w:p>
    <w:p w14:paraId="200194A7" w14:textId="77777777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 y de fiscalización realizados por órganos de control externo.</w:t>
      </w:r>
    </w:p>
    <w:p w14:paraId="77B09D76" w14:textId="77777777" w:rsidR="008D0F24" w:rsidRPr="00482F49" w:rsidRDefault="008D0F24" w:rsidP="008D0F24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4D95AD0E" w14:textId="77777777" w:rsidR="008D0F24" w:rsidRDefault="008D0F24" w:rsidP="008D0F24">
      <w:pPr>
        <w:rPr>
          <w:rFonts w:ascii="Mulish" w:hAnsi="Mulish"/>
          <w:szCs w:val="22"/>
        </w:rPr>
      </w:pPr>
    </w:p>
    <w:p w14:paraId="6FE4279A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0"/>
    <w:p w14:paraId="282D1888" w14:textId="77777777" w:rsidR="003B0F99" w:rsidRDefault="003B0F99" w:rsidP="000C3D98">
      <w:pPr>
        <w:pStyle w:val="Sinespaciado"/>
        <w:spacing w:line="276" w:lineRule="auto"/>
        <w:jc w:val="right"/>
        <w:rPr>
          <w:rFonts w:ascii="Mulish" w:hAnsi="Mulish"/>
        </w:rPr>
      </w:pPr>
    </w:p>
    <w:p w14:paraId="543CFD37" w14:textId="61FF8508" w:rsidR="003E5399" w:rsidRDefault="003E5399" w:rsidP="000C3D98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AD7A3A">
        <w:rPr>
          <w:rFonts w:ascii="Mulish" w:hAnsi="Mulish"/>
        </w:rPr>
        <w:t>julio</w:t>
      </w:r>
      <w:r>
        <w:rPr>
          <w:rFonts w:ascii="Mulish" w:hAnsi="Mulish"/>
        </w:rPr>
        <w:t xml:space="preserve"> </w:t>
      </w:r>
      <w:r w:rsidR="00E502A0">
        <w:rPr>
          <w:rFonts w:ascii="Mulish" w:hAnsi="Mulish"/>
        </w:rPr>
        <w:t xml:space="preserve">de </w:t>
      </w:r>
      <w:r>
        <w:rPr>
          <w:rFonts w:ascii="Mulish" w:hAnsi="Mulish"/>
        </w:rPr>
        <w:t>2024</w:t>
      </w:r>
      <w:r>
        <w:rPr>
          <w:rFonts w:ascii="Mulish" w:hAnsi="Mulish"/>
        </w:rPr>
        <w:br w:type="page"/>
      </w:r>
    </w:p>
    <w:p w14:paraId="04E4DC2F" w14:textId="77777777" w:rsidR="003E5399" w:rsidRPr="005E61F8" w:rsidRDefault="00853F6F" w:rsidP="003E5399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64B9BACA7F5541D8B1C17CFDBE13B93E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3E5399" w:rsidRPr="005E61F8" w14:paraId="50852B69" w14:textId="77777777" w:rsidTr="00240E97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ADFA90D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165377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30E48C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60A744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A1C736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3E5399" w:rsidRPr="005E61F8" w14:paraId="4388C662" w14:textId="77777777" w:rsidTr="00240E97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3C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2B8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B2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5A0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21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3E5399" w:rsidRPr="005E61F8" w14:paraId="71EB3BCE" w14:textId="77777777" w:rsidTr="00240E97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853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E3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DD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DD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E8A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3E5399" w:rsidRPr="005E61F8" w14:paraId="09E84C6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4D7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A86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57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A1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A01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3E5399" w:rsidRPr="005E61F8" w14:paraId="3F477F90" w14:textId="77777777" w:rsidTr="00240E97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08E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030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C74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18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E65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3E5399" w:rsidRPr="005E61F8" w14:paraId="1950A933" w14:textId="77777777" w:rsidTr="00240E97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81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F139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DC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0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E14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3E5399" w:rsidRPr="005E61F8" w14:paraId="6C80E027" w14:textId="77777777" w:rsidTr="00240E97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5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52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D7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BD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CB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3E5399" w:rsidRPr="005E61F8" w14:paraId="567B5249" w14:textId="77777777" w:rsidTr="00240E97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2F2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E1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BDF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7A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52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3E5399" w:rsidRPr="005E61F8" w14:paraId="16DCCF01" w14:textId="77777777" w:rsidTr="00240E97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61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07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D3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417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D44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3E5399" w:rsidRPr="005E61F8" w14:paraId="20B4E0D8" w14:textId="77777777" w:rsidTr="00240E97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29D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D3B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705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B24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DF0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3E5399" w:rsidRPr="005E61F8" w14:paraId="673C5981" w14:textId="77777777" w:rsidTr="00240E97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750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FD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A3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5DA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48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3E5399" w:rsidRPr="005E61F8" w14:paraId="635D868B" w14:textId="77777777" w:rsidTr="00240E97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8BA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145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B19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A39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6DE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3E5399" w:rsidRPr="005E61F8" w14:paraId="192FB64C" w14:textId="77777777" w:rsidTr="00240E97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68D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2B5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9E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8B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E08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3E5399" w:rsidRPr="005E61F8" w14:paraId="3B9A5928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42D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46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950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1A5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4B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3E5399" w:rsidRPr="005E61F8" w14:paraId="3E08F3A6" w14:textId="77777777" w:rsidTr="00240E97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B33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9C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2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47E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EC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3E5399" w:rsidRPr="005E61F8" w14:paraId="03CCAA37" w14:textId="77777777" w:rsidTr="00240E97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079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EE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68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1AC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7A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3E5399" w:rsidRPr="005E61F8" w14:paraId="7B45BEF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C2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C7D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E75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8CB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A86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3E5399" w:rsidRPr="005E61F8" w14:paraId="04999418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656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39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548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91E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6DB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3E5399" w:rsidRPr="005E61F8" w14:paraId="14EB1F16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20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03E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868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86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5D3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3E5399" w:rsidRPr="005E61F8" w14:paraId="2929C726" w14:textId="77777777" w:rsidTr="00240E97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45E7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6E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83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73DA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5E8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3E5399" w:rsidRPr="005E61F8" w14:paraId="67D88975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9CFA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F5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6D9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31F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B1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7B90DA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3F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E21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7F1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B2E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07F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3E5399" w:rsidRPr="005E61F8" w14:paraId="6A03F8A8" w14:textId="77777777" w:rsidTr="00240E97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FDF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6E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58E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663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6DC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730DACC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452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09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CB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25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215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3E5399" w:rsidRPr="005E61F8" w14:paraId="123B780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68AB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862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A9C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A53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D14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0109DEF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FD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861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703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76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61E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3E5399" w:rsidRPr="005E61F8" w14:paraId="2DA972D8" w14:textId="77777777" w:rsidTr="00240E97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B5C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CEC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B4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539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F0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761DB0DD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981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93F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0EC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83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300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3E5399" w:rsidRPr="005E61F8" w14:paraId="4FC22A31" w14:textId="77777777" w:rsidTr="00240E97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FCF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016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4B8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265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4B7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D6DB3A9" w14:textId="77777777" w:rsidTr="00240E97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789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E3B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B9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4B3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39F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3E5399" w:rsidRPr="005E61F8" w14:paraId="1A6AED12" w14:textId="77777777" w:rsidTr="00240E97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1D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AC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D3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E32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5781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3E5399" w:rsidRPr="005E61F8" w14:paraId="754F86A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593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EB7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E15B5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CD0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13DC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3E5399" w:rsidRPr="005E61F8" w14:paraId="2970335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D90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C3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7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32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AD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3E5399" w:rsidRPr="005E61F8" w14:paraId="023CB7A2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DFD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985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10A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C8B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B32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3E5399" w:rsidRPr="005E61F8" w14:paraId="3897E555" w14:textId="77777777" w:rsidTr="00240E97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F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30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73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AF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5A8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3E5399" w:rsidRPr="005E61F8" w14:paraId="2A6FAE6C" w14:textId="77777777" w:rsidTr="00240E97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5CF5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E2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65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D6E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33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3E5399" w:rsidRPr="005E61F8" w14:paraId="5CB0173F" w14:textId="77777777" w:rsidTr="00240E97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24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5AB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BDF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F83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6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6A78AB45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sectPr w:rsidR="00623CFC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49F34EC2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1621476A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75DD6832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9pt;height:9pt" o:bullet="t">
        <v:imagedata r:id="rId2" o:title="BD21296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2D146DA"/>
    <w:multiLevelType w:val="hybridMultilevel"/>
    <w:tmpl w:val="6C5EDE6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8DC01C8"/>
    <w:multiLevelType w:val="hybridMultilevel"/>
    <w:tmpl w:val="C5B8AC7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C36CD"/>
    <w:multiLevelType w:val="hybridMultilevel"/>
    <w:tmpl w:val="40C42100"/>
    <w:lvl w:ilvl="0" w:tplc="D2549F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8256B"/>
    <w:multiLevelType w:val="hybridMultilevel"/>
    <w:tmpl w:val="4436621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01230"/>
    <w:multiLevelType w:val="hybridMultilevel"/>
    <w:tmpl w:val="C576F5C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3"/>
  </w:num>
  <w:num w:numId="4">
    <w:abstractNumId w:val="0"/>
  </w:num>
  <w:num w:numId="5">
    <w:abstractNumId w:val="20"/>
  </w:num>
  <w:num w:numId="6">
    <w:abstractNumId w:val="22"/>
  </w:num>
  <w:num w:numId="7">
    <w:abstractNumId w:val="18"/>
  </w:num>
  <w:num w:numId="8">
    <w:abstractNumId w:val="2"/>
  </w:num>
  <w:num w:numId="9">
    <w:abstractNumId w:val="5"/>
  </w:num>
  <w:num w:numId="10">
    <w:abstractNumId w:val="4"/>
  </w:num>
  <w:num w:numId="11">
    <w:abstractNumId w:val="25"/>
  </w:num>
  <w:num w:numId="12">
    <w:abstractNumId w:val="17"/>
  </w:num>
  <w:num w:numId="13">
    <w:abstractNumId w:val="10"/>
  </w:num>
  <w:num w:numId="14">
    <w:abstractNumId w:val="26"/>
  </w:num>
  <w:num w:numId="15">
    <w:abstractNumId w:val="3"/>
  </w:num>
  <w:num w:numId="16">
    <w:abstractNumId w:val="27"/>
  </w:num>
  <w:num w:numId="17">
    <w:abstractNumId w:val="15"/>
  </w:num>
  <w:num w:numId="18">
    <w:abstractNumId w:val="8"/>
  </w:num>
  <w:num w:numId="19">
    <w:abstractNumId w:val="7"/>
  </w:num>
  <w:num w:numId="20">
    <w:abstractNumId w:val="21"/>
  </w:num>
  <w:num w:numId="21">
    <w:abstractNumId w:val="6"/>
  </w:num>
  <w:num w:numId="22">
    <w:abstractNumId w:val="24"/>
  </w:num>
  <w:num w:numId="23">
    <w:abstractNumId w:val="11"/>
  </w:num>
  <w:num w:numId="24">
    <w:abstractNumId w:val="9"/>
  </w:num>
  <w:num w:numId="25">
    <w:abstractNumId w:val="29"/>
  </w:num>
  <w:num w:numId="26">
    <w:abstractNumId w:val="28"/>
  </w:num>
  <w:num w:numId="27">
    <w:abstractNumId w:val="14"/>
  </w:num>
  <w:num w:numId="28">
    <w:abstractNumId w:val="16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1F9"/>
    <w:rsid w:val="00011946"/>
    <w:rsid w:val="00015333"/>
    <w:rsid w:val="00016718"/>
    <w:rsid w:val="00021914"/>
    <w:rsid w:val="00032296"/>
    <w:rsid w:val="00032D8A"/>
    <w:rsid w:val="00040AF4"/>
    <w:rsid w:val="000443BA"/>
    <w:rsid w:val="00053A0E"/>
    <w:rsid w:val="00055F96"/>
    <w:rsid w:val="0005642F"/>
    <w:rsid w:val="000566BA"/>
    <w:rsid w:val="00072B7E"/>
    <w:rsid w:val="000775A5"/>
    <w:rsid w:val="00085C93"/>
    <w:rsid w:val="000A77F5"/>
    <w:rsid w:val="000C3D98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47132"/>
    <w:rsid w:val="00164876"/>
    <w:rsid w:val="001715B6"/>
    <w:rsid w:val="001763F8"/>
    <w:rsid w:val="00177E90"/>
    <w:rsid w:val="00183301"/>
    <w:rsid w:val="00184555"/>
    <w:rsid w:val="00187CDD"/>
    <w:rsid w:val="0019448F"/>
    <w:rsid w:val="00194D38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1F0DD5"/>
    <w:rsid w:val="002056CE"/>
    <w:rsid w:val="00205CB8"/>
    <w:rsid w:val="0021682B"/>
    <w:rsid w:val="00231D61"/>
    <w:rsid w:val="002408A5"/>
    <w:rsid w:val="00243294"/>
    <w:rsid w:val="00244EDA"/>
    <w:rsid w:val="002467FA"/>
    <w:rsid w:val="00250846"/>
    <w:rsid w:val="00263F79"/>
    <w:rsid w:val="00290A77"/>
    <w:rsid w:val="002C19B9"/>
    <w:rsid w:val="002C1DD9"/>
    <w:rsid w:val="002C41B4"/>
    <w:rsid w:val="002D0702"/>
    <w:rsid w:val="002D27E4"/>
    <w:rsid w:val="002E409F"/>
    <w:rsid w:val="002E644A"/>
    <w:rsid w:val="002F06DC"/>
    <w:rsid w:val="002F7566"/>
    <w:rsid w:val="00307FC9"/>
    <w:rsid w:val="0031769F"/>
    <w:rsid w:val="00337C82"/>
    <w:rsid w:val="00347877"/>
    <w:rsid w:val="00352994"/>
    <w:rsid w:val="00355DC0"/>
    <w:rsid w:val="00393F48"/>
    <w:rsid w:val="0039610E"/>
    <w:rsid w:val="003A1694"/>
    <w:rsid w:val="003A390C"/>
    <w:rsid w:val="003B0F99"/>
    <w:rsid w:val="003B399C"/>
    <w:rsid w:val="003B57E6"/>
    <w:rsid w:val="003B6B96"/>
    <w:rsid w:val="003D2C4A"/>
    <w:rsid w:val="003E5399"/>
    <w:rsid w:val="003E564B"/>
    <w:rsid w:val="003E5D2F"/>
    <w:rsid w:val="003E7CF3"/>
    <w:rsid w:val="003F23AA"/>
    <w:rsid w:val="003F4DDD"/>
    <w:rsid w:val="003F527E"/>
    <w:rsid w:val="003F6EDC"/>
    <w:rsid w:val="004061BC"/>
    <w:rsid w:val="00415DBD"/>
    <w:rsid w:val="00422B18"/>
    <w:rsid w:val="004710AE"/>
    <w:rsid w:val="004720A5"/>
    <w:rsid w:val="0047735C"/>
    <w:rsid w:val="004859CC"/>
    <w:rsid w:val="004A1663"/>
    <w:rsid w:val="004C6440"/>
    <w:rsid w:val="004C717D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4719F"/>
    <w:rsid w:val="00563295"/>
    <w:rsid w:val="00563C6F"/>
    <w:rsid w:val="00564E23"/>
    <w:rsid w:val="005671F5"/>
    <w:rsid w:val="00582A8C"/>
    <w:rsid w:val="0059767A"/>
    <w:rsid w:val="005B11B3"/>
    <w:rsid w:val="005B1544"/>
    <w:rsid w:val="005C22F8"/>
    <w:rsid w:val="005C4778"/>
    <w:rsid w:val="005D590E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86780"/>
    <w:rsid w:val="00693822"/>
    <w:rsid w:val="0069673B"/>
    <w:rsid w:val="006A682D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8747F"/>
    <w:rsid w:val="00790143"/>
    <w:rsid w:val="00793361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3F6F"/>
    <w:rsid w:val="00855E09"/>
    <w:rsid w:val="00865891"/>
    <w:rsid w:val="00865E5A"/>
    <w:rsid w:val="00872F7A"/>
    <w:rsid w:val="00882A5B"/>
    <w:rsid w:val="00891E6F"/>
    <w:rsid w:val="00894358"/>
    <w:rsid w:val="0089455A"/>
    <w:rsid w:val="00897D04"/>
    <w:rsid w:val="008A5AAE"/>
    <w:rsid w:val="008B6A14"/>
    <w:rsid w:val="008C12CC"/>
    <w:rsid w:val="008D0F24"/>
    <w:rsid w:val="008D6E75"/>
    <w:rsid w:val="008E7849"/>
    <w:rsid w:val="008F0F7D"/>
    <w:rsid w:val="008F2EF6"/>
    <w:rsid w:val="00902A71"/>
    <w:rsid w:val="009039FD"/>
    <w:rsid w:val="00903FE0"/>
    <w:rsid w:val="00912DB4"/>
    <w:rsid w:val="00917E2D"/>
    <w:rsid w:val="009437E4"/>
    <w:rsid w:val="00947271"/>
    <w:rsid w:val="00947AA9"/>
    <w:rsid w:val="009654DA"/>
    <w:rsid w:val="00965C69"/>
    <w:rsid w:val="00967865"/>
    <w:rsid w:val="00975081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2B08"/>
    <w:rsid w:val="00A56942"/>
    <w:rsid w:val="00A670E9"/>
    <w:rsid w:val="00A82709"/>
    <w:rsid w:val="00A858F2"/>
    <w:rsid w:val="00AA0AE1"/>
    <w:rsid w:val="00AB36A5"/>
    <w:rsid w:val="00AC2723"/>
    <w:rsid w:val="00AC4A6F"/>
    <w:rsid w:val="00AD6065"/>
    <w:rsid w:val="00AD7A3A"/>
    <w:rsid w:val="00AE4F68"/>
    <w:rsid w:val="00AE6A4F"/>
    <w:rsid w:val="00AE6A6E"/>
    <w:rsid w:val="00AF196B"/>
    <w:rsid w:val="00AF5151"/>
    <w:rsid w:val="00B03253"/>
    <w:rsid w:val="00B1184C"/>
    <w:rsid w:val="00B220EC"/>
    <w:rsid w:val="00B46AA0"/>
    <w:rsid w:val="00B5314A"/>
    <w:rsid w:val="00B56A3A"/>
    <w:rsid w:val="00B77C12"/>
    <w:rsid w:val="00B85EA1"/>
    <w:rsid w:val="00B87734"/>
    <w:rsid w:val="00B91633"/>
    <w:rsid w:val="00BA03C4"/>
    <w:rsid w:val="00BA14E6"/>
    <w:rsid w:val="00BA3611"/>
    <w:rsid w:val="00BA4354"/>
    <w:rsid w:val="00BB2529"/>
    <w:rsid w:val="00BB3652"/>
    <w:rsid w:val="00BC03F3"/>
    <w:rsid w:val="00BC61D1"/>
    <w:rsid w:val="00BD18E4"/>
    <w:rsid w:val="00BD1E44"/>
    <w:rsid w:val="00BD2172"/>
    <w:rsid w:val="00BD2842"/>
    <w:rsid w:val="00BD2E7F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1046"/>
    <w:rsid w:val="00DD29C6"/>
    <w:rsid w:val="00DD515F"/>
    <w:rsid w:val="00DD6DC6"/>
    <w:rsid w:val="00DF25D7"/>
    <w:rsid w:val="00DF54AF"/>
    <w:rsid w:val="00DF555F"/>
    <w:rsid w:val="00DF56A7"/>
    <w:rsid w:val="00DF76B1"/>
    <w:rsid w:val="00E023B5"/>
    <w:rsid w:val="00E07201"/>
    <w:rsid w:val="00E17DF6"/>
    <w:rsid w:val="00E33169"/>
    <w:rsid w:val="00E502A0"/>
    <w:rsid w:val="00E51AC4"/>
    <w:rsid w:val="00E6528C"/>
    <w:rsid w:val="00E7338C"/>
    <w:rsid w:val="00E73F4D"/>
    <w:rsid w:val="00E83650"/>
    <w:rsid w:val="00EB2595"/>
    <w:rsid w:val="00EB68A3"/>
    <w:rsid w:val="00EB7627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02C3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3661"/>
    <w:rsid w:val="00FA5997"/>
    <w:rsid w:val="00FA5AFD"/>
    <w:rsid w:val="00FB5F9E"/>
    <w:rsid w:val="00FC2F91"/>
    <w:rsid w:val="00FC4E74"/>
    <w:rsid w:val="00FD4E10"/>
    <w:rsid w:val="00FD5F8D"/>
    <w:rsid w:val="00FE3C48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F23A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ugui.com/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9EE26D0DD24256894CA6C3FFA6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A8D3-216D-46F1-9EF3-EDC62F8D490B}"/>
      </w:docPartPr>
      <w:docPartBody>
        <w:p w:rsidR="00285C9F" w:rsidRDefault="00E518C8" w:rsidP="00E518C8">
          <w:pPr>
            <w:pStyle w:val="409EE26D0DD24256894CA6C3FFA6FEB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1726EC20881428591794A4770CC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C884-4826-401B-BE6E-C9D0F6182C89}"/>
      </w:docPartPr>
      <w:docPartBody>
        <w:p w:rsidR="00285C9F" w:rsidRDefault="00E518C8" w:rsidP="00E518C8">
          <w:pPr>
            <w:pStyle w:val="91726EC20881428591794A4770CC90D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32B7C5345144C1499DEC8B724A9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49EC-8887-4F5B-85B5-4C97FDCE41C5}"/>
      </w:docPartPr>
      <w:docPartBody>
        <w:p w:rsidR="00285C9F" w:rsidRDefault="00E518C8" w:rsidP="00E518C8">
          <w:pPr>
            <w:pStyle w:val="632B7C5345144C1499DEC8B724A90D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4B9BACA7F5541D8B1C17CFDBE13B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464E-B679-4F1B-A60E-F16833E27410}"/>
      </w:docPartPr>
      <w:docPartBody>
        <w:p w:rsidR="00285C9F" w:rsidRDefault="00E518C8" w:rsidP="00E518C8">
          <w:pPr>
            <w:pStyle w:val="64B9BACA7F5541D8B1C17CFDBE13B93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285C9F"/>
    <w:rsid w:val="00437E36"/>
    <w:rsid w:val="00443EA4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18C8"/>
    <w:rPr>
      <w:color w:val="808080"/>
    </w:rPr>
  </w:style>
  <w:style w:type="paragraph" w:customStyle="1" w:styleId="409EE26D0DD24256894CA6C3FFA6FEBD">
    <w:name w:val="409EE26D0DD24256894CA6C3FFA6FEBD"/>
    <w:rsid w:val="00E518C8"/>
    <w:pPr>
      <w:spacing w:after="160" w:line="259" w:lineRule="auto"/>
    </w:pPr>
  </w:style>
  <w:style w:type="paragraph" w:customStyle="1" w:styleId="91726EC20881428591794A4770CC90DD">
    <w:name w:val="91726EC20881428591794A4770CC90DD"/>
    <w:rsid w:val="00E518C8"/>
    <w:pPr>
      <w:spacing w:after="160" w:line="259" w:lineRule="auto"/>
    </w:pPr>
  </w:style>
  <w:style w:type="paragraph" w:customStyle="1" w:styleId="632B7C5345144C1499DEC8B724A90D16">
    <w:name w:val="632B7C5345144C1499DEC8B724A90D16"/>
    <w:rsid w:val="00E518C8"/>
    <w:pPr>
      <w:spacing w:after="160" w:line="259" w:lineRule="auto"/>
    </w:pPr>
  </w:style>
  <w:style w:type="paragraph" w:customStyle="1" w:styleId="64B9BACA7F5541D8B1C17CFDBE13B93E">
    <w:name w:val="64B9BACA7F5541D8B1C17CFDBE13B93E"/>
    <w:rsid w:val="00E518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873beb7-5857-4685-be1f-d57550cc96c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27</TotalTime>
  <Pages>4</Pages>
  <Words>1055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8</cp:revision>
  <cp:lastPrinted>2008-09-26T23:14:00Z</cp:lastPrinted>
  <dcterms:created xsi:type="dcterms:W3CDTF">2024-06-13T11:46:00Z</dcterms:created>
  <dcterms:modified xsi:type="dcterms:W3CDTF">2024-09-17T08:54:00Z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