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p w14:paraId="1AC9097C" w14:textId="149B05F2" w:rsidR="005E61F8" w:rsidRPr="005E61F8" w:rsidRDefault="005E61F8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416DDD" w:rsidRPr="005E61F8" w14:paraId="730216F0" w14:textId="77777777" w:rsidTr="006F45F3">
        <w:tc>
          <w:tcPr>
            <w:tcW w:w="3625" w:type="dxa"/>
          </w:tcPr>
          <w:p w14:paraId="10CE4282" w14:textId="77777777" w:rsidR="00416DDD" w:rsidRPr="0059767A" w:rsidRDefault="00416DDD" w:rsidP="00416DDD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Entidad evaluada</w:t>
            </w:r>
          </w:p>
        </w:tc>
        <w:tc>
          <w:tcPr>
            <w:tcW w:w="6921" w:type="dxa"/>
            <w:shd w:val="clear" w:color="auto" w:fill="auto"/>
          </w:tcPr>
          <w:p w14:paraId="53DA2674" w14:textId="72278C9A" w:rsidR="00416DDD" w:rsidRPr="005E61F8" w:rsidRDefault="00416DDD" w:rsidP="00416DDD">
            <w:pPr>
              <w:rPr>
                <w:rFonts w:ascii="Mulish" w:hAnsi="Mulish"/>
                <w:sz w:val="24"/>
              </w:rPr>
            </w:pPr>
            <w:r>
              <w:rPr>
                <w:sz w:val="24"/>
              </w:rPr>
              <w:t>Técnicas Reunidas SA</w:t>
            </w:r>
          </w:p>
        </w:tc>
      </w:tr>
      <w:tr w:rsidR="00416DDD" w:rsidRPr="005E61F8" w14:paraId="04DA6659" w14:textId="77777777" w:rsidTr="006F45F3">
        <w:tc>
          <w:tcPr>
            <w:tcW w:w="3625" w:type="dxa"/>
          </w:tcPr>
          <w:p w14:paraId="3236FD7C" w14:textId="77777777" w:rsidR="00416DDD" w:rsidRPr="0059767A" w:rsidRDefault="00416DDD" w:rsidP="00416DDD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Fecha de la evaluación</w:t>
            </w:r>
          </w:p>
        </w:tc>
        <w:tc>
          <w:tcPr>
            <w:tcW w:w="6921" w:type="dxa"/>
            <w:shd w:val="clear" w:color="auto" w:fill="auto"/>
          </w:tcPr>
          <w:p w14:paraId="02A7411D" w14:textId="5FA145F6" w:rsidR="00416DDD" w:rsidRPr="005E61F8" w:rsidRDefault="00416DDD" w:rsidP="00416DDD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28/05/2024</w:t>
            </w:r>
          </w:p>
          <w:p w14:paraId="65799873" w14:textId="6BE1C2E2" w:rsidR="00416DDD" w:rsidRPr="005E61F8" w:rsidRDefault="00416DDD" w:rsidP="00416DDD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>Segunda</w:t>
            </w:r>
            <w:r>
              <w:rPr>
                <w:rFonts w:ascii="Mulish" w:hAnsi="Mulish"/>
                <w:sz w:val="24"/>
              </w:rPr>
              <w:t xml:space="preserve"> </w:t>
            </w:r>
            <w:r w:rsidRPr="005E61F8">
              <w:rPr>
                <w:rFonts w:ascii="Mulish" w:hAnsi="Mulish"/>
                <w:sz w:val="24"/>
              </w:rPr>
              <w:t xml:space="preserve">revisión: </w:t>
            </w:r>
            <w:r w:rsidR="00784685">
              <w:rPr>
                <w:rFonts w:ascii="Mulish" w:hAnsi="Mulish"/>
                <w:sz w:val="24"/>
              </w:rPr>
              <w:t>11/07/2024</w:t>
            </w:r>
          </w:p>
        </w:tc>
      </w:tr>
      <w:tr w:rsidR="00416DDD" w:rsidRPr="005E61F8" w14:paraId="1E39768D" w14:textId="77777777" w:rsidTr="006F45F3">
        <w:tc>
          <w:tcPr>
            <w:tcW w:w="3625" w:type="dxa"/>
          </w:tcPr>
          <w:p w14:paraId="1A2FF59D" w14:textId="53695DF7" w:rsidR="00416DDD" w:rsidRPr="0059767A" w:rsidRDefault="00416DDD" w:rsidP="00416DDD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URL de la entidad</w:t>
            </w:r>
          </w:p>
        </w:tc>
        <w:tc>
          <w:tcPr>
            <w:tcW w:w="6921" w:type="dxa"/>
            <w:shd w:val="clear" w:color="auto" w:fill="auto"/>
          </w:tcPr>
          <w:p w14:paraId="3CEE54D6" w14:textId="4ABBA371" w:rsidR="00416DDD" w:rsidRPr="00E57595" w:rsidRDefault="00C068E1" w:rsidP="00416DDD">
            <w:pPr>
              <w:rPr>
                <w:rFonts w:ascii="Mulish" w:hAnsi="Mulish"/>
                <w:sz w:val="24"/>
              </w:rPr>
            </w:pPr>
            <w:hyperlink r:id="rId14" w:history="1">
              <w:r w:rsidR="00416DDD" w:rsidRPr="00E57595">
                <w:rPr>
                  <w:rStyle w:val="Hipervnculo"/>
                  <w:rFonts w:ascii="Mulish" w:hAnsi="Mulish"/>
                  <w:sz w:val="24"/>
                </w:rPr>
                <w:t>https://www.tecnicasreunidas.es</w:t>
              </w:r>
            </w:hyperlink>
          </w:p>
        </w:tc>
      </w:tr>
    </w:tbl>
    <w:p w14:paraId="1A3FCC83" w14:textId="77777777" w:rsidR="005E61F8" w:rsidRPr="005E61F8" w:rsidRDefault="005E61F8" w:rsidP="00415DBD">
      <w:pPr>
        <w:rPr>
          <w:rFonts w:ascii="Mulish" w:hAnsi="Mulish"/>
        </w:rPr>
      </w:pPr>
    </w:p>
    <w:p w14:paraId="5C6C9FDA" w14:textId="77777777" w:rsidR="00623CFC" w:rsidRPr="005E61F8" w:rsidRDefault="00623CFC" w:rsidP="00415DBD">
      <w:pPr>
        <w:rPr>
          <w:rFonts w:ascii="Mulish" w:hAnsi="Mulish"/>
        </w:rPr>
      </w:pPr>
    </w:p>
    <w:p w14:paraId="2A8B3BDC" w14:textId="77777777" w:rsidR="0082470D" w:rsidRPr="0059767A" w:rsidRDefault="00C068E1" w:rsidP="0059767A">
      <w:pPr>
        <w:pStyle w:val="Titulardelboletn"/>
        <w:numPr>
          <w:ilvl w:val="0"/>
          <w:numId w:val="2"/>
        </w:numPr>
        <w:rPr>
          <w:rFonts w:ascii="Mulish" w:hAnsi="Mulish"/>
          <w:color w:val="00806F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00806F"/>
          </w:rPr>
        </w:sdtEndPr>
        <w:sdtContent>
          <w:r w:rsidR="003A1694" w:rsidRPr="0059767A">
            <w:rPr>
              <w:rFonts w:ascii="Mulish" w:hAnsi="Mulish"/>
              <w:color w:val="00806F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5E61F8" w:rsidRDefault="0082470D" w:rsidP="0082470D">
      <w:pPr>
        <w:rPr>
          <w:rFonts w:ascii="Mulish" w:hAnsi="Mulish"/>
        </w:rPr>
      </w:pPr>
    </w:p>
    <w:p w14:paraId="79FB20F4" w14:textId="77777777" w:rsidR="00760E4B" w:rsidRPr="005E61F8" w:rsidRDefault="00760E4B" w:rsidP="003E564B">
      <w:pPr>
        <w:pStyle w:val="Cuerpodelboletn"/>
        <w:rPr>
          <w:rFonts w:ascii="Mulish" w:hAnsi="Mulish"/>
        </w:rPr>
        <w:sectPr w:rsidR="00760E4B" w:rsidRPr="005E61F8" w:rsidSect="00804174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5E61F8" w14:paraId="20B915EC" w14:textId="77777777" w:rsidTr="00F71FF5">
        <w:trPr>
          <w:trHeight w:val="309"/>
          <w:tblHeader/>
        </w:trPr>
        <w:tc>
          <w:tcPr>
            <w:tcW w:w="1661" w:type="dxa"/>
            <w:tcBorders>
              <w:top w:val="single" w:sz="4" w:space="0" w:color="3C8378"/>
              <w:left w:val="single" w:sz="4" w:space="0" w:color="3C8378"/>
              <w:bottom w:val="single" w:sz="4" w:space="0" w:color="3C8378"/>
              <w:right w:val="single" w:sz="4" w:space="0" w:color="3C8378"/>
            </w:tcBorders>
            <w:shd w:val="clear" w:color="auto" w:fill="3C8378"/>
          </w:tcPr>
          <w:p w14:paraId="322C3903" w14:textId="77777777" w:rsidR="00A249BB" w:rsidRPr="005E61F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tcBorders>
              <w:top w:val="single" w:sz="4" w:space="0" w:color="3C8378"/>
              <w:left w:val="single" w:sz="4" w:space="0" w:color="3C8378"/>
              <w:bottom w:val="single" w:sz="4" w:space="0" w:color="3C8378"/>
              <w:right w:val="single" w:sz="4" w:space="0" w:color="3C8378"/>
            </w:tcBorders>
            <w:shd w:val="clear" w:color="auto" w:fill="3C8378"/>
          </w:tcPr>
          <w:p w14:paraId="6593F20B" w14:textId="77777777" w:rsidR="00A249BB" w:rsidRPr="005E61F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tcBorders>
              <w:top w:val="single" w:sz="4" w:space="0" w:color="3C8378"/>
              <w:left w:val="single" w:sz="4" w:space="0" w:color="3C8378"/>
              <w:bottom w:val="single" w:sz="4" w:space="0" w:color="3C8378"/>
              <w:right w:val="single" w:sz="4" w:space="0" w:color="3C8378"/>
            </w:tcBorders>
            <w:shd w:val="clear" w:color="auto" w:fill="3C8378"/>
          </w:tcPr>
          <w:p w14:paraId="77B9748C" w14:textId="77777777" w:rsidR="00A249BB" w:rsidRPr="005E61F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5E61F8" w14:paraId="4E526B9A" w14:textId="77777777" w:rsidTr="00804174">
        <w:tc>
          <w:tcPr>
            <w:tcW w:w="1661" w:type="dxa"/>
            <w:vMerge w:val="restart"/>
            <w:tcBorders>
              <w:top w:val="single" w:sz="4" w:space="0" w:color="3C8378"/>
            </w:tcBorders>
            <w:vAlign w:val="center"/>
          </w:tcPr>
          <w:p w14:paraId="778ACA55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  <w:tcBorders>
              <w:top w:val="single" w:sz="4" w:space="0" w:color="3C8378"/>
            </w:tcBorders>
          </w:tcPr>
          <w:p w14:paraId="228129A6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tcBorders>
              <w:top w:val="single" w:sz="4" w:space="0" w:color="3C8378"/>
            </w:tcBorders>
            <w:vAlign w:val="center"/>
          </w:tcPr>
          <w:p w14:paraId="50278811" w14:textId="1ABD291B" w:rsidR="00D77D83" w:rsidRPr="005E61F8" w:rsidRDefault="00416DDD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top w:val="single" w:sz="4" w:space="0" w:color="3C8378"/>
            </w:tcBorders>
          </w:tcPr>
          <w:p w14:paraId="179BC7F3" w14:textId="59C03ED8" w:rsidR="00D77D83" w:rsidRPr="005E61F8" w:rsidRDefault="000F66B1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77D83" w:rsidRPr="005E61F8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5E61F8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5E61F8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77777777" w:rsidR="00D77D83" w:rsidRPr="005E61F8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05F2CB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5E61F8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77777777" w:rsidR="00D77D83" w:rsidRPr="005E61F8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6B3143B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11B3" w:rsidRPr="005E61F8" w14:paraId="25FD81B6" w14:textId="77777777" w:rsidTr="005B11B3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5B11B3" w:rsidRPr="005E61F8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7662B8EF" w:rsidR="005B11B3" w:rsidRPr="005E61F8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2BE8DB6" w14:textId="77777777" w:rsidR="005B11B3" w:rsidRPr="005E61F8" w:rsidRDefault="005B1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4F585B" w14:textId="77777777" w:rsidR="005B11B3" w:rsidRPr="005E61F8" w:rsidRDefault="005B1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F8723A8" w14:textId="77777777" w:rsidTr="009E63D3">
        <w:tc>
          <w:tcPr>
            <w:tcW w:w="1661" w:type="dxa"/>
            <w:vMerge/>
            <w:vAlign w:val="center"/>
          </w:tcPr>
          <w:p w14:paraId="39CCF68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60DD5E3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BD32D8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3E7A1C26" w14:textId="77777777" w:rsidTr="009E63D3">
        <w:tc>
          <w:tcPr>
            <w:tcW w:w="1661" w:type="dxa"/>
            <w:vMerge/>
            <w:vAlign w:val="center"/>
          </w:tcPr>
          <w:p w14:paraId="7E6FCF0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266281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441BFD00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0C5C74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188F761" w14:textId="77777777" w:rsidTr="00F361B3">
        <w:tc>
          <w:tcPr>
            <w:tcW w:w="1661" w:type="dxa"/>
            <w:vMerge/>
            <w:vAlign w:val="center"/>
          </w:tcPr>
          <w:p w14:paraId="6D96AA3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4A565035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C4FEEC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B30813B" w14:textId="0C369455" w:rsidR="00F361B3" w:rsidRPr="005E61F8" w:rsidRDefault="00416DDD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EDA76E5" w14:textId="587B6F25" w:rsidR="00F361B3" w:rsidRPr="005E61F8" w:rsidRDefault="000F66B1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B1F88FF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01720E37" w14:textId="77777777" w:rsidTr="009E63D3">
        <w:tc>
          <w:tcPr>
            <w:tcW w:w="1661" w:type="dxa"/>
            <w:vMerge/>
            <w:vAlign w:val="center"/>
          </w:tcPr>
          <w:p w14:paraId="01AAB33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36926B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99C04D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C1D17D4" w14:textId="77777777" w:rsidTr="009E63D3">
        <w:tc>
          <w:tcPr>
            <w:tcW w:w="1661" w:type="dxa"/>
            <w:vMerge/>
            <w:vAlign w:val="center"/>
          </w:tcPr>
          <w:p w14:paraId="0F97F54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3A8649A" w14:textId="77777777" w:rsidR="00F361B3" w:rsidRPr="005E61F8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7E2850CE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B0E3B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0EA6C8C5" w14:textId="77777777" w:rsidTr="009E63D3">
        <w:tc>
          <w:tcPr>
            <w:tcW w:w="1661" w:type="dxa"/>
            <w:vMerge/>
            <w:vAlign w:val="center"/>
          </w:tcPr>
          <w:p w14:paraId="0328285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69F4820" w14:textId="77777777" w:rsidR="00F361B3" w:rsidRPr="005E61F8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179EBCE9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FC1F37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338E894" w14:textId="77777777" w:rsidTr="009E63D3">
        <w:tc>
          <w:tcPr>
            <w:tcW w:w="1661" w:type="dxa"/>
            <w:vMerge/>
            <w:vAlign w:val="center"/>
          </w:tcPr>
          <w:p w14:paraId="2F70F68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1BAF2F8E" w14:textId="77777777" w:rsidR="00F361B3" w:rsidRPr="005E61F8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2AC01422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25D1230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7FDFB7D" w14:textId="77777777" w:rsidTr="009E63D3">
        <w:tc>
          <w:tcPr>
            <w:tcW w:w="1661" w:type="dxa"/>
            <w:vMerge/>
            <w:vAlign w:val="center"/>
          </w:tcPr>
          <w:p w14:paraId="193F6257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FAC5EA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02B7E53E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3E23451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370980B3" w14:textId="77777777" w:rsidTr="009E63D3">
        <w:tc>
          <w:tcPr>
            <w:tcW w:w="1661" w:type="dxa"/>
            <w:vMerge/>
            <w:vAlign w:val="center"/>
          </w:tcPr>
          <w:p w14:paraId="65A5E91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8ECDD5F" w14:textId="77777777" w:rsidR="00F361B3" w:rsidRPr="005E61F8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21F54534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C9E8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21918000" w14:textId="77777777" w:rsidTr="009E63D3">
        <w:tc>
          <w:tcPr>
            <w:tcW w:w="1661" w:type="dxa"/>
            <w:vMerge/>
            <w:vAlign w:val="center"/>
          </w:tcPr>
          <w:p w14:paraId="029B119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1FEC16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4E1CFA" w14:textId="3C541BE9" w:rsidR="00F361B3" w:rsidRPr="005E61F8" w:rsidRDefault="00416DDD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50BA9922" w14:textId="1A44C9EE" w:rsidR="00F361B3" w:rsidRPr="005E61F8" w:rsidRDefault="000F66B1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7E530259" w14:textId="77777777" w:rsidTr="009E63D3">
        <w:tc>
          <w:tcPr>
            <w:tcW w:w="1661" w:type="dxa"/>
            <w:vMerge/>
            <w:vAlign w:val="center"/>
          </w:tcPr>
          <w:p w14:paraId="65E840E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A0E29D8" w14:textId="77777777" w:rsidR="00F361B3" w:rsidRPr="005E61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2C681418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FD7A14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0CA308C" w14:textId="77777777" w:rsidTr="009E63D3">
        <w:tc>
          <w:tcPr>
            <w:tcW w:w="1661" w:type="dxa"/>
            <w:vMerge/>
            <w:vAlign w:val="center"/>
          </w:tcPr>
          <w:p w14:paraId="518DFD3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F378AE2" w14:textId="77777777" w:rsidR="00F361B3" w:rsidRPr="005E61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0D7D586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3272BD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CC992DC" w14:textId="77777777" w:rsidTr="009E63D3">
        <w:tc>
          <w:tcPr>
            <w:tcW w:w="1661" w:type="dxa"/>
            <w:vMerge/>
            <w:vAlign w:val="center"/>
          </w:tcPr>
          <w:p w14:paraId="47B5495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0CB90AF" w14:textId="77777777" w:rsidR="00F361B3" w:rsidRPr="005E61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6C7A49A3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A67D7A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D8E0EF9" w14:textId="77777777" w:rsidTr="009E63D3">
        <w:tc>
          <w:tcPr>
            <w:tcW w:w="1661" w:type="dxa"/>
            <w:vMerge/>
            <w:vAlign w:val="center"/>
          </w:tcPr>
          <w:p w14:paraId="73883C6F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C835A25" w14:textId="35660924" w:rsidR="00F361B3" w:rsidRPr="005E61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662625F7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08B5D7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F361B3" w:rsidRPr="005E61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2F66F841" w:rsidR="00F361B3" w:rsidRPr="005E61F8" w:rsidRDefault="00416DDD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88B2B22" w14:textId="0B6DD350" w:rsidR="00F361B3" w:rsidRPr="005E61F8" w:rsidRDefault="000F66B1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6E9F2F8F" w14:textId="77777777" w:rsidTr="009E63D3">
        <w:tc>
          <w:tcPr>
            <w:tcW w:w="1661" w:type="dxa"/>
            <w:vMerge/>
            <w:vAlign w:val="center"/>
          </w:tcPr>
          <w:p w14:paraId="73E1F27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B4BEFCA" w14:textId="01BF9FED" w:rsidR="00F361B3" w:rsidRPr="005E61F8" w:rsidRDefault="00416DDD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B3AECE8" w14:textId="5C0369FB" w:rsidR="00F361B3" w:rsidRPr="005E61F8" w:rsidRDefault="000F66B1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3F1DD625" w14:textId="77777777" w:rsidTr="009E63D3">
        <w:tc>
          <w:tcPr>
            <w:tcW w:w="1661" w:type="dxa"/>
            <w:vMerge/>
            <w:vAlign w:val="center"/>
          </w:tcPr>
          <w:p w14:paraId="6BF0726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261407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67F302D9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0C1351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B009B82" w14:textId="77777777" w:rsidTr="009E63D3">
        <w:tc>
          <w:tcPr>
            <w:tcW w:w="1661" w:type="dxa"/>
            <w:vMerge/>
            <w:vAlign w:val="center"/>
          </w:tcPr>
          <w:p w14:paraId="76AD24C7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68D03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2F09AE5F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732FE1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4E136257" w14:textId="77777777" w:rsidTr="00E34091">
        <w:trPr>
          <w:trHeight w:val="195"/>
        </w:trPr>
        <w:tc>
          <w:tcPr>
            <w:tcW w:w="1661" w:type="dxa"/>
            <w:vMerge/>
            <w:vAlign w:val="center"/>
          </w:tcPr>
          <w:p w14:paraId="415AC31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4AE29F5" w14:textId="54D033BA" w:rsidR="00F361B3" w:rsidRPr="000F66B1" w:rsidRDefault="000F66B1" w:rsidP="000F66B1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0F66B1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88C6BE1" w14:textId="0A0596B5" w:rsidR="00F361B3" w:rsidRPr="005E61F8" w:rsidRDefault="000F66B1" w:rsidP="000F66B1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48BA35CC" w14:textId="77777777" w:rsidTr="00177083">
        <w:tc>
          <w:tcPr>
            <w:tcW w:w="1661" w:type="dxa"/>
            <w:vMerge/>
            <w:vAlign w:val="center"/>
          </w:tcPr>
          <w:p w14:paraId="58B0880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5E9DD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DA87F7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9EEB6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AD8D378" w14:textId="77777777" w:rsidTr="009E63D3">
        <w:tc>
          <w:tcPr>
            <w:tcW w:w="1661" w:type="dxa"/>
            <w:vMerge/>
            <w:vAlign w:val="center"/>
          </w:tcPr>
          <w:p w14:paraId="2AAEA95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B7AB020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C3B3E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6E1AB8F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AE829E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1EA39982" w14:textId="77777777" w:rsidTr="009E63D3">
        <w:tc>
          <w:tcPr>
            <w:tcW w:w="1661" w:type="dxa"/>
            <w:vMerge/>
            <w:vAlign w:val="center"/>
          </w:tcPr>
          <w:p w14:paraId="59C2C81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083E3F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ECD55FD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668D441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237143E8" w14:textId="77777777" w:rsidTr="009E63D3">
        <w:tc>
          <w:tcPr>
            <w:tcW w:w="1661" w:type="dxa"/>
            <w:vMerge/>
            <w:vAlign w:val="center"/>
          </w:tcPr>
          <w:p w14:paraId="0544C62E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A737DCC" w14:textId="77777777" w:rsidR="00F361B3" w:rsidRPr="005E61F8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7BADBF97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39C04CE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3861D01" w14:textId="77777777" w:rsidTr="009E63D3">
        <w:tc>
          <w:tcPr>
            <w:tcW w:w="1661" w:type="dxa"/>
            <w:vMerge/>
            <w:vAlign w:val="center"/>
          </w:tcPr>
          <w:p w14:paraId="0FBB78CE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616412B" w14:textId="77777777" w:rsidR="00F361B3" w:rsidRPr="005E61F8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3ECEC94A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E0CFE57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07312F6" w14:textId="77777777" w:rsidTr="009E63D3">
        <w:tc>
          <w:tcPr>
            <w:tcW w:w="1661" w:type="dxa"/>
            <w:vMerge/>
            <w:vAlign w:val="center"/>
          </w:tcPr>
          <w:p w14:paraId="7B13A18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B299788" w14:textId="77777777" w:rsidR="00F361B3" w:rsidRPr="005E61F8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45A7193E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6803B6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11757693" w14:textId="77777777" w:rsidTr="009E63D3">
        <w:tc>
          <w:tcPr>
            <w:tcW w:w="1661" w:type="dxa"/>
            <w:vMerge/>
            <w:vAlign w:val="center"/>
          </w:tcPr>
          <w:p w14:paraId="09AB6AF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03277E5" w14:textId="77777777" w:rsidR="00F361B3" w:rsidRPr="005E61F8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7B2E4595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9306A9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51DCB43" w14:textId="77777777" w:rsidTr="009E63D3">
        <w:tc>
          <w:tcPr>
            <w:tcW w:w="1661" w:type="dxa"/>
            <w:vMerge/>
            <w:vAlign w:val="center"/>
          </w:tcPr>
          <w:p w14:paraId="6252B1D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97CF659" w14:textId="77777777" w:rsidR="00F361B3" w:rsidRPr="005E61F8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6A03701F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0F15385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A249BB" w:rsidRPr="005E61F8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7E99D04C" w14:textId="77777777" w:rsidTr="00F361B3">
        <w:tc>
          <w:tcPr>
            <w:tcW w:w="1661" w:type="dxa"/>
            <w:vMerge/>
          </w:tcPr>
          <w:p w14:paraId="3204592B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77777777" w:rsidR="00A249BB" w:rsidRPr="005E61F8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636DEA3E" w14:textId="77777777" w:rsidTr="00F361B3">
        <w:tc>
          <w:tcPr>
            <w:tcW w:w="1661" w:type="dxa"/>
            <w:vMerge/>
          </w:tcPr>
          <w:p w14:paraId="6DD8F528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A249BB" w:rsidRPr="005E61F8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30A1D485" w14:textId="77777777" w:rsidTr="00F361B3">
        <w:tc>
          <w:tcPr>
            <w:tcW w:w="1661" w:type="dxa"/>
            <w:vMerge/>
          </w:tcPr>
          <w:p w14:paraId="0AC04875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A249BB" w:rsidRPr="005E61F8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643E9693" w14:textId="77777777" w:rsidTr="00F361B3">
        <w:tc>
          <w:tcPr>
            <w:tcW w:w="1661" w:type="dxa"/>
            <w:vMerge/>
          </w:tcPr>
          <w:p w14:paraId="4B62AF89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77777777" w:rsidR="00A249BB" w:rsidRPr="005E61F8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6E9D934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2F13D281" w14:textId="77777777" w:rsidTr="00F361B3">
        <w:tc>
          <w:tcPr>
            <w:tcW w:w="7056" w:type="dxa"/>
            <w:gridSpan w:val="2"/>
          </w:tcPr>
          <w:p w14:paraId="50237AD0" w14:textId="77777777" w:rsidR="00A249BB" w:rsidRPr="005E61F8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sz w:val="18"/>
                <w:szCs w:val="18"/>
              </w:rPr>
              <w:t>Total Recomendaciones</w:t>
            </w:r>
          </w:p>
        </w:tc>
        <w:tc>
          <w:tcPr>
            <w:tcW w:w="691" w:type="dxa"/>
            <w:vAlign w:val="center"/>
          </w:tcPr>
          <w:p w14:paraId="7C2B6F9A" w14:textId="77185035" w:rsidR="00A249BB" w:rsidRPr="005E61F8" w:rsidRDefault="00CF32B9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6</w:t>
            </w:r>
          </w:p>
        </w:tc>
        <w:tc>
          <w:tcPr>
            <w:tcW w:w="2709" w:type="dxa"/>
          </w:tcPr>
          <w:p w14:paraId="29655252" w14:textId="77777777" w:rsidR="00A249BB" w:rsidRPr="005E61F8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5E61F8" w:rsidRDefault="003A1694" w:rsidP="00AC4A6F">
      <w:pPr>
        <w:rPr>
          <w:rFonts w:ascii="Mulish" w:hAnsi="Mulish"/>
        </w:rPr>
      </w:pPr>
    </w:p>
    <w:p w14:paraId="037740DE" w14:textId="77777777" w:rsidR="00DF56A7" w:rsidRPr="005E61F8" w:rsidRDefault="00DF56A7" w:rsidP="00DF56A7">
      <w:pPr>
        <w:jc w:val="both"/>
        <w:rPr>
          <w:rFonts w:ascii="Mulish" w:hAnsi="Mulish"/>
        </w:rPr>
      </w:pPr>
    </w:p>
    <w:p w14:paraId="11003E59" w14:textId="7ACA056D" w:rsidR="00BA4354" w:rsidRPr="005E61F8" w:rsidRDefault="00177083" w:rsidP="00DF56A7">
      <w:pPr>
        <w:jc w:val="both"/>
        <w:rPr>
          <w:rFonts w:ascii="Mulish" w:hAnsi="Mulish"/>
        </w:rPr>
      </w:pPr>
      <w:r>
        <w:rPr>
          <w:rFonts w:ascii="Mulish" w:hAnsi="Mulish"/>
        </w:rPr>
        <w:t xml:space="preserve">Técnicas Reunidas SA </w:t>
      </w:r>
      <w:r w:rsidR="00C96EF1">
        <w:rPr>
          <w:rFonts w:ascii="Mulish" w:hAnsi="Mulish"/>
        </w:rPr>
        <w:t xml:space="preserve">no ha </w:t>
      </w:r>
      <w:r w:rsidR="00C96EF1" w:rsidRPr="005E61F8">
        <w:rPr>
          <w:rFonts w:ascii="Mulish" w:hAnsi="Mulish"/>
        </w:rPr>
        <w:t>aplicado</w:t>
      </w:r>
      <w:r w:rsidR="00C52EE5" w:rsidRPr="005E61F8">
        <w:rPr>
          <w:rFonts w:ascii="Mulish" w:hAnsi="Mulish"/>
        </w:rPr>
        <w:t xml:space="preserve"> </w:t>
      </w:r>
      <w:r>
        <w:rPr>
          <w:rFonts w:ascii="Mulish" w:hAnsi="Mulish"/>
        </w:rPr>
        <w:t xml:space="preserve">ninguna </w:t>
      </w:r>
      <w:r w:rsidR="00C52EE5" w:rsidRPr="005E61F8">
        <w:rPr>
          <w:rFonts w:ascii="Mulish" w:hAnsi="Mulish"/>
        </w:rPr>
        <w:t>de las recomendaciones derivadas de la evaluación realizada en 202</w:t>
      </w:r>
      <w:r>
        <w:rPr>
          <w:rFonts w:ascii="Mulish" w:hAnsi="Mulish"/>
        </w:rPr>
        <w:t>3</w:t>
      </w:r>
      <w:r w:rsidR="00C52EE5" w:rsidRPr="005E61F8">
        <w:rPr>
          <w:rFonts w:ascii="Mulish" w:hAnsi="Mulish"/>
        </w:rPr>
        <w:t>.</w:t>
      </w:r>
      <w:r w:rsidR="00654A9C">
        <w:rPr>
          <w:rFonts w:ascii="Mulish" w:hAnsi="Mulish"/>
        </w:rPr>
        <w:t xml:space="preserve"> </w:t>
      </w:r>
    </w:p>
    <w:p w14:paraId="51648A90" w14:textId="77777777" w:rsidR="00FA5AFD" w:rsidRPr="005E61F8" w:rsidRDefault="00FA5AFD" w:rsidP="00AC4A6F">
      <w:pPr>
        <w:rPr>
          <w:rFonts w:ascii="Mulish" w:hAnsi="Mulish"/>
        </w:rPr>
      </w:pPr>
    </w:p>
    <w:p w14:paraId="192492ED" w14:textId="11BCA9DB" w:rsidR="00E17DF6" w:rsidRDefault="00E17DF6" w:rsidP="00AC4A6F">
      <w:pPr>
        <w:rPr>
          <w:rFonts w:ascii="Mulish" w:hAnsi="Mulish"/>
        </w:rPr>
      </w:pPr>
    </w:p>
    <w:p w14:paraId="2B25550E" w14:textId="6A46DE54" w:rsidR="00FA5AFD" w:rsidRPr="005E61F8" w:rsidRDefault="00FA5AFD" w:rsidP="00AC4A6F">
      <w:pPr>
        <w:rPr>
          <w:rFonts w:ascii="Mulish" w:hAnsi="Mulish"/>
        </w:rPr>
      </w:pPr>
    </w:p>
    <w:p w14:paraId="523CD473" w14:textId="77777777" w:rsidR="003F6EDC" w:rsidRPr="0059767A" w:rsidRDefault="00C068E1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00806F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>
          <w:rPr>
            <w:color w:val="00806F"/>
          </w:rPr>
        </w:sdtEndPr>
        <w:sdtContent>
          <w:r w:rsidR="003A1694" w:rsidRPr="0059767A">
            <w:rPr>
              <w:rFonts w:ascii="Mulish" w:hAnsi="Mulish"/>
              <w:b/>
              <w:color w:val="00806F"/>
              <w:sz w:val="30"/>
              <w:szCs w:val="30"/>
            </w:rPr>
            <w:t>Valoración del grado de cumplimiento de las obligaciones de publicidad activa</w:t>
          </w:r>
          <w:r w:rsidR="00032D8A" w:rsidRPr="0059767A">
            <w:rPr>
              <w:rFonts w:ascii="Mulish" w:hAnsi="Mulish"/>
              <w:b/>
              <w:color w:val="00806F"/>
              <w:sz w:val="30"/>
              <w:szCs w:val="30"/>
            </w:rPr>
            <w:t xml:space="preserve"> (en porcentaje)</w:t>
          </w:r>
        </w:sdtContent>
      </w:sdt>
    </w:p>
    <w:p w14:paraId="1497976F" w14:textId="333DB579" w:rsidR="001242CD" w:rsidRDefault="001242CD" w:rsidP="00F05E2C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847"/>
        <w:gridCol w:w="847"/>
        <w:gridCol w:w="847"/>
        <w:gridCol w:w="847"/>
        <w:gridCol w:w="847"/>
        <w:gridCol w:w="847"/>
        <w:gridCol w:w="847"/>
        <w:gridCol w:w="841"/>
      </w:tblGrid>
      <w:tr w:rsidR="001242CD" w:rsidRPr="001242CD" w14:paraId="67559C12" w14:textId="77777777" w:rsidTr="001242CD">
        <w:trPr>
          <w:divId w:val="671224267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1F19D3AB" w14:textId="15EF3381" w:rsidR="001242CD" w:rsidRPr="001242CD" w:rsidRDefault="001242CD" w:rsidP="001242CD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1242CD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CDA1C2A" w14:textId="77777777" w:rsidR="001242CD" w:rsidRPr="001242CD" w:rsidRDefault="001242CD" w:rsidP="001242C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6775752" w14:textId="77777777" w:rsidR="001242CD" w:rsidRPr="001242CD" w:rsidRDefault="001242CD" w:rsidP="001242C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B5D9304" w14:textId="77777777" w:rsidR="001242CD" w:rsidRPr="001242CD" w:rsidRDefault="001242CD" w:rsidP="001242C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FDE036D" w14:textId="77777777" w:rsidR="001242CD" w:rsidRPr="001242CD" w:rsidRDefault="001242CD" w:rsidP="001242C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33659EC" w14:textId="77777777" w:rsidR="001242CD" w:rsidRPr="001242CD" w:rsidRDefault="001242CD" w:rsidP="001242C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72466BD" w14:textId="77777777" w:rsidR="001242CD" w:rsidRPr="001242CD" w:rsidRDefault="001242CD" w:rsidP="001242C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A861662" w14:textId="77777777" w:rsidR="001242CD" w:rsidRPr="001242CD" w:rsidRDefault="001242CD" w:rsidP="001242C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5159082" w14:textId="77777777" w:rsidR="001242CD" w:rsidRPr="001242CD" w:rsidRDefault="001242CD" w:rsidP="001242C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1242CD" w:rsidRPr="001242CD" w14:paraId="450C232A" w14:textId="77777777" w:rsidTr="001242CD">
        <w:trPr>
          <w:divId w:val="671224267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A515E5E" w14:textId="77777777" w:rsidR="001242CD" w:rsidRPr="001242CD" w:rsidRDefault="001242CD" w:rsidP="001242CD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E9E1157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10C249A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E4F44D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7CE4F7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568E45E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40DE81A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48E1453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9AE76B0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72,6</w:t>
            </w:r>
          </w:p>
        </w:tc>
      </w:tr>
      <w:tr w:rsidR="001242CD" w:rsidRPr="001242CD" w14:paraId="19DF7651" w14:textId="77777777" w:rsidTr="001242CD">
        <w:trPr>
          <w:divId w:val="671224267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DADEB4E" w14:textId="77777777" w:rsidR="001242CD" w:rsidRPr="001242CD" w:rsidRDefault="001242CD" w:rsidP="001242C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0281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C963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7891F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43FE8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725C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0D6A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54C1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4144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1242CD" w:rsidRPr="001242CD" w14:paraId="2FB99B0F" w14:textId="77777777" w:rsidTr="001242CD">
        <w:trPr>
          <w:divId w:val="671224267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2CCAC624" w14:textId="77777777" w:rsidR="001242CD" w:rsidRPr="001242CD" w:rsidRDefault="001242CD" w:rsidP="001242CD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1242C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1242C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200CD8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A99BC65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42,9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6DD4755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42,9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065D25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42,9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304968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7CE303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E1DC7D4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42,9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87CC68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48,0</w:t>
            </w:r>
          </w:p>
        </w:tc>
      </w:tr>
      <w:tr w:rsidR="001242CD" w:rsidRPr="001242CD" w14:paraId="4DDAE7CB" w14:textId="77777777" w:rsidTr="001242CD">
        <w:trPr>
          <w:divId w:val="671224267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E7E49DD" w14:textId="77777777" w:rsidR="001242CD" w:rsidRPr="001242CD" w:rsidRDefault="001242CD" w:rsidP="001242CD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A50F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215D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E2B9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A94C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BD80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98C4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52B3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590C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1242CD" w:rsidRPr="001242CD" w14:paraId="154F6F52" w14:textId="77777777" w:rsidTr="001242CD">
        <w:trPr>
          <w:divId w:val="671224267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1FB26B1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B084D3B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69,2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887D715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61,5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E5303D7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61,5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1C72653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61,5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016021D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75BE2B6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69,2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B15213C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26,9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4A8A85A" w14:textId="77777777" w:rsidR="001242CD" w:rsidRPr="001242CD" w:rsidRDefault="001242CD" w:rsidP="001242C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242C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59,3</w:t>
            </w:r>
          </w:p>
        </w:tc>
      </w:tr>
    </w:tbl>
    <w:p w14:paraId="2037D1BB" w14:textId="778B3A04" w:rsidR="00C96EF1" w:rsidRPr="005E61F8" w:rsidRDefault="00C96EF1" w:rsidP="00F05E2C">
      <w:pPr>
        <w:pStyle w:val="Cuerpodelboletn"/>
        <w:rPr>
          <w:rFonts w:ascii="Mulish" w:hAnsi="Mulish"/>
          <w:lang w:bidi="es-ES"/>
        </w:rPr>
      </w:pPr>
    </w:p>
    <w:p w14:paraId="22953288" w14:textId="5B07149B" w:rsidR="00C96EF1" w:rsidRPr="00C96EF1" w:rsidRDefault="004061BC" w:rsidP="00E57595">
      <w:pPr>
        <w:pStyle w:val="Cuerpodelboletn"/>
        <w:spacing w:before="120" w:after="120" w:line="312" w:lineRule="auto"/>
        <w:rPr>
          <w:rFonts w:ascii="Mulish" w:hAnsi="Mulish"/>
        </w:rPr>
      </w:pPr>
      <w:r w:rsidRPr="00C96EF1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EB68A3" w:rsidRPr="00C96EF1">
        <w:rPr>
          <w:rFonts w:ascii="Mulish" w:hAnsi="Mulish"/>
          <w:lang w:bidi="es-ES"/>
        </w:rPr>
        <w:t>5</w:t>
      </w:r>
      <w:r w:rsidR="00E57595">
        <w:rPr>
          <w:rFonts w:ascii="Mulish" w:hAnsi="Mulish"/>
          <w:lang w:bidi="es-ES"/>
        </w:rPr>
        <w:t>9,3</w:t>
      </w:r>
      <w:r w:rsidRPr="00C96EF1">
        <w:rPr>
          <w:rFonts w:ascii="Mulish" w:hAnsi="Mulish"/>
          <w:lang w:bidi="es-ES"/>
        </w:rPr>
        <w:t>%.</w:t>
      </w:r>
      <w:r w:rsidR="00BB3652" w:rsidRPr="00C96EF1">
        <w:rPr>
          <w:rFonts w:ascii="Mulish" w:hAnsi="Mulish"/>
          <w:lang w:bidi="es-ES"/>
        </w:rPr>
        <w:t xml:space="preserve"> </w:t>
      </w:r>
      <w:r w:rsidR="00CF32B9">
        <w:rPr>
          <w:rFonts w:ascii="Mulish" w:hAnsi="Mulish"/>
        </w:rPr>
        <w:t xml:space="preserve">Respecto de 2023 no se produce variación dado que no se ha aplicado </w:t>
      </w:r>
      <w:r w:rsidR="009558FE">
        <w:rPr>
          <w:rFonts w:ascii="Mulish" w:hAnsi="Mulish"/>
        </w:rPr>
        <w:t>ninguna</w:t>
      </w:r>
      <w:r w:rsidR="00CF32B9">
        <w:rPr>
          <w:rFonts w:ascii="Mulish" w:hAnsi="Mulish"/>
        </w:rPr>
        <w:t xml:space="preserve"> de las recomendaciones efectuadas en ese año</w:t>
      </w:r>
    </w:p>
    <w:p w14:paraId="2BFB87F4" w14:textId="50C04387" w:rsidR="00A670E9" w:rsidRPr="005E61F8" w:rsidRDefault="00A670E9" w:rsidP="00C96EF1">
      <w:pPr>
        <w:pStyle w:val="Cuerpodelboletn"/>
        <w:rPr>
          <w:rFonts w:ascii="Mulish" w:hAnsi="Mulish"/>
        </w:rPr>
      </w:pPr>
    </w:p>
    <w:p w14:paraId="6B9B75B4" w14:textId="77777777" w:rsidR="00EB68A3" w:rsidRPr="005E61F8" w:rsidRDefault="00EB68A3" w:rsidP="00F05E2C">
      <w:pPr>
        <w:pStyle w:val="Cuerpodelboletn"/>
        <w:rPr>
          <w:rFonts w:ascii="Mulish" w:hAnsi="Mulish"/>
        </w:rPr>
        <w:sectPr w:rsidR="00EB68A3" w:rsidRPr="005E61F8" w:rsidSect="0080417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>
        <w:rPr>
          <w:color w:val="00806F"/>
        </w:rPr>
      </w:sdtEndPr>
      <w:sdtContent>
        <w:p w14:paraId="45FF60F8" w14:textId="77777777" w:rsidR="00C259F4" w:rsidRPr="0059767A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color w:val="00806F"/>
              <w:sz w:val="30"/>
              <w:szCs w:val="30"/>
            </w:rPr>
          </w:pPr>
          <w:r w:rsidRPr="0059767A">
            <w:rPr>
              <w:rFonts w:ascii="Mulish" w:hAnsi="Mulish"/>
              <w:b/>
              <w:color w:val="00806F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5E61F8" w:rsidRDefault="00965C69" w:rsidP="00965C69">
      <w:pPr>
        <w:pStyle w:val="Cuerpodelboletn"/>
        <w:rPr>
          <w:rFonts w:ascii="Mulish" w:hAnsi="Mulish"/>
        </w:rPr>
      </w:pPr>
    </w:p>
    <w:p w14:paraId="06476F7C" w14:textId="4BE6E60F" w:rsidR="00BB3652" w:rsidRPr="005E61F8" w:rsidRDefault="00BB3652" w:rsidP="00BB3652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 w:rsidR="009558FE">
        <w:rPr>
          <w:rFonts w:ascii="Mulish" w:hAnsi="Mulish"/>
          <w:b/>
        </w:rPr>
        <w:t xml:space="preserve">muy </w:t>
      </w:r>
      <w:r w:rsidRPr="005E61F8">
        <w:rPr>
          <w:rFonts w:ascii="Mulish" w:hAnsi="Mulish"/>
          <w:b/>
        </w:rPr>
        <w:t>negativamente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 w:rsidR="00C96EF1">
        <w:rPr>
          <w:rFonts w:ascii="Mulish" w:hAnsi="Mulish"/>
        </w:rPr>
        <w:t>Técnicas Reunidas SA</w:t>
      </w:r>
      <w:r w:rsidRPr="005E61F8">
        <w:rPr>
          <w:rFonts w:ascii="Mulish" w:hAnsi="Mulish"/>
        </w:rPr>
        <w:t xml:space="preserve">. </w:t>
      </w:r>
    </w:p>
    <w:p w14:paraId="7D8CA51C" w14:textId="77777777" w:rsidR="004061BC" w:rsidRPr="00C96EF1" w:rsidRDefault="00BB3652" w:rsidP="00A670E9">
      <w:pPr>
        <w:pStyle w:val="Cuerpodelboletn"/>
        <w:rPr>
          <w:rFonts w:ascii="Mulish" w:hAnsi="Mulish"/>
          <w:szCs w:val="22"/>
        </w:rPr>
      </w:pPr>
      <w:r w:rsidRPr="00C96EF1">
        <w:rPr>
          <w:rFonts w:ascii="Mulish" w:hAnsi="Mulish"/>
          <w:szCs w:val="22"/>
        </w:rPr>
        <w:lastRenderedPageBreak/>
        <w:t>Como consecuencia de esto persisten los déficits evidenciados en dicha evaluación</w:t>
      </w:r>
      <w:r w:rsidR="00A670E9" w:rsidRPr="00C96EF1">
        <w:rPr>
          <w:rFonts w:ascii="Mulish" w:hAnsi="Mulish"/>
          <w:szCs w:val="22"/>
        </w:rPr>
        <w:t xml:space="preserve">: </w:t>
      </w:r>
    </w:p>
    <w:p w14:paraId="17A724CD" w14:textId="72D52214" w:rsidR="004061BC" w:rsidRPr="00C96EF1" w:rsidRDefault="004061BC" w:rsidP="004061BC">
      <w:pPr>
        <w:pStyle w:val="Sinespaciado"/>
        <w:spacing w:line="276" w:lineRule="auto"/>
        <w:jc w:val="both"/>
        <w:rPr>
          <w:rFonts w:ascii="Mulish" w:hAnsi="Mulish"/>
        </w:rPr>
      </w:pPr>
    </w:p>
    <w:p w14:paraId="6E8B0010" w14:textId="77777777" w:rsidR="009558FE" w:rsidRDefault="009558FE" w:rsidP="00C96EF1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No se publica el organigrama</w:t>
      </w:r>
    </w:p>
    <w:p w14:paraId="1BD11177" w14:textId="08B04D1D" w:rsidR="00C96EF1" w:rsidRPr="00C96EF1" w:rsidRDefault="00C96EF1" w:rsidP="00C96EF1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ascii="Mulish" w:hAnsi="Mulish"/>
          <w:szCs w:val="22"/>
        </w:rPr>
      </w:pPr>
      <w:r w:rsidRPr="00C96EF1">
        <w:rPr>
          <w:rFonts w:ascii="Mulish" w:hAnsi="Mulish"/>
          <w:szCs w:val="22"/>
        </w:rPr>
        <w:t>No se ha localizado información sobre contratos adjudicados por administraciones públicas.</w:t>
      </w:r>
    </w:p>
    <w:p w14:paraId="3E97CFA2" w14:textId="1E7979C8" w:rsidR="00C96EF1" w:rsidRDefault="00C96EF1" w:rsidP="00C96EF1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ascii="Mulish" w:hAnsi="Mulish"/>
          <w:szCs w:val="22"/>
        </w:rPr>
      </w:pPr>
      <w:r w:rsidRPr="00C96EF1">
        <w:rPr>
          <w:rFonts w:ascii="Mulish" w:hAnsi="Mulish"/>
          <w:szCs w:val="22"/>
        </w:rPr>
        <w:t>No se ha localizado información sobre posibles convenios suscritos con administraciones públicas.</w:t>
      </w:r>
    </w:p>
    <w:p w14:paraId="35419EE3" w14:textId="3CAF06CF" w:rsidR="009558FE" w:rsidRPr="00C96EF1" w:rsidRDefault="009558FE" w:rsidP="00C96EF1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No se informa sobre la subvenciones y ayudas pública percibidas</w:t>
      </w:r>
    </w:p>
    <w:p w14:paraId="1847B217" w14:textId="77777777" w:rsidR="004061BC" w:rsidRPr="00C96EF1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C96EF1">
        <w:rPr>
          <w:rFonts w:ascii="Mulish" w:hAnsi="Mulish"/>
        </w:rPr>
        <w:t>Respecto del cumplimiento de los</w:t>
      </w:r>
      <w:r w:rsidR="00C52EE5" w:rsidRPr="00C96EF1">
        <w:rPr>
          <w:rFonts w:ascii="Mulish" w:hAnsi="Mulish"/>
        </w:rPr>
        <w:t xml:space="preserve"> </w:t>
      </w:r>
      <w:r w:rsidRPr="00C96EF1">
        <w:rPr>
          <w:rFonts w:ascii="Mulish" w:hAnsi="Mulish"/>
        </w:rPr>
        <w:t xml:space="preserve">criterios de calidad en la publicación de la información, </w:t>
      </w:r>
      <w:r w:rsidR="0076567C" w:rsidRPr="00C96EF1">
        <w:rPr>
          <w:rFonts w:ascii="Mulish" w:hAnsi="Mulish"/>
        </w:rPr>
        <w:t xml:space="preserve">gran parte de la información no está datada y </w:t>
      </w:r>
      <w:r w:rsidRPr="00C96EF1">
        <w:rPr>
          <w:rFonts w:ascii="Mulish" w:hAnsi="Mulish"/>
        </w:rPr>
        <w:t xml:space="preserve">sigue sin publicarse </w:t>
      </w:r>
      <w:r w:rsidR="004D4B3E" w:rsidRPr="00C96EF1">
        <w:rPr>
          <w:rFonts w:ascii="Mulish" w:hAnsi="Mulish"/>
        </w:rPr>
        <w:t xml:space="preserve">la fecha </w:t>
      </w:r>
      <w:r w:rsidRPr="00C96EF1">
        <w:rPr>
          <w:rFonts w:ascii="Mulish" w:hAnsi="Mulish"/>
        </w:rPr>
        <w:t xml:space="preserve">en </w:t>
      </w:r>
      <w:r w:rsidR="004D4B3E" w:rsidRPr="00C96EF1">
        <w:rPr>
          <w:rFonts w:ascii="Mulish" w:hAnsi="Mulish"/>
        </w:rPr>
        <w:t xml:space="preserve">que se revisó o actualizó por última vez </w:t>
      </w:r>
      <w:r w:rsidR="00CC3B31" w:rsidRPr="00C96EF1">
        <w:rPr>
          <w:rFonts w:ascii="Mulish" w:hAnsi="Mulish"/>
        </w:rPr>
        <w:t>la información obligatoria publicada en el Portal de Transparencia o en la web de la entidad.</w:t>
      </w:r>
    </w:p>
    <w:p w14:paraId="1187CF89" w14:textId="77777777" w:rsidR="004D4B3E" w:rsidRPr="00C96EF1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317092" w14:textId="7AB9B621" w:rsidR="004061BC" w:rsidRPr="005E61F8" w:rsidRDefault="004061BC" w:rsidP="00E57595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9558FE">
        <w:rPr>
          <w:rFonts w:ascii="Mulish" w:hAnsi="Mulish"/>
        </w:rPr>
        <w:t>julio</w:t>
      </w:r>
      <w:r w:rsidR="00C96EF1">
        <w:rPr>
          <w:rFonts w:ascii="Mulish" w:hAnsi="Mulish"/>
        </w:rPr>
        <w:t xml:space="preserve"> de 2024.</w:t>
      </w:r>
    </w:p>
    <w:p w14:paraId="58E9F133" w14:textId="77777777" w:rsidR="00654A9C" w:rsidRDefault="00654A9C" w:rsidP="00965C69">
      <w:pPr>
        <w:pStyle w:val="Cuerpodelboletn"/>
        <w:rPr>
          <w:rFonts w:ascii="Mulish" w:hAnsi="Mulish"/>
        </w:rPr>
      </w:pPr>
    </w:p>
    <w:p w14:paraId="52D03BD4" w14:textId="77777777" w:rsidR="00654A9C" w:rsidRDefault="00654A9C" w:rsidP="00965C69">
      <w:pPr>
        <w:pStyle w:val="Cuerpodelboletn"/>
        <w:rPr>
          <w:rFonts w:ascii="Mulish" w:hAnsi="Mulish"/>
        </w:rPr>
      </w:pPr>
    </w:p>
    <w:p w14:paraId="5BC9F883" w14:textId="77777777" w:rsidR="00654A9C" w:rsidRDefault="00654A9C" w:rsidP="00965C69">
      <w:pPr>
        <w:pStyle w:val="Cuerpodelboletn"/>
        <w:rPr>
          <w:rFonts w:ascii="Mulish" w:hAnsi="Mulish"/>
        </w:rPr>
      </w:pPr>
    </w:p>
    <w:p w14:paraId="54F548EE" w14:textId="77777777" w:rsidR="009558FE" w:rsidRDefault="009558FE" w:rsidP="00965C69">
      <w:pPr>
        <w:pStyle w:val="Cuerpodelboletn"/>
        <w:rPr>
          <w:rFonts w:ascii="Mulish" w:hAnsi="Mulish"/>
        </w:rPr>
      </w:pPr>
    </w:p>
    <w:p w14:paraId="348BFAEF" w14:textId="77777777" w:rsidR="009558FE" w:rsidRDefault="009558FE" w:rsidP="00965C69">
      <w:pPr>
        <w:pStyle w:val="Cuerpodelboletn"/>
        <w:rPr>
          <w:rFonts w:ascii="Mulish" w:hAnsi="Mulish"/>
        </w:rPr>
      </w:pPr>
    </w:p>
    <w:p w14:paraId="55584E1E" w14:textId="77777777" w:rsidR="009558FE" w:rsidRDefault="009558FE" w:rsidP="00965C69">
      <w:pPr>
        <w:pStyle w:val="Cuerpodelboletn"/>
        <w:rPr>
          <w:rFonts w:ascii="Mulish" w:hAnsi="Mulish"/>
        </w:rPr>
      </w:pPr>
    </w:p>
    <w:p w14:paraId="6AECC942" w14:textId="77777777" w:rsidR="009558FE" w:rsidRDefault="009558FE" w:rsidP="00965C69">
      <w:pPr>
        <w:pStyle w:val="Cuerpodelboletn"/>
        <w:rPr>
          <w:rFonts w:ascii="Mulish" w:hAnsi="Mulish"/>
        </w:rPr>
      </w:pPr>
    </w:p>
    <w:p w14:paraId="1271A822" w14:textId="77777777" w:rsidR="009558FE" w:rsidRDefault="009558FE" w:rsidP="00965C69">
      <w:pPr>
        <w:pStyle w:val="Cuerpodelboletn"/>
        <w:rPr>
          <w:rFonts w:ascii="Mulish" w:hAnsi="Mulish"/>
        </w:rPr>
      </w:pPr>
    </w:p>
    <w:p w14:paraId="550C6F84" w14:textId="77777777" w:rsidR="009558FE" w:rsidRDefault="009558FE" w:rsidP="00965C69">
      <w:pPr>
        <w:pStyle w:val="Cuerpodelboletn"/>
        <w:rPr>
          <w:rFonts w:ascii="Mulish" w:hAnsi="Mulish"/>
        </w:rPr>
      </w:pPr>
    </w:p>
    <w:p w14:paraId="174DD722" w14:textId="77777777" w:rsidR="009558FE" w:rsidRDefault="009558FE" w:rsidP="00965C69">
      <w:pPr>
        <w:pStyle w:val="Cuerpodelboletn"/>
        <w:rPr>
          <w:rFonts w:ascii="Mulish" w:hAnsi="Mulish"/>
        </w:rPr>
      </w:pPr>
    </w:p>
    <w:p w14:paraId="40D20DDF" w14:textId="77777777" w:rsidR="009558FE" w:rsidRDefault="009558FE" w:rsidP="00965C69">
      <w:pPr>
        <w:pStyle w:val="Cuerpodelboletn"/>
        <w:rPr>
          <w:rFonts w:ascii="Mulish" w:hAnsi="Mulish"/>
        </w:rPr>
      </w:pPr>
    </w:p>
    <w:p w14:paraId="02631F59" w14:textId="77777777" w:rsidR="009558FE" w:rsidRDefault="009558FE" w:rsidP="00965C69">
      <w:pPr>
        <w:pStyle w:val="Cuerpodelboletn"/>
        <w:rPr>
          <w:rFonts w:ascii="Mulish" w:hAnsi="Mulish"/>
        </w:rPr>
      </w:pPr>
    </w:p>
    <w:p w14:paraId="008AC8EB" w14:textId="77777777" w:rsidR="009558FE" w:rsidRDefault="009558FE" w:rsidP="00965C69">
      <w:pPr>
        <w:pStyle w:val="Cuerpodelboletn"/>
        <w:rPr>
          <w:rFonts w:ascii="Mulish" w:hAnsi="Mulish"/>
        </w:rPr>
      </w:pPr>
    </w:p>
    <w:p w14:paraId="34C20B8E" w14:textId="77777777" w:rsidR="009558FE" w:rsidRDefault="009558FE" w:rsidP="00965C69">
      <w:pPr>
        <w:pStyle w:val="Cuerpodelboletn"/>
        <w:rPr>
          <w:rFonts w:ascii="Mulish" w:hAnsi="Mulish"/>
        </w:rPr>
      </w:pPr>
    </w:p>
    <w:p w14:paraId="6A392EE6" w14:textId="77777777" w:rsidR="009558FE" w:rsidRDefault="009558FE" w:rsidP="00965C69">
      <w:pPr>
        <w:pStyle w:val="Cuerpodelboletn"/>
        <w:rPr>
          <w:rFonts w:ascii="Mulish" w:hAnsi="Mulish"/>
        </w:rPr>
      </w:pPr>
    </w:p>
    <w:p w14:paraId="730D89C3" w14:textId="77777777" w:rsidR="009558FE" w:rsidRDefault="009558FE" w:rsidP="00965C69">
      <w:pPr>
        <w:pStyle w:val="Cuerpodelboletn"/>
        <w:rPr>
          <w:rFonts w:ascii="Mulish" w:hAnsi="Mulish"/>
        </w:rPr>
      </w:pPr>
    </w:p>
    <w:p w14:paraId="48E89A6F" w14:textId="77777777" w:rsidR="009558FE" w:rsidRDefault="009558FE" w:rsidP="00965C69">
      <w:pPr>
        <w:pStyle w:val="Cuerpodelboletn"/>
        <w:rPr>
          <w:rFonts w:ascii="Mulish" w:hAnsi="Mulish"/>
        </w:rPr>
      </w:pPr>
    </w:p>
    <w:p w14:paraId="5DB8548C" w14:textId="696AFFEA" w:rsidR="009558FE" w:rsidRPr="005E61F8" w:rsidRDefault="009558FE" w:rsidP="00965C69">
      <w:pPr>
        <w:pStyle w:val="Cuerpodelboletn"/>
        <w:rPr>
          <w:rFonts w:ascii="Mulish" w:hAnsi="Mulish"/>
        </w:rPr>
        <w:sectPr w:rsidR="009558FE" w:rsidRPr="005E61F8" w:rsidSect="0080417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3D975337" w14:textId="77777777" w:rsidR="00A56942" w:rsidRDefault="00A56942" w:rsidP="00A56942">
      <w:pPr>
        <w:rPr>
          <w:rFonts w:ascii="Mulish" w:hAnsi="Mulish"/>
        </w:rPr>
      </w:pPr>
    </w:p>
    <w:p w14:paraId="0449542E" w14:textId="667F52C6" w:rsidR="009654DA" w:rsidRPr="0059767A" w:rsidRDefault="00C068E1" w:rsidP="00A56942">
      <w:pPr>
        <w:rPr>
          <w:rFonts w:ascii="Mulish" w:hAnsi="Mulish"/>
          <w:b/>
          <w:color w:val="00806F"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>
          <w:rPr>
            <w:color w:val="00806F"/>
          </w:rPr>
        </w:sdtEndPr>
        <w:sdtContent>
          <w:r w:rsidR="009654DA" w:rsidRPr="0059767A">
            <w:rPr>
              <w:rFonts w:ascii="Mulish" w:hAnsi="Mulish"/>
              <w:b/>
              <w:color w:val="00806F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84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1603"/>
        <w:gridCol w:w="2641"/>
        <w:gridCol w:w="704"/>
        <w:gridCol w:w="3630"/>
      </w:tblGrid>
      <w:tr w:rsidR="009654DA" w:rsidRPr="005E61F8" w14:paraId="01EFBF17" w14:textId="77777777" w:rsidTr="0059767A">
        <w:trPr>
          <w:trHeight w:val="416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0C2F16D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058D184C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10E9C054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72840A2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4E85E6B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5E61F8" w14:paraId="3C0F5703" w14:textId="77777777" w:rsidTr="006475A7">
        <w:trPr>
          <w:trHeight w:val="514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5E61F8" w14:paraId="1C240016" w14:textId="77777777" w:rsidTr="006475A7">
        <w:trPr>
          <w:trHeight w:val="32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5E61F8" w14:paraId="24115DC4" w14:textId="77777777" w:rsidTr="006475A7">
        <w:trPr>
          <w:trHeight w:val="42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5E61F8" w14:paraId="5E562B90" w14:textId="77777777" w:rsidTr="006475A7">
        <w:trPr>
          <w:trHeight w:val="419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5E61F8" w14:paraId="49A5F111" w14:textId="77777777" w:rsidTr="006475A7">
        <w:trPr>
          <w:trHeight w:val="41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5E61F8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5E61F8" w14:paraId="12D761CE" w14:textId="77777777" w:rsidTr="006475A7">
        <w:trPr>
          <w:trHeight w:val="416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5E61F8" w14:paraId="141A174C" w14:textId="77777777" w:rsidTr="006475A7">
        <w:trPr>
          <w:trHeight w:val="422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5E61F8" w14:paraId="3502C611" w14:textId="77777777" w:rsidTr="006475A7">
        <w:trPr>
          <w:trHeight w:val="300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5E61F8" w14:paraId="17B7A78E" w14:textId="77777777" w:rsidTr="006475A7">
        <w:trPr>
          <w:trHeight w:val="17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5E61F8" w14:paraId="4C8B028E" w14:textId="77777777" w:rsidTr="006475A7">
        <w:trPr>
          <w:trHeight w:val="245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5E61F8" w14:paraId="11E34754" w14:textId="77777777" w:rsidTr="006475A7">
        <w:trPr>
          <w:trHeight w:val="26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5E61F8" w14:paraId="34F4487E" w14:textId="77777777" w:rsidTr="006475A7">
        <w:trPr>
          <w:trHeight w:val="28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5E61F8" w14:paraId="11F7C4ED" w14:textId="77777777" w:rsidTr="006475A7">
        <w:trPr>
          <w:trHeight w:val="27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5E61F8" w14:paraId="66FD4854" w14:textId="77777777" w:rsidTr="006475A7">
        <w:trPr>
          <w:trHeight w:val="13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5E61F8" w14:paraId="7F4AE3DF" w14:textId="77777777" w:rsidTr="006475A7">
        <w:trPr>
          <w:trHeight w:val="20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5E61F8" w14:paraId="2578265D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5E61F8" w14:paraId="69DB26E8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5E61F8" w14:paraId="694BCAD7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5E61F8" w14:paraId="288E77D6" w14:textId="77777777" w:rsidTr="006475A7">
        <w:trPr>
          <w:trHeight w:val="265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5E61F8" w14:paraId="67F971BF" w14:textId="77777777" w:rsidTr="006475A7">
        <w:trPr>
          <w:trHeight w:val="27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0472B5E8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5E61F8" w14:paraId="5DE56D90" w14:textId="77777777" w:rsidTr="006475A7">
        <w:trPr>
          <w:trHeight w:val="25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65619E9E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5E61F8" w14:paraId="3988FBEA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5FD73F21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5E61F8" w14:paraId="3C32E689" w14:textId="77777777" w:rsidTr="006475A7">
        <w:trPr>
          <w:trHeight w:val="18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78C8A3F3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5E61F8" w14:paraId="0998C544" w14:textId="77777777" w:rsidTr="006475A7">
        <w:trPr>
          <w:trHeight w:val="24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370B78C8" w14:textId="77777777" w:rsidTr="006475A7">
        <w:trPr>
          <w:trHeight w:val="12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5E61F8" w14:paraId="23E14A9C" w14:textId="77777777" w:rsidTr="006475A7">
        <w:trPr>
          <w:trHeight w:val="57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5E61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5E61F8" w14:paraId="0EF44626" w14:textId="77777777" w:rsidTr="006475A7">
        <w:trPr>
          <w:trHeight w:val="42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5E61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5E61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5E61F8" w14:paraId="0FC0E589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5E61F8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5E61F8" w14:paraId="007F3BDF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5E61F8" w14:paraId="4A9FE084" w14:textId="77777777" w:rsidTr="006475A7">
        <w:trPr>
          <w:trHeight w:val="343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5E61F8" w14:paraId="7B357DBC" w14:textId="77777777" w:rsidTr="006475A7">
        <w:trPr>
          <w:trHeight w:val="362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5E61F8" w14:paraId="1389FC43" w14:textId="77777777" w:rsidTr="006475A7">
        <w:trPr>
          <w:trHeight w:val="6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5E61F8" w:rsidRDefault="00965C69" w:rsidP="00965C69">
      <w:pPr>
        <w:pStyle w:val="Cuerpodelboletn"/>
        <w:rPr>
          <w:rFonts w:ascii="Mulish" w:hAnsi="Mulish"/>
        </w:rPr>
      </w:pPr>
    </w:p>
    <w:sectPr w:rsidR="00965C69" w:rsidRPr="005E61F8" w:rsidSect="00804174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214A" w14:textId="77777777" w:rsidR="00F47DDE" w:rsidRDefault="00F47DDE" w:rsidP="00F31BC3">
      <w:r>
        <w:separator/>
      </w:r>
    </w:p>
  </w:endnote>
  <w:endnote w:type="continuationSeparator" w:id="0">
    <w:p w14:paraId="4B4F214B" w14:textId="77777777" w:rsidR="00F47DDE" w:rsidRDefault="00F47DDE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8713" w14:textId="77777777" w:rsidR="00F47DDE" w:rsidRDefault="00F47DDE" w:rsidP="00F31BC3">
      <w:r>
        <w:separator/>
      </w:r>
    </w:p>
  </w:footnote>
  <w:footnote w:type="continuationSeparator" w:id="0">
    <w:p w14:paraId="3C8B9976" w14:textId="77777777" w:rsidR="00F47DDE" w:rsidRDefault="00F47DDE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608869A1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6C493581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2A462865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9pt;height:9pt" o:bullet="t">
        <v:imagedata r:id="rId2" o:title="BD21296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307DAE"/>
    <w:multiLevelType w:val="hybridMultilevel"/>
    <w:tmpl w:val="B7C200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3878DE18"/>
    <w:lvl w:ilvl="0" w:tplc="F88C9D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1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969F3"/>
    <w:multiLevelType w:val="hybridMultilevel"/>
    <w:tmpl w:val="BD062762"/>
    <w:lvl w:ilvl="0" w:tplc="D2549F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0"/>
  </w:num>
  <w:num w:numId="5">
    <w:abstractNumId w:val="15"/>
  </w:num>
  <w:num w:numId="6">
    <w:abstractNumId w:val="17"/>
  </w:num>
  <w:num w:numId="7">
    <w:abstractNumId w:val="14"/>
  </w:num>
  <w:num w:numId="8">
    <w:abstractNumId w:val="1"/>
  </w:num>
  <w:num w:numId="9">
    <w:abstractNumId w:val="4"/>
  </w:num>
  <w:num w:numId="10">
    <w:abstractNumId w:val="3"/>
  </w:num>
  <w:num w:numId="11">
    <w:abstractNumId w:val="19"/>
  </w:num>
  <w:num w:numId="12">
    <w:abstractNumId w:val="13"/>
  </w:num>
  <w:num w:numId="13">
    <w:abstractNumId w:val="8"/>
  </w:num>
  <w:num w:numId="14">
    <w:abstractNumId w:val="20"/>
  </w:num>
  <w:num w:numId="15">
    <w:abstractNumId w:val="2"/>
  </w:num>
  <w:num w:numId="16">
    <w:abstractNumId w:val="21"/>
  </w:num>
  <w:num w:numId="17">
    <w:abstractNumId w:val="11"/>
  </w:num>
  <w:num w:numId="18">
    <w:abstractNumId w:val="7"/>
  </w:num>
  <w:num w:numId="19">
    <w:abstractNumId w:val="5"/>
  </w:num>
  <w:num w:numId="20">
    <w:abstractNumId w:val="16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708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0F66B1"/>
    <w:rsid w:val="00104DE9"/>
    <w:rsid w:val="00104E94"/>
    <w:rsid w:val="001149B1"/>
    <w:rsid w:val="001242CD"/>
    <w:rsid w:val="00132732"/>
    <w:rsid w:val="00146C3C"/>
    <w:rsid w:val="00164876"/>
    <w:rsid w:val="001763F8"/>
    <w:rsid w:val="00177083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E7CF3"/>
    <w:rsid w:val="003F4DDD"/>
    <w:rsid w:val="003F527E"/>
    <w:rsid w:val="003F6EDC"/>
    <w:rsid w:val="004061BC"/>
    <w:rsid w:val="00415DBD"/>
    <w:rsid w:val="00416DD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7613"/>
    <w:rsid w:val="00623CFC"/>
    <w:rsid w:val="006253FA"/>
    <w:rsid w:val="006266A5"/>
    <w:rsid w:val="00633EAA"/>
    <w:rsid w:val="006475A7"/>
    <w:rsid w:val="00654A9C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84685"/>
    <w:rsid w:val="00790143"/>
    <w:rsid w:val="007942B7"/>
    <w:rsid w:val="007954A6"/>
    <w:rsid w:val="007C65C5"/>
    <w:rsid w:val="007D1701"/>
    <w:rsid w:val="007D5CBF"/>
    <w:rsid w:val="007D69D9"/>
    <w:rsid w:val="007F04F8"/>
    <w:rsid w:val="007F1D56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558FE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068E1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96EF1"/>
    <w:rsid w:val="00CA41DD"/>
    <w:rsid w:val="00CB6837"/>
    <w:rsid w:val="00CC3B31"/>
    <w:rsid w:val="00CC48E8"/>
    <w:rsid w:val="00CD3DE8"/>
    <w:rsid w:val="00CF21EB"/>
    <w:rsid w:val="00CF32B9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34091"/>
    <w:rsid w:val="00E51AC4"/>
    <w:rsid w:val="00E57595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47DDE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Mencinsinresolver">
    <w:name w:val="Unresolved Mention"/>
    <w:basedOn w:val="Fuentedeprrafopredeter"/>
    <w:uiPriority w:val="99"/>
    <w:semiHidden/>
    <w:unhideWhenUsed/>
    <w:rsid w:val="00177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ecnicasreunidas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437E36"/>
    <w:rsid w:val="00443EA4"/>
    <w:rsid w:val="00583D19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  <w:rsid w:val="00F9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4873beb7-5857-4685-be1f-d57550cc96c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70</TotalTime>
  <Pages>4</Pages>
  <Words>927</Words>
  <Characters>5102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10</cp:revision>
  <cp:lastPrinted>2008-09-26T23:14:00Z</cp:lastPrinted>
  <dcterms:created xsi:type="dcterms:W3CDTF">2024-05-24T12:15:00Z</dcterms:created>
  <dcterms:modified xsi:type="dcterms:W3CDTF">2024-09-17T08:03:00Z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