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C18D7FC" w:rsidR="00415DBD" w:rsidRDefault="00415DBD" w:rsidP="00415DBD">
      <w:pPr>
        <w:rPr>
          <w:rFonts w:ascii="Mulish" w:hAnsi="Mulish"/>
        </w:rPr>
      </w:pPr>
    </w:p>
    <w:p w14:paraId="0EDA5C82" w14:textId="77777777" w:rsidR="00BE6B6C" w:rsidRPr="005E61F8" w:rsidRDefault="00BE6B6C" w:rsidP="00BE6B6C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BE6B6C" w:rsidRPr="005E61F8" w14:paraId="3961C9DF" w14:textId="77777777" w:rsidTr="0068054E">
        <w:tc>
          <w:tcPr>
            <w:tcW w:w="3625" w:type="dxa"/>
          </w:tcPr>
          <w:p w14:paraId="6A1BB23A" w14:textId="77777777" w:rsidR="00BE6B6C" w:rsidRPr="005E61F8" w:rsidRDefault="00BE6B6C" w:rsidP="0068054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43915474" w14:textId="77777777" w:rsidR="00BE6B6C" w:rsidRPr="005E61F8" w:rsidRDefault="00BE6B6C" w:rsidP="0068054E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Telefónica de España, S.A.</w:t>
            </w:r>
          </w:p>
        </w:tc>
      </w:tr>
      <w:tr w:rsidR="00BE6B6C" w:rsidRPr="005E61F8" w14:paraId="3D31F432" w14:textId="77777777" w:rsidTr="0068054E">
        <w:tc>
          <w:tcPr>
            <w:tcW w:w="3625" w:type="dxa"/>
          </w:tcPr>
          <w:p w14:paraId="778A40C8" w14:textId="77777777" w:rsidR="00BE6B6C" w:rsidRPr="005E61F8" w:rsidRDefault="00BE6B6C" w:rsidP="0068054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DE43185" w14:textId="77777777" w:rsidR="00BE6B6C" w:rsidRPr="005E61F8" w:rsidRDefault="00BE6B6C" w:rsidP="0068054E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21/05/2024</w:t>
            </w:r>
          </w:p>
          <w:p w14:paraId="064C6E59" w14:textId="52BBC221" w:rsidR="00BE6B6C" w:rsidRPr="005E61F8" w:rsidRDefault="00BE6B6C" w:rsidP="0068054E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0B6672">
              <w:rPr>
                <w:rFonts w:ascii="Mulish" w:hAnsi="Mulish"/>
                <w:sz w:val="24"/>
              </w:rPr>
              <w:t>15/07/2024</w:t>
            </w:r>
          </w:p>
        </w:tc>
      </w:tr>
      <w:tr w:rsidR="00BE6B6C" w:rsidRPr="005E61F8" w14:paraId="24696337" w14:textId="77777777" w:rsidTr="0068054E">
        <w:tc>
          <w:tcPr>
            <w:tcW w:w="3625" w:type="dxa"/>
          </w:tcPr>
          <w:p w14:paraId="4071EDEB" w14:textId="77777777" w:rsidR="00BE6B6C" w:rsidRPr="005E61F8" w:rsidRDefault="00BE6B6C" w:rsidP="0068054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6DC11C59" w14:textId="77777777" w:rsidR="00BE6B6C" w:rsidRPr="005E61F8" w:rsidRDefault="0033465A" w:rsidP="0068054E">
            <w:pPr>
              <w:rPr>
                <w:rFonts w:ascii="Mulish" w:hAnsi="Mulish"/>
                <w:sz w:val="24"/>
              </w:rPr>
            </w:pPr>
            <w:hyperlink r:id="rId14" w:history="1">
              <w:r w:rsidR="00BE6B6C" w:rsidRPr="006104C8">
                <w:rPr>
                  <w:rStyle w:val="Hipervnculo"/>
                  <w:rFonts w:ascii="Mulish" w:hAnsi="Mulish"/>
                  <w:sz w:val="24"/>
                </w:rPr>
                <w:t>https://www.telefonica.com/es/</w:t>
              </w:r>
            </w:hyperlink>
          </w:p>
        </w:tc>
      </w:tr>
    </w:tbl>
    <w:p w14:paraId="7A100992" w14:textId="77777777" w:rsidR="00BE6B6C" w:rsidRPr="005E61F8" w:rsidRDefault="00BE6B6C" w:rsidP="00BE6B6C">
      <w:pPr>
        <w:rPr>
          <w:rFonts w:ascii="Mulish" w:hAnsi="Mulish"/>
        </w:rPr>
      </w:pPr>
    </w:p>
    <w:p w14:paraId="544C2903" w14:textId="77777777" w:rsidR="00BE6B6C" w:rsidRPr="005E61F8" w:rsidRDefault="00BE6B6C" w:rsidP="00BE6B6C">
      <w:pPr>
        <w:rPr>
          <w:rFonts w:ascii="Mulish" w:hAnsi="Mulish"/>
        </w:rPr>
      </w:pPr>
    </w:p>
    <w:p w14:paraId="08CE456A" w14:textId="77777777" w:rsidR="00BE6B6C" w:rsidRPr="005E61F8" w:rsidRDefault="0033465A" w:rsidP="00BE6B6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8D99DE93586F4A7199B96F51234FC016"/>
          </w:placeholder>
        </w:sdtPr>
        <w:sdtEndPr>
          <w:rPr>
            <w:color w:val="50866C"/>
          </w:rPr>
        </w:sdtEndPr>
        <w:sdtContent>
          <w:r w:rsidR="00BE6B6C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6C49A781" w14:textId="77777777" w:rsidR="00BE6B6C" w:rsidRPr="005E61F8" w:rsidRDefault="00BE6B6C" w:rsidP="00BE6B6C">
      <w:pPr>
        <w:rPr>
          <w:rFonts w:ascii="Mulish" w:hAnsi="Mulish"/>
        </w:rPr>
      </w:pPr>
    </w:p>
    <w:p w14:paraId="60AC0250" w14:textId="77777777" w:rsidR="00BE6B6C" w:rsidRPr="005E61F8" w:rsidRDefault="00BE6B6C" w:rsidP="00BE6B6C">
      <w:pPr>
        <w:pStyle w:val="Cuerpodelboletn"/>
        <w:rPr>
          <w:rFonts w:ascii="Mulish" w:hAnsi="Mulish"/>
        </w:rPr>
        <w:sectPr w:rsidR="00BE6B6C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BE6B6C" w:rsidRPr="005E61F8" w14:paraId="2D8CC0DA" w14:textId="77777777" w:rsidTr="0068054E">
        <w:trPr>
          <w:tblHeader/>
        </w:trPr>
        <w:tc>
          <w:tcPr>
            <w:tcW w:w="1661" w:type="dxa"/>
            <w:shd w:val="clear" w:color="auto" w:fill="3C8378"/>
          </w:tcPr>
          <w:p w14:paraId="41E19A0B" w14:textId="77777777" w:rsidR="00BE6B6C" w:rsidRPr="005E61F8" w:rsidRDefault="00BE6B6C" w:rsidP="0068054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6DF6FD1" w14:textId="77777777" w:rsidR="00BE6B6C" w:rsidRPr="005E61F8" w:rsidRDefault="00BE6B6C" w:rsidP="0068054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44D153E8" w14:textId="77777777" w:rsidR="00BE6B6C" w:rsidRPr="005E61F8" w:rsidRDefault="00BE6B6C" w:rsidP="0068054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BE6B6C" w:rsidRPr="005E61F8" w14:paraId="24BE510A" w14:textId="77777777" w:rsidTr="0068054E">
        <w:tc>
          <w:tcPr>
            <w:tcW w:w="1661" w:type="dxa"/>
            <w:vMerge w:val="restart"/>
            <w:vAlign w:val="center"/>
          </w:tcPr>
          <w:p w14:paraId="0BCF2F4F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656A173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647C71A5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520C1FA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E6B6C" w:rsidRPr="005E61F8" w14:paraId="2375C034" w14:textId="77777777" w:rsidTr="0068054E">
        <w:tc>
          <w:tcPr>
            <w:tcW w:w="1661" w:type="dxa"/>
            <w:vMerge/>
          </w:tcPr>
          <w:p w14:paraId="3437AF78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7536955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35FCBA72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B8975B7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7A1BB3BC" w14:textId="77777777" w:rsidTr="0068054E">
        <w:tc>
          <w:tcPr>
            <w:tcW w:w="1661" w:type="dxa"/>
            <w:vMerge/>
          </w:tcPr>
          <w:p w14:paraId="775B52BE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5824AA6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72766D16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443DA54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4C5119B1" w14:textId="77777777" w:rsidTr="0068054E">
        <w:trPr>
          <w:trHeight w:val="451"/>
        </w:trPr>
        <w:tc>
          <w:tcPr>
            <w:tcW w:w="1661" w:type="dxa"/>
            <w:vMerge/>
          </w:tcPr>
          <w:p w14:paraId="13CB30BB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192C1B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61BDEE29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E667987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4D89387D" w14:textId="77777777" w:rsidTr="0068054E">
        <w:trPr>
          <w:trHeight w:val="263"/>
        </w:trPr>
        <w:tc>
          <w:tcPr>
            <w:tcW w:w="1661" w:type="dxa"/>
            <w:vMerge w:val="restart"/>
            <w:vAlign w:val="center"/>
          </w:tcPr>
          <w:p w14:paraId="5E53797C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43687040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18A717CD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D48D110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51C43AD4" w14:textId="77777777" w:rsidTr="0068054E">
        <w:tc>
          <w:tcPr>
            <w:tcW w:w="1661" w:type="dxa"/>
            <w:vMerge/>
            <w:vAlign w:val="center"/>
          </w:tcPr>
          <w:p w14:paraId="2448FFE9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F8E41B9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7C12E6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5EDE057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51B1C2F4" w14:textId="77777777" w:rsidTr="0068054E">
        <w:tc>
          <w:tcPr>
            <w:tcW w:w="1661" w:type="dxa"/>
            <w:vMerge/>
            <w:vAlign w:val="center"/>
          </w:tcPr>
          <w:p w14:paraId="7011ACF5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12519F4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376195A9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5B73D27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30FE28C3" w14:textId="77777777" w:rsidTr="0068054E">
        <w:tc>
          <w:tcPr>
            <w:tcW w:w="1661" w:type="dxa"/>
            <w:vMerge/>
            <w:vAlign w:val="center"/>
          </w:tcPr>
          <w:p w14:paraId="2B90F6EA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35D348A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59B5818D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337DBF6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E6B6C" w:rsidRPr="005E61F8" w14:paraId="7C5B29D6" w14:textId="77777777" w:rsidTr="0068054E">
        <w:tc>
          <w:tcPr>
            <w:tcW w:w="1661" w:type="dxa"/>
            <w:vMerge/>
            <w:vAlign w:val="center"/>
          </w:tcPr>
          <w:p w14:paraId="216E83C1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7C13E75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3B85E2F3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A6052F4" w14:textId="5FA02659" w:rsidR="00BE6B6C" w:rsidRPr="005E61F8" w:rsidRDefault="00BE6B6C" w:rsidP="0068054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3636C229" w14:textId="77777777" w:rsidTr="0068054E">
        <w:tc>
          <w:tcPr>
            <w:tcW w:w="1661" w:type="dxa"/>
            <w:vMerge/>
            <w:vAlign w:val="center"/>
          </w:tcPr>
          <w:p w14:paraId="5060F6B8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2E5D3FA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601DD36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0902DB9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2F4B97CB" w14:textId="77777777" w:rsidTr="0068054E">
        <w:tc>
          <w:tcPr>
            <w:tcW w:w="1661" w:type="dxa"/>
            <w:vMerge/>
            <w:vAlign w:val="center"/>
          </w:tcPr>
          <w:p w14:paraId="6DC38253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06B90E2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9A1E2C7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285BA5F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005F9E61" w14:textId="77777777" w:rsidTr="0068054E">
        <w:tc>
          <w:tcPr>
            <w:tcW w:w="1661" w:type="dxa"/>
            <w:vMerge/>
            <w:vAlign w:val="center"/>
          </w:tcPr>
          <w:p w14:paraId="020B12F4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DE2C3B3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F7A988C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D3B20A2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0CF3769F" w14:textId="77777777" w:rsidTr="0068054E">
        <w:tc>
          <w:tcPr>
            <w:tcW w:w="1661" w:type="dxa"/>
            <w:vMerge/>
            <w:vAlign w:val="center"/>
          </w:tcPr>
          <w:p w14:paraId="6F4B9334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5B12ED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5DF1D8A6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2114E3E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3B23E1AC" w14:textId="77777777" w:rsidTr="0068054E">
        <w:tc>
          <w:tcPr>
            <w:tcW w:w="1661" w:type="dxa"/>
            <w:vMerge/>
            <w:vAlign w:val="center"/>
          </w:tcPr>
          <w:p w14:paraId="731A59EC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54F89A5C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60469D5A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100F6F0C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0EECCC57" w14:textId="77777777" w:rsidTr="0068054E">
        <w:tc>
          <w:tcPr>
            <w:tcW w:w="1661" w:type="dxa"/>
            <w:vMerge/>
            <w:vAlign w:val="center"/>
          </w:tcPr>
          <w:p w14:paraId="6A9553CE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DBCFB3F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55FF91ED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88E1C9F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10663E4A" w14:textId="77777777" w:rsidTr="0068054E">
        <w:tc>
          <w:tcPr>
            <w:tcW w:w="1661" w:type="dxa"/>
            <w:vMerge/>
            <w:vAlign w:val="center"/>
          </w:tcPr>
          <w:p w14:paraId="2D67F182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7A8E225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74F857B7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64A031C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14B28C19" w14:textId="77777777" w:rsidTr="0068054E">
        <w:tc>
          <w:tcPr>
            <w:tcW w:w="1661" w:type="dxa"/>
            <w:vMerge/>
            <w:vAlign w:val="center"/>
          </w:tcPr>
          <w:p w14:paraId="3D704CC3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83DB14E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1C7B65C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5ABA3AA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E6B6C" w:rsidRPr="005E61F8" w14:paraId="5969DAC7" w14:textId="77777777" w:rsidTr="0068054E">
        <w:tc>
          <w:tcPr>
            <w:tcW w:w="1661" w:type="dxa"/>
            <w:vMerge/>
            <w:vAlign w:val="center"/>
          </w:tcPr>
          <w:p w14:paraId="20B55EAB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8FD99D0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6402BCA4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80BD7FD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0D4852B7" w14:textId="77777777" w:rsidTr="0068054E">
        <w:tc>
          <w:tcPr>
            <w:tcW w:w="1661" w:type="dxa"/>
            <w:vMerge/>
            <w:vAlign w:val="center"/>
          </w:tcPr>
          <w:p w14:paraId="4CFAE447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014456B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34B7FA9B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115D2E5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6BE43A00" w14:textId="77777777" w:rsidTr="0068054E">
        <w:tc>
          <w:tcPr>
            <w:tcW w:w="1661" w:type="dxa"/>
            <w:vMerge/>
            <w:vAlign w:val="center"/>
          </w:tcPr>
          <w:p w14:paraId="2A9A00D0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11DE63B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231647E4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8D0C361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22CA76D2" w14:textId="77777777" w:rsidTr="0068054E">
        <w:tc>
          <w:tcPr>
            <w:tcW w:w="1661" w:type="dxa"/>
            <w:vMerge/>
            <w:vAlign w:val="center"/>
          </w:tcPr>
          <w:p w14:paraId="2D920311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58C80C3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0A348DAA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D2B578D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7969A5D4" w14:textId="77777777" w:rsidTr="0068054E">
        <w:tc>
          <w:tcPr>
            <w:tcW w:w="1661" w:type="dxa"/>
            <w:vMerge/>
            <w:vAlign w:val="center"/>
          </w:tcPr>
          <w:p w14:paraId="4C3D0B6A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EBB307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5940055C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81A70E5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E6B6C" w:rsidRPr="005E61F8" w14:paraId="1D080BD7" w14:textId="77777777" w:rsidTr="0068054E">
        <w:tc>
          <w:tcPr>
            <w:tcW w:w="1661" w:type="dxa"/>
            <w:vMerge/>
            <w:vAlign w:val="center"/>
          </w:tcPr>
          <w:p w14:paraId="650BAF66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54BFCA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A4E52CB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9CB083F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E6B6C" w:rsidRPr="005E61F8" w14:paraId="304DDEC2" w14:textId="77777777" w:rsidTr="0068054E">
        <w:tc>
          <w:tcPr>
            <w:tcW w:w="1661" w:type="dxa"/>
            <w:vMerge/>
            <w:vAlign w:val="center"/>
          </w:tcPr>
          <w:p w14:paraId="58BAFE5C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8BD05A9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68EF000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499EE0A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287D34F1" w14:textId="77777777" w:rsidTr="0068054E">
        <w:tc>
          <w:tcPr>
            <w:tcW w:w="1661" w:type="dxa"/>
            <w:vMerge/>
            <w:vAlign w:val="center"/>
          </w:tcPr>
          <w:p w14:paraId="36678C3F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D7C2993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5F53BA54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1FFEC2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74402BB7" w14:textId="77777777" w:rsidTr="0068054E">
        <w:tc>
          <w:tcPr>
            <w:tcW w:w="1661" w:type="dxa"/>
            <w:vMerge/>
            <w:vAlign w:val="center"/>
          </w:tcPr>
          <w:p w14:paraId="6664BA92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15655A5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8207648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0666BBF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E6B6C" w:rsidRPr="005E61F8" w14:paraId="6B192334" w14:textId="77777777" w:rsidTr="0068054E">
        <w:tc>
          <w:tcPr>
            <w:tcW w:w="1661" w:type="dxa"/>
            <w:vMerge/>
            <w:vAlign w:val="center"/>
          </w:tcPr>
          <w:p w14:paraId="5CDA0790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60FFBF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401376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375DDF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4B0AAC5D" w14:textId="77777777" w:rsidTr="0068054E">
        <w:tc>
          <w:tcPr>
            <w:tcW w:w="1661" w:type="dxa"/>
            <w:vMerge/>
            <w:vAlign w:val="center"/>
          </w:tcPr>
          <w:p w14:paraId="3E687102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7C441F4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4F22FA84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F181BB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3A93B795" w14:textId="77777777" w:rsidTr="0068054E">
        <w:tc>
          <w:tcPr>
            <w:tcW w:w="1661" w:type="dxa"/>
            <w:vMerge/>
            <w:vAlign w:val="center"/>
          </w:tcPr>
          <w:p w14:paraId="738345EC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E1E5C48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3DC6FF36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6399848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01FCDF8E" w14:textId="77777777" w:rsidTr="0068054E">
        <w:tc>
          <w:tcPr>
            <w:tcW w:w="1661" w:type="dxa"/>
            <w:vMerge/>
            <w:vAlign w:val="center"/>
          </w:tcPr>
          <w:p w14:paraId="4FF69629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1EB843A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33C7D0A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295A58D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6B5BDD28" w14:textId="77777777" w:rsidTr="0068054E">
        <w:tc>
          <w:tcPr>
            <w:tcW w:w="1661" w:type="dxa"/>
            <w:vMerge/>
            <w:vAlign w:val="center"/>
          </w:tcPr>
          <w:p w14:paraId="5D190015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32519FF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163197C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1D59FAF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4CD6D2B7" w14:textId="77777777" w:rsidTr="0068054E">
        <w:tc>
          <w:tcPr>
            <w:tcW w:w="1661" w:type="dxa"/>
            <w:vMerge/>
            <w:vAlign w:val="center"/>
          </w:tcPr>
          <w:p w14:paraId="3E40268A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E136243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8AD6DEC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5EB873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680E4BCB" w14:textId="77777777" w:rsidTr="0068054E">
        <w:tc>
          <w:tcPr>
            <w:tcW w:w="1661" w:type="dxa"/>
            <w:vMerge/>
            <w:vAlign w:val="center"/>
          </w:tcPr>
          <w:p w14:paraId="685EA67F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2265392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6360BE0F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168443B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38D242B2" w14:textId="77777777" w:rsidTr="0068054E">
        <w:tc>
          <w:tcPr>
            <w:tcW w:w="1661" w:type="dxa"/>
            <w:vMerge/>
            <w:vAlign w:val="center"/>
          </w:tcPr>
          <w:p w14:paraId="077EAC13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19C1C03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CEB6106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CF61D63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7BA0DE62" w14:textId="77777777" w:rsidTr="0068054E">
        <w:tc>
          <w:tcPr>
            <w:tcW w:w="1661" w:type="dxa"/>
            <w:vMerge/>
            <w:vAlign w:val="center"/>
          </w:tcPr>
          <w:p w14:paraId="75557782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AD6B60D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4A130C6E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D0AD9A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21EE3CD2" w14:textId="77777777" w:rsidTr="0068054E">
        <w:tc>
          <w:tcPr>
            <w:tcW w:w="1661" w:type="dxa"/>
            <w:vMerge/>
            <w:vAlign w:val="center"/>
          </w:tcPr>
          <w:p w14:paraId="658055F4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76E5154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2E32B545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A60E2EB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39290903" w14:textId="77777777" w:rsidTr="0068054E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BA009E6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5A88C94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3E25E34E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E8E037F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06D06453" w14:textId="77777777" w:rsidTr="0068054E">
        <w:tc>
          <w:tcPr>
            <w:tcW w:w="1661" w:type="dxa"/>
            <w:vMerge/>
          </w:tcPr>
          <w:p w14:paraId="764B84D0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A331FC4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65673F4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DAB11A2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4D388B6E" w14:textId="77777777" w:rsidTr="0068054E">
        <w:tc>
          <w:tcPr>
            <w:tcW w:w="1661" w:type="dxa"/>
            <w:vMerge/>
          </w:tcPr>
          <w:p w14:paraId="03A569EC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BDD24D3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DDAA54A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80404C9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0DADC5E0" w14:textId="77777777" w:rsidTr="0068054E">
        <w:tc>
          <w:tcPr>
            <w:tcW w:w="1661" w:type="dxa"/>
            <w:vMerge/>
          </w:tcPr>
          <w:p w14:paraId="0D49D0E8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3E014DE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268D7885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554110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E6B6C" w:rsidRPr="005E61F8" w14:paraId="1C6E6C0E" w14:textId="77777777" w:rsidTr="0068054E">
        <w:tc>
          <w:tcPr>
            <w:tcW w:w="1661" w:type="dxa"/>
            <w:vMerge/>
          </w:tcPr>
          <w:p w14:paraId="5E8CEBA7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F39583B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35FAC539" w14:textId="77777777" w:rsidR="00BE6B6C" w:rsidRPr="005E61F8" w:rsidRDefault="00BE6B6C" w:rsidP="0068054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6CE3DC" w14:textId="77777777" w:rsidR="00BE6B6C" w:rsidRPr="005E61F8" w:rsidRDefault="00BE6B6C" w:rsidP="0068054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E6B6C" w:rsidRPr="005E61F8" w14:paraId="30090A1A" w14:textId="77777777" w:rsidTr="0068054E">
        <w:tc>
          <w:tcPr>
            <w:tcW w:w="7056" w:type="dxa"/>
            <w:gridSpan w:val="2"/>
          </w:tcPr>
          <w:p w14:paraId="533415C0" w14:textId="77777777" w:rsidR="00BE6B6C" w:rsidRPr="005E61F8" w:rsidRDefault="00BE6B6C" w:rsidP="0068054E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1033373A" w14:textId="2780256A" w:rsidR="00BE6B6C" w:rsidRPr="005E61F8" w:rsidRDefault="002E4369" w:rsidP="0068054E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7</w:t>
            </w:r>
          </w:p>
        </w:tc>
        <w:tc>
          <w:tcPr>
            <w:tcW w:w="2709" w:type="dxa"/>
          </w:tcPr>
          <w:p w14:paraId="17DA62B2" w14:textId="77777777" w:rsidR="00BE6B6C" w:rsidRPr="005E61F8" w:rsidRDefault="00BE6B6C" w:rsidP="0068054E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65D54D34" w14:textId="77777777" w:rsidR="00BE6B6C" w:rsidRPr="005E61F8" w:rsidRDefault="00BE6B6C" w:rsidP="00BE6B6C">
      <w:pPr>
        <w:rPr>
          <w:rFonts w:ascii="Mulish" w:hAnsi="Mulish"/>
        </w:rPr>
      </w:pPr>
    </w:p>
    <w:p w14:paraId="42FFA1DA" w14:textId="77777777" w:rsidR="00BE6B6C" w:rsidRPr="005E61F8" w:rsidRDefault="00BE6B6C" w:rsidP="00BE6B6C">
      <w:pPr>
        <w:jc w:val="both"/>
        <w:rPr>
          <w:rFonts w:ascii="Mulish" w:hAnsi="Mulish"/>
        </w:rPr>
      </w:pPr>
    </w:p>
    <w:p w14:paraId="63F0F97E" w14:textId="77777777" w:rsidR="00BE6B6C" w:rsidRPr="005E61F8" w:rsidRDefault="00BE6B6C" w:rsidP="00BE6B6C">
      <w:pPr>
        <w:jc w:val="both"/>
        <w:rPr>
          <w:rFonts w:ascii="Mulish" w:hAnsi="Mulish"/>
        </w:rPr>
      </w:pPr>
      <w:r>
        <w:rPr>
          <w:rFonts w:ascii="Mulish" w:hAnsi="Mulish"/>
        </w:rPr>
        <w:t>Telefónica de España, S.A. 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3, excepto la publicación del organigrama en formato reutilizable</w:t>
      </w:r>
      <w:r w:rsidRPr="005E61F8">
        <w:rPr>
          <w:rFonts w:ascii="Mulish" w:hAnsi="Mulish"/>
        </w:rPr>
        <w:t>.</w:t>
      </w:r>
    </w:p>
    <w:p w14:paraId="2EA033B0" w14:textId="77777777" w:rsidR="00BE6B6C" w:rsidRPr="005E61F8" w:rsidRDefault="00BE6B6C" w:rsidP="00BE6B6C">
      <w:pPr>
        <w:rPr>
          <w:rFonts w:ascii="Mulish" w:hAnsi="Mulish"/>
        </w:rPr>
      </w:pPr>
    </w:p>
    <w:p w14:paraId="52EBA367" w14:textId="77777777" w:rsidR="00BE6B6C" w:rsidRPr="005E61F8" w:rsidRDefault="00BE6B6C" w:rsidP="00BE6B6C">
      <w:pPr>
        <w:rPr>
          <w:rFonts w:ascii="Mulish" w:hAnsi="Mulish"/>
        </w:rPr>
      </w:pPr>
    </w:p>
    <w:p w14:paraId="34E896A9" w14:textId="77777777" w:rsidR="00BE6B6C" w:rsidRPr="005E61F8" w:rsidRDefault="0033465A" w:rsidP="00BE6B6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2B8BEBB92EF7440EBB91F99FA79350F0"/>
          </w:placeholder>
        </w:sdtPr>
        <w:sdtEndPr/>
        <w:sdtContent>
          <w:r w:rsidR="00BE6B6C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6FF14924" w14:textId="0D6B1AE8" w:rsidR="00EE7589" w:rsidRDefault="00EE7589" w:rsidP="00BE6B6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216DB0C6" w14:textId="0BE7E049" w:rsidR="00C95425" w:rsidRDefault="00C95425" w:rsidP="00BE6B6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C95425" w:rsidRPr="00C95425" w14:paraId="635B4775" w14:textId="77777777" w:rsidTr="00C95425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9AC1170" w14:textId="340AE7DC" w:rsidR="00C95425" w:rsidRPr="00C95425" w:rsidRDefault="00C954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954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925FDD5" w14:textId="77777777" w:rsidR="00C95425" w:rsidRPr="00C95425" w:rsidRDefault="00C95425" w:rsidP="00C95425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187AFDE" w14:textId="77777777" w:rsidR="00C95425" w:rsidRPr="00C95425" w:rsidRDefault="00C95425" w:rsidP="00C95425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D72A92B" w14:textId="77777777" w:rsidR="00C95425" w:rsidRPr="00C95425" w:rsidRDefault="00C95425" w:rsidP="00C95425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2D0C86F" w14:textId="77777777" w:rsidR="00C95425" w:rsidRPr="00C95425" w:rsidRDefault="00C95425" w:rsidP="00C95425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EA6473A" w14:textId="77777777" w:rsidR="00C95425" w:rsidRPr="00C95425" w:rsidRDefault="00C95425" w:rsidP="00C95425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C077468" w14:textId="77777777" w:rsidR="00C95425" w:rsidRPr="00C95425" w:rsidRDefault="00C95425" w:rsidP="00C95425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50988D4" w14:textId="77777777" w:rsidR="00C95425" w:rsidRPr="00C95425" w:rsidRDefault="00C95425" w:rsidP="00C95425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9D31F0E" w14:textId="77777777" w:rsidR="00C95425" w:rsidRPr="00C95425" w:rsidRDefault="00C95425" w:rsidP="00C95425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C95425" w:rsidRPr="00C95425" w14:paraId="75E3BB7A" w14:textId="77777777" w:rsidTr="00C95425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FD13882" w14:textId="77777777" w:rsidR="00C95425" w:rsidRPr="00C95425" w:rsidRDefault="00C95425" w:rsidP="00C95425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71A75F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2EC0AE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A28C87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F61585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A48088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E3CCDB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36B32B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8448A5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70,2</w:t>
            </w:r>
          </w:p>
        </w:tc>
      </w:tr>
      <w:tr w:rsidR="00C95425" w:rsidRPr="00C95425" w14:paraId="6CF68F70" w14:textId="77777777" w:rsidTr="00C95425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C9C39D9" w14:textId="77777777" w:rsidR="00C95425" w:rsidRPr="00C95425" w:rsidRDefault="00C95425" w:rsidP="00C95425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FD7E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A570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8B48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41F2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8CE6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1EEF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8653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ED46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C95425" w:rsidRPr="00C95425" w14:paraId="65EA2AF7" w14:textId="77777777" w:rsidTr="00C95425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9E9A303" w14:textId="77777777" w:rsidR="00C95425" w:rsidRPr="00C95425" w:rsidRDefault="00C95425" w:rsidP="00C95425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1F9683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DDF310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C26DA1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F47189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B46984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40B123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D870CC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6BF6DC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</w:tr>
      <w:tr w:rsidR="00C95425" w:rsidRPr="00C95425" w14:paraId="315EFD55" w14:textId="77777777" w:rsidTr="00C95425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37F25C9" w14:textId="77777777" w:rsidR="00C95425" w:rsidRPr="00C95425" w:rsidRDefault="00C95425" w:rsidP="00C95425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8AFB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756E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EA49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A699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F846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7437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3334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27D5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C95425" w:rsidRPr="00C95425" w14:paraId="2FF2D1E2" w14:textId="77777777" w:rsidTr="00C95425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4296F63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4A2E3B5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06802D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702DFF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6A1357A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18D58BF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6925F8C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8682E44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26,9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FC3A738" w14:textId="77777777" w:rsidR="00C95425" w:rsidRPr="00C95425" w:rsidRDefault="00C95425" w:rsidP="00C95425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95425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55,5</w:t>
            </w:r>
          </w:p>
        </w:tc>
      </w:tr>
    </w:tbl>
    <w:p w14:paraId="74F1C580" w14:textId="60F4016F" w:rsidR="00BE6B6C" w:rsidRPr="005E61F8" w:rsidRDefault="00BE6B6C" w:rsidP="00BE6B6C">
      <w:pPr>
        <w:pStyle w:val="Cuerpodelboletn"/>
        <w:rPr>
          <w:rFonts w:ascii="Mulish" w:hAnsi="Mulish"/>
          <w:lang w:bidi="es-ES"/>
        </w:rPr>
      </w:pPr>
    </w:p>
    <w:p w14:paraId="7A32B1FD" w14:textId="772EDBF7" w:rsidR="00BE6B6C" w:rsidRPr="005E61F8" w:rsidRDefault="00BE6B6C" w:rsidP="00BE6B6C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C95425">
        <w:rPr>
          <w:rFonts w:ascii="Mulish" w:hAnsi="Mulish"/>
          <w:lang w:bidi="es-ES"/>
        </w:rPr>
        <w:t>55,5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CF0B81">
        <w:rPr>
          <w:rFonts w:ascii="Mulish" w:hAnsi="Mulish"/>
          <w:lang w:bidi="es-ES"/>
        </w:rPr>
        <w:t xml:space="preserve">no </w:t>
      </w:r>
      <w:r w:rsidRPr="005E61F8">
        <w:rPr>
          <w:rFonts w:ascii="Mulish" w:hAnsi="Mulish"/>
          <w:lang w:bidi="es-ES"/>
        </w:rPr>
        <w:t xml:space="preserve">se produce </w:t>
      </w:r>
      <w:r w:rsidR="00CF0B81">
        <w:rPr>
          <w:rFonts w:ascii="Mulish" w:hAnsi="Mulish"/>
          <w:lang w:bidi="es-ES"/>
        </w:rPr>
        <w:t>variación</w:t>
      </w:r>
      <w:r>
        <w:rPr>
          <w:rFonts w:ascii="Mulish" w:hAnsi="Mulish"/>
          <w:lang w:bidi="es-ES"/>
        </w:rPr>
        <w:t xml:space="preserve"> ya que no se ha aplicado ninguna</w:t>
      </w:r>
      <w:r w:rsidRPr="005E61F8">
        <w:rPr>
          <w:rFonts w:ascii="Mulish" w:hAnsi="Mulish"/>
          <w:lang w:bidi="es-ES"/>
        </w:rPr>
        <w:t xml:space="preserve"> de las recomendaciones efectuadas en </w:t>
      </w:r>
      <w:r>
        <w:rPr>
          <w:rFonts w:ascii="Mulish" w:hAnsi="Mulish"/>
          <w:lang w:bidi="es-ES"/>
        </w:rPr>
        <w:t>la evaluación de ese año.</w:t>
      </w:r>
    </w:p>
    <w:p w14:paraId="05E325BC" w14:textId="77777777" w:rsidR="00BE6B6C" w:rsidRDefault="00BE6B6C" w:rsidP="00BE6B6C">
      <w:pPr>
        <w:pStyle w:val="Cuerpodelboletn"/>
        <w:rPr>
          <w:rFonts w:ascii="Mulish" w:hAnsi="Mulish"/>
        </w:rPr>
      </w:pPr>
    </w:p>
    <w:p w14:paraId="762B4348" w14:textId="77777777" w:rsidR="00BE6B6C" w:rsidRPr="005E61F8" w:rsidRDefault="00BE6B6C" w:rsidP="00BE6B6C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 </w:t>
      </w:r>
    </w:p>
    <w:p w14:paraId="74C124E1" w14:textId="77777777" w:rsidR="00BE6B6C" w:rsidRPr="005E61F8" w:rsidRDefault="00BE6B6C" w:rsidP="00BE6B6C">
      <w:pPr>
        <w:pStyle w:val="Cuerpodelboletn"/>
        <w:rPr>
          <w:rFonts w:ascii="Mulish" w:hAnsi="Mulish"/>
        </w:rPr>
        <w:sectPr w:rsidR="00BE6B6C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3F30952DC5244CE492E7B3817BF94376"/>
        </w:placeholder>
      </w:sdtPr>
      <w:sdtEndPr/>
      <w:sdtContent>
        <w:p w14:paraId="30B0B22B" w14:textId="77777777" w:rsidR="00BE6B6C" w:rsidRPr="005E61F8" w:rsidRDefault="00BE6B6C" w:rsidP="00BE6B6C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5AFDACA" w14:textId="77777777" w:rsidR="00BE6B6C" w:rsidRPr="005E61F8" w:rsidRDefault="00BE6B6C" w:rsidP="00BE6B6C">
      <w:pPr>
        <w:pStyle w:val="Cuerpodelboletn"/>
        <w:rPr>
          <w:rFonts w:ascii="Mulish" w:hAnsi="Mulish"/>
        </w:rPr>
      </w:pPr>
    </w:p>
    <w:p w14:paraId="46692F94" w14:textId="77777777" w:rsidR="00BE6B6C" w:rsidRPr="005E61F8" w:rsidRDefault="00BE6B6C" w:rsidP="00BE6B6C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>valorar 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>Telefónica de España, S.A</w:t>
      </w:r>
      <w:r w:rsidRPr="005E61F8">
        <w:rPr>
          <w:rFonts w:ascii="Mulish" w:hAnsi="Mulish"/>
        </w:rPr>
        <w:t xml:space="preserve">. </w:t>
      </w:r>
      <w:r>
        <w:rPr>
          <w:rFonts w:ascii="Mulish" w:hAnsi="Mulish"/>
        </w:rPr>
        <w:t>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3, excepto la publicación del organigrama en formato reutilizable</w:t>
      </w:r>
      <w:r w:rsidRPr="005E61F8">
        <w:rPr>
          <w:rFonts w:ascii="Mulish" w:hAnsi="Mulish"/>
        </w:rPr>
        <w:t>.</w:t>
      </w:r>
    </w:p>
    <w:p w14:paraId="4C532372" w14:textId="77777777" w:rsidR="00BE6B6C" w:rsidRPr="005E61F8" w:rsidRDefault="00BE6B6C" w:rsidP="00BE6B6C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2C83AEB9" w14:textId="77777777" w:rsidR="00BE6B6C" w:rsidRPr="00561CEE" w:rsidRDefault="00BE6B6C" w:rsidP="00BE6B6C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0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52D2AEAC" w14:textId="77777777" w:rsidR="00BE6B6C" w:rsidRPr="005E61F8" w:rsidRDefault="00BE6B6C" w:rsidP="00BE6B6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7783D08D" w14:textId="77777777" w:rsidR="00BE6B6C" w:rsidRPr="005E61F8" w:rsidRDefault="00BE6B6C" w:rsidP="00BE6B6C">
      <w:pPr>
        <w:pStyle w:val="Prrafodelista"/>
        <w:rPr>
          <w:rFonts w:ascii="Mulish" w:hAnsi="Mulish"/>
        </w:rPr>
      </w:pPr>
    </w:p>
    <w:p w14:paraId="16E4A9C9" w14:textId="77777777" w:rsidR="00BE6B6C" w:rsidRDefault="00BE6B6C" w:rsidP="00BE6B6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D524189" w14:textId="77777777" w:rsidR="00BE6B6C" w:rsidRDefault="00BE6B6C" w:rsidP="00BE6B6C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7A9037B" w14:textId="77777777" w:rsidR="00BE6B6C" w:rsidRPr="00482F49" w:rsidRDefault="00BE6B6C" w:rsidP="00BE6B6C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69F74FEF" w14:textId="77777777" w:rsidR="00BE6B6C" w:rsidRPr="005E61F8" w:rsidRDefault="00BE6B6C" w:rsidP="00BE6B6C">
      <w:pPr>
        <w:pStyle w:val="Sinespaciado"/>
        <w:spacing w:line="276" w:lineRule="auto"/>
        <w:jc w:val="both"/>
        <w:rPr>
          <w:rFonts w:ascii="Mulish" w:hAnsi="Mulish"/>
        </w:rPr>
      </w:pPr>
    </w:p>
    <w:p w14:paraId="4FC28440" w14:textId="77777777" w:rsidR="00BE6B6C" w:rsidRDefault="00BE6B6C" w:rsidP="00BE6B6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745871D3" w14:textId="77777777" w:rsidR="00BE6B6C" w:rsidRDefault="00BE6B6C" w:rsidP="00BE6B6C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00139F0C" w14:textId="77777777" w:rsidR="00BE6B6C" w:rsidRPr="00482F49" w:rsidRDefault="00BE6B6C" w:rsidP="00BE6B6C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0BC93859" w14:textId="77777777" w:rsidR="00BE6B6C" w:rsidRDefault="00BE6B6C" w:rsidP="00BE6B6C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41836F85" w14:textId="77777777" w:rsidR="00BE6B6C" w:rsidRPr="00482F49" w:rsidRDefault="00BE6B6C" w:rsidP="00BE6B6C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 recibidas.</w:t>
      </w:r>
    </w:p>
    <w:p w14:paraId="6A5A29DC" w14:textId="77777777" w:rsidR="00BE6B6C" w:rsidRDefault="00BE6B6C" w:rsidP="00BE6B6C">
      <w:pPr>
        <w:rPr>
          <w:rFonts w:ascii="Mulish" w:hAnsi="Mulish"/>
          <w:szCs w:val="22"/>
        </w:rPr>
      </w:pPr>
    </w:p>
    <w:p w14:paraId="2004BDCE" w14:textId="77777777" w:rsidR="00BE6B6C" w:rsidRPr="005E61F8" w:rsidRDefault="00BE6B6C" w:rsidP="00BE6B6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70F25C5A" w14:textId="77777777" w:rsidR="00BE6B6C" w:rsidRPr="005E61F8" w:rsidRDefault="00BE6B6C" w:rsidP="00BE6B6C">
      <w:pPr>
        <w:pStyle w:val="Sinespaciado"/>
        <w:spacing w:line="276" w:lineRule="auto"/>
        <w:jc w:val="both"/>
        <w:rPr>
          <w:rFonts w:ascii="Mulish" w:hAnsi="Mulish"/>
        </w:rPr>
      </w:pPr>
    </w:p>
    <w:p w14:paraId="1CCDE4B4" w14:textId="77777777" w:rsidR="00BE6B6C" w:rsidRPr="005E61F8" w:rsidRDefault="00BE6B6C" w:rsidP="00BE6B6C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1CB988C" w14:textId="21C351F1" w:rsidR="00BE6B6C" w:rsidRPr="005E61F8" w:rsidRDefault="00BE6B6C" w:rsidP="00BE6B6C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CF0B81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1AA7ED75" w14:textId="77777777" w:rsidR="00BE6B6C" w:rsidRPr="005E61F8" w:rsidRDefault="00BE6B6C" w:rsidP="00BE6B6C">
      <w:pPr>
        <w:pStyle w:val="Cuerpodelboletn"/>
        <w:rPr>
          <w:rFonts w:ascii="Mulish" w:hAnsi="Mulish"/>
        </w:rPr>
        <w:sectPr w:rsidR="00BE6B6C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374D56A1" w14:textId="77777777" w:rsidR="00BE6B6C" w:rsidRPr="005E61F8" w:rsidRDefault="00BE6B6C" w:rsidP="00BE6B6C">
      <w:pPr>
        <w:pStyle w:val="Sinespaciado"/>
        <w:spacing w:line="276" w:lineRule="auto"/>
        <w:jc w:val="both"/>
        <w:rPr>
          <w:rFonts w:ascii="Mulish" w:hAnsi="Mulish"/>
        </w:rPr>
      </w:pPr>
    </w:p>
    <w:p w14:paraId="2D013003" w14:textId="77777777" w:rsidR="00BE6B6C" w:rsidRDefault="00BE6B6C" w:rsidP="00BE6B6C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219BAE8B" w14:textId="77777777" w:rsidR="00BE6B6C" w:rsidRPr="005E61F8" w:rsidRDefault="00BE6B6C" w:rsidP="00BE6B6C">
      <w:pPr>
        <w:pStyle w:val="Sinespaciado"/>
        <w:spacing w:line="276" w:lineRule="auto"/>
        <w:jc w:val="both"/>
        <w:rPr>
          <w:rFonts w:ascii="Mulish" w:hAnsi="Mulish"/>
        </w:rPr>
      </w:pPr>
    </w:p>
    <w:p w14:paraId="6C83E0F6" w14:textId="77777777" w:rsidR="00BE6B6C" w:rsidRDefault="00BE6B6C" w:rsidP="00BE6B6C">
      <w:pPr>
        <w:rPr>
          <w:rFonts w:ascii="Mulish" w:hAnsi="Mulish"/>
        </w:rPr>
      </w:pPr>
    </w:p>
    <w:p w14:paraId="1A5A2EBC" w14:textId="77777777" w:rsidR="00BE6B6C" w:rsidRPr="005E61F8" w:rsidRDefault="0033465A" w:rsidP="00BE6B6C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95C129BB3F85464795B5B3C7270F3147"/>
          </w:placeholder>
        </w:sdtPr>
        <w:sdtEndPr/>
        <w:sdtContent>
          <w:r w:rsidR="00BE6B6C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BE6B6C" w:rsidRPr="005E61F8" w14:paraId="7BDD4FD3" w14:textId="77777777" w:rsidTr="0068054E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0BFB565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9EA807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2A0E132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0EC0E0A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AE3450F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BE6B6C" w:rsidRPr="005E61F8" w14:paraId="5E47BE18" w14:textId="77777777" w:rsidTr="0068054E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554C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4A5C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67BE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9FF6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AC90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BE6B6C" w:rsidRPr="005E61F8" w14:paraId="74EAB969" w14:textId="77777777" w:rsidTr="0068054E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77E3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F8CA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0F24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8812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EE46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BE6B6C" w:rsidRPr="005E61F8" w14:paraId="1FD462A0" w14:textId="77777777" w:rsidTr="0068054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E402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0C19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002A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0001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21C6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BE6B6C" w:rsidRPr="005E61F8" w14:paraId="1C6C9AF7" w14:textId="77777777" w:rsidTr="0068054E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68B8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3774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4A75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6B3B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92AB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BE6B6C" w:rsidRPr="005E61F8" w14:paraId="5F20C080" w14:textId="77777777" w:rsidTr="0068054E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BE7D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8332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16F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EB3A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B2C3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BE6B6C" w:rsidRPr="005E61F8" w14:paraId="07F92558" w14:textId="77777777" w:rsidTr="0068054E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D5C1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0C20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1E9E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3197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75C7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BE6B6C" w:rsidRPr="005E61F8" w14:paraId="755C50B4" w14:textId="77777777" w:rsidTr="0068054E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5078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11F1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1841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36F4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F11B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BE6B6C" w:rsidRPr="005E61F8" w14:paraId="55743C0F" w14:textId="77777777" w:rsidTr="0068054E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68F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BED0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1CEF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E1D5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5629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BE6B6C" w:rsidRPr="005E61F8" w14:paraId="7F76F537" w14:textId="77777777" w:rsidTr="0068054E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0EB21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4F77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7973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F5DE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E4E5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BE6B6C" w:rsidRPr="005E61F8" w14:paraId="1118E6AF" w14:textId="77777777" w:rsidTr="0068054E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2F87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FAED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285E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88EC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996F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BE6B6C" w:rsidRPr="005E61F8" w14:paraId="7D143DC4" w14:textId="77777777" w:rsidTr="0068054E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67343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80D9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BE75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35C5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80F0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BE6B6C" w:rsidRPr="005E61F8" w14:paraId="0816718D" w14:textId="77777777" w:rsidTr="0068054E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28C74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088B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A47E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7A78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41CF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BE6B6C" w:rsidRPr="005E61F8" w14:paraId="54A90F78" w14:textId="77777777" w:rsidTr="0068054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EEF69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6A09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9B68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D134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8B70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BE6B6C" w:rsidRPr="005E61F8" w14:paraId="7FA4715E" w14:textId="77777777" w:rsidTr="0068054E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348E1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DB39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DA5E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3EFD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3D9C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BE6B6C" w:rsidRPr="005E61F8" w14:paraId="4369E3FB" w14:textId="77777777" w:rsidTr="0068054E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E3256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EB93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5A8A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4ECE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F32C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BE6B6C" w:rsidRPr="005E61F8" w14:paraId="764D8A9D" w14:textId="77777777" w:rsidTr="0068054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BFDE8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926E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8E68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FCC7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45B3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BE6B6C" w:rsidRPr="005E61F8" w14:paraId="7E64EBAA" w14:textId="77777777" w:rsidTr="0068054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97C8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991D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D5FB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067B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5FBE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BE6B6C" w:rsidRPr="005E61F8" w14:paraId="11598E3B" w14:textId="77777777" w:rsidTr="0068054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1CB7A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BE65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EF93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B943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1788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BE6B6C" w:rsidRPr="005E61F8" w14:paraId="78B493DE" w14:textId="77777777" w:rsidTr="0068054E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22E66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509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D23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4CA6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5A58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BE6B6C" w:rsidRPr="005E61F8" w14:paraId="19095482" w14:textId="77777777" w:rsidTr="0068054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9AACD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5DC1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8271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EDE9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DAB6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E6B6C" w:rsidRPr="005E61F8" w14:paraId="35EA7235" w14:textId="77777777" w:rsidTr="0068054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BB148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D784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E448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6569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6361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BE6B6C" w:rsidRPr="005E61F8" w14:paraId="56F6802D" w14:textId="77777777" w:rsidTr="0068054E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194B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3B5E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7F5B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A9C9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7B28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E6B6C" w:rsidRPr="005E61F8" w14:paraId="58794191" w14:textId="77777777" w:rsidTr="0068054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2599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43F6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04FD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48D5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F502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BE6B6C" w:rsidRPr="005E61F8" w14:paraId="2F432B01" w14:textId="77777777" w:rsidTr="0068054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52A79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32C9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FFCB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E01E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C2C8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E6B6C" w:rsidRPr="005E61F8" w14:paraId="004C2BAF" w14:textId="77777777" w:rsidTr="0068054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58F9E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7A77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E772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CD70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3766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BE6B6C" w:rsidRPr="005E61F8" w14:paraId="774BC652" w14:textId="77777777" w:rsidTr="0068054E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9412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328F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6CC2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02C6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5DE4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E6B6C" w:rsidRPr="005E61F8" w14:paraId="693A7ECE" w14:textId="77777777" w:rsidTr="0068054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43778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BDDB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2412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9225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537B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BE6B6C" w:rsidRPr="005E61F8" w14:paraId="02B22EC0" w14:textId="77777777" w:rsidTr="0068054E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F9F0C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4CA6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6C79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3494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C458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E6B6C" w:rsidRPr="005E61F8" w14:paraId="6096D3E9" w14:textId="77777777" w:rsidTr="0068054E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839DF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C362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46E2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10D9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34A1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BE6B6C" w:rsidRPr="005E61F8" w14:paraId="4C92A8FB" w14:textId="77777777" w:rsidTr="0068054E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802B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207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A70E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ACFC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24C7" w14:textId="77777777" w:rsidR="00BE6B6C" w:rsidRPr="005E61F8" w:rsidRDefault="00BE6B6C" w:rsidP="0068054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BE6B6C" w:rsidRPr="005E61F8" w14:paraId="3BE73BA8" w14:textId="77777777" w:rsidTr="0068054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971FC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B15B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EBD9B" w14:textId="77777777" w:rsidR="00BE6B6C" w:rsidRPr="005E61F8" w:rsidRDefault="00BE6B6C" w:rsidP="0068054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E36F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0A8A" w14:textId="77777777" w:rsidR="00BE6B6C" w:rsidRPr="005E61F8" w:rsidRDefault="00BE6B6C" w:rsidP="0068054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BE6B6C" w:rsidRPr="005E61F8" w14:paraId="08FE9604" w14:textId="77777777" w:rsidTr="0068054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689C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F493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550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4D11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5A72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BE6B6C" w:rsidRPr="005E61F8" w14:paraId="6454E04B" w14:textId="77777777" w:rsidTr="0068054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FB0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1A4F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2B74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EA6A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C64A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BE6B6C" w:rsidRPr="005E61F8" w14:paraId="27E3DB8F" w14:textId="77777777" w:rsidTr="0068054E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8E2A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B0D6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179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3D7B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7F4F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BE6B6C" w:rsidRPr="005E61F8" w14:paraId="6B978B23" w14:textId="77777777" w:rsidTr="0068054E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B8F7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C886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B2FE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8CEB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FAA0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BE6B6C" w:rsidRPr="005E61F8" w14:paraId="52C93612" w14:textId="77777777" w:rsidTr="0068054E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1B4B4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21F3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48D6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0041" w14:textId="77777777" w:rsidR="00BE6B6C" w:rsidRPr="005E61F8" w:rsidRDefault="00BE6B6C" w:rsidP="0068054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6E2B" w14:textId="77777777" w:rsidR="00BE6B6C" w:rsidRPr="005E61F8" w:rsidRDefault="00BE6B6C" w:rsidP="0068054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022BFF5" w14:textId="77777777" w:rsidR="00BE6B6C" w:rsidRPr="005E61F8" w:rsidRDefault="00BE6B6C" w:rsidP="00415DBD">
      <w:pPr>
        <w:rPr>
          <w:rFonts w:ascii="Mulish" w:hAnsi="Mulish"/>
        </w:rPr>
      </w:pPr>
    </w:p>
    <w:sectPr w:rsidR="00BE6B6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1E35BCDA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0E9ABBE8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0D660761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B6672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4369"/>
    <w:rsid w:val="002E644A"/>
    <w:rsid w:val="002F06DC"/>
    <w:rsid w:val="00307FC9"/>
    <w:rsid w:val="0031769F"/>
    <w:rsid w:val="0033465A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6B6C"/>
    <w:rsid w:val="00C023A8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95425"/>
    <w:rsid w:val="00CA41DD"/>
    <w:rsid w:val="00CB6837"/>
    <w:rsid w:val="00CC3B31"/>
    <w:rsid w:val="00CC48E8"/>
    <w:rsid w:val="00CD3DE8"/>
    <w:rsid w:val="00CF0B81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E7589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lefonica.com/es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99DE93586F4A7199B96F51234F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4864-330B-46F0-A5F9-4CAAA6EA3CD0}"/>
      </w:docPartPr>
      <w:docPartBody>
        <w:p w:rsidR="001728D9" w:rsidRDefault="0045366B" w:rsidP="0045366B">
          <w:pPr>
            <w:pStyle w:val="8D99DE93586F4A7199B96F51234FC0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B8BEBB92EF7440EBB91F99FA793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50B92-B002-47AB-94E0-5AB2F37CC844}"/>
      </w:docPartPr>
      <w:docPartBody>
        <w:p w:rsidR="001728D9" w:rsidRDefault="0045366B" w:rsidP="0045366B">
          <w:pPr>
            <w:pStyle w:val="2B8BEBB92EF7440EBB91F99FA79350F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3F30952DC5244CE492E7B3817BF94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74EBD-C804-40B4-9995-98825EE5DB60}"/>
      </w:docPartPr>
      <w:docPartBody>
        <w:p w:rsidR="001728D9" w:rsidRDefault="0045366B" w:rsidP="0045366B">
          <w:pPr>
            <w:pStyle w:val="3F30952DC5244CE492E7B3817BF9437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5C129BB3F85464795B5B3C7270F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00D02-4EFA-4D5E-8918-0B5516043740}"/>
      </w:docPartPr>
      <w:docPartBody>
        <w:p w:rsidR="001728D9" w:rsidRDefault="0045366B" w:rsidP="0045366B">
          <w:pPr>
            <w:pStyle w:val="95C129BB3F85464795B5B3C7270F314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1728D9"/>
    <w:rsid w:val="00437E36"/>
    <w:rsid w:val="00443EA4"/>
    <w:rsid w:val="0045366B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366B"/>
    <w:rPr>
      <w:color w:val="808080"/>
    </w:rPr>
  </w:style>
  <w:style w:type="paragraph" w:customStyle="1" w:styleId="8D99DE93586F4A7199B96F51234FC016">
    <w:name w:val="8D99DE93586F4A7199B96F51234FC016"/>
    <w:rsid w:val="0045366B"/>
    <w:pPr>
      <w:spacing w:after="160" w:line="259" w:lineRule="auto"/>
    </w:pPr>
  </w:style>
  <w:style w:type="paragraph" w:customStyle="1" w:styleId="2B8BEBB92EF7440EBB91F99FA79350F0">
    <w:name w:val="2B8BEBB92EF7440EBB91F99FA79350F0"/>
    <w:rsid w:val="0045366B"/>
    <w:pPr>
      <w:spacing w:after="160" w:line="259" w:lineRule="auto"/>
    </w:pPr>
  </w:style>
  <w:style w:type="paragraph" w:customStyle="1" w:styleId="3F30952DC5244CE492E7B3817BF94376">
    <w:name w:val="3F30952DC5244CE492E7B3817BF94376"/>
    <w:rsid w:val="0045366B"/>
    <w:pPr>
      <w:spacing w:after="160" w:line="259" w:lineRule="auto"/>
    </w:pPr>
  </w:style>
  <w:style w:type="paragraph" w:customStyle="1" w:styleId="95C129BB3F85464795B5B3C7270F3147">
    <w:name w:val="95C129BB3F85464795B5B3C7270F3147"/>
    <w:rsid w:val="004536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4873beb7-5857-4685-be1f-d57550cc96cc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10</TotalTime>
  <Pages>4</Pages>
  <Words>1025</Words>
  <Characters>5642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MARÍA BONACHE DE LEÓN</cp:lastModifiedBy>
  <cp:revision>6</cp:revision>
  <cp:lastPrinted>2008-09-26T23:14:00Z</cp:lastPrinted>
  <dcterms:created xsi:type="dcterms:W3CDTF">2024-06-10T13:17:00Z</dcterms:created>
  <dcterms:modified xsi:type="dcterms:W3CDTF">2024-09-17T12:09:00Z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