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60ED7016" w:rsidR="00415DBD" w:rsidRDefault="00415DBD" w:rsidP="00415DBD">
      <w:pPr>
        <w:rPr>
          <w:rFonts w:ascii="Mulish" w:hAnsi="Mulish"/>
        </w:rPr>
      </w:pPr>
    </w:p>
    <w:p w14:paraId="521A7A9A" w14:textId="77777777" w:rsidR="0089622A" w:rsidRPr="005E61F8" w:rsidRDefault="0089622A" w:rsidP="0089622A">
      <w:pPr>
        <w:rPr>
          <w:rFonts w:ascii="Mulish" w:hAnsi="Mulish"/>
        </w:rPr>
      </w:pPr>
    </w:p>
    <w:p w14:paraId="5CDE4434" w14:textId="77777777" w:rsidR="0089622A" w:rsidRPr="005E61F8" w:rsidRDefault="0089622A" w:rsidP="0089622A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89622A" w:rsidRPr="005E61F8" w14:paraId="099AFE7E" w14:textId="77777777" w:rsidTr="00920DB3">
        <w:tc>
          <w:tcPr>
            <w:tcW w:w="3625" w:type="dxa"/>
          </w:tcPr>
          <w:p w14:paraId="55EB6C0F" w14:textId="77777777" w:rsidR="0089622A" w:rsidRPr="005E61F8" w:rsidRDefault="0089622A" w:rsidP="00920DB3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439D6E3D" w14:textId="77777777" w:rsidR="0089622A" w:rsidRPr="005E61F8" w:rsidRDefault="0089622A" w:rsidP="00920DB3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Tenedora de Valores Océano Pacífico</w:t>
            </w:r>
          </w:p>
        </w:tc>
      </w:tr>
      <w:tr w:rsidR="0089622A" w:rsidRPr="005E61F8" w14:paraId="6FF74A5B" w14:textId="77777777" w:rsidTr="00920DB3">
        <w:tc>
          <w:tcPr>
            <w:tcW w:w="3625" w:type="dxa"/>
          </w:tcPr>
          <w:p w14:paraId="1A21E392" w14:textId="77777777" w:rsidR="0089622A" w:rsidRPr="005E61F8" w:rsidRDefault="0089622A" w:rsidP="00920DB3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1240992" w14:textId="77777777" w:rsidR="0089622A" w:rsidRPr="005E61F8" w:rsidRDefault="0089622A" w:rsidP="00920DB3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17/05/2024</w:t>
            </w:r>
          </w:p>
          <w:p w14:paraId="7E8FDBFC" w14:textId="03D293F6" w:rsidR="0089622A" w:rsidRPr="005E61F8" w:rsidRDefault="0089622A" w:rsidP="00920DB3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AF7014">
              <w:rPr>
                <w:rFonts w:ascii="Mulish" w:hAnsi="Mulish"/>
                <w:sz w:val="24"/>
              </w:rPr>
              <w:t>12/07/2024</w:t>
            </w:r>
          </w:p>
        </w:tc>
      </w:tr>
      <w:tr w:rsidR="0089622A" w:rsidRPr="005E61F8" w14:paraId="6FCE0C79" w14:textId="77777777" w:rsidTr="00920DB3">
        <w:tc>
          <w:tcPr>
            <w:tcW w:w="3625" w:type="dxa"/>
          </w:tcPr>
          <w:p w14:paraId="7CEC6FFA" w14:textId="77777777" w:rsidR="0089622A" w:rsidRPr="005E61F8" w:rsidRDefault="0089622A" w:rsidP="00920DB3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1590D1D1" w14:textId="77777777" w:rsidR="0089622A" w:rsidRPr="002906FD" w:rsidRDefault="00183B84" w:rsidP="00920DB3">
            <w:pPr>
              <w:rPr>
                <w:rFonts w:ascii="Mulish" w:hAnsi="Mulish"/>
                <w:sz w:val="24"/>
              </w:rPr>
            </w:pPr>
            <w:hyperlink r:id="rId14" w:history="1">
              <w:r w:rsidR="0089622A" w:rsidRPr="002906FD">
                <w:rPr>
                  <w:rStyle w:val="Hipervnculo"/>
                  <w:rFonts w:ascii="Mulish" w:hAnsi="Mulish"/>
                  <w:sz w:val="24"/>
                </w:rPr>
                <w:t>https://www.sohohoteles.com</w:t>
              </w:r>
            </w:hyperlink>
          </w:p>
        </w:tc>
      </w:tr>
    </w:tbl>
    <w:p w14:paraId="4EC17E15" w14:textId="77777777" w:rsidR="0089622A" w:rsidRPr="005E61F8" w:rsidRDefault="0089622A" w:rsidP="0089622A">
      <w:pPr>
        <w:rPr>
          <w:rFonts w:ascii="Mulish" w:hAnsi="Mulish"/>
        </w:rPr>
      </w:pPr>
    </w:p>
    <w:p w14:paraId="700EDCD8" w14:textId="77777777" w:rsidR="0089622A" w:rsidRPr="005E61F8" w:rsidRDefault="0089622A" w:rsidP="0089622A">
      <w:pPr>
        <w:rPr>
          <w:rFonts w:ascii="Mulish" w:hAnsi="Mulish"/>
        </w:rPr>
      </w:pPr>
    </w:p>
    <w:p w14:paraId="053B35EB" w14:textId="77777777" w:rsidR="0089622A" w:rsidRPr="005E61F8" w:rsidRDefault="00183B84" w:rsidP="0089622A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37342F5FCDB74EED90FB6AF617982B2B"/>
          </w:placeholder>
        </w:sdtPr>
        <w:sdtEndPr>
          <w:rPr>
            <w:color w:val="50866C"/>
          </w:rPr>
        </w:sdtEndPr>
        <w:sdtContent>
          <w:r w:rsidR="0089622A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4B903E21" w14:textId="77777777" w:rsidR="0089622A" w:rsidRPr="005E61F8" w:rsidRDefault="0089622A" w:rsidP="0089622A">
      <w:pPr>
        <w:rPr>
          <w:rFonts w:ascii="Mulish" w:hAnsi="Mulish"/>
        </w:rPr>
      </w:pPr>
    </w:p>
    <w:p w14:paraId="77AC55F2" w14:textId="77777777" w:rsidR="0089622A" w:rsidRPr="005E61F8" w:rsidRDefault="0089622A" w:rsidP="0089622A">
      <w:pPr>
        <w:pStyle w:val="Cuerpodelboletn"/>
        <w:rPr>
          <w:rFonts w:ascii="Mulish" w:hAnsi="Mulish"/>
        </w:rPr>
        <w:sectPr w:rsidR="0089622A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89622A" w:rsidRPr="005E61F8" w14:paraId="084417F7" w14:textId="77777777" w:rsidTr="00920DB3">
        <w:trPr>
          <w:tblHeader/>
        </w:trPr>
        <w:tc>
          <w:tcPr>
            <w:tcW w:w="1661" w:type="dxa"/>
            <w:shd w:val="clear" w:color="auto" w:fill="3C8378"/>
          </w:tcPr>
          <w:p w14:paraId="296A1C94" w14:textId="77777777" w:rsidR="0089622A" w:rsidRPr="005E61F8" w:rsidRDefault="0089622A" w:rsidP="00920DB3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66D71063" w14:textId="77777777" w:rsidR="0089622A" w:rsidRPr="005E61F8" w:rsidRDefault="0089622A" w:rsidP="00920DB3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639C8FC3" w14:textId="77777777" w:rsidR="0089622A" w:rsidRPr="005E61F8" w:rsidRDefault="0089622A" w:rsidP="00920DB3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89622A" w:rsidRPr="005E61F8" w14:paraId="043CC444" w14:textId="77777777" w:rsidTr="00920DB3">
        <w:tc>
          <w:tcPr>
            <w:tcW w:w="1661" w:type="dxa"/>
            <w:vMerge w:val="restart"/>
            <w:vAlign w:val="center"/>
          </w:tcPr>
          <w:p w14:paraId="37581654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495D65D0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1F17B97A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C3339C9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9622A" w:rsidRPr="005E61F8" w14:paraId="7D704D70" w14:textId="77777777" w:rsidTr="00920DB3">
        <w:tc>
          <w:tcPr>
            <w:tcW w:w="1661" w:type="dxa"/>
            <w:vMerge/>
          </w:tcPr>
          <w:p w14:paraId="2A421C14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53BE7A8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633014F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DC5EF0C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9622A" w:rsidRPr="005E61F8" w14:paraId="48779C57" w14:textId="77777777" w:rsidTr="00920DB3">
        <w:tc>
          <w:tcPr>
            <w:tcW w:w="1661" w:type="dxa"/>
            <w:vMerge/>
          </w:tcPr>
          <w:p w14:paraId="5857B6B9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809CCEC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6B073AEB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F6C4AA0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9622A" w:rsidRPr="005E61F8" w14:paraId="0A156CC0" w14:textId="77777777" w:rsidTr="00920DB3">
        <w:trPr>
          <w:trHeight w:val="451"/>
        </w:trPr>
        <w:tc>
          <w:tcPr>
            <w:tcW w:w="1661" w:type="dxa"/>
            <w:vMerge/>
          </w:tcPr>
          <w:p w14:paraId="2FB582A2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615033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6D4E9C13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BC68626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9622A" w:rsidRPr="005E61F8" w14:paraId="438F7431" w14:textId="77777777" w:rsidTr="00920DB3">
        <w:trPr>
          <w:trHeight w:val="263"/>
        </w:trPr>
        <w:tc>
          <w:tcPr>
            <w:tcW w:w="1661" w:type="dxa"/>
            <w:vMerge w:val="restart"/>
            <w:vAlign w:val="center"/>
          </w:tcPr>
          <w:p w14:paraId="72F9A87C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6EC199BA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14335801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0C3D357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9622A" w:rsidRPr="005E61F8" w14:paraId="5FC61946" w14:textId="77777777" w:rsidTr="00920DB3">
        <w:tc>
          <w:tcPr>
            <w:tcW w:w="1661" w:type="dxa"/>
            <w:vMerge/>
            <w:vAlign w:val="center"/>
          </w:tcPr>
          <w:p w14:paraId="71694F7E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01B90DA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C90F39A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FDE5741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9622A" w:rsidRPr="005E61F8" w14:paraId="4D8609D5" w14:textId="77777777" w:rsidTr="00920DB3">
        <w:tc>
          <w:tcPr>
            <w:tcW w:w="1661" w:type="dxa"/>
            <w:vMerge/>
            <w:vAlign w:val="center"/>
          </w:tcPr>
          <w:p w14:paraId="4DC48944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7D2D2B1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3DE993BD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4D57F6B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9622A" w:rsidRPr="005E61F8" w14:paraId="344D465A" w14:textId="77777777" w:rsidTr="00920DB3">
        <w:tc>
          <w:tcPr>
            <w:tcW w:w="1661" w:type="dxa"/>
            <w:vMerge/>
            <w:vAlign w:val="center"/>
          </w:tcPr>
          <w:p w14:paraId="2A3401AE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83126C3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00A8C350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5597794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9622A" w:rsidRPr="005E61F8" w14:paraId="40403B6E" w14:textId="77777777" w:rsidTr="00920DB3">
        <w:tc>
          <w:tcPr>
            <w:tcW w:w="1661" w:type="dxa"/>
            <w:vMerge/>
            <w:vAlign w:val="center"/>
          </w:tcPr>
          <w:p w14:paraId="1390CAFB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4C7C252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6E769409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61A0BB6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9622A" w:rsidRPr="005E61F8" w14:paraId="150C442A" w14:textId="77777777" w:rsidTr="00920DB3">
        <w:tc>
          <w:tcPr>
            <w:tcW w:w="1661" w:type="dxa"/>
            <w:vMerge/>
            <w:vAlign w:val="center"/>
          </w:tcPr>
          <w:p w14:paraId="7B34BD87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157EAB1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14D34B84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904B7CF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9622A" w:rsidRPr="005E61F8" w14:paraId="14125796" w14:textId="77777777" w:rsidTr="00920DB3">
        <w:tc>
          <w:tcPr>
            <w:tcW w:w="1661" w:type="dxa"/>
            <w:vMerge/>
            <w:vAlign w:val="center"/>
          </w:tcPr>
          <w:p w14:paraId="129FA912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225D8A8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0F55296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E6E2F1D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9622A" w:rsidRPr="005E61F8" w14:paraId="2ACBDFE2" w14:textId="77777777" w:rsidTr="00920DB3">
        <w:tc>
          <w:tcPr>
            <w:tcW w:w="1661" w:type="dxa"/>
            <w:vMerge/>
            <w:vAlign w:val="center"/>
          </w:tcPr>
          <w:p w14:paraId="1EB6C646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4E1286B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2CD88B88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A6DA126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9622A" w:rsidRPr="005E61F8" w14:paraId="3E70F4BB" w14:textId="77777777" w:rsidTr="00920DB3">
        <w:tc>
          <w:tcPr>
            <w:tcW w:w="1661" w:type="dxa"/>
            <w:vMerge/>
            <w:vAlign w:val="center"/>
          </w:tcPr>
          <w:p w14:paraId="6A58B9F7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8E322E7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6CBEE084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1B817AB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9622A" w:rsidRPr="005E61F8" w14:paraId="2D6C4C52" w14:textId="77777777" w:rsidTr="00920DB3">
        <w:tc>
          <w:tcPr>
            <w:tcW w:w="1661" w:type="dxa"/>
            <w:vMerge/>
            <w:vAlign w:val="center"/>
          </w:tcPr>
          <w:p w14:paraId="0E697C48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7FD1A188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282ED445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27922A44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9622A" w:rsidRPr="005E61F8" w14:paraId="6B1EFCD6" w14:textId="77777777" w:rsidTr="00920DB3">
        <w:tc>
          <w:tcPr>
            <w:tcW w:w="1661" w:type="dxa"/>
            <w:vMerge/>
            <w:vAlign w:val="center"/>
          </w:tcPr>
          <w:p w14:paraId="2EB8A28F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C410756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65C361B4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3883326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9622A" w:rsidRPr="005E61F8" w14:paraId="2305A630" w14:textId="77777777" w:rsidTr="00920DB3">
        <w:tc>
          <w:tcPr>
            <w:tcW w:w="1661" w:type="dxa"/>
            <w:vMerge/>
            <w:vAlign w:val="center"/>
          </w:tcPr>
          <w:p w14:paraId="1ED69B40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A0EA351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0E9C35B1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9C483EC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9622A" w:rsidRPr="005E61F8" w14:paraId="590E2864" w14:textId="77777777" w:rsidTr="00920DB3">
        <w:tc>
          <w:tcPr>
            <w:tcW w:w="1661" w:type="dxa"/>
            <w:vMerge/>
            <w:vAlign w:val="center"/>
          </w:tcPr>
          <w:p w14:paraId="2AC554C8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F525239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4293F2E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D69A5E4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9622A" w:rsidRPr="005E61F8" w14:paraId="6B5AE7F9" w14:textId="77777777" w:rsidTr="00920DB3">
        <w:tc>
          <w:tcPr>
            <w:tcW w:w="1661" w:type="dxa"/>
            <w:vMerge/>
            <w:vAlign w:val="center"/>
          </w:tcPr>
          <w:p w14:paraId="0F307B3E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1F4B71D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3421B937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CCB391E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9622A" w:rsidRPr="005E61F8" w14:paraId="6F796089" w14:textId="77777777" w:rsidTr="00920DB3">
        <w:tc>
          <w:tcPr>
            <w:tcW w:w="1661" w:type="dxa"/>
            <w:vMerge/>
            <w:vAlign w:val="center"/>
          </w:tcPr>
          <w:p w14:paraId="19821E84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FD96686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423F01D7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63662CF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9622A" w:rsidRPr="005E61F8" w14:paraId="1D2D3523" w14:textId="77777777" w:rsidTr="00920DB3">
        <w:tc>
          <w:tcPr>
            <w:tcW w:w="1661" w:type="dxa"/>
            <w:vMerge/>
            <w:vAlign w:val="center"/>
          </w:tcPr>
          <w:p w14:paraId="1E795099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F15B58E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6EE2D65C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F467618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9622A" w:rsidRPr="005E61F8" w14:paraId="357CA560" w14:textId="77777777" w:rsidTr="00920DB3">
        <w:tc>
          <w:tcPr>
            <w:tcW w:w="1661" w:type="dxa"/>
            <w:vMerge/>
            <w:vAlign w:val="center"/>
          </w:tcPr>
          <w:p w14:paraId="6A5C3EF4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FE7FC2A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31C1DC2F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528B38A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9622A" w:rsidRPr="005E61F8" w14:paraId="5D9B0149" w14:textId="77777777" w:rsidTr="00920DB3">
        <w:tc>
          <w:tcPr>
            <w:tcW w:w="1661" w:type="dxa"/>
            <w:vMerge/>
            <w:vAlign w:val="center"/>
          </w:tcPr>
          <w:p w14:paraId="09E1319D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F39106E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B380EDF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09F62B7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9622A" w:rsidRPr="005E61F8" w14:paraId="7BF8D7C0" w14:textId="77777777" w:rsidTr="00920DB3">
        <w:tc>
          <w:tcPr>
            <w:tcW w:w="1661" w:type="dxa"/>
            <w:vMerge/>
            <w:vAlign w:val="center"/>
          </w:tcPr>
          <w:p w14:paraId="1E8D428F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C3F3726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033866C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23B89A01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9622A" w:rsidRPr="005E61F8" w14:paraId="76546D5F" w14:textId="77777777" w:rsidTr="00920DB3">
        <w:tc>
          <w:tcPr>
            <w:tcW w:w="1661" w:type="dxa"/>
            <w:vMerge/>
            <w:vAlign w:val="center"/>
          </w:tcPr>
          <w:p w14:paraId="1479D438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0CF1860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43E6DEE9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B0267CA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9622A" w:rsidRPr="005E61F8" w14:paraId="0C617900" w14:textId="77777777" w:rsidTr="00920DB3">
        <w:tc>
          <w:tcPr>
            <w:tcW w:w="1661" w:type="dxa"/>
            <w:vMerge/>
            <w:vAlign w:val="center"/>
          </w:tcPr>
          <w:p w14:paraId="1FF4D02C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DE2E8CD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5509B885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0F89B0F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9622A" w:rsidRPr="005E61F8" w14:paraId="26C1D063" w14:textId="77777777" w:rsidTr="00920DB3">
        <w:tc>
          <w:tcPr>
            <w:tcW w:w="1661" w:type="dxa"/>
            <w:vMerge/>
            <w:vAlign w:val="center"/>
          </w:tcPr>
          <w:p w14:paraId="126BB3DE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E00E56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5692C60B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C474CD" w14:textId="3A2254EB" w:rsidR="0089622A" w:rsidRPr="005E61F8" w:rsidRDefault="0089622A" w:rsidP="00092E3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89622A" w:rsidRPr="005E61F8" w14:paraId="143DDA67" w14:textId="77777777" w:rsidTr="00920DB3">
        <w:tc>
          <w:tcPr>
            <w:tcW w:w="1661" w:type="dxa"/>
            <w:vMerge/>
            <w:vAlign w:val="center"/>
          </w:tcPr>
          <w:p w14:paraId="74643FBA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EDB3A3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1151CC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97BFA4B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9622A" w:rsidRPr="005E61F8" w14:paraId="2681ACB6" w14:textId="77777777" w:rsidTr="00920DB3">
        <w:tc>
          <w:tcPr>
            <w:tcW w:w="1661" w:type="dxa"/>
            <w:vMerge/>
            <w:vAlign w:val="center"/>
          </w:tcPr>
          <w:p w14:paraId="23F05C04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5706BA94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14:paraId="3830914A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clear" w:color="auto" w:fill="BFBFBF" w:themeFill="background1" w:themeFillShade="BF"/>
          </w:tcPr>
          <w:p w14:paraId="3A428F56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9622A" w:rsidRPr="005E61F8" w14:paraId="0A07A1CF" w14:textId="77777777" w:rsidTr="00920DB3">
        <w:tc>
          <w:tcPr>
            <w:tcW w:w="1661" w:type="dxa"/>
            <w:vMerge/>
            <w:vAlign w:val="center"/>
          </w:tcPr>
          <w:p w14:paraId="57CB8D1F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F1B148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712AFAE2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8E7A73E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9622A" w:rsidRPr="005E61F8" w14:paraId="7E3652FC" w14:textId="77777777" w:rsidTr="00920DB3">
        <w:tc>
          <w:tcPr>
            <w:tcW w:w="1661" w:type="dxa"/>
            <w:vMerge/>
            <w:vAlign w:val="center"/>
          </w:tcPr>
          <w:p w14:paraId="61D74316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35885F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2BD7523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9438447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9622A" w:rsidRPr="005E61F8" w14:paraId="673D8B73" w14:textId="77777777" w:rsidTr="00920DB3">
        <w:tc>
          <w:tcPr>
            <w:tcW w:w="1661" w:type="dxa"/>
            <w:vMerge/>
            <w:vAlign w:val="center"/>
          </w:tcPr>
          <w:p w14:paraId="051A7A6C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3D731DC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1A0C0B4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1F0D95EE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9622A" w:rsidRPr="005E61F8" w14:paraId="0C585EB9" w14:textId="77777777" w:rsidTr="00920DB3">
        <w:tc>
          <w:tcPr>
            <w:tcW w:w="1661" w:type="dxa"/>
            <w:vMerge/>
            <w:vAlign w:val="center"/>
          </w:tcPr>
          <w:p w14:paraId="3F1B9943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0D37B0E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6C248826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087FF42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9622A" w:rsidRPr="005E61F8" w14:paraId="2625C11D" w14:textId="77777777" w:rsidTr="00920DB3">
        <w:tc>
          <w:tcPr>
            <w:tcW w:w="1661" w:type="dxa"/>
            <w:vMerge/>
            <w:vAlign w:val="center"/>
          </w:tcPr>
          <w:p w14:paraId="35368738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7EE4909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5B74A201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477E1FF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9622A" w:rsidRPr="005E61F8" w14:paraId="6A43A763" w14:textId="77777777" w:rsidTr="00920DB3">
        <w:tc>
          <w:tcPr>
            <w:tcW w:w="1661" w:type="dxa"/>
            <w:vMerge/>
            <w:vAlign w:val="center"/>
          </w:tcPr>
          <w:p w14:paraId="116E4856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ED9B3B4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10CFDD88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172556B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9622A" w:rsidRPr="005E61F8" w14:paraId="568701DC" w14:textId="77777777" w:rsidTr="00920DB3">
        <w:tc>
          <w:tcPr>
            <w:tcW w:w="1661" w:type="dxa"/>
            <w:vMerge/>
            <w:vAlign w:val="center"/>
          </w:tcPr>
          <w:p w14:paraId="40795FAD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B583A1B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52B9D182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DA74ECE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9622A" w:rsidRPr="005E61F8" w14:paraId="3172E62A" w14:textId="77777777" w:rsidTr="00920DB3">
        <w:tc>
          <w:tcPr>
            <w:tcW w:w="1661" w:type="dxa"/>
            <w:vMerge/>
            <w:vAlign w:val="center"/>
          </w:tcPr>
          <w:p w14:paraId="145F4AA3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6BF1068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0AE51A4F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22F08D7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9622A" w:rsidRPr="005E61F8" w14:paraId="3F6212BE" w14:textId="77777777" w:rsidTr="00920D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1FF4ACBB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089342C0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147477CD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324A1DA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9622A" w:rsidRPr="005E61F8" w14:paraId="40C8BB79" w14:textId="77777777" w:rsidTr="00920DB3">
        <w:tc>
          <w:tcPr>
            <w:tcW w:w="1661" w:type="dxa"/>
            <w:vMerge/>
          </w:tcPr>
          <w:p w14:paraId="3075E81A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56088F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1D932AFF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1E53255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9622A" w:rsidRPr="005E61F8" w14:paraId="1C1D9DCB" w14:textId="77777777" w:rsidTr="00920DB3">
        <w:tc>
          <w:tcPr>
            <w:tcW w:w="1661" w:type="dxa"/>
            <w:vMerge/>
          </w:tcPr>
          <w:p w14:paraId="6FCCED91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C2C100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0172D114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CCBA8F6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9622A" w:rsidRPr="005E61F8" w14:paraId="36C2ACE3" w14:textId="77777777" w:rsidTr="00920DB3">
        <w:tc>
          <w:tcPr>
            <w:tcW w:w="1661" w:type="dxa"/>
            <w:vMerge/>
          </w:tcPr>
          <w:p w14:paraId="373B2B1C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3F18F66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5172375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3B80C75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89622A" w:rsidRPr="005E61F8" w14:paraId="662EC724" w14:textId="77777777" w:rsidTr="00920DB3">
        <w:tc>
          <w:tcPr>
            <w:tcW w:w="1661" w:type="dxa"/>
            <w:vMerge/>
          </w:tcPr>
          <w:p w14:paraId="656F45C6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8D49771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EC2B414" w14:textId="77777777" w:rsidR="0089622A" w:rsidRPr="005E61F8" w:rsidRDefault="0089622A" w:rsidP="00920DB3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E8317A4" w14:textId="77777777" w:rsidR="0089622A" w:rsidRPr="005E61F8" w:rsidRDefault="0089622A" w:rsidP="00920DB3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89622A" w:rsidRPr="005E61F8" w14:paraId="395AADC8" w14:textId="77777777" w:rsidTr="00920DB3">
        <w:tc>
          <w:tcPr>
            <w:tcW w:w="7056" w:type="dxa"/>
            <w:gridSpan w:val="2"/>
          </w:tcPr>
          <w:p w14:paraId="2B9AA4BE" w14:textId="77777777" w:rsidR="0089622A" w:rsidRPr="005E61F8" w:rsidRDefault="0089622A" w:rsidP="00920DB3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66AEDFBE" w14:textId="447C87A5" w:rsidR="0089622A" w:rsidRPr="005E61F8" w:rsidRDefault="0089622A" w:rsidP="00920DB3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</w:t>
            </w:r>
            <w:r w:rsidR="00AF7014">
              <w:rPr>
                <w:rFonts w:ascii="Mulish" w:hAnsi="Mulish"/>
                <w:b/>
                <w:sz w:val="18"/>
                <w:szCs w:val="18"/>
              </w:rPr>
              <w:t>4</w:t>
            </w:r>
          </w:p>
        </w:tc>
        <w:tc>
          <w:tcPr>
            <w:tcW w:w="2709" w:type="dxa"/>
          </w:tcPr>
          <w:p w14:paraId="5DCA6A3E" w14:textId="77777777" w:rsidR="0089622A" w:rsidRPr="005E61F8" w:rsidRDefault="0089622A" w:rsidP="00920DB3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66C9A2A7" w14:textId="77777777" w:rsidR="0089622A" w:rsidRPr="005E61F8" w:rsidRDefault="0089622A" w:rsidP="0089622A">
      <w:pPr>
        <w:rPr>
          <w:rFonts w:ascii="Mulish" w:hAnsi="Mulish"/>
        </w:rPr>
      </w:pPr>
    </w:p>
    <w:p w14:paraId="6071C811" w14:textId="77777777" w:rsidR="0089622A" w:rsidRPr="005E61F8" w:rsidRDefault="0089622A" w:rsidP="0089622A">
      <w:pPr>
        <w:jc w:val="both"/>
        <w:rPr>
          <w:rFonts w:ascii="Mulish" w:hAnsi="Mulish"/>
        </w:rPr>
      </w:pPr>
    </w:p>
    <w:p w14:paraId="0815277F" w14:textId="77777777" w:rsidR="0089622A" w:rsidRPr="005E61F8" w:rsidRDefault="0089622A" w:rsidP="0089622A">
      <w:pPr>
        <w:jc w:val="both"/>
        <w:rPr>
          <w:rFonts w:ascii="Mulish" w:hAnsi="Mulish"/>
        </w:rPr>
      </w:pPr>
      <w:r>
        <w:rPr>
          <w:rFonts w:ascii="Mulish" w:hAnsi="Mulish"/>
        </w:rPr>
        <w:t>Tenedora de Valores Océano Pacífico no</w:t>
      </w:r>
      <w:r w:rsidRPr="005E61F8">
        <w:rPr>
          <w:rFonts w:ascii="Mulish" w:hAnsi="Mulish"/>
        </w:rPr>
        <w:t xml:space="preserve"> ha aplicado </w:t>
      </w:r>
      <w:r>
        <w:rPr>
          <w:rFonts w:ascii="Mulish" w:hAnsi="Mulish"/>
        </w:rPr>
        <w:t>ning</w:t>
      </w:r>
      <w:r w:rsidRPr="005E61F8">
        <w:rPr>
          <w:rFonts w:ascii="Mulish" w:hAnsi="Mulish"/>
        </w:rPr>
        <w:t>una de las recomendaciones derivadas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2E98D528" w14:textId="77777777" w:rsidR="0089622A" w:rsidRPr="005E61F8" w:rsidRDefault="0089622A" w:rsidP="0089622A">
      <w:pPr>
        <w:rPr>
          <w:rFonts w:ascii="Mulish" w:hAnsi="Mulish"/>
        </w:rPr>
      </w:pPr>
    </w:p>
    <w:p w14:paraId="383624D7" w14:textId="77777777" w:rsidR="0089622A" w:rsidRPr="005E61F8" w:rsidRDefault="0089622A" w:rsidP="0089622A">
      <w:pPr>
        <w:rPr>
          <w:rFonts w:ascii="Mulish" w:hAnsi="Mulish"/>
        </w:rPr>
      </w:pPr>
    </w:p>
    <w:p w14:paraId="1030269F" w14:textId="77777777" w:rsidR="0089622A" w:rsidRPr="005E61F8" w:rsidRDefault="00183B84" w:rsidP="0089622A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2730BC63678E4B728638E61425826833"/>
          </w:placeholder>
        </w:sdtPr>
        <w:sdtEndPr/>
        <w:sdtContent>
          <w:r w:rsidR="0089622A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2FC45759" w14:textId="222CE912" w:rsidR="00092E36" w:rsidRDefault="00092E36" w:rsidP="0089622A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44CCE780" w14:textId="1202313A" w:rsidR="00AF7014" w:rsidRDefault="00AF7014" w:rsidP="0089622A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3"/>
        <w:gridCol w:w="763"/>
        <w:gridCol w:w="763"/>
        <w:gridCol w:w="763"/>
        <w:gridCol w:w="764"/>
        <w:gridCol w:w="764"/>
        <w:gridCol w:w="764"/>
        <w:gridCol w:w="764"/>
      </w:tblGrid>
      <w:tr w:rsidR="00AF7014" w:rsidRPr="00AF7014" w14:paraId="0241FD4C" w14:textId="77777777" w:rsidTr="00AF7014">
        <w:trPr>
          <w:trHeight w:val="1995"/>
        </w:trPr>
        <w:tc>
          <w:tcPr>
            <w:tcW w:w="1736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562720E7" w14:textId="3757F7DF" w:rsidR="00AF7014" w:rsidRPr="00AF7014" w:rsidRDefault="00AF70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AF70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626204D" w14:textId="77777777" w:rsidR="00AF7014" w:rsidRPr="00AF7014" w:rsidRDefault="00AF7014" w:rsidP="00AF7014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FB1F067" w14:textId="77777777" w:rsidR="00AF7014" w:rsidRPr="00AF7014" w:rsidRDefault="00AF7014" w:rsidP="00AF7014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86095BC" w14:textId="77777777" w:rsidR="00AF7014" w:rsidRPr="00AF7014" w:rsidRDefault="00AF7014" w:rsidP="00AF7014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C5CF994" w14:textId="77777777" w:rsidR="00AF7014" w:rsidRPr="00AF7014" w:rsidRDefault="00AF7014" w:rsidP="00AF7014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5DF8A05" w14:textId="77777777" w:rsidR="00AF7014" w:rsidRPr="00AF7014" w:rsidRDefault="00AF7014" w:rsidP="00AF7014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BBEA0D6" w14:textId="77777777" w:rsidR="00AF7014" w:rsidRPr="00AF7014" w:rsidRDefault="00AF7014" w:rsidP="00AF7014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B2CDC01" w14:textId="77777777" w:rsidR="00AF7014" w:rsidRPr="00AF7014" w:rsidRDefault="00AF7014" w:rsidP="00AF7014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300D6EB" w14:textId="77777777" w:rsidR="00AF7014" w:rsidRPr="00AF7014" w:rsidRDefault="00AF7014" w:rsidP="00AF7014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AF7014" w:rsidRPr="00AF7014" w14:paraId="688203D7" w14:textId="77777777" w:rsidTr="00AF7014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89EECE7" w14:textId="77777777" w:rsidR="00AF7014" w:rsidRPr="00AF7014" w:rsidRDefault="00AF7014" w:rsidP="00AF7014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3F33EC6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5BC0F23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9DB06A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E85D8A2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FD477B9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501C8E0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0841CF4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757A5D7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AF7014" w:rsidRPr="00AF7014" w14:paraId="3A26B25F" w14:textId="77777777" w:rsidTr="00AF7014">
        <w:trPr>
          <w:trHeight w:val="45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EDA4E08" w14:textId="77777777" w:rsidR="00AF7014" w:rsidRPr="00AF7014" w:rsidRDefault="00AF7014" w:rsidP="00AF7014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07D91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1CC2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2CB3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989EB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F3BC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3469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7410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7470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AF7014" w:rsidRPr="00AF7014" w14:paraId="07900D72" w14:textId="77777777" w:rsidTr="00AF7014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995BD80" w14:textId="77777777" w:rsidR="00AF7014" w:rsidRPr="00AF7014" w:rsidRDefault="00AF7014" w:rsidP="00AF7014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AF7014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AF7014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93D349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21D4DB1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93A65A7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05AA19E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FF6FE3E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184742F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169D284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3BDE892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  <w:tr w:rsidR="00AF7014" w:rsidRPr="00AF7014" w14:paraId="4F07DE33" w14:textId="77777777" w:rsidTr="00AF7014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C60912D" w14:textId="77777777" w:rsidR="00AF7014" w:rsidRPr="00AF7014" w:rsidRDefault="00AF7014" w:rsidP="00AF7014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3F1E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3E96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CE6B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CB51E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F600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1705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FD6C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FF0A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AF7014" w:rsidRPr="00AF7014" w14:paraId="1B28E15A" w14:textId="77777777" w:rsidTr="00AF7014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BE433E0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CA7180D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1529858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8AB37EB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B8D04F1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C0371D6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B32E1F4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A1324DB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B79CFE2" w14:textId="77777777" w:rsidR="00AF7014" w:rsidRPr="00AF7014" w:rsidRDefault="00AF7014" w:rsidP="00AF7014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F7014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</w:tr>
    </w:tbl>
    <w:p w14:paraId="2246656D" w14:textId="6E0C6BE5" w:rsidR="0089622A" w:rsidRDefault="0089622A" w:rsidP="0089622A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66A8D2AB" w14:textId="792726E7" w:rsidR="0089622A" w:rsidRPr="005E61F8" w:rsidRDefault="0089622A" w:rsidP="0089622A">
      <w:pPr>
        <w:pStyle w:val="Cuerpodelboletn"/>
        <w:rPr>
          <w:rFonts w:ascii="Mulish" w:hAnsi="Mulish"/>
          <w:lang w:bidi="es-ES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AF7014">
        <w:rPr>
          <w:rFonts w:ascii="Mulish" w:hAnsi="Mulish"/>
          <w:lang w:bidi="es-ES"/>
        </w:rPr>
        <w:t>7,7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</w:t>
      </w:r>
      <w:r w:rsidR="0012593D">
        <w:rPr>
          <w:rFonts w:ascii="Mulish" w:hAnsi="Mulish"/>
          <w:lang w:bidi="es-ES"/>
        </w:rPr>
        <w:t xml:space="preserve">no </w:t>
      </w:r>
      <w:r w:rsidRPr="005E61F8">
        <w:rPr>
          <w:rFonts w:ascii="Mulish" w:hAnsi="Mulish"/>
          <w:lang w:bidi="es-ES"/>
        </w:rPr>
        <w:t xml:space="preserve">se produce </w:t>
      </w:r>
      <w:r w:rsidR="0012593D">
        <w:rPr>
          <w:rFonts w:ascii="Mulish" w:hAnsi="Mulish"/>
          <w:lang w:bidi="es-ES"/>
        </w:rPr>
        <w:t>variación</w:t>
      </w:r>
      <w:r>
        <w:rPr>
          <w:rFonts w:ascii="Mulish" w:hAnsi="Mulish"/>
          <w:lang w:bidi="es-ES"/>
        </w:rPr>
        <w:t xml:space="preserve"> ya que no se ha aplicado ninguna de las recomendaciones efectuadas en la evaluación de 2023</w:t>
      </w:r>
      <w:r w:rsidRPr="005E61F8">
        <w:rPr>
          <w:rFonts w:ascii="Mulish" w:hAnsi="Mulish"/>
          <w:lang w:bidi="es-ES"/>
        </w:rPr>
        <w:t>.</w:t>
      </w:r>
    </w:p>
    <w:p w14:paraId="494D2E62" w14:textId="77777777" w:rsidR="0089622A" w:rsidRDefault="0089622A" w:rsidP="0089622A">
      <w:pPr>
        <w:pStyle w:val="Cuerpodelboletn"/>
        <w:rPr>
          <w:rFonts w:ascii="Mulish" w:hAnsi="Mulish"/>
        </w:rPr>
      </w:pPr>
    </w:p>
    <w:p w14:paraId="2C08BB98" w14:textId="77777777" w:rsidR="0089622A" w:rsidRDefault="0089622A" w:rsidP="0089622A">
      <w:pPr>
        <w:pStyle w:val="Cuerpodelboletn"/>
        <w:rPr>
          <w:rFonts w:ascii="Mulish" w:hAnsi="Mulish"/>
        </w:rPr>
      </w:pPr>
    </w:p>
    <w:p w14:paraId="1CC662DD" w14:textId="552FF64D" w:rsidR="0012593D" w:rsidRPr="005E61F8" w:rsidRDefault="0012593D" w:rsidP="0089622A">
      <w:pPr>
        <w:pStyle w:val="Cuerpodelboletn"/>
        <w:rPr>
          <w:rFonts w:ascii="Mulish" w:hAnsi="Mulish"/>
        </w:rPr>
        <w:sectPr w:rsidR="0012593D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8E7F399185CC4C8CA3346C438B7F2A18"/>
        </w:placeholder>
      </w:sdtPr>
      <w:sdtEndPr/>
      <w:sdtContent>
        <w:p w14:paraId="01CB8970" w14:textId="77777777" w:rsidR="0089622A" w:rsidRPr="005E61F8" w:rsidRDefault="0089622A" w:rsidP="0089622A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864364C" w14:textId="77777777" w:rsidR="0089622A" w:rsidRPr="005E61F8" w:rsidRDefault="0089622A" w:rsidP="0089622A">
      <w:pPr>
        <w:pStyle w:val="Cuerpodelboletn"/>
        <w:rPr>
          <w:rFonts w:ascii="Mulish" w:hAnsi="Mulish"/>
        </w:rPr>
      </w:pPr>
    </w:p>
    <w:p w14:paraId="3783ECAF" w14:textId="77777777" w:rsidR="0089622A" w:rsidRPr="005E61F8" w:rsidRDefault="0089622A" w:rsidP="0089622A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lastRenderedPageBreak/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>
        <w:rPr>
          <w:rFonts w:ascii="Mulish" w:hAnsi="Mulish"/>
          <w:b/>
        </w:rPr>
        <w:t xml:space="preserve">muy </w:t>
      </w:r>
      <w:r w:rsidRPr="005E61F8">
        <w:rPr>
          <w:rFonts w:ascii="Mulish" w:hAnsi="Mulish"/>
          <w:b/>
        </w:rPr>
        <w:t>negativamente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>
        <w:rPr>
          <w:rFonts w:ascii="Mulish" w:hAnsi="Mulish"/>
        </w:rPr>
        <w:t>Tenedora de Valores Océano Pacífico</w:t>
      </w:r>
      <w:r w:rsidRPr="005E61F8">
        <w:rPr>
          <w:rFonts w:ascii="Mulish" w:hAnsi="Mulish"/>
        </w:rPr>
        <w:t xml:space="preserve">. </w:t>
      </w:r>
      <w:r>
        <w:rPr>
          <w:rFonts w:ascii="Mulish" w:hAnsi="Mulish"/>
        </w:rPr>
        <w:t>No</w:t>
      </w:r>
      <w:r w:rsidRPr="005E61F8">
        <w:rPr>
          <w:rFonts w:ascii="Mulish" w:hAnsi="Mulish"/>
        </w:rPr>
        <w:t xml:space="preserve"> se ha aplicado </w:t>
      </w:r>
      <w:r>
        <w:rPr>
          <w:rFonts w:ascii="Mulish" w:hAnsi="Mulish"/>
        </w:rPr>
        <w:t>ning</w:t>
      </w:r>
      <w:r w:rsidRPr="005E61F8">
        <w:rPr>
          <w:rFonts w:ascii="Mulish" w:hAnsi="Mulish"/>
        </w:rPr>
        <w:t>una de las recomendaciones efectuadas como consecuencia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5B1BD5B5" w14:textId="77777777" w:rsidR="0089622A" w:rsidRPr="005E61F8" w:rsidRDefault="0089622A" w:rsidP="0089622A">
      <w:pPr>
        <w:pStyle w:val="Cuerpodelboletn"/>
        <w:rPr>
          <w:rFonts w:ascii="Mulish" w:hAnsi="Mulish"/>
        </w:rPr>
      </w:pPr>
      <w:bookmarkStart w:id="0" w:name="_Hlk167097856"/>
      <w:r w:rsidRPr="005E61F8">
        <w:rPr>
          <w:rFonts w:ascii="Mulish" w:hAnsi="Mulish"/>
        </w:rPr>
        <w:t xml:space="preserve">Como consecuencia de esto persisten los déficits evidenciados en dicha evaluación: </w:t>
      </w:r>
    </w:p>
    <w:p w14:paraId="55E25C51" w14:textId="77777777" w:rsidR="0089622A" w:rsidRPr="00561CEE" w:rsidRDefault="0089622A" w:rsidP="0089622A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ulish" w:hAnsi="Mulish"/>
        </w:rPr>
      </w:pPr>
      <w:bookmarkStart w:id="1" w:name="_Hlk166755143"/>
      <w:r w:rsidRPr="00561CEE">
        <w:rPr>
          <w:rFonts w:ascii="Mulish" w:hAnsi="Mulish"/>
        </w:rPr>
        <w:t>No se ha habilitado un Portal de Transparencia que se recomienda se estructure conforme al patrón que establece la LTAIBG: Información Institucional y Organizativa; e Información Económica.</w:t>
      </w:r>
    </w:p>
    <w:p w14:paraId="67FC67EA" w14:textId="77777777" w:rsidR="0089622A" w:rsidRPr="005E61F8" w:rsidRDefault="0089622A" w:rsidP="0089622A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 la publicación de contenidos, sigue sin publicarse:</w:t>
      </w:r>
    </w:p>
    <w:p w14:paraId="592B69B4" w14:textId="77777777" w:rsidR="0089622A" w:rsidRPr="005E61F8" w:rsidRDefault="0089622A" w:rsidP="0089622A">
      <w:pPr>
        <w:pStyle w:val="Prrafodelista"/>
        <w:rPr>
          <w:rFonts w:ascii="Mulish" w:hAnsi="Mulish"/>
        </w:rPr>
      </w:pPr>
    </w:p>
    <w:p w14:paraId="7182F53B" w14:textId="77777777" w:rsidR="0089622A" w:rsidRDefault="0089622A" w:rsidP="0089622A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4806C647" w14:textId="77777777" w:rsidR="0089622A" w:rsidRDefault="0089622A" w:rsidP="0089622A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46F176B9" w14:textId="77777777" w:rsidR="0089622A" w:rsidRDefault="0089622A" w:rsidP="0089622A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 normativa que le resulta de aplicación.</w:t>
      </w:r>
    </w:p>
    <w:p w14:paraId="38646462" w14:textId="77777777" w:rsidR="0089622A" w:rsidRPr="00482F49" w:rsidRDefault="0089622A" w:rsidP="0089622A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Sus funciones.</w:t>
      </w:r>
    </w:p>
    <w:p w14:paraId="7E6BE0E2" w14:textId="77777777" w:rsidR="0089622A" w:rsidRPr="00482F49" w:rsidRDefault="0089622A" w:rsidP="0089622A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U</w:t>
      </w:r>
      <w:r w:rsidRPr="00482F49">
        <w:rPr>
          <w:rFonts w:ascii="Mulish" w:hAnsi="Mulish"/>
          <w:szCs w:val="22"/>
        </w:rPr>
        <w:t>na descripción completa de su estructura organizativa.</w:t>
      </w:r>
    </w:p>
    <w:p w14:paraId="0B9F43C7" w14:textId="77777777" w:rsidR="0089622A" w:rsidRPr="00482F49" w:rsidRDefault="0089622A" w:rsidP="0089622A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S</w:t>
      </w:r>
      <w:r w:rsidRPr="00482F49">
        <w:rPr>
          <w:rFonts w:ascii="Mulish" w:hAnsi="Mulish"/>
          <w:szCs w:val="22"/>
        </w:rPr>
        <w:t>u organigrama.</w:t>
      </w:r>
    </w:p>
    <w:p w14:paraId="77F7DE90" w14:textId="77777777" w:rsidR="0089622A" w:rsidRPr="00482F49" w:rsidRDefault="0089622A" w:rsidP="0089622A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 la identificación de sus </w:t>
      </w:r>
      <w:r>
        <w:rPr>
          <w:rFonts w:ascii="Mulish" w:hAnsi="Mulish"/>
          <w:szCs w:val="22"/>
        </w:rPr>
        <w:t>máximos r</w:t>
      </w:r>
      <w:r w:rsidRPr="00482F49">
        <w:rPr>
          <w:rFonts w:ascii="Mulish" w:hAnsi="Mulish"/>
          <w:szCs w:val="22"/>
        </w:rPr>
        <w:t>esponsables.</w:t>
      </w:r>
    </w:p>
    <w:p w14:paraId="7B224022" w14:textId="77777777" w:rsidR="0089622A" w:rsidRPr="00482F49" w:rsidRDefault="0089622A" w:rsidP="0089622A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al perfil y trayectoria profesional de sus máximos responsables. </w:t>
      </w:r>
    </w:p>
    <w:p w14:paraId="6C034213" w14:textId="77777777" w:rsidR="0089622A" w:rsidRDefault="0089622A" w:rsidP="0089622A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3A46B31D" w14:textId="77777777" w:rsidR="0089622A" w:rsidRDefault="0089622A" w:rsidP="0089622A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4552334E" w14:textId="77777777" w:rsidR="0089622A" w:rsidRDefault="0089622A" w:rsidP="0089622A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7D871405" w14:textId="77777777" w:rsidR="0089622A" w:rsidRPr="00482F49" w:rsidRDefault="0089622A" w:rsidP="0089622A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4217F81B" w14:textId="77777777" w:rsidR="0089622A" w:rsidRDefault="0089622A" w:rsidP="0089622A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10A6A130" w14:textId="77777777" w:rsidR="0089622A" w:rsidRPr="00482F49" w:rsidRDefault="0089622A" w:rsidP="0089622A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Las</w:t>
      </w:r>
      <w:r w:rsidRPr="00482F49">
        <w:rPr>
          <w:rFonts w:ascii="Mulish" w:hAnsi="Mulish"/>
          <w:szCs w:val="22"/>
        </w:rPr>
        <w:t xml:space="preserve"> cuentas anuales.</w:t>
      </w:r>
    </w:p>
    <w:p w14:paraId="63826775" w14:textId="77777777" w:rsidR="0089622A" w:rsidRPr="00482F49" w:rsidRDefault="0089622A" w:rsidP="0089622A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Los</w:t>
      </w:r>
      <w:r w:rsidRPr="00482F49">
        <w:rPr>
          <w:rFonts w:ascii="Mulish" w:hAnsi="Mulish"/>
          <w:szCs w:val="22"/>
        </w:rPr>
        <w:t xml:space="preserve"> informes de auditoría de cuentas y de fiscalización realizados por órganos de control externo.</w:t>
      </w:r>
    </w:p>
    <w:p w14:paraId="1CC7D61D" w14:textId="77777777" w:rsidR="0089622A" w:rsidRPr="00482F49" w:rsidRDefault="0089622A" w:rsidP="0089622A">
      <w:pPr>
        <w:numPr>
          <w:ilvl w:val="0"/>
          <w:numId w:val="25"/>
        </w:numPr>
        <w:spacing w:before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as retribuciones anuales percibidas por sus máximos responsables.</w:t>
      </w:r>
    </w:p>
    <w:p w14:paraId="2193C9B7" w14:textId="77777777" w:rsidR="0089622A" w:rsidRDefault="0089622A" w:rsidP="0089622A">
      <w:pPr>
        <w:rPr>
          <w:rFonts w:ascii="Mulish" w:hAnsi="Mulish"/>
          <w:szCs w:val="22"/>
        </w:rPr>
      </w:pPr>
    </w:p>
    <w:p w14:paraId="3DAE4387" w14:textId="77777777" w:rsidR="0089622A" w:rsidRPr="005E61F8" w:rsidRDefault="0089622A" w:rsidP="0089622A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</w:t>
      </w:r>
      <w:r>
        <w:rPr>
          <w:rFonts w:ascii="Mulish" w:hAnsi="Mulish"/>
        </w:rPr>
        <w:t xml:space="preserve"> ésta</w:t>
      </w:r>
      <w:r w:rsidRPr="005E61F8">
        <w:rPr>
          <w:rFonts w:ascii="Mulish" w:hAnsi="Mulish"/>
        </w:rPr>
        <w:t xml:space="preserve"> no está datada y sigue sin publicarse la fecha en que se revisó o actualizó por última vez la información obligatoria publicada en la web de la entidad.</w:t>
      </w:r>
    </w:p>
    <w:bookmarkEnd w:id="0"/>
    <w:bookmarkEnd w:id="1"/>
    <w:p w14:paraId="616167E9" w14:textId="77777777" w:rsidR="0089622A" w:rsidRPr="005E61F8" w:rsidRDefault="0089622A" w:rsidP="0089622A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70DC35A0" w14:textId="0C6232DB" w:rsidR="0089622A" w:rsidRPr="005E61F8" w:rsidRDefault="0089622A" w:rsidP="0089622A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12593D">
        <w:rPr>
          <w:rFonts w:ascii="Mulish" w:hAnsi="Mulish"/>
        </w:rPr>
        <w:t>julio</w:t>
      </w:r>
      <w:r>
        <w:rPr>
          <w:rFonts w:ascii="Mulish" w:hAnsi="Mulish"/>
        </w:rPr>
        <w:t xml:space="preserve"> de 2024</w:t>
      </w:r>
    </w:p>
    <w:p w14:paraId="4B022F1D" w14:textId="77777777" w:rsidR="0089622A" w:rsidRPr="005E61F8" w:rsidRDefault="0089622A" w:rsidP="0089622A">
      <w:pPr>
        <w:pStyle w:val="Cuerpodelboletn"/>
        <w:rPr>
          <w:rFonts w:ascii="Mulish" w:hAnsi="Mulish"/>
        </w:rPr>
        <w:sectPr w:rsidR="0089622A" w:rsidRPr="005E61F8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7F1C6920" w14:textId="41252BC8" w:rsidR="0089622A" w:rsidRPr="005E61F8" w:rsidRDefault="0089622A" w:rsidP="0089622A">
      <w:pPr>
        <w:rPr>
          <w:rFonts w:ascii="Mulish" w:hAnsi="Mulish"/>
          <w:b/>
          <w:sz w:val="30"/>
          <w:szCs w:val="30"/>
        </w:rPr>
      </w:pPr>
      <w:r>
        <w:rPr>
          <w:rFonts w:ascii="Mulish" w:hAnsi="Mulish"/>
        </w:rPr>
        <w:br w:type="page"/>
      </w: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1280EE2D363E424C904A9849BBEF06CB"/>
          </w:placeholder>
        </w:sdtPr>
        <w:sdtEndPr/>
        <w:sdtContent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513"/>
        <w:gridCol w:w="2784"/>
        <w:gridCol w:w="767"/>
        <w:gridCol w:w="4087"/>
      </w:tblGrid>
      <w:tr w:rsidR="0089622A" w:rsidRPr="005E61F8" w14:paraId="18F9D7DD" w14:textId="77777777" w:rsidTr="00920DB3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FF9F804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3ACBA59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0475BCC8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3D7ECF8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DAAB54A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89622A" w:rsidRPr="005E61F8" w14:paraId="75FAC1ED" w14:textId="77777777" w:rsidTr="00920DB3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F60D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367A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B36D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0C8E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60A8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89622A" w:rsidRPr="005E61F8" w14:paraId="326E8F3F" w14:textId="77777777" w:rsidTr="00920DB3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AA71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88F0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61DE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2CBB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ECC7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89622A" w:rsidRPr="005E61F8" w14:paraId="3F96E719" w14:textId="77777777" w:rsidTr="00920DB3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2E97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345E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C800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7747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9903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89622A" w:rsidRPr="005E61F8" w14:paraId="2E5E4326" w14:textId="77777777" w:rsidTr="00920DB3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9036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3133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333E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9077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EEE3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89622A" w:rsidRPr="005E61F8" w14:paraId="327EC07F" w14:textId="77777777" w:rsidTr="00920DB3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C39F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9B28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12B1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DCE2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6FA3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89622A" w:rsidRPr="005E61F8" w14:paraId="1FD8BF21" w14:textId="77777777" w:rsidTr="00920DB3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916B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8213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E254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78AD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3540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89622A" w:rsidRPr="005E61F8" w14:paraId="5ABCB75E" w14:textId="77777777" w:rsidTr="00920DB3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1786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54E9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3154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56AE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3205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89622A" w:rsidRPr="005E61F8" w14:paraId="14378A79" w14:textId="77777777" w:rsidTr="00920DB3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6AEA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5DB7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ECA1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AA56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9AE1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89622A" w:rsidRPr="005E61F8" w14:paraId="4780300F" w14:textId="77777777" w:rsidTr="00920DB3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80A8A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2E04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4026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AC78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8069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89622A" w:rsidRPr="005E61F8" w14:paraId="4553239B" w14:textId="77777777" w:rsidTr="00920DB3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08937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CDAF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9016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69D7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52BD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89622A" w:rsidRPr="005E61F8" w14:paraId="20E73AA3" w14:textId="77777777" w:rsidTr="00920DB3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9D065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796D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100E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D189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568D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89622A" w:rsidRPr="005E61F8" w14:paraId="3EC85E0D" w14:textId="77777777" w:rsidTr="00920DB3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149C4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DA24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6D2C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FF83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05DA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89622A" w:rsidRPr="005E61F8" w14:paraId="51EA798B" w14:textId="77777777" w:rsidTr="00920DB3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CFB1B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013D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7779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2F9A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0E33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89622A" w:rsidRPr="005E61F8" w14:paraId="22192E22" w14:textId="77777777" w:rsidTr="00920DB3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59A1F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5BD3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68D8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1357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C785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89622A" w:rsidRPr="005E61F8" w14:paraId="1132E1AA" w14:textId="77777777" w:rsidTr="00920DB3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B88B9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E7CA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0E44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3766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FEB9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89622A" w:rsidRPr="005E61F8" w14:paraId="47B24C2E" w14:textId="77777777" w:rsidTr="00920DB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80428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64BA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E027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14ED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C35B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89622A" w:rsidRPr="005E61F8" w14:paraId="6B4605FB" w14:textId="77777777" w:rsidTr="00920DB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15D8D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9FBA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4A36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B077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A912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89622A" w:rsidRPr="005E61F8" w14:paraId="7F354251" w14:textId="77777777" w:rsidTr="00920DB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0647E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2EC9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95FB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AA87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F00E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89622A" w:rsidRPr="005E61F8" w14:paraId="4FEBBF29" w14:textId="77777777" w:rsidTr="00920DB3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E19BC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01F6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0AD6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B718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D73B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89622A" w:rsidRPr="005E61F8" w14:paraId="5501970E" w14:textId="77777777" w:rsidTr="00920DB3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161BC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3AF9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157D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0445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BD30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9622A" w:rsidRPr="005E61F8" w14:paraId="16BD96F2" w14:textId="77777777" w:rsidTr="00920DB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CCBE7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3243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09E9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F3C0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113A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89622A" w:rsidRPr="005E61F8" w14:paraId="62E17083" w14:textId="77777777" w:rsidTr="00920DB3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47039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F7EC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01EF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1FA3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AD0B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9622A" w:rsidRPr="005E61F8" w14:paraId="46131328" w14:textId="77777777" w:rsidTr="00920DB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6329E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E037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91E6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D808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7C94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89622A" w:rsidRPr="005E61F8" w14:paraId="581AD9C0" w14:textId="77777777" w:rsidTr="00920DB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2B3C1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E53C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D468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A108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7511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9622A" w:rsidRPr="005E61F8" w14:paraId="3DE1FC4C" w14:textId="77777777" w:rsidTr="00920DB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08D05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AC5F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6AC9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9CA8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8145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89622A" w:rsidRPr="005E61F8" w14:paraId="6DF7C970" w14:textId="77777777" w:rsidTr="00920DB3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8CD59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8BB9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217A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4D76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A9B9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9622A" w:rsidRPr="005E61F8" w14:paraId="44652158" w14:textId="77777777" w:rsidTr="00920DB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7C679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E24E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95B7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5CFB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D850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89622A" w:rsidRPr="005E61F8" w14:paraId="5D70552D" w14:textId="77777777" w:rsidTr="00920DB3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D1438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A4B9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3B20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265F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EBFE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89622A" w:rsidRPr="005E61F8" w14:paraId="074F94F3" w14:textId="77777777" w:rsidTr="00920DB3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07A63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F60B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C1D1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1CC9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04C9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89622A" w:rsidRPr="005E61F8" w14:paraId="127D822E" w14:textId="77777777" w:rsidTr="00920DB3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1E08F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7CDB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AC28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6921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CE5D" w14:textId="77777777" w:rsidR="0089622A" w:rsidRPr="005E61F8" w:rsidRDefault="0089622A" w:rsidP="00920DB3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89622A" w:rsidRPr="005E61F8" w14:paraId="070EA22C" w14:textId="77777777" w:rsidTr="00920DB3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7E19E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77279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F3A09" w14:textId="77777777" w:rsidR="0089622A" w:rsidRPr="005E61F8" w:rsidRDefault="0089622A" w:rsidP="00920DB3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604E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85E6" w14:textId="77777777" w:rsidR="0089622A" w:rsidRPr="005E61F8" w:rsidRDefault="0089622A" w:rsidP="00920DB3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89622A" w:rsidRPr="005E61F8" w14:paraId="296DB3A6" w14:textId="77777777" w:rsidTr="00920DB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02EC0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6182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5EF6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000D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AFCA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89622A" w:rsidRPr="005E61F8" w14:paraId="7E7F02BE" w14:textId="77777777" w:rsidTr="00920DB3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1A3EB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6C8D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3291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BA3E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C6FF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89622A" w:rsidRPr="005E61F8" w14:paraId="109EA256" w14:textId="77777777" w:rsidTr="00920DB3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389E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0082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3F6A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8439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59D2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89622A" w:rsidRPr="005E61F8" w14:paraId="0E1120BC" w14:textId="77777777" w:rsidTr="00920DB3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676F0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A9C8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3A45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3005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308C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89622A" w:rsidRPr="005E61F8" w14:paraId="216DC376" w14:textId="77777777" w:rsidTr="00920DB3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196C7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18E7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09C4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98B7" w14:textId="77777777" w:rsidR="0089622A" w:rsidRPr="005E61F8" w:rsidRDefault="0089622A" w:rsidP="00920DB3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8FB3" w14:textId="77777777" w:rsidR="0089622A" w:rsidRPr="005E61F8" w:rsidRDefault="0089622A" w:rsidP="00920DB3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0AF03C0B" w14:textId="77777777" w:rsidR="0089622A" w:rsidRPr="005E61F8" w:rsidRDefault="0089622A" w:rsidP="0089622A">
      <w:pPr>
        <w:pStyle w:val="Cuerpodelboletn"/>
        <w:rPr>
          <w:rFonts w:ascii="Mulish" w:hAnsi="Mulish"/>
        </w:rPr>
      </w:pPr>
    </w:p>
    <w:p w14:paraId="0FF1ECEA" w14:textId="77777777" w:rsidR="0089622A" w:rsidRPr="005E61F8" w:rsidRDefault="0089622A" w:rsidP="00415DBD">
      <w:pPr>
        <w:rPr>
          <w:rFonts w:ascii="Mulish" w:hAnsi="Mulish"/>
        </w:rPr>
      </w:pPr>
    </w:p>
    <w:sectPr w:rsidR="0089622A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966" w14:textId="77777777" w:rsidR="007F3415" w:rsidRDefault="007F3415" w:rsidP="00F31BC3">
      <w:r>
        <w:separator/>
      </w:r>
    </w:p>
  </w:endnote>
  <w:endnote w:type="continuationSeparator" w:id="0">
    <w:p w14:paraId="7692028D" w14:textId="77777777" w:rsidR="007F3415" w:rsidRDefault="007F341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68BA" w14:textId="77777777" w:rsidR="007F3415" w:rsidRDefault="007F3415" w:rsidP="00F31BC3">
      <w:r>
        <w:separator/>
      </w:r>
    </w:p>
  </w:footnote>
  <w:footnote w:type="continuationSeparator" w:id="0">
    <w:p w14:paraId="0C540007" w14:textId="77777777" w:rsidR="007F3415" w:rsidRDefault="007F341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3BAA268E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0995E7A3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736D1ACD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0"/>
  </w:num>
  <w:num w:numId="5">
    <w:abstractNumId w:val="16"/>
  </w:num>
  <w:num w:numId="6">
    <w:abstractNumId w:val="18"/>
  </w:num>
  <w:num w:numId="7">
    <w:abstractNumId w:val="15"/>
  </w:num>
  <w:num w:numId="8">
    <w:abstractNumId w:val="1"/>
  </w:num>
  <w:num w:numId="9">
    <w:abstractNumId w:val="4"/>
  </w:num>
  <w:num w:numId="10">
    <w:abstractNumId w:val="3"/>
  </w:num>
  <w:num w:numId="11">
    <w:abstractNumId w:val="21"/>
  </w:num>
  <w:num w:numId="12">
    <w:abstractNumId w:val="14"/>
  </w:num>
  <w:num w:numId="13">
    <w:abstractNumId w:val="9"/>
  </w:num>
  <w:num w:numId="14">
    <w:abstractNumId w:val="22"/>
  </w:num>
  <w:num w:numId="15">
    <w:abstractNumId w:val="2"/>
  </w:num>
  <w:num w:numId="16">
    <w:abstractNumId w:val="23"/>
  </w:num>
  <w:num w:numId="17">
    <w:abstractNumId w:val="13"/>
  </w:num>
  <w:num w:numId="18">
    <w:abstractNumId w:val="7"/>
  </w:num>
  <w:num w:numId="19">
    <w:abstractNumId w:val="6"/>
  </w:num>
  <w:num w:numId="20">
    <w:abstractNumId w:val="17"/>
  </w:num>
  <w:num w:numId="21">
    <w:abstractNumId w:val="5"/>
  </w:num>
  <w:num w:numId="22">
    <w:abstractNumId w:val="20"/>
  </w:num>
  <w:num w:numId="23">
    <w:abstractNumId w:val="10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43BA"/>
    <w:rsid w:val="00053A0E"/>
    <w:rsid w:val="0005642F"/>
    <w:rsid w:val="00072B7E"/>
    <w:rsid w:val="000775A5"/>
    <w:rsid w:val="00085C93"/>
    <w:rsid w:val="00092E36"/>
    <w:rsid w:val="000A77F5"/>
    <w:rsid w:val="000D3907"/>
    <w:rsid w:val="000D5417"/>
    <w:rsid w:val="000E0A9E"/>
    <w:rsid w:val="000F0DA5"/>
    <w:rsid w:val="00104DE9"/>
    <w:rsid w:val="00104E94"/>
    <w:rsid w:val="001149B1"/>
    <w:rsid w:val="0012593D"/>
    <w:rsid w:val="00132732"/>
    <w:rsid w:val="00146C3C"/>
    <w:rsid w:val="00164876"/>
    <w:rsid w:val="001763F8"/>
    <w:rsid w:val="00183301"/>
    <w:rsid w:val="00183B84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056CE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622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5151"/>
    <w:rsid w:val="00AF7014"/>
    <w:rsid w:val="00B1184C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5662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hohoteles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342F5FCDB74EED90FB6AF617982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23E99-615B-4733-B93A-65AA4388FAA9}"/>
      </w:docPartPr>
      <w:docPartBody>
        <w:p w:rsidR="00F73F69" w:rsidRDefault="005B4AFF" w:rsidP="005B4AFF">
          <w:pPr>
            <w:pStyle w:val="37342F5FCDB74EED90FB6AF617982B2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730BC63678E4B728638E61425826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B27B2-8F89-489F-88AA-CF35278863BB}"/>
      </w:docPartPr>
      <w:docPartBody>
        <w:p w:rsidR="00F73F69" w:rsidRDefault="005B4AFF" w:rsidP="005B4AFF">
          <w:pPr>
            <w:pStyle w:val="2730BC63678E4B728638E6142582683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E7F399185CC4C8CA3346C438B7F2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BC190-ADA1-4E3C-8E63-91BE0C3CAABA}"/>
      </w:docPartPr>
      <w:docPartBody>
        <w:p w:rsidR="00F73F69" w:rsidRDefault="005B4AFF" w:rsidP="005B4AFF">
          <w:pPr>
            <w:pStyle w:val="8E7F399185CC4C8CA3346C438B7F2A1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1280EE2D363E424C904A9849BBEF0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A1546-99F8-4CFD-B72F-31D6EE11958D}"/>
      </w:docPartPr>
      <w:docPartBody>
        <w:p w:rsidR="00F73F69" w:rsidRDefault="005B4AFF" w:rsidP="005B4AFF">
          <w:pPr>
            <w:pStyle w:val="1280EE2D363E424C904A9849BBEF06C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437E36"/>
    <w:rsid w:val="00443EA4"/>
    <w:rsid w:val="00583D19"/>
    <w:rsid w:val="005B4AFF"/>
    <w:rsid w:val="005C1A80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518C8"/>
    <w:rsid w:val="00EA0738"/>
    <w:rsid w:val="00EB2177"/>
    <w:rsid w:val="00EF5732"/>
    <w:rsid w:val="00F0267E"/>
    <w:rsid w:val="00F7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B4AFF"/>
    <w:rPr>
      <w:color w:val="808080"/>
    </w:rPr>
  </w:style>
  <w:style w:type="paragraph" w:customStyle="1" w:styleId="37342F5FCDB74EED90FB6AF617982B2B">
    <w:name w:val="37342F5FCDB74EED90FB6AF617982B2B"/>
    <w:rsid w:val="005B4AFF"/>
    <w:pPr>
      <w:spacing w:after="160" w:line="259" w:lineRule="auto"/>
    </w:pPr>
  </w:style>
  <w:style w:type="paragraph" w:customStyle="1" w:styleId="2730BC63678E4B728638E61425826833">
    <w:name w:val="2730BC63678E4B728638E61425826833"/>
    <w:rsid w:val="005B4AFF"/>
    <w:pPr>
      <w:spacing w:after="160" w:line="259" w:lineRule="auto"/>
    </w:pPr>
  </w:style>
  <w:style w:type="paragraph" w:customStyle="1" w:styleId="8E7F399185CC4C8CA3346C438B7F2A18">
    <w:name w:val="8E7F399185CC4C8CA3346C438B7F2A18"/>
    <w:rsid w:val="005B4AFF"/>
    <w:pPr>
      <w:spacing w:after="160" w:line="259" w:lineRule="auto"/>
    </w:pPr>
  </w:style>
  <w:style w:type="paragraph" w:customStyle="1" w:styleId="1280EE2D363E424C904A9849BBEF06CB">
    <w:name w:val="1280EE2D363E424C904A9849BBEF06CB"/>
    <w:rsid w:val="005B4AF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4873beb7-5857-4685-be1f-d57550cc96cc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11</TotalTime>
  <Pages>4</Pages>
  <Words>1071</Words>
  <Characters>5892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6</cp:revision>
  <cp:lastPrinted>2008-09-26T23:14:00Z</cp:lastPrinted>
  <dcterms:created xsi:type="dcterms:W3CDTF">2024-06-10T12:26:00Z</dcterms:created>
  <dcterms:modified xsi:type="dcterms:W3CDTF">2024-09-17T09:14:00Z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