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4569D0D2" w:rsidR="003E5399" w:rsidRPr="00A73593" w:rsidRDefault="00947AA9" w:rsidP="00240E97">
            <w:pPr>
              <w:rPr>
                <w:rFonts w:ascii="Mulish" w:hAnsi="Mulish"/>
                <w:sz w:val="24"/>
              </w:rPr>
            </w:pPr>
            <w:proofErr w:type="spellStart"/>
            <w:r w:rsidRPr="00A73593">
              <w:rPr>
                <w:rFonts w:ascii="Mulish" w:hAnsi="Mulish"/>
                <w:sz w:val="24"/>
              </w:rPr>
              <w:t>Volotea</w:t>
            </w:r>
            <w:proofErr w:type="spellEnd"/>
            <w:r w:rsidR="00FE3C48" w:rsidRPr="00A73593">
              <w:rPr>
                <w:rFonts w:ascii="Mulish" w:hAnsi="Mulish"/>
                <w:sz w:val="24"/>
              </w:rPr>
              <w:t xml:space="preserve"> </w:t>
            </w:r>
            <w:r w:rsidR="001715B6" w:rsidRPr="00A73593">
              <w:rPr>
                <w:rFonts w:ascii="Mulish" w:hAnsi="Mulish"/>
                <w:sz w:val="24"/>
              </w:rPr>
              <w:t>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49B038DE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7B4530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73352356" w:rsidR="00947AA9" w:rsidRPr="005671F5" w:rsidRDefault="000B7C5A" w:rsidP="00947AA9">
            <w:pPr>
              <w:rPr>
                <w:rFonts w:ascii="Mulish" w:hAnsi="Mulish"/>
                <w:sz w:val="24"/>
              </w:rPr>
            </w:pPr>
            <w:hyperlink r:id="rId14" w:history="1">
              <w:r w:rsidR="00947AA9" w:rsidRPr="001F097C">
                <w:rPr>
                  <w:rStyle w:val="Hipervnculo"/>
                  <w:rFonts w:ascii="Mulish" w:hAnsi="Mulish"/>
                  <w:sz w:val="24"/>
                </w:rPr>
                <w:t>https://www.volotea.com/es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0B7C5A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173B86BB" w:rsidR="003E5399" w:rsidRPr="005E61F8" w:rsidRDefault="00FD5F8D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6698F9F6" w:rsidR="003E5399" w:rsidRPr="005E61F8" w:rsidRDefault="00FD5F8D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EFD9EA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784FD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72C27FC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6539846D" w:rsidR="003E5399" w:rsidRPr="005E61F8" w:rsidRDefault="00184555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3E45ADB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08828B19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7D4C5BCD" w:rsidR="003E5399" w:rsidRPr="005E61F8" w:rsidRDefault="007B4530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124C69A7" w:rsidR="003E5399" w:rsidRPr="005E61F8" w:rsidRDefault="00947AA9" w:rsidP="003E5399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Volotea</w:t>
      </w:r>
      <w:proofErr w:type="spellEnd"/>
      <w:r w:rsidR="00563C6F">
        <w:rPr>
          <w:rFonts w:ascii="Mulish" w:hAnsi="Mulish"/>
        </w:rPr>
        <w:t xml:space="preserve"> SL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0B7C5A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3183262" w14:textId="4599793B" w:rsidR="007B4530" w:rsidRDefault="007B4530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lang w:bidi="es-ES"/>
        </w:rPr>
        <w:fldChar w:fldCharType="begin"/>
      </w:r>
      <w:r>
        <w:rPr>
          <w:lang w:bidi="es-ES"/>
        </w:rPr>
        <w:instrText xml:space="preserve"> LINK </w:instrText>
      </w:r>
      <w:r w:rsidR="000B7C5A">
        <w:rPr>
          <w:lang w:bidi="es-ES"/>
        </w:rPr>
        <w:instrText xml:space="preserve">Excel.Sheet.12 "\\\\DSIC.ES\\sscc\\550Grupos\\ctbg-sgtbg\\14 MEMORIA\\MEMORIA 2024\\Entidades privadas\\248-VOLOTEA SL\\2024\\248-Volotea-2024.xlsx" Tablas!F2C1:F7C9 </w:instrText>
      </w:r>
      <w:r>
        <w:rPr>
          <w:lang w:bidi="es-ES"/>
        </w:rPr>
        <w:instrText xml:space="preserve">\a \f 4 \h </w:instrText>
      </w:r>
      <w:r>
        <w:rPr>
          <w:lang w:bidi="es-ES"/>
        </w:rP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7B4530" w:rsidRPr="007B4530" w14:paraId="27116A25" w14:textId="77777777" w:rsidTr="007B4530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8185098" w14:textId="2EC0520B" w:rsidR="007B4530" w:rsidRPr="007B4530" w:rsidRDefault="007B4530" w:rsidP="007B45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5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D89A5A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A6654E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894FDB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C95B54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C16607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740371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9B4EB48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B2EBEA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B4530" w:rsidRPr="007B4530" w14:paraId="116EA2D9" w14:textId="77777777" w:rsidTr="007B4530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221C3EA" w14:textId="77777777" w:rsidR="007B4530" w:rsidRPr="007B4530" w:rsidRDefault="007B4530" w:rsidP="007B4530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65C3DF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181004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2B204D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83024F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FC96D3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32D585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364A5A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CF1BE9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7B4530" w:rsidRPr="007B4530" w14:paraId="0DCF831D" w14:textId="77777777" w:rsidTr="007B4530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C6A1335" w14:textId="77777777" w:rsidR="007B4530" w:rsidRPr="007B4530" w:rsidRDefault="007B4530" w:rsidP="007B453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B0D1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3698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11A6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027E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78E9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5405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0156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F896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B4530" w:rsidRPr="007B4530" w14:paraId="580CC77D" w14:textId="77777777" w:rsidTr="007B4530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CE5A33C" w14:textId="77777777" w:rsidR="007B4530" w:rsidRPr="007B4530" w:rsidRDefault="007B4530" w:rsidP="007B4530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B41B60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8AFEFA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649323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6D8926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332BB4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207B5E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29C354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3742DB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7B4530" w:rsidRPr="007B4530" w14:paraId="2382D802" w14:textId="77777777" w:rsidTr="007B4530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4DF108" w14:textId="77777777" w:rsidR="007B4530" w:rsidRPr="007B4530" w:rsidRDefault="007B4530" w:rsidP="007B4530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ABF4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86C8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8A03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6963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BBB5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FD4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273E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5FD8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B4530" w:rsidRPr="007B4530" w14:paraId="01629E20" w14:textId="77777777" w:rsidTr="007B4530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DA585FD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2121CC5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BE66DBD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20C99AC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7013D2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B540A8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7E5BA0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8DE6DD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ADE68AE" w14:textId="77777777" w:rsidR="007B4530" w:rsidRPr="007B4530" w:rsidRDefault="007B4530" w:rsidP="007B453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B453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76751F38" w14:textId="3F58ECF8" w:rsidR="000B7230" w:rsidRDefault="007B4530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lang w:bidi="es-ES"/>
        </w:rPr>
        <w:fldChar w:fldCharType="end"/>
      </w:r>
      <w:r w:rsidR="00EB7627">
        <w:rPr>
          <w:lang w:bidi="es-ES"/>
        </w:rPr>
        <w:fldChar w:fldCharType="begin"/>
      </w:r>
      <w:r w:rsidR="00EB7627">
        <w:rPr>
          <w:lang w:bidi="es-ES"/>
        </w:rPr>
        <w:instrText xml:space="preserve"> LINK </w:instrText>
      </w:r>
      <w:r w:rsidR="007D432E">
        <w:rPr>
          <w:lang w:bidi="es-ES"/>
        </w:rPr>
        <w:instrText xml:space="preserve">Excel.Sheet.12 "\\\\DSIC.ES\\sscc\\550Grupos\\ctbg-sgtbg\\14 MEMORIA\\MEMORIA 2024\\Entidades privadas\\158-VOLOTEA SL\\2024\\158-Volotea-2024.xlsx" Tablas!F2C1:F7C9 </w:instrText>
      </w:r>
      <w:r w:rsidR="00EB7627">
        <w:rPr>
          <w:lang w:bidi="es-ES"/>
        </w:rPr>
        <w:instrText xml:space="preserve">\a \f 4 \h  \* MERGEFORMAT </w:instrText>
      </w:r>
      <w:r w:rsidR="00EB7627">
        <w:rPr>
          <w:lang w:bidi="es-ES"/>
        </w:rPr>
        <w:fldChar w:fldCharType="separate"/>
      </w:r>
    </w:p>
    <w:p w14:paraId="5E4534BD" w14:textId="60845162" w:rsidR="00184555" w:rsidRDefault="00EB7627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rFonts w:ascii="Mulish" w:hAnsi="Mulish"/>
          <w:lang w:bidi="es-ES"/>
        </w:rPr>
        <w:fldChar w:fldCharType="end"/>
      </w:r>
      <w:r w:rsidR="00184555">
        <w:rPr>
          <w:rFonts w:ascii="Mulish" w:hAnsi="Mulish"/>
          <w:lang w:bidi="es-ES"/>
        </w:rPr>
        <w:fldChar w:fldCharType="begin"/>
      </w:r>
      <w:r w:rsidR="00184555">
        <w:rPr>
          <w:rFonts w:ascii="Mulish" w:hAnsi="Mulish"/>
          <w:lang w:bidi="es-ES"/>
        </w:rPr>
        <w:instrText xml:space="preserve"> LINK </w:instrText>
      </w:r>
      <w:r w:rsidR="007B4530">
        <w:rPr>
          <w:rFonts w:ascii="Mulish" w:hAnsi="Mulish"/>
          <w:lang w:bidi="es-ES"/>
        </w:rPr>
        <w:instrText xml:space="preserve">Excel.Sheet.12 "\\\\DSIC.ES\\sscc\\550Grupos\\ctbg-sgtbg\\14 MEMORIA\\MEMORIA 2024\\Entidades privadas\\160-CARTERA VIVANTA SL\\2024\\160-Cartera Vivanta-2024.xlsx" Tablas!F2C1:F7C9 </w:instrText>
      </w:r>
      <w:r w:rsidR="00184555">
        <w:rPr>
          <w:rFonts w:ascii="Mulish" w:hAnsi="Mulish"/>
          <w:lang w:bidi="es-ES"/>
        </w:rPr>
        <w:instrText xml:space="preserve">\a \f 4 \h  \* MERGEFORMAT </w:instrText>
      </w:r>
      <w:r w:rsidR="00184555">
        <w:rPr>
          <w:rFonts w:ascii="Mulish" w:hAnsi="Mulish"/>
          <w:lang w:bidi="es-ES"/>
        </w:rPr>
        <w:fldChar w:fldCharType="separate"/>
      </w:r>
    </w:p>
    <w:p w14:paraId="575D9F9B" w14:textId="328E8CB7" w:rsidR="00055F96" w:rsidRDefault="00184555" w:rsidP="003E5399">
      <w:pPr>
        <w:pStyle w:val="Cuerpodelboletn"/>
        <w:rPr>
          <w:rFonts w:ascii="Mulish" w:hAnsi="Mulish"/>
        </w:rPr>
      </w:pPr>
      <w:r>
        <w:rPr>
          <w:rFonts w:ascii="Mulish" w:hAnsi="Mulish"/>
          <w:lang w:bidi="es-ES"/>
        </w:rPr>
        <w:fldChar w:fldCharType="end"/>
      </w:r>
      <w:r w:rsidR="003E5399"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B4530">
        <w:rPr>
          <w:rFonts w:ascii="Mulish" w:hAnsi="Mulish"/>
          <w:lang w:bidi="es-ES"/>
        </w:rPr>
        <w:t>14,3</w:t>
      </w:r>
      <w:r w:rsidR="003E5399" w:rsidRPr="005E61F8">
        <w:rPr>
          <w:rFonts w:ascii="Mulish" w:hAnsi="Mulish"/>
          <w:lang w:bidi="es-ES"/>
        </w:rPr>
        <w:t>%. Respecto de 202</w:t>
      </w:r>
      <w:r w:rsidR="003E5399">
        <w:rPr>
          <w:rFonts w:ascii="Mulish" w:hAnsi="Mulish"/>
          <w:lang w:bidi="es-ES"/>
        </w:rPr>
        <w:t>3</w:t>
      </w:r>
      <w:r w:rsidR="003E5399" w:rsidRPr="005E61F8">
        <w:rPr>
          <w:rFonts w:ascii="Mulish" w:hAnsi="Mulish"/>
          <w:lang w:bidi="es-ES"/>
        </w:rPr>
        <w:t xml:space="preserve"> </w:t>
      </w:r>
      <w:r w:rsidR="007B4530">
        <w:rPr>
          <w:rFonts w:ascii="Mulish" w:hAnsi="Mulish"/>
          <w:lang w:bidi="es-ES"/>
        </w:rPr>
        <w:t xml:space="preserve">no </w:t>
      </w:r>
      <w:r w:rsidR="00EB7627">
        <w:rPr>
          <w:rFonts w:ascii="Mulish" w:hAnsi="Mulish"/>
          <w:lang w:bidi="es-ES"/>
        </w:rPr>
        <w:t xml:space="preserve">se produce </w:t>
      </w:r>
      <w:r w:rsidR="007B4530">
        <w:rPr>
          <w:rFonts w:ascii="Mulish" w:hAnsi="Mulish"/>
          <w:lang w:bidi="es-ES"/>
        </w:rPr>
        <w:t>variación</w:t>
      </w:r>
      <w:r w:rsidR="003E5399">
        <w:rPr>
          <w:rFonts w:ascii="Mulish" w:hAnsi="Mulish"/>
          <w:lang w:bidi="es-ES"/>
        </w:rPr>
        <w:t xml:space="preserve">, </w:t>
      </w:r>
      <w:bookmarkStart w:id="0" w:name="_Hlk169179569"/>
      <w:r w:rsidR="003E5399">
        <w:rPr>
          <w:rFonts w:ascii="Mulish" w:hAnsi="Mulish"/>
          <w:lang w:bidi="es-ES"/>
        </w:rPr>
        <w:t>dado que</w:t>
      </w:r>
      <w:r w:rsidR="007B4530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 xml:space="preserve">no </w:t>
      </w:r>
      <w:r w:rsidR="003E5399">
        <w:rPr>
          <w:rFonts w:ascii="Mulish" w:hAnsi="Mulish"/>
          <w:lang w:bidi="es-ES"/>
        </w:rPr>
        <w:t>se ha aplicado</w:t>
      </w:r>
      <w:r w:rsidR="003E5399"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>ning</w:t>
      </w:r>
      <w:r w:rsidR="008D0F24">
        <w:rPr>
          <w:rFonts w:ascii="Mulish" w:hAnsi="Mulish"/>
          <w:lang w:bidi="es-ES"/>
        </w:rPr>
        <w:t xml:space="preserve">una </w:t>
      </w:r>
      <w:r w:rsidR="003E5399" w:rsidRPr="005E61F8">
        <w:rPr>
          <w:rFonts w:ascii="Mulish" w:hAnsi="Mulish"/>
          <w:lang w:bidi="es-ES"/>
        </w:rPr>
        <w:t xml:space="preserve">de las recomendaciones efectuadas en </w:t>
      </w:r>
      <w:r w:rsidR="003E5399">
        <w:rPr>
          <w:rFonts w:ascii="Mulish" w:hAnsi="Mulish"/>
          <w:lang w:bidi="es-ES"/>
        </w:rPr>
        <w:t xml:space="preserve">la evaluación de ese </w:t>
      </w:r>
      <w:r w:rsidR="00C4581F">
        <w:rPr>
          <w:rFonts w:ascii="Mulish" w:hAnsi="Mulish"/>
          <w:lang w:bidi="es-ES"/>
        </w:rPr>
        <w:t>año</w:t>
      </w:r>
      <w:r w:rsidR="00015333">
        <w:rPr>
          <w:rFonts w:ascii="Mulish" w:hAnsi="Mulish"/>
          <w:lang w:bidi="es-ES"/>
        </w:rPr>
        <w:t>.</w:t>
      </w:r>
      <w:r w:rsidR="003E5399" w:rsidRPr="005E61F8">
        <w:rPr>
          <w:rFonts w:ascii="Mulish" w:hAnsi="Mulish"/>
        </w:rPr>
        <w:t xml:space="preserve"> </w:t>
      </w:r>
      <w:bookmarkEnd w:id="0"/>
    </w:p>
    <w:p w14:paraId="21B91A28" w14:textId="77777777" w:rsidR="00C4581F" w:rsidRDefault="00C4581F" w:rsidP="003E5399">
      <w:pPr>
        <w:pStyle w:val="Cuerpodelboletn"/>
        <w:rPr>
          <w:rFonts w:ascii="Mulish" w:hAnsi="Mulish"/>
        </w:rPr>
      </w:pPr>
    </w:p>
    <w:p w14:paraId="21839B26" w14:textId="77777777" w:rsidR="003B0F99" w:rsidRPr="005E61F8" w:rsidRDefault="003B0F99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4570BBAD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DF76B1">
        <w:rPr>
          <w:rFonts w:ascii="Mulish" w:hAnsi="Mulish"/>
        </w:rPr>
        <w:t>Volotea</w:t>
      </w:r>
      <w:proofErr w:type="spellEnd"/>
      <w:r w:rsidR="00055F96">
        <w:rPr>
          <w:rFonts w:ascii="Mulish" w:hAnsi="Mulish"/>
        </w:rPr>
        <w:t xml:space="preserve"> SL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Además, ha habido que revisar a la baja la puntuación de una de las obligaciones ya evaluadas en 2023, porque la información ha quedado obsoleta.</w:t>
      </w:r>
    </w:p>
    <w:p w14:paraId="6350AD2C" w14:textId="205EF422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30BE5B86" w14:textId="77777777" w:rsidR="008D0F24" w:rsidRPr="00561CEE" w:rsidRDefault="008D0F24" w:rsidP="008D0F24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1" w:name="_Hlk169179988"/>
      <w:bookmarkStart w:id="2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bookmarkEnd w:id="1"/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5C879B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0BDBB968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07647844" w14:textId="52EDA9EC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los máximos responsables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1F61C900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2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278E317F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C4581F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0B7C5A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DA474A4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91B8A73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3862E2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B7230"/>
    <w:rsid w:val="000B7C5A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8194F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B4530"/>
    <w:rsid w:val="007C65C5"/>
    <w:rsid w:val="007D1701"/>
    <w:rsid w:val="007D432E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7271"/>
    <w:rsid w:val="00947AA9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71D"/>
    <w:rsid w:val="00A51AAD"/>
    <w:rsid w:val="00A56942"/>
    <w:rsid w:val="00A670E9"/>
    <w:rsid w:val="00A73593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581F"/>
    <w:rsid w:val="00C5055D"/>
    <w:rsid w:val="00C52EE5"/>
    <w:rsid w:val="00C54D21"/>
    <w:rsid w:val="00C555C6"/>
    <w:rsid w:val="00C61E7F"/>
    <w:rsid w:val="00C66E73"/>
    <w:rsid w:val="00C91330"/>
    <w:rsid w:val="00C970B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3665"/>
    <w:rsid w:val="00DA6660"/>
    <w:rsid w:val="00DC5B52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1AD0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lotea.com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76</TotalTime>
  <Pages>4</Pages>
  <Words>1170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14</cp:revision>
  <cp:lastPrinted>2008-09-26T23:14:00Z</cp:lastPrinted>
  <dcterms:created xsi:type="dcterms:W3CDTF">2024-06-13T09:39:00Z</dcterms:created>
  <dcterms:modified xsi:type="dcterms:W3CDTF">2024-09-17T09:10:00Z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