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5CD43" w14:textId="77777777" w:rsidR="00C5744D" w:rsidRPr="00517646" w:rsidRDefault="00710031">
      <w:pPr>
        <w:rPr>
          <w:rFonts w:ascii="Mulish" w:hAnsi="Mulish"/>
        </w:rPr>
      </w:pPr>
      <w:r w:rsidRPr="00517646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D7356" wp14:editId="121EAEF1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Mulish" w:hAnsi="Mulish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3803630D" w14:textId="77777777" w:rsidR="00814E93" w:rsidRPr="006A6A1F" w:rsidRDefault="00814E9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Mulish" w:hAnsi="Mulish"/>
                                    <w:sz w:val="50"/>
                                    <w:szCs w:val="50"/>
                                  </w:rPr>
                                </w:pPr>
                                <w:r w:rsidRPr="006A6A1F">
                                  <w:rPr>
                                    <w:rFonts w:ascii="Mulish" w:hAnsi="Mulish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6A6A1F">
                                  <w:rPr>
                                    <w:rFonts w:ascii="Mulish" w:hAnsi="Mulish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6A6A1F">
                                  <w:rPr>
                                    <w:rFonts w:ascii="Mulish" w:hAnsi="Mulish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D7356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" filled="f" stroked="f">
                <v:textbox inset=",7.2pt,,7.2pt">
                  <w:txbxContent>
                    <w:sdt>
                      <w:sdtPr>
                        <w:rPr>
                          <w:rFonts w:ascii="Mulish" w:hAnsi="Mulish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3803630D" w14:textId="77777777" w:rsidR="00814E93" w:rsidRPr="006A6A1F" w:rsidRDefault="00814E93" w:rsidP="00B40246">
                          <w:pPr>
                            <w:pStyle w:val="Ttulodelboletn"/>
                            <w:jc w:val="center"/>
                            <w:rPr>
                              <w:rFonts w:ascii="Mulish" w:hAnsi="Mulish"/>
                              <w:sz w:val="50"/>
                              <w:szCs w:val="50"/>
                            </w:rPr>
                          </w:pPr>
                          <w:r w:rsidRPr="006A6A1F">
                            <w:rPr>
                              <w:rFonts w:ascii="Mulish" w:hAnsi="Mulish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6A6A1F">
                            <w:rPr>
                              <w:rFonts w:ascii="Mulish" w:hAnsi="Mulish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6A6A1F">
                            <w:rPr>
                              <w:rFonts w:ascii="Mulish" w:hAnsi="Mulish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18032C6" w14:textId="77777777" w:rsidR="00B40246" w:rsidRPr="00517646" w:rsidRDefault="00D96F84" w:rsidP="00B40246">
      <w:pPr>
        <w:spacing w:before="120" w:after="120" w:line="312" w:lineRule="auto"/>
        <w:rPr>
          <w:rFonts w:ascii="Mulish" w:hAnsi="Mulish"/>
        </w:rPr>
      </w:pPr>
      <w:r w:rsidRPr="00517646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A2167" wp14:editId="71503BB0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9870D3" w14:textId="77777777" w:rsidR="00814E93" w:rsidRDefault="00814E9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F1D06A" wp14:editId="5CD54AB2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A2167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" fillcolor="#50866c" stroked="f">
                <v:textbox inset=",7.2pt,,7.2pt">
                  <w:txbxContent>
                    <w:p w14:paraId="7A9870D3" w14:textId="77777777" w:rsidR="00814E93" w:rsidRDefault="00814E9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F1D06A" wp14:editId="5CD54AB2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E288895" w14:textId="77777777" w:rsidR="00B40246" w:rsidRPr="00517646" w:rsidRDefault="00B40246" w:rsidP="00B40246">
      <w:pPr>
        <w:spacing w:before="120" w:after="120" w:line="312" w:lineRule="auto"/>
        <w:rPr>
          <w:rFonts w:ascii="Mulish" w:hAnsi="Mulish"/>
        </w:rPr>
      </w:pPr>
    </w:p>
    <w:p w14:paraId="040C8DE1" w14:textId="77777777" w:rsidR="00B40246" w:rsidRPr="00517646" w:rsidRDefault="00B40246" w:rsidP="00B40246">
      <w:pPr>
        <w:spacing w:before="120" w:after="120" w:line="312" w:lineRule="auto"/>
        <w:rPr>
          <w:rFonts w:ascii="Mulish" w:hAnsi="Mulish"/>
        </w:rPr>
      </w:pPr>
    </w:p>
    <w:p w14:paraId="70ABAABB" w14:textId="77777777" w:rsidR="00B40246" w:rsidRPr="00517646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04C1B868" w14:textId="77777777" w:rsidR="00B40246" w:rsidRPr="00517646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517646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ED5E3" wp14:editId="0A301E30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E01A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16CC139F" w14:textId="77777777" w:rsidR="000C6CFF" w:rsidRPr="00517646" w:rsidRDefault="000C6CFF">
      <w:pPr>
        <w:rPr>
          <w:rFonts w:ascii="Mulish" w:hAnsi="Mulish"/>
        </w:rPr>
      </w:pPr>
    </w:p>
    <w:p w14:paraId="2E198A30" w14:textId="77777777" w:rsidR="007D1EA8" w:rsidRPr="00517646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4"/>
        <w:gridCol w:w="6862"/>
      </w:tblGrid>
      <w:tr w:rsidR="000C6CFF" w:rsidRPr="00517646" w14:paraId="2143E66D" w14:textId="77777777" w:rsidTr="00BB6799">
        <w:tc>
          <w:tcPr>
            <w:tcW w:w="3652" w:type="dxa"/>
          </w:tcPr>
          <w:p w14:paraId="24D71B98" w14:textId="77777777" w:rsidR="000C6CFF" w:rsidRPr="00517646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17646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6B4A6CFC" w14:textId="54EFE45E" w:rsidR="000C6CFF" w:rsidRPr="006A6A1F" w:rsidRDefault="00B91F57">
            <w:pPr>
              <w:rPr>
                <w:rFonts w:ascii="Mulish" w:hAnsi="Mulish"/>
                <w:sz w:val="24"/>
                <w:szCs w:val="24"/>
              </w:rPr>
            </w:pPr>
            <w:r>
              <w:rPr>
                <w:rFonts w:ascii="Mulish" w:hAnsi="Mulish"/>
                <w:sz w:val="24"/>
                <w:szCs w:val="24"/>
              </w:rPr>
              <w:t>Coordinadora de ONG para el desarrollo</w:t>
            </w:r>
          </w:p>
        </w:tc>
      </w:tr>
      <w:tr w:rsidR="000C6CFF" w:rsidRPr="00517646" w14:paraId="7B13BFB4" w14:textId="77777777" w:rsidTr="00BB6799">
        <w:tc>
          <w:tcPr>
            <w:tcW w:w="3652" w:type="dxa"/>
          </w:tcPr>
          <w:p w14:paraId="44EBA635" w14:textId="77777777" w:rsidR="000C6CFF" w:rsidRPr="00517646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17646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464D654B" w14:textId="77777777" w:rsidR="000C6CFF" w:rsidRDefault="00517646" w:rsidP="00F579EB">
            <w:pPr>
              <w:rPr>
                <w:rFonts w:ascii="Mulish" w:hAnsi="Mulish"/>
                <w:sz w:val="24"/>
                <w:szCs w:val="24"/>
              </w:rPr>
            </w:pPr>
            <w:r w:rsidRPr="006A6A1F">
              <w:rPr>
                <w:rFonts w:ascii="Mulish" w:hAnsi="Mulish"/>
                <w:sz w:val="24"/>
                <w:szCs w:val="24"/>
              </w:rPr>
              <w:t>2</w:t>
            </w:r>
            <w:r w:rsidR="006A6A1F" w:rsidRPr="006A6A1F">
              <w:rPr>
                <w:rFonts w:ascii="Mulish" w:hAnsi="Mulish"/>
                <w:sz w:val="24"/>
                <w:szCs w:val="24"/>
              </w:rPr>
              <w:t>9</w:t>
            </w:r>
            <w:r w:rsidRPr="006A6A1F">
              <w:rPr>
                <w:rFonts w:ascii="Mulish" w:hAnsi="Mulish"/>
                <w:sz w:val="24"/>
                <w:szCs w:val="24"/>
              </w:rPr>
              <w:t>/05/2024</w:t>
            </w:r>
          </w:p>
          <w:p w14:paraId="1F542B74" w14:textId="17744EF9" w:rsidR="00DC6C54" w:rsidRPr="006A6A1F" w:rsidRDefault="00DC6C54" w:rsidP="00F579EB">
            <w:pPr>
              <w:rPr>
                <w:rFonts w:ascii="Mulish" w:hAnsi="Mulish"/>
                <w:sz w:val="24"/>
                <w:szCs w:val="24"/>
              </w:rPr>
            </w:pPr>
            <w:r>
              <w:rPr>
                <w:rFonts w:ascii="Mulish" w:hAnsi="Mulish"/>
                <w:sz w:val="24"/>
                <w:szCs w:val="24"/>
              </w:rPr>
              <w:t>Segunda revisión: 18/07/2024</w:t>
            </w:r>
          </w:p>
        </w:tc>
      </w:tr>
      <w:tr w:rsidR="000C6CFF" w:rsidRPr="00517646" w14:paraId="51095070" w14:textId="77777777" w:rsidTr="00BB6799">
        <w:tc>
          <w:tcPr>
            <w:tcW w:w="3652" w:type="dxa"/>
          </w:tcPr>
          <w:p w14:paraId="3FAE4FEE" w14:textId="77777777" w:rsidR="000C6CFF" w:rsidRPr="00517646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17646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1D3D3AE6" w14:textId="5FF5AE6A" w:rsidR="00B91F57" w:rsidRPr="00E62A7B" w:rsidRDefault="00447BE6" w:rsidP="00B91F57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B91F57" w:rsidRPr="00E62A7B">
                <w:rPr>
                  <w:rStyle w:val="Hipervnculo"/>
                  <w:rFonts w:ascii="Mulish" w:hAnsi="Mulish"/>
                  <w:sz w:val="24"/>
                  <w:szCs w:val="24"/>
                </w:rPr>
                <w:t>https://coordinadoraongd.org</w:t>
              </w:r>
            </w:hyperlink>
          </w:p>
        </w:tc>
      </w:tr>
    </w:tbl>
    <w:p w14:paraId="6D5FAC15" w14:textId="77777777" w:rsidR="000C6CFF" w:rsidRPr="00517646" w:rsidRDefault="000C6CFF">
      <w:pPr>
        <w:rPr>
          <w:rFonts w:ascii="Mulish" w:hAnsi="Mulish"/>
        </w:rPr>
      </w:pPr>
    </w:p>
    <w:p w14:paraId="0A5981D7" w14:textId="77777777" w:rsidR="00561402" w:rsidRPr="00517646" w:rsidRDefault="00561402">
      <w:pPr>
        <w:rPr>
          <w:rFonts w:ascii="Mulish" w:hAnsi="Mulish"/>
        </w:rPr>
      </w:pPr>
    </w:p>
    <w:p w14:paraId="26D6D146" w14:textId="77777777" w:rsidR="00F14DA4" w:rsidRPr="00517646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517646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8012"/>
        <w:gridCol w:w="702"/>
      </w:tblGrid>
      <w:tr w:rsidR="007D1EA8" w:rsidRPr="00517646" w14:paraId="16639A26" w14:textId="77777777" w:rsidTr="001B3851">
        <w:tc>
          <w:tcPr>
            <w:tcW w:w="1760" w:type="dxa"/>
            <w:shd w:val="clear" w:color="auto" w:fill="4D7F52"/>
          </w:tcPr>
          <w:p w14:paraId="1A273ECD" w14:textId="77777777" w:rsidR="007D1EA8" w:rsidRPr="00517646" w:rsidRDefault="007D1EA8" w:rsidP="001B3851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517646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6EA1062D" w14:textId="77777777" w:rsidR="007D1EA8" w:rsidRPr="00517646" w:rsidRDefault="007D1EA8" w:rsidP="001B3851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517646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3276E608" w14:textId="77777777" w:rsidR="007D1EA8" w:rsidRPr="00517646" w:rsidRDefault="007D1EA8" w:rsidP="001B3851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517646" w14:paraId="6541C2AD" w14:textId="77777777" w:rsidTr="001B3851">
        <w:tc>
          <w:tcPr>
            <w:tcW w:w="1760" w:type="dxa"/>
          </w:tcPr>
          <w:p w14:paraId="061D6419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3095C0B7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7C0EF7B5" w14:textId="77777777" w:rsidR="007D1EA8" w:rsidRPr="00517646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7646" w14:paraId="3B0C605E" w14:textId="77777777" w:rsidTr="001B3851">
        <w:tc>
          <w:tcPr>
            <w:tcW w:w="1760" w:type="dxa"/>
          </w:tcPr>
          <w:p w14:paraId="26D664A7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09E03389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7925D294" w14:textId="77777777" w:rsidR="007D1EA8" w:rsidRPr="00517646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7646" w14:paraId="6CDE06EE" w14:textId="77777777" w:rsidTr="001B3851">
        <w:tc>
          <w:tcPr>
            <w:tcW w:w="1760" w:type="dxa"/>
          </w:tcPr>
          <w:p w14:paraId="64D9BF80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517646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10948B09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2DA6A393" w14:textId="77777777" w:rsidR="007D1EA8" w:rsidRPr="00517646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7646" w14:paraId="474B1EF8" w14:textId="77777777" w:rsidTr="001B3851">
        <w:tc>
          <w:tcPr>
            <w:tcW w:w="1760" w:type="dxa"/>
          </w:tcPr>
          <w:p w14:paraId="1CBCD212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2D3CEE3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62B4A5D7" w14:textId="77777777" w:rsidR="007D1EA8" w:rsidRPr="00517646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7646" w14:paraId="38FBB846" w14:textId="77777777" w:rsidTr="001B3851">
        <w:tc>
          <w:tcPr>
            <w:tcW w:w="1760" w:type="dxa"/>
          </w:tcPr>
          <w:p w14:paraId="27EFDF38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517646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385339FE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6BE48629" w14:textId="77777777" w:rsidR="007D1EA8" w:rsidRPr="00517646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7646" w14:paraId="7DD9D735" w14:textId="77777777" w:rsidTr="001B3851">
        <w:tc>
          <w:tcPr>
            <w:tcW w:w="1760" w:type="dxa"/>
          </w:tcPr>
          <w:p w14:paraId="2BD92621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517646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44988B84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B2D2464" w14:textId="77777777" w:rsidR="007D1EA8" w:rsidRPr="00517646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7646" w14:paraId="50A55A56" w14:textId="77777777" w:rsidTr="001B3851">
        <w:tc>
          <w:tcPr>
            <w:tcW w:w="1760" w:type="dxa"/>
          </w:tcPr>
          <w:p w14:paraId="29220604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517646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194D8160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4D690303" w14:textId="77777777" w:rsidR="007D1EA8" w:rsidRPr="00517646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7646" w14:paraId="76E6D6A4" w14:textId="77777777" w:rsidTr="001B3851">
        <w:tc>
          <w:tcPr>
            <w:tcW w:w="1760" w:type="dxa"/>
          </w:tcPr>
          <w:p w14:paraId="728783AF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517646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53D3C6BC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7E7C055E" w14:textId="77777777" w:rsidR="007D1EA8" w:rsidRPr="00517646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7646" w14:paraId="4A5733EE" w14:textId="77777777" w:rsidTr="001B3851">
        <w:tc>
          <w:tcPr>
            <w:tcW w:w="1760" w:type="dxa"/>
          </w:tcPr>
          <w:p w14:paraId="10C53636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78BD66FE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15251304" w14:textId="77777777" w:rsidR="007D1EA8" w:rsidRPr="00517646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7646" w14:paraId="2C2A7601" w14:textId="77777777" w:rsidTr="001B3851">
        <w:tc>
          <w:tcPr>
            <w:tcW w:w="1760" w:type="dxa"/>
          </w:tcPr>
          <w:p w14:paraId="0E700323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7A3508BD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5F9D2F3F" w14:textId="77777777" w:rsidR="007D1EA8" w:rsidRPr="00517646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17646" w14:paraId="22741D0D" w14:textId="77777777" w:rsidTr="001B3851">
        <w:tc>
          <w:tcPr>
            <w:tcW w:w="1760" w:type="dxa"/>
          </w:tcPr>
          <w:p w14:paraId="73FDD056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B2E7A7C" w14:textId="77777777" w:rsidR="007D1EA8" w:rsidRPr="00517646" w:rsidRDefault="007D1EA8" w:rsidP="001B3851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711DE200" w14:textId="77777777" w:rsidR="007D1EA8" w:rsidRPr="00517646" w:rsidRDefault="007D1EA8" w:rsidP="001B385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17646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5B8B49B9" w14:textId="77777777" w:rsidR="00F14DA4" w:rsidRPr="00517646" w:rsidRDefault="00F14DA4">
      <w:pPr>
        <w:rPr>
          <w:rFonts w:ascii="Mulish" w:hAnsi="Mulish"/>
        </w:rPr>
      </w:pPr>
    </w:p>
    <w:p w14:paraId="09981B6C" w14:textId="77777777" w:rsidR="00F14DA4" w:rsidRPr="00517646" w:rsidRDefault="00F14DA4">
      <w:pPr>
        <w:rPr>
          <w:rFonts w:ascii="Mulish" w:hAnsi="Mulish"/>
        </w:rPr>
      </w:pPr>
    </w:p>
    <w:p w14:paraId="2B60B037" w14:textId="77777777" w:rsidR="00F14DA4" w:rsidRPr="00517646" w:rsidRDefault="00F14DA4">
      <w:pPr>
        <w:rPr>
          <w:rFonts w:ascii="Mulish" w:hAnsi="Mulish"/>
        </w:rPr>
      </w:pPr>
    </w:p>
    <w:p w14:paraId="3754E760" w14:textId="77777777" w:rsidR="00F14DA4" w:rsidRPr="00517646" w:rsidRDefault="00F14DA4">
      <w:pPr>
        <w:rPr>
          <w:rFonts w:ascii="Mulish" w:hAnsi="Mulish"/>
        </w:rPr>
      </w:pPr>
    </w:p>
    <w:p w14:paraId="4F3D2CF5" w14:textId="77777777" w:rsidR="00F14DA4" w:rsidRPr="00517646" w:rsidRDefault="00F14DA4">
      <w:pPr>
        <w:rPr>
          <w:rFonts w:ascii="Mulish" w:hAnsi="Mulish"/>
        </w:rPr>
      </w:pPr>
    </w:p>
    <w:p w14:paraId="78F2A019" w14:textId="77777777" w:rsidR="00561402" w:rsidRPr="00517646" w:rsidRDefault="00561402">
      <w:pPr>
        <w:rPr>
          <w:rFonts w:ascii="Mulish" w:hAnsi="Mulish"/>
        </w:rPr>
      </w:pPr>
    </w:p>
    <w:p w14:paraId="0EF4CAE8" w14:textId="77777777" w:rsidR="00F14DA4" w:rsidRPr="00517646" w:rsidRDefault="00F14DA4">
      <w:pPr>
        <w:rPr>
          <w:rFonts w:ascii="Mulish" w:hAnsi="Mulish"/>
        </w:rPr>
      </w:pPr>
    </w:p>
    <w:p w14:paraId="6018E871" w14:textId="77777777" w:rsidR="00CB5511" w:rsidRPr="00517646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517646">
        <w:rPr>
          <w:rFonts w:ascii="Mulish" w:hAnsi="Mulish"/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6"/>
        <w:gridCol w:w="8129"/>
        <w:gridCol w:w="701"/>
      </w:tblGrid>
      <w:tr w:rsidR="0057532F" w:rsidRPr="00517646" w14:paraId="70A00867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369A1FCD" w14:textId="77777777" w:rsidR="00BB6799" w:rsidRPr="00517646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1764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51C2D2C3" w14:textId="77777777" w:rsidR="00BB6799" w:rsidRPr="00517646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1764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3A1C7422" w14:textId="77777777" w:rsidR="00BB6799" w:rsidRPr="00517646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517646" w14:paraId="0B862B97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466F3F45" w14:textId="77777777" w:rsidR="00BB6799" w:rsidRPr="00517646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1764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34DB0A9E" w14:textId="77777777" w:rsidR="00BB6799" w:rsidRPr="00517646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52330CFD" w14:textId="77777777" w:rsidR="00BB6799" w:rsidRPr="00517646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517646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517646" w14:paraId="6EDF66BF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54305FD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7499559" w14:textId="77777777" w:rsidR="00AD2022" w:rsidRPr="0051764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0CF35A64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AD2022" w:rsidRPr="00517646" w14:paraId="2B44903C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B75A4FA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B46BA67" w14:textId="77777777" w:rsidR="00AD2022" w:rsidRPr="0051764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2369C202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7646" w14:paraId="5D9E6405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05E088B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27A7F8F" w14:textId="77777777" w:rsidR="00AD2022" w:rsidRPr="0051764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207C5A3C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AD2022" w:rsidRPr="00517646" w14:paraId="269CEE8A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07004CF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4754FBF" w14:textId="77777777" w:rsidR="00AD2022" w:rsidRPr="0051764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2380FDFF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AD2022" w:rsidRPr="00517646" w14:paraId="63641D4B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D77E1DF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B211BA1" w14:textId="77777777" w:rsidR="00AD2022" w:rsidRPr="0051764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302DAD75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AD2022" w:rsidRPr="00517646" w14:paraId="0E17CE94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2C4C481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33ED0" w14:textId="77777777" w:rsidR="00AD2022" w:rsidRPr="0051764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747D8302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AD2022" w:rsidRPr="00517646" w14:paraId="28D30252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25CB824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1115A4" w14:textId="77777777" w:rsidR="00AD2022" w:rsidRPr="0051764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7C78293D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7646" w14:paraId="03C09A25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20CD2B0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0FB8E0C" w14:textId="77777777" w:rsidR="00AD2022" w:rsidRPr="0051764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4D85093F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7646" w14:paraId="008E5ADE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0EE63DBC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1DB02EE" w14:textId="77777777" w:rsidR="00AD2022" w:rsidRPr="00517646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3A0C2FB1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17646" w14:paraId="59A0C390" w14:textId="77777777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7040A7A6" w14:textId="77777777" w:rsidR="0008316E" w:rsidRPr="00517646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1764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7B6C8390" w14:textId="77777777" w:rsidR="0008316E" w:rsidRPr="00517646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0D002539" w14:textId="77777777" w:rsidR="0008316E" w:rsidRPr="00517646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17646" w14:paraId="6344116F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77B4C93" w14:textId="77777777" w:rsidR="0008316E" w:rsidRPr="00517646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0354E0A" w14:textId="77777777" w:rsidR="0008316E" w:rsidRPr="00517646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37FF96AC" w14:textId="77777777" w:rsidR="0008316E" w:rsidRPr="00517646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17646" w14:paraId="5AF3C1FE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455DBE11" w14:textId="77777777" w:rsidR="0008316E" w:rsidRPr="00517646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8517DD9" w14:textId="77777777" w:rsidR="0008316E" w:rsidRPr="00517646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55C859" w14:textId="77777777" w:rsidR="0008316E" w:rsidRPr="00517646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17646" w14:paraId="0EE87966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46607F0" w14:textId="77777777" w:rsidR="0008316E" w:rsidRPr="00517646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94B53C8" w14:textId="77777777" w:rsidR="0008316E" w:rsidRPr="00517646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09DA1872" w14:textId="77777777" w:rsidR="0008316E" w:rsidRPr="00517646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17646" w14:paraId="2FAD23F1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7860970" w14:textId="77777777" w:rsidR="0008316E" w:rsidRPr="00517646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C24B6D3" w14:textId="77777777" w:rsidR="0008316E" w:rsidRPr="00517646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67868BC6" w14:textId="77777777" w:rsidR="0008316E" w:rsidRPr="00517646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17646" w14:paraId="61FE7008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20489571" w14:textId="77777777" w:rsidR="0008316E" w:rsidRPr="00517646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B99CF11" w14:textId="77777777" w:rsidR="0008316E" w:rsidRPr="00517646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76A98FCC" w14:textId="77777777" w:rsidR="0008316E" w:rsidRPr="00517646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7646" w14:paraId="03A5782A" w14:textId="77777777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791CC489" w14:textId="77777777" w:rsidR="00AD2022" w:rsidRPr="00517646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1764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5FACAF9B" w14:textId="77777777" w:rsidR="00AD2022" w:rsidRPr="00517646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7ED9C69D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AD2022" w:rsidRPr="00517646" w14:paraId="33D3C00A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DFF91EF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08E843F" w14:textId="77777777" w:rsidR="00AD2022" w:rsidRPr="0051764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517646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517646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067439A2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7646" w14:paraId="564CD990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D7AFE59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27C7772" w14:textId="77777777" w:rsidR="00AD2022" w:rsidRPr="0051764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BFF2576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7646" w14:paraId="7B3B153D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D433DE8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AAC9E4" w14:textId="77777777" w:rsidR="00AD2022" w:rsidRPr="0051764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6E101D25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7646" w14:paraId="0698017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4AACEA8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7C6C27F" w14:textId="77777777" w:rsidR="00AD2022" w:rsidRPr="0051764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2F205635" w14:textId="77777777" w:rsidR="00AD2022" w:rsidRPr="00517646" w:rsidRDefault="00AB3044" w:rsidP="005B6CF5">
            <w:pPr>
              <w:jc w:val="center"/>
              <w:rPr>
                <w:rFonts w:ascii="Mulish" w:hAnsi="Mulish"/>
                <w:b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AD2022" w:rsidRPr="00517646" w14:paraId="790693A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07C7C96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2C437DF" w14:textId="77777777" w:rsidR="00AD2022" w:rsidRPr="0051764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CA03464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AD2022" w:rsidRPr="00517646" w14:paraId="37A92D2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C5B57C5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42DBD6" w14:textId="77777777" w:rsidR="00AD2022" w:rsidRPr="0051764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4AF86E38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7646" w14:paraId="3BCA9D41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0358CE6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16B570E" w14:textId="77777777" w:rsidR="00AD2022" w:rsidRPr="0051764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1DF78589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7646" w14:paraId="5F1D1FF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6FFA133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D81284" w14:textId="77777777" w:rsidR="00AD2022" w:rsidRPr="00517646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374B4EDC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5B6CF5" w:rsidRPr="00517646" w14:paraId="72AC9B6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B6042F5" w14:textId="77777777" w:rsidR="005B6CF5" w:rsidRPr="00517646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F5B75A" w14:textId="77777777" w:rsidR="005B6CF5" w:rsidRPr="00517646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0B87C566" w14:textId="77777777" w:rsidR="005B6CF5" w:rsidRPr="00517646" w:rsidRDefault="005B6CF5" w:rsidP="005B6CF5">
            <w:pPr>
              <w:jc w:val="center"/>
              <w:rPr>
                <w:rFonts w:ascii="Mulish" w:hAnsi="Mulish"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5B6CF5" w:rsidRPr="00517646" w14:paraId="19A79FE3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2D23427" w14:textId="77777777" w:rsidR="005B6CF5" w:rsidRPr="00517646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279A81" w14:textId="77777777" w:rsidR="005B6CF5" w:rsidRPr="00517646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4B5F14A3" w14:textId="77777777" w:rsidR="005B6CF5" w:rsidRPr="00517646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517646" w14:paraId="667957DB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AD85CE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1F30E78" w14:textId="77777777" w:rsidR="00AD2022" w:rsidRPr="0051764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147EFB3F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7646" w14:paraId="79BE42C3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82C60B2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9867B55" w14:textId="77777777" w:rsidR="00AD2022" w:rsidRPr="0051764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77365094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517646" w14:paraId="245C3FE1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3141C91" w14:textId="77777777" w:rsidR="005B6CF5" w:rsidRPr="00517646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98A58B" w14:textId="77777777" w:rsidR="005B6CF5" w:rsidRPr="00517646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C13882F" w14:textId="77777777" w:rsidR="005B6CF5" w:rsidRPr="00517646" w:rsidRDefault="005B6CF5" w:rsidP="005B6CF5">
            <w:pPr>
              <w:jc w:val="center"/>
              <w:rPr>
                <w:rFonts w:ascii="Mulish" w:hAnsi="Mulish"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5B6CF5" w:rsidRPr="00517646" w14:paraId="738EF486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20B5530" w14:textId="77777777" w:rsidR="005B6CF5" w:rsidRPr="00517646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7CFB9A1" w14:textId="77777777" w:rsidR="005B6CF5" w:rsidRPr="00517646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471108E4" w14:textId="77777777" w:rsidR="005B6CF5" w:rsidRPr="00517646" w:rsidRDefault="005B6CF5" w:rsidP="005B6CF5">
            <w:pPr>
              <w:jc w:val="center"/>
              <w:rPr>
                <w:rFonts w:ascii="Mulish" w:hAnsi="Mulish"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5B6CF5" w:rsidRPr="00517646" w14:paraId="404A59F1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E47A434" w14:textId="77777777" w:rsidR="005B6CF5" w:rsidRPr="00517646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D732B8B" w14:textId="77777777" w:rsidR="005B6CF5" w:rsidRPr="00517646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365A465E" w14:textId="77777777" w:rsidR="005B6CF5" w:rsidRPr="00517646" w:rsidRDefault="005B6CF5" w:rsidP="005B6CF5">
            <w:pPr>
              <w:jc w:val="center"/>
              <w:rPr>
                <w:rFonts w:ascii="Mulish" w:hAnsi="Mulish"/>
              </w:rPr>
            </w:pPr>
            <w:r w:rsidRPr="00517646">
              <w:rPr>
                <w:rFonts w:ascii="Mulish" w:hAnsi="Mulish"/>
                <w:b/>
              </w:rPr>
              <w:t>x</w:t>
            </w:r>
          </w:p>
        </w:tc>
      </w:tr>
      <w:tr w:rsidR="005B6CF5" w:rsidRPr="00517646" w14:paraId="19114732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F694B90" w14:textId="77777777" w:rsidR="005B6CF5" w:rsidRPr="00517646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584CB6D" w14:textId="77777777" w:rsidR="005B6CF5" w:rsidRPr="00517646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527CCEAB" w14:textId="77777777" w:rsidR="005B6CF5" w:rsidRPr="00517646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517646" w14:paraId="10E0225D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6E5112C" w14:textId="77777777" w:rsidR="00544E0C" w:rsidRPr="00517646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CD08DD0" w14:textId="77777777" w:rsidR="00544E0C" w:rsidRPr="00517646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47DD53AE" w14:textId="77777777" w:rsidR="00544E0C" w:rsidRPr="00517646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517646" w14:paraId="4176A34A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1930FB3" w14:textId="77777777" w:rsidR="00544E0C" w:rsidRPr="00517646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1CDE534" w14:textId="77777777" w:rsidR="00544E0C" w:rsidRPr="00517646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52DE9E95" w14:textId="77777777" w:rsidR="00544E0C" w:rsidRPr="00517646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517646" w14:paraId="1B4CC8DA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F632159" w14:textId="77777777" w:rsidR="005F29B8" w:rsidRPr="00517646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0360E0" w14:textId="77777777" w:rsidR="005F29B8" w:rsidRPr="00517646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31A8297F" w14:textId="77777777" w:rsidR="005F29B8" w:rsidRPr="00517646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517646" w14:paraId="400C1EC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BC21342" w14:textId="77777777" w:rsidR="005F29B8" w:rsidRPr="00517646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F69B06F" w14:textId="77777777" w:rsidR="005F29B8" w:rsidRPr="00517646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64A243B3" w14:textId="77777777" w:rsidR="005F29B8" w:rsidRPr="00517646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517646" w14:paraId="45FFCE69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C051EE5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5B7EFAED" w14:textId="77777777" w:rsidR="00AD2022" w:rsidRPr="00517646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16D37BB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17646" w14:paraId="3D50CFF7" w14:textId="77777777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019E64F2" w14:textId="77777777" w:rsidR="00AD2022" w:rsidRPr="00517646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17646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34934060" w14:textId="77777777" w:rsidR="00AD2022" w:rsidRPr="00517646" w:rsidRDefault="00AD2022" w:rsidP="0057532F">
            <w:pPr>
              <w:rPr>
                <w:rFonts w:ascii="Mulish" w:hAnsi="Mulish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0198004" w14:textId="77777777" w:rsidR="00AD2022" w:rsidRPr="00517646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604702E5" w14:textId="77777777" w:rsidR="00BB6799" w:rsidRPr="00517646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F46EA5A" w14:textId="77777777" w:rsidR="00BB6799" w:rsidRPr="00517646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7E994C64" w14:textId="77777777" w:rsidR="00561402" w:rsidRPr="00517646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5A14A664" w14:textId="77777777" w:rsidR="00B40246" w:rsidRPr="00517646" w:rsidRDefault="00447BE6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517646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65403327" w14:textId="77777777" w:rsidR="000C6CFF" w:rsidRPr="00517646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0"/>
        <w:gridCol w:w="3917"/>
        <w:gridCol w:w="423"/>
        <w:gridCol w:w="3896"/>
      </w:tblGrid>
      <w:tr w:rsidR="00CB5511" w:rsidRPr="00517646" w14:paraId="32B1B3FE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6AF73D6D" w14:textId="77777777" w:rsidR="00CB5511" w:rsidRPr="00517646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517646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29FC6BC5" w14:textId="77777777" w:rsidR="00CB5511" w:rsidRPr="00517646" w:rsidRDefault="00CB5511" w:rsidP="00B91F5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53BF3111" w14:textId="2CDCA3E1" w:rsidR="00CB5511" w:rsidRPr="00517646" w:rsidRDefault="00B91F57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68CA4479" w14:textId="5DB0CE9E" w:rsidR="00CB5511" w:rsidRPr="00517646" w:rsidRDefault="00CB5511" w:rsidP="006A6A1F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517646" w14:paraId="67FC279F" w14:textId="77777777" w:rsidTr="00E34195">
        <w:tc>
          <w:tcPr>
            <w:tcW w:w="2235" w:type="dxa"/>
            <w:vMerge/>
            <w:shd w:val="clear" w:color="auto" w:fill="00642D"/>
          </w:tcPr>
          <w:p w14:paraId="6652EF89" w14:textId="77777777" w:rsidR="00CB5511" w:rsidRPr="00517646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6BC59ED" w14:textId="77777777" w:rsidR="00CB5511" w:rsidRPr="00517646" w:rsidRDefault="00CB5511" w:rsidP="00B91F5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52D295F0" w14:textId="62F35A50" w:rsidR="00CB5511" w:rsidRPr="00517646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CF04E8" w14:textId="77777777" w:rsidR="00CB5511" w:rsidRPr="00517646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517646" w14:paraId="27003098" w14:textId="77777777" w:rsidTr="00E34195">
        <w:tc>
          <w:tcPr>
            <w:tcW w:w="2235" w:type="dxa"/>
            <w:vMerge/>
            <w:shd w:val="clear" w:color="auto" w:fill="00642D"/>
          </w:tcPr>
          <w:p w14:paraId="4F88FBF7" w14:textId="77777777" w:rsidR="00CB5511" w:rsidRPr="00517646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5372093" w14:textId="77777777" w:rsidR="00CB5511" w:rsidRPr="00517646" w:rsidRDefault="00CB5511" w:rsidP="00B91F5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3EE98C2E" w14:textId="3437751E" w:rsidR="00CB5511" w:rsidRPr="00517646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0B3A651" w14:textId="77777777" w:rsidR="00CB5511" w:rsidRPr="00517646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4D54EF6A" w14:textId="77777777" w:rsidR="00CB5511" w:rsidRPr="00517646" w:rsidRDefault="00CB5511">
      <w:pPr>
        <w:rPr>
          <w:rFonts w:ascii="Mulish" w:hAnsi="Mulish"/>
        </w:rPr>
      </w:pPr>
    </w:p>
    <w:p w14:paraId="4E719830" w14:textId="77777777" w:rsidR="00CB5511" w:rsidRPr="00517646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1"/>
        <w:gridCol w:w="3913"/>
        <w:gridCol w:w="423"/>
        <w:gridCol w:w="3899"/>
      </w:tblGrid>
      <w:tr w:rsidR="00932008" w:rsidRPr="00517646" w14:paraId="36AA4767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76E84BBE" w14:textId="77777777" w:rsidR="00932008" w:rsidRPr="00517646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517646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48AE9DDA" w14:textId="77777777" w:rsidR="00932008" w:rsidRPr="00517646" w:rsidRDefault="00932008" w:rsidP="00B91F5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6DEA8856" w14:textId="2787A909" w:rsidR="00932008" w:rsidRPr="00517646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597D4AC5" w14:textId="77777777" w:rsidR="00932008" w:rsidRPr="00517646" w:rsidRDefault="00932008" w:rsidP="00AB3044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517646" w14:paraId="7DA7CACC" w14:textId="77777777" w:rsidTr="00E34195">
        <w:tc>
          <w:tcPr>
            <w:tcW w:w="2235" w:type="dxa"/>
            <w:vMerge/>
            <w:shd w:val="clear" w:color="auto" w:fill="00642D"/>
          </w:tcPr>
          <w:p w14:paraId="3D81FA1C" w14:textId="77777777" w:rsidR="00932008" w:rsidRPr="0051764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64C6C9" w14:textId="4F26291B" w:rsidR="00932008" w:rsidRPr="00517646" w:rsidRDefault="00932008" w:rsidP="00B91F5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está organizada</w:t>
            </w:r>
            <w:r w:rsidR="00B91F57">
              <w:rPr>
                <w:rFonts w:ascii="Mulish" w:hAnsi="Mulish"/>
                <w:sz w:val="20"/>
                <w:szCs w:val="20"/>
              </w:rPr>
              <w:t>,</w:t>
            </w:r>
            <w:r w:rsidRPr="00517646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3B2AD2DA" w14:textId="1A6C7DE3" w:rsidR="00932008" w:rsidRPr="00517646" w:rsidRDefault="00B91F57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74E7DA1F" w14:textId="77777777" w:rsidR="00932008" w:rsidRPr="0051764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517646" w14:paraId="62E7A5EC" w14:textId="77777777" w:rsidTr="00E34195">
        <w:tc>
          <w:tcPr>
            <w:tcW w:w="2235" w:type="dxa"/>
            <w:vMerge/>
            <w:shd w:val="clear" w:color="auto" w:fill="00642D"/>
          </w:tcPr>
          <w:p w14:paraId="291BF7E9" w14:textId="77777777" w:rsidR="00932008" w:rsidRPr="0051764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026C9A" w14:textId="77777777" w:rsidR="00932008" w:rsidRPr="00517646" w:rsidRDefault="00932008" w:rsidP="00B91F57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450D2A4F" w14:textId="0603E121" w:rsidR="00932008" w:rsidRPr="00517646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251CF4CA" w14:textId="77777777" w:rsidR="00932008" w:rsidRPr="00517646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6BD545F1" w14:textId="56837BF4" w:rsidR="00561402" w:rsidRDefault="00561402">
      <w:pPr>
        <w:rPr>
          <w:rFonts w:ascii="Mulish" w:hAnsi="Mulish"/>
        </w:rPr>
      </w:pPr>
    </w:p>
    <w:p w14:paraId="0D371536" w14:textId="16D1DDAD" w:rsidR="006A6A1F" w:rsidRPr="00517646" w:rsidRDefault="00B91F57">
      <w:pPr>
        <w:rPr>
          <w:rFonts w:ascii="Mulish" w:hAnsi="Mulish"/>
        </w:rPr>
      </w:pPr>
      <w:r>
        <w:rPr>
          <w:rFonts w:ascii="Mulish" w:hAnsi="Mulish"/>
          <w:noProof/>
        </w:rPr>
        <w:drawing>
          <wp:inline distT="0" distB="0" distL="0" distR="0" wp14:anchorId="0C31ECEC" wp14:editId="2A093D73">
            <wp:extent cx="6645910" cy="206184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92E60" w14:textId="77777777" w:rsidR="00561402" w:rsidRPr="00517646" w:rsidRDefault="00561402">
      <w:pPr>
        <w:rPr>
          <w:rFonts w:ascii="Mulish" w:hAnsi="Mulish"/>
        </w:rPr>
      </w:pPr>
      <w:r w:rsidRPr="00517646">
        <w:rPr>
          <w:rFonts w:ascii="Mulish" w:hAnsi="Mulish"/>
        </w:rPr>
        <w:br w:type="page"/>
      </w:r>
    </w:p>
    <w:p w14:paraId="5FA51494" w14:textId="77777777" w:rsidR="00932008" w:rsidRPr="00517646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17646">
        <w:rPr>
          <w:rFonts w:ascii="Mulish" w:hAnsi="Mulish"/>
          <w:b/>
          <w:color w:val="00642D"/>
          <w:sz w:val="32"/>
        </w:rPr>
        <w:lastRenderedPageBreak/>
        <w:t>C</w:t>
      </w:r>
      <w:r w:rsidR="00932008" w:rsidRPr="00517646">
        <w:rPr>
          <w:rFonts w:ascii="Mulish" w:hAnsi="Mulish"/>
          <w:b/>
          <w:color w:val="00642D"/>
          <w:sz w:val="32"/>
        </w:rPr>
        <w:t>umplimiento de las obligaciones de publicidad activa</w:t>
      </w:r>
    </w:p>
    <w:p w14:paraId="5B136DC5" w14:textId="77777777" w:rsidR="00932008" w:rsidRPr="00517646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17646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517646">
        <w:rPr>
          <w:rStyle w:val="Ttulo2Car"/>
          <w:rFonts w:ascii="Mulish" w:hAnsi="Mulish"/>
          <w:color w:val="00642D"/>
          <w:lang w:bidi="es-ES"/>
        </w:rPr>
        <w:t>,</w:t>
      </w:r>
      <w:r w:rsidRPr="00517646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517646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Pr="00517646">
        <w:rPr>
          <w:rStyle w:val="Ttulo2Car"/>
          <w:rFonts w:ascii="Mulish" w:hAnsi="Mulish"/>
          <w:color w:val="00642D"/>
          <w:lang w:bidi="es-ES"/>
        </w:rPr>
        <w:t>.</w:t>
      </w:r>
      <w:r w:rsidRPr="00517646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77"/>
        <w:gridCol w:w="1881"/>
        <w:gridCol w:w="789"/>
        <w:gridCol w:w="5849"/>
      </w:tblGrid>
      <w:tr w:rsidR="004175FE" w:rsidRPr="00517646" w14:paraId="0E3FF4D7" w14:textId="77777777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14:paraId="13671003" w14:textId="77777777" w:rsidR="00E34195" w:rsidRPr="00517646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73DDF6B6" w14:textId="77777777" w:rsidR="00E34195" w:rsidRPr="00517646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54EAA17" w14:textId="77777777" w:rsidR="00E34195" w:rsidRPr="00517646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55E00580" w14:textId="77777777" w:rsidR="00E34195" w:rsidRPr="00517646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517646" w14:paraId="0CCFF95D" w14:textId="77777777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6A0A0D1" w14:textId="77777777" w:rsidR="00E34195" w:rsidRPr="00517646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463B0F" w14:textId="77777777" w:rsidR="00E34195" w:rsidRPr="00517646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546CB6" w14:textId="77777777" w:rsidR="00E34195" w:rsidRPr="00517646" w:rsidRDefault="00E34195" w:rsidP="00517646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DB8025" w14:textId="438E3284" w:rsidR="00E34195" w:rsidRPr="00517646" w:rsidRDefault="00517646" w:rsidP="00FD39B0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070D5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el Portal de Transparencia</w:t>
            </w:r>
          </w:p>
        </w:tc>
      </w:tr>
      <w:tr w:rsidR="00E34195" w:rsidRPr="00517646" w14:paraId="56D2FAF4" w14:textId="77777777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19E2A3F" w14:textId="77777777" w:rsidR="00E34195" w:rsidRPr="0051764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C774F9" w14:textId="77777777" w:rsidR="00E34195" w:rsidRPr="00517646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DF563D" w14:textId="77777777" w:rsidR="00E34195" w:rsidRPr="00517646" w:rsidRDefault="00E34195" w:rsidP="00677AF3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BFC3D93" w14:textId="305444CC" w:rsidR="00E34195" w:rsidRPr="00517646" w:rsidRDefault="00B91F57" w:rsidP="00FD39B0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el Portal de Transparencia.</w:t>
            </w:r>
          </w:p>
        </w:tc>
      </w:tr>
      <w:tr w:rsidR="00E34195" w:rsidRPr="00517646" w14:paraId="2B2F1162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6F25893" w14:textId="77777777" w:rsidR="00E34195" w:rsidRPr="00517646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3CFBDC" w14:textId="77777777" w:rsidR="00E34195" w:rsidRPr="0051764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96F586" w14:textId="77777777" w:rsidR="00E34195" w:rsidRPr="00517646" w:rsidRDefault="00E34195" w:rsidP="00D46476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55DDE9" w14:textId="09543F41" w:rsidR="00E34195" w:rsidRPr="00517646" w:rsidRDefault="00B91F57" w:rsidP="00FD39B0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el Portal de Transparencia.</w:t>
            </w:r>
          </w:p>
        </w:tc>
      </w:tr>
      <w:tr w:rsidR="00E34195" w:rsidRPr="00517646" w14:paraId="40E017F0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7BA98FE" w14:textId="77777777" w:rsidR="00E34195" w:rsidRPr="0051764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8C318C" w14:textId="77777777" w:rsidR="00E34195" w:rsidRPr="00517646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955A992" w14:textId="77777777" w:rsidR="00E34195" w:rsidRPr="00517646" w:rsidRDefault="00E34195" w:rsidP="00B91F57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56F41F" w14:textId="50199B24" w:rsidR="00E34195" w:rsidRPr="00517646" w:rsidRDefault="00B91F57" w:rsidP="00FD39B0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commentRangeStart w:id="0"/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commentRangeEnd w:id="0"/>
            <w:r w:rsidR="004D1E6C">
              <w:rPr>
                <w:rStyle w:val="Refdecomentario"/>
                <w:color w:val="auto"/>
              </w:rPr>
              <w:commentReference w:id="0"/>
            </w:r>
            <w:r w:rsidR="004175F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517646" w14:paraId="58CA9B2A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70032162" w14:textId="77777777" w:rsidR="00B213ED" w:rsidRPr="00517646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324AC94" w14:textId="77777777" w:rsidR="00B213ED" w:rsidRPr="00517646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FD8CE5" w14:textId="77777777" w:rsidR="00B213ED" w:rsidRPr="00517646" w:rsidRDefault="00B213ED" w:rsidP="00FD39B0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1312F2" w14:textId="164F04E4" w:rsidR="00B213ED" w:rsidRPr="00517646" w:rsidRDefault="00B91F57" w:rsidP="00FD39B0">
            <w:pPr>
              <w:spacing w:line="276" w:lineRule="auto"/>
              <w:jc w:val="both"/>
              <w:rPr>
                <w:rFonts w:ascii="Mulish" w:hAnsi="Mulish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el Portal de Transparencia</w:t>
            </w:r>
            <w:r w:rsidR="004175FE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517646" w14:paraId="5583804A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FAF7E82" w14:textId="77777777" w:rsidR="00B213ED" w:rsidRPr="00517646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A9542C7" w14:textId="77777777" w:rsidR="00B213ED" w:rsidRPr="00517646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2FA862" w14:textId="77777777" w:rsidR="00B213ED" w:rsidRPr="00517646" w:rsidRDefault="00B213ED" w:rsidP="00FD39B0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5B7425" w14:textId="500F19C6" w:rsidR="00B213ED" w:rsidRPr="00517646" w:rsidRDefault="00B91F57" w:rsidP="00FD39B0">
            <w:pPr>
              <w:spacing w:line="276" w:lineRule="auto"/>
              <w:jc w:val="both"/>
              <w:rPr>
                <w:rFonts w:ascii="Mulish" w:hAnsi="Mulish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el Portal de Transparencia.</w:t>
            </w:r>
          </w:p>
        </w:tc>
      </w:tr>
    </w:tbl>
    <w:p w14:paraId="30DD7059" w14:textId="77777777" w:rsidR="009F1191" w:rsidRPr="00517646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A2BDB87" w14:textId="2BC7218B" w:rsidR="001561A4" w:rsidRPr="00517646" w:rsidRDefault="00FD39B0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1764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2DE2B" wp14:editId="185B0B87">
                <wp:simplePos x="0" y="0"/>
                <wp:positionH relativeFrom="column">
                  <wp:posOffset>247650</wp:posOffset>
                </wp:positionH>
                <wp:positionV relativeFrom="paragraph">
                  <wp:posOffset>344805</wp:posOffset>
                </wp:positionV>
                <wp:extent cx="6381750" cy="1708150"/>
                <wp:effectExtent l="0" t="0" r="1905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6008B" w14:textId="3A42F8BC" w:rsidR="00814E93" w:rsidRDefault="00814E9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20DC7298" w14:textId="7FA3AEF0" w:rsidR="00FD39B0" w:rsidRDefault="00FD39B0" w:rsidP="00FD39B0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CE172A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 xml:space="preserve">La información publicada </w:t>
                            </w:r>
                            <w:r w:rsidR="00B91F57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 xml:space="preserve">no </w:t>
                            </w:r>
                            <w:r w:rsidRPr="00CE172A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 xml:space="preserve">recoge </w:t>
                            </w: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 xml:space="preserve">todos </w:t>
                            </w:r>
                            <w:r w:rsidRPr="00CE172A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los contenidos obligatorios establecidos en el artículo 6 de la LTAIBG</w:t>
                            </w: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:</w:t>
                            </w:r>
                          </w:p>
                          <w:p w14:paraId="457B2E84" w14:textId="3BA9EEDB" w:rsidR="00B91F57" w:rsidRPr="00B91F57" w:rsidRDefault="00B91F57" w:rsidP="00B91F57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 el organigrama de la Coordinadora, que es una obligación diferenciada a la de la publicación de la estructura organizativa.</w:t>
                            </w:r>
                          </w:p>
                          <w:p w14:paraId="169FDBD2" w14:textId="604FF0A2" w:rsidR="00814E93" w:rsidRDefault="00814E93" w:rsidP="00272D2D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B53D32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 xml:space="preserve">Calidad de la Información: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DE2B" id="Cuadro de texto 2" o:spid="_x0000_s1028" type="#_x0000_t202" style="position:absolute;left:0;text-align:left;margin-left:19.5pt;margin-top:27.15pt;width:502.5pt;height:1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0CEwIAACc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">
                <v:textbox>
                  <w:txbxContent>
                    <w:p w14:paraId="7596008B" w14:textId="3A42F8BC" w:rsidR="00814E93" w:rsidRDefault="00814E93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20DC7298" w14:textId="7FA3AEF0" w:rsidR="00FD39B0" w:rsidRDefault="00FD39B0" w:rsidP="00FD39B0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CE172A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 xml:space="preserve">La información publicada </w:t>
                      </w:r>
                      <w:r w:rsidR="00B91F57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 xml:space="preserve">no </w:t>
                      </w:r>
                      <w:r w:rsidRPr="00CE172A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 xml:space="preserve">recoge </w:t>
                      </w: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 xml:space="preserve">todos </w:t>
                      </w:r>
                      <w:r w:rsidRPr="00CE172A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los contenidos obligatorios establecidos en el artículo 6 de la LTAIBG</w:t>
                      </w: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:</w:t>
                      </w:r>
                    </w:p>
                    <w:p w14:paraId="457B2E84" w14:textId="3BA9EEDB" w:rsidR="00B91F57" w:rsidRPr="00B91F57" w:rsidRDefault="00B91F57" w:rsidP="00B91F57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 el organigrama de la Coordinadora, que es una obligación diferenciada a la de la publicación de la estructura organizativa.</w:t>
                      </w:r>
                    </w:p>
                    <w:p w14:paraId="169FDBD2" w14:textId="604FF0A2" w:rsidR="00814E93" w:rsidRDefault="00814E93" w:rsidP="00272D2D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B53D32">
                        <w:rPr>
                          <w:b/>
                          <w:color w:val="00642D"/>
                          <w:sz w:val="20"/>
                          <w:szCs w:val="20"/>
                        </w:rPr>
                        <w:t xml:space="preserve">Calidad de la Información: </w:t>
                      </w:r>
                    </w:p>
                  </w:txbxContent>
                </v:textbox>
              </v:shape>
            </w:pict>
          </mc:Fallback>
        </mc:AlternateContent>
      </w:r>
      <w:r w:rsidR="001561A4" w:rsidRPr="00517646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3F9191AD" w14:textId="5D980365" w:rsidR="001561A4" w:rsidRPr="0051764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E8E6633" w14:textId="77777777" w:rsidR="001561A4" w:rsidRPr="00517646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7F38FE3" w14:textId="77777777" w:rsidR="00C33A23" w:rsidRPr="00517646" w:rsidRDefault="00C33A23">
      <w:pPr>
        <w:rPr>
          <w:rStyle w:val="Ttulo2Car"/>
          <w:rFonts w:ascii="Mulish" w:hAnsi="Mulish"/>
          <w:lang w:bidi="es-ES"/>
        </w:rPr>
      </w:pPr>
      <w:r w:rsidRPr="00517646">
        <w:rPr>
          <w:rStyle w:val="Ttulo2Car"/>
          <w:rFonts w:ascii="Mulish" w:hAnsi="Mulish"/>
          <w:lang w:bidi="es-ES"/>
        </w:rPr>
        <w:br w:type="page"/>
      </w:r>
    </w:p>
    <w:p w14:paraId="65E3DDBD" w14:textId="77777777" w:rsidR="00C33A23" w:rsidRPr="0051764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17646">
        <w:rPr>
          <w:rStyle w:val="Ttulo2Car"/>
          <w:rFonts w:ascii="Mulish" w:hAnsi="Mulish"/>
          <w:color w:val="00642D"/>
          <w:lang w:bidi="es-ES"/>
        </w:rPr>
        <w:lastRenderedPageBreak/>
        <w:t>II.</w:t>
      </w:r>
      <w:r w:rsidR="006B3064" w:rsidRPr="00517646">
        <w:rPr>
          <w:rStyle w:val="Ttulo2Car"/>
          <w:rFonts w:ascii="Mulish" w:hAnsi="Mulish"/>
          <w:color w:val="00642D"/>
          <w:lang w:bidi="es-ES"/>
        </w:rPr>
        <w:t>2</w:t>
      </w:r>
      <w:r w:rsidRPr="00517646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Pr="00517646">
        <w:rPr>
          <w:rFonts w:ascii="Mulish" w:hAnsi="Mulish"/>
          <w:color w:val="00642D"/>
          <w:lang w:bidi="es-ES"/>
        </w:rPr>
        <w:t xml:space="preserve"> </w:t>
      </w:r>
    </w:p>
    <w:p w14:paraId="71BE9989" w14:textId="77777777" w:rsidR="00C33A23" w:rsidRPr="0051764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10322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79"/>
        <w:gridCol w:w="5017"/>
      </w:tblGrid>
      <w:tr w:rsidR="00C33A23" w:rsidRPr="00517646" w14:paraId="7168C2B4" w14:textId="77777777" w:rsidTr="00D07A78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381522F8" w14:textId="77777777" w:rsidR="00C33A23" w:rsidRPr="00517646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DEB43DC" w14:textId="77777777" w:rsidR="00C33A23" w:rsidRPr="00517646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7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5971880" w14:textId="77777777" w:rsidR="00C33A23" w:rsidRPr="00517646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17" w:type="dxa"/>
            <w:tcBorders>
              <w:bottom w:val="single" w:sz="4" w:space="0" w:color="00642D"/>
            </w:tcBorders>
            <w:shd w:val="clear" w:color="auto" w:fill="00642D"/>
          </w:tcPr>
          <w:p w14:paraId="7093CE93" w14:textId="77777777" w:rsidR="00C33A23" w:rsidRPr="00517646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517646" w14:paraId="546D6E4A" w14:textId="77777777" w:rsidTr="00D07A78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B026368" w14:textId="77777777" w:rsidR="00AE557E" w:rsidRPr="00517646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AC7BE7" w14:textId="77777777" w:rsidR="00AE557E" w:rsidRPr="00517646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1A0EB4" w14:textId="77777777" w:rsidR="00AE557E" w:rsidRPr="00517646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B2FBAA" w14:textId="2FC2636F" w:rsidR="00AE557E" w:rsidRPr="00517646" w:rsidRDefault="009D0610" w:rsidP="00B213E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commentRangeStart w:id="1"/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commentRangeEnd w:id="1"/>
            <w:r w:rsidR="004D1E6C">
              <w:rPr>
                <w:rStyle w:val="Refdecomentario"/>
                <w:color w:val="auto"/>
              </w:rPr>
              <w:commentReference w:id="1"/>
            </w:r>
            <w:r w:rsidR="00FD39B0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C33A23" w:rsidRPr="00517646" w14:paraId="6B636500" w14:textId="77777777" w:rsidTr="00D07A78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52CFC4E" w14:textId="77777777" w:rsidR="00C33A23" w:rsidRPr="00517646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D7F3A2" w14:textId="77777777" w:rsidR="00C33A23" w:rsidRPr="00517646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CAA69A3" w14:textId="77777777" w:rsidR="00C33A23" w:rsidRPr="00517646" w:rsidRDefault="00C33A23" w:rsidP="009D0610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A37F9D" w14:textId="6DE47292" w:rsidR="00C33A23" w:rsidRPr="00517646" w:rsidRDefault="009D0610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commentRangeStart w:id="2"/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commentRangeEnd w:id="2"/>
            <w:r w:rsidR="00447BE6">
              <w:rPr>
                <w:rStyle w:val="Refdecomentario"/>
                <w:color w:val="auto"/>
              </w:rPr>
              <w:commentReference w:id="2"/>
            </w: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517646" w14:paraId="619A7E54" w14:textId="77777777" w:rsidTr="00D07A78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F26AF54" w14:textId="77777777" w:rsidR="009609E9" w:rsidRPr="00517646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A210CF1" w14:textId="77777777" w:rsidR="009609E9" w:rsidRPr="00517646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0FA7B2E" w14:textId="77777777" w:rsidR="009609E9" w:rsidRPr="00517646" w:rsidRDefault="009609E9" w:rsidP="00D07A78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545053" w14:textId="64C052A7" w:rsidR="009609E9" w:rsidRPr="00517646" w:rsidRDefault="009D0610" w:rsidP="00B213E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Localizables en el Portal de Transparencia.</w:t>
            </w:r>
          </w:p>
        </w:tc>
      </w:tr>
      <w:tr w:rsidR="00F47C3B" w:rsidRPr="00517646" w14:paraId="69294742" w14:textId="77777777" w:rsidTr="00D07A78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EED5838" w14:textId="77777777" w:rsidR="00F47C3B" w:rsidRPr="00517646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5E5846" w14:textId="77777777" w:rsidR="00F47C3B" w:rsidRPr="0051764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286D600E" w14:textId="77777777" w:rsidR="00F47C3B" w:rsidRPr="0051764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0ABED9" w14:textId="77777777" w:rsidR="00F47C3B" w:rsidRPr="00517646" w:rsidRDefault="00F47C3B" w:rsidP="00D07A78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48426E" w14:textId="73D83721" w:rsidR="00F47C3B" w:rsidRPr="00517646" w:rsidRDefault="009D0610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Localizables en el Portal de Transparencia.</w:t>
            </w:r>
          </w:p>
        </w:tc>
      </w:tr>
      <w:tr w:rsidR="00F47C3B" w:rsidRPr="00517646" w14:paraId="0A48005A" w14:textId="77777777" w:rsidTr="00D07A78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F9F8BE3" w14:textId="77777777" w:rsidR="00F47C3B" w:rsidRPr="00517646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C6664B" w14:textId="77777777" w:rsidR="00F47C3B" w:rsidRPr="0051764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4F3B91" w14:textId="77777777" w:rsidR="00F47C3B" w:rsidRPr="00517646" w:rsidRDefault="00F47C3B" w:rsidP="009D0610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ACE7DE" w14:textId="1F5B3579" w:rsidR="00F47C3B" w:rsidRPr="00517646" w:rsidRDefault="009D0610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Localizables en el Portal de Transparencia</w:t>
            </w:r>
            <w:r w:rsidR="00FD39B0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517646" w14:paraId="783EA737" w14:textId="77777777" w:rsidTr="00D07A7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74221DD" w14:textId="77777777" w:rsidR="00F47C3B" w:rsidRPr="00517646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19D25C" w14:textId="77777777" w:rsidR="00F47C3B" w:rsidRPr="00517646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A7DA4D" w14:textId="77777777" w:rsidR="00F47C3B" w:rsidRPr="00517646" w:rsidRDefault="00F47C3B" w:rsidP="009D0610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6EB5BA" w14:textId="125E6BD3" w:rsidR="00F47C3B" w:rsidRPr="00517646" w:rsidRDefault="009D0610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Localizables en el Portal de Transparencia.</w:t>
            </w:r>
          </w:p>
        </w:tc>
      </w:tr>
      <w:tr w:rsidR="00BD4582" w:rsidRPr="00517646" w14:paraId="1643D5EA" w14:textId="77777777" w:rsidTr="00D07A78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6A1D28F" w14:textId="77777777" w:rsidR="00BD4582" w:rsidRPr="00517646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1768E0" w14:textId="77777777" w:rsidR="00BD4582" w:rsidRPr="00517646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1F4AAA" w14:textId="77777777" w:rsidR="00BD4582" w:rsidRPr="00517646" w:rsidRDefault="00BD4582" w:rsidP="00D07A78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5804E2D" w14:textId="333F4362" w:rsidR="00BD4582" w:rsidRPr="00517646" w:rsidRDefault="00D07A78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</w:t>
            </w:r>
            <w:r w:rsidR="009D0610">
              <w:rPr>
                <w:rStyle w:val="Ttulo2Car"/>
                <w:rFonts w:ascii="Mulish" w:hAnsi="Mulish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</w:tbl>
    <w:p w14:paraId="43722303" w14:textId="38700E43"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DDFF5AF" w14:textId="53E11024" w:rsidR="009D0610" w:rsidRDefault="009D0610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C351F8C" w14:textId="1D084256" w:rsidR="009D0610" w:rsidRDefault="009D0610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0E5961C" w14:textId="62BCAB34" w:rsidR="009D0610" w:rsidRDefault="009D0610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B00CD78" w14:textId="77777777" w:rsidR="009D0610" w:rsidRPr="00517646" w:rsidRDefault="009D0610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2A918E4" w14:textId="77777777" w:rsidR="00C33A23" w:rsidRPr="00517646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17646">
        <w:rPr>
          <w:rStyle w:val="Ttulo2Car"/>
          <w:rFonts w:ascii="Mulish" w:hAnsi="Mulish"/>
          <w:color w:val="00642D"/>
          <w:lang w:bidi="es-ES"/>
        </w:rPr>
        <w:lastRenderedPageBreak/>
        <w:t xml:space="preserve">Análisis de la </w:t>
      </w:r>
      <w:r w:rsidR="002A154B" w:rsidRPr="00517646">
        <w:rPr>
          <w:rStyle w:val="Ttulo2Car"/>
          <w:rFonts w:ascii="Mulish" w:hAnsi="Mulish"/>
          <w:color w:val="00642D"/>
          <w:lang w:bidi="es-ES"/>
        </w:rPr>
        <w:t>I</w:t>
      </w:r>
      <w:r w:rsidRPr="00517646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517646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6C2CAC41" w14:textId="77777777" w:rsidR="00C33A23" w:rsidRPr="00517646" w:rsidRDefault="00AE06DF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51764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AEE93" wp14:editId="2587DE67">
                <wp:simplePos x="0" y="0"/>
                <wp:positionH relativeFrom="column">
                  <wp:posOffset>6350</wp:posOffset>
                </wp:positionH>
                <wp:positionV relativeFrom="paragraph">
                  <wp:posOffset>151130</wp:posOffset>
                </wp:positionV>
                <wp:extent cx="6673850" cy="1390650"/>
                <wp:effectExtent l="0" t="0" r="1270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BFC6" w14:textId="673E4EC4" w:rsidR="00814E93" w:rsidRPr="000B7567" w:rsidRDefault="00814E93" w:rsidP="00AE06DF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0B7567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2C0E01BB" w14:textId="68CC4A57" w:rsidR="000B7567" w:rsidRPr="0083479E" w:rsidRDefault="000B7567" w:rsidP="000B7567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83479E">
                              <w:rPr>
                                <w:rFonts w:ascii="Mulish" w:hAnsi="Mulish"/>
                              </w:rPr>
                              <w:t xml:space="preserve">La información publicada no contempla </w:t>
                            </w:r>
                            <w:r w:rsidR="00D07A78" w:rsidRPr="0083479E">
                              <w:rPr>
                                <w:rFonts w:ascii="Mulish" w:hAnsi="Mulish"/>
                              </w:rPr>
                              <w:t>todos</w:t>
                            </w:r>
                            <w:r w:rsidRPr="0083479E">
                              <w:rPr>
                                <w:rFonts w:ascii="Mulish" w:hAnsi="Mulish"/>
                              </w:rPr>
                              <w:t xml:space="preserve"> los contenidos obligatorios establecidos en el artículo 8 de la LTAIBG</w:t>
                            </w:r>
                            <w:r w:rsidR="00D07A78" w:rsidRPr="0083479E">
                              <w:rPr>
                                <w:rFonts w:ascii="Mulish" w:hAnsi="Mulish"/>
                              </w:rPr>
                              <w:t>:</w:t>
                            </w:r>
                          </w:p>
                          <w:p w14:paraId="004CCFDD" w14:textId="6B05BA32" w:rsidR="00D07A78" w:rsidRPr="0083479E" w:rsidRDefault="00D07A78" w:rsidP="00D07A78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83479E">
                              <w:rPr>
                                <w:rFonts w:ascii="Mulish" w:hAnsi="Mulish"/>
                              </w:rPr>
                              <w:t>No se publica información sobre contratos adjudicados por administraciones públicas.</w:t>
                            </w:r>
                          </w:p>
                          <w:p w14:paraId="73A80B70" w14:textId="2D3F0A7C" w:rsidR="00C82AEC" w:rsidRPr="0083479E" w:rsidRDefault="00C82AEC" w:rsidP="002410D6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83479E">
                              <w:rPr>
                                <w:rFonts w:ascii="Mulish" w:hAnsi="Mulish"/>
                              </w:rPr>
                              <w:t>No se publica</w:t>
                            </w:r>
                            <w:r w:rsidR="009D0610" w:rsidRPr="0083479E">
                              <w:rPr>
                                <w:rFonts w:ascii="Mulish" w:hAnsi="Mulish"/>
                              </w:rPr>
                              <w:t>n los convenios suscritos</w:t>
                            </w:r>
                            <w:r w:rsidR="004C1782">
                              <w:rPr>
                                <w:rFonts w:ascii="Mulish" w:hAnsi="Mulish"/>
                              </w:rPr>
                              <w:t xml:space="preserve"> con administraciones públicas</w:t>
                            </w:r>
                            <w:r w:rsidRPr="0083479E">
                              <w:rPr>
                                <w:rFonts w:ascii="Mulish" w:hAnsi="Mulis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EE93" id="_x0000_s1029" type="#_x0000_t202" style="position:absolute;left:0;text-align:left;margin-left:.5pt;margin-top:11.9pt;width:525.5pt;height:10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">
                <v:textbox>
                  <w:txbxContent>
                    <w:p w14:paraId="360EBFC6" w14:textId="673E4EC4" w:rsidR="00814E93" w:rsidRPr="000B7567" w:rsidRDefault="00814E93" w:rsidP="00AE06DF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0B7567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2C0E01BB" w14:textId="68CC4A57" w:rsidR="000B7567" w:rsidRPr="0083479E" w:rsidRDefault="000B7567" w:rsidP="000B7567">
                      <w:pPr>
                        <w:jc w:val="both"/>
                        <w:rPr>
                          <w:rFonts w:ascii="Mulish" w:hAnsi="Mulish"/>
                        </w:rPr>
                      </w:pPr>
                      <w:r w:rsidRPr="0083479E">
                        <w:rPr>
                          <w:rFonts w:ascii="Mulish" w:hAnsi="Mulish"/>
                        </w:rPr>
                        <w:t xml:space="preserve">La información publicada no contempla </w:t>
                      </w:r>
                      <w:r w:rsidR="00D07A78" w:rsidRPr="0083479E">
                        <w:rPr>
                          <w:rFonts w:ascii="Mulish" w:hAnsi="Mulish"/>
                        </w:rPr>
                        <w:t>todos</w:t>
                      </w:r>
                      <w:r w:rsidRPr="0083479E">
                        <w:rPr>
                          <w:rFonts w:ascii="Mulish" w:hAnsi="Mulish"/>
                        </w:rPr>
                        <w:t xml:space="preserve"> los contenidos obligatorios establecidos en el artículo 8 de la LTAIBG</w:t>
                      </w:r>
                      <w:r w:rsidR="00D07A78" w:rsidRPr="0083479E">
                        <w:rPr>
                          <w:rFonts w:ascii="Mulish" w:hAnsi="Mulish"/>
                        </w:rPr>
                        <w:t>:</w:t>
                      </w:r>
                    </w:p>
                    <w:p w14:paraId="004CCFDD" w14:textId="6B05BA32" w:rsidR="00D07A78" w:rsidRPr="0083479E" w:rsidRDefault="00D07A78" w:rsidP="00D07A78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Mulish" w:hAnsi="Mulish"/>
                        </w:rPr>
                      </w:pPr>
                      <w:r w:rsidRPr="0083479E">
                        <w:rPr>
                          <w:rFonts w:ascii="Mulish" w:hAnsi="Mulish"/>
                        </w:rPr>
                        <w:t>No se publica información sobre contratos adjudicados por administraciones públicas.</w:t>
                      </w:r>
                    </w:p>
                    <w:p w14:paraId="73A80B70" w14:textId="2D3F0A7C" w:rsidR="00C82AEC" w:rsidRPr="0083479E" w:rsidRDefault="00C82AEC" w:rsidP="002410D6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Mulish" w:hAnsi="Mulish"/>
                        </w:rPr>
                      </w:pPr>
                      <w:r w:rsidRPr="0083479E">
                        <w:rPr>
                          <w:rFonts w:ascii="Mulish" w:hAnsi="Mulish"/>
                        </w:rPr>
                        <w:t>No se publica</w:t>
                      </w:r>
                      <w:r w:rsidR="009D0610" w:rsidRPr="0083479E">
                        <w:rPr>
                          <w:rFonts w:ascii="Mulish" w:hAnsi="Mulish"/>
                        </w:rPr>
                        <w:t>n los convenios suscritos</w:t>
                      </w:r>
                      <w:r w:rsidR="004C1782">
                        <w:rPr>
                          <w:rFonts w:ascii="Mulish" w:hAnsi="Mulish"/>
                        </w:rPr>
                        <w:t xml:space="preserve"> con administraciones públicas</w:t>
                      </w:r>
                      <w:r w:rsidRPr="0083479E">
                        <w:rPr>
                          <w:rFonts w:ascii="Mulish" w:hAnsi="Mulis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8D93A1E" w14:textId="77777777" w:rsidR="00AE06DF" w:rsidRPr="00517646" w:rsidRDefault="00AE06DF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0975829" w14:textId="58BEABBD" w:rsidR="00AE06DF" w:rsidRDefault="00AE06DF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5CF69C6" w14:textId="1DCF061D" w:rsidR="00D07A78" w:rsidRDefault="00D07A78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A2A3C30" w14:textId="3153C166" w:rsidR="00D07A78" w:rsidRDefault="00D07A78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52F363A" w14:textId="2F40368C" w:rsidR="00D07A78" w:rsidRDefault="00D07A78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75C3D4B" w14:textId="77777777" w:rsidR="00C82AEC" w:rsidRDefault="00C82AEC" w:rsidP="00C33A23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56CDE66" w14:textId="77777777" w:rsidR="00BD4582" w:rsidRPr="00517646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17646">
        <w:rPr>
          <w:rFonts w:ascii="Mulish" w:hAnsi="Mulish"/>
          <w:b/>
          <w:color w:val="00642D"/>
          <w:sz w:val="32"/>
        </w:rPr>
        <w:t>Índice de Cumplimiento de la Información Obligatoria</w:t>
      </w:r>
    </w:p>
    <w:p w14:paraId="7BF87220" w14:textId="52614079" w:rsidR="00E62A7B" w:rsidRDefault="00E62A7B" w:rsidP="00BD4582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Cs w:val="22"/>
        </w:rPr>
      </w:pPr>
    </w:p>
    <w:p w14:paraId="376FEC70" w14:textId="4AB4027C" w:rsidR="004C1782" w:rsidRDefault="004C1782" w:rsidP="00BD4582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4C1782" w:rsidRPr="004C1782" w14:paraId="0452795F" w14:textId="77777777" w:rsidTr="004C1782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2F333B69" w14:textId="0D920FAC" w:rsidR="004C1782" w:rsidRPr="004C1782" w:rsidRDefault="004C178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7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B7B0369" w14:textId="77777777" w:rsidR="004C1782" w:rsidRPr="004C1782" w:rsidRDefault="004C1782" w:rsidP="004C17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93EABF0" w14:textId="77777777" w:rsidR="004C1782" w:rsidRPr="004C1782" w:rsidRDefault="004C1782" w:rsidP="004C17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456D308" w14:textId="77777777" w:rsidR="004C1782" w:rsidRPr="004C1782" w:rsidRDefault="004C1782" w:rsidP="004C17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1EAA043" w14:textId="77777777" w:rsidR="004C1782" w:rsidRPr="004C1782" w:rsidRDefault="004C1782" w:rsidP="004C17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11319B0" w14:textId="77777777" w:rsidR="004C1782" w:rsidRPr="004C1782" w:rsidRDefault="004C1782" w:rsidP="004C17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4CD2544" w14:textId="77777777" w:rsidR="004C1782" w:rsidRPr="004C1782" w:rsidRDefault="004C1782" w:rsidP="004C17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D1B819C" w14:textId="77777777" w:rsidR="004C1782" w:rsidRPr="004C1782" w:rsidRDefault="004C1782" w:rsidP="004C17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3483629" w14:textId="77777777" w:rsidR="004C1782" w:rsidRPr="004C1782" w:rsidRDefault="004C1782" w:rsidP="004C17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Total</w:t>
            </w:r>
          </w:p>
        </w:tc>
      </w:tr>
      <w:tr w:rsidR="004C1782" w:rsidRPr="004C1782" w14:paraId="58794845" w14:textId="77777777" w:rsidTr="004C1782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B06E703" w14:textId="77777777" w:rsidR="004C1782" w:rsidRPr="004C1782" w:rsidRDefault="004C1782" w:rsidP="004C178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D94316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EF6800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75AD01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7AEA83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8373D7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FFC730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894C3C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3E84CB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83,3</w:t>
            </w:r>
          </w:p>
        </w:tc>
      </w:tr>
      <w:tr w:rsidR="004C1782" w:rsidRPr="004C1782" w14:paraId="50D9DD85" w14:textId="77777777" w:rsidTr="004C1782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FD667E4" w14:textId="77777777" w:rsidR="004C1782" w:rsidRPr="004C1782" w:rsidRDefault="004C1782" w:rsidP="004C178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7417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5D2A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E0AF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7DE6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E913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55F1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E8CC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C9AD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</w:tr>
      <w:tr w:rsidR="004C1782" w:rsidRPr="004C1782" w14:paraId="748CBC7C" w14:textId="77777777" w:rsidTr="004C1782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11411D4" w14:textId="77777777" w:rsidR="004C1782" w:rsidRPr="004C1782" w:rsidRDefault="004C1782" w:rsidP="004C178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proofErr w:type="gramStart"/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Económica ,</w:t>
            </w:r>
            <w:proofErr w:type="gramEnd"/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FCDC0B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92464C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9FA335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44FAAD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519133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3BF68C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6E01FF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4F62C4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62,5</w:t>
            </w:r>
          </w:p>
        </w:tc>
      </w:tr>
      <w:tr w:rsidR="004C1782" w:rsidRPr="004C1782" w14:paraId="77C2B88B" w14:textId="77777777" w:rsidTr="004C1782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627E598" w14:textId="77777777" w:rsidR="004C1782" w:rsidRPr="004C1782" w:rsidRDefault="004C1782" w:rsidP="004C178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DE7F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85A7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3781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0F8D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7D33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EA5D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CDA6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274E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color w:val="000000"/>
                <w:sz w:val="16"/>
                <w:szCs w:val="16"/>
              </w:rPr>
              <w:t>N.A.</w:t>
            </w:r>
          </w:p>
        </w:tc>
      </w:tr>
      <w:tr w:rsidR="004C1782" w:rsidRPr="004C1782" w14:paraId="0794DC5F" w14:textId="77777777" w:rsidTr="004C1782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42EAB34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D6AA35D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F09E679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DB98EE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886CEA9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6B2E7F6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879958C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B6AD2C8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2521F8" w14:textId="77777777" w:rsidR="004C1782" w:rsidRPr="004C1782" w:rsidRDefault="004C1782" w:rsidP="004C17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C1782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72,4</w:t>
            </w:r>
          </w:p>
        </w:tc>
      </w:tr>
    </w:tbl>
    <w:p w14:paraId="7D09E309" w14:textId="77F3453C" w:rsidR="00814E93" w:rsidRDefault="00814E93" w:rsidP="00BD4582">
      <w:pPr>
        <w:pStyle w:val="Cuerpodelboletn"/>
        <w:spacing w:before="120" w:after="120" w:line="312" w:lineRule="auto"/>
        <w:ind w:left="720"/>
      </w:pPr>
    </w:p>
    <w:p w14:paraId="6A699753" w14:textId="6C672866" w:rsidR="0083479E" w:rsidRDefault="0083479E" w:rsidP="0083479E">
      <w:pPr>
        <w:pStyle w:val="Cuerpodelboletn"/>
        <w:spacing w:before="120" w:after="120" w:line="312" w:lineRule="auto"/>
        <w:rPr>
          <w:rFonts w:ascii="Mulish" w:hAnsi="Mulish"/>
        </w:rPr>
      </w:pPr>
      <w:r w:rsidRPr="00D40AE6">
        <w:rPr>
          <w:rFonts w:ascii="Mulish" w:hAnsi="Mulish"/>
        </w:rPr>
        <w:t xml:space="preserve">El Índice de Cumplimiento de la Información Obligatoria (ICIO) se sitúa en el </w:t>
      </w:r>
      <w:r w:rsidR="004C1782">
        <w:rPr>
          <w:rFonts w:ascii="Mulish" w:hAnsi="Mulish"/>
        </w:rPr>
        <w:t>72,4</w:t>
      </w:r>
      <w:r w:rsidRPr="00D40AE6">
        <w:rPr>
          <w:rFonts w:ascii="Mulish" w:hAnsi="Mulish"/>
        </w:rPr>
        <w:t>%.</w:t>
      </w:r>
      <w:r>
        <w:rPr>
          <w:rFonts w:ascii="Mulish" w:hAnsi="Mulish"/>
        </w:rPr>
        <w:t xml:space="preserve"> </w:t>
      </w:r>
      <w:bookmarkStart w:id="3" w:name="_Hlk168392305"/>
      <w:r w:rsidRPr="00D40AE6">
        <w:rPr>
          <w:rFonts w:ascii="Mulish" w:hAnsi="Mulish"/>
        </w:rPr>
        <w:t xml:space="preserve">La falta de publicación de informaciones obligatorias – no se publica el </w:t>
      </w:r>
      <w:r w:rsidR="00E62A7B">
        <w:rPr>
          <w:rFonts w:ascii="Mulish" w:hAnsi="Mulish"/>
        </w:rPr>
        <w:t>28,6</w:t>
      </w:r>
      <w:r w:rsidRPr="00D40AE6">
        <w:rPr>
          <w:rFonts w:ascii="Mulish" w:hAnsi="Mulish"/>
        </w:rPr>
        <w:t>% de estas informaciones –</w:t>
      </w:r>
      <w:r>
        <w:rPr>
          <w:rFonts w:ascii="Mulish" w:hAnsi="Mulish"/>
        </w:rPr>
        <w:t>es</w:t>
      </w:r>
      <w:r w:rsidRPr="00D40AE6">
        <w:rPr>
          <w:rFonts w:ascii="Mulish" w:hAnsi="Mulish"/>
        </w:rPr>
        <w:t xml:space="preserve"> </w:t>
      </w:r>
      <w:r>
        <w:rPr>
          <w:rFonts w:ascii="Mulish" w:hAnsi="Mulish"/>
        </w:rPr>
        <w:t>el</w:t>
      </w:r>
      <w:r w:rsidRPr="00D40AE6">
        <w:rPr>
          <w:rFonts w:ascii="Mulish" w:hAnsi="Mulish"/>
        </w:rPr>
        <w:t xml:space="preserve"> factor que explica el Índice de Cumplimiento alcanzado.</w:t>
      </w:r>
      <w:bookmarkEnd w:id="3"/>
    </w:p>
    <w:p w14:paraId="6AFC417F" w14:textId="77777777" w:rsidR="0083479E" w:rsidRPr="00517646" w:rsidRDefault="0083479E" w:rsidP="00BD4582">
      <w:pPr>
        <w:pStyle w:val="Cuerpodelboletn"/>
        <w:spacing w:before="120" w:after="120" w:line="312" w:lineRule="auto"/>
        <w:ind w:left="720"/>
        <w:rPr>
          <w:rFonts w:ascii="Mulish" w:hAnsi="Mulish"/>
          <w:b/>
          <w:color w:val="50866C"/>
          <w:sz w:val="32"/>
        </w:rPr>
      </w:pPr>
    </w:p>
    <w:p w14:paraId="7F57B9FD" w14:textId="04E86233" w:rsidR="00932008" w:rsidRPr="00517646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E77002">
        <w:rPr>
          <w:rFonts w:ascii="Mulish" w:hAnsi="Mulish"/>
          <w:b/>
          <w:color w:val="00642D"/>
          <w:sz w:val="32"/>
        </w:rPr>
        <w:t>Transpa</w:t>
      </w:r>
      <w:r w:rsidRPr="00257FC3">
        <w:rPr>
          <w:rFonts w:ascii="Mulish" w:hAnsi="Mulish"/>
          <w:b/>
          <w:color w:val="00642D"/>
          <w:sz w:val="32"/>
        </w:rPr>
        <w:t xml:space="preserve">rencia </w:t>
      </w:r>
      <w:r w:rsidR="00A122E8" w:rsidRPr="00257FC3">
        <w:rPr>
          <w:rFonts w:ascii="Mulish" w:hAnsi="Mulish"/>
          <w:b/>
          <w:color w:val="00642D"/>
          <w:sz w:val="32"/>
        </w:rPr>
        <w:t>Voluntaria</w:t>
      </w:r>
      <w:r w:rsidRPr="00517646">
        <w:rPr>
          <w:rFonts w:ascii="Mulish" w:hAnsi="Mulish"/>
          <w:b/>
          <w:color w:val="00642D"/>
          <w:sz w:val="32"/>
        </w:rPr>
        <w:t xml:space="preserve"> y Buenas Prácticas</w:t>
      </w:r>
      <w:r w:rsidR="00BD4582" w:rsidRPr="00517646">
        <w:rPr>
          <w:rFonts w:ascii="Mulish" w:hAnsi="Mulish"/>
          <w:b/>
          <w:color w:val="00642D"/>
          <w:sz w:val="32"/>
        </w:rPr>
        <w:t xml:space="preserve"> </w:t>
      </w:r>
    </w:p>
    <w:p w14:paraId="63872A80" w14:textId="620BF4B3" w:rsidR="00932008" w:rsidRPr="00517646" w:rsidRDefault="00E62A7B">
      <w:pPr>
        <w:rPr>
          <w:rFonts w:ascii="Mulish" w:hAnsi="Mulish"/>
          <w:u w:val="single"/>
        </w:rPr>
      </w:pPr>
      <w:r w:rsidRPr="00E77002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EBD75" wp14:editId="78E7A49A">
                <wp:simplePos x="0" y="0"/>
                <wp:positionH relativeFrom="column">
                  <wp:posOffset>6350</wp:posOffset>
                </wp:positionH>
                <wp:positionV relativeFrom="paragraph">
                  <wp:posOffset>4445</wp:posOffset>
                </wp:positionV>
                <wp:extent cx="6616700" cy="1638300"/>
                <wp:effectExtent l="0" t="0" r="1270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5D592" w14:textId="77777777" w:rsidR="00814E93" w:rsidRPr="00257FC3" w:rsidRDefault="00814E93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257FC3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Transparencia Voluntaria</w:t>
                            </w:r>
                          </w:p>
                          <w:p w14:paraId="05F26151" w14:textId="186BE151" w:rsidR="00E77002" w:rsidRPr="00C36C5A" w:rsidRDefault="00E77002" w:rsidP="00E77002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26119B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Coordinadora de ONG para el desarrollo</w:t>
                            </w:r>
                            <w:r w:rsidRPr="00C36C5A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publica informaciones adicionales a las obligatorias que son relevantes desde el punto de vista de la transparencia y la rendición de cuentas:</w:t>
                            </w:r>
                          </w:p>
                          <w:p w14:paraId="5239E9F0" w14:textId="77777777" w:rsidR="0026119B" w:rsidRPr="0026119B" w:rsidRDefault="0026119B" w:rsidP="00E7700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Mulish" w:hAnsi="Mulish"/>
                                <w:bCs/>
                              </w:rPr>
                            </w:pPr>
                            <w: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Reglamento de procedimientos internos.</w:t>
                            </w:r>
                          </w:p>
                          <w:p w14:paraId="32209AF1" w14:textId="77777777" w:rsidR="0026119B" w:rsidRPr="0026119B" w:rsidRDefault="0026119B" w:rsidP="00E7700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Mulish" w:hAnsi="Mulish"/>
                                <w:bCs/>
                              </w:rPr>
                            </w:pPr>
                            <w: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Plan de Trabajo 2024.</w:t>
                            </w:r>
                          </w:p>
                          <w:p w14:paraId="2ACA6E88" w14:textId="77777777" w:rsidR="0026119B" w:rsidRPr="0026119B" w:rsidRDefault="0026119B" w:rsidP="00E7700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Mulish" w:hAnsi="Mulish"/>
                                <w:bCs/>
                              </w:rPr>
                            </w:pPr>
                            <w: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Memoria 2023.</w:t>
                            </w:r>
                          </w:p>
                          <w:p w14:paraId="20BF1237" w14:textId="1B5A9922" w:rsidR="00814E93" w:rsidRPr="00E77002" w:rsidRDefault="0026119B" w:rsidP="00E7700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Mulish" w:hAnsi="Mulish"/>
                                <w:bCs/>
                              </w:rPr>
                            </w:pPr>
                            <w:r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Política de inversiones financieras</w:t>
                            </w:r>
                            <w:r w:rsidR="00E77002">
                              <w:rPr>
                                <w:rFonts w:ascii="Mulish" w:hAnsi="Mulish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BD75" id="_x0000_s1030" type="#_x0000_t202" style="position:absolute;margin-left:.5pt;margin-top:.35pt;width:521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">
                <v:textbox>
                  <w:txbxContent>
                    <w:p w14:paraId="1F65D592" w14:textId="77777777" w:rsidR="00814E93" w:rsidRPr="00257FC3" w:rsidRDefault="00814E93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257FC3">
                        <w:rPr>
                          <w:rFonts w:ascii="Mulish" w:hAnsi="Mulish"/>
                          <w:b/>
                          <w:color w:val="00642D"/>
                        </w:rPr>
                        <w:t>Transparencia Voluntaria</w:t>
                      </w:r>
                    </w:p>
                    <w:p w14:paraId="05F26151" w14:textId="186BE151" w:rsidR="00E77002" w:rsidRPr="00C36C5A" w:rsidRDefault="00E77002" w:rsidP="00E77002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</w:t>
                      </w:r>
                      <w:r w:rsidR="0026119B">
                        <w:rPr>
                          <w:rFonts w:ascii="Mulish" w:hAnsi="Mulish"/>
                          <w:sz w:val="20"/>
                          <w:szCs w:val="20"/>
                        </w:rPr>
                        <w:t>Coordinadora de ONG para el desarrollo</w:t>
                      </w:r>
                      <w:r w:rsidRPr="00C36C5A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publica informaciones adicionales a las obligatorias que son relevantes desde el punto de vista de la transparencia y la rendición de cuentas:</w:t>
                      </w:r>
                    </w:p>
                    <w:p w14:paraId="5239E9F0" w14:textId="77777777" w:rsidR="0026119B" w:rsidRPr="0026119B" w:rsidRDefault="0026119B" w:rsidP="00E7700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Mulish" w:hAnsi="Mulish"/>
                          <w:bCs/>
                        </w:rPr>
                      </w:pPr>
                      <w: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Reglamento de procedimientos internos.</w:t>
                      </w:r>
                    </w:p>
                    <w:p w14:paraId="32209AF1" w14:textId="77777777" w:rsidR="0026119B" w:rsidRPr="0026119B" w:rsidRDefault="0026119B" w:rsidP="00E7700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Mulish" w:hAnsi="Mulish"/>
                          <w:bCs/>
                        </w:rPr>
                      </w:pPr>
                      <w: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Plan de Trabajo 2024.</w:t>
                      </w:r>
                    </w:p>
                    <w:p w14:paraId="2ACA6E88" w14:textId="77777777" w:rsidR="0026119B" w:rsidRPr="0026119B" w:rsidRDefault="0026119B" w:rsidP="00E7700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Mulish" w:hAnsi="Mulish"/>
                          <w:bCs/>
                        </w:rPr>
                      </w:pPr>
                      <w: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Memoria 2023.</w:t>
                      </w:r>
                    </w:p>
                    <w:p w14:paraId="20BF1237" w14:textId="1B5A9922" w:rsidR="00814E93" w:rsidRPr="00E77002" w:rsidRDefault="0026119B" w:rsidP="00E7700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Mulish" w:hAnsi="Mulish"/>
                          <w:bCs/>
                        </w:rPr>
                      </w:pPr>
                      <w:r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Política de inversiones financieras</w:t>
                      </w:r>
                      <w:r w:rsidR="00E77002">
                        <w:rPr>
                          <w:rFonts w:ascii="Mulish" w:hAnsi="Mulish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7659A0" w14:textId="77777777" w:rsidR="002A154B" w:rsidRPr="00517646" w:rsidRDefault="002A154B">
      <w:pPr>
        <w:rPr>
          <w:rFonts w:ascii="Mulish" w:hAnsi="Mulish"/>
          <w:u w:val="single"/>
        </w:rPr>
      </w:pPr>
    </w:p>
    <w:p w14:paraId="7E5922E4" w14:textId="4B71561C" w:rsidR="00932008" w:rsidRDefault="00932008">
      <w:pPr>
        <w:rPr>
          <w:rFonts w:ascii="Mulish" w:hAnsi="Mulish"/>
        </w:rPr>
      </w:pPr>
    </w:p>
    <w:p w14:paraId="56015ADE" w14:textId="0D07E9AB" w:rsidR="00E77002" w:rsidRDefault="00E77002">
      <w:pPr>
        <w:rPr>
          <w:rFonts w:ascii="Mulish" w:hAnsi="Mulish"/>
        </w:rPr>
      </w:pPr>
    </w:p>
    <w:p w14:paraId="039BF1A2" w14:textId="4AE9DA69" w:rsidR="00E77002" w:rsidRDefault="00E77002">
      <w:pPr>
        <w:rPr>
          <w:rFonts w:ascii="Mulish" w:hAnsi="Mulish"/>
        </w:rPr>
      </w:pPr>
    </w:p>
    <w:p w14:paraId="2BA7DDC4" w14:textId="77777777" w:rsidR="0026119B" w:rsidRDefault="0026119B">
      <w:pPr>
        <w:rPr>
          <w:rFonts w:ascii="Mulish" w:hAnsi="Mulish"/>
        </w:rPr>
      </w:pPr>
    </w:p>
    <w:p w14:paraId="3E5C665A" w14:textId="0C6F79FF" w:rsidR="00932008" w:rsidRPr="00517646" w:rsidRDefault="00E67A3E">
      <w:pPr>
        <w:rPr>
          <w:rFonts w:ascii="Mulish" w:hAnsi="Mulish"/>
        </w:rPr>
      </w:pPr>
      <w:r w:rsidRPr="00517646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EB82A" wp14:editId="31F80E3B">
                <wp:simplePos x="0" y="0"/>
                <wp:positionH relativeFrom="column">
                  <wp:posOffset>19050</wp:posOffset>
                </wp:positionH>
                <wp:positionV relativeFrom="paragraph">
                  <wp:posOffset>128270</wp:posOffset>
                </wp:positionV>
                <wp:extent cx="6572250" cy="806450"/>
                <wp:effectExtent l="0" t="0" r="19050" b="1270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4960" w14:textId="77777777" w:rsidR="00814E93" w:rsidRPr="00257FC3" w:rsidRDefault="00814E93" w:rsidP="002A154B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257FC3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14:paraId="423DB4F7" w14:textId="77777777" w:rsidR="0026119B" w:rsidRDefault="00E77002" w:rsidP="00E7700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ulish" w:hAnsi="Mulish"/>
                                <w:bCs/>
                              </w:rPr>
                            </w:pPr>
                            <w:r>
                              <w:rPr>
                                <w:rFonts w:ascii="Mulish" w:hAnsi="Mulish"/>
                                <w:bCs/>
                              </w:rPr>
                              <w:t xml:space="preserve">Habilitación de un espacio para la presentación de </w:t>
                            </w:r>
                            <w:r w:rsidR="0026119B">
                              <w:rPr>
                                <w:rFonts w:ascii="Mulish" w:hAnsi="Mulish"/>
                                <w:bCs/>
                              </w:rPr>
                              <w:t>consultas.</w:t>
                            </w:r>
                          </w:p>
                          <w:p w14:paraId="6793BD5E" w14:textId="2D864661" w:rsidR="00814E93" w:rsidRPr="00E77002" w:rsidRDefault="0026119B" w:rsidP="00E7700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Mulish" w:hAnsi="Mulish"/>
                                <w:bCs/>
                              </w:rPr>
                            </w:pPr>
                            <w:r>
                              <w:rPr>
                                <w:rFonts w:ascii="Mulish" w:hAnsi="Mulish"/>
                                <w:bCs/>
                              </w:rPr>
                              <w:t>Publicación de la fecha de revisión de la información contenida en el Portal</w:t>
                            </w:r>
                            <w:r w:rsidR="00257FC3" w:rsidRPr="00E77002">
                              <w:rPr>
                                <w:rFonts w:ascii="Mulish" w:hAnsi="Mulish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EB82A" id="_x0000_s1031" type="#_x0000_t202" style="position:absolute;margin-left:1.5pt;margin-top:10.1pt;width:517.5pt;height:6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7WEQIAACY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">
                <v:textbox>
                  <w:txbxContent>
                    <w:p w14:paraId="1F284960" w14:textId="77777777" w:rsidR="00814E93" w:rsidRPr="00257FC3" w:rsidRDefault="00814E93" w:rsidP="002A154B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257FC3">
                        <w:rPr>
                          <w:rFonts w:ascii="Mulish" w:hAnsi="Mulish"/>
                          <w:b/>
                          <w:color w:val="00642D"/>
                        </w:rPr>
                        <w:t>Buenas Prácticas</w:t>
                      </w:r>
                    </w:p>
                    <w:p w14:paraId="423DB4F7" w14:textId="77777777" w:rsidR="0026119B" w:rsidRDefault="00E77002" w:rsidP="00E7700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Mulish" w:hAnsi="Mulish"/>
                          <w:bCs/>
                        </w:rPr>
                      </w:pPr>
                      <w:r>
                        <w:rPr>
                          <w:rFonts w:ascii="Mulish" w:hAnsi="Mulish"/>
                          <w:bCs/>
                        </w:rPr>
                        <w:t xml:space="preserve">Habilitación de un espacio para la presentación de </w:t>
                      </w:r>
                      <w:r w:rsidR="0026119B">
                        <w:rPr>
                          <w:rFonts w:ascii="Mulish" w:hAnsi="Mulish"/>
                          <w:bCs/>
                        </w:rPr>
                        <w:t>consultas.</w:t>
                      </w:r>
                    </w:p>
                    <w:p w14:paraId="6793BD5E" w14:textId="2D864661" w:rsidR="00814E93" w:rsidRPr="00E77002" w:rsidRDefault="0026119B" w:rsidP="00E7700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Mulish" w:hAnsi="Mulish"/>
                          <w:bCs/>
                        </w:rPr>
                      </w:pPr>
                      <w:r>
                        <w:rPr>
                          <w:rFonts w:ascii="Mulish" w:hAnsi="Mulish"/>
                          <w:bCs/>
                        </w:rPr>
                        <w:t>Publicación de la fecha de revisión de la información contenida en el Portal</w:t>
                      </w:r>
                      <w:r w:rsidR="00257FC3" w:rsidRPr="00E77002">
                        <w:rPr>
                          <w:rFonts w:ascii="Mulish" w:hAnsi="Mulish"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9CF6A73" w14:textId="77777777" w:rsidR="00932008" w:rsidRPr="00517646" w:rsidRDefault="00932008">
      <w:pPr>
        <w:rPr>
          <w:rFonts w:ascii="Mulish" w:hAnsi="Mulish"/>
        </w:rPr>
      </w:pPr>
    </w:p>
    <w:p w14:paraId="2533C33A" w14:textId="0ED0E152" w:rsidR="000C6CFF" w:rsidRDefault="000C6CFF">
      <w:pPr>
        <w:rPr>
          <w:rFonts w:ascii="Mulish" w:hAnsi="Mulish"/>
        </w:rPr>
      </w:pPr>
    </w:p>
    <w:p w14:paraId="7E60AEDF" w14:textId="77777777" w:rsidR="0083479E" w:rsidRDefault="0083479E">
      <w:pPr>
        <w:rPr>
          <w:rFonts w:ascii="Mulish" w:hAnsi="Mulish"/>
        </w:rPr>
      </w:pPr>
    </w:p>
    <w:p w14:paraId="2BA16197" w14:textId="77777777" w:rsidR="002A154B" w:rsidRPr="00517646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17646">
        <w:rPr>
          <w:rFonts w:ascii="Mulish" w:hAnsi="Mulish"/>
          <w:b/>
          <w:color w:val="00642D"/>
          <w:sz w:val="32"/>
        </w:rPr>
        <w:t>Conclusiones y Recomendaciones</w:t>
      </w:r>
    </w:p>
    <w:p w14:paraId="27FC94FF" w14:textId="75AC6BBB" w:rsidR="00257FC3" w:rsidRPr="00C36C5A" w:rsidRDefault="00257FC3" w:rsidP="00257FC3">
      <w:pPr>
        <w:spacing w:before="120" w:after="120" w:line="312" w:lineRule="auto"/>
        <w:jc w:val="both"/>
        <w:rPr>
          <w:rFonts w:ascii="Mulish" w:hAnsi="Mulish"/>
        </w:rPr>
      </w:pPr>
      <w:r w:rsidRPr="00C36C5A">
        <w:rPr>
          <w:rFonts w:ascii="Mulish" w:hAnsi="Mulish"/>
        </w:rPr>
        <w:t>Como se ha indicado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el cumplimiento de las obligaciones de transparencia de la LTAIBG por parte de </w:t>
      </w:r>
      <w:r>
        <w:rPr>
          <w:rFonts w:ascii="Mulish" w:hAnsi="Mulish"/>
        </w:rPr>
        <w:t xml:space="preserve">la </w:t>
      </w:r>
      <w:r w:rsidR="0026119B">
        <w:rPr>
          <w:rFonts w:ascii="Mulish" w:hAnsi="Mulish"/>
        </w:rPr>
        <w:t>Coordinadora de ONG para el desarrollo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en función de la información disponible en su Portal de Transparencia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</w:t>
      </w:r>
      <w:r>
        <w:rPr>
          <w:rFonts w:ascii="Mulish" w:hAnsi="Mulish"/>
        </w:rPr>
        <w:t xml:space="preserve">es del </w:t>
      </w:r>
      <w:r w:rsidR="008F3F6E">
        <w:rPr>
          <w:rFonts w:ascii="Mulish" w:hAnsi="Mulish"/>
        </w:rPr>
        <w:t>72,4</w:t>
      </w:r>
      <w:r w:rsidRPr="00C36C5A">
        <w:rPr>
          <w:rFonts w:ascii="Mulish" w:hAnsi="Mulish"/>
        </w:rPr>
        <w:t xml:space="preserve">%. </w:t>
      </w:r>
    </w:p>
    <w:p w14:paraId="1FECD585" w14:textId="306F4B77" w:rsidR="00257FC3" w:rsidRPr="00C36C5A" w:rsidRDefault="00257FC3" w:rsidP="00257FC3">
      <w:pPr>
        <w:jc w:val="both"/>
        <w:rPr>
          <w:rFonts w:ascii="Mulish" w:hAnsi="Mulish"/>
        </w:rPr>
      </w:pPr>
      <w:r w:rsidRPr="00C36C5A">
        <w:rPr>
          <w:rFonts w:ascii="Mulish" w:hAnsi="Mulish"/>
        </w:rPr>
        <w:t xml:space="preserve">A lo largo del informe se han señalado una serie de carencias. Por ello y para procurar avances en el grado de cumplimiento de la LTAIBG por parte de </w:t>
      </w:r>
      <w:r>
        <w:rPr>
          <w:rFonts w:ascii="Mulish" w:hAnsi="Mulish"/>
        </w:rPr>
        <w:t xml:space="preserve">la </w:t>
      </w:r>
      <w:r w:rsidR="0026119B">
        <w:rPr>
          <w:rFonts w:ascii="Mulish" w:hAnsi="Mulish"/>
        </w:rPr>
        <w:t>Coordinadora de ONG para el desarrollo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este CTBG </w:t>
      </w:r>
      <w:r w:rsidRPr="00C36C5A">
        <w:rPr>
          <w:rFonts w:ascii="Mulish" w:hAnsi="Mulish"/>
          <w:b/>
          <w:color w:val="00642D"/>
        </w:rPr>
        <w:t>recomienda:</w:t>
      </w:r>
    </w:p>
    <w:p w14:paraId="5BC80035" w14:textId="77777777" w:rsidR="00257FC3" w:rsidRPr="000D3229" w:rsidRDefault="00257FC3" w:rsidP="00257FC3">
      <w:pPr>
        <w:pStyle w:val="Cuerpodelboletn"/>
        <w:spacing w:before="120" w:after="120" w:line="312" w:lineRule="auto"/>
        <w:ind w:left="720"/>
        <w:rPr>
          <w:rFonts w:ascii="Mulish" w:hAnsi="Mulish"/>
          <w:color w:val="000000" w:themeColor="text1"/>
          <w:szCs w:val="22"/>
        </w:rPr>
      </w:pPr>
    </w:p>
    <w:p w14:paraId="22BCCBE2" w14:textId="77777777" w:rsidR="00257FC3" w:rsidRPr="000D3229" w:rsidRDefault="00257FC3" w:rsidP="00257FC3">
      <w:pPr>
        <w:rPr>
          <w:rFonts w:ascii="Mulish" w:hAnsi="Mulish"/>
          <w:b/>
          <w:color w:val="00642D"/>
        </w:rPr>
      </w:pPr>
      <w:r w:rsidRPr="000D3229">
        <w:rPr>
          <w:rFonts w:ascii="Mulish" w:hAnsi="Mulish"/>
          <w:b/>
          <w:color w:val="00642D"/>
        </w:rPr>
        <w:t>Localización y Estructuración de la Información</w:t>
      </w:r>
    </w:p>
    <w:p w14:paraId="251F7292" w14:textId="77777777" w:rsidR="00257FC3" w:rsidRDefault="00257FC3" w:rsidP="00257FC3">
      <w:pPr>
        <w:pStyle w:val="Prrafodelista"/>
        <w:numPr>
          <w:ilvl w:val="0"/>
          <w:numId w:val="16"/>
        </w:numPr>
        <w:jc w:val="both"/>
        <w:rPr>
          <w:rFonts w:ascii="Mulish" w:hAnsi="Mulish"/>
        </w:rPr>
      </w:pPr>
      <w:r>
        <w:rPr>
          <w:rFonts w:ascii="Mulish" w:hAnsi="Mulish"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  <w:r w:rsidRPr="00FB6FB5">
        <w:rPr>
          <w:rFonts w:ascii="Mulish" w:hAnsi="Mulish"/>
        </w:rPr>
        <w:t>.</w:t>
      </w:r>
    </w:p>
    <w:p w14:paraId="427B040F" w14:textId="6341D763" w:rsidR="00257FC3" w:rsidRDefault="00257FC3" w:rsidP="00257FC3">
      <w:pPr>
        <w:rPr>
          <w:rFonts w:ascii="Mulish" w:hAnsi="Mulish"/>
          <w:b/>
          <w:color w:val="00642D"/>
        </w:rPr>
      </w:pPr>
      <w:r w:rsidRPr="000D3229">
        <w:rPr>
          <w:rFonts w:ascii="Mulish" w:hAnsi="Mulish"/>
          <w:b/>
          <w:color w:val="00642D"/>
        </w:rPr>
        <w:t>Incorporación de la Información</w:t>
      </w:r>
    </w:p>
    <w:p w14:paraId="063634C4" w14:textId="77777777" w:rsidR="0026119B" w:rsidRDefault="0026119B" w:rsidP="0026119B">
      <w:pPr>
        <w:ind w:left="1416"/>
        <w:rPr>
          <w:rFonts w:ascii="Mulish" w:hAnsi="Mulish"/>
          <w:b/>
          <w:color w:val="00642D"/>
        </w:rPr>
      </w:pPr>
      <w:r w:rsidRPr="000D3229">
        <w:rPr>
          <w:rFonts w:ascii="Mulish" w:hAnsi="Mulish"/>
          <w:b/>
          <w:color w:val="00642D"/>
        </w:rPr>
        <w:t xml:space="preserve">Información </w:t>
      </w:r>
      <w:r>
        <w:rPr>
          <w:rFonts w:ascii="Mulish" w:hAnsi="Mulish"/>
          <w:b/>
          <w:color w:val="00642D"/>
        </w:rPr>
        <w:t>Institucional, Organizativa y de Planificación</w:t>
      </w:r>
    </w:p>
    <w:p w14:paraId="68930177" w14:textId="1812B99E" w:rsidR="0026119B" w:rsidRDefault="0026119B" w:rsidP="0026119B">
      <w:pPr>
        <w:pStyle w:val="Prrafodelista"/>
        <w:numPr>
          <w:ilvl w:val="0"/>
          <w:numId w:val="19"/>
        </w:numPr>
        <w:jc w:val="both"/>
        <w:rPr>
          <w:rFonts w:ascii="Mulish" w:hAnsi="Mulish"/>
        </w:rPr>
      </w:pPr>
      <w:commentRangeStart w:id="4"/>
      <w:r>
        <w:rPr>
          <w:rFonts w:ascii="Mulish" w:hAnsi="Mulish"/>
        </w:rPr>
        <w:t>Debería publicarse el organigrama de la Coordinadora</w:t>
      </w:r>
      <w:commentRangeEnd w:id="4"/>
      <w:r w:rsidR="00447BE6">
        <w:rPr>
          <w:rStyle w:val="Refdecomentario"/>
        </w:rPr>
        <w:commentReference w:id="4"/>
      </w:r>
      <w:r>
        <w:rPr>
          <w:rFonts w:ascii="Mulish" w:hAnsi="Mulish"/>
        </w:rPr>
        <w:t>, entendido como la representación gráfica de la estructura del organismo y de las relaciones entre los diferentes niveles que conforman esta estructura.</w:t>
      </w:r>
    </w:p>
    <w:p w14:paraId="3F80164F" w14:textId="77777777" w:rsidR="00257FC3" w:rsidRDefault="00257FC3" w:rsidP="00257FC3">
      <w:pPr>
        <w:ind w:left="1416"/>
        <w:rPr>
          <w:rFonts w:ascii="Mulish" w:hAnsi="Mulish"/>
          <w:b/>
          <w:color w:val="00642D"/>
        </w:rPr>
      </w:pPr>
      <w:r>
        <w:rPr>
          <w:rFonts w:ascii="Mulish" w:hAnsi="Mulish"/>
          <w:b/>
          <w:color w:val="00642D"/>
        </w:rPr>
        <w:t xml:space="preserve">Información </w:t>
      </w:r>
      <w:r w:rsidRPr="000D3229">
        <w:rPr>
          <w:rFonts w:ascii="Mulish" w:hAnsi="Mulish"/>
          <w:b/>
          <w:color w:val="00642D"/>
        </w:rPr>
        <w:t>Económica, Presupuestaria y Estadística</w:t>
      </w:r>
    </w:p>
    <w:p w14:paraId="2FE4B56F" w14:textId="46F60919" w:rsidR="00257FC3" w:rsidRDefault="00257FC3" w:rsidP="00257FC3">
      <w:pPr>
        <w:pStyle w:val="Prrafodelista"/>
        <w:numPr>
          <w:ilvl w:val="0"/>
          <w:numId w:val="17"/>
        </w:numPr>
        <w:jc w:val="both"/>
        <w:rPr>
          <w:rFonts w:ascii="Mulish" w:hAnsi="Mulish"/>
        </w:rPr>
      </w:pPr>
      <w:r w:rsidRPr="00155E52">
        <w:rPr>
          <w:rFonts w:ascii="Mulish" w:hAnsi="Mulish"/>
        </w:rPr>
        <w:t xml:space="preserve">Deben publicarse los contratos adjudicados por administraciones públicas a </w:t>
      </w:r>
      <w:r>
        <w:rPr>
          <w:rFonts w:ascii="Mulish" w:hAnsi="Mulish"/>
        </w:rPr>
        <w:t xml:space="preserve">la </w:t>
      </w:r>
      <w:r w:rsidR="0026119B">
        <w:rPr>
          <w:rFonts w:ascii="Mulish" w:hAnsi="Mulish"/>
        </w:rPr>
        <w:t>Coordinadora de ONG para el desarrollo</w:t>
      </w:r>
      <w:r w:rsidRPr="00155E52">
        <w:rPr>
          <w:rFonts w:ascii="Mulish" w:hAnsi="Mulish"/>
        </w:rPr>
        <w:t>.</w:t>
      </w:r>
      <w:r>
        <w:rPr>
          <w:rFonts w:ascii="Mulish" w:hAnsi="Mulish"/>
        </w:rPr>
        <w:t xml:space="preserve"> </w:t>
      </w:r>
      <w:commentRangeStart w:id="5"/>
      <w:r>
        <w:rPr>
          <w:rFonts w:ascii="Mulish" w:hAnsi="Mulish"/>
        </w:rPr>
        <w:t>Si no los hubiera, debe hacerse mención expresa</w:t>
      </w:r>
      <w:commentRangeEnd w:id="5"/>
      <w:r w:rsidR="00447BE6">
        <w:rPr>
          <w:rStyle w:val="Refdecomentario"/>
        </w:rPr>
        <w:commentReference w:id="5"/>
      </w:r>
      <w:r>
        <w:rPr>
          <w:rFonts w:ascii="Mulish" w:hAnsi="Mulish"/>
        </w:rPr>
        <w:t>.</w:t>
      </w:r>
    </w:p>
    <w:p w14:paraId="4FC3A770" w14:textId="72ADEAFA" w:rsidR="001A45C9" w:rsidRDefault="001A45C9" w:rsidP="001A45C9">
      <w:pPr>
        <w:pStyle w:val="Prrafodelista"/>
        <w:numPr>
          <w:ilvl w:val="0"/>
          <w:numId w:val="17"/>
        </w:numPr>
        <w:jc w:val="both"/>
        <w:rPr>
          <w:rFonts w:ascii="Mulish" w:hAnsi="Mulish"/>
        </w:rPr>
      </w:pPr>
      <w:r>
        <w:rPr>
          <w:rFonts w:ascii="Mulish" w:hAnsi="Mulish"/>
        </w:rPr>
        <w:t>Debe publicarse la</w:t>
      </w:r>
      <w:r w:rsidRPr="00155E52">
        <w:rPr>
          <w:rFonts w:ascii="Mulish" w:hAnsi="Mulish"/>
        </w:rPr>
        <w:t xml:space="preserve"> </w:t>
      </w:r>
      <w:commentRangeStart w:id="6"/>
      <w:r w:rsidRPr="00155E52">
        <w:rPr>
          <w:rFonts w:ascii="Mulish" w:hAnsi="Mulish"/>
        </w:rPr>
        <w:t xml:space="preserve">relación de convenios suscritos con administraciones públicas </w:t>
      </w:r>
      <w:commentRangeEnd w:id="6"/>
      <w:r w:rsidR="00447BE6">
        <w:rPr>
          <w:rStyle w:val="Refdecomentario"/>
        </w:rPr>
        <w:commentReference w:id="6"/>
      </w:r>
      <w:r w:rsidRPr="00155E52">
        <w:rPr>
          <w:rFonts w:ascii="Mulish" w:hAnsi="Mulish"/>
        </w:rPr>
        <w:t>con mención de las partes firmantes, su objeto, plazo de duración y, en su caso, las obligaciones económicas convenidas y su cuantía.</w:t>
      </w:r>
      <w:r>
        <w:rPr>
          <w:rFonts w:ascii="Mulish" w:hAnsi="Mulish"/>
        </w:rPr>
        <w:t xml:space="preserve"> </w:t>
      </w:r>
    </w:p>
    <w:p w14:paraId="151C7761" w14:textId="6F7AE46B" w:rsidR="008F3F6E" w:rsidRDefault="008F3F6E" w:rsidP="008F3F6E">
      <w:pPr>
        <w:jc w:val="both"/>
        <w:rPr>
          <w:rFonts w:ascii="Mulish" w:hAnsi="Mulish"/>
        </w:rPr>
      </w:pPr>
    </w:p>
    <w:p w14:paraId="5899DF8B" w14:textId="77777777" w:rsidR="008F3F6E" w:rsidRPr="008F3F6E" w:rsidRDefault="008F3F6E" w:rsidP="008F3F6E">
      <w:pPr>
        <w:jc w:val="both"/>
        <w:rPr>
          <w:rFonts w:ascii="Mulish" w:hAnsi="Mulish"/>
        </w:rPr>
      </w:pPr>
    </w:p>
    <w:p w14:paraId="0B6B9223" w14:textId="77777777" w:rsidR="00257FC3" w:rsidRDefault="00257FC3" w:rsidP="001A45C9">
      <w:pPr>
        <w:rPr>
          <w:rFonts w:ascii="Mulish" w:hAnsi="Mulish"/>
          <w:b/>
          <w:color w:val="00642D"/>
        </w:rPr>
      </w:pPr>
      <w:r w:rsidRPr="000D3229">
        <w:rPr>
          <w:rFonts w:ascii="Mulish" w:hAnsi="Mulish"/>
          <w:b/>
          <w:color w:val="00642D"/>
        </w:rPr>
        <w:t>Calidad de la Información</w:t>
      </w:r>
    </w:p>
    <w:p w14:paraId="3C8F8900" w14:textId="757B9976" w:rsidR="00257FC3" w:rsidRPr="0083479E" w:rsidRDefault="00257FC3" w:rsidP="00576FC9">
      <w:pPr>
        <w:pStyle w:val="Prrafodelista"/>
        <w:numPr>
          <w:ilvl w:val="0"/>
          <w:numId w:val="18"/>
        </w:numPr>
        <w:ind w:left="1776"/>
        <w:jc w:val="both"/>
        <w:rPr>
          <w:rFonts w:ascii="Mulish" w:hAnsi="Mulish"/>
          <w:bCs/>
        </w:rPr>
      </w:pPr>
      <w:r w:rsidRPr="0083479E">
        <w:rPr>
          <w:rFonts w:ascii="Mulish" w:hAnsi="Mulish"/>
          <w:bCs/>
        </w:rPr>
        <w:t>Se reitera la recomendación de que, en el caso de que no hubiera información que publicar, se señale expresamente esta circunstancia.</w:t>
      </w:r>
    </w:p>
    <w:p w14:paraId="6987AA27" w14:textId="3304D433" w:rsidR="00257FC3" w:rsidRPr="000D3229" w:rsidRDefault="00257FC3" w:rsidP="00257FC3">
      <w:pPr>
        <w:jc w:val="right"/>
        <w:rPr>
          <w:rFonts w:ascii="Mulish" w:hAnsi="Mulish"/>
        </w:rPr>
      </w:pPr>
      <w:r w:rsidRPr="000D3229">
        <w:rPr>
          <w:rFonts w:ascii="Mulish" w:hAnsi="Mulish"/>
        </w:rPr>
        <w:t xml:space="preserve">Madrid, </w:t>
      </w:r>
      <w:r w:rsidR="008F3F6E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692999A5" w14:textId="77777777" w:rsidR="00814E93" w:rsidRPr="00517646" w:rsidRDefault="00814E93" w:rsidP="00FB2688">
      <w:pPr>
        <w:pStyle w:val="Cuerpodelboletn"/>
        <w:spacing w:before="120" w:after="120" w:line="312" w:lineRule="auto"/>
        <w:ind w:left="720"/>
        <w:rPr>
          <w:rFonts w:ascii="Mulish" w:hAnsi="Mulish"/>
          <w:color w:val="000000" w:themeColor="text1"/>
          <w:szCs w:val="22"/>
        </w:rPr>
      </w:pPr>
    </w:p>
    <w:p w14:paraId="2AF5645B" w14:textId="67A59B3F" w:rsidR="00B35D78" w:rsidRDefault="00B35D78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136DEE9A" w14:textId="77777777" w:rsidR="001F645B" w:rsidRPr="00517646" w:rsidRDefault="00447BE6" w:rsidP="001F645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517646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1499"/>
        <w:gridCol w:w="2760"/>
        <w:gridCol w:w="761"/>
        <w:gridCol w:w="4053"/>
      </w:tblGrid>
      <w:tr w:rsidR="001F645B" w:rsidRPr="00517646" w14:paraId="1934C452" w14:textId="77777777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B67468F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40ADA21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F5EF954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9900773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57A8B0A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517646" w14:paraId="1FED9284" w14:textId="77777777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2E6C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944B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76B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6A3A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EB31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7A0FC9" w:rsidRPr="00517646" w14:paraId="03704214" w14:textId="77777777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5D73" w14:textId="77777777" w:rsidR="007A0FC9" w:rsidRPr="00517646" w:rsidRDefault="007A0FC9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2ED" w14:textId="77777777" w:rsidR="007A0FC9" w:rsidRPr="00517646" w:rsidRDefault="007A0FC9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B93E" w14:textId="77777777" w:rsidR="007A0FC9" w:rsidRPr="00517646" w:rsidRDefault="007A0FC9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75FB" w14:textId="04A399A3" w:rsidR="007A0FC9" w:rsidRPr="00517646" w:rsidRDefault="007A0FC9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2521" w14:textId="2777538B" w:rsidR="007A0FC9" w:rsidRPr="00517646" w:rsidRDefault="007A0FC9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1F645B" w:rsidRPr="00517646" w14:paraId="305ECC88" w14:textId="77777777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9204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88E8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0406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288E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A946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517646" w14:paraId="7E7B5C93" w14:textId="77777777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38AD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1254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CF2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5519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A396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517646" w14:paraId="10EF01E8" w14:textId="77777777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5E40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97FD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9D7A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1F9E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E97D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1F645B" w:rsidRPr="00517646" w14:paraId="68CF4457" w14:textId="77777777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DC2D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7B59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65E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F777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589C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517646" w14:paraId="53BF5C00" w14:textId="77777777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BE7B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5EB5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207F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5A58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89E7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1F645B" w:rsidRPr="00517646" w14:paraId="6712F7BF" w14:textId="77777777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5A38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F79B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A017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87B1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7C86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517646" w14:paraId="01588957" w14:textId="77777777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6C6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258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70B1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37A0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E2BF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517646" w14:paraId="7C23638B" w14:textId="77777777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7AD0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5DD8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1C6E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968E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A353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517646" w14:paraId="156795D0" w14:textId="77777777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EB4C4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CB58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F0D2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79E2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CBE3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517646" w14:paraId="402BB56B" w14:textId="77777777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17F1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480C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E9D9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FC7A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BB93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517646" w14:paraId="5F0ADAC9" w14:textId="77777777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B9A7E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BEB2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9439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155D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75A3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517646" w14:paraId="485BDB22" w14:textId="77777777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3280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3E68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D075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E694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9FF3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517646" w14:paraId="64997F82" w14:textId="77777777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877D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7B9D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E829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5A97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29B2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517646" w14:paraId="2AD0C116" w14:textId="77777777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D8301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A2F7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C342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998A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FF72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517646" w14:paraId="16744122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C2875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E494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AD99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AA63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6FB4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517646" w14:paraId="3700EB33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68AE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9EF3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8B8B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4755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812F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517646" w14:paraId="597C3304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BD892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3919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48AD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F176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02D2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517646" w14:paraId="52148756" w14:textId="77777777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FCB1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CC7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D44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BDA1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9E9B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517646" w14:paraId="32604158" w14:textId="77777777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8BEB6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4F78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721B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4289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5B9C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17646" w14:paraId="6E743F17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A65C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E5A5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DD0E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5480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9A5A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517646" w14:paraId="28A97421" w14:textId="77777777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51BC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8737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34CD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8500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1376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17646" w14:paraId="371146B8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E843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16C0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975F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E643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6E81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517646" w14:paraId="0B08E6DB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E46D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EC6F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3910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F362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9E8B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17646" w14:paraId="1DCD9235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276A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A45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264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C814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987C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517646" w14:paraId="155CE9FD" w14:textId="77777777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C7D4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0249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5E25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910D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70DE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17646" w14:paraId="1025C0F4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53C5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83A2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BA3C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8E94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8421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517646" w14:paraId="3ABA4644" w14:textId="77777777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817C0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E2B1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4DC8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D550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27DD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17646" w14:paraId="612E7ECF" w14:textId="77777777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77A5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BFB8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DA52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6BE3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8CC1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517646" w14:paraId="23B710A3" w14:textId="77777777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BBF7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ABC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646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22D8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80C5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517646" w14:paraId="0F7C7EE2" w14:textId="77777777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5F57C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7FB3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AADD9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4409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DDD1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517646" w14:paraId="7DE56E20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C636B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600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ECE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119B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26B2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517646" w14:paraId="6C9ECDAA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BE4E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99C4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CF78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EB35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4E6F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517646" w14:paraId="2E5133B1" w14:textId="77777777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EB1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090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19FE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22A1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4FFC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517646" w14:paraId="4D107729" w14:textId="77777777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8C92A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557B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2806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4DF0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CF45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1F645B" w:rsidRPr="00517646" w14:paraId="5AF631AC" w14:textId="77777777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4BB8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3EE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F33E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6CEF" w14:textId="77777777" w:rsidR="001F645B" w:rsidRPr="00517646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FDBE" w14:textId="77777777" w:rsidR="001F645B" w:rsidRPr="00517646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31DC708C" w14:textId="77777777" w:rsidR="001F645B" w:rsidRPr="00517646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70D67543" w14:textId="49AE94D0" w:rsidR="00B40246" w:rsidRPr="00517646" w:rsidRDefault="00B40246">
      <w:pPr>
        <w:rPr>
          <w:rFonts w:ascii="Mulish" w:hAnsi="Mulish"/>
        </w:rPr>
      </w:pPr>
    </w:p>
    <w:sectPr w:rsidR="00B40246" w:rsidRPr="00517646" w:rsidSect="00DF63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ocias" w:date="2024-08-01T12:02:00Z" w:initials="S">
    <w:p w14:paraId="56E00D30" w14:textId="3D054313" w:rsidR="004D1E6C" w:rsidRDefault="004D1E6C">
      <w:pPr>
        <w:pStyle w:val="Textocomentario"/>
      </w:pPr>
      <w:r>
        <w:rPr>
          <w:rStyle w:val="Refdecomentario"/>
        </w:rPr>
        <w:annotationRef/>
      </w:r>
      <w:r>
        <w:t>Tras este informe, acabamos de incluir nuestro organigrama en el apartado de equipo técnico (</w:t>
      </w:r>
      <w:hyperlink r:id="rId1" w:history="1">
        <w:r w:rsidRPr="00232AA3">
          <w:rPr>
            <w:rStyle w:val="Hipervnculo"/>
          </w:rPr>
          <w:t>https://coordinadoraongd.org/coordinadora/equipo-tecnico/</w:t>
        </w:r>
      </w:hyperlink>
      <w:r>
        <w:t>) y también en el de equipo de gobierno (</w:t>
      </w:r>
      <w:hyperlink r:id="rId2" w:history="1">
        <w:r w:rsidRPr="00232AA3">
          <w:rPr>
            <w:rStyle w:val="Hipervnculo"/>
          </w:rPr>
          <w:t>https://coordinadoraongd.org/coordinadora/equipo-de-gobierno/</w:t>
        </w:r>
      </w:hyperlink>
      <w:r>
        <w:t xml:space="preserve">). Ambos documentos descargables. </w:t>
      </w:r>
    </w:p>
  </w:comment>
  <w:comment w:id="1" w:author="Socias" w:date="2024-08-01T12:06:00Z" w:initials="S">
    <w:p w14:paraId="0DEB1476" w14:textId="1F59EE58" w:rsidR="004D1E6C" w:rsidRDefault="004D1E6C">
      <w:pPr>
        <w:pStyle w:val="Textocomentario"/>
      </w:pPr>
      <w:r>
        <w:rPr>
          <w:rStyle w:val="Refdecomentario"/>
        </w:rPr>
        <w:annotationRef/>
      </w:r>
      <w:r>
        <w:t xml:space="preserve">La Coordinadora no cuenta con contratos con administraciones públicas, motivo por el que no estaban publicados. Acabamos de incluir el siguiente texto tras la relación de subvenciones concedidas: </w:t>
      </w:r>
      <w:r w:rsidR="00447BE6">
        <w:t>“</w:t>
      </w:r>
      <w:r w:rsidRPr="004D1E6C">
        <w:t>La Coordinadora no cuenta con contratos adjudicados por administraciones públicas, ni convenios suscritos con las mismas</w:t>
      </w:r>
      <w:r w:rsidR="00447BE6">
        <w:t xml:space="preserve">”. </w:t>
      </w:r>
      <w:r w:rsidR="00447BE6" w:rsidRPr="00447BE6">
        <w:t>https://coordinadoraongd.org/coordinadora/somos-transparentes/</w:t>
      </w:r>
    </w:p>
  </w:comment>
  <w:comment w:id="2" w:author="Socias" w:date="2024-08-01T12:08:00Z" w:initials="S">
    <w:p w14:paraId="12BD1B35" w14:textId="1A25D74E" w:rsidR="00447BE6" w:rsidRDefault="00447BE6">
      <w:pPr>
        <w:pStyle w:val="Textocomentario"/>
      </w:pPr>
      <w:r>
        <w:rPr>
          <w:rStyle w:val="Refdecomentario"/>
        </w:rPr>
        <w:annotationRef/>
      </w:r>
      <w:r>
        <w:t xml:space="preserve">La Coordinadora no cuenta con </w:t>
      </w:r>
      <w:r>
        <w:t>convenios suscritos</w:t>
      </w:r>
      <w:r>
        <w:t>, motivo por el que no estaban publicados. Acabamos de incluir el siguiente texto tras la relación de subvenciones concedidas: “</w:t>
      </w:r>
      <w:r w:rsidRPr="004D1E6C">
        <w:t>La Coordinadora no cuenta con contratos adjudicados por administraciones públicas, ni convenios suscritos con las mismas</w:t>
      </w:r>
      <w:r>
        <w:t xml:space="preserve">”. </w:t>
      </w:r>
      <w:r w:rsidRPr="00447BE6">
        <w:t>https://coordinadoraongd.org/coordinadora/somos-transparentes/</w:t>
      </w:r>
    </w:p>
  </w:comment>
  <w:comment w:id="4" w:author="Socias" w:date="2024-08-01T12:11:00Z" w:initials="S">
    <w:p w14:paraId="45D3456A" w14:textId="0F328832" w:rsidR="00447BE6" w:rsidRDefault="00447BE6">
      <w:pPr>
        <w:pStyle w:val="Textocomentario"/>
      </w:pPr>
      <w:r>
        <w:rPr>
          <w:rStyle w:val="Refdecomentario"/>
        </w:rPr>
        <w:annotationRef/>
      </w:r>
      <w:r>
        <w:t>Lo acabamos de publicar</w:t>
      </w:r>
    </w:p>
  </w:comment>
  <w:comment w:id="5" w:author="Socias" w:date="2024-08-01T12:11:00Z" w:initials="S">
    <w:p w14:paraId="209FA7E1" w14:textId="5807C096" w:rsidR="00447BE6" w:rsidRDefault="00447BE6">
      <w:pPr>
        <w:pStyle w:val="Textocomentario"/>
      </w:pPr>
      <w:r>
        <w:rPr>
          <w:rStyle w:val="Refdecomentario"/>
        </w:rPr>
        <w:annotationRef/>
      </w:r>
      <w:r>
        <w:t>Se acaba de incorporar esta mención</w:t>
      </w:r>
    </w:p>
  </w:comment>
  <w:comment w:id="6" w:author="Socias" w:date="2024-08-01T12:12:00Z" w:initials="S">
    <w:p w14:paraId="58340CBD" w14:textId="3B1BED7B" w:rsidR="00447BE6" w:rsidRDefault="00447BE6">
      <w:pPr>
        <w:pStyle w:val="Textocomentario"/>
      </w:pPr>
      <w:r>
        <w:rPr>
          <w:rStyle w:val="Refdecomentario"/>
        </w:rPr>
        <w:annotationRef/>
      </w:r>
      <w:r>
        <w:t>Acaba de incorporarse la mención de que no se cuenta con estos convenios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E00D30" w15:done="0"/>
  <w15:commentEx w15:paraId="0DEB1476" w15:done="0"/>
  <w15:commentEx w15:paraId="12BD1B35" w15:done="0"/>
  <w15:commentEx w15:paraId="45D3456A" w15:done="0"/>
  <w15:commentEx w15:paraId="209FA7E1" w15:done="0"/>
  <w15:commentEx w15:paraId="58340C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0DFC76" w16cex:dateUtc="2024-08-01T10:02:00Z"/>
  <w16cex:commentExtensible w16cex:durableId="0EEBD77E" w16cex:dateUtc="2024-08-01T10:06:00Z"/>
  <w16cex:commentExtensible w16cex:durableId="38BAED3B" w16cex:dateUtc="2024-08-01T10:08:00Z"/>
  <w16cex:commentExtensible w16cex:durableId="00BE420B" w16cex:dateUtc="2024-08-01T10:11:00Z"/>
  <w16cex:commentExtensible w16cex:durableId="44FD1D0A" w16cex:dateUtc="2024-08-01T10:11:00Z"/>
  <w16cex:commentExtensible w16cex:durableId="11E487CA" w16cex:dateUtc="2024-08-01T1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E00D30" w16cid:durableId="060DFC76"/>
  <w16cid:commentId w16cid:paraId="0DEB1476" w16cid:durableId="0EEBD77E"/>
  <w16cid:commentId w16cid:paraId="12BD1B35" w16cid:durableId="38BAED3B"/>
  <w16cid:commentId w16cid:paraId="45D3456A" w16cid:durableId="00BE420B"/>
  <w16cid:commentId w16cid:paraId="209FA7E1" w16cid:durableId="44FD1D0A"/>
  <w16cid:commentId w16cid:paraId="58340CBD" w16cid:durableId="11E487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5D5B" w14:textId="77777777" w:rsidR="00814E93" w:rsidRDefault="00814E93" w:rsidP="00932008">
      <w:pPr>
        <w:spacing w:after="0" w:line="240" w:lineRule="auto"/>
      </w:pPr>
      <w:r>
        <w:separator/>
      </w:r>
    </w:p>
  </w:endnote>
  <w:endnote w:type="continuationSeparator" w:id="0">
    <w:p w14:paraId="57B0A3BD" w14:textId="77777777" w:rsidR="00814E93" w:rsidRDefault="00814E9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E2BD" w14:textId="77777777" w:rsidR="00814E93" w:rsidRDefault="00814E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E501D" w14:textId="77777777" w:rsidR="00814E93" w:rsidRDefault="00814E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D9E1D" w14:textId="77777777" w:rsidR="00814E93" w:rsidRDefault="00814E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23A7" w14:textId="77777777" w:rsidR="00814E93" w:rsidRDefault="00814E93" w:rsidP="00932008">
      <w:pPr>
        <w:spacing w:after="0" w:line="240" w:lineRule="auto"/>
      </w:pPr>
      <w:r>
        <w:separator/>
      </w:r>
    </w:p>
  </w:footnote>
  <w:footnote w:type="continuationSeparator" w:id="0">
    <w:p w14:paraId="668A3377" w14:textId="77777777" w:rsidR="00814E93" w:rsidRDefault="00814E9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B800" w14:textId="77777777" w:rsidR="00814E93" w:rsidRDefault="00447BE6">
    <w:pPr>
      <w:pStyle w:val="Encabezado"/>
    </w:pPr>
    <w:r>
      <w:rPr>
        <w:noProof/>
      </w:rPr>
      <w:pict w14:anchorId="5F34DC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4301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0AE1E" w14:textId="77777777" w:rsidR="00814E93" w:rsidRDefault="00447BE6">
    <w:pPr>
      <w:pStyle w:val="Encabezado"/>
    </w:pPr>
    <w:r>
      <w:rPr>
        <w:noProof/>
      </w:rPr>
      <w:pict w14:anchorId="09FB4F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2" o:spid="_x0000_s4301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C8EE" w14:textId="77777777" w:rsidR="00814E93" w:rsidRDefault="00447BE6">
    <w:pPr>
      <w:pStyle w:val="Encabezado"/>
    </w:pPr>
    <w:r>
      <w:rPr>
        <w:noProof/>
      </w:rPr>
      <w:pict w14:anchorId="091CFC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4300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4533_"/>
      </v:shape>
    </w:pict>
  </w:numPicBullet>
  <w:numPicBullet w:numPicBulletId="1">
    <w:pict>
      <v:shape id="_x0000_i1051" type="#_x0000_t75" style="width:11.25pt;height:11.25pt" o:bullet="t">
        <v:imagedata r:id="rId2" o:title="BD14654_"/>
      </v:shape>
    </w:pict>
  </w:numPicBullet>
  <w:numPicBullet w:numPicBulletId="2">
    <w:pict>
      <v:shape w14:anchorId="2E0ED5E3" id="_x0000_i1052" type="#_x0000_t75" style="width:9pt;height:9pt" o:bullet="t">
        <v:imagedata r:id="rId3" o:title="BD21296_"/>
      </v:shape>
    </w:pict>
  </w:numPicBullet>
  <w:numPicBullet w:numPicBulletId="3">
    <w:pict>
      <v:shape id="_x0000_i1053" type="#_x0000_t75" style="width:9pt;height:9pt" o:bullet="t">
        <v:imagedata r:id="rId4" o:title="BD14533_"/>
      </v:shape>
    </w:pict>
  </w:numPicBullet>
  <w:abstractNum w:abstractNumId="0" w15:restartNumberingAfterBreak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45E7"/>
    <w:multiLevelType w:val="hybridMultilevel"/>
    <w:tmpl w:val="D2602F0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8529D"/>
    <w:multiLevelType w:val="hybridMultilevel"/>
    <w:tmpl w:val="1180BB3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0AEA"/>
    <w:multiLevelType w:val="hybridMultilevel"/>
    <w:tmpl w:val="AFBAE8A2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70F93"/>
    <w:multiLevelType w:val="hybridMultilevel"/>
    <w:tmpl w:val="959A9F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83F22"/>
    <w:multiLevelType w:val="hybridMultilevel"/>
    <w:tmpl w:val="70B8B7BE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810147"/>
    <w:multiLevelType w:val="hybridMultilevel"/>
    <w:tmpl w:val="F4FC165C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710904">
    <w:abstractNumId w:val="17"/>
  </w:num>
  <w:num w:numId="2" w16cid:durableId="2135638899">
    <w:abstractNumId w:val="16"/>
  </w:num>
  <w:num w:numId="3" w16cid:durableId="1936596557">
    <w:abstractNumId w:val="4"/>
  </w:num>
  <w:num w:numId="4" w16cid:durableId="2057269068">
    <w:abstractNumId w:val="12"/>
  </w:num>
  <w:num w:numId="5" w16cid:durableId="188182526">
    <w:abstractNumId w:val="10"/>
  </w:num>
  <w:num w:numId="6" w16cid:durableId="2058164469">
    <w:abstractNumId w:val="13"/>
  </w:num>
  <w:num w:numId="7" w16cid:durableId="238638136">
    <w:abstractNumId w:val="21"/>
  </w:num>
  <w:num w:numId="8" w16cid:durableId="217859683">
    <w:abstractNumId w:val="22"/>
  </w:num>
  <w:num w:numId="9" w16cid:durableId="1922444769">
    <w:abstractNumId w:val="7"/>
  </w:num>
  <w:num w:numId="10" w16cid:durableId="763844215">
    <w:abstractNumId w:val="19"/>
  </w:num>
  <w:num w:numId="11" w16cid:durableId="1403092526">
    <w:abstractNumId w:val="8"/>
  </w:num>
  <w:num w:numId="12" w16cid:durableId="958148636">
    <w:abstractNumId w:val="0"/>
  </w:num>
  <w:num w:numId="13" w16cid:durableId="1660378961">
    <w:abstractNumId w:val="11"/>
  </w:num>
  <w:num w:numId="14" w16cid:durableId="1891963504">
    <w:abstractNumId w:val="20"/>
  </w:num>
  <w:num w:numId="15" w16cid:durableId="1169297655">
    <w:abstractNumId w:val="18"/>
  </w:num>
  <w:num w:numId="16" w16cid:durableId="1573419916">
    <w:abstractNumId w:val="1"/>
  </w:num>
  <w:num w:numId="17" w16cid:durableId="971902398">
    <w:abstractNumId w:val="15"/>
  </w:num>
  <w:num w:numId="18" w16cid:durableId="935288034">
    <w:abstractNumId w:val="3"/>
  </w:num>
  <w:num w:numId="19" w16cid:durableId="2053533229">
    <w:abstractNumId w:val="9"/>
  </w:num>
  <w:num w:numId="20" w16cid:durableId="561595545">
    <w:abstractNumId w:val="6"/>
  </w:num>
  <w:num w:numId="21" w16cid:durableId="762143514">
    <w:abstractNumId w:val="14"/>
  </w:num>
  <w:num w:numId="22" w16cid:durableId="1925453558">
    <w:abstractNumId w:val="5"/>
  </w:num>
  <w:num w:numId="23" w16cid:durableId="17377041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cias">
    <w15:presenceInfo w15:providerId="AD" w15:userId="S-1-5-21-84366416-2048594514-2365339161-1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46"/>
    <w:rsid w:val="00000A44"/>
    <w:rsid w:val="00000DF7"/>
    <w:rsid w:val="000262A3"/>
    <w:rsid w:val="000467C1"/>
    <w:rsid w:val="00067BF3"/>
    <w:rsid w:val="00070D56"/>
    <w:rsid w:val="0008316E"/>
    <w:rsid w:val="000965B3"/>
    <w:rsid w:val="000B7567"/>
    <w:rsid w:val="000C6CFF"/>
    <w:rsid w:val="00102733"/>
    <w:rsid w:val="00121FBA"/>
    <w:rsid w:val="001561A4"/>
    <w:rsid w:val="00175C2F"/>
    <w:rsid w:val="001A45C9"/>
    <w:rsid w:val="001B3851"/>
    <w:rsid w:val="001F645B"/>
    <w:rsid w:val="00257FC3"/>
    <w:rsid w:val="0026119B"/>
    <w:rsid w:val="00272D2D"/>
    <w:rsid w:val="002A154B"/>
    <w:rsid w:val="002D0E9C"/>
    <w:rsid w:val="0032648E"/>
    <w:rsid w:val="003E6D80"/>
    <w:rsid w:val="003F271E"/>
    <w:rsid w:val="003F572A"/>
    <w:rsid w:val="004147D8"/>
    <w:rsid w:val="004175FE"/>
    <w:rsid w:val="00447BE6"/>
    <w:rsid w:val="00456EA7"/>
    <w:rsid w:val="004C1782"/>
    <w:rsid w:val="004D1E6C"/>
    <w:rsid w:val="004E1395"/>
    <w:rsid w:val="004F2655"/>
    <w:rsid w:val="004F3953"/>
    <w:rsid w:val="00517646"/>
    <w:rsid w:val="00521DA9"/>
    <w:rsid w:val="00544E0C"/>
    <w:rsid w:val="00561402"/>
    <w:rsid w:val="00571438"/>
    <w:rsid w:val="0057532F"/>
    <w:rsid w:val="005B13BD"/>
    <w:rsid w:val="005B6CF5"/>
    <w:rsid w:val="005F29B8"/>
    <w:rsid w:val="00676C76"/>
    <w:rsid w:val="00677AF3"/>
    <w:rsid w:val="006A2766"/>
    <w:rsid w:val="006A6A1F"/>
    <w:rsid w:val="006B3064"/>
    <w:rsid w:val="006C1999"/>
    <w:rsid w:val="00710031"/>
    <w:rsid w:val="00743756"/>
    <w:rsid w:val="007A0FC9"/>
    <w:rsid w:val="007B0F99"/>
    <w:rsid w:val="007D1EA8"/>
    <w:rsid w:val="008063AC"/>
    <w:rsid w:val="00814E93"/>
    <w:rsid w:val="0083479E"/>
    <w:rsid w:val="00843911"/>
    <w:rsid w:val="00844FA9"/>
    <w:rsid w:val="008640BD"/>
    <w:rsid w:val="0089480B"/>
    <w:rsid w:val="008A5671"/>
    <w:rsid w:val="008C1E1E"/>
    <w:rsid w:val="008F044E"/>
    <w:rsid w:val="008F3F6E"/>
    <w:rsid w:val="009000D9"/>
    <w:rsid w:val="00905D36"/>
    <w:rsid w:val="00932008"/>
    <w:rsid w:val="009609E9"/>
    <w:rsid w:val="00976CC6"/>
    <w:rsid w:val="009D0610"/>
    <w:rsid w:val="009F1191"/>
    <w:rsid w:val="00A122E8"/>
    <w:rsid w:val="00AB3044"/>
    <w:rsid w:val="00AC12DB"/>
    <w:rsid w:val="00AD2022"/>
    <w:rsid w:val="00AE06DF"/>
    <w:rsid w:val="00AE557E"/>
    <w:rsid w:val="00AF45DD"/>
    <w:rsid w:val="00B14CA2"/>
    <w:rsid w:val="00B213ED"/>
    <w:rsid w:val="00B35D78"/>
    <w:rsid w:val="00B40246"/>
    <w:rsid w:val="00B53D32"/>
    <w:rsid w:val="00B841AE"/>
    <w:rsid w:val="00B8465C"/>
    <w:rsid w:val="00B91F57"/>
    <w:rsid w:val="00BA397C"/>
    <w:rsid w:val="00BB6799"/>
    <w:rsid w:val="00BD4582"/>
    <w:rsid w:val="00BE6A46"/>
    <w:rsid w:val="00C33A23"/>
    <w:rsid w:val="00C44DD3"/>
    <w:rsid w:val="00C55BB1"/>
    <w:rsid w:val="00C5744D"/>
    <w:rsid w:val="00C82AEC"/>
    <w:rsid w:val="00CB5511"/>
    <w:rsid w:val="00CC2049"/>
    <w:rsid w:val="00D07A78"/>
    <w:rsid w:val="00D46476"/>
    <w:rsid w:val="00D96F84"/>
    <w:rsid w:val="00DA702C"/>
    <w:rsid w:val="00DC6C54"/>
    <w:rsid w:val="00DD2A83"/>
    <w:rsid w:val="00DF63E7"/>
    <w:rsid w:val="00E3088D"/>
    <w:rsid w:val="00E34195"/>
    <w:rsid w:val="00E47613"/>
    <w:rsid w:val="00E62A7B"/>
    <w:rsid w:val="00E67A3E"/>
    <w:rsid w:val="00E77002"/>
    <w:rsid w:val="00F14DA4"/>
    <w:rsid w:val="00F27CB9"/>
    <w:rsid w:val="00F45866"/>
    <w:rsid w:val="00F47C3B"/>
    <w:rsid w:val="00F579EB"/>
    <w:rsid w:val="00F71D7D"/>
    <w:rsid w:val="00F73FBC"/>
    <w:rsid w:val="00F86B85"/>
    <w:rsid w:val="00FA7C0C"/>
    <w:rsid w:val="00FB2688"/>
    <w:rsid w:val="00FC4E4F"/>
    <w:rsid w:val="00FD39B0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  <w14:docId w14:val="6C051A28"/>
  <w15:docId w15:val="{4CAB093D-DD2C-4669-AA97-4B774FBF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1764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7646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1E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1E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1E6C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1E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1E6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coordinadoraongd.org/coordinadora/equipo-de-gobierno/" TargetMode="External"/><Relationship Id="rId1" Type="http://schemas.openxmlformats.org/officeDocument/2006/relationships/hyperlink" Target="https://coordinadoraongd.org/coordinadora/equipo-tecnico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tmp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hyperlink" Target="https://coordinadoraongd.org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5.png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1917D8"/>
    <w:rsid w:val="00215B4A"/>
    <w:rsid w:val="0022767B"/>
    <w:rsid w:val="0032648E"/>
    <w:rsid w:val="003D088C"/>
    <w:rsid w:val="00431A8C"/>
    <w:rsid w:val="00543E16"/>
    <w:rsid w:val="00976598"/>
    <w:rsid w:val="00A57DBF"/>
    <w:rsid w:val="00AB6DFB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277EC-430C-4B5C-B960-10F536F7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</Template>
  <TotalTime>322</TotalTime>
  <Pages>9</Pages>
  <Words>1616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Socias</cp:lastModifiedBy>
  <cp:revision>14</cp:revision>
  <cp:lastPrinted>2022-05-12T06:51:00Z</cp:lastPrinted>
  <dcterms:created xsi:type="dcterms:W3CDTF">2024-05-28T14:53:00Z</dcterms:created>
  <dcterms:modified xsi:type="dcterms:W3CDTF">2024-08-01T10:13:00Z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