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378C582D" w:rsidR="003E5399" w:rsidRPr="005E61F8" w:rsidRDefault="003F23AA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Fundación Ayuda en acción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1D51078A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3F23AA">
              <w:rPr>
                <w:rFonts w:ascii="Mulish" w:hAnsi="Mulish"/>
                <w:sz w:val="24"/>
              </w:rPr>
              <w:t>1/06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10FDB70E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22619A">
              <w:rPr>
                <w:rFonts w:ascii="Mulish" w:hAnsi="Mulish"/>
                <w:sz w:val="24"/>
              </w:rPr>
              <w:t>15/07/2024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116BF1E2" w:rsidR="003F23AA" w:rsidRPr="00010489" w:rsidRDefault="00FC61BA" w:rsidP="003F23AA">
            <w:pPr>
              <w:rPr>
                <w:rFonts w:ascii="Mulish" w:hAnsi="Mulish"/>
                <w:sz w:val="24"/>
              </w:rPr>
            </w:pPr>
            <w:hyperlink r:id="rId14" w:history="1">
              <w:r w:rsidR="003F23AA" w:rsidRPr="00C06FD8">
                <w:rPr>
                  <w:rStyle w:val="Hipervnculo"/>
                  <w:rFonts w:ascii="Mulish" w:hAnsi="Mulish"/>
                  <w:sz w:val="24"/>
                </w:rPr>
                <w:t>https://ayudaenaccion.org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FC61BA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254F7A5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92800E" w14:textId="0B5665F2" w:rsidR="003E5399" w:rsidRPr="005E61F8" w:rsidRDefault="003E5399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7923522E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7458438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554D90F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AE26BE" w14:textId="3CE5C1EE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77777777" w:rsidR="003E5399" w:rsidRPr="00194D38" w:rsidRDefault="003E5399" w:rsidP="00194D38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6415D0A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33408E26" w:rsidR="003E5399" w:rsidRPr="00194D38" w:rsidRDefault="003E5399" w:rsidP="00194D38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EF3DDA" w14:textId="42057B69" w:rsidR="003E5399" w:rsidRPr="005E61F8" w:rsidRDefault="00194D38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504B43FD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79F9FC" w14:textId="547CBC29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0365B94D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20A1CC53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727C2B9B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321FD3A0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9D51ED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7A285F18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5984BB53" w:rsidR="003E5399" w:rsidRPr="00CA5A81" w:rsidRDefault="003E5399" w:rsidP="00CA5A81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176F8AAE" w:rsidR="003E5399" w:rsidRPr="005E61F8" w:rsidRDefault="00CA5A81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Si. La información se localiza </w:t>
            </w:r>
            <w:r w:rsidR="00844E88">
              <w:rPr>
                <w:rFonts w:ascii="Mulish" w:hAnsi="Mulish"/>
                <w:sz w:val="18"/>
                <w:szCs w:val="18"/>
              </w:rPr>
              <w:t xml:space="preserve">en el apartado </w:t>
            </w:r>
            <w:r w:rsidR="00844E88" w:rsidRPr="00844E88">
              <w:rPr>
                <w:rFonts w:ascii="Mulish" w:hAnsi="Mulish"/>
                <w:sz w:val="18"/>
                <w:szCs w:val="18"/>
              </w:rPr>
              <w:t>Contratos, convenios y subvenciones con la administración pública</w:t>
            </w:r>
            <w:r w:rsidR="00844E88">
              <w:rPr>
                <w:rFonts w:ascii="Mulish" w:hAnsi="Mulish"/>
                <w:sz w:val="18"/>
                <w:szCs w:val="18"/>
              </w:rPr>
              <w:t>. No se publican todos los ítems informativos obligatorios que establece la LTAIBG para esta obligación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77777777" w:rsidR="003E5399" w:rsidRPr="00865891" w:rsidRDefault="003E5399" w:rsidP="00865891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023DBC23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B77E70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66C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67B2D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1A683C7E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A0149AC" w14:textId="031D6995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1B82C966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B47AF4" w14:textId="2BE56C91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21035274" w:rsidR="003E5399" w:rsidRPr="00A858F2" w:rsidRDefault="003E5399" w:rsidP="00A858F2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9722918" w14:textId="74088423" w:rsidR="003E5399" w:rsidRPr="005E61F8" w:rsidRDefault="00A858F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40903AE6" w:rsidR="003E5399" w:rsidRPr="005E61F8" w:rsidRDefault="00966CEB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5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1F0C9655" w14:textId="77777777" w:rsidR="003E5399" w:rsidRPr="005E61F8" w:rsidRDefault="003E5399" w:rsidP="003E5399">
      <w:pPr>
        <w:jc w:val="both"/>
        <w:rPr>
          <w:rFonts w:ascii="Mulish" w:hAnsi="Mulish"/>
        </w:rPr>
      </w:pPr>
    </w:p>
    <w:p w14:paraId="40EFEE48" w14:textId="2819E327" w:rsidR="003E5399" w:rsidRPr="005E61F8" w:rsidRDefault="00A858F2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La Fundación Ayuda en acción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844E88">
        <w:rPr>
          <w:rFonts w:ascii="Mulish" w:hAnsi="Mulish"/>
        </w:rPr>
        <w:t>tres</w:t>
      </w:r>
      <w:r w:rsidR="003E5399" w:rsidRPr="005E61F8">
        <w:rPr>
          <w:rFonts w:ascii="Mulish" w:hAnsi="Mulish"/>
        </w:rPr>
        <w:t xml:space="preserve"> de las </w:t>
      </w:r>
      <w:r w:rsidR="00966CEB">
        <w:rPr>
          <w:rFonts w:ascii="Mulish" w:hAnsi="Mulish"/>
        </w:rPr>
        <w:t>cinco</w:t>
      </w:r>
      <w:r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FC61BA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097A7670" w14:textId="482E1384" w:rsidR="0078747F" w:rsidRDefault="0078747F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227D6E5" w14:textId="2DA0A894" w:rsidR="00844E88" w:rsidRDefault="00844E88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844E88" w:rsidRPr="00844E88" w14:paraId="23B96256" w14:textId="77777777" w:rsidTr="00844E88">
        <w:trPr>
          <w:divId w:val="878592193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E2DE25E" w14:textId="3B9870B0" w:rsidR="00844E88" w:rsidRPr="00844E88" w:rsidRDefault="00844E88" w:rsidP="00844E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844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51FA1B" w14:textId="77777777" w:rsidR="00844E88" w:rsidRPr="00844E88" w:rsidRDefault="00844E88" w:rsidP="00844E8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0F49C00" w14:textId="77777777" w:rsidR="00844E88" w:rsidRPr="00844E88" w:rsidRDefault="00844E88" w:rsidP="00844E8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3117CB4" w14:textId="77777777" w:rsidR="00844E88" w:rsidRPr="00844E88" w:rsidRDefault="00844E88" w:rsidP="00844E8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0E9B605" w14:textId="77777777" w:rsidR="00844E88" w:rsidRPr="00844E88" w:rsidRDefault="00844E88" w:rsidP="00844E8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0F8B33D" w14:textId="77777777" w:rsidR="00844E88" w:rsidRPr="00844E88" w:rsidRDefault="00844E88" w:rsidP="00844E8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000F856" w14:textId="77777777" w:rsidR="00844E88" w:rsidRPr="00844E88" w:rsidRDefault="00844E88" w:rsidP="00844E8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043D887" w14:textId="77777777" w:rsidR="00844E88" w:rsidRPr="00844E88" w:rsidRDefault="00844E88" w:rsidP="00844E8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D6925A" w14:textId="77777777" w:rsidR="00844E88" w:rsidRPr="00844E88" w:rsidRDefault="00844E88" w:rsidP="00844E8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44E88" w:rsidRPr="00844E88" w14:paraId="6776462C" w14:textId="77777777" w:rsidTr="00844E88">
        <w:trPr>
          <w:divId w:val="87859219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9FE3657" w14:textId="77777777" w:rsidR="00844E88" w:rsidRPr="00844E88" w:rsidRDefault="00844E88" w:rsidP="00844E8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776AD1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49AB25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376E67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933597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7BC955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E795CD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6A9DBC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31FAFC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96,4</w:t>
            </w:r>
          </w:p>
        </w:tc>
      </w:tr>
      <w:tr w:rsidR="00844E88" w:rsidRPr="00844E88" w14:paraId="6AB50A44" w14:textId="77777777" w:rsidTr="00844E88">
        <w:trPr>
          <w:divId w:val="878592193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F6F01C4" w14:textId="77777777" w:rsidR="00844E88" w:rsidRPr="00844E88" w:rsidRDefault="00844E88" w:rsidP="00844E8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98BE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7103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5E93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091D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83F6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59E6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84C0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9C6E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44E88" w:rsidRPr="00844E88" w14:paraId="5BF8E8B0" w14:textId="77777777" w:rsidTr="00844E88">
        <w:trPr>
          <w:divId w:val="87859219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E57B888" w14:textId="77777777" w:rsidR="00844E88" w:rsidRPr="00844E88" w:rsidRDefault="00844E88" w:rsidP="00844E8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4F0D7A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C4D384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F352C2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BAB438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A096B8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C2EA88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AC4D80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262F7F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47,7</w:t>
            </w:r>
          </w:p>
        </w:tc>
      </w:tr>
      <w:tr w:rsidR="00844E88" w:rsidRPr="00844E88" w14:paraId="3EE3BB5E" w14:textId="77777777" w:rsidTr="00844E88">
        <w:trPr>
          <w:divId w:val="87859219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70381B3" w14:textId="77777777" w:rsidR="00844E88" w:rsidRPr="00844E88" w:rsidRDefault="00844E88" w:rsidP="00844E8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A118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F34E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CC28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E5AF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4B89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7BE5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D1B6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24EF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44E88" w:rsidRPr="00844E88" w14:paraId="5427702A" w14:textId="77777777" w:rsidTr="00844E88">
        <w:trPr>
          <w:divId w:val="87859219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197D71F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248F28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A94FC01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0945941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30D082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9BBC00D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C38EBB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3479E3C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D8E38D6" w14:textId="77777777" w:rsidR="00844E88" w:rsidRPr="00844E88" w:rsidRDefault="00844E88" w:rsidP="00844E8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44E8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69,6</w:t>
            </w:r>
          </w:p>
        </w:tc>
      </w:tr>
    </w:tbl>
    <w:p w14:paraId="40058FCB" w14:textId="2AAF9981" w:rsidR="003E5399" w:rsidRPr="005E61F8" w:rsidRDefault="003E5399" w:rsidP="003E5399">
      <w:pPr>
        <w:pStyle w:val="Cuerpodelboletn"/>
        <w:rPr>
          <w:rFonts w:ascii="Mulish" w:hAnsi="Mulish"/>
          <w:lang w:bidi="es-ES"/>
        </w:rPr>
      </w:pPr>
    </w:p>
    <w:p w14:paraId="6AEBB8A5" w14:textId="2467B504" w:rsidR="003E5399" w:rsidRDefault="003E5399" w:rsidP="003E5399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78747F">
        <w:rPr>
          <w:rFonts w:ascii="Mulish" w:hAnsi="Mulish"/>
          <w:lang w:bidi="es-ES"/>
        </w:rPr>
        <w:t>62,</w:t>
      </w:r>
      <w:r w:rsidR="007019C7">
        <w:rPr>
          <w:rFonts w:ascii="Mulish" w:hAnsi="Mulish"/>
          <w:lang w:bidi="es-ES"/>
        </w:rPr>
        <w:t>8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>
        <w:rPr>
          <w:rFonts w:ascii="Mulish" w:hAnsi="Mulish"/>
          <w:lang w:bidi="es-ES"/>
        </w:rPr>
        <w:t>in</w:t>
      </w:r>
      <w:r w:rsidRPr="005E61F8">
        <w:rPr>
          <w:rFonts w:ascii="Mulish" w:hAnsi="Mulish"/>
          <w:lang w:bidi="es-ES"/>
        </w:rPr>
        <w:t xml:space="preserve">cremento de </w:t>
      </w:r>
      <w:r w:rsidR="00844E88">
        <w:rPr>
          <w:rFonts w:ascii="Mulish" w:hAnsi="Mulish"/>
          <w:lang w:bidi="es-ES"/>
        </w:rPr>
        <w:t>11,4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>, dado que se ha</w:t>
      </w:r>
      <w:r w:rsidR="0078747F">
        <w:rPr>
          <w:rFonts w:ascii="Mulish" w:hAnsi="Mulish"/>
          <w:lang w:bidi="es-ES"/>
        </w:rPr>
        <w:t>n</w:t>
      </w:r>
      <w:r>
        <w:rPr>
          <w:rFonts w:ascii="Mulish" w:hAnsi="Mulish"/>
          <w:lang w:bidi="es-ES"/>
        </w:rPr>
        <w:t xml:space="preserve"> aplicado</w:t>
      </w:r>
      <w:r w:rsidRPr="005E61F8">
        <w:rPr>
          <w:rFonts w:ascii="Mulish" w:hAnsi="Mulish"/>
          <w:lang w:bidi="es-ES"/>
        </w:rPr>
        <w:t xml:space="preserve"> </w:t>
      </w:r>
      <w:r w:rsidR="00C373CA">
        <w:rPr>
          <w:rFonts w:ascii="Mulish" w:hAnsi="Mulish"/>
          <w:lang w:bidi="es-ES"/>
        </w:rPr>
        <w:t>tres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</w:t>
      </w:r>
      <w:r w:rsidR="002B5986">
        <w:rPr>
          <w:rFonts w:ascii="Mulish" w:hAnsi="Mulish"/>
          <w:lang w:bidi="es-ES"/>
        </w:rPr>
        <w:t xml:space="preserve">. Este incremento podría haber sido más elevado si no </w:t>
      </w:r>
      <w:r w:rsidR="00C373CA">
        <w:rPr>
          <w:rFonts w:ascii="Mulish" w:hAnsi="Mulish"/>
          <w:lang w:bidi="es-ES"/>
        </w:rPr>
        <w:t>hubiese sido</w:t>
      </w:r>
      <w:r w:rsidR="00D461B3">
        <w:rPr>
          <w:rFonts w:ascii="Mulish" w:hAnsi="Mulish"/>
          <w:lang w:bidi="es-ES"/>
        </w:rPr>
        <w:t xml:space="preserve"> preciso revisar a la baja</w:t>
      </w:r>
      <w:r w:rsidR="00E03A9E">
        <w:rPr>
          <w:rFonts w:ascii="Mulish" w:hAnsi="Mulish"/>
          <w:lang w:bidi="es-ES"/>
        </w:rPr>
        <w:t xml:space="preserve"> el cumplimiento de</w:t>
      </w:r>
      <w:r w:rsidR="00D461B3">
        <w:rPr>
          <w:rFonts w:ascii="Mulish" w:hAnsi="Mulish"/>
          <w:lang w:bidi="es-ES"/>
        </w:rPr>
        <w:t xml:space="preserve"> la obligación subvenciones y ayudas públicas dado que la información</w:t>
      </w:r>
      <w:r w:rsidR="002B5986">
        <w:rPr>
          <w:rFonts w:ascii="Mulish" w:hAnsi="Mulish"/>
          <w:lang w:bidi="es-ES"/>
        </w:rPr>
        <w:t xml:space="preserve"> publicada</w:t>
      </w:r>
      <w:r w:rsidR="00D461B3">
        <w:rPr>
          <w:rFonts w:ascii="Mulish" w:hAnsi="Mulish"/>
          <w:lang w:bidi="es-ES"/>
        </w:rPr>
        <w:t xml:space="preserve"> más reciente corresponde al ejercicio 2022. En la Base Nacional de </w:t>
      </w:r>
      <w:r w:rsidR="00E03A9E">
        <w:rPr>
          <w:rFonts w:ascii="Mulish" w:hAnsi="Mulish"/>
          <w:lang w:bidi="es-ES"/>
        </w:rPr>
        <w:t>Subvenciones</w:t>
      </w:r>
      <w:r w:rsidR="00D461B3">
        <w:rPr>
          <w:rFonts w:ascii="Mulish" w:hAnsi="Mulish"/>
          <w:lang w:bidi="es-ES"/>
        </w:rPr>
        <w:t xml:space="preserve"> </w:t>
      </w:r>
      <w:r w:rsidR="00E03A9E">
        <w:rPr>
          <w:rFonts w:ascii="Mulish" w:hAnsi="Mulish"/>
          <w:lang w:bidi="es-ES"/>
        </w:rPr>
        <w:t>se han localizado 8 subvenciones concedidas en 2023 por la Administración General del Estado</w:t>
      </w:r>
      <w:r w:rsidR="007019C7">
        <w:rPr>
          <w:rFonts w:ascii="Mulish" w:hAnsi="Mulish"/>
          <w:lang w:bidi="es-ES"/>
        </w:rPr>
        <w:t xml:space="preserve"> por</w:t>
      </w:r>
      <w:r w:rsidR="00E03A9E">
        <w:rPr>
          <w:rFonts w:ascii="Mulish" w:hAnsi="Mulish"/>
          <w:lang w:bidi="es-ES"/>
        </w:rPr>
        <w:t xml:space="preserve"> un monto total</w:t>
      </w:r>
      <w:r w:rsidR="0078747F">
        <w:rPr>
          <w:rFonts w:ascii="Mulish" w:hAnsi="Mulish"/>
          <w:lang w:bidi="es-ES"/>
        </w:rPr>
        <w:t xml:space="preserve"> </w:t>
      </w:r>
      <w:r w:rsidR="00E03A9E">
        <w:rPr>
          <w:rFonts w:ascii="Mulish" w:hAnsi="Mulish"/>
          <w:lang w:bidi="es-ES"/>
        </w:rPr>
        <w:t>de 10.357.000 euros</w:t>
      </w: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3B008DC" w14:textId="7BBE6963" w:rsidR="003E5399" w:rsidRPr="005E61F8" w:rsidRDefault="009928B0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 xml:space="preserve">Aunque el cumplimiento de las obligaciones de publicidad activa evoluciona positivamente respecto de 2023, no es menos cierto que </w:t>
      </w:r>
      <w:r w:rsidR="00966CEB">
        <w:rPr>
          <w:rFonts w:ascii="Mulish" w:hAnsi="Mulish"/>
        </w:rPr>
        <w:t>existe</w:t>
      </w:r>
      <w:r>
        <w:rPr>
          <w:rFonts w:ascii="Mulish" w:hAnsi="Mulish"/>
        </w:rPr>
        <w:t xml:space="preserve"> margen de mejora </w:t>
      </w:r>
      <w:r w:rsidR="00966CEB">
        <w:rPr>
          <w:rFonts w:ascii="Mulish" w:hAnsi="Mulish"/>
        </w:rPr>
        <w:t>para que la Fundación Ayuda en Acción logre el pleno cumplimiento de las obligaciones de publicidad activa que le son de aplicación.</w:t>
      </w:r>
      <w:r w:rsidR="0078747F">
        <w:rPr>
          <w:rFonts w:ascii="Mulish" w:hAnsi="Mulish"/>
        </w:rPr>
        <w:t xml:space="preserve"> </w:t>
      </w:r>
    </w:p>
    <w:p w14:paraId="424CDA47" w14:textId="2E6F3CF5" w:rsidR="003E5399" w:rsidRDefault="00966CEB" w:rsidP="00966CEB">
      <w:pPr>
        <w:pStyle w:val="Sinespaciado"/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Lograr el pleno cumplimiento de la LTAIBG implica que la Fundación </w:t>
      </w:r>
      <w:r w:rsidR="002D04E8">
        <w:rPr>
          <w:rFonts w:ascii="Mulish" w:hAnsi="Mulish"/>
        </w:rPr>
        <w:t>publique:</w:t>
      </w:r>
    </w:p>
    <w:p w14:paraId="195EAB5D" w14:textId="77777777" w:rsidR="003E5399" w:rsidRPr="00482F4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4F07794D" w14:textId="1B1B0B72" w:rsidR="003E5399" w:rsidRPr="00482F49" w:rsidRDefault="004764C1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I</w:t>
      </w:r>
      <w:r w:rsidR="003E5399" w:rsidRPr="00482F49">
        <w:rPr>
          <w:rFonts w:ascii="Mulish" w:hAnsi="Mulish"/>
          <w:szCs w:val="22"/>
        </w:rPr>
        <w:t xml:space="preserve">nformación </w:t>
      </w:r>
      <w:r>
        <w:rPr>
          <w:rFonts w:ascii="Mulish" w:hAnsi="Mulish"/>
          <w:szCs w:val="22"/>
        </w:rPr>
        <w:t xml:space="preserve">actualizada </w:t>
      </w:r>
      <w:r w:rsidR="003E5399" w:rsidRPr="00482F49">
        <w:rPr>
          <w:rFonts w:ascii="Mulish" w:hAnsi="Mulish"/>
          <w:szCs w:val="22"/>
        </w:rPr>
        <w:t xml:space="preserve">sobre subvenciones y ayudas públicas percibidas. </w:t>
      </w:r>
    </w:p>
    <w:p w14:paraId="4656A077" w14:textId="77777777" w:rsidR="003E5399" w:rsidRPr="00482F49" w:rsidRDefault="003E5399" w:rsidP="003E5399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0456C602" w14:textId="77777777" w:rsidR="003E5399" w:rsidRPr="00482F49" w:rsidRDefault="003E5399" w:rsidP="003E5399">
      <w:pPr>
        <w:rPr>
          <w:rFonts w:ascii="Mulish" w:hAnsi="Mulish"/>
          <w:szCs w:val="22"/>
        </w:rPr>
      </w:pPr>
    </w:p>
    <w:p w14:paraId="6F8CFC2F" w14:textId="56BA741A" w:rsidR="003E5399" w:rsidRPr="005E61F8" w:rsidRDefault="003E5399" w:rsidP="00E502A0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02A0">
        <w:rPr>
          <w:rFonts w:ascii="Mulish" w:hAnsi="Mulish"/>
        </w:rPr>
        <w:t>ju</w:t>
      </w:r>
      <w:r w:rsidR="004764C1">
        <w:rPr>
          <w:rFonts w:ascii="Mulish" w:hAnsi="Mulish"/>
        </w:rPr>
        <w:t>l</w:t>
      </w:r>
      <w:r w:rsidR="00E502A0">
        <w:rPr>
          <w:rFonts w:ascii="Mulish" w:hAnsi="Mulish"/>
        </w:rPr>
        <w:t>i</w:t>
      </w:r>
      <w:r>
        <w:rPr>
          <w:rFonts w:ascii="Mulish" w:hAnsi="Mulish"/>
        </w:rPr>
        <w:t xml:space="preserve">o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</w:p>
    <w:p w14:paraId="0EB39136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19D67B1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543CFD37" w14:textId="77777777" w:rsidR="003E5399" w:rsidRDefault="003E5399" w:rsidP="003E5399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42CB1B5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04E4DC2F" w14:textId="77777777" w:rsidR="003E5399" w:rsidRPr="005E61F8" w:rsidRDefault="00FC61BA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12A2998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98A8BD4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000FE58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8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394E92"/>
    <w:multiLevelType w:val="hybridMultilevel"/>
    <w:tmpl w:val="E9DEA0F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0"/>
  </w:num>
  <w:num w:numId="5">
    <w:abstractNumId w:val="18"/>
  </w:num>
  <w:num w:numId="6">
    <w:abstractNumId w:val="20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23"/>
  </w:num>
  <w:num w:numId="12">
    <w:abstractNumId w:val="16"/>
  </w:num>
  <w:num w:numId="13">
    <w:abstractNumId w:val="10"/>
  </w:num>
  <w:num w:numId="14">
    <w:abstractNumId w:val="24"/>
  </w:num>
  <w:num w:numId="15">
    <w:abstractNumId w:val="2"/>
  </w:num>
  <w:num w:numId="16">
    <w:abstractNumId w:val="25"/>
  </w:num>
  <w:num w:numId="17">
    <w:abstractNumId w:val="15"/>
  </w:num>
  <w:num w:numId="18">
    <w:abstractNumId w:val="8"/>
  </w:num>
  <w:num w:numId="19">
    <w:abstractNumId w:val="6"/>
  </w:num>
  <w:num w:numId="20">
    <w:abstractNumId w:val="19"/>
  </w:num>
  <w:num w:numId="21">
    <w:abstractNumId w:val="5"/>
  </w:num>
  <w:num w:numId="22">
    <w:abstractNumId w:val="22"/>
  </w:num>
  <w:num w:numId="23">
    <w:abstractNumId w:val="11"/>
  </w:num>
  <w:num w:numId="24">
    <w:abstractNumId w:val="9"/>
  </w:num>
  <w:num w:numId="25">
    <w:abstractNumId w:val="27"/>
  </w:num>
  <w:num w:numId="26">
    <w:abstractNumId w:val="26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2619A"/>
    <w:rsid w:val="00231D61"/>
    <w:rsid w:val="00243294"/>
    <w:rsid w:val="00244EDA"/>
    <w:rsid w:val="002467FA"/>
    <w:rsid w:val="00250846"/>
    <w:rsid w:val="00263F79"/>
    <w:rsid w:val="002B5986"/>
    <w:rsid w:val="002C19B9"/>
    <w:rsid w:val="002C1DD9"/>
    <w:rsid w:val="002C41B4"/>
    <w:rsid w:val="002D04E8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307A"/>
    <w:rsid w:val="003F4DDD"/>
    <w:rsid w:val="003F527E"/>
    <w:rsid w:val="003F6EDC"/>
    <w:rsid w:val="004061BC"/>
    <w:rsid w:val="00415DBD"/>
    <w:rsid w:val="00422B18"/>
    <w:rsid w:val="004720A5"/>
    <w:rsid w:val="004764C1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19C7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44E88"/>
    <w:rsid w:val="008514EC"/>
    <w:rsid w:val="00853CB9"/>
    <w:rsid w:val="00855E09"/>
    <w:rsid w:val="00865891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6CEB"/>
    <w:rsid w:val="00967865"/>
    <w:rsid w:val="00982299"/>
    <w:rsid w:val="009928B0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31D12"/>
    <w:rsid w:val="00B46AA0"/>
    <w:rsid w:val="00B5314A"/>
    <w:rsid w:val="00B56A3A"/>
    <w:rsid w:val="00B6468D"/>
    <w:rsid w:val="00B77C12"/>
    <w:rsid w:val="00B77E70"/>
    <w:rsid w:val="00B85EA1"/>
    <w:rsid w:val="00B87734"/>
    <w:rsid w:val="00BA03C4"/>
    <w:rsid w:val="00BA14E6"/>
    <w:rsid w:val="00BA3611"/>
    <w:rsid w:val="00BA4354"/>
    <w:rsid w:val="00BA6F7F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373CA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A5A81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461B3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3A9E"/>
    <w:rsid w:val="00E07201"/>
    <w:rsid w:val="00E17DF6"/>
    <w:rsid w:val="00E33169"/>
    <w:rsid w:val="00E502A0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C61BA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yudaenaccion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873beb7-5857-4685-be1f-d57550cc96c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4</Pages>
  <Words>988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5</cp:revision>
  <cp:lastPrinted>2008-09-26T23:14:00Z</cp:lastPrinted>
  <dcterms:created xsi:type="dcterms:W3CDTF">2024-07-30T11:06:00Z</dcterms:created>
  <dcterms:modified xsi:type="dcterms:W3CDTF">2024-07-31T08:23:00Z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