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8B488" w14:textId="77777777" w:rsidR="0082470D" w:rsidRPr="00CF1B2F" w:rsidRDefault="00DF25D7">
      <w:pPr>
        <w:rPr>
          <w:rFonts w:ascii="Mulish" w:hAnsi="Mulish"/>
        </w:rPr>
      </w:pPr>
      <w:r w:rsidRPr="00CF1B2F">
        <w:rPr>
          <w:rFonts w:ascii="Mulish" w:eastAsia="Lucida Grande" w:hAnsi="Mulish" w:cs="Lucida Grande"/>
          <w:noProof/>
          <w:color w:val="000000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F6F0B1D" wp14:editId="320A1E0B">
                <wp:simplePos x="0" y="0"/>
                <wp:positionH relativeFrom="column">
                  <wp:posOffset>350520</wp:posOffset>
                </wp:positionH>
                <wp:positionV relativeFrom="paragraph">
                  <wp:posOffset>-174625</wp:posOffset>
                </wp:positionV>
                <wp:extent cx="6464300" cy="1711325"/>
                <wp:effectExtent l="0" t="0" r="0" b="0"/>
                <wp:wrapNone/>
                <wp:docPr id="16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BE6B62" w14:textId="1EAD57BD" w:rsidR="00EB68A3" w:rsidRDefault="00CF1B2F" w:rsidP="003F6EDC">
                            <w:pPr>
                              <w:pStyle w:val="Ttulodelboletn"/>
                              <w:jc w:val="center"/>
                              <w:rPr>
                                <w:rFonts w:ascii="Century Gothic" w:hAnsi="Century Gothic"/>
                                <w:sz w:val="40"/>
                                <w:szCs w:val="40"/>
                                <w:lang w:bidi="es-ES"/>
                              </w:rPr>
                            </w:pPr>
                            <w:sdt>
                              <w:sdtPr>
                                <w:rPr>
                                  <w:rFonts w:ascii="Century Gothic" w:hAnsi="Century Gothic"/>
                                  <w:sz w:val="40"/>
                                  <w:szCs w:val="40"/>
                                </w:rPr>
                                <w:id w:val="228783080"/>
                                <w:placeholder>
                                  <w:docPart w:val="9F38587DCE4F49368CED0492B4EFD406"/>
                                </w:placeholder>
                              </w:sdtPr>
                              <w:sdtEndPr/>
                              <w:sdtContent>
                                <w:r w:rsidR="00EB68A3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>Informe de r</w:t>
                                </w:r>
                                <w:r w:rsidR="00EB68A3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>evisión del cumplimiento de las recomendaciones efectuadas por el CTBG en materia de Publicidad Activa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6F0B1D"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6pt;margin-top:-13.75pt;width:509pt;height:13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" filled="f" stroked="f">
                <v:textbox inset=",7.2pt,,7.2pt">
                  <w:txbxContent>
                    <w:p w14:paraId="0CBE6B62" w14:textId="1EAD57BD" w:rsidR="00EB68A3" w:rsidRDefault="00877861" w:rsidP="003F6EDC">
                      <w:pPr>
                        <w:pStyle w:val="Ttulodelboletn"/>
                        <w:jc w:val="center"/>
                        <w:rPr>
                          <w:rFonts w:ascii="Century Gothic" w:hAnsi="Century Gothic"/>
                          <w:sz w:val="40"/>
                          <w:szCs w:val="40"/>
                          <w:lang w:bidi="es-ES"/>
                        </w:rPr>
                      </w:pPr>
                      <w:sdt>
                        <w:sdtPr>
                          <w:rPr>
                            <w:rFonts w:ascii="Century Gothic" w:hAnsi="Century Gothic"/>
                            <w:sz w:val="40"/>
                            <w:szCs w:val="40"/>
                          </w:rPr>
                          <w:id w:val="228783080"/>
                          <w:placeholder>
                            <w:docPart w:val="9F38587DCE4F49368CED0492B4EFD406"/>
                          </w:placeholder>
                        </w:sdtPr>
                        <w:sdtEndPr/>
                        <w:sdtContent>
                          <w:r w:rsidR="00EB68A3" w:rsidRPr="007F1D56"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>Informe de r</w:t>
                          </w:r>
                          <w:r w:rsidR="00EB68A3" w:rsidRPr="007F1D56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>evisión del cumplimiento de las recomendaciones efectuadas por el CTBG en materia de Publicidad Activa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6957" w:rsidRPr="00CF1B2F">
        <w:rPr>
          <w:rFonts w:ascii="Mulish" w:hAnsi="Mulish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92F62EA" wp14:editId="39F27975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14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E727F3D" w14:textId="77777777" w:rsidR="00EB68A3" w:rsidRDefault="00EB68A3" w:rsidP="00006957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029288B2" wp14:editId="4A92B961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2F62EA" id="Rectángulo 6" o:spid="_x0000_s1027" style="position:absolute;margin-left:-14.2pt;margin-top:-9.2pt;width:630pt;height:236.0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" fillcolor="#50866c" stroked="f">
                <v:textbox inset=",7.2pt,,7.2pt">
                  <w:txbxContent>
                    <w:p w14:paraId="6E727F3D" w14:textId="77777777" w:rsidR="00EB68A3" w:rsidRDefault="00EB68A3" w:rsidP="00006957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029288B2" wp14:editId="4A92B961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3EF2B9C5" w14:textId="77777777" w:rsidR="0082470D" w:rsidRPr="00CF1B2F" w:rsidRDefault="0082470D">
      <w:pPr>
        <w:rPr>
          <w:rFonts w:ascii="Mulish" w:hAnsi="Mulish"/>
        </w:rPr>
      </w:pPr>
    </w:p>
    <w:p w14:paraId="00CD97DB" w14:textId="77777777" w:rsidR="0082470D" w:rsidRPr="00CF1B2F" w:rsidRDefault="0082470D">
      <w:pPr>
        <w:rPr>
          <w:rFonts w:ascii="Mulish" w:hAnsi="Mulish"/>
        </w:rPr>
      </w:pPr>
    </w:p>
    <w:p w14:paraId="6A476580" w14:textId="77777777" w:rsidR="0082470D" w:rsidRPr="00CF1B2F" w:rsidRDefault="0082470D" w:rsidP="0082470D">
      <w:pPr>
        <w:rPr>
          <w:rFonts w:ascii="Mulish" w:hAnsi="Mulish"/>
          <w:b/>
          <w:sz w:val="36"/>
        </w:rPr>
      </w:pPr>
    </w:p>
    <w:p w14:paraId="500DE180" w14:textId="77777777" w:rsidR="0082470D" w:rsidRPr="00CF1B2F" w:rsidRDefault="0082470D" w:rsidP="0082470D">
      <w:pPr>
        <w:rPr>
          <w:rFonts w:ascii="Mulish" w:hAnsi="Mulish"/>
          <w:b/>
          <w:sz w:val="36"/>
        </w:rPr>
      </w:pPr>
    </w:p>
    <w:p w14:paraId="3F90D66C" w14:textId="77777777" w:rsidR="0082470D" w:rsidRPr="00CF1B2F" w:rsidRDefault="00751FAA" w:rsidP="0082470D">
      <w:pPr>
        <w:rPr>
          <w:rFonts w:ascii="Mulish" w:hAnsi="Mulish"/>
          <w:b/>
          <w:sz w:val="36"/>
        </w:rPr>
      </w:pPr>
      <w:r w:rsidRPr="00CF1B2F">
        <w:rPr>
          <w:rFonts w:ascii="Mulish" w:hAnsi="Mulish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62A5E2A" wp14:editId="426B30DF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2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16676D" id="Rectángulo 7" o:spid="_x0000_s1026" style="position:absolute;margin-left:-14.25pt;margin-top:207.75pt;width:630pt;height:19.3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6MoBAIAAOw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14:paraId="327ECECB" w14:textId="77777777" w:rsidR="0082470D" w:rsidRPr="00CF1B2F" w:rsidRDefault="0082470D" w:rsidP="0082470D">
      <w:pPr>
        <w:rPr>
          <w:rFonts w:ascii="Mulish" w:hAnsi="Mulish"/>
          <w:b/>
          <w:sz w:val="36"/>
        </w:rPr>
      </w:pPr>
    </w:p>
    <w:p w14:paraId="45D00841" w14:textId="77777777" w:rsidR="00415DBD" w:rsidRPr="00CF1B2F" w:rsidRDefault="00415DBD" w:rsidP="00415DBD">
      <w:pPr>
        <w:spacing w:before="120" w:after="120" w:line="312" w:lineRule="auto"/>
        <w:ind w:right="-2"/>
        <w:jc w:val="both"/>
        <w:rPr>
          <w:rFonts w:ascii="Mulish" w:hAnsi="Mulish" w:cs="Arial"/>
          <w:szCs w:val="22"/>
        </w:rPr>
        <w:sectPr w:rsidR="00415DBD" w:rsidRPr="00CF1B2F" w:rsidSect="00F31BC3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14:paraId="58D97C87" w14:textId="3AB4D2CF" w:rsidR="00415DBD" w:rsidRPr="00CF1B2F" w:rsidRDefault="00415DBD" w:rsidP="00415DBD">
      <w:pPr>
        <w:rPr>
          <w:rFonts w:ascii="Mulish" w:hAnsi="Mulish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25"/>
        <w:gridCol w:w="6921"/>
      </w:tblGrid>
      <w:tr w:rsidR="00623CFC" w:rsidRPr="00CF1B2F" w14:paraId="69022734" w14:textId="77777777" w:rsidTr="00623CFC">
        <w:tc>
          <w:tcPr>
            <w:tcW w:w="3625" w:type="dxa"/>
          </w:tcPr>
          <w:p w14:paraId="705ACB26" w14:textId="77777777" w:rsidR="00623CFC" w:rsidRPr="00CF1B2F" w:rsidRDefault="00623CFC" w:rsidP="00B77E42">
            <w:pPr>
              <w:rPr>
                <w:rFonts w:ascii="Mulish" w:hAnsi="Mulish"/>
                <w:b/>
                <w:color w:val="00642D"/>
                <w:sz w:val="24"/>
              </w:rPr>
            </w:pPr>
            <w:r w:rsidRPr="00CF1B2F">
              <w:rPr>
                <w:rFonts w:ascii="Mulish" w:hAnsi="Mulish"/>
                <w:b/>
                <w:color w:val="00642D"/>
                <w:sz w:val="24"/>
              </w:rPr>
              <w:t>Entidad evaluada</w:t>
            </w:r>
          </w:p>
        </w:tc>
        <w:tc>
          <w:tcPr>
            <w:tcW w:w="6921" w:type="dxa"/>
          </w:tcPr>
          <w:p w14:paraId="663060E5" w14:textId="7F67E111" w:rsidR="00623CFC" w:rsidRPr="00CF1B2F" w:rsidRDefault="00C90A32" w:rsidP="00B77E42">
            <w:pPr>
              <w:rPr>
                <w:rFonts w:ascii="Mulish" w:hAnsi="Mulish"/>
                <w:sz w:val="24"/>
              </w:rPr>
            </w:pPr>
            <w:r w:rsidRPr="00CF1B2F">
              <w:rPr>
                <w:rFonts w:ascii="Mulish" w:hAnsi="Mulish"/>
                <w:sz w:val="24"/>
              </w:rPr>
              <w:t>Consorcio de la Zona Franca de Barcelona</w:t>
            </w:r>
          </w:p>
        </w:tc>
      </w:tr>
      <w:tr w:rsidR="00623CFC" w:rsidRPr="00CF1B2F" w14:paraId="0EABDAFA" w14:textId="77777777" w:rsidTr="00623CFC">
        <w:tc>
          <w:tcPr>
            <w:tcW w:w="3625" w:type="dxa"/>
          </w:tcPr>
          <w:p w14:paraId="12A6D2F4" w14:textId="77777777" w:rsidR="00623CFC" w:rsidRPr="00CF1B2F" w:rsidRDefault="00623CFC" w:rsidP="00B77E42">
            <w:pPr>
              <w:rPr>
                <w:rFonts w:ascii="Mulish" w:hAnsi="Mulish"/>
                <w:b/>
                <w:color w:val="00642D"/>
                <w:sz w:val="24"/>
              </w:rPr>
            </w:pPr>
            <w:r w:rsidRPr="00CF1B2F">
              <w:rPr>
                <w:rFonts w:ascii="Mulish" w:hAnsi="Mulish"/>
                <w:b/>
                <w:color w:val="00642D"/>
                <w:sz w:val="24"/>
              </w:rPr>
              <w:t>Fecha de la evaluación</w:t>
            </w:r>
          </w:p>
        </w:tc>
        <w:tc>
          <w:tcPr>
            <w:tcW w:w="6921" w:type="dxa"/>
          </w:tcPr>
          <w:p w14:paraId="66F3AC94" w14:textId="77777777" w:rsidR="00623CFC" w:rsidRPr="00CF1B2F" w:rsidRDefault="001238DB" w:rsidP="00B77E42">
            <w:pPr>
              <w:rPr>
                <w:rFonts w:ascii="Mulish" w:hAnsi="Mulish"/>
                <w:sz w:val="24"/>
              </w:rPr>
            </w:pPr>
            <w:r w:rsidRPr="00CF1B2F">
              <w:rPr>
                <w:rFonts w:ascii="Mulish" w:hAnsi="Mulish"/>
                <w:sz w:val="24"/>
              </w:rPr>
              <w:t>2</w:t>
            </w:r>
            <w:r w:rsidR="00C90A32" w:rsidRPr="00CF1B2F">
              <w:rPr>
                <w:rFonts w:ascii="Mulish" w:hAnsi="Mulish"/>
                <w:sz w:val="24"/>
              </w:rPr>
              <w:t>9</w:t>
            </w:r>
            <w:r w:rsidRPr="00CF1B2F">
              <w:rPr>
                <w:rFonts w:ascii="Mulish" w:hAnsi="Mulish"/>
                <w:sz w:val="24"/>
              </w:rPr>
              <w:t>/02/2024</w:t>
            </w:r>
          </w:p>
          <w:p w14:paraId="4B837EFF" w14:textId="2C14A46A" w:rsidR="00FC69B3" w:rsidRPr="00CF1B2F" w:rsidRDefault="00FC69B3" w:rsidP="00B77E42">
            <w:pPr>
              <w:rPr>
                <w:rFonts w:ascii="Mulish" w:hAnsi="Mulish"/>
                <w:sz w:val="24"/>
              </w:rPr>
            </w:pPr>
            <w:r w:rsidRPr="00CF1B2F">
              <w:rPr>
                <w:rFonts w:ascii="Mulish" w:hAnsi="Mulish"/>
                <w:sz w:val="24"/>
              </w:rPr>
              <w:t>Segunda revisión: 03/04/2024</w:t>
            </w:r>
          </w:p>
        </w:tc>
      </w:tr>
    </w:tbl>
    <w:p w14:paraId="460832EE" w14:textId="77777777" w:rsidR="00623CFC" w:rsidRPr="00CF1B2F" w:rsidRDefault="00623CFC" w:rsidP="00415DBD">
      <w:pPr>
        <w:rPr>
          <w:rFonts w:ascii="Mulish" w:hAnsi="Mulish"/>
        </w:rPr>
      </w:pPr>
    </w:p>
    <w:p w14:paraId="5C6C9FDA" w14:textId="77777777" w:rsidR="00623CFC" w:rsidRPr="00CF1B2F" w:rsidRDefault="00623CFC" w:rsidP="00415DBD">
      <w:pPr>
        <w:rPr>
          <w:rFonts w:ascii="Mulish" w:hAnsi="Mulish"/>
        </w:rPr>
      </w:pPr>
    </w:p>
    <w:p w14:paraId="2A8B3BDC" w14:textId="77777777" w:rsidR="0082470D" w:rsidRPr="00CF1B2F" w:rsidRDefault="00CF1B2F" w:rsidP="003F6EDC">
      <w:pPr>
        <w:pStyle w:val="Titulardelboletn"/>
        <w:numPr>
          <w:ilvl w:val="0"/>
          <w:numId w:val="2"/>
        </w:numPr>
        <w:rPr>
          <w:rFonts w:ascii="Mulish" w:hAnsi="Mulish"/>
          <w:color w:val="50866C"/>
          <w:sz w:val="30"/>
          <w:szCs w:val="30"/>
        </w:rPr>
      </w:pPr>
      <w:sdt>
        <w:sdtPr>
          <w:rPr>
            <w:rFonts w:ascii="Mulish" w:hAnsi="Mulish"/>
            <w:sz w:val="30"/>
            <w:szCs w:val="30"/>
          </w:rPr>
          <w:id w:val="228783093"/>
          <w:placeholder>
            <w:docPart w:val="9F38587DCE4F49368CED0492B4EFD406"/>
          </w:placeholder>
        </w:sdtPr>
        <w:sdtEndPr>
          <w:rPr>
            <w:color w:val="50866C"/>
          </w:rPr>
        </w:sdtEndPr>
        <w:sdtContent>
          <w:r w:rsidR="003A1694" w:rsidRPr="00CF1B2F">
            <w:rPr>
              <w:rFonts w:ascii="Mulish" w:hAnsi="Mulish"/>
              <w:color w:val="50866C"/>
              <w:sz w:val="30"/>
              <w:szCs w:val="30"/>
              <w:lang w:bidi="es-ES"/>
            </w:rPr>
            <w:t>Cumplimiento de recomendaciones</w:t>
          </w:r>
        </w:sdtContent>
      </w:sdt>
    </w:p>
    <w:p w14:paraId="3A842137" w14:textId="77777777" w:rsidR="0082470D" w:rsidRPr="00CF1B2F" w:rsidRDefault="0082470D" w:rsidP="0082470D">
      <w:pPr>
        <w:rPr>
          <w:rFonts w:ascii="Mulish" w:hAnsi="Mulish"/>
        </w:rPr>
      </w:pPr>
    </w:p>
    <w:p w14:paraId="79FB20F4" w14:textId="77777777" w:rsidR="00760E4B" w:rsidRPr="00CF1B2F" w:rsidRDefault="00760E4B" w:rsidP="003E564B">
      <w:pPr>
        <w:pStyle w:val="Cuerpodelboletn"/>
        <w:rPr>
          <w:rFonts w:ascii="Mulish" w:hAnsi="Mulish"/>
        </w:rPr>
        <w:sectPr w:rsidR="00760E4B" w:rsidRPr="00CF1B2F" w:rsidSect="00415DBD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1"/>
        <w:gridCol w:w="5395"/>
        <w:gridCol w:w="691"/>
        <w:gridCol w:w="2709"/>
      </w:tblGrid>
      <w:tr w:rsidR="00A249BB" w:rsidRPr="00CF1B2F" w14:paraId="20B915EC" w14:textId="77777777" w:rsidTr="00FC69B3">
        <w:trPr>
          <w:tblHeader/>
        </w:trPr>
        <w:tc>
          <w:tcPr>
            <w:tcW w:w="1661" w:type="dxa"/>
            <w:shd w:val="clear" w:color="auto" w:fill="008A3E"/>
          </w:tcPr>
          <w:p w14:paraId="322C3903" w14:textId="77777777" w:rsidR="00A249BB" w:rsidRPr="00CF1B2F" w:rsidRDefault="00A249BB" w:rsidP="002E1A55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CF1B2F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Dimensión</w:t>
            </w:r>
          </w:p>
        </w:tc>
        <w:tc>
          <w:tcPr>
            <w:tcW w:w="6086" w:type="dxa"/>
            <w:gridSpan w:val="2"/>
            <w:shd w:val="clear" w:color="auto" w:fill="008A3E"/>
          </w:tcPr>
          <w:p w14:paraId="6593F20B" w14:textId="77777777" w:rsidR="00A249BB" w:rsidRPr="00CF1B2F" w:rsidRDefault="00A249BB" w:rsidP="002E1A55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CF1B2F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Recomendado</w:t>
            </w:r>
          </w:p>
        </w:tc>
        <w:tc>
          <w:tcPr>
            <w:tcW w:w="2709" w:type="dxa"/>
            <w:shd w:val="clear" w:color="auto" w:fill="008A3E"/>
          </w:tcPr>
          <w:p w14:paraId="77B9748C" w14:textId="77777777" w:rsidR="00A249BB" w:rsidRPr="00CF1B2F" w:rsidRDefault="00A249BB" w:rsidP="002E1A55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CF1B2F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Revisión</w:t>
            </w:r>
          </w:p>
        </w:tc>
      </w:tr>
      <w:tr w:rsidR="00D77D83" w:rsidRPr="00CF1B2F" w14:paraId="4E526B9A" w14:textId="77777777" w:rsidTr="00F361B3">
        <w:tc>
          <w:tcPr>
            <w:tcW w:w="1661" w:type="dxa"/>
            <w:vMerge w:val="restart"/>
            <w:vAlign w:val="center"/>
          </w:tcPr>
          <w:p w14:paraId="778ACA55" w14:textId="77777777" w:rsidR="00D77D83" w:rsidRPr="00CF1B2F" w:rsidRDefault="00D77D83" w:rsidP="002E1A55">
            <w:pPr>
              <w:rPr>
                <w:rFonts w:ascii="Mulish" w:hAnsi="Mulish"/>
                <w:sz w:val="18"/>
                <w:szCs w:val="18"/>
              </w:rPr>
            </w:pPr>
            <w:r w:rsidRPr="00CF1B2F">
              <w:rPr>
                <w:rFonts w:ascii="Mulish" w:hAnsi="Mulish"/>
                <w:sz w:val="18"/>
                <w:szCs w:val="18"/>
              </w:rPr>
              <w:t>Localización y estructuración de la Información</w:t>
            </w:r>
          </w:p>
        </w:tc>
        <w:tc>
          <w:tcPr>
            <w:tcW w:w="5395" w:type="dxa"/>
          </w:tcPr>
          <w:p w14:paraId="228129A6" w14:textId="77777777" w:rsidR="00D77D83" w:rsidRPr="00CF1B2F" w:rsidRDefault="00D77D83" w:rsidP="002E1A55">
            <w:pPr>
              <w:rPr>
                <w:rFonts w:ascii="Mulish" w:hAnsi="Mulish"/>
                <w:sz w:val="18"/>
                <w:szCs w:val="18"/>
              </w:rPr>
            </w:pPr>
            <w:r w:rsidRPr="00CF1B2F">
              <w:rPr>
                <w:rFonts w:ascii="Mulish" w:hAnsi="Mulish"/>
                <w:sz w:val="18"/>
                <w:szCs w:val="18"/>
              </w:rPr>
              <w:t>Portal de Transparencia</w:t>
            </w:r>
          </w:p>
        </w:tc>
        <w:tc>
          <w:tcPr>
            <w:tcW w:w="691" w:type="dxa"/>
            <w:vAlign w:val="center"/>
          </w:tcPr>
          <w:p w14:paraId="50278811" w14:textId="77777777" w:rsidR="00D77D83" w:rsidRPr="00CF1B2F" w:rsidRDefault="00D77D8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179BC7F3" w14:textId="77777777" w:rsidR="00D77D83" w:rsidRPr="00CF1B2F" w:rsidRDefault="00D77D8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D77D83" w:rsidRPr="00CF1B2F" w14:paraId="57F659DE" w14:textId="77777777" w:rsidTr="00F361B3">
        <w:tc>
          <w:tcPr>
            <w:tcW w:w="1661" w:type="dxa"/>
            <w:vMerge/>
          </w:tcPr>
          <w:p w14:paraId="4AF6C0DF" w14:textId="77777777" w:rsidR="00D77D83" w:rsidRPr="00CF1B2F" w:rsidRDefault="00D77D8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77520140" w14:textId="77777777" w:rsidR="00D77D83" w:rsidRPr="00CF1B2F" w:rsidRDefault="00D77D83" w:rsidP="002E1A55">
            <w:pPr>
              <w:rPr>
                <w:rFonts w:ascii="Mulish" w:hAnsi="Mulish"/>
                <w:sz w:val="18"/>
                <w:szCs w:val="18"/>
              </w:rPr>
            </w:pPr>
            <w:r w:rsidRPr="00CF1B2F">
              <w:rPr>
                <w:rFonts w:ascii="Mulish" w:hAnsi="Mulish"/>
                <w:sz w:val="18"/>
                <w:szCs w:val="18"/>
              </w:rPr>
              <w:t>Activación de los enlaces contenidos en el Portal de Transparencia</w:t>
            </w:r>
          </w:p>
        </w:tc>
        <w:tc>
          <w:tcPr>
            <w:tcW w:w="691" w:type="dxa"/>
            <w:vAlign w:val="center"/>
          </w:tcPr>
          <w:p w14:paraId="2006F714" w14:textId="77777777" w:rsidR="00D77D83" w:rsidRPr="00CF1B2F" w:rsidRDefault="00D77D8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46417370" w14:textId="77777777" w:rsidR="00D77D83" w:rsidRPr="00CF1B2F" w:rsidRDefault="00D77D8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D77D83" w:rsidRPr="00CF1B2F" w14:paraId="27402B8A" w14:textId="77777777" w:rsidTr="00F361B3">
        <w:tc>
          <w:tcPr>
            <w:tcW w:w="1661" w:type="dxa"/>
            <w:vMerge/>
          </w:tcPr>
          <w:p w14:paraId="20E26CBF" w14:textId="77777777" w:rsidR="00D77D83" w:rsidRPr="00CF1B2F" w:rsidRDefault="00D77D8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9729FB9" w14:textId="77777777" w:rsidR="00D77D83" w:rsidRPr="00CF1B2F" w:rsidRDefault="00D77D83" w:rsidP="002E1A55">
            <w:pPr>
              <w:rPr>
                <w:rFonts w:ascii="Mulish" w:hAnsi="Mulish"/>
                <w:sz w:val="18"/>
                <w:szCs w:val="18"/>
              </w:rPr>
            </w:pPr>
            <w:r w:rsidRPr="00CF1B2F">
              <w:rPr>
                <w:rFonts w:ascii="Mulish" w:hAnsi="Mulish"/>
                <w:sz w:val="18"/>
                <w:szCs w:val="18"/>
              </w:rPr>
              <w:t>Estructuración conforme a LTAIBG</w:t>
            </w:r>
          </w:p>
        </w:tc>
        <w:tc>
          <w:tcPr>
            <w:tcW w:w="691" w:type="dxa"/>
            <w:vAlign w:val="center"/>
          </w:tcPr>
          <w:p w14:paraId="2D6648DC" w14:textId="77777777" w:rsidR="00D77D83" w:rsidRPr="00CF1B2F" w:rsidRDefault="00D77D83" w:rsidP="00BF75B4">
            <w:pPr>
              <w:ind w:left="360"/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4805F2CB" w14:textId="55980DF0" w:rsidR="00D77D83" w:rsidRPr="00CF1B2F" w:rsidRDefault="00D77D83" w:rsidP="009E1312">
            <w:pPr>
              <w:jc w:val="both"/>
              <w:rPr>
                <w:rFonts w:ascii="Mulish" w:hAnsi="Mulish"/>
                <w:sz w:val="18"/>
                <w:szCs w:val="18"/>
              </w:rPr>
            </w:pPr>
          </w:p>
        </w:tc>
      </w:tr>
      <w:tr w:rsidR="00D77D83" w:rsidRPr="00CF1B2F" w14:paraId="7F1C0DEC" w14:textId="77777777" w:rsidTr="00F361B3">
        <w:trPr>
          <w:trHeight w:val="451"/>
        </w:trPr>
        <w:tc>
          <w:tcPr>
            <w:tcW w:w="1661" w:type="dxa"/>
            <w:vMerge/>
          </w:tcPr>
          <w:p w14:paraId="63D32625" w14:textId="77777777" w:rsidR="00D77D83" w:rsidRPr="00CF1B2F" w:rsidRDefault="00D77D8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366B518D" w14:textId="77777777" w:rsidR="00D77D83" w:rsidRPr="00CF1B2F" w:rsidRDefault="00D77D83" w:rsidP="002E1A55">
            <w:pPr>
              <w:rPr>
                <w:rFonts w:ascii="Mulish" w:hAnsi="Mulish"/>
                <w:sz w:val="18"/>
                <w:szCs w:val="18"/>
              </w:rPr>
            </w:pPr>
            <w:r w:rsidRPr="00CF1B2F">
              <w:rPr>
                <w:rFonts w:ascii="Mulish" w:hAnsi="Mulish"/>
                <w:sz w:val="18"/>
                <w:szCs w:val="18"/>
              </w:rPr>
              <w:t>Publicación de toda la información sujeta a obligaciones de publicidad activa en el Portal de Transparencia</w:t>
            </w:r>
          </w:p>
        </w:tc>
        <w:tc>
          <w:tcPr>
            <w:tcW w:w="691" w:type="dxa"/>
            <w:vAlign w:val="center"/>
          </w:tcPr>
          <w:p w14:paraId="4E246E94" w14:textId="77777777" w:rsidR="00D77D83" w:rsidRPr="00CF1B2F" w:rsidRDefault="00D77D83" w:rsidP="009A0CAE">
            <w:pPr>
              <w:pStyle w:val="Prrafodelista"/>
              <w:numPr>
                <w:ilvl w:val="0"/>
                <w:numId w:val="24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66B3143B" w14:textId="0876AEBF" w:rsidR="00D77D83" w:rsidRPr="00CF1B2F" w:rsidRDefault="009A0CAE" w:rsidP="002E1A55">
            <w:pPr>
              <w:rPr>
                <w:rFonts w:ascii="Mulish" w:hAnsi="Mulish"/>
                <w:sz w:val="18"/>
                <w:szCs w:val="18"/>
              </w:rPr>
            </w:pPr>
            <w:r w:rsidRPr="00CF1B2F">
              <w:rPr>
                <w:rFonts w:ascii="Mulish" w:hAnsi="Mulish"/>
                <w:sz w:val="18"/>
                <w:szCs w:val="18"/>
              </w:rPr>
              <w:t>Sí</w:t>
            </w:r>
          </w:p>
        </w:tc>
      </w:tr>
      <w:tr w:rsidR="009E1312" w:rsidRPr="00CF1B2F" w14:paraId="25FD81B6" w14:textId="77777777" w:rsidTr="009E1312">
        <w:trPr>
          <w:trHeight w:val="273"/>
        </w:trPr>
        <w:tc>
          <w:tcPr>
            <w:tcW w:w="1661" w:type="dxa"/>
            <w:vMerge w:val="restart"/>
            <w:vAlign w:val="center"/>
          </w:tcPr>
          <w:p w14:paraId="00C65C61" w14:textId="77D313E7" w:rsidR="009E1312" w:rsidRPr="00CF1B2F" w:rsidRDefault="009E1312" w:rsidP="002E1A55">
            <w:pPr>
              <w:rPr>
                <w:rFonts w:ascii="Mulish" w:hAnsi="Mulish"/>
                <w:sz w:val="18"/>
                <w:szCs w:val="18"/>
              </w:rPr>
            </w:pPr>
            <w:r w:rsidRPr="00CF1B2F">
              <w:rPr>
                <w:rFonts w:ascii="Mulish" w:hAnsi="Mulish"/>
                <w:sz w:val="18"/>
                <w:szCs w:val="18"/>
              </w:rPr>
              <w:t>Publicación de Contenidos</w:t>
            </w:r>
          </w:p>
        </w:tc>
        <w:tc>
          <w:tcPr>
            <w:tcW w:w="5395" w:type="dxa"/>
          </w:tcPr>
          <w:p w14:paraId="54D2B6E0" w14:textId="5950CF86" w:rsidR="009E1312" w:rsidRPr="00CF1B2F" w:rsidRDefault="009E1312" w:rsidP="002E1A55">
            <w:pPr>
              <w:rPr>
                <w:rFonts w:ascii="Mulish" w:hAnsi="Mulish"/>
                <w:sz w:val="18"/>
                <w:szCs w:val="18"/>
              </w:rPr>
            </w:pPr>
            <w:r w:rsidRPr="00CF1B2F">
              <w:rPr>
                <w:rFonts w:ascii="Mulish" w:hAnsi="Mulish"/>
                <w:sz w:val="18"/>
                <w:szCs w:val="18"/>
              </w:rPr>
              <w:t>Normativa aplicable: completar normativa general</w:t>
            </w:r>
          </w:p>
        </w:tc>
        <w:tc>
          <w:tcPr>
            <w:tcW w:w="691" w:type="dxa"/>
          </w:tcPr>
          <w:p w14:paraId="32BE8DB6" w14:textId="0128AA9F" w:rsidR="009E1312" w:rsidRPr="00CF1B2F" w:rsidRDefault="009E1312" w:rsidP="00BF75B4">
            <w:pPr>
              <w:pStyle w:val="Prrafodelista"/>
              <w:numPr>
                <w:ilvl w:val="0"/>
                <w:numId w:val="23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534F585B" w14:textId="52B4DA72" w:rsidR="009E1312" w:rsidRPr="00CF1B2F" w:rsidRDefault="00BF75B4" w:rsidP="002E1A55">
            <w:pPr>
              <w:rPr>
                <w:rFonts w:ascii="Mulish" w:hAnsi="Mulish"/>
                <w:sz w:val="18"/>
                <w:szCs w:val="18"/>
              </w:rPr>
            </w:pPr>
            <w:r w:rsidRPr="00CF1B2F">
              <w:rPr>
                <w:rFonts w:ascii="Mulish" w:hAnsi="Mulish"/>
                <w:sz w:val="18"/>
                <w:szCs w:val="18"/>
              </w:rPr>
              <w:t>Sí</w:t>
            </w:r>
          </w:p>
        </w:tc>
      </w:tr>
      <w:tr w:rsidR="00F361B3" w:rsidRPr="00CF1B2F" w14:paraId="7F8723A8" w14:textId="77777777" w:rsidTr="00F361B3">
        <w:tc>
          <w:tcPr>
            <w:tcW w:w="1661" w:type="dxa"/>
            <w:vMerge/>
            <w:vAlign w:val="center"/>
          </w:tcPr>
          <w:p w14:paraId="39CCF68C" w14:textId="77777777" w:rsidR="00F361B3" w:rsidRPr="00CF1B2F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071B1C00" w14:textId="77777777" w:rsidR="00F361B3" w:rsidRPr="00CF1B2F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CF1B2F">
              <w:rPr>
                <w:rFonts w:ascii="Mulish" w:hAnsi="Mulish"/>
                <w:sz w:val="18"/>
                <w:szCs w:val="18"/>
              </w:rPr>
              <w:t>Funciones</w:t>
            </w:r>
          </w:p>
        </w:tc>
        <w:tc>
          <w:tcPr>
            <w:tcW w:w="691" w:type="dxa"/>
          </w:tcPr>
          <w:p w14:paraId="360DD5E3" w14:textId="77777777" w:rsidR="00F361B3" w:rsidRPr="00CF1B2F" w:rsidRDefault="00F361B3" w:rsidP="00BF75B4">
            <w:pPr>
              <w:ind w:left="360"/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4BD32D8C" w14:textId="6EA05DA9" w:rsidR="00F361B3" w:rsidRPr="00CF1B2F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CF1B2F" w14:paraId="3E7A1C26" w14:textId="77777777" w:rsidTr="00F361B3">
        <w:tc>
          <w:tcPr>
            <w:tcW w:w="1661" w:type="dxa"/>
            <w:vMerge/>
            <w:vAlign w:val="center"/>
          </w:tcPr>
          <w:p w14:paraId="7E6FCF06" w14:textId="77777777" w:rsidR="00F361B3" w:rsidRPr="00CF1B2F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2662812" w14:textId="77777777" w:rsidR="00F361B3" w:rsidRPr="00CF1B2F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CF1B2F">
              <w:rPr>
                <w:rFonts w:ascii="Mulish" w:hAnsi="Mulish"/>
                <w:sz w:val="18"/>
                <w:szCs w:val="18"/>
              </w:rPr>
              <w:t>Registro de Actividades de Tratamiento</w:t>
            </w:r>
          </w:p>
        </w:tc>
        <w:tc>
          <w:tcPr>
            <w:tcW w:w="691" w:type="dxa"/>
          </w:tcPr>
          <w:p w14:paraId="441BFD00" w14:textId="1059AC91" w:rsidR="00F361B3" w:rsidRPr="00CF1B2F" w:rsidRDefault="0056327A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  <w:r w:rsidRPr="00CF1B2F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00C5C744" w14:textId="115601FB" w:rsidR="00F361B3" w:rsidRPr="00CF1B2F" w:rsidRDefault="0056327A" w:rsidP="002E1A55">
            <w:pPr>
              <w:rPr>
                <w:rFonts w:ascii="Mulish" w:hAnsi="Mulish"/>
                <w:sz w:val="18"/>
                <w:szCs w:val="18"/>
              </w:rPr>
            </w:pPr>
            <w:r w:rsidRPr="00CF1B2F">
              <w:rPr>
                <w:rFonts w:ascii="Mulish" w:hAnsi="Mulish"/>
                <w:sz w:val="18"/>
                <w:szCs w:val="18"/>
              </w:rPr>
              <w:t>No</w:t>
            </w:r>
            <w:r w:rsidR="009024D0" w:rsidRPr="00CF1B2F">
              <w:rPr>
                <w:rFonts w:ascii="Mulish" w:hAnsi="Mulish"/>
                <w:sz w:val="18"/>
                <w:szCs w:val="18"/>
              </w:rPr>
              <w:t>. En el apartado Registro de Actividades de Tratamiento se indica que está en proceso de actualización, pero no se publica información</w:t>
            </w:r>
          </w:p>
        </w:tc>
      </w:tr>
      <w:tr w:rsidR="00F361B3" w:rsidRPr="00CF1B2F" w14:paraId="5188F761" w14:textId="77777777" w:rsidTr="00F361B3">
        <w:tc>
          <w:tcPr>
            <w:tcW w:w="1661" w:type="dxa"/>
            <w:vMerge/>
            <w:vAlign w:val="center"/>
          </w:tcPr>
          <w:p w14:paraId="6D96AA3B" w14:textId="77777777" w:rsidR="00F361B3" w:rsidRPr="00CF1B2F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480D893A" w14:textId="1E21050A" w:rsidR="00F361B3" w:rsidRPr="00CF1B2F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CF1B2F">
              <w:rPr>
                <w:rFonts w:ascii="Mulish" w:hAnsi="Mulish"/>
                <w:sz w:val="18"/>
                <w:szCs w:val="18"/>
              </w:rPr>
              <w:t>Descripción de la estructura organizativa</w:t>
            </w:r>
            <w:r w:rsidR="0056327A" w:rsidRPr="00CF1B2F">
              <w:rPr>
                <w:rFonts w:ascii="Mulish" w:hAnsi="Mulish"/>
                <w:sz w:val="18"/>
                <w:szCs w:val="18"/>
              </w:rPr>
              <w:t>: descripción órganos de gestión</w:t>
            </w:r>
          </w:p>
        </w:tc>
        <w:tc>
          <w:tcPr>
            <w:tcW w:w="691" w:type="dxa"/>
          </w:tcPr>
          <w:p w14:paraId="4A565035" w14:textId="2A0B6C34" w:rsidR="00F361B3" w:rsidRPr="00CF1B2F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6C4FEECC" w14:textId="024CE150" w:rsidR="00F361B3" w:rsidRPr="00CF1B2F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CF1B2F" w14:paraId="0E100D74" w14:textId="77777777" w:rsidTr="00F361B3">
        <w:tc>
          <w:tcPr>
            <w:tcW w:w="1661" w:type="dxa"/>
            <w:vMerge/>
            <w:vAlign w:val="center"/>
          </w:tcPr>
          <w:p w14:paraId="0E87140A" w14:textId="77777777" w:rsidR="00F361B3" w:rsidRPr="00CF1B2F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6F188844" w14:textId="77777777" w:rsidR="00F361B3" w:rsidRPr="00CF1B2F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CF1B2F">
              <w:rPr>
                <w:rFonts w:ascii="Mulish" w:hAnsi="Mulish"/>
                <w:sz w:val="18"/>
                <w:szCs w:val="18"/>
              </w:rPr>
              <w:t>Organigrama</w:t>
            </w:r>
          </w:p>
        </w:tc>
        <w:tc>
          <w:tcPr>
            <w:tcW w:w="691" w:type="dxa"/>
          </w:tcPr>
          <w:p w14:paraId="1B30813B" w14:textId="77777777" w:rsidR="00F361B3" w:rsidRPr="00CF1B2F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2EDA76E5" w14:textId="77777777" w:rsidR="00F361B3" w:rsidRPr="00CF1B2F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CF1B2F" w14:paraId="03D79CE5" w14:textId="77777777" w:rsidTr="00F361B3">
        <w:tc>
          <w:tcPr>
            <w:tcW w:w="1661" w:type="dxa"/>
            <w:vMerge/>
            <w:vAlign w:val="center"/>
          </w:tcPr>
          <w:p w14:paraId="18E0E1F3" w14:textId="77777777" w:rsidR="00F361B3" w:rsidRPr="00CF1B2F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0648F3B5" w14:textId="77777777" w:rsidR="00F361B3" w:rsidRPr="00CF1B2F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CF1B2F">
              <w:rPr>
                <w:rFonts w:ascii="Mulish" w:hAnsi="Mulish"/>
                <w:sz w:val="18"/>
                <w:szCs w:val="18"/>
              </w:rPr>
              <w:t>Identificación de los máximos responsables</w:t>
            </w:r>
          </w:p>
        </w:tc>
        <w:tc>
          <w:tcPr>
            <w:tcW w:w="691" w:type="dxa"/>
          </w:tcPr>
          <w:p w14:paraId="37BA24B8" w14:textId="77777777" w:rsidR="00F361B3" w:rsidRPr="00CF1B2F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7B1F88FF" w14:textId="77777777" w:rsidR="00F361B3" w:rsidRPr="00CF1B2F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CF1B2F" w14:paraId="01720E37" w14:textId="77777777" w:rsidTr="00F361B3">
        <w:tc>
          <w:tcPr>
            <w:tcW w:w="1661" w:type="dxa"/>
            <w:vMerge/>
            <w:vAlign w:val="center"/>
          </w:tcPr>
          <w:p w14:paraId="01AAB338" w14:textId="77777777" w:rsidR="00F361B3" w:rsidRPr="00CF1B2F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0CAA1D66" w14:textId="047B2512" w:rsidR="00F361B3" w:rsidRPr="00CF1B2F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CF1B2F">
              <w:rPr>
                <w:rFonts w:ascii="Mulish" w:hAnsi="Mulish"/>
                <w:sz w:val="18"/>
                <w:szCs w:val="18"/>
              </w:rPr>
              <w:t>Perfil y trayectoria profesional de los máximos responsables</w:t>
            </w:r>
            <w:r w:rsidR="00AD0890" w:rsidRPr="00CF1B2F">
              <w:rPr>
                <w:rFonts w:ascii="Mulish" w:hAnsi="Mulish"/>
                <w:sz w:val="18"/>
                <w:szCs w:val="18"/>
              </w:rPr>
              <w:t>: no se localiza el de la DG</w:t>
            </w:r>
          </w:p>
        </w:tc>
        <w:tc>
          <w:tcPr>
            <w:tcW w:w="691" w:type="dxa"/>
          </w:tcPr>
          <w:p w14:paraId="7536926B" w14:textId="0349DC7D" w:rsidR="00F361B3" w:rsidRPr="00CF1B2F" w:rsidRDefault="00AD0890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  <w:r w:rsidRPr="00CF1B2F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499C04D4" w14:textId="609C8509" w:rsidR="00F361B3" w:rsidRPr="00CF1B2F" w:rsidRDefault="00AD0890" w:rsidP="002E1A55">
            <w:pPr>
              <w:rPr>
                <w:rFonts w:ascii="Mulish" w:hAnsi="Mulish"/>
                <w:sz w:val="18"/>
                <w:szCs w:val="18"/>
              </w:rPr>
            </w:pPr>
            <w:r w:rsidRPr="00CF1B2F"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F361B3" w:rsidRPr="00CF1B2F" w14:paraId="7C1D17D4" w14:textId="77777777" w:rsidTr="00F361B3">
        <w:tc>
          <w:tcPr>
            <w:tcW w:w="1661" w:type="dxa"/>
            <w:vMerge/>
            <w:vAlign w:val="center"/>
          </w:tcPr>
          <w:p w14:paraId="0F97F540" w14:textId="77777777" w:rsidR="00F361B3" w:rsidRPr="00CF1B2F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53A8649A" w14:textId="02B906EC" w:rsidR="00F361B3" w:rsidRPr="00CF1B2F" w:rsidRDefault="00F361B3" w:rsidP="00B870D1">
            <w:pPr>
              <w:rPr>
                <w:rFonts w:ascii="Mulish" w:hAnsi="Mulish"/>
                <w:sz w:val="18"/>
                <w:szCs w:val="18"/>
              </w:rPr>
            </w:pPr>
            <w:r w:rsidRPr="00CF1B2F">
              <w:rPr>
                <w:rFonts w:ascii="Mulish" w:hAnsi="Mulish"/>
                <w:sz w:val="18"/>
                <w:szCs w:val="18"/>
              </w:rPr>
              <w:t>Planes y Programas</w:t>
            </w:r>
            <w:r w:rsidR="00AD0890" w:rsidRPr="00CF1B2F">
              <w:rPr>
                <w:rFonts w:ascii="Mulish" w:hAnsi="Mulish"/>
                <w:sz w:val="18"/>
                <w:szCs w:val="18"/>
              </w:rPr>
              <w:t>: acceso a texto</w:t>
            </w:r>
            <w:r w:rsidRPr="00CF1B2F">
              <w:rPr>
                <w:rFonts w:ascii="Mulish" w:hAnsi="Mulish"/>
                <w:sz w:val="18"/>
                <w:szCs w:val="18"/>
              </w:rPr>
              <w:t xml:space="preserve"> </w:t>
            </w:r>
          </w:p>
        </w:tc>
        <w:tc>
          <w:tcPr>
            <w:tcW w:w="691" w:type="dxa"/>
          </w:tcPr>
          <w:p w14:paraId="7E2850CE" w14:textId="67ABB962" w:rsidR="00F361B3" w:rsidRPr="00CF1B2F" w:rsidRDefault="00AD0890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  <w:r w:rsidRPr="00CF1B2F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6BB0E3B9" w14:textId="5C24BD6D" w:rsidR="00F361B3" w:rsidRPr="00CF1B2F" w:rsidRDefault="00AD0890" w:rsidP="002E1A55">
            <w:pPr>
              <w:rPr>
                <w:rFonts w:ascii="Mulish" w:hAnsi="Mulish"/>
                <w:sz w:val="18"/>
                <w:szCs w:val="18"/>
              </w:rPr>
            </w:pPr>
            <w:r w:rsidRPr="00CF1B2F">
              <w:rPr>
                <w:rFonts w:ascii="Mulish" w:hAnsi="Mulish"/>
                <w:sz w:val="18"/>
                <w:szCs w:val="18"/>
              </w:rPr>
              <w:t>No</w:t>
            </w:r>
            <w:r w:rsidR="009024D0" w:rsidRPr="00CF1B2F">
              <w:rPr>
                <w:rFonts w:ascii="Mulish" w:hAnsi="Mulish"/>
                <w:sz w:val="18"/>
                <w:szCs w:val="18"/>
              </w:rPr>
              <w:t>. Siguen sin publicarse los documentos que contienen los planes y programas del CZFB</w:t>
            </w:r>
          </w:p>
        </w:tc>
      </w:tr>
      <w:tr w:rsidR="00F361B3" w:rsidRPr="00CF1B2F" w14:paraId="0EA6C8C5" w14:textId="77777777" w:rsidTr="00F361B3">
        <w:tc>
          <w:tcPr>
            <w:tcW w:w="1661" w:type="dxa"/>
            <w:vMerge/>
            <w:vAlign w:val="center"/>
          </w:tcPr>
          <w:p w14:paraId="03282850" w14:textId="77777777" w:rsidR="00F361B3" w:rsidRPr="00CF1B2F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369F4820" w14:textId="77777777" w:rsidR="00F361B3" w:rsidRPr="00CF1B2F" w:rsidRDefault="00F361B3" w:rsidP="00B870D1">
            <w:pPr>
              <w:rPr>
                <w:rFonts w:ascii="Mulish" w:hAnsi="Mulish"/>
                <w:sz w:val="18"/>
                <w:szCs w:val="18"/>
              </w:rPr>
            </w:pPr>
            <w:r w:rsidRPr="00CF1B2F">
              <w:rPr>
                <w:rFonts w:ascii="Mulish" w:hAnsi="Mulish"/>
                <w:sz w:val="18"/>
                <w:szCs w:val="18"/>
              </w:rPr>
              <w:t>Grado de cumplimiento y resultados</w:t>
            </w:r>
          </w:p>
        </w:tc>
        <w:tc>
          <w:tcPr>
            <w:tcW w:w="691" w:type="dxa"/>
          </w:tcPr>
          <w:p w14:paraId="179EBCE9" w14:textId="568F08A8" w:rsidR="00F361B3" w:rsidRPr="00CF1B2F" w:rsidRDefault="00AD0890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  <w:r w:rsidRPr="00CF1B2F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3FC1F37D" w14:textId="4DA0CC80" w:rsidR="00F361B3" w:rsidRPr="00CF1B2F" w:rsidRDefault="00AD0890" w:rsidP="00AD0890">
            <w:pPr>
              <w:jc w:val="both"/>
              <w:rPr>
                <w:rFonts w:ascii="Mulish" w:hAnsi="Mulish"/>
                <w:sz w:val="18"/>
                <w:szCs w:val="18"/>
              </w:rPr>
            </w:pPr>
            <w:r w:rsidRPr="00CF1B2F">
              <w:rPr>
                <w:rFonts w:ascii="Mulish" w:hAnsi="Mulish"/>
                <w:sz w:val="18"/>
                <w:szCs w:val="18"/>
              </w:rPr>
              <w:t xml:space="preserve">No. Aunque se hace mención a grado de cumplimiento, </w:t>
            </w:r>
            <w:r w:rsidR="003577FD" w:rsidRPr="00CF1B2F">
              <w:rPr>
                <w:rFonts w:ascii="Mulish" w:hAnsi="Mulish"/>
                <w:sz w:val="18"/>
                <w:szCs w:val="18"/>
              </w:rPr>
              <w:t>n</w:t>
            </w:r>
            <w:r w:rsidR="005A7D8B" w:rsidRPr="00CF1B2F">
              <w:rPr>
                <w:rFonts w:ascii="Mulish" w:hAnsi="Mulish"/>
                <w:sz w:val="18"/>
                <w:szCs w:val="18"/>
              </w:rPr>
              <w:t>o se publican los documentos que contienen los resultados del seguimiento o evaluación de planes y programas</w:t>
            </w:r>
          </w:p>
        </w:tc>
      </w:tr>
      <w:tr w:rsidR="00F361B3" w:rsidRPr="00CF1B2F" w14:paraId="6338E894" w14:textId="77777777" w:rsidTr="00F361B3">
        <w:tc>
          <w:tcPr>
            <w:tcW w:w="1661" w:type="dxa"/>
            <w:vMerge/>
            <w:vAlign w:val="center"/>
          </w:tcPr>
          <w:p w14:paraId="2F70F68C" w14:textId="77777777" w:rsidR="00F361B3" w:rsidRPr="00CF1B2F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1BAF2F8E" w14:textId="77777777" w:rsidR="00F361B3" w:rsidRPr="00CF1B2F" w:rsidRDefault="00F361B3" w:rsidP="00B870D1">
            <w:pPr>
              <w:rPr>
                <w:rFonts w:ascii="Mulish" w:hAnsi="Mulish"/>
                <w:sz w:val="18"/>
                <w:szCs w:val="18"/>
              </w:rPr>
            </w:pPr>
            <w:r w:rsidRPr="00CF1B2F">
              <w:rPr>
                <w:rFonts w:ascii="Mulish" w:hAnsi="Mulish"/>
                <w:sz w:val="18"/>
                <w:szCs w:val="18"/>
              </w:rPr>
              <w:t>Indicadores de medida y valoración</w:t>
            </w:r>
          </w:p>
        </w:tc>
        <w:tc>
          <w:tcPr>
            <w:tcW w:w="691" w:type="dxa"/>
          </w:tcPr>
          <w:p w14:paraId="2AC01422" w14:textId="1CAD7D95" w:rsidR="00F361B3" w:rsidRPr="00CF1B2F" w:rsidRDefault="00AD0890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  <w:r w:rsidRPr="00CF1B2F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25D12303" w14:textId="140FA798" w:rsidR="00F361B3" w:rsidRPr="00CF1B2F" w:rsidRDefault="00AD0890" w:rsidP="00AD0890">
            <w:pPr>
              <w:jc w:val="both"/>
              <w:rPr>
                <w:rFonts w:ascii="Mulish" w:hAnsi="Mulish"/>
                <w:sz w:val="18"/>
                <w:szCs w:val="18"/>
              </w:rPr>
            </w:pPr>
            <w:r w:rsidRPr="00CF1B2F">
              <w:rPr>
                <w:rFonts w:ascii="Mulish" w:hAnsi="Mulish"/>
                <w:sz w:val="18"/>
                <w:szCs w:val="18"/>
              </w:rPr>
              <w:t xml:space="preserve">No. </w:t>
            </w:r>
          </w:p>
        </w:tc>
      </w:tr>
      <w:tr w:rsidR="00F361B3" w:rsidRPr="00CF1B2F" w14:paraId="77FDFB7D" w14:textId="77777777" w:rsidTr="00F361B3">
        <w:tc>
          <w:tcPr>
            <w:tcW w:w="1661" w:type="dxa"/>
            <w:vMerge/>
            <w:vAlign w:val="center"/>
          </w:tcPr>
          <w:p w14:paraId="193F6257" w14:textId="77777777" w:rsidR="00F361B3" w:rsidRPr="00CF1B2F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FAC5EA6" w14:textId="77777777" w:rsidR="00F361B3" w:rsidRPr="00CF1B2F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CF1B2F">
              <w:rPr>
                <w:rFonts w:ascii="Mulish" w:hAnsi="Mulish"/>
                <w:sz w:val="18"/>
                <w:szCs w:val="18"/>
              </w:rPr>
              <w:t>Directrices, instrucciones, acuerdos, circulares o respuestas a consultas</w:t>
            </w:r>
          </w:p>
        </w:tc>
        <w:tc>
          <w:tcPr>
            <w:tcW w:w="691" w:type="dxa"/>
          </w:tcPr>
          <w:p w14:paraId="02B7E53E" w14:textId="77777777" w:rsidR="00F361B3" w:rsidRPr="00CF1B2F" w:rsidRDefault="00F361B3" w:rsidP="00AD0890">
            <w:pPr>
              <w:pStyle w:val="Prrafodelista"/>
              <w:numPr>
                <w:ilvl w:val="0"/>
                <w:numId w:val="23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63E23451" w14:textId="31C7591B" w:rsidR="00F361B3" w:rsidRPr="00CF1B2F" w:rsidRDefault="00AD0890" w:rsidP="002E1A55">
            <w:pPr>
              <w:rPr>
                <w:rFonts w:ascii="Mulish" w:hAnsi="Mulish"/>
                <w:sz w:val="18"/>
                <w:szCs w:val="18"/>
              </w:rPr>
            </w:pPr>
            <w:r w:rsidRPr="00CF1B2F">
              <w:rPr>
                <w:rFonts w:ascii="Mulish" w:hAnsi="Mulish"/>
                <w:sz w:val="18"/>
                <w:szCs w:val="18"/>
              </w:rPr>
              <w:t>Sí. No aplica</w:t>
            </w:r>
          </w:p>
        </w:tc>
      </w:tr>
      <w:tr w:rsidR="00F361B3" w:rsidRPr="00CF1B2F" w14:paraId="370980B3" w14:textId="77777777" w:rsidTr="00F361B3">
        <w:tc>
          <w:tcPr>
            <w:tcW w:w="1661" w:type="dxa"/>
            <w:vMerge/>
            <w:vAlign w:val="center"/>
          </w:tcPr>
          <w:p w14:paraId="65A5E91D" w14:textId="77777777" w:rsidR="00F361B3" w:rsidRPr="00CF1B2F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8ECDD5F" w14:textId="77777777" w:rsidR="00F361B3" w:rsidRPr="00CF1B2F" w:rsidRDefault="00F361B3" w:rsidP="00E07201">
            <w:pPr>
              <w:rPr>
                <w:rFonts w:ascii="Mulish" w:hAnsi="Mulish"/>
                <w:sz w:val="18"/>
                <w:szCs w:val="18"/>
              </w:rPr>
            </w:pPr>
            <w:r w:rsidRPr="00CF1B2F">
              <w:rPr>
                <w:rFonts w:ascii="Mulish" w:hAnsi="Mulish"/>
                <w:sz w:val="18"/>
                <w:szCs w:val="18"/>
              </w:rPr>
              <w:t>Documentos sometidos a información pública</w:t>
            </w:r>
          </w:p>
        </w:tc>
        <w:tc>
          <w:tcPr>
            <w:tcW w:w="691" w:type="dxa"/>
          </w:tcPr>
          <w:p w14:paraId="21F54534" w14:textId="77777777" w:rsidR="00F361B3" w:rsidRPr="00CF1B2F" w:rsidRDefault="00F361B3" w:rsidP="00AD0890">
            <w:pPr>
              <w:pStyle w:val="Prrafodelista"/>
              <w:numPr>
                <w:ilvl w:val="0"/>
                <w:numId w:val="23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596C9E80" w14:textId="267EE403" w:rsidR="00F361B3" w:rsidRPr="00CF1B2F" w:rsidRDefault="00AD0890" w:rsidP="00AD0890">
            <w:pPr>
              <w:jc w:val="both"/>
              <w:rPr>
                <w:rFonts w:ascii="Mulish" w:hAnsi="Mulish"/>
                <w:sz w:val="18"/>
                <w:szCs w:val="18"/>
              </w:rPr>
            </w:pPr>
            <w:r w:rsidRPr="00CF1B2F">
              <w:rPr>
                <w:rFonts w:ascii="Mulish" w:hAnsi="Mulish"/>
                <w:sz w:val="18"/>
                <w:szCs w:val="18"/>
              </w:rPr>
              <w:t xml:space="preserve">Sí. </w:t>
            </w:r>
            <w:r w:rsidR="009E49C7" w:rsidRPr="00CF1B2F">
              <w:rPr>
                <w:rFonts w:ascii="Mulish" w:hAnsi="Mulish"/>
                <w:sz w:val="18"/>
                <w:szCs w:val="18"/>
              </w:rPr>
              <w:t xml:space="preserve">No aplica. </w:t>
            </w:r>
          </w:p>
        </w:tc>
      </w:tr>
      <w:tr w:rsidR="00F361B3" w:rsidRPr="00CF1B2F" w14:paraId="21918000" w14:textId="77777777" w:rsidTr="00F361B3">
        <w:tc>
          <w:tcPr>
            <w:tcW w:w="1661" w:type="dxa"/>
            <w:vMerge/>
            <w:vAlign w:val="center"/>
          </w:tcPr>
          <w:p w14:paraId="029B1199" w14:textId="77777777" w:rsidR="00F361B3" w:rsidRPr="00CF1B2F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11FEC166" w14:textId="3E32331A" w:rsidR="00F361B3" w:rsidRPr="00CF1B2F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CF1B2F">
              <w:rPr>
                <w:rFonts w:ascii="Mulish" w:hAnsi="Mulish"/>
                <w:sz w:val="18"/>
                <w:szCs w:val="18"/>
              </w:rPr>
              <w:t>Contratos</w:t>
            </w:r>
          </w:p>
        </w:tc>
        <w:tc>
          <w:tcPr>
            <w:tcW w:w="691" w:type="dxa"/>
          </w:tcPr>
          <w:p w14:paraId="754E1CFA" w14:textId="26DF4E61" w:rsidR="00F361B3" w:rsidRPr="00CF1B2F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50BA9922" w14:textId="15324D63" w:rsidR="00F361B3" w:rsidRPr="00CF1B2F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CF1B2F" w14:paraId="7E530259" w14:textId="77777777" w:rsidTr="00F361B3">
        <w:tc>
          <w:tcPr>
            <w:tcW w:w="1661" w:type="dxa"/>
            <w:vMerge/>
            <w:vAlign w:val="center"/>
          </w:tcPr>
          <w:p w14:paraId="65E840E3" w14:textId="77777777" w:rsidR="00F361B3" w:rsidRPr="00CF1B2F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1A0E29D8" w14:textId="52FB2651" w:rsidR="00F361B3" w:rsidRPr="00CF1B2F" w:rsidRDefault="00F361B3" w:rsidP="002712BF">
            <w:pPr>
              <w:rPr>
                <w:rFonts w:ascii="Mulish" w:hAnsi="Mulish"/>
                <w:sz w:val="18"/>
                <w:szCs w:val="18"/>
              </w:rPr>
            </w:pPr>
            <w:r w:rsidRPr="00CF1B2F">
              <w:rPr>
                <w:rFonts w:ascii="Mulish" w:hAnsi="Mulish"/>
                <w:sz w:val="18"/>
                <w:szCs w:val="18"/>
              </w:rPr>
              <w:t>Modificaciones de contratos</w:t>
            </w:r>
            <w:r w:rsidR="00E265DB" w:rsidRPr="00CF1B2F">
              <w:rPr>
                <w:rFonts w:ascii="Mulish" w:hAnsi="Mulish"/>
                <w:sz w:val="18"/>
                <w:szCs w:val="18"/>
              </w:rPr>
              <w:t>: actualizar</w:t>
            </w:r>
            <w:r w:rsidRPr="00CF1B2F">
              <w:rPr>
                <w:rFonts w:ascii="Mulish" w:hAnsi="Mulish"/>
                <w:sz w:val="18"/>
                <w:szCs w:val="18"/>
              </w:rPr>
              <w:t xml:space="preserve"> </w:t>
            </w:r>
          </w:p>
        </w:tc>
        <w:tc>
          <w:tcPr>
            <w:tcW w:w="691" w:type="dxa"/>
          </w:tcPr>
          <w:p w14:paraId="2C681418" w14:textId="07F9D2FC" w:rsidR="00F361B3" w:rsidRPr="00CF1B2F" w:rsidRDefault="00F361B3" w:rsidP="00E265DB">
            <w:pPr>
              <w:pStyle w:val="Prrafodelista"/>
              <w:numPr>
                <w:ilvl w:val="0"/>
                <w:numId w:val="23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2FD7A148" w14:textId="2B9C8486" w:rsidR="00F361B3" w:rsidRPr="00CF1B2F" w:rsidRDefault="00E265DB" w:rsidP="002E1A55">
            <w:pPr>
              <w:rPr>
                <w:rFonts w:ascii="Mulish" w:hAnsi="Mulish"/>
                <w:sz w:val="18"/>
                <w:szCs w:val="18"/>
              </w:rPr>
            </w:pPr>
            <w:r w:rsidRPr="00CF1B2F">
              <w:rPr>
                <w:rFonts w:ascii="Mulish" w:hAnsi="Mulish"/>
                <w:sz w:val="18"/>
                <w:szCs w:val="18"/>
              </w:rPr>
              <w:t>Sí</w:t>
            </w:r>
          </w:p>
        </w:tc>
      </w:tr>
      <w:tr w:rsidR="00F361B3" w:rsidRPr="00CF1B2F" w14:paraId="60CA308C" w14:textId="77777777" w:rsidTr="00F361B3">
        <w:tc>
          <w:tcPr>
            <w:tcW w:w="1661" w:type="dxa"/>
            <w:vMerge/>
            <w:vAlign w:val="center"/>
          </w:tcPr>
          <w:p w14:paraId="518DFD34" w14:textId="77777777" w:rsidR="00F361B3" w:rsidRPr="00CF1B2F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4F378AE2" w14:textId="77777777" w:rsidR="00F361B3" w:rsidRPr="00CF1B2F" w:rsidRDefault="00F361B3" w:rsidP="002712BF">
            <w:pPr>
              <w:rPr>
                <w:rFonts w:ascii="Mulish" w:hAnsi="Mulish"/>
                <w:sz w:val="18"/>
                <w:szCs w:val="18"/>
              </w:rPr>
            </w:pPr>
            <w:r w:rsidRPr="00CF1B2F">
              <w:rPr>
                <w:rFonts w:ascii="Mulish" w:hAnsi="Mulish"/>
                <w:sz w:val="18"/>
                <w:szCs w:val="18"/>
              </w:rPr>
              <w:t xml:space="preserve">Desistimientos y Renuncias </w:t>
            </w:r>
          </w:p>
        </w:tc>
        <w:tc>
          <w:tcPr>
            <w:tcW w:w="691" w:type="dxa"/>
          </w:tcPr>
          <w:p w14:paraId="20D7D586" w14:textId="508E1B4D" w:rsidR="00F361B3" w:rsidRPr="00CF1B2F" w:rsidRDefault="00F361B3" w:rsidP="007D5FDD">
            <w:pPr>
              <w:pStyle w:val="Prrafodelista"/>
              <w:numPr>
                <w:ilvl w:val="0"/>
                <w:numId w:val="23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13272BDB" w14:textId="385AAABC" w:rsidR="00F361B3" w:rsidRPr="00CF1B2F" w:rsidRDefault="007D5FDD" w:rsidP="002E1A55">
            <w:pPr>
              <w:rPr>
                <w:rFonts w:ascii="Mulish" w:hAnsi="Mulish"/>
                <w:sz w:val="18"/>
                <w:szCs w:val="18"/>
              </w:rPr>
            </w:pPr>
            <w:r w:rsidRPr="00CF1B2F">
              <w:rPr>
                <w:rFonts w:ascii="Mulish" w:hAnsi="Mulish"/>
                <w:sz w:val="18"/>
                <w:szCs w:val="18"/>
              </w:rPr>
              <w:t>Sí</w:t>
            </w:r>
          </w:p>
        </w:tc>
      </w:tr>
      <w:tr w:rsidR="00F361B3" w:rsidRPr="00CF1B2F" w14:paraId="6CC992DC" w14:textId="77777777" w:rsidTr="00F361B3">
        <w:tc>
          <w:tcPr>
            <w:tcW w:w="1661" w:type="dxa"/>
            <w:vMerge/>
            <w:vAlign w:val="center"/>
          </w:tcPr>
          <w:p w14:paraId="47B54958" w14:textId="77777777" w:rsidR="00F361B3" w:rsidRPr="00CF1B2F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10CB90AF" w14:textId="77777777" w:rsidR="00F361B3" w:rsidRPr="00CF1B2F" w:rsidRDefault="00F361B3" w:rsidP="002712BF">
            <w:pPr>
              <w:rPr>
                <w:rFonts w:ascii="Mulish" w:hAnsi="Mulish"/>
                <w:sz w:val="18"/>
                <w:szCs w:val="18"/>
              </w:rPr>
            </w:pPr>
            <w:r w:rsidRPr="00CF1B2F">
              <w:rPr>
                <w:rFonts w:ascii="Mulish" w:hAnsi="Mulish"/>
                <w:sz w:val="18"/>
                <w:szCs w:val="18"/>
              </w:rPr>
              <w:t>Datos estadísticos sobre contratos</w:t>
            </w:r>
          </w:p>
        </w:tc>
        <w:tc>
          <w:tcPr>
            <w:tcW w:w="691" w:type="dxa"/>
          </w:tcPr>
          <w:p w14:paraId="6C7A49A3" w14:textId="5C8067E2" w:rsidR="00F361B3" w:rsidRPr="00CF1B2F" w:rsidRDefault="00F361B3" w:rsidP="007D5FDD">
            <w:pPr>
              <w:pStyle w:val="Prrafodelista"/>
              <w:numPr>
                <w:ilvl w:val="0"/>
                <w:numId w:val="23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2A67D7AB" w14:textId="70679362" w:rsidR="00F361B3" w:rsidRPr="00CF1B2F" w:rsidRDefault="007D5FDD" w:rsidP="002E1A55">
            <w:pPr>
              <w:rPr>
                <w:rFonts w:ascii="Mulish" w:hAnsi="Mulish"/>
                <w:sz w:val="18"/>
                <w:szCs w:val="18"/>
              </w:rPr>
            </w:pPr>
            <w:r w:rsidRPr="00CF1B2F">
              <w:rPr>
                <w:rFonts w:ascii="Mulish" w:hAnsi="Mulish"/>
                <w:sz w:val="18"/>
                <w:szCs w:val="18"/>
              </w:rPr>
              <w:t>Sí</w:t>
            </w:r>
          </w:p>
        </w:tc>
      </w:tr>
      <w:tr w:rsidR="00F361B3" w:rsidRPr="00CF1B2F" w14:paraId="5D8E0EF9" w14:textId="77777777" w:rsidTr="00F361B3">
        <w:tc>
          <w:tcPr>
            <w:tcW w:w="1661" w:type="dxa"/>
            <w:vMerge/>
            <w:vAlign w:val="center"/>
          </w:tcPr>
          <w:p w14:paraId="73883C6F" w14:textId="77777777" w:rsidR="00F361B3" w:rsidRPr="00CF1B2F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4C835A25" w14:textId="35660924" w:rsidR="00F361B3" w:rsidRPr="00CF1B2F" w:rsidRDefault="00F361B3" w:rsidP="002712BF">
            <w:pPr>
              <w:rPr>
                <w:rFonts w:ascii="Mulish" w:hAnsi="Mulish"/>
                <w:sz w:val="18"/>
                <w:szCs w:val="18"/>
              </w:rPr>
            </w:pPr>
            <w:r w:rsidRPr="00CF1B2F">
              <w:rPr>
                <w:rFonts w:ascii="Mulish" w:hAnsi="Mulish"/>
                <w:sz w:val="18"/>
                <w:szCs w:val="18"/>
              </w:rPr>
              <w:t>Datos estadísticos de contratación de PYMES</w:t>
            </w:r>
          </w:p>
        </w:tc>
        <w:tc>
          <w:tcPr>
            <w:tcW w:w="691" w:type="dxa"/>
          </w:tcPr>
          <w:p w14:paraId="662625F7" w14:textId="5FD9BE9C" w:rsidR="00F361B3" w:rsidRPr="00CF1B2F" w:rsidRDefault="00333060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  <w:r w:rsidRPr="00CF1B2F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608B5D7B" w14:textId="02ABA070" w:rsidR="00F361B3" w:rsidRPr="00CF1B2F" w:rsidRDefault="00333060" w:rsidP="002E1A55">
            <w:pPr>
              <w:rPr>
                <w:rFonts w:ascii="Mulish" w:hAnsi="Mulish"/>
                <w:sz w:val="18"/>
                <w:szCs w:val="18"/>
              </w:rPr>
            </w:pPr>
            <w:r w:rsidRPr="00CF1B2F"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F361B3" w:rsidRPr="00CF1B2F" w14:paraId="6E029383" w14:textId="77777777" w:rsidTr="00F361B3">
        <w:tc>
          <w:tcPr>
            <w:tcW w:w="1661" w:type="dxa"/>
            <w:vMerge/>
            <w:vAlign w:val="center"/>
          </w:tcPr>
          <w:p w14:paraId="0C13F6AA" w14:textId="77777777" w:rsidR="00F361B3" w:rsidRPr="00CF1B2F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74EA8B3B" w14:textId="77777777" w:rsidR="00F361B3" w:rsidRPr="00CF1B2F" w:rsidRDefault="00F361B3" w:rsidP="002712BF">
            <w:pPr>
              <w:rPr>
                <w:rFonts w:ascii="Mulish" w:hAnsi="Mulish"/>
                <w:sz w:val="18"/>
                <w:szCs w:val="18"/>
              </w:rPr>
            </w:pPr>
            <w:r w:rsidRPr="00CF1B2F">
              <w:rPr>
                <w:rFonts w:ascii="Mulish" w:hAnsi="Mulish"/>
                <w:sz w:val="18"/>
                <w:szCs w:val="18"/>
              </w:rPr>
              <w:t>Contratos Menores</w:t>
            </w:r>
          </w:p>
        </w:tc>
        <w:tc>
          <w:tcPr>
            <w:tcW w:w="691" w:type="dxa"/>
          </w:tcPr>
          <w:p w14:paraId="64EC4E78" w14:textId="14C76D32" w:rsidR="00F361B3" w:rsidRPr="00CF1B2F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588B2B22" w14:textId="4068EFE1" w:rsidR="00F361B3" w:rsidRPr="00CF1B2F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CF1B2F" w14:paraId="6E9F2F8F" w14:textId="77777777" w:rsidTr="00F361B3">
        <w:tc>
          <w:tcPr>
            <w:tcW w:w="1661" w:type="dxa"/>
            <w:vMerge/>
            <w:vAlign w:val="center"/>
          </w:tcPr>
          <w:p w14:paraId="73E1F276" w14:textId="77777777" w:rsidR="00F361B3" w:rsidRPr="00CF1B2F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3E1F8C08" w14:textId="77777777" w:rsidR="00F361B3" w:rsidRPr="00CF1B2F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CF1B2F">
              <w:rPr>
                <w:rFonts w:ascii="Mulish" w:hAnsi="Mulish"/>
                <w:sz w:val="18"/>
                <w:szCs w:val="18"/>
              </w:rPr>
              <w:t>Convenios</w:t>
            </w:r>
          </w:p>
        </w:tc>
        <w:tc>
          <w:tcPr>
            <w:tcW w:w="691" w:type="dxa"/>
          </w:tcPr>
          <w:p w14:paraId="5B4BEFCA" w14:textId="77777777" w:rsidR="00F361B3" w:rsidRPr="00CF1B2F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0B3AECE8" w14:textId="77777777" w:rsidR="00F361B3" w:rsidRPr="00CF1B2F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CF1B2F" w14:paraId="3F1DD625" w14:textId="77777777" w:rsidTr="00F361B3">
        <w:tc>
          <w:tcPr>
            <w:tcW w:w="1661" w:type="dxa"/>
            <w:vMerge/>
            <w:vAlign w:val="center"/>
          </w:tcPr>
          <w:p w14:paraId="6BF07263" w14:textId="77777777" w:rsidR="00F361B3" w:rsidRPr="00CF1B2F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02614079" w14:textId="77777777" w:rsidR="00F361B3" w:rsidRPr="00CF1B2F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CF1B2F">
              <w:rPr>
                <w:rFonts w:ascii="Mulish" w:hAnsi="Mulish"/>
                <w:sz w:val="18"/>
                <w:szCs w:val="18"/>
              </w:rPr>
              <w:t>Encomiendas de Gestión</w:t>
            </w:r>
          </w:p>
        </w:tc>
        <w:tc>
          <w:tcPr>
            <w:tcW w:w="691" w:type="dxa"/>
          </w:tcPr>
          <w:p w14:paraId="67F302D9" w14:textId="77777777" w:rsidR="00F361B3" w:rsidRPr="00CF1B2F" w:rsidRDefault="00F361B3" w:rsidP="007D5FDD">
            <w:pPr>
              <w:pStyle w:val="Prrafodelista"/>
              <w:numPr>
                <w:ilvl w:val="0"/>
                <w:numId w:val="23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70C13512" w14:textId="0B6E2A2E" w:rsidR="00F361B3" w:rsidRPr="00CF1B2F" w:rsidRDefault="007D5FDD" w:rsidP="002E1A55">
            <w:pPr>
              <w:rPr>
                <w:rFonts w:ascii="Mulish" w:hAnsi="Mulish"/>
                <w:sz w:val="18"/>
                <w:szCs w:val="18"/>
              </w:rPr>
            </w:pPr>
            <w:r w:rsidRPr="00CF1B2F">
              <w:rPr>
                <w:rFonts w:ascii="Mulish" w:hAnsi="Mulish"/>
                <w:sz w:val="18"/>
                <w:szCs w:val="18"/>
              </w:rPr>
              <w:t>Sí. No aplica</w:t>
            </w:r>
          </w:p>
        </w:tc>
      </w:tr>
      <w:tr w:rsidR="00F361B3" w:rsidRPr="00CF1B2F" w14:paraId="5B009B82" w14:textId="77777777" w:rsidTr="00F361B3">
        <w:tc>
          <w:tcPr>
            <w:tcW w:w="1661" w:type="dxa"/>
            <w:vMerge/>
            <w:vAlign w:val="center"/>
          </w:tcPr>
          <w:p w14:paraId="76AD24C7" w14:textId="77777777" w:rsidR="00F361B3" w:rsidRPr="00CF1B2F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6B68D03D" w14:textId="77777777" w:rsidR="00F361B3" w:rsidRPr="00CF1B2F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CF1B2F">
              <w:rPr>
                <w:rFonts w:ascii="Mulish" w:hAnsi="Mulish"/>
                <w:sz w:val="18"/>
                <w:szCs w:val="18"/>
              </w:rPr>
              <w:t>Subcontrataciones derivadas de encomiendas</w:t>
            </w:r>
          </w:p>
        </w:tc>
        <w:tc>
          <w:tcPr>
            <w:tcW w:w="691" w:type="dxa"/>
          </w:tcPr>
          <w:p w14:paraId="2F09AE5F" w14:textId="1C54D6D1" w:rsidR="00F361B3" w:rsidRPr="00CF1B2F" w:rsidRDefault="00F361B3" w:rsidP="007D5FDD">
            <w:pPr>
              <w:pStyle w:val="Prrafodelista"/>
              <w:numPr>
                <w:ilvl w:val="0"/>
                <w:numId w:val="23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21732FE1" w14:textId="4CC767AC" w:rsidR="00F361B3" w:rsidRPr="00CF1B2F" w:rsidRDefault="007D5FDD" w:rsidP="002E1A55">
            <w:pPr>
              <w:rPr>
                <w:rFonts w:ascii="Mulish" w:hAnsi="Mulish"/>
                <w:sz w:val="18"/>
                <w:szCs w:val="18"/>
              </w:rPr>
            </w:pPr>
            <w:r w:rsidRPr="00CF1B2F">
              <w:rPr>
                <w:rFonts w:ascii="Mulish" w:hAnsi="Mulish"/>
                <w:sz w:val="18"/>
                <w:szCs w:val="18"/>
              </w:rPr>
              <w:t>Sí. No aplica</w:t>
            </w:r>
          </w:p>
        </w:tc>
      </w:tr>
      <w:tr w:rsidR="00F361B3" w:rsidRPr="00CF1B2F" w14:paraId="4E136257" w14:textId="77777777" w:rsidTr="00F361B3">
        <w:tc>
          <w:tcPr>
            <w:tcW w:w="1661" w:type="dxa"/>
            <w:vMerge/>
            <w:vAlign w:val="center"/>
          </w:tcPr>
          <w:p w14:paraId="415AC316" w14:textId="77777777" w:rsidR="00F361B3" w:rsidRPr="00CF1B2F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51FAFC4E" w14:textId="0AD90629" w:rsidR="00F361B3" w:rsidRPr="00CF1B2F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CF1B2F">
              <w:rPr>
                <w:rFonts w:ascii="Mulish" w:hAnsi="Mulish"/>
                <w:sz w:val="18"/>
                <w:szCs w:val="18"/>
              </w:rPr>
              <w:t>Subvenciones y ayudas públicas</w:t>
            </w:r>
            <w:r w:rsidR="00FD375A" w:rsidRPr="00CF1B2F">
              <w:rPr>
                <w:rFonts w:ascii="Mulish" w:hAnsi="Mulish"/>
                <w:sz w:val="18"/>
                <w:szCs w:val="18"/>
              </w:rPr>
              <w:t>: datos actualizados sobre becas y premios</w:t>
            </w:r>
          </w:p>
        </w:tc>
        <w:tc>
          <w:tcPr>
            <w:tcW w:w="691" w:type="dxa"/>
          </w:tcPr>
          <w:p w14:paraId="24AE29F5" w14:textId="791C4BAA" w:rsidR="00F361B3" w:rsidRPr="00CF1B2F" w:rsidRDefault="00F361B3" w:rsidP="007D5FDD">
            <w:pPr>
              <w:pStyle w:val="Prrafodelista"/>
              <w:numPr>
                <w:ilvl w:val="0"/>
                <w:numId w:val="23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488C6BE1" w14:textId="256327CE" w:rsidR="00F361B3" w:rsidRPr="00CF1B2F" w:rsidRDefault="007D5FDD" w:rsidP="002E1A55">
            <w:pPr>
              <w:rPr>
                <w:rFonts w:ascii="Mulish" w:hAnsi="Mulish"/>
                <w:sz w:val="18"/>
                <w:szCs w:val="18"/>
              </w:rPr>
            </w:pPr>
            <w:r w:rsidRPr="00CF1B2F">
              <w:rPr>
                <w:rFonts w:ascii="Mulish" w:hAnsi="Mulish"/>
                <w:sz w:val="18"/>
                <w:szCs w:val="18"/>
              </w:rPr>
              <w:t>Sí. No aplica</w:t>
            </w:r>
          </w:p>
        </w:tc>
      </w:tr>
      <w:tr w:rsidR="00F361B3" w:rsidRPr="00CF1B2F" w14:paraId="48BA35CC" w14:textId="77777777" w:rsidTr="007D5FDD">
        <w:tc>
          <w:tcPr>
            <w:tcW w:w="1661" w:type="dxa"/>
            <w:vMerge/>
            <w:vAlign w:val="center"/>
          </w:tcPr>
          <w:p w14:paraId="58B08802" w14:textId="77777777" w:rsidR="00F361B3" w:rsidRPr="00CF1B2F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075E9DDB" w14:textId="4C7C7704" w:rsidR="00F361B3" w:rsidRPr="00CF1B2F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CF1B2F">
              <w:rPr>
                <w:rFonts w:ascii="Mulish" w:hAnsi="Mulish"/>
                <w:sz w:val="18"/>
                <w:szCs w:val="18"/>
              </w:rPr>
              <w:t>Presupuesto</w:t>
            </w:r>
            <w:r w:rsidR="00506D57" w:rsidRPr="00CF1B2F">
              <w:rPr>
                <w:rFonts w:ascii="Mulish" w:hAnsi="Mulish"/>
                <w:sz w:val="18"/>
                <w:szCs w:val="18"/>
              </w:rPr>
              <w:t xml:space="preserve"> actualizado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53DA87F7" w14:textId="6CFE2100" w:rsidR="00F361B3" w:rsidRPr="00CF1B2F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019EEB6C" w14:textId="2D8487B5" w:rsidR="00F361B3" w:rsidRPr="00CF1B2F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CF1B2F" w14:paraId="5AD8D378" w14:textId="77777777" w:rsidTr="007D5FDD">
        <w:tc>
          <w:tcPr>
            <w:tcW w:w="1661" w:type="dxa"/>
            <w:vMerge/>
            <w:vAlign w:val="center"/>
          </w:tcPr>
          <w:p w14:paraId="2AAEA95B" w14:textId="77777777" w:rsidR="00F361B3" w:rsidRPr="00CF1B2F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09A3C9A0" w14:textId="77777777" w:rsidR="00F361B3" w:rsidRPr="00CF1B2F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CF1B2F">
              <w:rPr>
                <w:rFonts w:ascii="Mulish" w:hAnsi="Mulish"/>
                <w:sz w:val="18"/>
                <w:szCs w:val="18"/>
              </w:rPr>
              <w:t>Ejecución presupuestaria</w:t>
            </w:r>
          </w:p>
        </w:tc>
        <w:tc>
          <w:tcPr>
            <w:tcW w:w="691" w:type="dxa"/>
            <w:shd w:val="pct25" w:color="auto" w:fill="auto"/>
          </w:tcPr>
          <w:p w14:paraId="6B7AB020" w14:textId="7E8E32B3" w:rsidR="00F361B3" w:rsidRPr="00CF1B2F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5CC3B3E2" w14:textId="09A2246C" w:rsidR="00F361B3" w:rsidRPr="00CF1B2F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CF1B2F" w14:paraId="1A7F527C" w14:textId="77777777" w:rsidTr="00F361B3">
        <w:tc>
          <w:tcPr>
            <w:tcW w:w="1661" w:type="dxa"/>
            <w:vMerge/>
            <w:vAlign w:val="center"/>
          </w:tcPr>
          <w:p w14:paraId="4B3591C9" w14:textId="77777777" w:rsidR="00F361B3" w:rsidRPr="00CF1B2F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6126BB23" w14:textId="50570065" w:rsidR="00F361B3" w:rsidRPr="00CF1B2F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691" w:type="dxa"/>
          </w:tcPr>
          <w:p w14:paraId="25E615DE" w14:textId="2FE4FF6C" w:rsidR="00F361B3" w:rsidRPr="00CF1B2F" w:rsidRDefault="00F361B3" w:rsidP="005A7D8B">
            <w:pPr>
              <w:ind w:left="360"/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06E1AB8F" w14:textId="34B71422" w:rsidR="00F361B3" w:rsidRPr="00CF1B2F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CF1B2F" w14:paraId="77D5A25D" w14:textId="77777777" w:rsidTr="00F361B3">
        <w:tc>
          <w:tcPr>
            <w:tcW w:w="1661" w:type="dxa"/>
            <w:vMerge/>
            <w:vAlign w:val="center"/>
          </w:tcPr>
          <w:p w14:paraId="218C281B" w14:textId="77777777" w:rsidR="00F361B3" w:rsidRPr="00CF1B2F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18EB4B1C" w14:textId="77777777" w:rsidR="00F361B3" w:rsidRPr="00CF1B2F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CF1B2F">
              <w:rPr>
                <w:rFonts w:ascii="Mulish" w:hAnsi="Mulish"/>
                <w:sz w:val="18"/>
                <w:szCs w:val="18"/>
              </w:rPr>
              <w:t xml:space="preserve">Informes de auditoría  </w:t>
            </w:r>
          </w:p>
        </w:tc>
        <w:tc>
          <w:tcPr>
            <w:tcW w:w="691" w:type="dxa"/>
          </w:tcPr>
          <w:p w14:paraId="15AD2699" w14:textId="22ABC1E6" w:rsidR="00F361B3" w:rsidRPr="00CF1B2F" w:rsidRDefault="00F361B3" w:rsidP="009A0CAE">
            <w:pPr>
              <w:pStyle w:val="Prrafodelista"/>
              <w:numPr>
                <w:ilvl w:val="0"/>
                <w:numId w:val="23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2EAE829E" w14:textId="37978720" w:rsidR="00F361B3" w:rsidRPr="00CF1B2F" w:rsidRDefault="009A0CAE" w:rsidP="002E1A55">
            <w:pPr>
              <w:rPr>
                <w:rFonts w:ascii="Mulish" w:hAnsi="Mulish"/>
                <w:sz w:val="18"/>
                <w:szCs w:val="18"/>
              </w:rPr>
            </w:pPr>
            <w:r w:rsidRPr="00CF1B2F">
              <w:rPr>
                <w:rFonts w:ascii="Mulish" w:hAnsi="Mulish"/>
                <w:sz w:val="18"/>
                <w:szCs w:val="18"/>
              </w:rPr>
              <w:t>Sí. No aplica</w:t>
            </w:r>
            <w:r w:rsidR="00506D57" w:rsidRPr="00CF1B2F">
              <w:rPr>
                <w:rFonts w:ascii="Mulish" w:hAnsi="Mulish"/>
                <w:sz w:val="18"/>
                <w:szCs w:val="18"/>
              </w:rPr>
              <w:t>.</w:t>
            </w:r>
            <w:r w:rsidR="00957E9E" w:rsidRPr="00CF1B2F">
              <w:rPr>
                <w:rFonts w:ascii="Mulish" w:hAnsi="Mulish"/>
                <w:sz w:val="18"/>
                <w:szCs w:val="18"/>
              </w:rPr>
              <w:t xml:space="preserve"> Se informa que el CZFB no ha sido objeto de auditoría o fiscalización por parte del Tribunal de Cuentas</w:t>
            </w:r>
          </w:p>
        </w:tc>
      </w:tr>
      <w:tr w:rsidR="00F361B3" w:rsidRPr="00CF1B2F" w14:paraId="1EA39982" w14:textId="77777777" w:rsidTr="00F361B3">
        <w:tc>
          <w:tcPr>
            <w:tcW w:w="1661" w:type="dxa"/>
            <w:vMerge/>
            <w:vAlign w:val="center"/>
          </w:tcPr>
          <w:p w14:paraId="59C2C81D" w14:textId="77777777" w:rsidR="00F361B3" w:rsidRPr="00CF1B2F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083E3F8" w14:textId="2CD21BE0" w:rsidR="00F361B3" w:rsidRPr="00CF1B2F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CF1B2F">
              <w:rPr>
                <w:rFonts w:ascii="Mulish" w:hAnsi="Mulish"/>
                <w:sz w:val="18"/>
                <w:szCs w:val="18"/>
              </w:rPr>
              <w:t>Retribuciones de los máximos responsables</w:t>
            </w:r>
            <w:r w:rsidR="009A0CAE" w:rsidRPr="00CF1B2F">
              <w:rPr>
                <w:rFonts w:ascii="Mulish" w:hAnsi="Mulish"/>
                <w:sz w:val="18"/>
                <w:szCs w:val="18"/>
              </w:rPr>
              <w:t xml:space="preserve">: no </w:t>
            </w:r>
            <w:r w:rsidR="005A7D8B" w:rsidRPr="00CF1B2F">
              <w:rPr>
                <w:rFonts w:ascii="Mulish" w:hAnsi="Mulish"/>
                <w:sz w:val="18"/>
                <w:szCs w:val="18"/>
              </w:rPr>
              <w:t>se publica</w:t>
            </w:r>
            <w:r w:rsidR="003577FD" w:rsidRPr="00CF1B2F">
              <w:rPr>
                <w:rFonts w:ascii="Mulish" w:hAnsi="Mulish"/>
                <w:sz w:val="18"/>
                <w:szCs w:val="18"/>
              </w:rPr>
              <w:t>n</w:t>
            </w:r>
            <w:r w:rsidR="009A0CAE" w:rsidRPr="00CF1B2F">
              <w:rPr>
                <w:rFonts w:ascii="Mulish" w:hAnsi="Mulish"/>
                <w:sz w:val="18"/>
                <w:szCs w:val="18"/>
              </w:rPr>
              <w:t xml:space="preserve"> la</w:t>
            </w:r>
            <w:r w:rsidR="00FC69B3" w:rsidRPr="00CF1B2F">
              <w:rPr>
                <w:rFonts w:ascii="Mulish" w:hAnsi="Mulish"/>
                <w:sz w:val="18"/>
                <w:szCs w:val="18"/>
              </w:rPr>
              <w:t>s</w:t>
            </w:r>
            <w:r w:rsidR="009A0CAE" w:rsidRPr="00CF1B2F">
              <w:rPr>
                <w:rFonts w:ascii="Mulish" w:hAnsi="Mulish"/>
                <w:sz w:val="18"/>
                <w:szCs w:val="18"/>
              </w:rPr>
              <w:t xml:space="preserve"> de la DG</w:t>
            </w:r>
          </w:p>
        </w:tc>
        <w:tc>
          <w:tcPr>
            <w:tcW w:w="691" w:type="dxa"/>
          </w:tcPr>
          <w:p w14:paraId="7ECD55FD" w14:textId="37736567" w:rsidR="00F361B3" w:rsidRPr="00CF1B2F" w:rsidRDefault="00506D57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  <w:r w:rsidRPr="00CF1B2F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2668D441" w14:textId="3F9272A1" w:rsidR="00F361B3" w:rsidRPr="00CF1B2F" w:rsidRDefault="00506D57" w:rsidP="002E1A55">
            <w:pPr>
              <w:rPr>
                <w:rFonts w:ascii="Mulish" w:hAnsi="Mulish"/>
                <w:sz w:val="18"/>
                <w:szCs w:val="18"/>
              </w:rPr>
            </w:pPr>
            <w:r w:rsidRPr="00CF1B2F"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F361B3" w:rsidRPr="00CF1B2F" w14:paraId="237143E8" w14:textId="77777777" w:rsidTr="00F361B3">
        <w:tc>
          <w:tcPr>
            <w:tcW w:w="1661" w:type="dxa"/>
            <w:vMerge/>
            <w:vAlign w:val="center"/>
          </w:tcPr>
          <w:p w14:paraId="0544C62E" w14:textId="77777777" w:rsidR="00F361B3" w:rsidRPr="00CF1B2F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3A737DCC" w14:textId="77777777" w:rsidR="00F361B3" w:rsidRPr="00CF1B2F" w:rsidRDefault="00F361B3" w:rsidP="00D14187">
            <w:pPr>
              <w:rPr>
                <w:rFonts w:ascii="Mulish" w:hAnsi="Mulish"/>
                <w:sz w:val="18"/>
                <w:szCs w:val="18"/>
              </w:rPr>
            </w:pPr>
            <w:r w:rsidRPr="00CF1B2F">
              <w:rPr>
                <w:rFonts w:ascii="Mulish" w:hAnsi="Mulish"/>
                <w:sz w:val="18"/>
                <w:szCs w:val="18"/>
              </w:rPr>
              <w:t>Indemnizaciones percibidas por Altos Cargos con ocasión del abandono del cargo</w:t>
            </w:r>
          </w:p>
        </w:tc>
        <w:tc>
          <w:tcPr>
            <w:tcW w:w="691" w:type="dxa"/>
          </w:tcPr>
          <w:p w14:paraId="7BADBF97" w14:textId="1D38ABD8" w:rsidR="00F361B3" w:rsidRPr="00CF1B2F" w:rsidRDefault="00F361B3" w:rsidP="009A0CAE">
            <w:pPr>
              <w:pStyle w:val="Prrafodelista"/>
              <w:numPr>
                <w:ilvl w:val="0"/>
                <w:numId w:val="23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539C04CE" w14:textId="4EBFCB0A" w:rsidR="00F361B3" w:rsidRPr="00CF1B2F" w:rsidRDefault="009A0CAE" w:rsidP="002E1A55">
            <w:pPr>
              <w:rPr>
                <w:rFonts w:ascii="Mulish" w:hAnsi="Mulish"/>
                <w:sz w:val="18"/>
                <w:szCs w:val="18"/>
              </w:rPr>
            </w:pPr>
            <w:r w:rsidRPr="00CF1B2F">
              <w:rPr>
                <w:rFonts w:ascii="Mulish" w:hAnsi="Mulish"/>
                <w:sz w:val="18"/>
                <w:szCs w:val="18"/>
              </w:rPr>
              <w:t>Sí. No aplica.</w:t>
            </w:r>
          </w:p>
        </w:tc>
      </w:tr>
      <w:tr w:rsidR="00F361B3" w:rsidRPr="00CF1B2F" w14:paraId="406221E7" w14:textId="77777777" w:rsidTr="00F361B3">
        <w:tc>
          <w:tcPr>
            <w:tcW w:w="1661" w:type="dxa"/>
            <w:vMerge/>
            <w:vAlign w:val="center"/>
          </w:tcPr>
          <w:p w14:paraId="4B46D26E" w14:textId="77777777" w:rsidR="00F361B3" w:rsidRPr="00CF1B2F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770393CF" w14:textId="77777777" w:rsidR="00F361B3" w:rsidRPr="00CF1B2F" w:rsidRDefault="00F361B3" w:rsidP="00D14187">
            <w:pPr>
              <w:rPr>
                <w:rFonts w:ascii="Mulish" w:hAnsi="Mulish"/>
                <w:sz w:val="18"/>
                <w:szCs w:val="18"/>
              </w:rPr>
            </w:pPr>
            <w:r w:rsidRPr="00CF1B2F">
              <w:rPr>
                <w:rFonts w:ascii="Mulish" w:hAnsi="Mulish"/>
                <w:sz w:val="18"/>
                <w:szCs w:val="18"/>
              </w:rPr>
              <w:t>Resoluciones de autorización o reconocimiento de compatibilidad de empleados</w:t>
            </w:r>
          </w:p>
        </w:tc>
        <w:tc>
          <w:tcPr>
            <w:tcW w:w="691" w:type="dxa"/>
          </w:tcPr>
          <w:p w14:paraId="5F4A61D6" w14:textId="4C1A95D3" w:rsidR="00F361B3" w:rsidRPr="00CF1B2F" w:rsidRDefault="00F361B3" w:rsidP="009A0CAE">
            <w:pPr>
              <w:pStyle w:val="Prrafodelista"/>
              <w:numPr>
                <w:ilvl w:val="0"/>
                <w:numId w:val="23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43982F7A" w14:textId="31AF3710" w:rsidR="00F361B3" w:rsidRPr="00CF1B2F" w:rsidRDefault="009A0CAE" w:rsidP="002E1A55">
            <w:pPr>
              <w:rPr>
                <w:rFonts w:ascii="Mulish" w:hAnsi="Mulish"/>
                <w:sz w:val="18"/>
                <w:szCs w:val="18"/>
              </w:rPr>
            </w:pPr>
            <w:r w:rsidRPr="00CF1B2F">
              <w:rPr>
                <w:rFonts w:ascii="Mulish" w:hAnsi="Mulish"/>
                <w:sz w:val="18"/>
                <w:szCs w:val="18"/>
              </w:rPr>
              <w:t>Sí. No aplica.</w:t>
            </w:r>
          </w:p>
        </w:tc>
      </w:tr>
      <w:tr w:rsidR="00F361B3" w:rsidRPr="00CF1B2F" w14:paraId="707312F6" w14:textId="77777777" w:rsidTr="00F361B3">
        <w:tc>
          <w:tcPr>
            <w:tcW w:w="1661" w:type="dxa"/>
            <w:vMerge/>
            <w:vAlign w:val="center"/>
          </w:tcPr>
          <w:p w14:paraId="7B13A18D" w14:textId="77777777" w:rsidR="00F361B3" w:rsidRPr="00CF1B2F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3B299788" w14:textId="77777777" w:rsidR="00F361B3" w:rsidRPr="00CF1B2F" w:rsidRDefault="00F361B3" w:rsidP="00D14187">
            <w:pPr>
              <w:rPr>
                <w:rFonts w:ascii="Mulish" w:hAnsi="Mulish"/>
                <w:sz w:val="18"/>
                <w:szCs w:val="18"/>
              </w:rPr>
            </w:pPr>
            <w:r w:rsidRPr="00CF1B2F">
              <w:rPr>
                <w:rFonts w:ascii="Mulish" w:hAnsi="Mulish"/>
                <w:sz w:val="18"/>
                <w:szCs w:val="18"/>
              </w:rPr>
              <w:t>Autorización para actividad privada al cese de altos cargos en la AGE, CCAA o EELL</w:t>
            </w:r>
          </w:p>
        </w:tc>
        <w:tc>
          <w:tcPr>
            <w:tcW w:w="691" w:type="dxa"/>
          </w:tcPr>
          <w:p w14:paraId="45A7193E" w14:textId="29E02752" w:rsidR="00F361B3" w:rsidRPr="00CF1B2F" w:rsidRDefault="00F361B3" w:rsidP="009A0CAE">
            <w:pPr>
              <w:pStyle w:val="Prrafodelista"/>
              <w:numPr>
                <w:ilvl w:val="0"/>
                <w:numId w:val="23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36803B63" w14:textId="5E7F463F" w:rsidR="00F361B3" w:rsidRPr="00CF1B2F" w:rsidRDefault="009A0CAE" w:rsidP="002E1A55">
            <w:pPr>
              <w:rPr>
                <w:rFonts w:ascii="Mulish" w:hAnsi="Mulish"/>
                <w:sz w:val="18"/>
                <w:szCs w:val="18"/>
              </w:rPr>
            </w:pPr>
            <w:r w:rsidRPr="00CF1B2F">
              <w:rPr>
                <w:rFonts w:ascii="Mulish" w:hAnsi="Mulish"/>
                <w:sz w:val="18"/>
                <w:szCs w:val="18"/>
              </w:rPr>
              <w:t>Sí. No aplica.</w:t>
            </w:r>
          </w:p>
        </w:tc>
      </w:tr>
      <w:tr w:rsidR="00F361B3" w:rsidRPr="00CF1B2F" w14:paraId="11757693" w14:textId="77777777" w:rsidTr="00F361B3">
        <w:tc>
          <w:tcPr>
            <w:tcW w:w="1661" w:type="dxa"/>
            <w:vMerge/>
            <w:vAlign w:val="center"/>
          </w:tcPr>
          <w:p w14:paraId="09AB6AF2" w14:textId="77777777" w:rsidR="00F361B3" w:rsidRPr="00CF1B2F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103277E5" w14:textId="140D8738" w:rsidR="00F361B3" w:rsidRPr="00CF1B2F" w:rsidRDefault="00F361B3" w:rsidP="00D1418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691" w:type="dxa"/>
          </w:tcPr>
          <w:p w14:paraId="7B2E4595" w14:textId="77777777" w:rsidR="00F361B3" w:rsidRPr="00CF1B2F" w:rsidRDefault="00F361B3" w:rsidP="005A7D8B">
            <w:pPr>
              <w:ind w:left="360"/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39306A94" w14:textId="063C32F7" w:rsidR="00F361B3" w:rsidRPr="00CF1B2F" w:rsidRDefault="00F361B3" w:rsidP="00F66626">
            <w:pPr>
              <w:jc w:val="both"/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CF1B2F" w14:paraId="651DCB43" w14:textId="77777777" w:rsidTr="00F361B3">
        <w:tc>
          <w:tcPr>
            <w:tcW w:w="1661" w:type="dxa"/>
            <w:vMerge/>
            <w:vAlign w:val="center"/>
          </w:tcPr>
          <w:p w14:paraId="6252B1D4" w14:textId="77777777" w:rsidR="00F361B3" w:rsidRPr="00CF1B2F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197CF659" w14:textId="77777777" w:rsidR="00F361B3" w:rsidRPr="00CF1B2F" w:rsidRDefault="00F361B3" w:rsidP="00D14187">
            <w:pPr>
              <w:rPr>
                <w:rFonts w:ascii="Mulish" w:hAnsi="Mulish"/>
                <w:sz w:val="18"/>
                <w:szCs w:val="18"/>
              </w:rPr>
            </w:pPr>
            <w:r w:rsidRPr="00CF1B2F">
              <w:rPr>
                <w:rFonts w:ascii="Mulish" w:hAnsi="Mulish"/>
                <w:sz w:val="18"/>
                <w:szCs w:val="18"/>
              </w:rPr>
              <w:t>Relación de los bienes inmuebles que sean de su propiedad o sobre los que ostenten algún derecho real.</w:t>
            </w:r>
          </w:p>
        </w:tc>
        <w:tc>
          <w:tcPr>
            <w:tcW w:w="691" w:type="dxa"/>
          </w:tcPr>
          <w:p w14:paraId="6A03701F" w14:textId="6E37F8E2" w:rsidR="00F361B3" w:rsidRPr="00CF1B2F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20F15385" w14:textId="3225C65F" w:rsidR="00F361B3" w:rsidRPr="00CF1B2F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A249BB" w:rsidRPr="00CF1B2F" w14:paraId="338C8CDA" w14:textId="77777777" w:rsidTr="00F361B3">
        <w:trPr>
          <w:trHeight w:val="265"/>
        </w:trPr>
        <w:tc>
          <w:tcPr>
            <w:tcW w:w="1661" w:type="dxa"/>
            <w:vMerge w:val="restart"/>
            <w:vAlign w:val="center"/>
          </w:tcPr>
          <w:p w14:paraId="430BC126" w14:textId="77777777" w:rsidR="00A249BB" w:rsidRPr="00CF1B2F" w:rsidRDefault="00A249BB" w:rsidP="002E1A55">
            <w:pPr>
              <w:rPr>
                <w:rFonts w:ascii="Mulish" w:hAnsi="Mulish"/>
                <w:sz w:val="18"/>
                <w:szCs w:val="18"/>
              </w:rPr>
            </w:pPr>
            <w:r w:rsidRPr="00CF1B2F">
              <w:rPr>
                <w:rFonts w:ascii="Mulish" w:hAnsi="Mulish"/>
                <w:sz w:val="18"/>
                <w:szCs w:val="18"/>
              </w:rPr>
              <w:t xml:space="preserve">Calidad de la Información </w:t>
            </w:r>
          </w:p>
        </w:tc>
        <w:tc>
          <w:tcPr>
            <w:tcW w:w="5395" w:type="dxa"/>
          </w:tcPr>
          <w:p w14:paraId="34FDB9A7" w14:textId="77777777" w:rsidR="00A249BB" w:rsidRPr="00CF1B2F" w:rsidRDefault="00A249BB" w:rsidP="002E1A55">
            <w:pPr>
              <w:rPr>
                <w:rFonts w:ascii="Mulish" w:hAnsi="Mulish"/>
                <w:sz w:val="18"/>
                <w:szCs w:val="18"/>
              </w:rPr>
            </w:pPr>
            <w:r w:rsidRPr="00CF1B2F">
              <w:rPr>
                <w:rFonts w:ascii="Mulish" w:hAnsi="Mulish"/>
                <w:sz w:val="18"/>
                <w:szCs w:val="18"/>
              </w:rPr>
              <w:t>Estructuración</w:t>
            </w:r>
          </w:p>
        </w:tc>
        <w:tc>
          <w:tcPr>
            <w:tcW w:w="691" w:type="dxa"/>
            <w:vAlign w:val="center"/>
          </w:tcPr>
          <w:p w14:paraId="04C81643" w14:textId="77777777" w:rsidR="00A249BB" w:rsidRPr="00CF1B2F" w:rsidRDefault="00A249BB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0B0AAC9C" w14:textId="77777777" w:rsidR="00A249BB" w:rsidRPr="00CF1B2F" w:rsidRDefault="00A249BB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A249BB" w:rsidRPr="00CF1B2F" w14:paraId="7E99D04C" w14:textId="77777777" w:rsidTr="00F361B3">
        <w:tc>
          <w:tcPr>
            <w:tcW w:w="1661" w:type="dxa"/>
            <w:vMerge/>
          </w:tcPr>
          <w:p w14:paraId="3204592B" w14:textId="77777777" w:rsidR="00A249BB" w:rsidRPr="00CF1B2F" w:rsidRDefault="00A249BB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6BDD9585" w14:textId="77777777" w:rsidR="00A249BB" w:rsidRPr="00CF1B2F" w:rsidRDefault="00A249BB" w:rsidP="002E1A55">
            <w:pPr>
              <w:rPr>
                <w:rFonts w:ascii="Mulish" w:hAnsi="Mulish"/>
                <w:sz w:val="18"/>
                <w:szCs w:val="18"/>
              </w:rPr>
            </w:pPr>
            <w:r w:rsidRPr="00CF1B2F">
              <w:rPr>
                <w:rFonts w:ascii="Mulish" w:hAnsi="Mulish"/>
                <w:sz w:val="18"/>
                <w:szCs w:val="18"/>
              </w:rPr>
              <w:t xml:space="preserve">Accesibilidad </w:t>
            </w:r>
          </w:p>
        </w:tc>
        <w:tc>
          <w:tcPr>
            <w:tcW w:w="691" w:type="dxa"/>
            <w:vAlign w:val="center"/>
          </w:tcPr>
          <w:p w14:paraId="2EBDF36C" w14:textId="77777777" w:rsidR="00A249BB" w:rsidRPr="00CF1B2F" w:rsidRDefault="00A249BB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4830437C" w14:textId="77777777" w:rsidR="00A249BB" w:rsidRPr="00CF1B2F" w:rsidRDefault="00A249BB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A249BB" w:rsidRPr="00CF1B2F" w14:paraId="636DEA3E" w14:textId="77777777" w:rsidTr="00F361B3">
        <w:tc>
          <w:tcPr>
            <w:tcW w:w="1661" w:type="dxa"/>
            <w:vMerge/>
          </w:tcPr>
          <w:p w14:paraId="6DD8F528" w14:textId="77777777" w:rsidR="00A249BB" w:rsidRPr="00CF1B2F" w:rsidRDefault="00A249BB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374201FB" w14:textId="77777777" w:rsidR="00A249BB" w:rsidRPr="00CF1B2F" w:rsidRDefault="00A249BB" w:rsidP="002E1A55">
            <w:pPr>
              <w:rPr>
                <w:rFonts w:ascii="Mulish" w:hAnsi="Mulish"/>
                <w:sz w:val="18"/>
                <w:szCs w:val="18"/>
              </w:rPr>
            </w:pPr>
            <w:r w:rsidRPr="00CF1B2F">
              <w:rPr>
                <w:rFonts w:ascii="Mulish" w:hAnsi="Mulish"/>
                <w:sz w:val="18"/>
                <w:szCs w:val="18"/>
              </w:rPr>
              <w:t>Claridad</w:t>
            </w:r>
          </w:p>
        </w:tc>
        <w:tc>
          <w:tcPr>
            <w:tcW w:w="691" w:type="dxa"/>
            <w:vAlign w:val="center"/>
          </w:tcPr>
          <w:p w14:paraId="7A52DD29" w14:textId="77777777" w:rsidR="00A249BB" w:rsidRPr="00CF1B2F" w:rsidRDefault="00A249BB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57FB6C13" w14:textId="77777777" w:rsidR="00A249BB" w:rsidRPr="00CF1B2F" w:rsidRDefault="00A249BB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A249BB" w:rsidRPr="00CF1B2F" w14:paraId="30A1D485" w14:textId="77777777" w:rsidTr="00F361B3">
        <w:tc>
          <w:tcPr>
            <w:tcW w:w="1661" w:type="dxa"/>
            <w:vMerge/>
          </w:tcPr>
          <w:p w14:paraId="0AC04875" w14:textId="77777777" w:rsidR="00A249BB" w:rsidRPr="00CF1B2F" w:rsidRDefault="00A249BB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0DA8749E" w14:textId="77777777" w:rsidR="00A249BB" w:rsidRPr="00CF1B2F" w:rsidRDefault="00A249BB" w:rsidP="002E1A55">
            <w:pPr>
              <w:rPr>
                <w:rFonts w:ascii="Mulish" w:hAnsi="Mulish"/>
                <w:sz w:val="18"/>
                <w:szCs w:val="18"/>
              </w:rPr>
            </w:pPr>
            <w:r w:rsidRPr="00CF1B2F">
              <w:rPr>
                <w:rFonts w:ascii="Mulish" w:hAnsi="Mulish"/>
                <w:sz w:val="18"/>
                <w:szCs w:val="18"/>
              </w:rPr>
              <w:t xml:space="preserve">Reutilización </w:t>
            </w:r>
          </w:p>
        </w:tc>
        <w:tc>
          <w:tcPr>
            <w:tcW w:w="691" w:type="dxa"/>
            <w:vAlign w:val="center"/>
          </w:tcPr>
          <w:p w14:paraId="128E8926" w14:textId="77777777" w:rsidR="00A249BB" w:rsidRPr="00CF1B2F" w:rsidRDefault="00A249BB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01302FAE" w14:textId="77777777" w:rsidR="00A249BB" w:rsidRPr="00CF1B2F" w:rsidRDefault="00A249BB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A249BB" w:rsidRPr="00CF1B2F" w14:paraId="643E9693" w14:textId="77777777" w:rsidTr="00F361B3">
        <w:tc>
          <w:tcPr>
            <w:tcW w:w="1661" w:type="dxa"/>
            <w:vMerge/>
          </w:tcPr>
          <w:p w14:paraId="4B62AF89" w14:textId="77777777" w:rsidR="00A249BB" w:rsidRPr="00CF1B2F" w:rsidRDefault="00A249BB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3F4E91C" w14:textId="77777777" w:rsidR="00A249BB" w:rsidRPr="00CF1B2F" w:rsidRDefault="00A249BB" w:rsidP="002E1A55">
            <w:pPr>
              <w:rPr>
                <w:rFonts w:ascii="Mulish" w:hAnsi="Mulish"/>
                <w:sz w:val="18"/>
                <w:szCs w:val="18"/>
              </w:rPr>
            </w:pPr>
            <w:r w:rsidRPr="00CF1B2F">
              <w:rPr>
                <w:rFonts w:ascii="Mulish" w:hAnsi="Mulish"/>
                <w:sz w:val="18"/>
                <w:szCs w:val="18"/>
              </w:rPr>
              <w:t xml:space="preserve">Datación y Actualización </w:t>
            </w:r>
          </w:p>
        </w:tc>
        <w:tc>
          <w:tcPr>
            <w:tcW w:w="691" w:type="dxa"/>
            <w:vAlign w:val="center"/>
          </w:tcPr>
          <w:p w14:paraId="059F9A29" w14:textId="77777777" w:rsidR="00A249BB" w:rsidRPr="00CF1B2F" w:rsidRDefault="00A249BB" w:rsidP="00E71514">
            <w:pPr>
              <w:pStyle w:val="Prrafodelista"/>
              <w:numPr>
                <w:ilvl w:val="0"/>
                <w:numId w:val="21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56E9D934" w14:textId="3AFD7EF2" w:rsidR="00A249BB" w:rsidRPr="00CF1B2F" w:rsidRDefault="00E71514" w:rsidP="002E1A55">
            <w:pPr>
              <w:rPr>
                <w:rFonts w:ascii="Mulish" w:hAnsi="Mulish"/>
                <w:sz w:val="18"/>
                <w:szCs w:val="18"/>
              </w:rPr>
            </w:pPr>
            <w:r w:rsidRPr="00CF1B2F">
              <w:rPr>
                <w:rFonts w:ascii="Mulish" w:hAnsi="Mulish"/>
                <w:sz w:val="18"/>
                <w:szCs w:val="18"/>
              </w:rPr>
              <w:t>Sí</w:t>
            </w:r>
          </w:p>
        </w:tc>
      </w:tr>
      <w:tr w:rsidR="00A249BB" w:rsidRPr="00CF1B2F" w14:paraId="2F13D281" w14:textId="77777777" w:rsidTr="00F361B3">
        <w:tc>
          <w:tcPr>
            <w:tcW w:w="7056" w:type="dxa"/>
            <w:gridSpan w:val="2"/>
          </w:tcPr>
          <w:p w14:paraId="50237AD0" w14:textId="77777777" w:rsidR="00A249BB" w:rsidRPr="00CF1B2F" w:rsidRDefault="00A249BB" w:rsidP="002E1A55">
            <w:pPr>
              <w:jc w:val="right"/>
              <w:rPr>
                <w:rFonts w:ascii="Mulish" w:hAnsi="Mulish"/>
                <w:b/>
                <w:sz w:val="18"/>
                <w:szCs w:val="18"/>
              </w:rPr>
            </w:pPr>
            <w:proofErr w:type="gramStart"/>
            <w:r w:rsidRPr="00CF1B2F">
              <w:rPr>
                <w:rFonts w:ascii="Mulish" w:hAnsi="Mulish"/>
                <w:b/>
                <w:sz w:val="18"/>
                <w:szCs w:val="18"/>
              </w:rPr>
              <w:t>Total</w:t>
            </w:r>
            <w:proofErr w:type="gramEnd"/>
            <w:r w:rsidRPr="00CF1B2F">
              <w:rPr>
                <w:rFonts w:ascii="Mulish" w:hAnsi="Mulish"/>
                <w:b/>
                <w:sz w:val="18"/>
                <w:szCs w:val="18"/>
              </w:rPr>
              <w:t xml:space="preserve"> Recomendaciones</w:t>
            </w:r>
          </w:p>
        </w:tc>
        <w:tc>
          <w:tcPr>
            <w:tcW w:w="691" w:type="dxa"/>
            <w:vAlign w:val="center"/>
          </w:tcPr>
          <w:p w14:paraId="7C2B6F9A" w14:textId="0410A22F" w:rsidR="00A249BB" w:rsidRPr="00CF1B2F" w:rsidRDefault="00446A46" w:rsidP="002E1A55">
            <w:pPr>
              <w:jc w:val="center"/>
              <w:rPr>
                <w:rFonts w:ascii="Mulish" w:hAnsi="Mulish"/>
                <w:b/>
                <w:sz w:val="18"/>
                <w:szCs w:val="18"/>
              </w:rPr>
            </w:pPr>
            <w:r w:rsidRPr="00CF1B2F">
              <w:rPr>
                <w:rFonts w:ascii="Mulish" w:hAnsi="Mulish"/>
                <w:b/>
                <w:sz w:val="18"/>
                <w:szCs w:val="18"/>
              </w:rPr>
              <w:t>22</w:t>
            </w:r>
          </w:p>
        </w:tc>
        <w:tc>
          <w:tcPr>
            <w:tcW w:w="2709" w:type="dxa"/>
          </w:tcPr>
          <w:p w14:paraId="29655252" w14:textId="77777777" w:rsidR="00A249BB" w:rsidRPr="00CF1B2F" w:rsidRDefault="00A249BB" w:rsidP="002E1A55">
            <w:pPr>
              <w:rPr>
                <w:rFonts w:ascii="Mulish" w:hAnsi="Mulish"/>
                <w:b/>
                <w:sz w:val="18"/>
                <w:szCs w:val="18"/>
              </w:rPr>
            </w:pPr>
          </w:p>
        </w:tc>
      </w:tr>
    </w:tbl>
    <w:p w14:paraId="267F79FA" w14:textId="77777777" w:rsidR="003A1694" w:rsidRPr="00CF1B2F" w:rsidRDefault="003A1694" w:rsidP="00AC4A6F">
      <w:pPr>
        <w:rPr>
          <w:rFonts w:ascii="Mulish" w:hAnsi="Mulish"/>
        </w:rPr>
      </w:pPr>
    </w:p>
    <w:p w14:paraId="037740DE" w14:textId="77777777" w:rsidR="00DF56A7" w:rsidRPr="00CF1B2F" w:rsidRDefault="00DF56A7" w:rsidP="00DF56A7">
      <w:pPr>
        <w:jc w:val="both"/>
        <w:rPr>
          <w:rFonts w:ascii="Mulish" w:hAnsi="Mulish"/>
        </w:rPr>
      </w:pPr>
    </w:p>
    <w:p w14:paraId="11003E59" w14:textId="4E14B9F2" w:rsidR="00BA4354" w:rsidRPr="00CF1B2F" w:rsidRDefault="009A0CAE" w:rsidP="00DF56A7">
      <w:pPr>
        <w:jc w:val="both"/>
        <w:rPr>
          <w:rFonts w:ascii="Mulish" w:hAnsi="Mulish"/>
        </w:rPr>
      </w:pPr>
      <w:r w:rsidRPr="00CF1B2F">
        <w:rPr>
          <w:rFonts w:ascii="Mulish" w:hAnsi="Mulish"/>
        </w:rPr>
        <w:t>El Consorcio Zona Franca de Barcelona</w:t>
      </w:r>
      <w:r w:rsidR="00C52EE5" w:rsidRPr="00CF1B2F">
        <w:rPr>
          <w:rFonts w:ascii="Mulish" w:hAnsi="Mulish"/>
        </w:rPr>
        <w:t xml:space="preserve"> ha aplicado</w:t>
      </w:r>
      <w:r w:rsidR="00E71514" w:rsidRPr="00CF1B2F">
        <w:rPr>
          <w:rFonts w:ascii="Mulish" w:hAnsi="Mulish"/>
        </w:rPr>
        <w:t xml:space="preserve"> </w:t>
      </w:r>
      <w:r w:rsidR="00446A46" w:rsidRPr="00CF1B2F">
        <w:rPr>
          <w:rFonts w:ascii="Mulish" w:hAnsi="Mulish"/>
        </w:rPr>
        <w:t xml:space="preserve">15 </w:t>
      </w:r>
      <w:r w:rsidR="00C52EE5" w:rsidRPr="00CF1B2F">
        <w:rPr>
          <w:rFonts w:ascii="Mulish" w:hAnsi="Mulish"/>
        </w:rPr>
        <w:t xml:space="preserve">de las </w:t>
      </w:r>
      <w:r w:rsidR="00446A46" w:rsidRPr="00CF1B2F">
        <w:rPr>
          <w:rFonts w:ascii="Mulish" w:hAnsi="Mulish"/>
        </w:rPr>
        <w:t xml:space="preserve">22 </w:t>
      </w:r>
      <w:r w:rsidR="00C52EE5" w:rsidRPr="00CF1B2F">
        <w:rPr>
          <w:rFonts w:ascii="Mulish" w:hAnsi="Mulish"/>
        </w:rPr>
        <w:t>recomendaciones derivadas de la evaluación realizada en 202</w:t>
      </w:r>
      <w:r w:rsidR="00E71514" w:rsidRPr="00CF1B2F">
        <w:rPr>
          <w:rFonts w:ascii="Mulish" w:hAnsi="Mulish"/>
        </w:rPr>
        <w:t>3</w:t>
      </w:r>
      <w:r w:rsidR="00C52EE5" w:rsidRPr="00CF1B2F">
        <w:rPr>
          <w:rFonts w:ascii="Mulish" w:hAnsi="Mulish"/>
        </w:rPr>
        <w:t>.</w:t>
      </w:r>
    </w:p>
    <w:p w14:paraId="51648A90" w14:textId="3F834276" w:rsidR="00FA5AFD" w:rsidRPr="00CF1B2F" w:rsidRDefault="00FA5AFD" w:rsidP="00AC4A6F">
      <w:pPr>
        <w:rPr>
          <w:rFonts w:ascii="Mulish" w:hAnsi="Mulish"/>
        </w:rPr>
      </w:pPr>
    </w:p>
    <w:p w14:paraId="2999755F" w14:textId="7F388271" w:rsidR="00F66626" w:rsidRPr="00CF1B2F" w:rsidRDefault="00F66626" w:rsidP="00AC4A6F">
      <w:pPr>
        <w:rPr>
          <w:rFonts w:ascii="Mulish" w:hAnsi="Mulish"/>
        </w:rPr>
      </w:pPr>
    </w:p>
    <w:p w14:paraId="35F12D73" w14:textId="00696D1F" w:rsidR="00F66626" w:rsidRPr="00CF1B2F" w:rsidRDefault="00F66626" w:rsidP="00AC4A6F">
      <w:pPr>
        <w:rPr>
          <w:rFonts w:ascii="Mulish" w:hAnsi="Mulish"/>
        </w:rPr>
      </w:pPr>
    </w:p>
    <w:p w14:paraId="678BF7A8" w14:textId="24D10BFC" w:rsidR="00F66626" w:rsidRPr="00CF1B2F" w:rsidRDefault="00F66626" w:rsidP="00AC4A6F">
      <w:pPr>
        <w:rPr>
          <w:rFonts w:ascii="Mulish" w:hAnsi="Mulish"/>
        </w:rPr>
      </w:pPr>
    </w:p>
    <w:p w14:paraId="02C57BA5" w14:textId="6D252C26" w:rsidR="00FC69B3" w:rsidRPr="00CF1B2F" w:rsidRDefault="00FC69B3" w:rsidP="00AC4A6F">
      <w:pPr>
        <w:rPr>
          <w:rFonts w:ascii="Mulish" w:hAnsi="Mulish"/>
        </w:rPr>
      </w:pPr>
    </w:p>
    <w:p w14:paraId="461BAB63" w14:textId="2E8AD001" w:rsidR="00FC69B3" w:rsidRPr="00CF1B2F" w:rsidRDefault="00FC69B3" w:rsidP="00AC4A6F">
      <w:pPr>
        <w:rPr>
          <w:rFonts w:ascii="Mulish" w:hAnsi="Mulish"/>
        </w:rPr>
      </w:pPr>
    </w:p>
    <w:p w14:paraId="1E5A8471" w14:textId="1197A0DF" w:rsidR="00FC69B3" w:rsidRPr="00CF1B2F" w:rsidRDefault="00FC69B3" w:rsidP="00AC4A6F">
      <w:pPr>
        <w:rPr>
          <w:rFonts w:ascii="Mulish" w:hAnsi="Mulish"/>
        </w:rPr>
      </w:pPr>
    </w:p>
    <w:p w14:paraId="010338DF" w14:textId="73A97CC7" w:rsidR="00FC69B3" w:rsidRPr="00CF1B2F" w:rsidRDefault="00FC69B3" w:rsidP="00AC4A6F">
      <w:pPr>
        <w:rPr>
          <w:rFonts w:ascii="Mulish" w:hAnsi="Mulish"/>
        </w:rPr>
      </w:pPr>
    </w:p>
    <w:p w14:paraId="4824E038" w14:textId="49BAA85F" w:rsidR="00FC69B3" w:rsidRPr="00CF1B2F" w:rsidRDefault="00FC69B3" w:rsidP="00AC4A6F">
      <w:pPr>
        <w:rPr>
          <w:rFonts w:ascii="Mulish" w:hAnsi="Mulish"/>
        </w:rPr>
      </w:pPr>
    </w:p>
    <w:p w14:paraId="18DA3129" w14:textId="059CB3E9" w:rsidR="00FC69B3" w:rsidRPr="00CF1B2F" w:rsidRDefault="00FC69B3" w:rsidP="00AC4A6F">
      <w:pPr>
        <w:rPr>
          <w:rFonts w:ascii="Mulish" w:hAnsi="Mulish"/>
        </w:rPr>
      </w:pPr>
    </w:p>
    <w:p w14:paraId="67AEA618" w14:textId="3226C641" w:rsidR="00FC69B3" w:rsidRPr="00CF1B2F" w:rsidRDefault="00FC69B3" w:rsidP="00AC4A6F">
      <w:pPr>
        <w:rPr>
          <w:rFonts w:ascii="Mulish" w:hAnsi="Mulish"/>
        </w:rPr>
      </w:pPr>
    </w:p>
    <w:p w14:paraId="149075CC" w14:textId="0503BFD8" w:rsidR="00FC69B3" w:rsidRPr="00CF1B2F" w:rsidRDefault="00FC69B3" w:rsidP="00AC4A6F">
      <w:pPr>
        <w:rPr>
          <w:rFonts w:ascii="Mulish" w:hAnsi="Mulish"/>
        </w:rPr>
      </w:pPr>
    </w:p>
    <w:p w14:paraId="7BE385CD" w14:textId="77777777" w:rsidR="00FC69B3" w:rsidRPr="00CF1B2F" w:rsidRDefault="00FC69B3" w:rsidP="00AC4A6F">
      <w:pPr>
        <w:rPr>
          <w:rFonts w:ascii="Mulish" w:hAnsi="Mulish"/>
        </w:rPr>
      </w:pPr>
    </w:p>
    <w:p w14:paraId="08EB9F05" w14:textId="5240437B" w:rsidR="00F66626" w:rsidRPr="00CF1B2F" w:rsidRDefault="00F66626" w:rsidP="00AC4A6F">
      <w:pPr>
        <w:rPr>
          <w:rFonts w:ascii="Mulish" w:hAnsi="Mulish"/>
        </w:rPr>
      </w:pPr>
    </w:p>
    <w:p w14:paraId="06699629" w14:textId="1BB25985" w:rsidR="00F66626" w:rsidRPr="00CF1B2F" w:rsidRDefault="00F66626" w:rsidP="00AC4A6F">
      <w:pPr>
        <w:rPr>
          <w:rFonts w:ascii="Mulish" w:hAnsi="Mulish"/>
        </w:rPr>
      </w:pPr>
    </w:p>
    <w:p w14:paraId="242106C1" w14:textId="220CDFE0" w:rsidR="00F66626" w:rsidRPr="00CF1B2F" w:rsidRDefault="00F66626" w:rsidP="00AC4A6F">
      <w:pPr>
        <w:rPr>
          <w:rFonts w:ascii="Mulish" w:hAnsi="Mulish"/>
        </w:rPr>
      </w:pPr>
    </w:p>
    <w:p w14:paraId="523CD473" w14:textId="42876FF7" w:rsidR="003F6EDC" w:rsidRPr="00CF1B2F" w:rsidRDefault="002D27E4" w:rsidP="003642A6">
      <w:pPr>
        <w:rPr>
          <w:rFonts w:ascii="Mulish" w:hAnsi="Mulish"/>
          <w:b/>
          <w:color w:val="50866C"/>
          <w:sz w:val="30"/>
          <w:szCs w:val="30"/>
        </w:rPr>
      </w:pPr>
      <w:r w:rsidRPr="00CF1B2F">
        <w:rPr>
          <w:rFonts w:ascii="Mulish" w:eastAsia="Arial" w:hAnsi="Mulish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53EBD05" wp14:editId="72E632C5">
                <wp:simplePos x="0" y="0"/>
                <wp:positionH relativeFrom="page">
                  <wp:posOffset>-9525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3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B4F048B" w14:textId="77777777" w:rsidR="00EB68A3" w:rsidRPr="00F31BC3" w:rsidRDefault="00EB68A3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79DE983A" wp14:editId="6B82DFAE">
                                  <wp:extent cx="1148080" cy="648335"/>
                                  <wp:effectExtent l="0" t="0" r="0" b="0"/>
                                  <wp:docPr id="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3EBD05" id="Rectángulo 18" o:spid="_x0000_s1028" style="position:absolute;margin-left:-.75pt;margin-top:.5pt;width:630pt;height:78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" fillcolor="#50866c" stroked="f">
                <v:textbox inset=",7.2pt,,7.2pt">
                  <w:txbxContent>
                    <w:p w14:paraId="3B4F048B" w14:textId="77777777" w:rsidR="00EB68A3" w:rsidRPr="00F31BC3" w:rsidRDefault="00EB68A3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79DE983A" wp14:editId="6B82DFAE">
                            <wp:extent cx="1148080" cy="648335"/>
                            <wp:effectExtent l="0" t="0" r="0" b="0"/>
                            <wp:docPr id="4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sdt>
        <w:sdtPr>
          <w:rPr>
            <w:rFonts w:ascii="Mulish" w:hAnsi="Mulish"/>
            <w:b/>
            <w:color w:val="50866C"/>
            <w:sz w:val="30"/>
            <w:szCs w:val="30"/>
          </w:rPr>
          <w:id w:val="37865676"/>
          <w:placeholder>
            <w:docPart w:val="07033FA691034FE1ABDD22E05C700155"/>
          </w:placeholder>
        </w:sdtPr>
        <w:sdtEndPr/>
        <w:sdtContent>
          <w:r w:rsidR="003A1694" w:rsidRPr="00CF1B2F">
            <w:rPr>
              <w:rFonts w:ascii="Mulish" w:hAnsi="Mulish"/>
              <w:b/>
              <w:color w:val="50866C"/>
              <w:sz w:val="30"/>
              <w:szCs w:val="30"/>
            </w:rPr>
            <w:t>Valoración del grado de cumplimiento de las obligaciones de publicidad activa</w:t>
          </w:r>
          <w:r w:rsidR="00032D8A" w:rsidRPr="00CF1B2F">
            <w:rPr>
              <w:rFonts w:ascii="Mulish" w:hAnsi="Mulish"/>
              <w:b/>
              <w:color w:val="50866C"/>
              <w:sz w:val="30"/>
              <w:szCs w:val="30"/>
            </w:rPr>
            <w:t xml:space="preserve"> (en porcentaje)</w:t>
          </w:r>
        </w:sdtContent>
      </w:sdt>
    </w:p>
    <w:p w14:paraId="02AF1BDE" w14:textId="114CC5B7" w:rsidR="00FA5AFD" w:rsidRPr="00CF1B2F" w:rsidRDefault="00FA5AFD" w:rsidP="00F05E2C">
      <w:pPr>
        <w:pStyle w:val="Cuerpodelboletn"/>
        <w:rPr>
          <w:rFonts w:ascii="Mulish" w:hAnsi="Mulish"/>
          <w:lang w:bidi="es-ES"/>
        </w:rPr>
      </w:pPr>
    </w:p>
    <w:p w14:paraId="40391E23" w14:textId="35E3EA08" w:rsidR="00FC69B3" w:rsidRPr="00CF1B2F" w:rsidRDefault="00FC69B3" w:rsidP="00F05E2C">
      <w:pPr>
        <w:pStyle w:val="Cuerpodelboletn"/>
        <w:rPr>
          <w:rFonts w:ascii="Mulish" w:hAnsi="Mulish"/>
          <w:color w:val="auto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8"/>
        <w:gridCol w:w="783"/>
        <w:gridCol w:w="783"/>
        <w:gridCol w:w="783"/>
        <w:gridCol w:w="783"/>
        <w:gridCol w:w="783"/>
        <w:gridCol w:w="783"/>
        <w:gridCol w:w="783"/>
        <w:gridCol w:w="777"/>
      </w:tblGrid>
      <w:tr w:rsidR="00FC69B3" w:rsidRPr="00CF1B2F" w14:paraId="530E2795" w14:textId="77777777" w:rsidTr="00FC69B3">
        <w:trPr>
          <w:divId w:val="649402738"/>
          <w:trHeight w:val="1995"/>
        </w:trPr>
        <w:tc>
          <w:tcPr>
            <w:tcW w:w="1739" w:type="pct"/>
            <w:tcBorders>
              <w:top w:val="single" w:sz="12" w:space="0" w:color="FFFFFF"/>
              <w:left w:val="nil"/>
              <w:bottom w:val="single" w:sz="12" w:space="0" w:color="FFFFFF"/>
              <w:right w:val="nil"/>
            </w:tcBorders>
            <w:shd w:val="clear" w:color="000000" w:fill="00642D"/>
            <w:noWrap/>
            <w:textDirection w:val="btLr"/>
            <w:hideMark/>
          </w:tcPr>
          <w:p w14:paraId="31D9C15D" w14:textId="2EF9CCF8" w:rsidR="00FC69B3" w:rsidRPr="00CF1B2F" w:rsidRDefault="00FC69B3" w:rsidP="00FC69B3">
            <w:pPr>
              <w:rPr>
                <w:rFonts w:ascii="Mulish" w:eastAsia="Times New Roman" w:hAnsi="Mulish" w:cs="Calibri"/>
                <w:color w:val="000000"/>
                <w:sz w:val="20"/>
                <w:szCs w:val="20"/>
                <w:lang w:eastAsia="es-ES"/>
              </w:rPr>
            </w:pPr>
            <w:r w:rsidRPr="00CF1B2F">
              <w:rPr>
                <w:rFonts w:ascii="Mulish" w:eastAsia="Times New Roman" w:hAnsi="Mulish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09DBE1FB" w14:textId="77777777" w:rsidR="00FC69B3" w:rsidRPr="00CF1B2F" w:rsidRDefault="00FC69B3" w:rsidP="00FC69B3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CF1B2F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537921D0" w14:textId="77777777" w:rsidR="00FC69B3" w:rsidRPr="00CF1B2F" w:rsidRDefault="00FC69B3" w:rsidP="00FC69B3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CF1B2F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69131B47" w14:textId="77777777" w:rsidR="00FC69B3" w:rsidRPr="00CF1B2F" w:rsidRDefault="00FC69B3" w:rsidP="00FC69B3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CF1B2F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1D0A5028" w14:textId="77777777" w:rsidR="00FC69B3" w:rsidRPr="00CF1B2F" w:rsidRDefault="00FC69B3" w:rsidP="00FC69B3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CF1B2F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2FB1CE72" w14:textId="77777777" w:rsidR="00FC69B3" w:rsidRPr="00CF1B2F" w:rsidRDefault="00FC69B3" w:rsidP="00FC69B3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CF1B2F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5349C2EE" w14:textId="77777777" w:rsidR="00FC69B3" w:rsidRPr="00CF1B2F" w:rsidRDefault="00FC69B3" w:rsidP="00FC69B3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CF1B2F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4FC8044B" w14:textId="77777777" w:rsidR="00FC69B3" w:rsidRPr="00CF1B2F" w:rsidRDefault="00FC69B3" w:rsidP="00FC69B3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CF1B2F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4759974C" w14:textId="77777777" w:rsidR="00FC69B3" w:rsidRPr="00CF1B2F" w:rsidRDefault="00FC69B3" w:rsidP="00FC69B3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CF1B2F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Total</w:t>
            </w:r>
          </w:p>
        </w:tc>
      </w:tr>
      <w:tr w:rsidR="00FC69B3" w:rsidRPr="00CF1B2F" w14:paraId="6C96368D" w14:textId="77777777" w:rsidTr="00FC69B3">
        <w:trPr>
          <w:divId w:val="649402738"/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61116B53" w14:textId="77777777" w:rsidR="00FC69B3" w:rsidRPr="00CF1B2F" w:rsidRDefault="00FC69B3" w:rsidP="00FC69B3">
            <w:pPr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CF1B2F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Institucional, Organizativa y de Planificación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44F3414" w14:textId="77777777" w:rsidR="00FC69B3" w:rsidRPr="00CF1B2F" w:rsidRDefault="00FC69B3" w:rsidP="00FC69B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F1B2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55,0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D8DD6CF" w14:textId="77777777" w:rsidR="00FC69B3" w:rsidRPr="00CF1B2F" w:rsidRDefault="00FC69B3" w:rsidP="00FC69B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F1B2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55,0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5767A45" w14:textId="77777777" w:rsidR="00FC69B3" w:rsidRPr="00CF1B2F" w:rsidRDefault="00FC69B3" w:rsidP="00FC69B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F1B2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55,0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D3D9651" w14:textId="77777777" w:rsidR="00FC69B3" w:rsidRPr="00CF1B2F" w:rsidRDefault="00FC69B3" w:rsidP="00FC69B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F1B2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55,0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EBC4E76" w14:textId="77777777" w:rsidR="00FC69B3" w:rsidRPr="00CF1B2F" w:rsidRDefault="00FC69B3" w:rsidP="00FC69B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F1B2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55,0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91ABEB6" w14:textId="77777777" w:rsidR="00FC69B3" w:rsidRPr="00CF1B2F" w:rsidRDefault="00FC69B3" w:rsidP="00FC69B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F1B2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45,0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2132EA6" w14:textId="77777777" w:rsidR="00FC69B3" w:rsidRPr="00CF1B2F" w:rsidRDefault="00FC69B3" w:rsidP="00FC69B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F1B2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4F16AAC" w14:textId="77777777" w:rsidR="00FC69B3" w:rsidRPr="00CF1B2F" w:rsidRDefault="00FC69B3" w:rsidP="00FC69B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F1B2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54,3</w:t>
            </w:r>
          </w:p>
        </w:tc>
      </w:tr>
      <w:tr w:rsidR="00FC69B3" w:rsidRPr="00CF1B2F" w14:paraId="36C10A04" w14:textId="77777777" w:rsidTr="00FC69B3">
        <w:trPr>
          <w:divId w:val="649402738"/>
          <w:trHeight w:val="45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59B7B8FB" w14:textId="77777777" w:rsidR="00FC69B3" w:rsidRPr="00CF1B2F" w:rsidRDefault="00FC69B3" w:rsidP="00FC69B3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CF1B2F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 xml:space="preserve">De relevancia jurídica 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05577" w14:textId="77777777" w:rsidR="00FC69B3" w:rsidRPr="00CF1B2F" w:rsidRDefault="00FC69B3" w:rsidP="00FC69B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F1B2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B9FBA" w14:textId="77777777" w:rsidR="00FC69B3" w:rsidRPr="00CF1B2F" w:rsidRDefault="00FC69B3" w:rsidP="00FC69B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F1B2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B992E" w14:textId="77777777" w:rsidR="00FC69B3" w:rsidRPr="00CF1B2F" w:rsidRDefault="00FC69B3" w:rsidP="00FC69B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F1B2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06827" w14:textId="77777777" w:rsidR="00FC69B3" w:rsidRPr="00CF1B2F" w:rsidRDefault="00FC69B3" w:rsidP="00FC69B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F1B2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89654" w14:textId="77777777" w:rsidR="00FC69B3" w:rsidRPr="00CF1B2F" w:rsidRDefault="00FC69B3" w:rsidP="00FC69B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F1B2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BFF96" w14:textId="77777777" w:rsidR="00FC69B3" w:rsidRPr="00CF1B2F" w:rsidRDefault="00FC69B3" w:rsidP="00FC69B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F1B2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90CFC" w14:textId="77777777" w:rsidR="00FC69B3" w:rsidRPr="00CF1B2F" w:rsidRDefault="00FC69B3" w:rsidP="00FC69B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F1B2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4042D" w14:textId="77777777" w:rsidR="00FC69B3" w:rsidRPr="00CF1B2F" w:rsidRDefault="00FC69B3" w:rsidP="00FC69B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F1B2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</w:tr>
      <w:tr w:rsidR="00FC69B3" w:rsidRPr="00CF1B2F" w14:paraId="2F843DA5" w14:textId="77777777" w:rsidTr="00FC69B3">
        <w:trPr>
          <w:divId w:val="649402738"/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26AA02DD" w14:textId="77777777" w:rsidR="00FC69B3" w:rsidRPr="00CF1B2F" w:rsidRDefault="00FC69B3" w:rsidP="00FC69B3">
            <w:pPr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proofErr w:type="gramStart"/>
            <w:r w:rsidRPr="00CF1B2F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Económica ,</w:t>
            </w:r>
            <w:proofErr w:type="gramEnd"/>
            <w:r w:rsidRPr="00CF1B2F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 xml:space="preserve"> Presupuestaria y Estadística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33C8FBB" w14:textId="77777777" w:rsidR="00FC69B3" w:rsidRPr="00CF1B2F" w:rsidRDefault="00FC69B3" w:rsidP="00FC69B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F1B2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85,4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562E2A9" w14:textId="77777777" w:rsidR="00FC69B3" w:rsidRPr="00CF1B2F" w:rsidRDefault="00FC69B3" w:rsidP="00FC69B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F1B2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86,4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D9E2C2F" w14:textId="77777777" w:rsidR="00FC69B3" w:rsidRPr="00CF1B2F" w:rsidRDefault="00FC69B3" w:rsidP="00FC69B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F1B2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86,4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811E928" w14:textId="77777777" w:rsidR="00FC69B3" w:rsidRPr="00CF1B2F" w:rsidRDefault="00FC69B3" w:rsidP="00FC69B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F1B2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86,4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22A7475" w14:textId="77777777" w:rsidR="00FC69B3" w:rsidRPr="00CF1B2F" w:rsidRDefault="00FC69B3" w:rsidP="00FC69B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F1B2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86,4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1C26693" w14:textId="77777777" w:rsidR="00FC69B3" w:rsidRPr="00CF1B2F" w:rsidRDefault="00FC69B3" w:rsidP="00FC69B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F1B2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86,4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9E5E67B" w14:textId="77777777" w:rsidR="00FC69B3" w:rsidRPr="00CF1B2F" w:rsidRDefault="00FC69B3" w:rsidP="00FC69B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F1B2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86,4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3C7B554" w14:textId="77777777" w:rsidR="00FC69B3" w:rsidRPr="00CF1B2F" w:rsidRDefault="00FC69B3" w:rsidP="00FC69B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F1B2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78,4</w:t>
            </w:r>
          </w:p>
        </w:tc>
      </w:tr>
      <w:tr w:rsidR="00FC69B3" w:rsidRPr="00CF1B2F" w14:paraId="12C93C32" w14:textId="77777777" w:rsidTr="00FC69B3">
        <w:trPr>
          <w:divId w:val="649402738"/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7F3DAC84" w14:textId="77777777" w:rsidR="00FC69B3" w:rsidRPr="00CF1B2F" w:rsidRDefault="00FC69B3" w:rsidP="00FC69B3">
            <w:pPr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CF1B2F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Información patrimonial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05263" w14:textId="77777777" w:rsidR="00FC69B3" w:rsidRPr="00CF1B2F" w:rsidRDefault="00FC69B3" w:rsidP="00FC69B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F1B2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5ABB5" w14:textId="77777777" w:rsidR="00FC69B3" w:rsidRPr="00CF1B2F" w:rsidRDefault="00FC69B3" w:rsidP="00FC69B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F1B2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90F74" w14:textId="77777777" w:rsidR="00FC69B3" w:rsidRPr="00CF1B2F" w:rsidRDefault="00FC69B3" w:rsidP="00FC69B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F1B2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2A0AB" w14:textId="77777777" w:rsidR="00FC69B3" w:rsidRPr="00CF1B2F" w:rsidRDefault="00FC69B3" w:rsidP="00FC69B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F1B2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A9D8F" w14:textId="77777777" w:rsidR="00FC69B3" w:rsidRPr="00CF1B2F" w:rsidRDefault="00FC69B3" w:rsidP="00FC69B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F1B2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B3DD4" w14:textId="77777777" w:rsidR="00FC69B3" w:rsidRPr="00CF1B2F" w:rsidRDefault="00FC69B3" w:rsidP="00FC69B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F1B2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FE7C5" w14:textId="77777777" w:rsidR="00FC69B3" w:rsidRPr="00CF1B2F" w:rsidRDefault="00FC69B3" w:rsidP="00FC69B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F1B2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B7737" w14:textId="77777777" w:rsidR="00FC69B3" w:rsidRPr="00CF1B2F" w:rsidRDefault="00FC69B3" w:rsidP="00FC69B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F1B2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700</w:t>
            </w:r>
          </w:p>
        </w:tc>
      </w:tr>
      <w:tr w:rsidR="00FC69B3" w:rsidRPr="00CF1B2F" w14:paraId="14BBED33" w14:textId="77777777" w:rsidTr="00FC69B3">
        <w:trPr>
          <w:divId w:val="649402738"/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4D16FB05" w14:textId="77777777" w:rsidR="00FC69B3" w:rsidRPr="00CF1B2F" w:rsidRDefault="00FC69B3" w:rsidP="00FC69B3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FFFFFF"/>
                <w:sz w:val="16"/>
                <w:szCs w:val="16"/>
                <w:lang w:eastAsia="es-ES"/>
              </w:rPr>
            </w:pPr>
            <w:r w:rsidRPr="00CF1B2F">
              <w:rPr>
                <w:rFonts w:ascii="Mulish" w:eastAsia="Times New Roman" w:hAnsi="Mulish" w:cs="Calibri"/>
                <w:b/>
                <w:bCs/>
                <w:i/>
                <w:iCs/>
                <w:color w:val="FFFFFF"/>
                <w:sz w:val="16"/>
                <w:szCs w:val="16"/>
                <w:lang w:eastAsia="es-ES"/>
              </w:rPr>
              <w:t>Índice de Cumplimiento de la Información Obligatoria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05A8BE48" w14:textId="77777777" w:rsidR="00FC69B3" w:rsidRPr="00CF1B2F" w:rsidRDefault="00FC69B3" w:rsidP="00FC69B3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CF1B2F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72,2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359888A7" w14:textId="77777777" w:rsidR="00FC69B3" w:rsidRPr="00CF1B2F" w:rsidRDefault="00FC69B3" w:rsidP="00FC69B3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CF1B2F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77,3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37BF46DC" w14:textId="77777777" w:rsidR="00FC69B3" w:rsidRPr="00CF1B2F" w:rsidRDefault="00FC69B3" w:rsidP="00FC69B3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CF1B2F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77,3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400E37BE" w14:textId="77777777" w:rsidR="00FC69B3" w:rsidRPr="00CF1B2F" w:rsidRDefault="00FC69B3" w:rsidP="00FC69B3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CF1B2F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77,3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7C7D5B59" w14:textId="77777777" w:rsidR="00FC69B3" w:rsidRPr="00CF1B2F" w:rsidRDefault="00FC69B3" w:rsidP="00FC69B3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CF1B2F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77,3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702651AD" w14:textId="77777777" w:rsidR="00FC69B3" w:rsidRPr="00CF1B2F" w:rsidRDefault="00FC69B3" w:rsidP="00FC69B3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CF1B2F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72,7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09184CDE" w14:textId="77777777" w:rsidR="00FC69B3" w:rsidRPr="00CF1B2F" w:rsidRDefault="00FC69B3" w:rsidP="00FC69B3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CF1B2F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81,8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04498D3C" w14:textId="77777777" w:rsidR="00FC69B3" w:rsidRPr="00CF1B2F" w:rsidRDefault="00FC69B3" w:rsidP="00FC69B3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CF1B2F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73,3</w:t>
            </w:r>
          </w:p>
        </w:tc>
      </w:tr>
    </w:tbl>
    <w:p w14:paraId="4949C171" w14:textId="75B18262" w:rsidR="009E49C7" w:rsidRPr="00CF1B2F" w:rsidRDefault="009E49C7" w:rsidP="00F05E2C">
      <w:pPr>
        <w:pStyle w:val="Cuerpodelboletn"/>
        <w:rPr>
          <w:rFonts w:ascii="Mulish" w:hAnsi="Mulish"/>
          <w:lang w:bidi="es-ES"/>
        </w:rPr>
      </w:pPr>
    </w:p>
    <w:p w14:paraId="5CA35E2E" w14:textId="77777777" w:rsidR="009E49C7" w:rsidRPr="00CF1B2F" w:rsidRDefault="009E49C7" w:rsidP="00F05E2C">
      <w:pPr>
        <w:pStyle w:val="Cuerpodelboletn"/>
        <w:rPr>
          <w:rFonts w:ascii="Mulish" w:hAnsi="Mulish"/>
          <w:lang w:bidi="es-ES"/>
        </w:rPr>
      </w:pPr>
    </w:p>
    <w:p w14:paraId="1192134F" w14:textId="57DF2B9F" w:rsidR="00BB3652" w:rsidRPr="00CF1B2F" w:rsidRDefault="004061BC" w:rsidP="00BB3652">
      <w:pPr>
        <w:pStyle w:val="Cuerpodelboletn"/>
        <w:rPr>
          <w:rFonts w:ascii="Mulish" w:hAnsi="Mulish"/>
          <w:lang w:bidi="es-ES"/>
        </w:rPr>
      </w:pPr>
      <w:r w:rsidRPr="00CF1B2F">
        <w:rPr>
          <w:rFonts w:ascii="Mulish" w:hAnsi="Mulish"/>
          <w:lang w:bidi="es-ES"/>
        </w:rPr>
        <w:t xml:space="preserve">El Índice de Cumplimiento de la Información Obligatoria (ICIO) se sitúa en el </w:t>
      </w:r>
      <w:r w:rsidR="00FC69B3" w:rsidRPr="00CF1B2F">
        <w:rPr>
          <w:rFonts w:ascii="Mulish" w:hAnsi="Mulish"/>
          <w:lang w:bidi="es-ES"/>
        </w:rPr>
        <w:t>73,3</w:t>
      </w:r>
      <w:r w:rsidRPr="00CF1B2F">
        <w:rPr>
          <w:rFonts w:ascii="Mulish" w:hAnsi="Mulish"/>
          <w:lang w:bidi="es-ES"/>
        </w:rPr>
        <w:t>%.</w:t>
      </w:r>
      <w:r w:rsidR="00BB3652" w:rsidRPr="00CF1B2F">
        <w:rPr>
          <w:rFonts w:ascii="Mulish" w:hAnsi="Mulish"/>
          <w:lang w:bidi="es-ES"/>
        </w:rPr>
        <w:t xml:space="preserve"> Respecto de 202</w:t>
      </w:r>
      <w:r w:rsidR="002347EF" w:rsidRPr="00CF1B2F">
        <w:rPr>
          <w:rFonts w:ascii="Mulish" w:hAnsi="Mulish"/>
          <w:lang w:bidi="es-ES"/>
        </w:rPr>
        <w:t>3</w:t>
      </w:r>
      <w:r w:rsidR="00BB3652" w:rsidRPr="00CF1B2F">
        <w:rPr>
          <w:rFonts w:ascii="Mulish" w:hAnsi="Mulish"/>
          <w:lang w:bidi="es-ES"/>
        </w:rPr>
        <w:t xml:space="preserve"> se produce </w:t>
      </w:r>
      <w:r w:rsidR="002347EF" w:rsidRPr="00CF1B2F">
        <w:rPr>
          <w:rFonts w:ascii="Mulish" w:hAnsi="Mulish"/>
          <w:lang w:bidi="es-ES"/>
        </w:rPr>
        <w:t>un</w:t>
      </w:r>
      <w:r w:rsidR="00F66626" w:rsidRPr="00CF1B2F">
        <w:rPr>
          <w:rFonts w:ascii="Mulish" w:hAnsi="Mulish"/>
          <w:lang w:bidi="es-ES"/>
        </w:rPr>
        <w:t xml:space="preserve"> aumento de </w:t>
      </w:r>
      <w:r w:rsidR="00446A46" w:rsidRPr="00CF1B2F">
        <w:rPr>
          <w:rFonts w:ascii="Mulish" w:hAnsi="Mulish"/>
          <w:lang w:bidi="es-ES"/>
        </w:rPr>
        <w:t>32,</w:t>
      </w:r>
      <w:r w:rsidR="00FC69B3" w:rsidRPr="00CF1B2F">
        <w:rPr>
          <w:rFonts w:ascii="Mulish" w:hAnsi="Mulish"/>
          <w:lang w:bidi="es-ES"/>
        </w:rPr>
        <w:t>7</w:t>
      </w:r>
      <w:r w:rsidR="00BB3652" w:rsidRPr="00CF1B2F">
        <w:rPr>
          <w:rFonts w:ascii="Mulish" w:hAnsi="Mulish"/>
          <w:lang w:bidi="es-ES"/>
        </w:rPr>
        <w:t xml:space="preserve"> puntos porcentuales atribuible</w:t>
      </w:r>
      <w:r w:rsidR="0076567C" w:rsidRPr="00CF1B2F">
        <w:rPr>
          <w:rFonts w:ascii="Mulish" w:hAnsi="Mulish"/>
          <w:lang w:bidi="es-ES"/>
        </w:rPr>
        <w:t xml:space="preserve">s a la aplicación de </w:t>
      </w:r>
      <w:r w:rsidR="00446A46" w:rsidRPr="00CF1B2F">
        <w:rPr>
          <w:rFonts w:ascii="Mulish" w:hAnsi="Mulish"/>
          <w:lang w:bidi="es-ES"/>
        </w:rPr>
        <w:t xml:space="preserve">15 </w:t>
      </w:r>
      <w:r w:rsidR="0076567C" w:rsidRPr="00CF1B2F">
        <w:rPr>
          <w:rFonts w:ascii="Mulish" w:hAnsi="Mulish"/>
          <w:lang w:bidi="es-ES"/>
        </w:rPr>
        <w:t xml:space="preserve">de las </w:t>
      </w:r>
      <w:r w:rsidR="00446A46" w:rsidRPr="00CF1B2F">
        <w:rPr>
          <w:rFonts w:ascii="Mulish" w:hAnsi="Mulish"/>
          <w:lang w:bidi="es-ES"/>
        </w:rPr>
        <w:t xml:space="preserve">22 </w:t>
      </w:r>
      <w:r w:rsidR="0076567C" w:rsidRPr="00CF1B2F">
        <w:rPr>
          <w:rFonts w:ascii="Mulish" w:hAnsi="Mulish"/>
          <w:lang w:bidi="es-ES"/>
        </w:rPr>
        <w:t>recomendaciones efectuadas en 202</w:t>
      </w:r>
      <w:r w:rsidR="002347EF" w:rsidRPr="00CF1B2F">
        <w:rPr>
          <w:rFonts w:ascii="Mulish" w:hAnsi="Mulish"/>
          <w:lang w:bidi="es-ES"/>
        </w:rPr>
        <w:t>3</w:t>
      </w:r>
      <w:r w:rsidR="00F66626" w:rsidRPr="00CF1B2F">
        <w:rPr>
          <w:rFonts w:ascii="Mulish" w:hAnsi="Mulish"/>
          <w:lang w:bidi="es-ES"/>
        </w:rPr>
        <w:t xml:space="preserve">, </w:t>
      </w:r>
      <w:r w:rsidR="00C73055" w:rsidRPr="00CF1B2F">
        <w:rPr>
          <w:rFonts w:ascii="Mulish" w:hAnsi="Mulish"/>
          <w:lang w:bidi="es-ES"/>
        </w:rPr>
        <w:t>y eso a pesar de la incor</w:t>
      </w:r>
      <w:r w:rsidR="00FD5B4C" w:rsidRPr="00CF1B2F">
        <w:rPr>
          <w:rFonts w:ascii="Mulish" w:hAnsi="Mulish"/>
          <w:lang w:bidi="es-ES"/>
        </w:rPr>
        <w:t xml:space="preserve">poración en 2023 de una obligación adicional -la publicación de información estadística sobre los contratos adjudicados a </w:t>
      </w:r>
      <w:proofErr w:type="spellStart"/>
      <w:r w:rsidR="00FD5B4C" w:rsidRPr="00CF1B2F">
        <w:rPr>
          <w:rFonts w:ascii="Mulish" w:hAnsi="Mulish"/>
          <w:lang w:bidi="es-ES"/>
        </w:rPr>
        <w:t>PYMEs</w:t>
      </w:r>
      <w:proofErr w:type="spellEnd"/>
      <w:r w:rsidR="00FD5B4C" w:rsidRPr="00CF1B2F">
        <w:rPr>
          <w:rFonts w:ascii="Mulish" w:hAnsi="Mulish"/>
          <w:lang w:bidi="es-ES"/>
        </w:rPr>
        <w:t xml:space="preserve"> según tipo de contrato y según procedimiento de licitación-, incorporación sobre la que fue informad</w:t>
      </w:r>
      <w:r w:rsidR="00C73055" w:rsidRPr="00CF1B2F">
        <w:rPr>
          <w:rFonts w:ascii="Mulish" w:hAnsi="Mulish"/>
          <w:lang w:bidi="es-ES"/>
        </w:rPr>
        <w:t>o</w:t>
      </w:r>
      <w:r w:rsidR="00FD5B4C" w:rsidRPr="00CF1B2F">
        <w:rPr>
          <w:rFonts w:ascii="Mulish" w:hAnsi="Mulish"/>
          <w:lang w:bidi="es-ES"/>
        </w:rPr>
        <w:t xml:space="preserve"> </w:t>
      </w:r>
      <w:r w:rsidR="00F66626" w:rsidRPr="00CF1B2F">
        <w:rPr>
          <w:rFonts w:ascii="Mulish" w:hAnsi="Mulish"/>
          <w:lang w:bidi="es-ES"/>
        </w:rPr>
        <w:t xml:space="preserve">el Consorcio Zona Franca de Barcelona </w:t>
      </w:r>
      <w:r w:rsidR="00FD5B4C" w:rsidRPr="00CF1B2F">
        <w:rPr>
          <w:rFonts w:ascii="Mulish" w:hAnsi="Mulish"/>
          <w:lang w:bidi="es-ES"/>
        </w:rPr>
        <w:t>en el informe de evaluación de 2023</w:t>
      </w:r>
      <w:r w:rsidR="00FC69B3" w:rsidRPr="00CF1B2F">
        <w:rPr>
          <w:rFonts w:ascii="Mulish" w:hAnsi="Mulish"/>
          <w:lang w:bidi="es-ES"/>
        </w:rPr>
        <w:t>,</w:t>
      </w:r>
      <w:r w:rsidR="00446A46" w:rsidRPr="00CF1B2F">
        <w:rPr>
          <w:rFonts w:ascii="Mulish" w:hAnsi="Mulish"/>
          <w:lang w:bidi="es-ES"/>
        </w:rPr>
        <w:t xml:space="preserve"> y respecto de la que no publica información</w:t>
      </w:r>
      <w:r w:rsidR="00BB3652" w:rsidRPr="00CF1B2F">
        <w:rPr>
          <w:rFonts w:ascii="Mulish" w:hAnsi="Mulish"/>
          <w:lang w:bidi="es-ES"/>
        </w:rPr>
        <w:t>.</w:t>
      </w:r>
    </w:p>
    <w:p w14:paraId="2BFB87F4" w14:textId="7B53ED9B" w:rsidR="00A670E9" w:rsidRPr="00CF1B2F" w:rsidRDefault="00A670E9" w:rsidP="00F05E2C">
      <w:pPr>
        <w:pStyle w:val="Cuerpodelboletn"/>
        <w:rPr>
          <w:rFonts w:ascii="Mulish" w:hAnsi="Mulish"/>
        </w:rPr>
      </w:pPr>
    </w:p>
    <w:p w14:paraId="6B9B75B4" w14:textId="77777777" w:rsidR="00EB68A3" w:rsidRPr="00CF1B2F" w:rsidRDefault="00EB68A3" w:rsidP="00F05E2C">
      <w:pPr>
        <w:pStyle w:val="Cuerpodelboletn"/>
        <w:rPr>
          <w:rFonts w:ascii="Mulish" w:hAnsi="Mulish"/>
        </w:rPr>
        <w:sectPr w:rsidR="00EB68A3" w:rsidRPr="00CF1B2F" w:rsidSect="003F6EDC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sdt>
      <w:sdtPr>
        <w:rPr>
          <w:rFonts w:ascii="Mulish" w:hAnsi="Mulish"/>
          <w:b/>
          <w:color w:val="auto"/>
          <w:sz w:val="30"/>
          <w:szCs w:val="30"/>
        </w:rPr>
        <w:id w:val="-409474120"/>
        <w:placeholder>
          <w:docPart w:val="FD98A9A16E1C4E1DA3A066E830405301"/>
        </w:placeholder>
      </w:sdtPr>
      <w:sdtEndPr/>
      <w:sdtContent>
        <w:p w14:paraId="45FF60F8" w14:textId="77777777" w:rsidR="00C259F4" w:rsidRPr="00CF1B2F" w:rsidRDefault="00C259F4" w:rsidP="001763F8">
          <w:pPr>
            <w:pStyle w:val="Cuerpodelboletn"/>
            <w:numPr>
              <w:ilvl w:val="0"/>
              <w:numId w:val="2"/>
            </w:numPr>
            <w:rPr>
              <w:rFonts w:ascii="Mulish" w:hAnsi="Mulish"/>
              <w:sz w:val="30"/>
              <w:szCs w:val="30"/>
            </w:rPr>
          </w:pPr>
          <w:r w:rsidRPr="00CF1B2F">
            <w:rPr>
              <w:rFonts w:ascii="Mulish" w:hAnsi="Mulish"/>
              <w:b/>
              <w:color w:val="50866C"/>
              <w:sz w:val="30"/>
              <w:szCs w:val="30"/>
            </w:rPr>
            <w:t xml:space="preserve">Conclusiones </w:t>
          </w:r>
        </w:p>
      </w:sdtContent>
    </w:sdt>
    <w:p w14:paraId="7137D731" w14:textId="77777777" w:rsidR="00965C69" w:rsidRPr="00CF1B2F" w:rsidRDefault="00965C69" w:rsidP="00965C69">
      <w:pPr>
        <w:pStyle w:val="Cuerpodelboletn"/>
        <w:rPr>
          <w:rFonts w:ascii="Mulish" w:hAnsi="Mulish"/>
        </w:rPr>
      </w:pPr>
    </w:p>
    <w:p w14:paraId="06476F7C" w14:textId="1C16083F" w:rsidR="00BB3652" w:rsidRPr="00CF1B2F" w:rsidRDefault="00BB3652" w:rsidP="00BB3652">
      <w:pPr>
        <w:pStyle w:val="Cuerpodelboletn"/>
        <w:rPr>
          <w:rFonts w:ascii="Mulish" w:hAnsi="Mulish"/>
        </w:rPr>
      </w:pPr>
      <w:r w:rsidRPr="00CF1B2F">
        <w:rPr>
          <w:rFonts w:ascii="Mulish" w:hAnsi="Mulish"/>
        </w:rPr>
        <w:t xml:space="preserve">Este CTBG no puede menos que </w:t>
      </w:r>
      <w:r w:rsidRPr="00CF1B2F">
        <w:rPr>
          <w:rFonts w:ascii="Mulish" w:hAnsi="Mulish"/>
          <w:b/>
        </w:rPr>
        <w:t xml:space="preserve">valorar </w:t>
      </w:r>
      <w:r w:rsidR="00C73055" w:rsidRPr="00CF1B2F">
        <w:rPr>
          <w:rFonts w:ascii="Mulish" w:hAnsi="Mulish"/>
          <w:b/>
        </w:rPr>
        <w:t>positivamente</w:t>
      </w:r>
      <w:r w:rsidRPr="00CF1B2F">
        <w:rPr>
          <w:rFonts w:ascii="Mulish" w:hAnsi="Mulish"/>
        </w:rPr>
        <w:t xml:space="preserve"> la evolución del cumplimiento de las obligaciones de publicidad activa por parte </w:t>
      </w:r>
      <w:r w:rsidR="00C73055" w:rsidRPr="00CF1B2F">
        <w:rPr>
          <w:rFonts w:ascii="Mulish" w:hAnsi="Mulish"/>
        </w:rPr>
        <w:t>del Consorcio Zona Franca de Barcelona</w:t>
      </w:r>
      <w:r w:rsidRPr="00CF1B2F">
        <w:rPr>
          <w:rFonts w:ascii="Mulish" w:hAnsi="Mulish"/>
        </w:rPr>
        <w:t xml:space="preserve">. </w:t>
      </w:r>
      <w:r w:rsidR="00446A46" w:rsidRPr="00CF1B2F">
        <w:rPr>
          <w:rFonts w:ascii="Mulish" w:hAnsi="Mulish"/>
        </w:rPr>
        <w:t xml:space="preserve">El Índice de Cumplimiento se ha incrementado en el </w:t>
      </w:r>
      <w:r w:rsidR="00FC69B3" w:rsidRPr="00CF1B2F">
        <w:rPr>
          <w:rFonts w:ascii="Mulish" w:hAnsi="Mulish"/>
        </w:rPr>
        <w:t>80,5</w:t>
      </w:r>
      <w:r w:rsidR="00446A46" w:rsidRPr="00CF1B2F">
        <w:rPr>
          <w:rFonts w:ascii="Mulish" w:hAnsi="Mulish"/>
        </w:rPr>
        <w:t xml:space="preserve">% y se ha aplicado más </w:t>
      </w:r>
      <w:r w:rsidR="00DF6EEA" w:rsidRPr="00CF1B2F">
        <w:rPr>
          <w:rFonts w:ascii="Mulish" w:hAnsi="Mulish"/>
        </w:rPr>
        <w:t>d</w:t>
      </w:r>
      <w:r w:rsidR="00446A46" w:rsidRPr="00CF1B2F">
        <w:rPr>
          <w:rFonts w:ascii="Mulish" w:hAnsi="Mulish"/>
        </w:rPr>
        <w:t xml:space="preserve">el </w:t>
      </w:r>
      <w:r w:rsidR="00DF6EEA" w:rsidRPr="00CF1B2F">
        <w:rPr>
          <w:rFonts w:ascii="Mulish" w:hAnsi="Mulish"/>
        </w:rPr>
        <w:t>68%</w:t>
      </w:r>
      <w:r w:rsidRPr="00CF1B2F">
        <w:rPr>
          <w:rFonts w:ascii="Mulish" w:hAnsi="Mulish"/>
        </w:rPr>
        <w:t xml:space="preserve"> de las recomendaciones efectuadas como consecuencia de la evaluación realizada en 202</w:t>
      </w:r>
      <w:r w:rsidR="00FD5B4C" w:rsidRPr="00CF1B2F">
        <w:rPr>
          <w:rFonts w:ascii="Mulish" w:hAnsi="Mulish"/>
        </w:rPr>
        <w:t>3</w:t>
      </w:r>
      <w:r w:rsidRPr="00CF1B2F">
        <w:rPr>
          <w:rFonts w:ascii="Mulish" w:hAnsi="Mulish"/>
        </w:rPr>
        <w:t>.</w:t>
      </w:r>
    </w:p>
    <w:p w14:paraId="71551485" w14:textId="2CAFAD19" w:rsidR="00C73055" w:rsidRPr="00CF1B2F" w:rsidRDefault="00C73055" w:rsidP="00C73055">
      <w:pPr>
        <w:pStyle w:val="Cuerpodelboletn"/>
        <w:rPr>
          <w:rFonts w:ascii="Mulish" w:hAnsi="Mulish"/>
        </w:rPr>
      </w:pPr>
      <w:r w:rsidRPr="00CF1B2F">
        <w:rPr>
          <w:rFonts w:ascii="Mulish" w:hAnsi="Mulish"/>
        </w:rPr>
        <w:t xml:space="preserve">No obstante, y en aras de mejorar aún más los niveles de cumplimiento del Consorcio, se señalan a continuación los déficits que aún persisten, evidenciados ya en la evaluación de 2023: </w:t>
      </w:r>
    </w:p>
    <w:p w14:paraId="236AB41D" w14:textId="405E5434" w:rsidR="004D4B3E" w:rsidRPr="00CF1B2F" w:rsidRDefault="00A670E9" w:rsidP="00C73055">
      <w:pPr>
        <w:pStyle w:val="Cuerpodelboletn"/>
        <w:rPr>
          <w:rFonts w:ascii="Mulish" w:hAnsi="Mulish"/>
        </w:rPr>
      </w:pPr>
      <w:r w:rsidRPr="00CF1B2F">
        <w:rPr>
          <w:rFonts w:ascii="Mulish" w:hAnsi="Mulish"/>
        </w:rPr>
        <w:t xml:space="preserve"> </w:t>
      </w:r>
      <w:r w:rsidR="004061BC" w:rsidRPr="00CF1B2F">
        <w:rPr>
          <w:rFonts w:ascii="Mulish" w:hAnsi="Mulish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4369420" wp14:editId="3CDD3A1C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8B23437" w14:textId="77777777" w:rsidR="00EB68A3" w:rsidRPr="00F31BC3" w:rsidRDefault="00EB68A3" w:rsidP="004061BC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6CC04BC" wp14:editId="2BDE50C7">
                                  <wp:extent cx="1148080" cy="648335"/>
                                  <wp:effectExtent l="0" t="0" r="0" b="0"/>
                                  <wp:docPr id="5" name="Imagen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369420" id="_x0000_s1029" style="position:absolute;left:0;text-align:left;margin-left:0;margin-top:.5pt;width:630pt;height:78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" fillcolor="#50866c" stroked="f">
                <v:textbox inset=",7.2pt,,7.2pt">
                  <w:txbxContent>
                    <w:p w14:paraId="58B23437" w14:textId="77777777" w:rsidR="00EB68A3" w:rsidRPr="00F31BC3" w:rsidRDefault="00EB68A3" w:rsidP="004061BC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6CC04BC" wp14:editId="2BDE50C7">
                            <wp:extent cx="1148080" cy="648335"/>
                            <wp:effectExtent l="0" t="0" r="0" b="0"/>
                            <wp:docPr id="5" name="Imagen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="004061BC" w:rsidRPr="00CF1B2F">
        <w:rPr>
          <w:rFonts w:ascii="Mulish" w:hAnsi="Mulish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E0B1DA4" wp14:editId="5B7CCB68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9EE91C" id="Rectángulo 19" o:spid="_x0000_s1026" style="position:absolute;margin-left:0;margin-top:78.95pt;width:630pt;height:13.7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="004061BC" w:rsidRPr="00CF1B2F">
        <w:rPr>
          <w:rFonts w:ascii="Mulish" w:hAnsi="Mulish"/>
        </w:rPr>
        <w:t xml:space="preserve">Respecto de la publicación de contenidos, </w:t>
      </w:r>
      <w:r w:rsidRPr="00CF1B2F">
        <w:rPr>
          <w:rFonts w:ascii="Mulish" w:hAnsi="Mulish"/>
        </w:rPr>
        <w:t>sigue sin publicarse:</w:t>
      </w:r>
    </w:p>
    <w:p w14:paraId="4F8C837E" w14:textId="77777777" w:rsidR="00CC3B31" w:rsidRPr="00CF1B2F" w:rsidRDefault="00CC3B31" w:rsidP="00CC3B31">
      <w:pPr>
        <w:pStyle w:val="Prrafodelista"/>
        <w:rPr>
          <w:rFonts w:ascii="Mulish" w:hAnsi="Mulish"/>
        </w:rPr>
      </w:pPr>
    </w:p>
    <w:p w14:paraId="394DEC5C" w14:textId="48B90E0F" w:rsidR="00FD5B4C" w:rsidRPr="00CF1B2F" w:rsidRDefault="00A670E9" w:rsidP="00A670E9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Mulish" w:hAnsi="Mulish"/>
        </w:rPr>
      </w:pPr>
      <w:r w:rsidRPr="00CF1B2F">
        <w:rPr>
          <w:rFonts w:ascii="Mulish" w:hAnsi="Mulish"/>
        </w:rPr>
        <w:lastRenderedPageBreak/>
        <w:t xml:space="preserve">Dentro del bloque de </w:t>
      </w:r>
      <w:r w:rsidR="00FD5B4C" w:rsidRPr="00CF1B2F">
        <w:rPr>
          <w:rFonts w:ascii="Mulish" w:hAnsi="Mulish"/>
        </w:rPr>
        <w:t>I</w:t>
      </w:r>
      <w:r w:rsidRPr="00CF1B2F">
        <w:rPr>
          <w:rFonts w:ascii="Mulish" w:hAnsi="Mulish"/>
        </w:rPr>
        <w:t>nformación Institucional y Organizativa</w:t>
      </w:r>
    </w:p>
    <w:p w14:paraId="6CF21A79" w14:textId="076DD8CC" w:rsidR="00FD5B4C" w:rsidRPr="00CF1B2F" w:rsidRDefault="00C73055" w:rsidP="00FD5B4C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Mulish" w:hAnsi="Mulish"/>
        </w:rPr>
      </w:pPr>
      <w:r w:rsidRPr="00CF1B2F">
        <w:rPr>
          <w:rFonts w:ascii="Mulish" w:hAnsi="Mulish"/>
        </w:rPr>
        <w:t>El Registro de Actividades de Tratamiento</w:t>
      </w:r>
      <w:r w:rsidR="00A670E9" w:rsidRPr="00CF1B2F">
        <w:rPr>
          <w:rFonts w:ascii="Mulish" w:hAnsi="Mulish"/>
        </w:rPr>
        <w:t xml:space="preserve">. </w:t>
      </w:r>
    </w:p>
    <w:p w14:paraId="7C121230" w14:textId="1CE3320D" w:rsidR="00C73055" w:rsidRPr="00CF1B2F" w:rsidRDefault="00C73055" w:rsidP="00FD5B4C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Mulish" w:hAnsi="Mulish"/>
        </w:rPr>
      </w:pPr>
      <w:r w:rsidRPr="00CF1B2F">
        <w:rPr>
          <w:rFonts w:ascii="Mulish" w:hAnsi="Mulish"/>
        </w:rPr>
        <w:t>El perfil y la trayectoria profesional de la DG del Consorcio.</w:t>
      </w:r>
    </w:p>
    <w:p w14:paraId="5303E0AF" w14:textId="79E23C29" w:rsidR="00C73055" w:rsidRPr="00CF1B2F" w:rsidRDefault="00C73055" w:rsidP="00FD5B4C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Mulish" w:hAnsi="Mulish"/>
        </w:rPr>
      </w:pPr>
      <w:r w:rsidRPr="00CF1B2F">
        <w:rPr>
          <w:rFonts w:ascii="Mulish" w:hAnsi="Mulish"/>
        </w:rPr>
        <w:t xml:space="preserve">Los </w:t>
      </w:r>
      <w:r w:rsidR="00FC69B3" w:rsidRPr="00CF1B2F">
        <w:rPr>
          <w:rFonts w:ascii="Mulish" w:hAnsi="Mulish"/>
        </w:rPr>
        <w:t xml:space="preserve">documentos que contienen los </w:t>
      </w:r>
      <w:r w:rsidRPr="00CF1B2F">
        <w:rPr>
          <w:rFonts w:ascii="Mulish" w:hAnsi="Mulish"/>
        </w:rPr>
        <w:t xml:space="preserve">planes y programas que ordenan </w:t>
      </w:r>
      <w:r w:rsidR="00FC69B3" w:rsidRPr="00CF1B2F">
        <w:rPr>
          <w:rFonts w:ascii="Mulish" w:hAnsi="Mulish"/>
        </w:rPr>
        <w:t>estratégica y operativamente las actividades del Consorcio</w:t>
      </w:r>
      <w:r w:rsidRPr="00CF1B2F">
        <w:rPr>
          <w:rFonts w:ascii="Mulish" w:hAnsi="Mulish"/>
        </w:rPr>
        <w:t>.</w:t>
      </w:r>
    </w:p>
    <w:p w14:paraId="03916D92" w14:textId="55746081" w:rsidR="00C73055" w:rsidRPr="00CF1B2F" w:rsidRDefault="00C73055" w:rsidP="00FD5B4C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Mulish" w:hAnsi="Mulish"/>
        </w:rPr>
      </w:pPr>
      <w:r w:rsidRPr="00CF1B2F">
        <w:rPr>
          <w:rFonts w:ascii="Mulish" w:hAnsi="Mulish"/>
        </w:rPr>
        <w:t>El grado de cumplimiento de esos planes y programas.</w:t>
      </w:r>
    </w:p>
    <w:p w14:paraId="6CA713F2" w14:textId="6B29707B" w:rsidR="00C73055" w:rsidRPr="00CF1B2F" w:rsidRDefault="00C73055" w:rsidP="00FD5B4C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Mulish" w:hAnsi="Mulish"/>
        </w:rPr>
      </w:pPr>
      <w:r w:rsidRPr="00CF1B2F">
        <w:rPr>
          <w:rFonts w:ascii="Mulish" w:hAnsi="Mulish"/>
        </w:rPr>
        <w:t xml:space="preserve">Los indicadores de medida y valoración </w:t>
      </w:r>
      <w:r w:rsidR="00FC69B3" w:rsidRPr="00CF1B2F">
        <w:rPr>
          <w:rFonts w:ascii="Mulish" w:hAnsi="Mulish"/>
        </w:rPr>
        <w:t>del cumplimiento de los objetivos de los planes y programas</w:t>
      </w:r>
      <w:r w:rsidRPr="00CF1B2F">
        <w:rPr>
          <w:rFonts w:ascii="Mulish" w:hAnsi="Mulish"/>
        </w:rPr>
        <w:t>.</w:t>
      </w:r>
    </w:p>
    <w:p w14:paraId="5C9D5323" w14:textId="1D520A8C" w:rsidR="00A670E9" w:rsidRPr="00CF1B2F" w:rsidRDefault="00A670E9" w:rsidP="00FD5B4C">
      <w:pPr>
        <w:pStyle w:val="Sinespaciado"/>
        <w:spacing w:line="276" w:lineRule="auto"/>
        <w:ind w:left="2160"/>
        <w:jc w:val="both"/>
        <w:rPr>
          <w:rFonts w:ascii="Mulish" w:hAnsi="Mulish"/>
        </w:rPr>
      </w:pPr>
      <w:r w:rsidRPr="00CF1B2F">
        <w:rPr>
          <w:rFonts w:ascii="Mulish" w:hAnsi="Mulish"/>
        </w:rPr>
        <w:t xml:space="preserve"> </w:t>
      </w:r>
    </w:p>
    <w:p w14:paraId="04325C0D" w14:textId="77777777" w:rsidR="00FD5B4C" w:rsidRPr="00CF1B2F" w:rsidRDefault="00C52EE5" w:rsidP="00C52EE5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Mulish" w:hAnsi="Mulish"/>
        </w:rPr>
      </w:pPr>
      <w:r w:rsidRPr="00CF1B2F">
        <w:rPr>
          <w:rFonts w:ascii="Mulish" w:hAnsi="Mulish"/>
        </w:rPr>
        <w:t xml:space="preserve">En el bloque de </w:t>
      </w:r>
      <w:r w:rsidR="00FD5B4C" w:rsidRPr="00CF1B2F">
        <w:rPr>
          <w:rFonts w:ascii="Mulish" w:hAnsi="Mulish"/>
        </w:rPr>
        <w:t>I</w:t>
      </w:r>
      <w:r w:rsidRPr="00CF1B2F">
        <w:rPr>
          <w:rFonts w:ascii="Mulish" w:hAnsi="Mulish"/>
        </w:rPr>
        <w:t>nformación económica</w:t>
      </w:r>
      <w:r w:rsidR="00FD5B4C" w:rsidRPr="00CF1B2F">
        <w:rPr>
          <w:rFonts w:ascii="Mulish" w:hAnsi="Mulish"/>
        </w:rPr>
        <w:t>:</w:t>
      </w:r>
    </w:p>
    <w:p w14:paraId="61883528" w14:textId="4706EED3" w:rsidR="00EA529B" w:rsidRPr="00CF1B2F" w:rsidRDefault="00EA529B" w:rsidP="00FD5B4C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Mulish" w:hAnsi="Mulish"/>
        </w:rPr>
      </w:pPr>
      <w:r w:rsidRPr="00CF1B2F">
        <w:rPr>
          <w:rFonts w:ascii="Mulish" w:hAnsi="Mulish"/>
        </w:rPr>
        <w:t>No se publican d</w:t>
      </w:r>
      <w:r w:rsidR="00FD5B4C" w:rsidRPr="00CF1B2F">
        <w:rPr>
          <w:rFonts w:ascii="Mulish" w:hAnsi="Mulish"/>
        </w:rPr>
        <w:t xml:space="preserve">atos estadísticos sobre los contratos adjudicados a </w:t>
      </w:r>
      <w:proofErr w:type="spellStart"/>
      <w:r w:rsidR="00FD5B4C" w:rsidRPr="00CF1B2F">
        <w:rPr>
          <w:rFonts w:ascii="Mulish" w:hAnsi="Mulish"/>
        </w:rPr>
        <w:t>PYMEs</w:t>
      </w:r>
      <w:proofErr w:type="spellEnd"/>
      <w:r w:rsidR="00FD5B4C" w:rsidRPr="00CF1B2F">
        <w:rPr>
          <w:rFonts w:ascii="Mulish" w:hAnsi="Mulish"/>
        </w:rPr>
        <w:t xml:space="preserve"> según tipo de contrato y </w:t>
      </w:r>
      <w:r w:rsidRPr="00CF1B2F">
        <w:rPr>
          <w:rFonts w:ascii="Mulish" w:hAnsi="Mulish"/>
        </w:rPr>
        <w:t>según procedimiento de licitación.</w:t>
      </w:r>
    </w:p>
    <w:p w14:paraId="7BDAF340" w14:textId="227C7A92" w:rsidR="00EA529B" w:rsidRPr="00CF1B2F" w:rsidRDefault="00EA529B" w:rsidP="00FD5B4C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Mulish" w:hAnsi="Mulish"/>
        </w:rPr>
      </w:pPr>
      <w:r w:rsidRPr="00CF1B2F">
        <w:rPr>
          <w:rFonts w:ascii="Mulish" w:hAnsi="Mulish"/>
        </w:rPr>
        <w:t>No se publica</w:t>
      </w:r>
      <w:r w:rsidR="00C73055" w:rsidRPr="00CF1B2F">
        <w:rPr>
          <w:rFonts w:ascii="Mulish" w:hAnsi="Mulish"/>
        </w:rPr>
        <w:t xml:space="preserve"> la retribución de la DG</w:t>
      </w:r>
      <w:r w:rsidRPr="00CF1B2F">
        <w:rPr>
          <w:rFonts w:ascii="Mulish" w:hAnsi="Mulish"/>
        </w:rPr>
        <w:t>.</w:t>
      </w:r>
    </w:p>
    <w:p w14:paraId="4A282900" w14:textId="77777777" w:rsidR="00EA529B" w:rsidRPr="00CF1B2F" w:rsidRDefault="00EA529B" w:rsidP="00EA529B">
      <w:pPr>
        <w:pStyle w:val="Sinespaciado"/>
        <w:spacing w:line="276" w:lineRule="auto"/>
        <w:ind w:left="2160"/>
        <w:jc w:val="both"/>
        <w:rPr>
          <w:rFonts w:ascii="Mulish" w:hAnsi="Mulish"/>
        </w:rPr>
      </w:pPr>
    </w:p>
    <w:p w14:paraId="21B7A73F" w14:textId="77777777" w:rsidR="00B325ED" w:rsidRPr="00CF1B2F" w:rsidRDefault="00B325ED" w:rsidP="004061BC">
      <w:pPr>
        <w:pStyle w:val="Sinespaciado"/>
        <w:spacing w:line="276" w:lineRule="auto"/>
        <w:jc w:val="both"/>
        <w:rPr>
          <w:rFonts w:ascii="Mulish" w:hAnsi="Mulish"/>
        </w:rPr>
      </w:pPr>
    </w:p>
    <w:p w14:paraId="64C9EB25" w14:textId="77777777" w:rsidR="00B325ED" w:rsidRPr="00CF1B2F" w:rsidRDefault="00B325ED" w:rsidP="004061BC">
      <w:pPr>
        <w:pStyle w:val="Sinespaciado"/>
        <w:spacing w:line="276" w:lineRule="auto"/>
        <w:jc w:val="both"/>
        <w:rPr>
          <w:rFonts w:ascii="Mulish" w:hAnsi="Mulish"/>
        </w:rPr>
      </w:pPr>
    </w:p>
    <w:p w14:paraId="22317092" w14:textId="146C879B" w:rsidR="004061BC" w:rsidRPr="00CF1B2F" w:rsidRDefault="004061BC" w:rsidP="00FC69B3">
      <w:pPr>
        <w:pStyle w:val="Sinespaciado"/>
        <w:spacing w:line="276" w:lineRule="auto"/>
        <w:ind w:left="6480" w:firstLine="720"/>
        <w:jc w:val="both"/>
        <w:rPr>
          <w:rFonts w:ascii="Mulish" w:hAnsi="Mulish"/>
        </w:rPr>
      </w:pPr>
      <w:r w:rsidRPr="00CF1B2F">
        <w:rPr>
          <w:rFonts w:ascii="Mulish" w:hAnsi="Mulish"/>
        </w:rPr>
        <w:t xml:space="preserve">Madrid, </w:t>
      </w:r>
      <w:r w:rsidR="00FC69B3" w:rsidRPr="00CF1B2F">
        <w:rPr>
          <w:rFonts w:ascii="Mulish" w:hAnsi="Mulish"/>
        </w:rPr>
        <w:t xml:space="preserve">abril </w:t>
      </w:r>
      <w:r w:rsidR="00B325ED" w:rsidRPr="00CF1B2F">
        <w:rPr>
          <w:rFonts w:ascii="Mulish" w:hAnsi="Mulish"/>
        </w:rPr>
        <w:t>de 2024</w:t>
      </w:r>
    </w:p>
    <w:p w14:paraId="5DB8548C" w14:textId="77777777" w:rsidR="00C259F4" w:rsidRPr="00CF1B2F" w:rsidRDefault="00C259F4" w:rsidP="00965C69">
      <w:pPr>
        <w:pStyle w:val="Cuerpodelboletn"/>
        <w:rPr>
          <w:rFonts w:ascii="Mulish" w:hAnsi="Mulish"/>
        </w:rPr>
        <w:sectPr w:rsidR="00C259F4" w:rsidRPr="00CF1B2F" w:rsidSect="00C259F4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p w14:paraId="039071F4" w14:textId="77777777" w:rsidR="00903FE0" w:rsidRPr="00CF1B2F" w:rsidRDefault="00903FE0" w:rsidP="00C61E7F">
      <w:pPr>
        <w:pStyle w:val="Sinespaciado"/>
        <w:spacing w:line="276" w:lineRule="auto"/>
        <w:jc w:val="both"/>
        <w:rPr>
          <w:rFonts w:ascii="Mulish" w:hAnsi="Mulish"/>
        </w:rPr>
      </w:pPr>
    </w:p>
    <w:p w14:paraId="5770511E" w14:textId="77777777" w:rsidR="00E17DF6" w:rsidRPr="00CF1B2F" w:rsidRDefault="00E17DF6" w:rsidP="00C61E7F">
      <w:pPr>
        <w:pStyle w:val="Sinespaciado"/>
        <w:spacing w:line="276" w:lineRule="auto"/>
        <w:jc w:val="both"/>
        <w:rPr>
          <w:rFonts w:ascii="Mulish" w:hAnsi="Mulish"/>
        </w:rPr>
      </w:pPr>
    </w:p>
    <w:p w14:paraId="0AE4BD93" w14:textId="77777777" w:rsidR="00E17DF6" w:rsidRPr="00CF1B2F" w:rsidRDefault="00E17DF6" w:rsidP="00C61E7F">
      <w:pPr>
        <w:pStyle w:val="Sinespaciado"/>
        <w:spacing w:line="276" w:lineRule="auto"/>
        <w:jc w:val="both"/>
        <w:rPr>
          <w:rFonts w:ascii="Mulish" w:hAnsi="Mulish"/>
        </w:rPr>
      </w:pPr>
    </w:p>
    <w:p w14:paraId="0449636F" w14:textId="77777777" w:rsidR="00E17DF6" w:rsidRPr="00CF1B2F" w:rsidRDefault="00E17DF6" w:rsidP="00C61E7F">
      <w:pPr>
        <w:pStyle w:val="Sinespaciado"/>
        <w:spacing w:line="276" w:lineRule="auto"/>
        <w:jc w:val="both"/>
        <w:rPr>
          <w:rFonts w:ascii="Mulish" w:hAnsi="Mulish"/>
        </w:rPr>
      </w:pPr>
    </w:p>
    <w:p w14:paraId="0E784130" w14:textId="77777777" w:rsidR="00E17DF6" w:rsidRPr="00CF1B2F" w:rsidRDefault="00E17DF6" w:rsidP="00C61E7F">
      <w:pPr>
        <w:pStyle w:val="Sinespaciado"/>
        <w:spacing w:line="276" w:lineRule="auto"/>
        <w:jc w:val="both"/>
        <w:rPr>
          <w:rFonts w:ascii="Mulish" w:hAnsi="Mulish"/>
        </w:rPr>
      </w:pPr>
    </w:p>
    <w:p w14:paraId="36699A31" w14:textId="77777777" w:rsidR="004061BC" w:rsidRPr="00CF1B2F" w:rsidRDefault="004061BC">
      <w:pPr>
        <w:rPr>
          <w:rFonts w:ascii="Mulish" w:hAnsi="Mulish"/>
          <w:szCs w:val="22"/>
        </w:rPr>
      </w:pPr>
      <w:r w:rsidRPr="00CF1B2F">
        <w:rPr>
          <w:rFonts w:ascii="Mulish" w:hAnsi="Mulish"/>
        </w:rPr>
        <w:br w:type="page"/>
      </w:r>
    </w:p>
    <w:p w14:paraId="0C4D15C8" w14:textId="77777777" w:rsidR="00E17DF6" w:rsidRPr="00CF1B2F" w:rsidRDefault="00E17DF6" w:rsidP="00C61E7F">
      <w:pPr>
        <w:pStyle w:val="Sinespaciado"/>
        <w:spacing w:line="276" w:lineRule="auto"/>
        <w:jc w:val="both"/>
        <w:rPr>
          <w:rFonts w:ascii="Mulish" w:hAnsi="Mulish"/>
        </w:rPr>
      </w:pPr>
    </w:p>
    <w:p w14:paraId="0449542E" w14:textId="77777777" w:rsidR="009654DA" w:rsidRPr="00CF1B2F" w:rsidRDefault="002D27E4" w:rsidP="00AE4F68">
      <w:pPr>
        <w:pStyle w:val="Cuerpodelboletn"/>
        <w:jc w:val="center"/>
        <w:rPr>
          <w:rFonts w:ascii="Mulish" w:hAnsi="Mulish"/>
          <w:b/>
          <w:sz w:val="30"/>
          <w:szCs w:val="30"/>
        </w:rPr>
      </w:pPr>
      <w:r w:rsidRPr="00CF1B2F">
        <w:rPr>
          <w:rFonts w:ascii="Mulish" w:eastAsia="Arial" w:hAnsi="Mulish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D9442C6" wp14:editId="1BD298A6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F681F8" id="Rectángulo 19" o:spid="_x0000_s1026" style="position:absolute;margin-left:0;margin-top:78.95pt;width:630pt;height:13.7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CF1B2F">
        <w:rPr>
          <w:rFonts w:ascii="Mulish" w:eastAsia="Arial" w:hAnsi="Mulish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936CF4D" wp14:editId="46BBA340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5D03EF8" w14:textId="77777777" w:rsidR="00EB68A3" w:rsidRPr="00F31BC3" w:rsidRDefault="00EB68A3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0ACDA9C7" wp14:editId="0EF6F5B6">
                                  <wp:extent cx="1148080" cy="648335"/>
                                  <wp:effectExtent l="0" t="0" r="0" b="0"/>
                                  <wp:docPr id="21" name="Imagen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36CF4D" id="_x0000_s1030" style="position:absolute;left:0;text-align:left;margin-left:0;margin-top:.5pt;width:630pt;height:78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" fillcolor="#50866c" stroked="f">
                <v:textbox inset=",7.2pt,,7.2pt">
                  <w:txbxContent>
                    <w:p w14:paraId="15D03EF8" w14:textId="77777777" w:rsidR="00EB68A3" w:rsidRPr="00F31BC3" w:rsidRDefault="00EB68A3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0ACDA9C7" wp14:editId="0EF6F5B6">
                            <wp:extent cx="1148080" cy="648335"/>
                            <wp:effectExtent l="0" t="0" r="0" b="0"/>
                            <wp:docPr id="21" name="Imagen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sdt>
        <w:sdtPr>
          <w:rPr>
            <w:rFonts w:ascii="Mulish" w:hAnsi="Mulish"/>
            <w:b/>
            <w:color w:val="auto"/>
            <w:sz w:val="30"/>
            <w:szCs w:val="30"/>
          </w:rPr>
          <w:id w:val="1557966967"/>
          <w:placeholder>
            <w:docPart w:val="7DA330511B8B4D6795F908DB48ABF5A1"/>
          </w:placeholder>
        </w:sdtPr>
        <w:sdtEndPr/>
        <w:sdtContent>
          <w:r w:rsidRPr="00CF1B2F">
            <w:rPr>
              <w:rFonts w:ascii="Mulish" w:eastAsia="Arial" w:hAnsi="Mulish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4800" behindDoc="0" locked="0" layoutInCell="1" allowOverlap="1" wp14:anchorId="2772A5D8" wp14:editId="74510FE7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993140</wp:posOffset>
                    </wp:positionV>
                    <wp:extent cx="8001000" cy="173990"/>
                    <wp:effectExtent l="0" t="0" r="0" b="0"/>
                    <wp:wrapTight wrapText="bothSides">
                      <wp:wrapPolygon edited="0">
                        <wp:start x="0" y="0"/>
                        <wp:lineTo x="0" y="18920"/>
                        <wp:lineTo x="21549" y="18920"/>
                        <wp:lineTo x="21549" y="0"/>
                        <wp:lineTo x="0" y="0"/>
                      </wp:wrapPolygon>
                    </wp:wrapTight>
                    <wp:docPr id="25" name="Rectángulo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173990"/>
                            </a:xfrm>
                            <a:prstGeom prst="rect">
                              <a:avLst/>
                            </a:prstGeom>
                            <a:solidFill>
                              <a:srgbClr val="C5DDD2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7EEDBA39" id="Rectángulo 19" o:spid="_x0000_s1026" style="position:absolute;margin-left:-.75pt;margin-top:78.2pt;width:630pt;height:13.7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" fillcolor="#c5ddd2" stroked="f">
                    <v:textbox inset=",7.2pt,,7.2pt"/>
                    <w10:wrap type="tight" anchorx="page" anchory="page"/>
                  </v:rect>
                </w:pict>
              </mc:Fallback>
            </mc:AlternateContent>
          </w:r>
          <w:r w:rsidRPr="00CF1B2F">
            <w:rPr>
              <w:rFonts w:ascii="Mulish" w:eastAsia="Arial" w:hAnsi="Mulish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2752" behindDoc="0" locked="0" layoutInCell="1" allowOverlap="1" wp14:anchorId="64DC1936" wp14:editId="6AC0160A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-3175</wp:posOffset>
                    </wp:positionV>
                    <wp:extent cx="8001000" cy="990600"/>
                    <wp:effectExtent l="0" t="0" r="0" b="0"/>
                    <wp:wrapTight wrapText="bothSides">
                      <wp:wrapPolygon edited="0">
                        <wp:start x="0" y="0"/>
                        <wp:lineTo x="0" y="21185"/>
                        <wp:lineTo x="21549" y="21185"/>
                        <wp:lineTo x="21549" y="0"/>
                        <wp:lineTo x="0" y="0"/>
                      </wp:wrapPolygon>
                    </wp:wrapTight>
                    <wp:docPr id="23" name="Rectángul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990600"/>
                            </a:xfrm>
                            <a:prstGeom prst="rect">
                              <a:avLst/>
                            </a:prstGeom>
                            <a:solidFill>
                              <a:srgbClr val="50866C"/>
                            </a:solidFill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059C2F76" w14:textId="77777777" w:rsidR="00EB68A3" w:rsidRPr="00F31BC3" w:rsidRDefault="00EB68A3" w:rsidP="002D27E4">
                                <w:r w:rsidRPr="00965C69"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333D065C" wp14:editId="4729B696">
                                      <wp:extent cx="1148080" cy="648335"/>
                                      <wp:effectExtent l="0" t="0" r="0" b="0"/>
                                      <wp:docPr id="24" name="Imagen 2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48080" cy="6483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64DC1936" id="_x0000_s1031" style="position:absolute;left:0;text-align:left;margin-left:-.75pt;margin-top:-.25pt;width:630pt;height:78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" fillcolor="#50866c" stroked="f">
                    <v:textbox inset=",7.2pt,,7.2pt">
                      <w:txbxContent>
                        <w:p w14:paraId="059C2F76" w14:textId="77777777" w:rsidR="00EB68A3" w:rsidRPr="00F31BC3" w:rsidRDefault="00EB68A3" w:rsidP="002D27E4">
                          <w:r w:rsidRPr="00965C69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333D065C" wp14:editId="4729B696">
                                <wp:extent cx="1148080" cy="648335"/>
                                <wp:effectExtent l="0" t="0" r="0" b="0"/>
                                <wp:docPr id="24" name="Imagen 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0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8080" cy="6483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tight" anchorx="page" anchory="page"/>
                  </v:rect>
                </w:pict>
              </mc:Fallback>
            </mc:AlternateContent>
          </w:r>
          <w:r w:rsidR="009654DA" w:rsidRPr="00CF1B2F">
            <w:rPr>
              <w:rFonts w:ascii="Mulish" w:hAnsi="Mulish"/>
              <w:b/>
              <w:color w:val="50866C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0"/>
        <w:gridCol w:w="1603"/>
        <w:gridCol w:w="2734"/>
        <w:gridCol w:w="735"/>
        <w:gridCol w:w="4028"/>
      </w:tblGrid>
      <w:tr w:rsidR="009654DA" w:rsidRPr="00CF1B2F" w14:paraId="01EFBF17" w14:textId="77777777" w:rsidTr="009654DA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0C2F16DF" w14:textId="77777777" w:rsidR="009654DA" w:rsidRPr="00CF1B2F" w:rsidRDefault="009654DA" w:rsidP="009654DA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CF1B2F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058D184C" w14:textId="77777777" w:rsidR="009654DA" w:rsidRPr="00CF1B2F" w:rsidRDefault="009654DA" w:rsidP="009654DA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CF1B2F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10E9C054" w14:textId="77777777" w:rsidR="009654DA" w:rsidRPr="00CF1B2F" w:rsidRDefault="009654DA" w:rsidP="009654DA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CF1B2F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72840A23" w14:textId="77777777" w:rsidR="009654DA" w:rsidRPr="00CF1B2F" w:rsidRDefault="009654DA" w:rsidP="009654DA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CF1B2F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4E85E6B0" w14:textId="77777777" w:rsidR="009654DA" w:rsidRPr="00CF1B2F" w:rsidRDefault="009654DA" w:rsidP="009654DA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CF1B2F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9654DA" w:rsidRPr="00CF1B2F" w14:paraId="3C0F5703" w14:textId="77777777" w:rsidTr="009654DA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27DF7" w14:textId="77777777" w:rsidR="009654DA" w:rsidRPr="00CF1B2F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F1B2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757CE" w14:textId="77777777" w:rsidR="009654DA" w:rsidRPr="00CF1B2F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F1B2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059F8" w14:textId="77777777" w:rsidR="009654DA" w:rsidRPr="00CF1B2F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F1B2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85AA8" w14:textId="77777777" w:rsidR="009654DA" w:rsidRPr="00CF1B2F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F1B2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AB785" w14:textId="77777777" w:rsidR="009654DA" w:rsidRPr="00CF1B2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F1B2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9654DA" w:rsidRPr="00CF1B2F" w14:paraId="1C240016" w14:textId="77777777" w:rsidTr="009654DA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9E4EF" w14:textId="77777777" w:rsidR="009654DA" w:rsidRPr="00CF1B2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06C4E" w14:textId="77777777" w:rsidR="009654DA" w:rsidRPr="00CF1B2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7D11E" w14:textId="77777777" w:rsidR="009654DA" w:rsidRPr="00CF1B2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E2B23" w14:textId="77777777" w:rsidR="009654DA" w:rsidRPr="00CF1B2F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F1B2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9C33E" w14:textId="77777777" w:rsidR="009654DA" w:rsidRPr="00CF1B2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F1B2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9654DA" w:rsidRPr="00CF1B2F" w14:paraId="24115DC4" w14:textId="77777777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40876" w14:textId="77777777" w:rsidR="009654DA" w:rsidRPr="00CF1B2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560BE" w14:textId="77777777" w:rsidR="009654DA" w:rsidRPr="00CF1B2F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F1B2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D5CF9" w14:textId="77777777" w:rsidR="009654DA" w:rsidRPr="00CF1B2F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F1B2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4915B" w14:textId="77777777" w:rsidR="009654DA" w:rsidRPr="00CF1B2F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F1B2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8FBD1" w14:textId="77777777" w:rsidR="009654DA" w:rsidRPr="00CF1B2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F1B2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9654DA" w:rsidRPr="00CF1B2F" w14:paraId="5E562B90" w14:textId="77777777" w:rsidTr="009654DA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6DDB4" w14:textId="77777777" w:rsidR="009654DA" w:rsidRPr="00CF1B2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41064" w14:textId="77777777" w:rsidR="009654DA" w:rsidRPr="00CF1B2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5A98B" w14:textId="77777777" w:rsidR="009654DA" w:rsidRPr="00CF1B2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5EB79" w14:textId="77777777" w:rsidR="009654DA" w:rsidRPr="00CF1B2F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F1B2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760B7" w14:textId="77777777" w:rsidR="009654DA" w:rsidRPr="00CF1B2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F1B2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De forma </w:t>
            </w:r>
            <w:proofErr w:type="gramStart"/>
            <w:r w:rsidRPr="00CF1B2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INDIRECTA</w:t>
            </w:r>
            <w:proofErr w:type="gramEnd"/>
            <w:r w:rsidRPr="00CF1B2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pero sin dirigir a la información a la que se refiere</w:t>
            </w:r>
          </w:p>
        </w:tc>
      </w:tr>
      <w:tr w:rsidR="009654DA" w:rsidRPr="00CF1B2F" w14:paraId="49A5F111" w14:textId="77777777" w:rsidTr="009654DA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22069" w14:textId="77777777" w:rsidR="009654DA" w:rsidRPr="00CF1B2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2219A" w14:textId="77777777" w:rsidR="009654DA" w:rsidRPr="00CF1B2F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F1B2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FF965" w14:textId="77777777" w:rsidR="009654DA" w:rsidRPr="00CF1B2F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F1B2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F7979" w14:textId="77777777" w:rsidR="009654DA" w:rsidRPr="00CF1B2F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F1B2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3F25F" w14:textId="77777777" w:rsidR="009654DA" w:rsidRPr="00CF1B2F" w:rsidRDefault="009654DA" w:rsidP="00903FE0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F1B2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Tiene FECHA y </w:t>
            </w:r>
            <w:r w:rsidR="00903FE0" w:rsidRPr="00CF1B2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está</w:t>
            </w:r>
            <w:r w:rsidRPr="00CF1B2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dentro de los TRES meses </w:t>
            </w:r>
            <w:r w:rsidR="00903FE0" w:rsidRPr="00CF1B2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previos a</w:t>
            </w:r>
            <w:r w:rsidRPr="00CF1B2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la fecha de consulta</w:t>
            </w:r>
          </w:p>
        </w:tc>
      </w:tr>
      <w:tr w:rsidR="009654DA" w:rsidRPr="00CF1B2F" w14:paraId="12D761CE" w14:textId="77777777" w:rsidTr="009654DA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DE8BF" w14:textId="77777777" w:rsidR="009654DA" w:rsidRPr="00CF1B2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6E3D7" w14:textId="77777777" w:rsidR="009654DA" w:rsidRPr="00CF1B2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FA411" w14:textId="77777777" w:rsidR="009654DA" w:rsidRPr="00CF1B2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60EC5" w14:textId="77777777" w:rsidR="009654DA" w:rsidRPr="00CF1B2F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F1B2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1794D" w14:textId="77777777" w:rsidR="009654DA" w:rsidRPr="00CF1B2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F1B2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Tiene </w:t>
            </w:r>
            <w:proofErr w:type="gramStart"/>
            <w:r w:rsidRPr="00CF1B2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FECHA  pero</w:t>
            </w:r>
            <w:proofErr w:type="gramEnd"/>
            <w:r w:rsidRPr="00CF1B2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NO ESTA ACTUALIZADO dentro de los tres meses</w:t>
            </w:r>
          </w:p>
        </w:tc>
      </w:tr>
      <w:tr w:rsidR="009654DA" w:rsidRPr="00CF1B2F" w14:paraId="141A174C" w14:textId="77777777" w:rsidTr="009654DA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FE5B6" w14:textId="77777777" w:rsidR="009654DA" w:rsidRPr="00CF1B2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C7B11" w14:textId="77777777" w:rsidR="009654DA" w:rsidRPr="00CF1B2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A1011" w14:textId="77777777" w:rsidR="009654DA" w:rsidRPr="00CF1B2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754A9" w14:textId="77777777" w:rsidR="009654DA" w:rsidRPr="00CF1B2F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F1B2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7B43A" w14:textId="77777777" w:rsidR="009654DA" w:rsidRPr="00CF1B2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F1B2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9654DA" w:rsidRPr="00CF1B2F" w14:paraId="3502C611" w14:textId="77777777" w:rsidTr="009654DA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C8CC2" w14:textId="77777777" w:rsidR="009654DA" w:rsidRPr="00CF1B2F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F1B2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0D9A0" w14:textId="77777777" w:rsidR="009654DA" w:rsidRPr="00CF1B2F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F1B2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99F3A" w14:textId="77777777" w:rsidR="009654DA" w:rsidRPr="00CF1B2F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F1B2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E2E38" w14:textId="77777777" w:rsidR="009654DA" w:rsidRPr="00CF1B2F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F1B2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FCC06" w14:textId="77777777" w:rsidR="009654DA" w:rsidRPr="00CF1B2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F1B2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9654DA" w:rsidRPr="00CF1B2F" w14:paraId="17B7A78E" w14:textId="77777777" w:rsidTr="002D27E4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754361" w14:textId="77777777" w:rsidR="009654DA" w:rsidRPr="00CF1B2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6CBD6" w14:textId="77777777" w:rsidR="009654DA" w:rsidRPr="00CF1B2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6A449" w14:textId="77777777" w:rsidR="009654DA" w:rsidRPr="00CF1B2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972A9" w14:textId="77777777" w:rsidR="009654DA" w:rsidRPr="00CF1B2F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F1B2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0BE0B" w14:textId="77777777" w:rsidR="009654DA" w:rsidRPr="00CF1B2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F1B2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9654DA" w:rsidRPr="00CF1B2F" w14:paraId="4C8B028E" w14:textId="77777777" w:rsidTr="002D27E4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A3BA4A" w14:textId="77777777" w:rsidR="009654DA" w:rsidRPr="00CF1B2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EA291" w14:textId="77777777" w:rsidR="009654DA" w:rsidRPr="00CF1B2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F6DEA" w14:textId="77777777" w:rsidR="009654DA" w:rsidRPr="00CF1B2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890A9" w14:textId="77777777" w:rsidR="009654DA" w:rsidRPr="00CF1B2F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F1B2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27764" w14:textId="77777777" w:rsidR="009654DA" w:rsidRPr="00CF1B2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F1B2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9654DA" w:rsidRPr="00CF1B2F" w14:paraId="11E34754" w14:textId="77777777" w:rsidTr="002D27E4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EDE984" w14:textId="77777777" w:rsidR="009654DA" w:rsidRPr="00CF1B2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41DF5" w14:textId="77777777" w:rsidR="009654DA" w:rsidRPr="00CF1B2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E11E7" w14:textId="77777777" w:rsidR="009654DA" w:rsidRPr="00CF1B2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192D9" w14:textId="77777777" w:rsidR="009654DA" w:rsidRPr="00CF1B2F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F1B2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B770F" w14:textId="77777777" w:rsidR="009654DA" w:rsidRPr="00CF1B2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F1B2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9654DA" w:rsidRPr="00CF1B2F" w14:paraId="34F4487E" w14:textId="77777777" w:rsidTr="002D27E4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3422ED" w14:textId="77777777" w:rsidR="009654DA" w:rsidRPr="00CF1B2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CCDE5" w14:textId="77777777" w:rsidR="009654DA" w:rsidRPr="00CF1B2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37DF7" w14:textId="77777777" w:rsidR="009654DA" w:rsidRPr="00CF1B2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45A46" w14:textId="77777777" w:rsidR="009654DA" w:rsidRPr="00CF1B2F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F1B2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81EDA" w14:textId="77777777" w:rsidR="009654DA" w:rsidRPr="00CF1B2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F1B2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9654DA" w:rsidRPr="00CF1B2F" w14:paraId="11F7C4ED" w14:textId="77777777" w:rsidTr="002D27E4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8DE590" w14:textId="77777777" w:rsidR="009654DA" w:rsidRPr="00CF1B2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C8C58" w14:textId="77777777" w:rsidR="009654DA" w:rsidRPr="00CF1B2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0ED4E" w14:textId="77777777" w:rsidR="009654DA" w:rsidRPr="00CF1B2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C7AF1" w14:textId="77777777" w:rsidR="009654DA" w:rsidRPr="00CF1B2F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F1B2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52C79" w14:textId="77777777" w:rsidR="009654DA" w:rsidRPr="00CF1B2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F1B2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9654DA" w:rsidRPr="00CF1B2F" w14:paraId="66FD4854" w14:textId="77777777" w:rsidTr="002D27E4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4A6218" w14:textId="77777777" w:rsidR="009654DA" w:rsidRPr="00CF1B2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2186F" w14:textId="77777777" w:rsidR="009654DA" w:rsidRPr="00CF1B2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03717" w14:textId="77777777" w:rsidR="009654DA" w:rsidRPr="00CF1B2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E1BE3" w14:textId="77777777" w:rsidR="009654DA" w:rsidRPr="00CF1B2F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F1B2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0A597" w14:textId="77777777" w:rsidR="009654DA" w:rsidRPr="00CF1B2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F1B2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9654DA" w:rsidRPr="00CF1B2F" w14:paraId="7F4AE3DF" w14:textId="77777777" w:rsidTr="002D27E4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CC9A61" w14:textId="77777777" w:rsidR="009654DA" w:rsidRPr="00CF1B2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B493D" w14:textId="77777777" w:rsidR="009654DA" w:rsidRPr="00CF1B2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5865F" w14:textId="77777777" w:rsidR="009654DA" w:rsidRPr="00CF1B2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0C2D9" w14:textId="77777777" w:rsidR="009654DA" w:rsidRPr="00CF1B2F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F1B2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004F4" w14:textId="77777777" w:rsidR="009654DA" w:rsidRPr="00CF1B2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F1B2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9654DA" w:rsidRPr="00CF1B2F" w14:paraId="2578265D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14DD0A" w14:textId="77777777" w:rsidR="009654DA" w:rsidRPr="00CF1B2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0D2B9" w14:textId="77777777" w:rsidR="009654DA" w:rsidRPr="00CF1B2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0FA6B" w14:textId="77777777" w:rsidR="009654DA" w:rsidRPr="00CF1B2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3B468" w14:textId="77777777" w:rsidR="009654DA" w:rsidRPr="00CF1B2F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F1B2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CFC4E" w14:textId="77777777" w:rsidR="009654DA" w:rsidRPr="00CF1B2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F1B2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9654DA" w:rsidRPr="00CF1B2F" w14:paraId="69DB26E8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64722A" w14:textId="77777777" w:rsidR="009654DA" w:rsidRPr="00CF1B2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C6775" w14:textId="77777777" w:rsidR="009654DA" w:rsidRPr="00CF1B2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9E82A" w14:textId="77777777" w:rsidR="009654DA" w:rsidRPr="00CF1B2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C8C58" w14:textId="77777777" w:rsidR="009654DA" w:rsidRPr="00CF1B2F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F1B2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0D3D3" w14:textId="77777777" w:rsidR="009654DA" w:rsidRPr="00CF1B2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F1B2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9654DA" w:rsidRPr="00CF1B2F" w14:paraId="694BCAD7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7089A5" w14:textId="77777777" w:rsidR="009654DA" w:rsidRPr="00CF1B2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D3FFA" w14:textId="77777777" w:rsidR="009654DA" w:rsidRPr="00CF1B2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C4D23" w14:textId="77777777" w:rsidR="009654DA" w:rsidRPr="00CF1B2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80018" w14:textId="77777777" w:rsidR="009654DA" w:rsidRPr="00CF1B2F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F1B2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88464" w14:textId="77777777" w:rsidR="009654DA" w:rsidRPr="00CF1B2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F1B2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9654DA" w:rsidRPr="00CF1B2F" w14:paraId="288E77D6" w14:textId="77777777" w:rsidTr="009654DA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B18422" w14:textId="77777777" w:rsidR="009654DA" w:rsidRPr="00CF1B2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6C0A8" w14:textId="77777777" w:rsidR="009654DA" w:rsidRPr="00CF1B2F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F1B2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99843" w14:textId="77777777" w:rsidR="009654DA" w:rsidRPr="00CF1B2F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F1B2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33B20" w14:textId="77777777" w:rsidR="009654DA" w:rsidRPr="00CF1B2F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F1B2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00CF8" w14:textId="77777777" w:rsidR="009654DA" w:rsidRPr="00CF1B2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F1B2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9654DA" w:rsidRPr="00CF1B2F" w14:paraId="67F971BF" w14:textId="77777777" w:rsidTr="009654DA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981C3D" w14:textId="77777777" w:rsidR="009654DA" w:rsidRPr="00CF1B2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045A5" w14:textId="77777777" w:rsidR="009654DA" w:rsidRPr="00CF1B2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CC3F3" w14:textId="77777777" w:rsidR="009654DA" w:rsidRPr="00CF1B2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6289B" w14:textId="77777777" w:rsidR="009654DA" w:rsidRPr="00CF1B2F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F1B2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0884B" w14:textId="77777777" w:rsidR="009654DA" w:rsidRPr="00CF1B2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F1B2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CF1B2F" w14:paraId="0472B5E8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8D97AF" w14:textId="77777777" w:rsidR="009654DA" w:rsidRPr="00CF1B2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0F29C" w14:textId="77777777" w:rsidR="009654DA" w:rsidRPr="00CF1B2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822F0" w14:textId="77777777" w:rsidR="009654DA" w:rsidRPr="00CF1B2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129FA" w14:textId="77777777" w:rsidR="009654DA" w:rsidRPr="00CF1B2F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F1B2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43F06" w14:textId="77777777" w:rsidR="009654DA" w:rsidRPr="00CF1B2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F1B2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9654DA" w:rsidRPr="00CF1B2F" w14:paraId="5DE56D90" w14:textId="77777777" w:rsidTr="009654DA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B927F9" w14:textId="77777777" w:rsidR="009654DA" w:rsidRPr="00CF1B2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F591E" w14:textId="77777777" w:rsidR="009654DA" w:rsidRPr="00CF1B2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AAFB0" w14:textId="77777777" w:rsidR="009654DA" w:rsidRPr="00CF1B2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2B9F8" w14:textId="77777777" w:rsidR="009654DA" w:rsidRPr="00CF1B2F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F1B2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5406E" w14:textId="77777777" w:rsidR="009654DA" w:rsidRPr="00CF1B2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F1B2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CF1B2F" w14:paraId="65619E9E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A91098" w14:textId="77777777" w:rsidR="009654DA" w:rsidRPr="00CF1B2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E648D" w14:textId="77777777" w:rsidR="009654DA" w:rsidRPr="00CF1B2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413B8" w14:textId="77777777" w:rsidR="009654DA" w:rsidRPr="00CF1B2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550EA" w14:textId="77777777" w:rsidR="009654DA" w:rsidRPr="00CF1B2F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F1B2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DEE08" w14:textId="77777777" w:rsidR="009654DA" w:rsidRPr="00CF1B2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F1B2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9654DA" w:rsidRPr="00CF1B2F" w14:paraId="3988FBEA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0EFAF2" w14:textId="77777777" w:rsidR="009654DA" w:rsidRPr="00CF1B2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E172A" w14:textId="77777777" w:rsidR="009654DA" w:rsidRPr="00CF1B2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B8CD7" w14:textId="77777777" w:rsidR="009654DA" w:rsidRPr="00CF1B2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6BAD7" w14:textId="77777777" w:rsidR="009654DA" w:rsidRPr="00CF1B2F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F1B2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AC6C9" w14:textId="77777777" w:rsidR="009654DA" w:rsidRPr="00CF1B2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F1B2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CF1B2F" w14:paraId="5FD73F21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351341" w14:textId="77777777" w:rsidR="009654DA" w:rsidRPr="00CF1B2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076E3" w14:textId="77777777" w:rsidR="009654DA" w:rsidRPr="00CF1B2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DA6E0" w14:textId="77777777" w:rsidR="009654DA" w:rsidRPr="00CF1B2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7B2FE" w14:textId="77777777" w:rsidR="009654DA" w:rsidRPr="00CF1B2F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F1B2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AAF62" w14:textId="77777777" w:rsidR="009654DA" w:rsidRPr="00CF1B2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F1B2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9654DA" w:rsidRPr="00CF1B2F" w14:paraId="3C32E689" w14:textId="77777777" w:rsidTr="009654DA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9DD0D8" w14:textId="77777777" w:rsidR="009654DA" w:rsidRPr="00CF1B2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1D1F9" w14:textId="77777777" w:rsidR="009654DA" w:rsidRPr="00CF1B2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11FAF" w14:textId="77777777" w:rsidR="009654DA" w:rsidRPr="00CF1B2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981CC" w14:textId="77777777" w:rsidR="009654DA" w:rsidRPr="00CF1B2F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F1B2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54774" w14:textId="77777777" w:rsidR="009654DA" w:rsidRPr="00CF1B2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F1B2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CF1B2F" w14:paraId="78C8A3F3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C2F4DB" w14:textId="77777777" w:rsidR="009654DA" w:rsidRPr="00CF1B2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83C4A" w14:textId="77777777" w:rsidR="009654DA" w:rsidRPr="00CF1B2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DCEB4" w14:textId="77777777" w:rsidR="009654DA" w:rsidRPr="00CF1B2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FB7D6" w14:textId="77777777" w:rsidR="009654DA" w:rsidRPr="00CF1B2F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F1B2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C94E4" w14:textId="77777777" w:rsidR="009654DA" w:rsidRPr="00CF1B2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F1B2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9654DA" w:rsidRPr="00CF1B2F" w14:paraId="0998C544" w14:textId="77777777" w:rsidTr="009654DA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6992A" w14:textId="77777777" w:rsidR="009654DA" w:rsidRPr="00CF1B2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EABB5" w14:textId="77777777" w:rsidR="009654DA" w:rsidRPr="00CF1B2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E3B96" w14:textId="77777777" w:rsidR="009654DA" w:rsidRPr="00CF1B2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0B47F" w14:textId="77777777" w:rsidR="009654DA" w:rsidRPr="00CF1B2F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F1B2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93F28" w14:textId="77777777" w:rsidR="009654DA" w:rsidRPr="00CF1B2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F1B2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CF1B2F" w14:paraId="370B78C8" w14:textId="77777777" w:rsidTr="009654DA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D46C1D" w14:textId="77777777" w:rsidR="009654DA" w:rsidRPr="00CF1B2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46709" w14:textId="77777777" w:rsidR="009654DA" w:rsidRPr="00CF1B2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17738" w14:textId="77777777" w:rsidR="009654DA" w:rsidRPr="00CF1B2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78CF6" w14:textId="77777777" w:rsidR="009654DA" w:rsidRPr="00CF1B2F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F1B2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7AFAE" w14:textId="77777777" w:rsidR="009654DA" w:rsidRPr="00CF1B2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F1B2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9654DA" w:rsidRPr="00CF1B2F" w14:paraId="23E14A9C" w14:textId="77777777" w:rsidTr="009654DA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2570F0" w14:textId="77777777" w:rsidR="009654DA" w:rsidRPr="00CF1B2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A90B1" w14:textId="77777777" w:rsidR="009654DA" w:rsidRPr="00CF1B2F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F1B2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D802F" w14:textId="77777777" w:rsidR="009654DA" w:rsidRPr="00CF1B2F" w:rsidRDefault="009654DA" w:rsidP="009654DA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CF1B2F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B7984" w14:textId="77777777" w:rsidR="009654DA" w:rsidRPr="00CF1B2F" w:rsidRDefault="009654DA" w:rsidP="009654DA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CF1B2F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1B31E" w14:textId="77777777" w:rsidR="009654DA" w:rsidRPr="00CF1B2F" w:rsidRDefault="009654DA" w:rsidP="009654DA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CF1B2F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9654DA" w:rsidRPr="00CF1B2F" w14:paraId="0EF44626" w14:textId="77777777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F80BCE" w14:textId="77777777" w:rsidR="009654DA" w:rsidRPr="00CF1B2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E99C1B" w14:textId="77777777" w:rsidR="009654DA" w:rsidRPr="00CF1B2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16691D" w14:textId="77777777" w:rsidR="009654DA" w:rsidRPr="00CF1B2F" w:rsidRDefault="009654DA" w:rsidP="009654DA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B44F1" w14:textId="77777777" w:rsidR="009654DA" w:rsidRPr="00CF1B2F" w:rsidRDefault="009654DA" w:rsidP="009654DA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CF1B2F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0AF5C" w14:textId="77777777" w:rsidR="009654DA" w:rsidRPr="00CF1B2F" w:rsidRDefault="009654DA" w:rsidP="009654DA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CF1B2F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9654DA" w:rsidRPr="00CF1B2F" w14:paraId="0FC0E589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33DE98" w14:textId="77777777" w:rsidR="009654DA" w:rsidRPr="00CF1B2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F4F4C" w14:textId="77777777" w:rsidR="009654DA" w:rsidRPr="00CF1B2F" w:rsidRDefault="00903FE0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F1B2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20DE6" w14:textId="77777777" w:rsidR="009654DA" w:rsidRPr="00CF1B2F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F1B2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BEAA0" w14:textId="77777777" w:rsidR="009654DA" w:rsidRPr="00CF1B2F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F1B2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4CD32" w14:textId="77777777" w:rsidR="009654DA" w:rsidRPr="00CF1B2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F1B2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9654DA" w:rsidRPr="00CF1B2F" w14:paraId="007F3BDF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328199" w14:textId="77777777" w:rsidR="009654DA" w:rsidRPr="00CF1B2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2B9B4" w14:textId="77777777" w:rsidR="009654DA" w:rsidRPr="00CF1B2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AF041" w14:textId="77777777" w:rsidR="009654DA" w:rsidRPr="00CF1B2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FBA7D" w14:textId="77777777" w:rsidR="009654DA" w:rsidRPr="00CF1B2F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F1B2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23530" w14:textId="77777777" w:rsidR="009654DA" w:rsidRPr="00CF1B2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F1B2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9654DA" w:rsidRPr="00CF1B2F" w14:paraId="4A9FE084" w14:textId="77777777" w:rsidTr="009654DA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88DCA" w14:textId="77777777" w:rsidR="009654DA" w:rsidRPr="00CF1B2F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F1B2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44591" w14:textId="77777777" w:rsidR="009654DA" w:rsidRPr="00CF1B2F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F1B2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DA016" w14:textId="77777777" w:rsidR="009654DA" w:rsidRPr="00CF1B2F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F1B2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32400" w14:textId="77777777" w:rsidR="009654DA" w:rsidRPr="00CF1B2F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F1B2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8F871" w14:textId="77777777" w:rsidR="009654DA" w:rsidRPr="00CF1B2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F1B2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9654DA" w:rsidRPr="00CF1B2F" w14:paraId="7B357DBC" w14:textId="77777777" w:rsidTr="009654DA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74FD25" w14:textId="77777777" w:rsidR="009654DA" w:rsidRPr="00CF1B2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06271" w14:textId="77777777" w:rsidR="009654DA" w:rsidRPr="00CF1B2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D2F0A" w14:textId="77777777" w:rsidR="009654DA" w:rsidRPr="00CF1B2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26FFF" w14:textId="77777777" w:rsidR="009654DA" w:rsidRPr="00CF1B2F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F1B2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F498D" w14:textId="77777777" w:rsidR="009654DA" w:rsidRPr="00CF1B2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F1B2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Apartado </w:t>
            </w:r>
            <w:proofErr w:type="gramStart"/>
            <w:r w:rsidRPr="00CF1B2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específico</w:t>
            </w:r>
            <w:proofErr w:type="gramEnd"/>
            <w:r w:rsidRPr="00CF1B2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pero NO en la página de inicio</w:t>
            </w:r>
          </w:p>
        </w:tc>
      </w:tr>
      <w:tr w:rsidR="009654DA" w:rsidRPr="00CF1B2F" w14:paraId="1389FC43" w14:textId="77777777" w:rsidTr="009654DA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259B7E" w14:textId="77777777" w:rsidR="009654DA" w:rsidRPr="00CF1B2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B16E7" w14:textId="77777777" w:rsidR="009654DA" w:rsidRPr="00CF1B2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A657F" w14:textId="77777777" w:rsidR="009654DA" w:rsidRPr="00CF1B2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4A136" w14:textId="77777777" w:rsidR="009654DA" w:rsidRPr="00CF1B2F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F1B2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97A00" w14:textId="77777777" w:rsidR="009654DA" w:rsidRPr="00CF1B2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F1B2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14:paraId="2F9F5AE7" w14:textId="77777777" w:rsidR="00965C69" w:rsidRPr="00CF1B2F" w:rsidRDefault="00965C69" w:rsidP="00965C69">
      <w:pPr>
        <w:pStyle w:val="Cuerpodelboletn"/>
        <w:rPr>
          <w:rFonts w:ascii="Mulish" w:hAnsi="Mulish"/>
        </w:rPr>
      </w:pPr>
    </w:p>
    <w:sectPr w:rsidR="00965C69" w:rsidRPr="00CF1B2F" w:rsidSect="009654DA">
      <w:type w:val="continuous"/>
      <w:pgSz w:w="11906" w:h="16838" w:code="9"/>
      <w:pgMar w:top="1440" w:right="72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C37F0" w14:textId="77777777" w:rsidR="00EB68A3" w:rsidRDefault="00EB68A3" w:rsidP="00F31BC3">
      <w:r>
        <w:separator/>
      </w:r>
    </w:p>
  </w:endnote>
  <w:endnote w:type="continuationSeparator" w:id="0">
    <w:p w14:paraId="403499C5" w14:textId="77777777" w:rsidR="00EB68A3" w:rsidRDefault="00EB68A3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6E8D0" w14:textId="77777777" w:rsidR="00FC69B3" w:rsidRDefault="00FC69B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8E218" w14:textId="77777777" w:rsidR="00FC69B3" w:rsidRDefault="00FC69B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A775B" w14:textId="77777777" w:rsidR="00FC69B3" w:rsidRDefault="00FC69B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A6D46" w14:textId="77777777" w:rsidR="00EB68A3" w:rsidRDefault="00EB68A3" w:rsidP="00F31BC3">
      <w:r>
        <w:separator/>
      </w:r>
    </w:p>
  </w:footnote>
  <w:footnote w:type="continuationSeparator" w:id="0">
    <w:p w14:paraId="6D68EE0F" w14:textId="77777777" w:rsidR="00EB68A3" w:rsidRDefault="00EB68A3" w:rsidP="00F31B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ECBAE" w14:textId="0A174FCF" w:rsidR="00FC69B3" w:rsidRDefault="00FC69B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7A003" w14:textId="3B5D7424" w:rsidR="00FC69B3" w:rsidRDefault="00FC69B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5DE69" w14:textId="0E4F0FA1" w:rsidR="00FC69B3" w:rsidRDefault="00FC69B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2311" type="#_x0000_t75" style="width:9pt;height:9pt" o:bullet="t">
        <v:imagedata r:id="rId1" o:title="BD14533_"/>
      </v:shape>
    </w:pict>
  </w:numPicBullet>
  <w:abstractNum w:abstractNumId="0" w15:restartNumberingAfterBreak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 w15:restartNumberingAfterBreak="0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4D032D"/>
    <w:multiLevelType w:val="hybridMultilevel"/>
    <w:tmpl w:val="102CA9DE"/>
    <w:lvl w:ilvl="0" w:tplc="B022961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9A67E96"/>
    <w:multiLevelType w:val="hybridMultilevel"/>
    <w:tmpl w:val="BA04DCC4"/>
    <w:lvl w:ilvl="0" w:tplc="6A3AB4BA">
      <w:start w:val="1"/>
      <w:numFmt w:val="bullet"/>
      <w:lvlText w:val=""/>
      <w:lvlJc w:val="center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FF4550"/>
    <w:multiLevelType w:val="hybridMultilevel"/>
    <w:tmpl w:val="AFE8EAD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1" w15:restartNumberingAfterBreak="0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3D61C3"/>
    <w:multiLevelType w:val="hybridMultilevel"/>
    <w:tmpl w:val="A76C4BEA"/>
    <w:lvl w:ilvl="0" w:tplc="6A3AB4BA">
      <w:start w:val="1"/>
      <w:numFmt w:val="bullet"/>
      <w:lvlText w:val=""/>
      <w:lvlJc w:val="center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271B85"/>
    <w:multiLevelType w:val="hybridMultilevel"/>
    <w:tmpl w:val="F1E8E0E0"/>
    <w:lvl w:ilvl="0" w:tplc="6A3AB4BA">
      <w:start w:val="1"/>
      <w:numFmt w:val="bullet"/>
      <w:lvlText w:val=""/>
      <w:lvlJc w:val="center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5766EA"/>
    <w:multiLevelType w:val="hybridMultilevel"/>
    <w:tmpl w:val="C1FEB768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6C22FA"/>
    <w:multiLevelType w:val="hybridMultilevel"/>
    <w:tmpl w:val="229C424E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557964"/>
    <w:multiLevelType w:val="hybridMultilevel"/>
    <w:tmpl w:val="1C506B26"/>
    <w:lvl w:ilvl="0" w:tplc="93A48CEE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0"/>
  </w:num>
  <w:num w:numId="3">
    <w:abstractNumId w:val="10"/>
  </w:num>
  <w:num w:numId="4">
    <w:abstractNumId w:val="0"/>
  </w:num>
  <w:num w:numId="5">
    <w:abstractNumId w:val="17"/>
  </w:num>
  <w:num w:numId="6">
    <w:abstractNumId w:val="19"/>
  </w:num>
  <w:num w:numId="7">
    <w:abstractNumId w:val="16"/>
  </w:num>
  <w:num w:numId="8">
    <w:abstractNumId w:val="1"/>
  </w:num>
  <w:num w:numId="9">
    <w:abstractNumId w:val="4"/>
  </w:num>
  <w:num w:numId="10">
    <w:abstractNumId w:val="3"/>
  </w:num>
  <w:num w:numId="11">
    <w:abstractNumId w:val="21"/>
  </w:num>
  <w:num w:numId="12">
    <w:abstractNumId w:val="15"/>
  </w:num>
  <w:num w:numId="13">
    <w:abstractNumId w:val="8"/>
  </w:num>
  <w:num w:numId="14">
    <w:abstractNumId w:val="22"/>
  </w:num>
  <w:num w:numId="15">
    <w:abstractNumId w:val="2"/>
  </w:num>
  <w:num w:numId="16">
    <w:abstractNumId w:val="23"/>
  </w:num>
  <w:num w:numId="17">
    <w:abstractNumId w:val="11"/>
  </w:num>
  <w:num w:numId="18">
    <w:abstractNumId w:val="7"/>
  </w:num>
  <w:num w:numId="19">
    <w:abstractNumId w:val="5"/>
  </w:num>
  <w:num w:numId="20">
    <w:abstractNumId w:val="18"/>
  </w:num>
  <w:num w:numId="21">
    <w:abstractNumId w:val="6"/>
  </w:num>
  <w:num w:numId="22">
    <w:abstractNumId w:val="14"/>
  </w:num>
  <w:num w:numId="23">
    <w:abstractNumId w:val="12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EDC"/>
    <w:rsid w:val="0000112E"/>
    <w:rsid w:val="00006957"/>
    <w:rsid w:val="00011946"/>
    <w:rsid w:val="00016718"/>
    <w:rsid w:val="00032D8A"/>
    <w:rsid w:val="00040AF4"/>
    <w:rsid w:val="00053A0E"/>
    <w:rsid w:val="0005642F"/>
    <w:rsid w:val="0006621B"/>
    <w:rsid w:val="00072B7E"/>
    <w:rsid w:val="000775A5"/>
    <w:rsid w:val="00085C93"/>
    <w:rsid w:val="000A77F5"/>
    <w:rsid w:val="000D3907"/>
    <w:rsid w:val="000D5417"/>
    <w:rsid w:val="000E0A9E"/>
    <w:rsid w:val="000F0DA5"/>
    <w:rsid w:val="00104DE9"/>
    <w:rsid w:val="00104E94"/>
    <w:rsid w:val="001149B1"/>
    <w:rsid w:val="001238DB"/>
    <w:rsid w:val="00132732"/>
    <w:rsid w:val="00146C3C"/>
    <w:rsid w:val="00164876"/>
    <w:rsid w:val="00166259"/>
    <w:rsid w:val="001763F8"/>
    <w:rsid w:val="00183301"/>
    <w:rsid w:val="00187CDD"/>
    <w:rsid w:val="0019448F"/>
    <w:rsid w:val="00196703"/>
    <w:rsid w:val="001A0BD4"/>
    <w:rsid w:val="001A0DA8"/>
    <w:rsid w:val="001A5305"/>
    <w:rsid w:val="001C2217"/>
    <w:rsid w:val="001C3E2F"/>
    <w:rsid w:val="001C4509"/>
    <w:rsid w:val="001C7C78"/>
    <w:rsid w:val="001C7D84"/>
    <w:rsid w:val="001E5AAD"/>
    <w:rsid w:val="0021682B"/>
    <w:rsid w:val="00231D61"/>
    <w:rsid w:val="002347EF"/>
    <w:rsid w:val="00243294"/>
    <w:rsid w:val="00244EDA"/>
    <w:rsid w:val="002467FA"/>
    <w:rsid w:val="00250846"/>
    <w:rsid w:val="00263F79"/>
    <w:rsid w:val="002C19B9"/>
    <w:rsid w:val="002C1DD9"/>
    <w:rsid w:val="002C41B4"/>
    <w:rsid w:val="002D0702"/>
    <w:rsid w:val="002D27E4"/>
    <w:rsid w:val="002E409F"/>
    <w:rsid w:val="002E644A"/>
    <w:rsid w:val="002F06DC"/>
    <w:rsid w:val="0031769F"/>
    <w:rsid w:val="00333060"/>
    <w:rsid w:val="00337C82"/>
    <w:rsid w:val="00347877"/>
    <w:rsid w:val="00352994"/>
    <w:rsid w:val="00355DC0"/>
    <w:rsid w:val="003577FD"/>
    <w:rsid w:val="003642A6"/>
    <w:rsid w:val="00393F48"/>
    <w:rsid w:val="003A1694"/>
    <w:rsid w:val="003A390C"/>
    <w:rsid w:val="003B399C"/>
    <w:rsid w:val="003B57E6"/>
    <w:rsid w:val="003B6B96"/>
    <w:rsid w:val="003D2C4A"/>
    <w:rsid w:val="003E564B"/>
    <w:rsid w:val="003E5D2F"/>
    <w:rsid w:val="003F4DDD"/>
    <w:rsid w:val="003F6EDC"/>
    <w:rsid w:val="004061BC"/>
    <w:rsid w:val="00415DBD"/>
    <w:rsid w:val="00422B18"/>
    <w:rsid w:val="00446A46"/>
    <w:rsid w:val="004720A5"/>
    <w:rsid w:val="0047735C"/>
    <w:rsid w:val="004859CC"/>
    <w:rsid w:val="004A1663"/>
    <w:rsid w:val="004C6440"/>
    <w:rsid w:val="004D4B3E"/>
    <w:rsid w:val="004D50CC"/>
    <w:rsid w:val="004D7037"/>
    <w:rsid w:val="004E7B33"/>
    <w:rsid w:val="00506864"/>
    <w:rsid w:val="00506D57"/>
    <w:rsid w:val="00521C69"/>
    <w:rsid w:val="005301DF"/>
    <w:rsid w:val="00536832"/>
    <w:rsid w:val="00540929"/>
    <w:rsid w:val="0056327A"/>
    <w:rsid w:val="00563295"/>
    <w:rsid w:val="00564E23"/>
    <w:rsid w:val="00575611"/>
    <w:rsid w:val="00582A8C"/>
    <w:rsid w:val="005A7D8B"/>
    <w:rsid w:val="005B1544"/>
    <w:rsid w:val="005C4778"/>
    <w:rsid w:val="005E2505"/>
    <w:rsid w:val="005E6704"/>
    <w:rsid w:val="005F580F"/>
    <w:rsid w:val="00603DFC"/>
    <w:rsid w:val="00607613"/>
    <w:rsid w:val="00623CFC"/>
    <w:rsid w:val="006253FA"/>
    <w:rsid w:val="006266A5"/>
    <w:rsid w:val="00633EAA"/>
    <w:rsid w:val="0069673B"/>
    <w:rsid w:val="006B2C2E"/>
    <w:rsid w:val="006B75D8"/>
    <w:rsid w:val="006C0CDD"/>
    <w:rsid w:val="006D49E7"/>
    <w:rsid w:val="006D4C90"/>
    <w:rsid w:val="006E75DE"/>
    <w:rsid w:val="00702A3B"/>
    <w:rsid w:val="007071A8"/>
    <w:rsid w:val="00707515"/>
    <w:rsid w:val="00707C14"/>
    <w:rsid w:val="00714C54"/>
    <w:rsid w:val="00717272"/>
    <w:rsid w:val="0073626B"/>
    <w:rsid w:val="007465AA"/>
    <w:rsid w:val="00751FAA"/>
    <w:rsid w:val="00760E4B"/>
    <w:rsid w:val="0076567C"/>
    <w:rsid w:val="0076640C"/>
    <w:rsid w:val="00767C60"/>
    <w:rsid w:val="00774C97"/>
    <w:rsid w:val="00777FB3"/>
    <w:rsid w:val="00781700"/>
    <w:rsid w:val="00790143"/>
    <w:rsid w:val="007942B7"/>
    <w:rsid w:val="007954A6"/>
    <w:rsid w:val="007C65C5"/>
    <w:rsid w:val="007D1701"/>
    <w:rsid w:val="007D5CBF"/>
    <w:rsid w:val="007D5FDD"/>
    <w:rsid w:val="007D69D9"/>
    <w:rsid w:val="007F1D56"/>
    <w:rsid w:val="007F5F9D"/>
    <w:rsid w:val="00800B69"/>
    <w:rsid w:val="00803D20"/>
    <w:rsid w:val="00805A8D"/>
    <w:rsid w:val="00807495"/>
    <w:rsid w:val="00821526"/>
    <w:rsid w:val="0082470D"/>
    <w:rsid w:val="00825ACB"/>
    <w:rsid w:val="00826275"/>
    <w:rsid w:val="00836976"/>
    <w:rsid w:val="008514EC"/>
    <w:rsid w:val="00853CB9"/>
    <w:rsid w:val="00865E5A"/>
    <w:rsid w:val="00877861"/>
    <w:rsid w:val="00882A5B"/>
    <w:rsid w:val="00891E6F"/>
    <w:rsid w:val="00893990"/>
    <w:rsid w:val="00894358"/>
    <w:rsid w:val="0089455A"/>
    <w:rsid w:val="008977C3"/>
    <w:rsid w:val="00897D04"/>
    <w:rsid w:val="008A5AAE"/>
    <w:rsid w:val="008D6E75"/>
    <w:rsid w:val="008F2EF6"/>
    <w:rsid w:val="009024D0"/>
    <w:rsid w:val="00902A71"/>
    <w:rsid w:val="009039FD"/>
    <w:rsid w:val="00903FE0"/>
    <w:rsid w:val="00912DB4"/>
    <w:rsid w:val="00947271"/>
    <w:rsid w:val="00957E9E"/>
    <w:rsid w:val="009654DA"/>
    <w:rsid w:val="00965C69"/>
    <w:rsid w:val="00982299"/>
    <w:rsid w:val="009A0CAE"/>
    <w:rsid w:val="009B75CD"/>
    <w:rsid w:val="009C5469"/>
    <w:rsid w:val="009D35A4"/>
    <w:rsid w:val="009D3CC3"/>
    <w:rsid w:val="009D4047"/>
    <w:rsid w:val="009D78D2"/>
    <w:rsid w:val="009E049D"/>
    <w:rsid w:val="009E1312"/>
    <w:rsid w:val="009E2E6F"/>
    <w:rsid w:val="009E49C7"/>
    <w:rsid w:val="009E7254"/>
    <w:rsid w:val="009F2835"/>
    <w:rsid w:val="00A03993"/>
    <w:rsid w:val="00A05F57"/>
    <w:rsid w:val="00A0626F"/>
    <w:rsid w:val="00A06BF1"/>
    <w:rsid w:val="00A10B8C"/>
    <w:rsid w:val="00A1361E"/>
    <w:rsid w:val="00A249BB"/>
    <w:rsid w:val="00A24E51"/>
    <w:rsid w:val="00A51AAD"/>
    <w:rsid w:val="00A51BFC"/>
    <w:rsid w:val="00A670E9"/>
    <w:rsid w:val="00A82709"/>
    <w:rsid w:val="00AA0AE1"/>
    <w:rsid w:val="00AC2723"/>
    <w:rsid w:val="00AC4A6F"/>
    <w:rsid w:val="00AD0890"/>
    <w:rsid w:val="00AD6065"/>
    <w:rsid w:val="00AE4F68"/>
    <w:rsid w:val="00AE6A4F"/>
    <w:rsid w:val="00AF196B"/>
    <w:rsid w:val="00AF5151"/>
    <w:rsid w:val="00B1184C"/>
    <w:rsid w:val="00B220EC"/>
    <w:rsid w:val="00B325ED"/>
    <w:rsid w:val="00B5314A"/>
    <w:rsid w:val="00B56A3A"/>
    <w:rsid w:val="00B77C12"/>
    <w:rsid w:val="00B85EA1"/>
    <w:rsid w:val="00B87734"/>
    <w:rsid w:val="00BA03C4"/>
    <w:rsid w:val="00BA14E6"/>
    <w:rsid w:val="00BA3611"/>
    <w:rsid w:val="00BA4354"/>
    <w:rsid w:val="00BB2529"/>
    <w:rsid w:val="00BB3652"/>
    <w:rsid w:val="00BC61D1"/>
    <w:rsid w:val="00BD18E4"/>
    <w:rsid w:val="00BD1E44"/>
    <w:rsid w:val="00BD2172"/>
    <w:rsid w:val="00BD2842"/>
    <w:rsid w:val="00BF75B4"/>
    <w:rsid w:val="00C02953"/>
    <w:rsid w:val="00C1290B"/>
    <w:rsid w:val="00C213EC"/>
    <w:rsid w:val="00C22B10"/>
    <w:rsid w:val="00C24010"/>
    <w:rsid w:val="00C259F4"/>
    <w:rsid w:val="00C26ADC"/>
    <w:rsid w:val="00C27705"/>
    <w:rsid w:val="00C3228C"/>
    <w:rsid w:val="00C4050E"/>
    <w:rsid w:val="00C4430D"/>
    <w:rsid w:val="00C451D3"/>
    <w:rsid w:val="00C5055D"/>
    <w:rsid w:val="00C52EE5"/>
    <w:rsid w:val="00C54D21"/>
    <w:rsid w:val="00C555C6"/>
    <w:rsid w:val="00C61E7F"/>
    <w:rsid w:val="00C66E73"/>
    <w:rsid w:val="00C73055"/>
    <w:rsid w:val="00C90A32"/>
    <w:rsid w:val="00C91330"/>
    <w:rsid w:val="00CB6837"/>
    <w:rsid w:val="00CC3B31"/>
    <w:rsid w:val="00CC48E8"/>
    <w:rsid w:val="00CD3DE8"/>
    <w:rsid w:val="00CF1B2F"/>
    <w:rsid w:val="00CF21EB"/>
    <w:rsid w:val="00D014E1"/>
    <w:rsid w:val="00D01CA1"/>
    <w:rsid w:val="00D1453D"/>
    <w:rsid w:val="00D41F4C"/>
    <w:rsid w:val="00D45F5C"/>
    <w:rsid w:val="00D520C8"/>
    <w:rsid w:val="00D70570"/>
    <w:rsid w:val="00D77D83"/>
    <w:rsid w:val="00D9090A"/>
    <w:rsid w:val="00D96084"/>
    <w:rsid w:val="00DA6660"/>
    <w:rsid w:val="00DC5B52"/>
    <w:rsid w:val="00DD515F"/>
    <w:rsid w:val="00DF25D7"/>
    <w:rsid w:val="00DF54AF"/>
    <w:rsid w:val="00DF555F"/>
    <w:rsid w:val="00DF56A7"/>
    <w:rsid w:val="00DF6EEA"/>
    <w:rsid w:val="00E023B5"/>
    <w:rsid w:val="00E07201"/>
    <w:rsid w:val="00E17DF6"/>
    <w:rsid w:val="00E265DB"/>
    <w:rsid w:val="00E33169"/>
    <w:rsid w:val="00E51AC4"/>
    <w:rsid w:val="00E6528C"/>
    <w:rsid w:val="00E71514"/>
    <w:rsid w:val="00E73F4D"/>
    <w:rsid w:val="00E83650"/>
    <w:rsid w:val="00EA529B"/>
    <w:rsid w:val="00EB68A3"/>
    <w:rsid w:val="00EC6A3E"/>
    <w:rsid w:val="00ED30F1"/>
    <w:rsid w:val="00ED57F6"/>
    <w:rsid w:val="00ED6104"/>
    <w:rsid w:val="00ED7D79"/>
    <w:rsid w:val="00EE5F85"/>
    <w:rsid w:val="00EF4B82"/>
    <w:rsid w:val="00EF5B46"/>
    <w:rsid w:val="00EF6910"/>
    <w:rsid w:val="00F04B4F"/>
    <w:rsid w:val="00F05E2C"/>
    <w:rsid w:val="00F132F9"/>
    <w:rsid w:val="00F24BAF"/>
    <w:rsid w:val="00F25044"/>
    <w:rsid w:val="00F31BC3"/>
    <w:rsid w:val="00F36022"/>
    <w:rsid w:val="00F361B3"/>
    <w:rsid w:val="00F614CD"/>
    <w:rsid w:val="00F66626"/>
    <w:rsid w:val="00F7274D"/>
    <w:rsid w:val="00F95333"/>
    <w:rsid w:val="00FA0C58"/>
    <w:rsid w:val="00FA11BE"/>
    <w:rsid w:val="00FA1911"/>
    <w:rsid w:val="00FA5997"/>
    <w:rsid w:val="00FA5AFD"/>
    <w:rsid w:val="00FB5F9E"/>
    <w:rsid w:val="00FC4E74"/>
    <w:rsid w:val="00FC69B3"/>
    <w:rsid w:val="00FD375A"/>
    <w:rsid w:val="00FD4E10"/>
    <w:rsid w:val="00FD5B4C"/>
    <w:rsid w:val="00FF2354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,"/>
  <w:listSeparator w:val=";"/>
  <w14:docId w14:val="2B3A1068"/>
  <w15:docId w15:val="{0DA303E3-3A6F-44A6-BD5F-0E345DCA6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/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33306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3306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33060"/>
    <w:rPr>
      <w:rFonts w:ascii="Century Gothic" w:hAnsi="Century Gothic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3306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33060"/>
    <w:rPr>
      <w:rFonts w:ascii="Century Gothic" w:hAnsi="Century Gothic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0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image" Target="media/image30.w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3.w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F38587DCE4F49368CED0492B4EFD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62D0-3343-495D-825E-9E2BAD058F67}"/>
      </w:docPartPr>
      <w:docPartBody>
        <w:p w:rsidR="00DE3DE6" w:rsidRDefault="00DE3DE6">
          <w:pPr>
            <w:pStyle w:val="9F38587DCE4F49368CED0492B4EFD40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7033FA691034FE1ABDD22E05C700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8400A-89EE-40FE-B679-DA8D83CEC24A}"/>
      </w:docPartPr>
      <w:docPartBody>
        <w:p w:rsidR="00DE3DE6" w:rsidRDefault="00DE3DE6" w:rsidP="00DE3DE6">
          <w:pPr>
            <w:pStyle w:val="07033FA691034FE1ABDD22E05C700155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FD98A9A16E1C4E1DA3A066E830405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73F34-E67E-40EB-B96B-85E8B605AAD6}"/>
      </w:docPartPr>
      <w:docPartBody>
        <w:p w:rsidR="00DE3DE6" w:rsidRDefault="00DE3DE6" w:rsidP="00DE3DE6">
          <w:pPr>
            <w:pStyle w:val="FD98A9A16E1C4E1DA3A066E83040530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DA330511B8B4D6795F908DB48ABF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ABA35-6F63-44E5-AD07-38C1198E49D1}"/>
      </w:docPartPr>
      <w:docPartBody>
        <w:p w:rsidR="00EB2177" w:rsidRDefault="00EB2177" w:rsidP="00EB2177">
          <w:pPr>
            <w:pStyle w:val="7DA330511B8B4D6795F908DB48ABF5A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3DE6"/>
    <w:rsid w:val="00443EA4"/>
    <w:rsid w:val="00583D19"/>
    <w:rsid w:val="00722728"/>
    <w:rsid w:val="00787EBD"/>
    <w:rsid w:val="007C3485"/>
    <w:rsid w:val="008E118A"/>
    <w:rsid w:val="00A104A7"/>
    <w:rsid w:val="00AB484A"/>
    <w:rsid w:val="00C32372"/>
    <w:rsid w:val="00DA008C"/>
    <w:rsid w:val="00DE3DE6"/>
    <w:rsid w:val="00EA0738"/>
    <w:rsid w:val="00EB2177"/>
    <w:rsid w:val="00EF5732"/>
    <w:rsid w:val="00F0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7DA330511B8B4D6795F908DB48ABF5A1">
    <w:name w:val="7DA330511B8B4D6795F908DB48ABF5A1"/>
    <w:rsid w:val="00EB21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14B96250-407E-40A4-BA71-9F03B03EA852}">
  <ds:schemaRefs>
    <ds:schemaRef ds:uri="http://www.w3.org/XML/1998/namespace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4873beb7-5857-4685-be1f-d57550cc96cc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FD53E7-6AA1-4200-B7BE-55FCD48A7D4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172</TotalTime>
  <Pages>6</Pages>
  <Words>1149</Words>
  <Characters>6325</Characters>
  <Application>Microsoft Office Word</Application>
  <DocSecurity>0</DocSecurity>
  <Lines>52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7460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 MARIA RUIZ MARTINEZ</cp:lastModifiedBy>
  <cp:revision>17</cp:revision>
  <cp:lastPrinted>2008-09-26T23:14:00Z</cp:lastPrinted>
  <dcterms:created xsi:type="dcterms:W3CDTF">2024-02-29T11:20:00Z</dcterms:created>
  <dcterms:modified xsi:type="dcterms:W3CDTF">2024-05-22T11:49:00Z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