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77777777" w:rsidR="0082470D" w:rsidRPr="008F7647" w:rsidRDefault="00DF25D7">
      <w:pPr>
        <w:rPr>
          <w:rFonts w:ascii="Mulish" w:hAnsi="Mulish"/>
        </w:rPr>
      </w:pPr>
      <w:r w:rsidRPr="008F7647">
        <w:rPr>
          <w:rFonts w:ascii="Mulish" w:eastAsia="Lucida Grande" w:hAnsi="Mulish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6F0B1D" wp14:editId="320A1E0B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E6B62" w14:textId="61547E57" w:rsidR="00EB68A3" w:rsidRDefault="003D40A7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 xml:space="preserve">Informe de </w:t>
                                </w:r>
                                <w:proofErr w:type="gramStart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r</w:t>
                                </w:r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</w:t>
                                </w:r>
                                <w:proofErr w:type="gramEnd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cumplimiento de las recomendaciones efectuadas por el CTBG en materia de Publicidad Activa</w:t>
                                </w:r>
                              </w:sdtContent>
                            </w:sdt>
                            <w:r w:rsidR="00EB68A3" w:rsidRPr="007F1D56"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F0B1D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" filled="f" stroked="f">
                <v:textbox inset=",7.2pt,,7.2pt">
                  <w:txbxContent>
                    <w:p w14:paraId="0CBE6B62" w14:textId="61547E57" w:rsidR="00EB68A3" w:rsidRDefault="00821FB6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 xml:space="preserve">Informe de </w:t>
                          </w:r>
                          <w:proofErr w:type="gramStart"/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r</w:t>
                          </w:r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</w:t>
                          </w:r>
                          <w:proofErr w:type="gramEnd"/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cumplimiento de las recomendaciones efectuadas por el CTBG en materia de Publicidad Activa</w:t>
                          </w:r>
                        </w:sdtContent>
                      </w:sdt>
                      <w:r w:rsidR="00EB68A3" w:rsidRPr="007F1D56"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8F7647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2F62EA" wp14:editId="39F27975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727F3D" w14:textId="77777777" w:rsidR="00EB68A3" w:rsidRDefault="00EB68A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29288B2" wp14:editId="4A92B96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F62EA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14:paraId="6E727F3D" w14:textId="77777777"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29288B2" wp14:editId="4A92B96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EF2B9C5" w14:textId="77777777" w:rsidR="0082470D" w:rsidRPr="008F7647" w:rsidRDefault="0082470D">
      <w:pPr>
        <w:rPr>
          <w:rFonts w:ascii="Mulish" w:hAnsi="Mulish"/>
        </w:rPr>
      </w:pPr>
    </w:p>
    <w:p w14:paraId="00CD97DB" w14:textId="77777777" w:rsidR="0082470D" w:rsidRPr="008F7647" w:rsidRDefault="0082470D">
      <w:pPr>
        <w:rPr>
          <w:rFonts w:ascii="Mulish" w:hAnsi="Mulish"/>
        </w:rPr>
      </w:pPr>
    </w:p>
    <w:p w14:paraId="6A476580" w14:textId="77777777" w:rsidR="0082470D" w:rsidRPr="008F7647" w:rsidRDefault="0082470D" w:rsidP="0082470D">
      <w:pPr>
        <w:rPr>
          <w:rFonts w:ascii="Mulish" w:hAnsi="Mulish"/>
          <w:b/>
          <w:sz w:val="36"/>
        </w:rPr>
      </w:pPr>
    </w:p>
    <w:p w14:paraId="500DE180" w14:textId="77777777" w:rsidR="0082470D" w:rsidRPr="008F7647" w:rsidRDefault="0082470D" w:rsidP="0082470D">
      <w:pPr>
        <w:rPr>
          <w:rFonts w:ascii="Mulish" w:hAnsi="Mulish"/>
          <w:b/>
          <w:sz w:val="36"/>
        </w:rPr>
      </w:pPr>
    </w:p>
    <w:p w14:paraId="3F90D66C" w14:textId="77777777" w:rsidR="0082470D" w:rsidRPr="008F7647" w:rsidRDefault="00751FAA" w:rsidP="0082470D">
      <w:pPr>
        <w:rPr>
          <w:rFonts w:ascii="Mulish" w:hAnsi="Mulish"/>
          <w:b/>
          <w:sz w:val="36"/>
        </w:rPr>
      </w:pPr>
      <w:r w:rsidRPr="008F7647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2A5E2A" wp14:editId="426B30DF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C564F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327ECECB" w14:textId="77777777" w:rsidR="0082470D" w:rsidRPr="008F7647" w:rsidRDefault="0082470D" w:rsidP="0082470D">
      <w:pPr>
        <w:rPr>
          <w:rFonts w:ascii="Mulish" w:hAnsi="Mulish"/>
          <w:b/>
          <w:sz w:val="36"/>
        </w:rPr>
      </w:pPr>
    </w:p>
    <w:p w14:paraId="45D00841" w14:textId="77777777" w:rsidR="00415DBD" w:rsidRPr="008F7647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8F7647" w:rsidSect="00F31BC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58D97C87" w14:textId="3AB4D2CF" w:rsidR="00415DBD" w:rsidRPr="008F7647" w:rsidRDefault="00415DBD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623CFC" w:rsidRPr="008F7647" w14:paraId="69022734" w14:textId="77777777" w:rsidTr="00623CFC">
        <w:tc>
          <w:tcPr>
            <w:tcW w:w="3625" w:type="dxa"/>
          </w:tcPr>
          <w:p w14:paraId="705ACB26" w14:textId="77777777" w:rsidR="00623CFC" w:rsidRPr="008F7647" w:rsidRDefault="00623CFC" w:rsidP="00821FB6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8F7647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663060E5" w14:textId="25B44DA2" w:rsidR="00623CFC" w:rsidRPr="008F7647" w:rsidRDefault="003E6F60" w:rsidP="00821FB6">
            <w:pPr>
              <w:rPr>
                <w:rFonts w:ascii="Mulish" w:hAnsi="Mulish"/>
                <w:sz w:val="24"/>
              </w:rPr>
            </w:pPr>
            <w:r w:rsidRPr="008F7647">
              <w:rPr>
                <w:rFonts w:ascii="Mulish" w:eastAsia="Times New Roman" w:hAnsi="Mulish" w:cs="Times New Roman"/>
                <w:sz w:val="24"/>
                <w:lang w:eastAsia="es-ES"/>
              </w:rPr>
              <w:t>Ingeniería de Sistemas para la Defensa de España S.A., S.M.E., M.P. (ISDEFE)</w:t>
            </w:r>
          </w:p>
        </w:tc>
      </w:tr>
      <w:tr w:rsidR="00623CFC" w:rsidRPr="008F7647" w14:paraId="0EABDAFA" w14:textId="77777777" w:rsidTr="00623CFC">
        <w:tc>
          <w:tcPr>
            <w:tcW w:w="3625" w:type="dxa"/>
          </w:tcPr>
          <w:p w14:paraId="12A6D2F4" w14:textId="77777777" w:rsidR="00623CFC" w:rsidRPr="008F7647" w:rsidRDefault="00623CFC" w:rsidP="00821FB6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8F7647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24F7A50C" w14:textId="7F90D648" w:rsidR="00623CFC" w:rsidRPr="008F7647" w:rsidRDefault="00EF698B" w:rsidP="00821FB6">
            <w:pPr>
              <w:rPr>
                <w:rFonts w:ascii="Mulish" w:hAnsi="Mulish"/>
                <w:sz w:val="24"/>
              </w:rPr>
            </w:pPr>
            <w:r w:rsidRPr="008F7647">
              <w:rPr>
                <w:rFonts w:ascii="Mulish" w:hAnsi="Mulish"/>
                <w:sz w:val="24"/>
              </w:rPr>
              <w:t>0</w:t>
            </w:r>
            <w:r w:rsidR="00036F47" w:rsidRPr="008F7647">
              <w:rPr>
                <w:rFonts w:ascii="Mulish" w:hAnsi="Mulish"/>
                <w:sz w:val="24"/>
              </w:rPr>
              <w:t>5</w:t>
            </w:r>
            <w:r w:rsidRPr="008F7647">
              <w:rPr>
                <w:rFonts w:ascii="Mulish" w:hAnsi="Mulish"/>
                <w:sz w:val="24"/>
              </w:rPr>
              <w:t>/03/</w:t>
            </w:r>
            <w:r w:rsidR="009A15A6" w:rsidRPr="008F7647">
              <w:rPr>
                <w:rFonts w:ascii="Mulish" w:hAnsi="Mulish"/>
                <w:sz w:val="24"/>
              </w:rPr>
              <w:t>2024</w:t>
            </w:r>
          </w:p>
          <w:p w14:paraId="4B837EFF" w14:textId="27D8E8C9" w:rsidR="00623CFC" w:rsidRPr="008F7647" w:rsidRDefault="00623CFC" w:rsidP="00821FB6">
            <w:pPr>
              <w:rPr>
                <w:rFonts w:ascii="Mulish" w:hAnsi="Mulish"/>
                <w:sz w:val="24"/>
              </w:rPr>
            </w:pPr>
            <w:r w:rsidRPr="008F7647">
              <w:rPr>
                <w:rFonts w:ascii="Mulish" w:hAnsi="Mulish"/>
                <w:sz w:val="24"/>
              </w:rPr>
              <w:t xml:space="preserve">Segunda revisión: </w:t>
            </w:r>
            <w:r w:rsidR="00F34FE6" w:rsidRPr="008F7647">
              <w:rPr>
                <w:rFonts w:ascii="Mulish" w:hAnsi="Mulish"/>
                <w:sz w:val="24"/>
              </w:rPr>
              <w:t>25/03/2024</w:t>
            </w:r>
          </w:p>
        </w:tc>
      </w:tr>
    </w:tbl>
    <w:p w14:paraId="460832EE" w14:textId="77777777" w:rsidR="00623CFC" w:rsidRPr="008F7647" w:rsidRDefault="00623CFC" w:rsidP="00415DBD">
      <w:pPr>
        <w:rPr>
          <w:rFonts w:ascii="Mulish" w:hAnsi="Mulish"/>
        </w:rPr>
      </w:pPr>
    </w:p>
    <w:p w14:paraId="5C6C9FDA" w14:textId="77777777" w:rsidR="00623CFC" w:rsidRPr="008F7647" w:rsidRDefault="00623CFC" w:rsidP="00415DBD">
      <w:pPr>
        <w:rPr>
          <w:rFonts w:ascii="Mulish" w:hAnsi="Mulish"/>
        </w:rPr>
      </w:pPr>
    </w:p>
    <w:p w14:paraId="2A8B3BDC" w14:textId="77777777" w:rsidR="0082470D" w:rsidRPr="008F7647" w:rsidRDefault="003D40A7" w:rsidP="003F6EDC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8F7647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3A842137" w14:textId="77777777" w:rsidR="0082470D" w:rsidRPr="008F7647" w:rsidRDefault="0082470D" w:rsidP="0082470D">
      <w:pPr>
        <w:rPr>
          <w:rFonts w:ascii="Mulish" w:hAnsi="Mulish"/>
        </w:rPr>
      </w:pPr>
    </w:p>
    <w:p w14:paraId="79FB20F4" w14:textId="77777777" w:rsidR="00760E4B" w:rsidRPr="008F7647" w:rsidRDefault="00760E4B" w:rsidP="003E564B">
      <w:pPr>
        <w:pStyle w:val="Cuerpodelboletn"/>
        <w:rPr>
          <w:rFonts w:ascii="Mulish" w:hAnsi="Mulish"/>
        </w:rPr>
        <w:sectPr w:rsidR="00760E4B" w:rsidRPr="008F7647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A249BB" w:rsidRPr="008F7647" w14:paraId="20B915EC" w14:textId="77777777" w:rsidTr="00F361B3">
        <w:tc>
          <w:tcPr>
            <w:tcW w:w="1661" w:type="dxa"/>
            <w:shd w:val="clear" w:color="auto" w:fill="008A3E"/>
          </w:tcPr>
          <w:p w14:paraId="322C3903" w14:textId="77777777" w:rsidR="00A249BB" w:rsidRPr="008F7647" w:rsidRDefault="00A249BB" w:rsidP="00821FB6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8F7647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008A3E"/>
          </w:tcPr>
          <w:p w14:paraId="6593F20B" w14:textId="77777777" w:rsidR="00A249BB" w:rsidRPr="008F7647" w:rsidRDefault="00A249BB" w:rsidP="00821FB6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8F7647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008A3E"/>
          </w:tcPr>
          <w:p w14:paraId="77B9748C" w14:textId="77777777" w:rsidR="00A249BB" w:rsidRPr="008F7647" w:rsidRDefault="00A249BB" w:rsidP="00821FB6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8F7647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7D83" w:rsidRPr="008F7647" w14:paraId="4E526B9A" w14:textId="77777777" w:rsidTr="00F361B3">
        <w:tc>
          <w:tcPr>
            <w:tcW w:w="1661" w:type="dxa"/>
            <w:vMerge w:val="restart"/>
            <w:vAlign w:val="center"/>
          </w:tcPr>
          <w:p w14:paraId="778ACA55" w14:textId="77777777" w:rsidR="00D77D83" w:rsidRPr="008F7647" w:rsidRDefault="00D77D83" w:rsidP="00821FB6">
            <w:pPr>
              <w:rPr>
                <w:rFonts w:ascii="Mulish" w:hAnsi="Mulish"/>
                <w:sz w:val="18"/>
                <w:szCs w:val="18"/>
              </w:rPr>
            </w:pPr>
            <w:r w:rsidRPr="008F7647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228129A6" w14:textId="77777777" w:rsidR="00D77D83" w:rsidRPr="008F7647" w:rsidRDefault="00D77D83" w:rsidP="00821FB6">
            <w:pPr>
              <w:rPr>
                <w:rFonts w:ascii="Mulish" w:hAnsi="Mulish"/>
                <w:sz w:val="18"/>
                <w:szCs w:val="18"/>
              </w:rPr>
            </w:pPr>
            <w:r w:rsidRPr="008F7647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50278811" w14:textId="56A73244" w:rsidR="00D77D83" w:rsidRPr="008F7647" w:rsidRDefault="00D77D83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79BC7F3" w14:textId="3CD1C60A" w:rsidR="00D77D83" w:rsidRPr="008F7647" w:rsidRDefault="00D77D83" w:rsidP="00821FB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8F7647" w14:paraId="57F659DE" w14:textId="77777777" w:rsidTr="00F361B3">
        <w:tc>
          <w:tcPr>
            <w:tcW w:w="1661" w:type="dxa"/>
            <w:vMerge/>
          </w:tcPr>
          <w:p w14:paraId="4AF6C0DF" w14:textId="77777777" w:rsidR="00D77D83" w:rsidRPr="008F7647" w:rsidRDefault="00D77D83" w:rsidP="00821FB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520140" w14:textId="77777777" w:rsidR="00D77D83" w:rsidRPr="008F7647" w:rsidRDefault="00D77D83" w:rsidP="00821FB6">
            <w:pPr>
              <w:rPr>
                <w:rFonts w:ascii="Mulish" w:hAnsi="Mulish"/>
                <w:sz w:val="18"/>
                <w:szCs w:val="18"/>
              </w:rPr>
            </w:pPr>
            <w:r w:rsidRPr="008F7647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2006F714" w14:textId="77777777" w:rsidR="00D77D83" w:rsidRPr="008F7647" w:rsidRDefault="00D77D83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6417370" w14:textId="77777777" w:rsidR="00D77D83" w:rsidRPr="008F7647" w:rsidRDefault="00D77D83" w:rsidP="00821FB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8F7647" w14:paraId="27402B8A" w14:textId="77777777" w:rsidTr="00F361B3">
        <w:tc>
          <w:tcPr>
            <w:tcW w:w="1661" w:type="dxa"/>
            <w:vMerge/>
          </w:tcPr>
          <w:p w14:paraId="20E26CBF" w14:textId="77777777" w:rsidR="00D77D83" w:rsidRPr="008F7647" w:rsidRDefault="00D77D83" w:rsidP="00821FB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9729FB9" w14:textId="77777777" w:rsidR="00D77D83" w:rsidRPr="008F7647" w:rsidRDefault="00D77D83" w:rsidP="00821FB6">
            <w:pPr>
              <w:rPr>
                <w:rFonts w:ascii="Mulish" w:hAnsi="Mulish"/>
                <w:sz w:val="18"/>
                <w:szCs w:val="18"/>
              </w:rPr>
            </w:pPr>
            <w:r w:rsidRPr="008F7647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2D6648DC" w14:textId="2B2B8C50" w:rsidR="00D77D83" w:rsidRPr="008F7647" w:rsidRDefault="00D77D83" w:rsidP="00326229">
            <w:pPr>
              <w:jc w:val="right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05F2CB" w14:textId="7DEDE9B4" w:rsidR="00D77D83" w:rsidRPr="008F7647" w:rsidRDefault="00D77D83" w:rsidP="00821FB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8F7647" w14:paraId="7F1C0DEC" w14:textId="77777777" w:rsidTr="00F361B3">
        <w:trPr>
          <w:trHeight w:val="451"/>
        </w:trPr>
        <w:tc>
          <w:tcPr>
            <w:tcW w:w="1661" w:type="dxa"/>
            <w:vMerge/>
          </w:tcPr>
          <w:p w14:paraId="63D32625" w14:textId="77777777" w:rsidR="00D77D83" w:rsidRPr="008F7647" w:rsidRDefault="00D77D83" w:rsidP="00821FB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6B518D" w14:textId="77777777" w:rsidR="00D77D83" w:rsidRPr="008F7647" w:rsidRDefault="00D77D83" w:rsidP="00821FB6">
            <w:pPr>
              <w:rPr>
                <w:rFonts w:ascii="Mulish" w:hAnsi="Mulish"/>
                <w:sz w:val="18"/>
                <w:szCs w:val="18"/>
              </w:rPr>
            </w:pPr>
            <w:r w:rsidRPr="008F7647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4E246E94" w14:textId="0E70213E" w:rsidR="00D77D83" w:rsidRPr="008F7647" w:rsidRDefault="00D77D83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6B3143B" w14:textId="4801F711" w:rsidR="00D77D83" w:rsidRPr="008F7647" w:rsidRDefault="00D77D83" w:rsidP="00821FB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C58C2" w:rsidRPr="008F7647" w14:paraId="25FD81B6" w14:textId="77777777" w:rsidTr="00315F80">
        <w:trPr>
          <w:trHeight w:val="121"/>
        </w:trPr>
        <w:tc>
          <w:tcPr>
            <w:tcW w:w="1661" w:type="dxa"/>
            <w:vMerge w:val="restart"/>
            <w:vAlign w:val="center"/>
          </w:tcPr>
          <w:p w14:paraId="00C65C61" w14:textId="77D313E7" w:rsidR="00FC58C2" w:rsidRPr="008F7647" w:rsidRDefault="00FC58C2" w:rsidP="00FC58C2">
            <w:pPr>
              <w:rPr>
                <w:rFonts w:ascii="Mulish" w:hAnsi="Mulish"/>
                <w:sz w:val="18"/>
                <w:szCs w:val="18"/>
              </w:rPr>
            </w:pPr>
            <w:r w:rsidRPr="008F7647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54D2B6E0" w14:textId="6AE32D0C" w:rsidR="00FC58C2" w:rsidRPr="008F7647" w:rsidRDefault="00FC58C2" w:rsidP="00FC58C2">
            <w:pPr>
              <w:rPr>
                <w:rFonts w:ascii="Mulish" w:hAnsi="Mulish"/>
                <w:sz w:val="18"/>
                <w:szCs w:val="18"/>
              </w:rPr>
            </w:pPr>
            <w:r w:rsidRPr="008F7647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32BE8DB6" w14:textId="70F61AF0" w:rsidR="00FC58C2" w:rsidRPr="008F7647" w:rsidRDefault="00FC58C2" w:rsidP="00315F80">
            <w:pPr>
              <w:jc w:val="right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34F585B" w14:textId="7ABE48A7" w:rsidR="00FC58C2" w:rsidRPr="008F7647" w:rsidRDefault="00FC58C2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8F7647" w14:paraId="7F8723A8" w14:textId="77777777" w:rsidTr="009956D1">
        <w:tc>
          <w:tcPr>
            <w:tcW w:w="1661" w:type="dxa"/>
            <w:vMerge/>
            <w:vAlign w:val="center"/>
          </w:tcPr>
          <w:p w14:paraId="39CCF68C" w14:textId="77777777" w:rsidR="00F361B3" w:rsidRPr="008F7647" w:rsidRDefault="00F361B3" w:rsidP="00821FB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1B1C00" w14:textId="77777777" w:rsidR="00F361B3" w:rsidRPr="008F7647" w:rsidRDefault="00F361B3" w:rsidP="00821FB6">
            <w:pPr>
              <w:rPr>
                <w:rFonts w:ascii="Mulish" w:hAnsi="Mulish"/>
                <w:sz w:val="18"/>
                <w:szCs w:val="18"/>
              </w:rPr>
            </w:pPr>
            <w:r w:rsidRPr="008F7647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360DD5E3" w14:textId="77777777" w:rsidR="00F361B3" w:rsidRPr="008F7647" w:rsidRDefault="00F361B3" w:rsidP="00FC58C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BD32D8C" w14:textId="77777777" w:rsidR="00F361B3" w:rsidRPr="008F7647" w:rsidRDefault="00F361B3" w:rsidP="00821FB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C58C2" w:rsidRPr="008F7647" w14:paraId="3E7A1C26" w14:textId="77777777" w:rsidTr="009956D1">
        <w:tc>
          <w:tcPr>
            <w:tcW w:w="1661" w:type="dxa"/>
            <w:vMerge/>
            <w:vAlign w:val="center"/>
          </w:tcPr>
          <w:p w14:paraId="7E6FCF06" w14:textId="77777777" w:rsidR="00FC58C2" w:rsidRPr="008F7647" w:rsidRDefault="00FC58C2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2662812" w14:textId="77777777" w:rsidR="00FC58C2" w:rsidRPr="008F7647" w:rsidRDefault="00FC58C2" w:rsidP="00FC58C2">
            <w:pPr>
              <w:rPr>
                <w:rFonts w:ascii="Mulish" w:hAnsi="Mulish"/>
                <w:sz w:val="18"/>
                <w:szCs w:val="18"/>
              </w:rPr>
            </w:pPr>
            <w:r w:rsidRPr="008F7647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441BFD00" w14:textId="0CAF5162" w:rsidR="00FC58C2" w:rsidRPr="008F7647" w:rsidRDefault="00FC58C2" w:rsidP="00FC58C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0C5C744" w14:textId="60E001BB" w:rsidR="00FC58C2" w:rsidRPr="008F7647" w:rsidRDefault="00FC58C2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1C7BB3" w:rsidRPr="008F7647" w14:paraId="5188F761" w14:textId="77777777" w:rsidTr="00F361B3">
        <w:tc>
          <w:tcPr>
            <w:tcW w:w="1661" w:type="dxa"/>
            <w:vMerge/>
            <w:vAlign w:val="center"/>
          </w:tcPr>
          <w:p w14:paraId="6D96AA3B" w14:textId="77777777" w:rsidR="001C7BB3" w:rsidRPr="008F7647" w:rsidRDefault="001C7BB3" w:rsidP="001C7B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80D893A" w14:textId="6C8A472E" w:rsidR="001C7BB3" w:rsidRPr="008F7647" w:rsidRDefault="001C7BB3" w:rsidP="001C7BB3">
            <w:pPr>
              <w:rPr>
                <w:rFonts w:ascii="Mulish" w:hAnsi="Mulish"/>
                <w:sz w:val="18"/>
                <w:szCs w:val="18"/>
              </w:rPr>
            </w:pPr>
            <w:r w:rsidRPr="008F7647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4A565035" w14:textId="40B29E85" w:rsidR="001C7BB3" w:rsidRPr="008F7647" w:rsidRDefault="001C7BB3" w:rsidP="00964D16">
            <w:pPr>
              <w:pStyle w:val="Prrafodelista"/>
              <w:numPr>
                <w:ilvl w:val="0"/>
                <w:numId w:val="27"/>
              </w:numPr>
              <w:rPr>
                <w:rFonts w:ascii="Mulish" w:hAnsi="Mulish"/>
                <w:sz w:val="18"/>
                <w:szCs w:val="20"/>
              </w:rPr>
            </w:pPr>
          </w:p>
        </w:tc>
        <w:tc>
          <w:tcPr>
            <w:tcW w:w="2709" w:type="dxa"/>
          </w:tcPr>
          <w:p w14:paraId="6C4FEECC" w14:textId="09A8C220" w:rsidR="001C7BB3" w:rsidRPr="008F7647" w:rsidRDefault="00964D16" w:rsidP="001C7BB3">
            <w:pPr>
              <w:rPr>
                <w:rFonts w:ascii="Mulish" w:hAnsi="Mulish"/>
                <w:sz w:val="18"/>
                <w:szCs w:val="20"/>
              </w:rPr>
            </w:pPr>
            <w:r w:rsidRPr="008F7647">
              <w:rPr>
                <w:rFonts w:ascii="Mulish" w:hAnsi="Mulish"/>
                <w:sz w:val="18"/>
                <w:szCs w:val="20"/>
              </w:rPr>
              <w:t>S</w:t>
            </w:r>
            <w:r w:rsidR="00A73883" w:rsidRPr="008F7647">
              <w:rPr>
                <w:rFonts w:ascii="Mulish" w:hAnsi="Mulish"/>
                <w:sz w:val="18"/>
                <w:szCs w:val="20"/>
              </w:rPr>
              <w:t>í</w:t>
            </w:r>
          </w:p>
        </w:tc>
      </w:tr>
      <w:tr w:rsidR="001C7BB3" w:rsidRPr="008F7647" w14:paraId="0E100D74" w14:textId="77777777" w:rsidTr="00F361B3">
        <w:tc>
          <w:tcPr>
            <w:tcW w:w="1661" w:type="dxa"/>
            <w:vMerge/>
            <w:vAlign w:val="center"/>
          </w:tcPr>
          <w:p w14:paraId="0E87140A" w14:textId="77777777" w:rsidR="001C7BB3" w:rsidRPr="008F7647" w:rsidRDefault="001C7BB3" w:rsidP="001C7B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F188844" w14:textId="202CCBF9" w:rsidR="001C7BB3" w:rsidRPr="008F7647" w:rsidRDefault="001C7BB3" w:rsidP="001C7BB3">
            <w:pPr>
              <w:rPr>
                <w:rFonts w:ascii="Mulish" w:hAnsi="Mulish"/>
                <w:sz w:val="18"/>
                <w:szCs w:val="18"/>
              </w:rPr>
            </w:pPr>
            <w:r w:rsidRPr="008F7647">
              <w:rPr>
                <w:rFonts w:ascii="Mulish" w:hAnsi="Mulish"/>
                <w:sz w:val="18"/>
                <w:szCs w:val="18"/>
              </w:rPr>
              <w:t>Organigrama: informar sobre la inexistencia de estructura de gestión</w:t>
            </w:r>
          </w:p>
        </w:tc>
        <w:tc>
          <w:tcPr>
            <w:tcW w:w="691" w:type="dxa"/>
          </w:tcPr>
          <w:p w14:paraId="1B30813B" w14:textId="75F21ED2" w:rsidR="001C7BB3" w:rsidRPr="008F7647" w:rsidRDefault="001C7BB3" w:rsidP="001C7BB3">
            <w:pPr>
              <w:jc w:val="right"/>
              <w:rPr>
                <w:rFonts w:ascii="Mulish" w:hAnsi="Mulish"/>
                <w:sz w:val="18"/>
                <w:szCs w:val="20"/>
              </w:rPr>
            </w:pPr>
          </w:p>
        </w:tc>
        <w:tc>
          <w:tcPr>
            <w:tcW w:w="2709" w:type="dxa"/>
          </w:tcPr>
          <w:p w14:paraId="2EDA76E5" w14:textId="28F263F9" w:rsidR="001C7BB3" w:rsidRPr="008F7647" w:rsidRDefault="001C7BB3" w:rsidP="001C7BB3">
            <w:pPr>
              <w:rPr>
                <w:rFonts w:ascii="Mulish" w:hAnsi="Mulish"/>
                <w:sz w:val="18"/>
                <w:szCs w:val="20"/>
              </w:rPr>
            </w:pPr>
          </w:p>
        </w:tc>
      </w:tr>
      <w:tr w:rsidR="001C7BB3" w:rsidRPr="008F7647" w14:paraId="03D79CE5" w14:textId="77777777" w:rsidTr="00F361B3">
        <w:tc>
          <w:tcPr>
            <w:tcW w:w="1661" w:type="dxa"/>
            <w:vMerge/>
            <w:vAlign w:val="center"/>
          </w:tcPr>
          <w:p w14:paraId="18E0E1F3" w14:textId="77777777" w:rsidR="001C7BB3" w:rsidRPr="008F7647" w:rsidRDefault="001C7BB3" w:rsidP="001C7B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648F3B5" w14:textId="01EF08EB" w:rsidR="001C7BB3" w:rsidRPr="008F7647" w:rsidRDefault="001C7BB3" w:rsidP="001C7BB3">
            <w:pPr>
              <w:rPr>
                <w:rFonts w:ascii="Mulish" w:hAnsi="Mulish"/>
                <w:sz w:val="18"/>
                <w:szCs w:val="18"/>
              </w:rPr>
            </w:pPr>
            <w:r w:rsidRPr="008F7647">
              <w:rPr>
                <w:rFonts w:ascii="Mulish" w:hAnsi="Mulish"/>
                <w:sz w:val="18"/>
                <w:szCs w:val="18"/>
              </w:rPr>
              <w:t>Identificación de los máximos responsables: informar sobre la inexistencia de estructura de gestión y de altos cargos o directivos</w:t>
            </w:r>
          </w:p>
        </w:tc>
        <w:tc>
          <w:tcPr>
            <w:tcW w:w="691" w:type="dxa"/>
          </w:tcPr>
          <w:p w14:paraId="37BA24B8" w14:textId="5026273A" w:rsidR="001C7BB3" w:rsidRPr="008F7647" w:rsidRDefault="001C7BB3" w:rsidP="001C7BB3">
            <w:pPr>
              <w:jc w:val="right"/>
              <w:rPr>
                <w:rFonts w:ascii="Mulish" w:hAnsi="Mulish"/>
                <w:sz w:val="18"/>
                <w:szCs w:val="20"/>
              </w:rPr>
            </w:pPr>
          </w:p>
        </w:tc>
        <w:tc>
          <w:tcPr>
            <w:tcW w:w="2709" w:type="dxa"/>
          </w:tcPr>
          <w:p w14:paraId="7B1F88FF" w14:textId="6495568C" w:rsidR="001C7BB3" w:rsidRPr="008F7647" w:rsidRDefault="001C7BB3" w:rsidP="001C7BB3">
            <w:pPr>
              <w:rPr>
                <w:rFonts w:ascii="Mulish" w:hAnsi="Mulish"/>
                <w:sz w:val="18"/>
                <w:szCs w:val="20"/>
              </w:rPr>
            </w:pPr>
          </w:p>
        </w:tc>
      </w:tr>
      <w:tr w:rsidR="001C7BB3" w:rsidRPr="008F7647" w14:paraId="01720E37" w14:textId="77777777" w:rsidTr="009956D1">
        <w:tc>
          <w:tcPr>
            <w:tcW w:w="1661" w:type="dxa"/>
            <w:vMerge/>
            <w:vAlign w:val="center"/>
          </w:tcPr>
          <w:p w14:paraId="01AAB338" w14:textId="77777777" w:rsidR="001C7BB3" w:rsidRPr="008F7647" w:rsidRDefault="001C7BB3" w:rsidP="001C7B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CAA1D66" w14:textId="315DF8E2" w:rsidR="001C7BB3" w:rsidRPr="008F7647" w:rsidRDefault="001C7BB3" w:rsidP="001C7BB3">
            <w:pPr>
              <w:rPr>
                <w:rFonts w:ascii="Mulish" w:hAnsi="Mulish"/>
                <w:sz w:val="18"/>
                <w:szCs w:val="18"/>
              </w:rPr>
            </w:pPr>
            <w:r w:rsidRPr="008F7647">
              <w:rPr>
                <w:rFonts w:ascii="Mulish" w:hAnsi="Mulish"/>
                <w:sz w:val="18"/>
                <w:szCs w:val="18"/>
              </w:rPr>
              <w:t>Perfil y Trayectoria Profesional: informar sobre la inexistencia de estructura de gestión y de altos cargos o directivos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536926B" w14:textId="5971B875" w:rsidR="001C7BB3" w:rsidRPr="008F7647" w:rsidRDefault="001C7BB3" w:rsidP="001C7BB3">
            <w:pPr>
              <w:jc w:val="right"/>
              <w:rPr>
                <w:rFonts w:ascii="Mulish" w:hAnsi="Mulish"/>
                <w:sz w:val="18"/>
                <w:szCs w:val="20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99C04D4" w14:textId="62BBCB43" w:rsidR="001C7BB3" w:rsidRPr="008F7647" w:rsidRDefault="001C7BB3" w:rsidP="001C7BB3">
            <w:pPr>
              <w:rPr>
                <w:rFonts w:ascii="Mulish" w:hAnsi="Mulish"/>
                <w:sz w:val="18"/>
                <w:szCs w:val="20"/>
              </w:rPr>
            </w:pPr>
          </w:p>
        </w:tc>
      </w:tr>
      <w:tr w:rsidR="009D1242" w:rsidRPr="008F7647" w14:paraId="7C1D17D4" w14:textId="77777777" w:rsidTr="009956D1">
        <w:tc>
          <w:tcPr>
            <w:tcW w:w="1661" w:type="dxa"/>
            <w:vMerge/>
            <w:vAlign w:val="center"/>
          </w:tcPr>
          <w:p w14:paraId="0F97F540" w14:textId="77777777" w:rsidR="009D1242" w:rsidRPr="008F76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3A8649A" w14:textId="77777777" w:rsidR="009D1242" w:rsidRPr="008F76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8F7647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7E2850CE" w14:textId="492C11BA" w:rsidR="009D1242" w:rsidRPr="008F7647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BB0E3B9" w14:textId="4A340837" w:rsidR="009D1242" w:rsidRPr="008F76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8F7647" w14:paraId="0EA6C8C5" w14:textId="77777777" w:rsidTr="009956D1">
        <w:tc>
          <w:tcPr>
            <w:tcW w:w="1661" w:type="dxa"/>
            <w:vMerge/>
            <w:vAlign w:val="center"/>
          </w:tcPr>
          <w:p w14:paraId="03282850" w14:textId="77777777" w:rsidR="009D1242" w:rsidRPr="008F76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69F4820" w14:textId="77777777" w:rsidR="009D1242" w:rsidRPr="008F76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8F7647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179EBCE9" w14:textId="30A94EA0" w:rsidR="009D1242" w:rsidRPr="008F7647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FC1F37D" w14:textId="3AB0EE0D" w:rsidR="009D1242" w:rsidRPr="008F76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8F7647" w14:paraId="6338E894" w14:textId="77777777" w:rsidTr="009956D1">
        <w:tc>
          <w:tcPr>
            <w:tcW w:w="1661" w:type="dxa"/>
            <w:vMerge/>
            <w:vAlign w:val="center"/>
          </w:tcPr>
          <w:p w14:paraId="2F70F68C" w14:textId="77777777" w:rsidR="009D1242" w:rsidRPr="008F76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BAF2F8E" w14:textId="77777777" w:rsidR="009D1242" w:rsidRPr="008F76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8F7647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shd w:val="pct25" w:color="auto" w:fill="auto"/>
          </w:tcPr>
          <w:p w14:paraId="2AC01422" w14:textId="5496B855" w:rsidR="009D1242" w:rsidRPr="008F7647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5D12303" w14:textId="6A3A2B29" w:rsidR="009D1242" w:rsidRPr="008F76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8F7647" w14:paraId="77FDFB7D" w14:textId="77777777" w:rsidTr="009956D1">
        <w:tc>
          <w:tcPr>
            <w:tcW w:w="1661" w:type="dxa"/>
            <w:vMerge/>
            <w:vAlign w:val="center"/>
          </w:tcPr>
          <w:p w14:paraId="193F6257" w14:textId="77777777" w:rsidR="00F361B3" w:rsidRPr="008F7647" w:rsidRDefault="00F361B3" w:rsidP="00821FB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FAC5EA6" w14:textId="77777777" w:rsidR="00F361B3" w:rsidRPr="008F7647" w:rsidRDefault="00F361B3" w:rsidP="00821FB6">
            <w:pPr>
              <w:rPr>
                <w:rFonts w:ascii="Mulish" w:hAnsi="Mulish"/>
                <w:sz w:val="18"/>
                <w:szCs w:val="18"/>
              </w:rPr>
            </w:pPr>
            <w:r w:rsidRPr="008F7647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02B7E53E" w14:textId="45BE3FA5" w:rsidR="00F361B3" w:rsidRPr="008F7647" w:rsidRDefault="00F361B3" w:rsidP="00FC58C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3E23451" w14:textId="1629340B" w:rsidR="00F361B3" w:rsidRPr="008F7647" w:rsidRDefault="00F361B3" w:rsidP="00821FB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8F7647" w14:paraId="370980B3" w14:textId="77777777" w:rsidTr="009956D1">
        <w:tc>
          <w:tcPr>
            <w:tcW w:w="1661" w:type="dxa"/>
            <w:vMerge/>
            <w:vAlign w:val="center"/>
          </w:tcPr>
          <w:p w14:paraId="65A5E91D" w14:textId="77777777" w:rsidR="00F361B3" w:rsidRPr="008F7647" w:rsidRDefault="00F361B3" w:rsidP="00821FB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nil"/>
            </w:tcBorders>
            <w:shd w:val="pct25" w:color="auto" w:fill="auto"/>
          </w:tcPr>
          <w:p w14:paraId="28ECDD5F" w14:textId="77777777" w:rsidR="00F361B3" w:rsidRPr="008F7647" w:rsidRDefault="00F361B3" w:rsidP="00E07201">
            <w:pPr>
              <w:rPr>
                <w:rFonts w:ascii="Mulish" w:hAnsi="Mulish"/>
                <w:sz w:val="18"/>
                <w:szCs w:val="18"/>
              </w:rPr>
            </w:pPr>
            <w:r w:rsidRPr="008F7647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tcBorders>
              <w:bottom w:val="nil"/>
            </w:tcBorders>
            <w:shd w:val="pct25" w:color="auto" w:fill="auto"/>
          </w:tcPr>
          <w:p w14:paraId="21F54534" w14:textId="77777777" w:rsidR="00F361B3" w:rsidRPr="008F7647" w:rsidRDefault="00F361B3" w:rsidP="00FC58C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nil"/>
            </w:tcBorders>
            <w:shd w:val="pct25" w:color="auto" w:fill="auto"/>
          </w:tcPr>
          <w:p w14:paraId="596C9E80" w14:textId="77777777" w:rsidR="00F361B3" w:rsidRPr="008F7647" w:rsidRDefault="00F361B3" w:rsidP="00821FB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8F7647" w14:paraId="21918000" w14:textId="77777777" w:rsidTr="009956D1">
        <w:tc>
          <w:tcPr>
            <w:tcW w:w="1661" w:type="dxa"/>
            <w:vMerge/>
            <w:vAlign w:val="center"/>
          </w:tcPr>
          <w:p w14:paraId="029B1199" w14:textId="77777777" w:rsidR="009D1242" w:rsidRPr="008F76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top w:val="nil"/>
            </w:tcBorders>
          </w:tcPr>
          <w:p w14:paraId="11FEC166" w14:textId="64050998" w:rsidR="009D1242" w:rsidRPr="008F76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8F7647">
              <w:rPr>
                <w:rFonts w:ascii="Mulish" w:hAnsi="Mulish"/>
                <w:sz w:val="18"/>
                <w:szCs w:val="18"/>
              </w:rPr>
              <w:t>Contratos</w:t>
            </w:r>
            <w:r w:rsidR="00174703" w:rsidRPr="008F7647">
              <w:rPr>
                <w:rFonts w:ascii="Mulish" w:hAnsi="Mulish"/>
                <w:sz w:val="18"/>
                <w:szCs w:val="18"/>
              </w:rPr>
              <w:t>: completar información</w:t>
            </w:r>
          </w:p>
        </w:tc>
        <w:tc>
          <w:tcPr>
            <w:tcW w:w="691" w:type="dxa"/>
            <w:tcBorders>
              <w:top w:val="nil"/>
            </w:tcBorders>
          </w:tcPr>
          <w:p w14:paraId="754E1CFA" w14:textId="05F3D5FF" w:rsidR="009D1242" w:rsidRPr="008F7647" w:rsidRDefault="009D1242" w:rsidP="00964D16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14:paraId="50BA9922" w14:textId="599A6FE9" w:rsidR="009D1242" w:rsidRPr="008F76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15F80" w:rsidRPr="008F7647" w14:paraId="7E530259" w14:textId="77777777" w:rsidTr="00F361B3">
        <w:tc>
          <w:tcPr>
            <w:tcW w:w="1661" w:type="dxa"/>
            <w:vMerge/>
            <w:vAlign w:val="center"/>
          </w:tcPr>
          <w:p w14:paraId="65E840E3" w14:textId="77777777" w:rsidR="00315F80" w:rsidRPr="008F7647" w:rsidRDefault="00315F80" w:rsidP="00315F8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A0E29D8" w14:textId="77777777" w:rsidR="00315F80" w:rsidRPr="008F7647" w:rsidRDefault="00315F80" w:rsidP="00315F80">
            <w:pPr>
              <w:rPr>
                <w:rFonts w:ascii="Mulish" w:hAnsi="Mulish"/>
                <w:sz w:val="18"/>
                <w:szCs w:val="18"/>
              </w:rPr>
            </w:pPr>
            <w:r w:rsidRPr="008F7647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</w:tcPr>
          <w:p w14:paraId="2C681418" w14:textId="27FF3DB3" w:rsidR="00315F80" w:rsidRPr="008F7647" w:rsidRDefault="00315F80" w:rsidP="00964D16">
            <w:pPr>
              <w:ind w:left="360"/>
              <w:rPr>
                <w:rFonts w:ascii="Mulish" w:hAnsi="Mulish"/>
                <w:sz w:val="18"/>
                <w:szCs w:val="20"/>
              </w:rPr>
            </w:pPr>
          </w:p>
        </w:tc>
        <w:tc>
          <w:tcPr>
            <w:tcW w:w="2709" w:type="dxa"/>
          </w:tcPr>
          <w:p w14:paraId="2FD7A148" w14:textId="14C42C8B" w:rsidR="00315F80" w:rsidRPr="008F7647" w:rsidRDefault="00315F80" w:rsidP="00315F80">
            <w:pPr>
              <w:rPr>
                <w:rFonts w:ascii="Mulish" w:hAnsi="Mulish"/>
                <w:sz w:val="18"/>
                <w:szCs w:val="20"/>
              </w:rPr>
            </w:pPr>
          </w:p>
        </w:tc>
      </w:tr>
      <w:tr w:rsidR="00315F80" w:rsidRPr="008F7647" w14:paraId="60CA308C" w14:textId="77777777" w:rsidTr="00F361B3">
        <w:tc>
          <w:tcPr>
            <w:tcW w:w="1661" w:type="dxa"/>
            <w:vMerge/>
            <w:vAlign w:val="center"/>
          </w:tcPr>
          <w:p w14:paraId="518DFD34" w14:textId="77777777" w:rsidR="00315F80" w:rsidRPr="008F7647" w:rsidRDefault="00315F80" w:rsidP="00315F8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F378AE2" w14:textId="77777777" w:rsidR="00315F80" w:rsidRPr="008F7647" w:rsidRDefault="00315F80" w:rsidP="00315F80">
            <w:pPr>
              <w:rPr>
                <w:rFonts w:ascii="Mulish" w:hAnsi="Mulish"/>
                <w:sz w:val="18"/>
                <w:szCs w:val="18"/>
              </w:rPr>
            </w:pPr>
            <w:r w:rsidRPr="008F7647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</w:tcPr>
          <w:p w14:paraId="20D7D586" w14:textId="33481D16" w:rsidR="00315F80" w:rsidRPr="008F7647" w:rsidRDefault="00315F80" w:rsidP="00964D16">
            <w:pPr>
              <w:ind w:left="360"/>
              <w:rPr>
                <w:rFonts w:ascii="Mulish" w:hAnsi="Mulish"/>
                <w:sz w:val="18"/>
                <w:szCs w:val="20"/>
              </w:rPr>
            </w:pPr>
          </w:p>
        </w:tc>
        <w:tc>
          <w:tcPr>
            <w:tcW w:w="2709" w:type="dxa"/>
          </w:tcPr>
          <w:p w14:paraId="13272BDB" w14:textId="44ED7D61" w:rsidR="00315F80" w:rsidRPr="008F7647" w:rsidRDefault="00315F80" w:rsidP="00315F80">
            <w:pPr>
              <w:rPr>
                <w:rFonts w:ascii="Mulish" w:hAnsi="Mulish"/>
                <w:sz w:val="18"/>
                <w:szCs w:val="20"/>
              </w:rPr>
            </w:pPr>
          </w:p>
        </w:tc>
      </w:tr>
      <w:tr w:rsidR="00315F80" w:rsidRPr="008F7647" w14:paraId="6CC992DC" w14:textId="77777777" w:rsidTr="00F361B3">
        <w:tc>
          <w:tcPr>
            <w:tcW w:w="1661" w:type="dxa"/>
            <w:vMerge/>
            <w:vAlign w:val="center"/>
          </w:tcPr>
          <w:p w14:paraId="47B54958" w14:textId="77777777" w:rsidR="00315F80" w:rsidRPr="008F7647" w:rsidRDefault="00315F80" w:rsidP="00315F8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0CB90AF" w14:textId="77777777" w:rsidR="00315F80" w:rsidRPr="008F7647" w:rsidRDefault="00315F80" w:rsidP="00315F80">
            <w:pPr>
              <w:rPr>
                <w:rFonts w:ascii="Mulish" w:hAnsi="Mulish"/>
                <w:sz w:val="18"/>
                <w:szCs w:val="18"/>
              </w:rPr>
            </w:pPr>
            <w:r w:rsidRPr="008F7647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</w:tcPr>
          <w:p w14:paraId="6C7A49A3" w14:textId="75DB5DBA" w:rsidR="00315F80" w:rsidRPr="008F7647" w:rsidRDefault="00315F80" w:rsidP="00964D16">
            <w:pPr>
              <w:ind w:left="360"/>
              <w:rPr>
                <w:rFonts w:ascii="Mulish" w:hAnsi="Mulish"/>
                <w:sz w:val="18"/>
                <w:szCs w:val="20"/>
              </w:rPr>
            </w:pPr>
          </w:p>
        </w:tc>
        <w:tc>
          <w:tcPr>
            <w:tcW w:w="2709" w:type="dxa"/>
          </w:tcPr>
          <w:p w14:paraId="2A67D7AB" w14:textId="65EFC482" w:rsidR="00315F80" w:rsidRPr="008F7647" w:rsidRDefault="00315F80" w:rsidP="00315F80">
            <w:pPr>
              <w:rPr>
                <w:rFonts w:ascii="Mulish" w:hAnsi="Mulish"/>
                <w:sz w:val="18"/>
                <w:szCs w:val="20"/>
              </w:rPr>
            </w:pPr>
          </w:p>
        </w:tc>
      </w:tr>
      <w:tr w:rsidR="00315F80" w:rsidRPr="008F7647" w14:paraId="5D8E0EF9" w14:textId="77777777" w:rsidTr="00F361B3">
        <w:tc>
          <w:tcPr>
            <w:tcW w:w="1661" w:type="dxa"/>
            <w:vMerge/>
            <w:vAlign w:val="center"/>
          </w:tcPr>
          <w:p w14:paraId="73883C6F" w14:textId="77777777" w:rsidR="00315F80" w:rsidRPr="008F7647" w:rsidRDefault="00315F80" w:rsidP="00315F8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C835A25" w14:textId="35660924" w:rsidR="00315F80" w:rsidRPr="008F7647" w:rsidRDefault="00315F80" w:rsidP="00315F80">
            <w:pPr>
              <w:rPr>
                <w:rFonts w:ascii="Mulish" w:hAnsi="Mulish"/>
                <w:sz w:val="18"/>
                <w:szCs w:val="18"/>
              </w:rPr>
            </w:pPr>
            <w:r w:rsidRPr="008F7647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</w:tcPr>
          <w:p w14:paraId="662625F7" w14:textId="66C6AAEC" w:rsidR="00315F80" w:rsidRPr="008F7647" w:rsidRDefault="00315F80" w:rsidP="005D379F">
            <w:pPr>
              <w:pStyle w:val="Prrafodelista"/>
              <w:numPr>
                <w:ilvl w:val="0"/>
                <w:numId w:val="26"/>
              </w:numPr>
              <w:rPr>
                <w:rFonts w:ascii="Mulish" w:hAnsi="Mulish"/>
                <w:sz w:val="18"/>
                <w:szCs w:val="20"/>
              </w:rPr>
            </w:pPr>
          </w:p>
        </w:tc>
        <w:tc>
          <w:tcPr>
            <w:tcW w:w="2709" w:type="dxa"/>
          </w:tcPr>
          <w:p w14:paraId="608B5D7B" w14:textId="29CBFD62" w:rsidR="00315F80" w:rsidRPr="008F7647" w:rsidRDefault="00964D16" w:rsidP="00315F80">
            <w:pPr>
              <w:rPr>
                <w:rFonts w:ascii="Mulish" w:hAnsi="Mulish"/>
                <w:sz w:val="18"/>
                <w:szCs w:val="20"/>
              </w:rPr>
            </w:pPr>
            <w:r w:rsidRPr="008F7647">
              <w:rPr>
                <w:rFonts w:ascii="Mulish" w:hAnsi="Mulish"/>
                <w:sz w:val="18"/>
                <w:szCs w:val="20"/>
              </w:rPr>
              <w:t>S</w:t>
            </w:r>
            <w:r w:rsidR="00A73883" w:rsidRPr="008F7647">
              <w:rPr>
                <w:rFonts w:ascii="Mulish" w:hAnsi="Mulish"/>
                <w:sz w:val="18"/>
                <w:szCs w:val="20"/>
              </w:rPr>
              <w:t>í</w:t>
            </w:r>
          </w:p>
        </w:tc>
      </w:tr>
      <w:tr w:rsidR="00315F80" w:rsidRPr="008F7647" w14:paraId="6E029383" w14:textId="77777777" w:rsidTr="00F361B3">
        <w:tc>
          <w:tcPr>
            <w:tcW w:w="1661" w:type="dxa"/>
            <w:vMerge/>
            <w:vAlign w:val="center"/>
          </w:tcPr>
          <w:p w14:paraId="0C13F6AA" w14:textId="77777777" w:rsidR="00315F80" w:rsidRPr="008F7647" w:rsidRDefault="00315F80" w:rsidP="00315F8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4EA8B3B" w14:textId="77777777" w:rsidR="00315F80" w:rsidRPr="008F7647" w:rsidRDefault="00315F80" w:rsidP="00315F80">
            <w:pPr>
              <w:rPr>
                <w:rFonts w:ascii="Mulish" w:hAnsi="Mulish"/>
                <w:sz w:val="18"/>
                <w:szCs w:val="18"/>
              </w:rPr>
            </w:pPr>
            <w:r w:rsidRPr="008F7647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64EC4E78" w14:textId="57EF46D5" w:rsidR="00315F80" w:rsidRPr="008F7647" w:rsidRDefault="00315F80" w:rsidP="00315F80">
            <w:pPr>
              <w:jc w:val="right"/>
              <w:rPr>
                <w:rFonts w:ascii="Mulish" w:hAnsi="Mulish"/>
                <w:sz w:val="18"/>
                <w:szCs w:val="20"/>
              </w:rPr>
            </w:pPr>
          </w:p>
        </w:tc>
        <w:tc>
          <w:tcPr>
            <w:tcW w:w="2709" w:type="dxa"/>
          </w:tcPr>
          <w:p w14:paraId="588B2B22" w14:textId="6E97FDC4" w:rsidR="00315F80" w:rsidRPr="008F7647" w:rsidRDefault="00315F80" w:rsidP="00315F80">
            <w:pPr>
              <w:rPr>
                <w:rFonts w:ascii="Mulish" w:hAnsi="Mulish"/>
                <w:sz w:val="18"/>
                <w:szCs w:val="20"/>
              </w:rPr>
            </w:pPr>
          </w:p>
        </w:tc>
      </w:tr>
      <w:tr w:rsidR="00315F80" w:rsidRPr="008F7647" w14:paraId="6E9F2F8F" w14:textId="77777777" w:rsidTr="00315F80">
        <w:tc>
          <w:tcPr>
            <w:tcW w:w="1661" w:type="dxa"/>
            <w:vMerge/>
            <w:vAlign w:val="center"/>
          </w:tcPr>
          <w:p w14:paraId="73E1F276" w14:textId="77777777" w:rsidR="00315F80" w:rsidRPr="008F7647" w:rsidRDefault="00315F80" w:rsidP="00315F80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E1F8C08" w14:textId="723A27E6" w:rsidR="00315F80" w:rsidRPr="008F7647" w:rsidRDefault="00315F80" w:rsidP="00315F80">
            <w:pPr>
              <w:rPr>
                <w:rFonts w:ascii="Mulish" w:hAnsi="Mulish"/>
                <w:sz w:val="18"/>
                <w:szCs w:val="18"/>
              </w:rPr>
            </w:pPr>
            <w:r w:rsidRPr="008F7647">
              <w:rPr>
                <w:rFonts w:ascii="Mulish" w:hAnsi="Mulish"/>
                <w:sz w:val="18"/>
                <w:szCs w:val="18"/>
              </w:rPr>
              <w:t>Convenios</w:t>
            </w:r>
            <w:r w:rsidR="005D379F" w:rsidRPr="008F7647">
              <w:rPr>
                <w:rFonts w:ascii="Mulish" w:hAnsi="Mulish"/>
                <w:sz w:val="18"/>
                <w:szCs w:val="18"/>
              </w:rPr>
              <w:t>: actualización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B4BEFCA" w14:textId="0B003E92" w:rsidR="00315F80" w:rsidRPr="008F7647" w:rsidRDefault="00315F80" w:rsidP="005D379F">
            <w:pPr>
              <w:pStyle w:val="Prrafodelista"/>
              <w:numPr>
                <w:ilvl w:val="0"/>
                <w:numId w:val="26"/>
              </w:numPr>
              <w:rPr>
                <w:rFonts w:ascii="Mulish" w:hAnsi="Mulish"/>
                <w:sz w:val="18"/>
                <w:szCs w:val="20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B3AECE8" w14:textId="38364CEC" w:rsidR="00315F80" w:rsidRPr="008F7647" w:rsidRDefault="005D379F" w:rsidP="00315F80">
            <w:pPr>
              <w:rPr>
                <w:rFonts w:ascii="Mulish" w:hAnsi="Mulish"/>
                <w:sz w:val="18"/>
                <w:szCs w:val="20"/>
              </w:rPr>
            </w:pPr>
            <w:r w:rsidRPr="008F7647">
              <w:rPr>
                <w:rFonts w:ascii="Mulish" w:hAnsi="Mulish"/>
                <w:sz w:val="18"/>
                <w:szCs w:val="20"/>
              </w:rPr>
              <w:t>S</w:t>
            </w:r>
            <w:r w:rsidR="00A73883" w:rsidRPr="008F7647">
              <w:rPr>
                <w:rFonts w:ascii="Mulish" w:hAnsi="Mulish"/>
                <w:sz w:val="18"/>
                <w:szCs w:val="20"/>
              </w:rPr>
              <w:t>í</w:t>
            </w:r>
          </w:p>
        </w:tc>
      </w:tr>
      <w:tr w:rsidR="009D1242" w:rsidRPr="008F7647" w14:paraId="3F1DD625" w14:textId="77777777" w:rsidTr="00315F80">
        <w:tc>
          <w:tcPr>
            <w:tcW w:w="1661" w:type="dxa"/>
            <w:vMerge/>
            <w:vAlign w:val="center"/>
          </w:tcPr>
          <w:p w14:paraId="6BF07263" w14:textId="77777777" w:rsidR="009D1242" w:rsidRPr="008F76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2614079" w14:textId="77777777" w:rsidR="009D1242" w:rsidRPr="008F76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8F7647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67F302D9" w14:textId="2C9DD2F3" w:rsidR="009D1242" w:rsidRPr="008F7647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0C13512" w14:textId="2C7F599E" w:rsidR="009D1242" w:rsidRPr="008F76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8F7647" w14:paraId="5B009B82" w14:textId="77777777" w:rsidTr="00315F80">
        <w:tc>
          <w:tcPr>
            <w:tcW w:w="1661" w:type="dxa"/>
            <w:vMerge/>
            <w:vAlign w:val="center"/>
          </w:tcPr>
          <w:p w14:paraId="76AD24C7" w14:textId="77777777" w:rsidR="009D1242" w:rsidRPr="008F76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B68D03D" w14:textId="77777777" w:rsidR="009D1242" w:rsidRPr="008F76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8F7647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2F09AE5F" w14:textId="01C73755" w:rsidR="009D1242" w:rsidRPr="008F7647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1732FE1" w14:textId="3DB271DE" w:rsidR="009D1242" w:rsidRPr="008F76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8F7647" w14:paraId="4E136257" w14:textId="77777777" w:rsidTr="00F361B3">
        <w:tc>
          <w:tcPr>
            <w:tcW w:w="1661" w:type="dxa"/>
            <w:vMerge/>
            <w:vAlign w:val="center"/>
          </w:tcPr>
          <w:p w14:paraId="415AC316" w14:textId="77777777" w:rsidR="009D1242" w:rsidRPr="008F76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1FAFC4E" w14:textId="3549E058" w:rsidR="009D1242" w:rsidRPr="008F76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8F7647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24AE29F5" w14:textId="2D373943" w:rsidR="009D1242" w:rsidRPr="008F7647" w:rsidRDefault="009D1242" w:rsidP="005D379F">
            <w:pPr>
              <w:pStyle w:val="Prrafodelista"/>
              <w:numPr>
                <w:ilvl w:val="0"/>
                <w:numId w:val="26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8C6BE1" w14:textId="0F7D6C5D" w:rsidR="009D1242" w:rsidRPr="008F7647" w:rsidRDefault="005D379F" w:rsidP="00A73883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8F7647">
              <w:rPr>
                <w:rFonts w:ascii="Mulish" w:hAnsi="Mulish"/>
                <w:sz w:val="18"/>
                <w:szCs w:val="18"/>
              </w:rPr>
              <w:t>S</w:t>
            </w:r>
            <w:r w:rsidR="00A73883" w:rsidRPr="008F7647">
              <w:rPr>
                <w:rFonts w:ascii="Mulish" w:hAnsi="Mulish"/>
                <w:sz w:val="18"/>
                <w:szCs w:val="18"/>
              </w:rPr>
              <w:t>í</w:t>
            </w:r>
            <w:r w:rsidRPr="008F7647">
              <w:rPr>
                <w:rFonts w:ascii="Mulish" w:hAnsi="Mulish"/>
                <w:sz w:val="18"/>
                <w:szCs w:val="18"/>
              </w:rPr>
              <w:t xml:space="preserve">, se informa de que </w:t>
            </w:r>
            <w:r w:rsidR="00964D16" w:rsidRPr="008F7647">
              <w:rPr>
                <w:rFonts w:ascii="Mulish" w:hAnsi="Mulish"/>
                <w:sz w:val="18"/>
                <w:szCs w:val="18"/>
              </w:rPr>
              <w:t>ISDEFE</w:t>
            </w:r>
            <w:r w:rsidRPr="008F7647">
              <w:rPr>
                <w:rFonts w:ascii="Mulish" w:hAnsi="Mulish"/>
                <w:sz w:val="18"/>
                <w:szCs w:val="18"/>
              </w:rPr>
              <w:t xml:space="preserve"> no concede subvenciones ni ayudas públicas</w:t>
            </w:r>
          </w:p>
        </w:tc>
      </w:tr>
      <w:tr w:rsidR="009D1242" w:rsidRPr="008F7647" w14:paraId="48BA35CC" w14:textId="77777777" w:rsidTr="009956D1">
        <w:tc>
          <w:tcPr>
            <w:tcW w:w="1661" w:type="dxa"/>
            <w:vMerge/>
            <w:vAlign w:val="center"/>
          </w:tcPr>
          <w:p w14:paraId="58B08802" w14:textId="77777777" w:rsidR="009D1242" w:rsidRPr="008F76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5E9DDB" w14:textId="77777777" w:rsidR="009D1242" w:rsidRPr="008F76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8F7647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3DA87F7" w14:textId="37457F59" w:rsidR="009D1242" w:rsidRPr="008F7647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19EEB6C" w14:textId="362B5415" w:rsidR="009D1242" w:rsidRPr="008F76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8F7647" w14:paraId="5AD8D378" w14:textId="77777777" w:rsidTr="009956D1">
        <w:tc>
          <w:tcPr>
            <w:tcW w:w="1661" w:type="dxa"/>
            <w:vMerge/>
            <w:vAlign w:val="center"/>
          </w:tcPr>
          <w:p w14:paraId="2AAEA95B" w14:textId="77777777" w:rsidR="009D1242" w:rsidRPr="008F76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9A3C9A0" w14:textId="77777777" w:rsidR="009D1242" w:rsidRPr="008F76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8F7647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pct25" w:color="auto" w:fill="auto"/>
          </w:tcPr>
          <w:p w14:paraId="6B7AB020" w14:textId="4ADF9E1B" w:rsidR="009D1242" w:rsidRPr="008F7647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CC3B3E2" w14:textId="00334B62" w:rsidR="009D1242" w:rsidRPr="008F76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8F7647" w14:paraId="1A7F527C" w14:textId="77777777" w:rsidTr="00F361B3">
        <w:tc>
          <w:tcPr>
            <w:tcW w:w="1661" w:type="dxa"/>
            <w:vMerge/>
            <w:vAlign w:val="center"/>
          </w:tcPr>
          <w:p w14:paraId="4B3591C9" w14:textId="77777777" w:rsidR="009D1242" w:rsidRPr="008F76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126BB23" w14:textId="77777777" w:rsidR="009D1242" w:rsidRPr="008F76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8F7647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25E615DE" w14:textId="366BB4C2" w:rsidR="009D1242" w:rsidRPr="008F7647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6E1AB8F" w14:textId="7FC151CA" w:rsidR="009D1242" w:rsidRPr="008F76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8F7647" w14:paraId="77D5A25D" w14:textId="77777777" w:rsidTr="00F361B3">
        <w:tc>
          <w:tcPr>
            <w:tcW w:w="1661" w:type="dxa"/>
            <w:vMerge/>
            <w:vAlign w:val="center"/>
          </w:tcPr>
          <w:p w14:paraId="218C281B" w14:textId="77777777" w:rsidR="009D1242" w:rsidRPr="008F76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8EB4B1C" w14:textId="77777777" w:rsidR="009D1242" w:rsidRPr="008F76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8F7647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15AD2699" w14:textId="23265CF9" w:rsidR="009D1242" w:rsidRPr="008F7647" w:rsidRDefault="009D1242" w:rsidP="005D379F">
            <w:pPr>
              <w:pStyle w:val="Prrafodelista"/>
              <w:numPr>
                <w:ilvl w:val="0"/>
                <w:numId w:val="26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EAE829E" w14:textId="6CD5B1DC" w:rsidR="009D1242" w:rsidRPr="008F7647" w:rsidRDefault="00BB2168" w:rsidP="00A73883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8F7647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1C7BB3" w:rsidRPr="008F7647" w14:paraId="1EA39982" w14:textId="77777777" w:rsidTr="00F361B3">
        <w:tc>
          <w:tcPr>
            <w:tcW w:w="1661" w:type="dxa"/>
            <w:vMerge/>
            <w:vAlign w:val="center"/>
          </w:tcPr>
          <w:p w14:paraId="59C2C81D" w14:textId="77777777" w:rsidR="001C7BB3" w:rsidRPr="008F7647" w:rsidRDefault="001C7BB3" w:rsidP="001C7B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083E3F8" w14:textId="6E6A79A3" w:rsidR="001C7BB3" w:rsidRPr="008F7647" w:rsidRDefault="001C7BB3" w:rsidP="001C7BB3">
            <w:pPr>
              <w:rPr>
                <w:rFonts w:ascii="Mulish" w:hAnsi="Mulish"/>
                <w:sz w:val="18"/>
                <w:szCs w:val="18"/>
              </w:rPr>
            </w:pPr>
            <w:r w:rsidRPr="008F7647">
              <w:rPr>
                <w:rFonts w:ascii="Mulish" w:hAnsi="Mulish"/>
                <w:sz w:val="18"/>
                <w:szCs w:val="18"/>
              </w:rPr>
              <w:t xml:space="preserve">Retribuciones de los máximos responsables: </w:t>
            </w:r>
            <w:r w:rsidR="00964D16" w:rsidRPr="008F7647">
              <w:rPr>
                <w:rFonts w:ascii="Mulish" w:hAnsi="Mulish"/>
                <w:sz w:val="18"/>
                <w:szCs w:val="18"/>
              </w:rPr>
              <w:t>completar la</w:t>
            </w:r>
            <w:r w:rsidR="00174703" w:rsidRPr="008F7647">
              <w:rPr>
                <w:rFonts w:ascii="Mulish" w:hAnsi="Mulish"/>
                <w:sz w:val="18"/>
                <w:szCs w:val="18"/>
              </w:rPr>
              <w:t xml:space="preserve"> información</w:t>
            </w:r>
          </w:p>
        </w:tc>
        <w:tc>
          <w:tcPr>
            <w:tcW w:w="691" w:type="dxa"/>
          </w:tcPr>
          <w:p w14:paraId="7ECD55FD" w14:textId="6DCCB407" w:rsidR="001C7BB3" w:rsidRPr="008F7647" w:rsidRDefault="00AA4001" w:rsidP="00FF1C69">
            <w:pPr>
              <w:ind w:left="360"/>
              <w:jc w:val="center"/>
              <w:rPr>
                <w:rFonts w:ascii="Mulish" w:hAnsi="Mulish"/>
                <w:sz w:val="18"/>
                <w:szCs w:val="20"/>
              </w:rPr>
            </w:pPr>
            <w:r w:rsidRPr="008F7647">
              <w:rPr>
                <w:rFonts w:ascii="Mulish" w:hAnsi="Mulish"/>
                <w:sz w:val="18"/>
                <w:szCs w:val="20"/>
              </w:rPr>
              <w:t>x</w:t>
            </w:r>
          </w:p>
        </w:tc>
        <w:tc>
          <w:tcPr>
            <w:tcW w:w="2709" w:type="dxa"/>
          </w:tcPr>
          <w:p w14:paraId="2668D441" w14:textId="3ECC2EFF" w:rsidR="001C7BB3" w:rsidRPr="008F7647" w:rsidRDefault="00964D16" w:rsidP="00FF1C69">
            <w:pPr>
              <w:jc w:val="both"/>
              <w:rPr>
                <w:rFonts w:ascii="Mulish" w:hAnsi="Mulish"/>
                <w:sz w:val="18"/>
                <w:szCs w:val="20"/>
              </w:rPr>
            </w:pPr>
            <w:r w:rsidRPr="008F7647">
              <w:rPr>
                <w:rFonts w:ascii="Mulish" w:hAnsi="Mulish"/>
                <w:sz w:val="18"/>
                <w:szCs w:val="20"/>
              </w:rPr>
              <w:t xml:space="preserve">No, sigue sin publicarse información relativa a los </w:t>
            </w:r>
            <w:r w:rsidR="00B84213" w:rsidRPr="008F7647">
              <w:rPr>
                <w:rFonts w:ascii="Mulish" w:hAnsi="Mulish"/>
                <w:sz w:val="18"/>
                <w:szCs w:val="20"/>
              </w:rPr>
              <w:t xml:space="preserve">miembros del equipo directivo de la sociedad, distintos del </w:t>
            </w:r>
            <w:proofErr w:type="gramStart"/>
            <w:r w:rsidR="00B84213" w:rsidRPr="008F7647">
              <w:rPr>
                <w:rFonts w:ascii="Mulish" w:hAnsi="Mulish"/>
                <w:sz w:val="18"/>
                <w:szCs w:val="20"/>
              </w:rPr>
              <w:t>Consejero Delegado</w:t>
            </w:r>
            <w:proofErr w:type="gramEnd"/>
            <w:r w:rsidR="00FF1C69" w:rsidRPr="008F7647">
              <w:rPr>
                <w:rFonts w:ascii="Mulish" w:hAnsi="Mulish"/>
                <w:sz w:val="18"/>
                <w:szCs w:val="20"/>
              </w:rPr>
              <w:t>.</w:t>
            </w:r>
          </w:p>
        </w:tc>
      </w:tr>
      <w:tr w:rsidR="001C7BB3" w:rsidRPr="008F7647" w14:paraId="237143E8" w14:textId="77777777" w:rsidTr="00F361B3">
        <w:tc>
          <w:tcPr>
            <w:tcW w:w="1661" w:type="dxa"/>
            <w:vMerge/>
            <w:vAlign w:val="center"/>
          </w:tcPr>
          <w:p w14:paraId="0544C62E" w14:textId="77777777" w:rsidR="001C7BB3" w:rsidRPr="008F7647" w:rsidRDefault="001C7BB3" w:rsidP="001C7B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A737DCC" w14:textId="1284CF64" w:rsidR="001C7BB3" w:rsidRPr="008F7647" w:rsidRDefault="001C7BB3" w:rsidP="001C7BB3">
            <w:pPr>
              <w:rPr>
                <w:rFonts w:ascii="Mulish" w:hAnsi="Mulish"/>
                <w:sz w:val="18"/>
                <w:szCs w:val="18"/>
              </w:rPr>
            </w:pPr>
            <w:r w:rsidRPr="008F7647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</w:tcPr>
          <w:p w14:paraId="7BADBF97" w14:textId="75C40163" w:rsidR="001C7BB3" w:rsidRPr="008F7647" w:rsidRDefault="001C7BB3" w:rsidP="00174703">
            <w:pPr>
              <w:pStyle w:val="Prrafodelista"/>
              <w:numPr>
                <w:ilvl w:val="0"/>
                <w:numId w:val="24"/>
              </w:numPr>
              <w:rPr>
                <w:rFonts w:ascii="Mulish" w:hAnsi="Mulish"/>
                <w:sz w:val="18"/>
                <w:szCs w:val="20"/>
              </w:rPr>
            </w:pPr>
          </w:p>
        </w:tc>
        <w:tc>
          <w:tcPr>
            <w:tcW w:w="2709" w:type="dxa"/>
          </w:tcPr>
          <w:p w14:paraId="539C04CE" w14:textId="44AB277E" w:rsidR="001C7BB3" w:rsidRPr="008F7647" w:rsidRDefault="00FF1C69" w:rsidP="00FF1C69">
            <w:pPr>
              <w:jc w:val="both"/>
              <w:rPr>
                <w:rFonts w:ascii="Mulish" w:hAnsi="Mulish"/>
                <w:sz w:val="18"/>
                <w:szCs w:val="20"/>
              </w:rPr>
            </w:pPr>
            <w:r w:rsidRPr="008F7647">
              <w:rPr>
                <w:rFonts w:ascii="Mulish" w:hAnsi="Mulish"/>
                <w:sz w:val="18"/>
                <w:szCs w:val="20"/>
              </w:rPr>
              <w:t>Sí</w:t>
            </w:r>
            <w:r w:rsidR="00174703" w:rsidRPr="008F7647">
              <w:rPr>
                <w:rFonts w:ascii="Mulish" w:hAnsi="Mulish"/>
                <w:sz w:val="18"/>
                <w:szCs w:val="20"/>
              </w:rPr>
              <w:t>, se informa de que no se han concedido</w:t>
            </w:r>
          </w:p>
        </w:tc>
      </w:tr>
      <w:tr w:rsidR="001C7BB3" w:rsidRPr="008F7647" w14:paraId="406221E7" w14:textId="77777777" w:rsidTr="00F361B3">
        <w:tc>
          <w:tcPr>
            <w:tcW w:w="1661" w:type="dxa"/>
            <w:vMerge/>
            <w:vAlign w:val="center"/>
          </w:tcPr>
          <w:p w14:paraId="4B46D26E" w14:textId="77777777" w:rsidR="001C7BB3" w:rsidRPr="008F7647" w:rsidRDefault="001C7BB3" w:rsidP="001C7B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0393CF" w14:textId="6E2613D0" w:rsidR="001C7BB3" w:rsidRPr="008F7647" w:rsidRDefault="001C7BB3" w:rsidP="001C7BB3">
            <w:pPr>
              <w:rPr>
                <w:rFonts w:ascii="Mulish" w:hAnsi="Mulish"/>
                <w:sz w:val="18"/>
                <w:szCs w:val="18"/>
              </w:rPr>
            </w:pPr>
            <w:r w:rsidRPr="008F7647">
              <w:rPr>
                <w:rFonts w:ascii="Mulish" w:hAnsi="Mulish"/>
                <w:sz w:val="18"/>
                <w:szCs w:val="18"/>
              </w:rPr>
              <w:t xml:space="preserve">Resoluciones de autorización o reconocimiento de compatibilidad de empleados: </w:t>
            </w:r>
            <w:r w:rsidR="00174703" w:rsidRPr="008F7647">
              <w:rPr>
                <w:rFonts w:ascii="Mulish" w:hAnsi="Mulish"/>
                <w:sz w:val="18"/>
                <w:szCs w:val="18"/>
              </w:rPr>
              <w:t>publicación sin remisión al Portal AGE</w:t>
            </w:r>
          </w:p>
        </w:tc>
        <w:tc>
          <w:tcPr>
            <w:tcW w:w="691" w:type="dxa"/>
          </w:tcPr>
          <w:p w14:paraId="5F4A61D6" w14:textId="7F00939A" w:rsidR="001C7BB3" w:rsidRPr="008F7647" w:rsidRDefault="001C7BB3" w:rsidP="00F15E16">
            <w:pPr>
              <w:pStyle w:val="Prrafodelista"/>
              <w:numPr>
                <w:ilvl w:val="0"/>
                <w:numId w:val="23"/>
              </w:numPr>
              <w:rPr>
                <w:rFonts w:ascii="Mulish" w:hAnsi="Mulish"/>
                <w:sz w:val="18"/>
                <w:szCs w:val="20"/>
              </w:rPr>
            </w:pPr>
          </w:p>
        </w:tc>
        <w:tc>
          <w:tcPr>
            <w:tcW w:w="2709" w:type="dxa"/>
          </w:tcPr>
          <w:p w14:paraId="43982F7A" w14:textId="0A57C9AF" w:rsidR="001C7BB3" w:rsidRPr="008F7647" w:rsidRDefault="00174703" w:rsidP="001C7BB3">
            <w:pPr>
              <w:rPr>
                <w:rFonts w:ascii="Mulish" w:hAnsi="Mulish"/>
                <w:sz w:val="18"/>
                <w:szCs w:val="20"/>
              </w:rPr>
            </w:pPr>
            <w:r w:rsidRPr="008F7647">
              <w:rPr>
                <w:rFonts w:ascii="Mulish" w:hAnsi="Mulish"/>
                <w:sz w:val="18"/>
                <w:szCs w:val="20"/>
              </w:rPr>
              <w:t>S</w:t>
            </w:r>
            <w:r w:rsidR="00FF1C69" w:rsidRPr="008F7647">
              <w:rPr>
                <w:rFonts w:ascii="Mulish" w:hAnsi="Mulish"/>
                <w:sz w:val="18"/>
                <w:szCs w:val="20"/>
              </w:rPr>
              <w:t>í</w:t>
            </w:r>
          </w:p>
        </w:tc>
      </w:tr>
      <w:tr w:rsidR="001C7BB3" w:rsidRPr="008F7647" w14:paraId="707312F6" w14:textId="77777777" w:rsidTr="009956D1">
        <w:tc>
          <w:tcPr>
            <w:tcW w:w="1661" w:type="dxa"/>
            <w:vMerge/>
            <w:vAlign w:val="center"/>
          </w:tcPr>
          <w:p w14:paraId="7B13A18D" w14:textId="77777777" w:rsidR="001C7BB3" w:rsidRPr="008F7647" w:rsidRDefault="001C7BB3" w:rsidP="001C7B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B299788" w14:textId="00FF5824" w:rsidR="001C7BB3" w:rsidRPr="008F7647" w:rsidRDefault="001C7BB3" w:rsidP="001C7BB3">
            <w:pPr>
              <w:rPr>
                <w:rFonts w:ascii="Mulish" w:hAnsi="Mulish"/>
                <w:sz w:val="18"/>
                <w:szCs w:val="18"/>
              </w:rPr>
            </w:pPr>
            <w:r w:rsidRPr="008F7647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45A7193E" w14:textId="2398ED1F" w:rsidR="001C7BB3" w:rsidRPr="008F7647" w:rsidRDefault="001C7BB3" w:rsidP="00174703">
            <w:pPr>
              <w:pStyle w:val="Prrafodelista"/>
              <w:numPr>
                <w:ilvl w:val="0"/>
                <w:numId w:val="23"/>
              </w:numPr>
              <w:rPr>
                <w:rFonts w:ascii="Mulish" w:hAnsi="Mulish"/>
                <w:sz w:val="18"/>
                <w:szCs w:val="20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36803B63" w14:textId="1EC2D048" w:rsidR="001C7BB3" w:rsidRPr="008F7647" w:rsidRDefault="00174703" w:rsidP="00FF1C69">
            <w:pPr>
              <w:jc w:val="both"/>
              <w:rPr>
                <w:rFonts w:ascii="Mulish" w:hAnsi="Mulish"/>
                <w:sz w:val="18"/>
                <w:szCs w:val="20"/>
              </w:rPr>
            </w:pPr>
            <w:r w:rsidRPr="008F7647">
              <w:rPr>
                <w:rFonts w:ascii="Mulish" w:hAnsi="Mulish"/>
                <w:sz w:val="18"/>
                <w:szCs w:val="20"/>
              </w:rPr>
              <w:t>S</w:t>
            </w:r>
            <w:r w:rsidR="00FF1C69" w:rsidRPr="008F7647">
              <w:rPr>
                <w:rFonts w:ascii="Mulish" w:hAnsi="Mulish"/>
                <w:sz w:val="18"/>
                <w:szCs w:val="20"/>
              </w:rPr>
              <w:t>í</w:t>
            </w:r>
            <w:r w:rsidRPr="008F7647">
              <w:rPr>
                <w:rFonts w:ascii="Mulish" w:hAnsi="Mulish"/>
                <w:sz w:val="18"/>
                <w:szCs w:val="20"/>
              </w:rPr>
              <w:t>, se informa de que no se han concedido autorizaciones</w:t>
            </w:r>
            <w:r w:rsidR="00FF1C69" w:rsidRPr="008F7647">
              <w:rPr>
                <w:rFonts w:ascii="Mulish" w:hAnsi="Mulish"/>
                <w:sz w:val="18"/>
                <w:szCs w:val="20"/>
              </w:rPr>
              <w:t>.</w:t>
            </w:r>
          </w:p>
        </w:tc>
      </w:tr>
      <w:tr w:rsidR="009D1242" w:rsidRPr="008F7647" w14:paraId="11757693" w14:textId="77777777" w:rsidTr="009956D1">
        <w:tc>
          <w:tcPr>
            <w:tcW w:w="1661" w:type="dxa"/>
            <w:vMerge/>
            <w:vAlign w:val="center"/>
          </w:tcPr>
          <w:p w14:paraId="09AB6AF2" w14:textId="77777777" w:rsidR="009D1242" w:rsidRPr="008F76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03277E5" w14:textId="77777777" w:rsidR="009D1242" w:rsidRPr="008F76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8F7647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7B2E4595" w14:textId="0718F187" w:rsidR="009D1242" w:rsidRPr="008F7647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9306A94" w14:textId="55039FDE" w:rsidR="009D1242" w:rsidRPr="008F7647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94891" w:rsidRPr="008F7647" w14:paraId="651DCB43" w14:textId="77777777" w:rsidTr="009956D1">
        <w:tc>
          <w:tcPr>
            <w:tcW w:w="1661" w:type="dxa"/>
            <w:vMerge/>
            <w:vAlign w:val="center"/>
          </w:tcPr>
          <w:p w14:paraId="6252B1D4" w14:textId="77777777" w:rsidR="00F94891" w:rsidRPr="008F7647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97CF659" w14:textId="77777777" w:rsidR="00F94891" w:rsidRPr="008F7647" w:rsidRDefault="00F94891" w:rsidP="00F94891">
            <w:pPr>
              <w:rPr>
                <w:rFonts w:ascii="Mulish" w:hAnsi="Mulish"/>
                <w:sz w:val="18"/>
                <w:szCs w:val="18"/>
              </w:rPr>
            </w:pPr>
            <w:r w:rsidRPr="008F7647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6A03701F" w14:textId="36FC2E23" w:rsidR="00F94891" w:rsidRPr="008F7647" w:rsidRDefault="00F94891" w:rsidP="00FC58C2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0F15385" w14:textId="0D27922B" w:rsidR="00F94891" w:rsidRPr="008F7647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8F7647" w14:paraId="338C8CDA" w14:textId="77777777" w:rsidTr="00F361B3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30BC126" w14:textId="77777777" w:rsidR="00A249BB" w:rsidRPr="008F7647" w:rsidRDefault="00A249BB" w:rsidP="00821FB6">
            <w:pPr>
              <w:rPr>
                <w:rFonts w:ascii="Mulish" w:hAnsi="Mulish"/>
                <w:sz w:val="18"/>
                <w:szCs w:val="18"/>
              </w:rPr>
            </w:pPr>
            <w:r w:rsidRPr="008F7647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34FDB9A7" w14:textId="77777777" w:rsidR="00A249BB" w:rsidRPr="008F7647" w:rsidRDefault="00A249BB" w:rsidP="00821FB6">
            <w:pPr>
              <w:rPr>
                <w:rFonts w:ascii="Mulish" w:hAnsi="Mulish"/>
                <w:sz w:val="18"/>
                <w:szCs w:val="18"/>
              </w:rPr>
            </w:pPr>
            <w:r w:rsidRPr="008F7647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04C81643" w14:textId="77777777" w:rsidR="00A249BB" w:rsidRPr="008F7647" w:rsidRDefault="00A249BB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B0AAC9C" w14:textId="77777777" w:rsidR="00A249BB" w:rsidRPr="008F7647" w:rsidRDefault="00A249BB" w:rsidP="00821FB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8F7647" w14:paraId="7E99D04C" w14:textId="77777777" w:rsidTr="00F361B3">
        <w:tc>
          <w:tcPr>
            <w:tcW w:w="1661" w:type="dxa"/>
            <w:vMerge/>
          </w:tcPr>
          <w:p w14:paraId="3204592B" w14:textId="77777777" w:rsidR="00A249BB" w:rsidRPr="008F7647" w:rsidRDefault="00A249BB" w:rsidP="00821FB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DD9585" w14:textId="1EB1775D" w:rsidR="00A249BB" w:rsidRPr="008F7647" w:rsidRDefault="00A249BB" w:rsidP="00821FB6">
            <w:pPr>
              <w:rPr>
                <w:rFonts w:ascii="Mulish" w:hAnsi="Mulish"/>
                <w:sz w:val="18"/>
                <w:szCs w:val="18"/>
              </w:rPr>
            </w:pPr>
            <w:r w:rsidRPr="008F7647">
              <w:rPr>
                <w:rFonts w:ascii="Mulish" w:hAnsi="Mulish"/>
                <w:sz w:val="18"/>
                <w:szCs w:val="18"/>
              </w:rPr>
              <w:t>Accesibilidad</w:t>
            </w:r>
            <w:r w:rsidR="00315F80" w:rsidRPr="008F7647">
              <w:rPr>
                <w:rFonts w:ascii="Mulish" w:hAnsi="Mulish"/>
                <w:sz w:val="18"/>
                <w:szCs w:val="18"/>
              </w:rPr>
              <w:t xml:space="preserve"> </w:t>
            </w:r>
          </w:p>
        </w:tc>
        <w:tc>
          <w:tcPr>
            <w:tcW w:w="691" w:type="dxa"/>
            <w:vAlign w:val="center"/>
          </w:tcPr>
          <w:p w14:paraId="2EBDF36C" w14:textId="77777777" w:rsidR="00A249BB" w:rsidRPr="008F7647" w:rsidRDefault="00A249BB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30437C" w14:textId="77777777" w:rsidR="00A249BB" w:rsidRPr="008F7647" w:rsidRDefault="00A249BB" w:rsidP="00821FB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8F7647" w14:paraId="636DEA3E" w14:textId="77777777" w:rsidTr="00F361B3">
        <w:tc>
          <w:tcPr>
            <w:tcW w:w="1661" w:type="dxa"/>
            <w:vMerge/>
          </w:tcPr>
          <w:p w14:paraId="6DD8F528" w14:textId="77777777" w:rsidR="00A249BB" w:rsidRPr="008F7647" w:rsidRDefault="00A249BB" w:rsidP="00821FB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4201FB" w14:textId="77777777" w:rsidR="00A249BB" w:rsidRPr="008F7647" w:rsidRDefault="00A249BB" w:rsidP="00821FB6">
            <w:pPr>
              <w:rPr>
                <w:rFonts w:ascii="Mulish" w:hAnsi="Mulish"/>
                <w:sz w:val="18"/>
                <w:szCs w:val="18"/>
              </w:rPr>
            </w:pPr>
            <w:r w:rsidRPr="008F7647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7A52DD29" w14:textId="77777777" w:rsidR="00A249BB" w:rsidRPr="008F7647" w:rsidRDefault="00A249BB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7FB6C13" w14:textId="77777777" w:rsidR="00A249BB" w:rsidRPr="008F7647" w:rsidRDefault="00A249BB" w:rsidP="00821FB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8F7647" w14:paraId="30A1D485" w14:textId="77777777" w:rsidTr="00F361B3">
        <w:tc>
          <w:tcPr>
            <w:tcW w:w="1661" w:type="dxa"/>
            <w:vMerge/>
          </w:tcPr>
          <w:p w14:paraId="0AC04875" w14:textId="77777777" w:rsidR="00A249BB" w:rsidRPr="008F7647" w:rsidRDefault="00A249BB" w:rsidP="00821FB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DA8749E" w14:textId="77777777" w:rsidR="00A249BB" w:rsidRPr="008F7647" w:rsidRDefault="00A249BB" w:rsidP="00821FB6">
            <w:pPr>
              <w:rPr>
                <w:rFonts w:ascii="Mulish" w:hAnsi="Mulish"/>
                <w:sz w:val="18"/>
                <w:szCs w:val="18"/>
              </w:rPr>
            </w:pPr>
            <w:r w:rsidRPr="008F7647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28E8926" w14:textId="77777777" w:rsidR="00A249BB" w:rsidRPr="008F7647" w:rsidRDefault="00A249BB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1302FAE" w14:textId="77777777" w:rsidR="00A249BB" w:rsidRPr="008F7647" w:rsidRDefault="00A249BB" w:rsidP="00821FB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8F7647" w14:paraId="643E9693" w14:textId="77777777" w:rsidTr="00F361B3">
        <w:tc>
          <w:tcPr>
            <w:tcW w:w="1661" w:type="dxa"/>
            <w:vMerge/>
          </w:tcPr>
          <w:p w14:paraId="4B62AF89" w14:textId="77777777" w:rsidR="00A249BB" w:rsidRPr="008F7647" w:rsidRDefault="00A249BB" w:rsidP="00821FB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3F4E91C" w14:textId="77777777" w:rsidR="00A249BB" w:rsidRPr="008F7647" w:rsidRDefault="00A249BB" w:rsidP="00821FB6">
            <w:pPr>
              <w:rPr>
                <w:rFonts w:ascii="Mulish" w:hAnsi="Mulish"/>
                <w:sz w:val="18"/>
                <w:szCs w:val="18"/>
              </w:rPr>
            </w:pPr>
            <w:r w:rsidRPr="008F7647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059F9A29" w14:textId="3459E5C0" w:rsidR="00A249BB" w:rsidRPr="008F7647" w:rsidRDefault="00A249BB" w:rsidP="00174703">
            <w:pPr>
              <w:pStyle w:val="Prrafodelista"/>
              <w:numPr>
                <w:ilvl w:val="0"/>
                <w:numId w:val="23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6E9D934" w14:textId="19C3B166" w:rsidR="00A249BB" w:rsidRPr="008F7647" w:rsidRDefault="00174703" w:rsidP="00FF1C69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8F7647">
              <w:rPr>
                <w:rFonts w:ascii="Mulish" w:hAnsi="Mulish"/>
                <w:sz w:val="18"/>
                <w:szCs w:val="18"/>
              </w:rPr>
              <w:t>S</w:t>
            </w:r>
            <w:r w:rsidR="00FF1C69" w:rsidRPr="008F7647">
              <w:rPr>
                <w:rFonts w:ascii="Mulish" w:hAnsi="Mulish"/>
                <w:sz w:val="18"/>
                <w:szCs w:val="18"/>
              </w:rPr>
              <w:t>í</w:t>
            </w:r>
            <w:r w:rsidRPr="008F7647">
              <w:rPr>
                <w:rFonts w:ascii="Mulish" w:hAnsi="Mulish"/>
                <w:sz w:val="18"/>
                <w:szCs w:val="18"/>
              </w:rPr>
              <w:t>, se publica la fecha de actualización</w:t>
            </w:r>
          </w:p>
        </w:tc>
      </w:tr>
      <w:tr w:rsidR="00A249BB" w:rsidRPr="008F7647" w14:paraId="2F13D281" w14:textId="77777777" w:rsidTr="00F361B3">
        <w:tc>
          <w:tcPr>
            <w:tcW w:w="7056" w:type="dxa"/>
            <w:gridSpan w:val="2"/>
          </w:tcPr>
          <w:p w14:paraId="50237AD0" w14:textId="77777777" w:rsidR="00A249BB" w:rsidRPr="008F7647" w:rsidRDefault="00A249BB" w:rsidP="00821FB6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8F7647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8F7647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7C2B6F9A" w14:textId="26872C3C" w:rsidR="00A249BB" w:rsidRPr="008F7647" w:rsidRDefault="00B84213" w:rsidP="00821FB6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 w:rsidRPr="008F7647">
              <w:rPr>
                <w:rFonts w:ascii="Mulish" w:hAnsi="Mulish"/>
                <w:b/>
                <w:sz w:val="18"/>
                <w:szCs w:val="18"/>
              </w:rPr>
              <w:t>10</w:t>
            </w:r>
          </w:p>
        </w:tc>
        <w:tc>
          <w:tcPr>
            <w:tcW w:w="2709" w:type="dxa"/>
          </w:tcPr>
          <w:p w14:paraId="29655252" w14:textId="77777777" w:rsidR="00A249BB" w:rsidRPr="008F7647" w:rsidRDefault="00A249BB" w:rsidP="00821FB6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67F79FA" w14:textId="77777777" w:rsidR="003A1694" w:rsidRPr="008F7647" w:rsidRDefault="003A1694" w:rsidP="00AC4A6F">
      <w:pPr>
        <w:rPr>
          <w:rFonts w:ascii="Mulish" w:hAnsi="Mulish"/>
        </w:rPr>
      </w:pPr>
    </w:p>
    <w:p w14:paraId="037740DE" w14:textId="77777777" w:rsidR="00DF56A7" w:rsidRPr="008F7647" w:rsidRDefault="00DF56A7" w:rsidP="00DF56A7">
      <w:pPr>
        <w:jc w:val="both"/>
        <w:rPr>
          <w:rFonts w:ascii="Mulish" w:hAnsi="Mulish"/>
        </w:rPr>
      </w:pPr>
    </w:p>
    <w:p w14:paraId="11003E59" w14:textId="303B03C7" w:rsidR="00BA4354" w:rsidRPr="008F7647" w:rsidRDefault="00B84213" w:rsidP="00DF56A7">
      <w:pPr>
        <w:jc w:val="both"/>
        <w:rPr>
          <w:rFonts w:ascii="Mulish" w:hAnsi="Mulish"/>
        </w:rPr>
      </w:pPr>
      <w:r w:rsidRPr="008F7647">
        <w:rPr>
          <w:rFonts w:ascii="Mulish" w:hAnsi="Mulish"/>
        </w:rPr>
        <w:t>ISDEFE</w:t>
      </w:r>
      <w:r w:rsidR="00326229" w:rsidRPr="008F7647">
        <w:rPr>
          <w:rFonts w:ascii="Mulish" w:hAnsi="Mulish"/>
        </w:rPr>
        <w:t xml:space="preserve"> </w:t>
      </w:r>
      <w:r w:rsidR="009D1242" w:rsidRPr="008F7647">
        <w:rPr>
          <w:rFonts w:ascii="Mulish" w:hAnsi="Mulish"/>
        </w:rPr>
        <w:t xml:space="preserve">ha aplicado </w:t>
      </w:r>
      <w:r w:rsidRPr="008F7647">
        <w:rPr>
          <w:rFonts w:ascii="Mulish" w:hAnsi="Mulish"/>
        </w:rPr>
        <w:t>9</w:t>
      </w:r>
      <w:r w:rsidR="009D1242" w:rsidRPr="008F7647">
        <w:rPr>
          <w:rFonts w:ascii="Mulish" w:hAnsi="Mulish"/>
        </w:rPr>
        <w:t xml:space="preserve"> </w:t>
      </w:r>
      <w:r w:rsidR="00C52EE5" w:rsidRPr="008F7647">
        <w:rPr>
          <w:rFonts w:ascii="Mulish" w:hAnsi="Mulish"/>
        </w:rPr>
        <w:t xml:space="preserve">de las </w:t>
      </w:r>
      <w:r w:rsidR="001C7BB3" w:rsidRPr="008F7647">
        <w:rPr>
          <w:rFonts w:ascii="Mulish" w:hAnsi="Mulish"/>
        </w:rPr>
        <w:t>1</w:t>
      </w:r>
      <w:r w:rsidRPr="008F7647">
        <w:rPr>
          <w:rFonts w:ascii="Mulish" w:hAnsi="Mulish"/>
        </w:rPr>
        <w:t>0</w:t>
      </w:r>
      <w:r w:rsidR="00F94891" w:rsidRPr="008F7647">
        <w:rPr>
          <w:rFonts w:ascii="Mulish" w:hAnsi="Mulish"/>
        </w:rPr>
        <w:t xml:space="preserve"> </w:t>
      </w:r>
      <w:r w:rsidR="00C52EE5" w:rsidRPr="008F7647">
        <w:rPr>
          <w:rFonts w:ascii="Mulish" w:hAnsi="Mulish"/>
        </w:rPr>
        <w:t>recomendaciones derivadas de la evaluación realizada en 202</w:t>
      </w:r>
      <w:r w:rsidR="00F94891" w:rsidRPr="008F7647">
        <w:rPr>
          <w:rFonts w:ascii="Mulish" w:hAnsi="Mulish"/>
        </w:rPr>
        <w:t>3</w:t>
      </w:r>
      <w:r w:rsidR="00C52EE5" w:rsidRPr="008F7647">
        <w:rPr>
          <w:rFonts w:ascii="Mulish" w:hAnsi="Mulish"/>
        </w:rPr>
        <w:t>.</w:t>
      </w:r>
    </w:p>
    <w:p w14:paraId="51648A90" w14:textId="77777777" w:rsidR="00FA5AFD" w:rsidRPr="008F7647" w:rsidRDefault="00FA5AFD" w:rsidP="00AC4A6F">
      <w:pPr>
        <w:rPr>
          <w:rFonts w:ascii="Mulish" w:hAnsi="Mulish"/>
        </w:rPr>
      </w:pPr>
    </w:p>
    <w:p w14:paraId="192492ED" w14:textId="0D0A86BD" w:rsidR="00E17DF6" w:rsidRPr="008F7647" w:rsidRDefault="00E17DF6" w:rsidP="00AC4A6F">
      <w:pPr>
        <w:rPr>
          <w:rFonts w:ascii="Mulish" w:hAnsi="Mulish"/>
        </w:rPr>
      </w:pPr>
    </w:p>
    <w:p w14:paraId="45E10DB6" w14:textId="5D15408D" w:rsidR="001C7BB3" w:rsidRPr="008F7647" w:rsidRDefault="001C7BB3" w:rsidP="00AC4A6F">
      <w:pPr>
        <w:rPr>
          <w:rFonts w:ascii="Mulish" w:hAnsi="Mulish"/>
        </w:rPr>
      </w:pPr>
    </w:p>
    <w:p w14:paraId="135A5657" w14:textId="0BAEF76A" w:rsidR="00BB2168" w:rsidRPr="008F7647" w:rsidRDefault="00BB2168" w:rsidP="00AC4A6F">
      <w:pPr>
        <w:rPr>
          <w:rFonts w:ascii="Mulish" w:hAnsi="Mulish"/>
        </w:rPr>
      </w:pPr>
    </w:p>
    <w:p w14:paraId="52564CA3" w14:textId="53C6ECB8" w:rsidR="00BB2168" w:rsidRPr="008F7647" w:rsidRDefault="00BB2168" w:rsidP="00AC4A6F">
      <w:pPr>
        <w:rPr>
          <w:rFonts w:ascii="Mulish" w:hAnsi="Mulish"/>
        </w:rPr>
      </w:pPr>
    </w:p>
    <w:p w14:paraId="11743114" w14:textId="318B84C3" w:rsidR="00BB2168" w:rsidRPr="008F7647" w:rsidRDefault="00BB2168" w:rsidP="00AC4A6F">
      <w:pPr>
        <w:rPr>
          <w:rFonts w:ascii="Mulish" w:hAnsi="Mulish"/>
        </w:rPr>
      </w:pPr>
    </w:p>
    <w:p w14:paraId="50710508" w14:textId="1ADAD5BB" w:rsidR="00BB2168" w:rsidRPr="008F7647" w:rsidRDefault="00BB2168" w:rsidP="00AC4A6F">
      <w:pPr>
        <w:rPr>
          <w:rFonts w:ascii="Mulish" w:hAnsi="Mulish"/>
        </w:rPr>
      </w:pPr>
    </w:p>
    <w:p w14:paraId="584627E5" w14:textId="1675688A" w:rsidR="00BB2168" w:rsidRPr="008F7647" w:rsidRDefault="00BB2168" w:rsidP="00AC4A6F">
      <w:pPr>
        <w:rPr>
          <w:rFonts w:ascii="Mulish" w:hAnsi="Mulish"/>
        </w:rPr>
      </w:pPr>
    </w:p>
    <w:p w14:paraId="313842A3" w14:textId="56612C26" w:rsidR="00BB2168" w:rsidRPr="008F7647" w:rsidRDefault="00BB2168" w:rsidP="00AC4A6F">
      <w:pPr>
        <w:rPr>
          <w:rFonts w:ascii="Mulish" w:hAnsi="Mulish"/>
        </w:rPr>
      </w:pPr>
    </w:p>
    <w:p w14:paraId="68E78BD6" w14:textId="15EC8F60" w:rsidR="00BB2168" w:rsidRPr="008F7647" w:rsidRDefault="00BB2168" w:rsidP="00AC4A6F">
      <w:pPr>
        <w:rPr>
          <w:rFonts w:ascii="Mulish" w:hAnsi="Mulish"/>
        </w:rPr>
      </w:pPr>
    </w:p>
    <w:p w14:paraId="2F45084E" w14:textId="065C552E" w:rsidR="00BB2168" w:rsidRPr="008F7647" w:rsidRDefault="00BB2168" w:rsidP="00AC4A6F">
      <w:pPr>
        <w:rPr>
          <w:rFonts w:ascii="Mulish" w:hAnsi="Mulish"/>
        </w:rPr>
      </w:pPr>
    </w:p>
    <w:p w14:paraId="1F3C8C12" w14:textId="70D65784" w:rsidR="00BB2168" w:rsidRPr="008F7647" w:rsidRDefault="00BB2168" w:rsidP="00AC4A6F">
      <w:pPr>
        <w:rPr>
          <w:rFonts w:ascii="Mulish" w:hAnsi="Mulish"/>
        </w:rPr>
      </w:pPr>
    </w:p>
    <w:p w14:paraId="69E86002" w14:textId="12B80CB6" w:rsidR="00BB2168" w:rsidRPr="008F7647" w:rsidRDefault="00BB2168" w:rsidP="00AC4A6F">
      <w:pPr>
        <w:rPr>
          <w:rFonts w:ascii="Mulish" w:hAnsi="Mulish"/>
        </w:rPr>
      </w:pPr>
    </w:p>
    <w:p w14:paraId="39CC6FBE" w14:textId="72E7ACC1" w:rsidR="00BB2168" w:rsidRPr="008F7647" w:rsidRDefault="00BB2168" w:rsidP="00AC4A6F">
      <w:pPr>
        <w:rPr>
          <w:rFonts w:ascii="Mulish" w:hAnsi="Mulish"/>
        </w:rPr>
      </w:pPr>
    </w:p>
    <w:p w14:paraId="3CDB550F" w14:textId="455AFE7C" w:rsidR="00BB2168" w:rsidRPr="008F7647" w:rsidRDefault="00BB2168" w:rsidP="00AC4A6F">
      <w:pPr>
        <w:rPr>
          <w:rFonts w:ascii="Mulish" w:hAnsi="Mulish"/>
        </w:rPr>
      </w:pPr>
    </w:p>
    <w:p w14:paraId="4EE1B350" w14:textId="43A8DCDA" w:rsidR="00BB2168" w:rsidRPr="008F7647" w:rsidRDefault="00BB2168" w:rsidP="00AC4A6F">
      <w:pPr>
        <w:rPr>
          <w:rFonts w:ascii="Mulish" w:hAnsi="Mulish"/>
        </w:rPr>
      </w:pPr>
    </w:p>
    <w:p w14:paraId="402D7A67" w14:textId="2BBD87C7" w:rsidR="00BB2168" w:rsidRPr="008F7647" w:rsidRDefault="00BB2168" w:rsidP="00AC4A6F">
      <w:pPr>
        <w:rPr>
          <w:rFonts w:ascii="Mulish" w:hAnsi="Mulish"/>
        </w:rPr>
      </w:pPr>
    </w:p>
    <w:p w14:paraId="210EA646" w14:textId="4A0DA21F" w:rsidR="00BB2168" w:rsidRPr="008F7647" w:rsidRDefault="00BB2168" w:rsidP="00AC4A6F">
      <w:pPr>
        <w:rPr>
          <w:rFonts w:ascii="Mulish" w:hAnsi="Mulish"/>
        </w:rPr>
      </w:pPr>
    </w:p>
    <w:p w14:paraId="08115F2C" w14:textId="77777777" w:rsidR="00BB2168" w:rsidRPr="008F7647" w:rsidRDefault="00BB2168" w:rsidP="00AC4A6F">
      <w:pPr>
        <w:rPr>
          <w:rFonts w:ascii="Mulish" w:hAnsi="Mulish"/>
        </w:rPr>
      </w:pPr>
    </w:p>
    <w:p w14:paraId="523CD473" w14:textId="5D076C01" w:rsidR="003F6EDC" w:rsidRPr="008F7647" w:rsidRDefault="002D27E4" w:rsidP="00FF1C69">
      <w:pPr>
        <w:jc w:val="both"/>
        <w:rPr>
          <w:rFonts w:ascii="Mulish" w:hAnsi="Mulish"/>
          <w:b/>
          <w:color w:val="50866C"/>
          <w:sz w:val="30"/>
          <w:szCs w:val="30"/>
        </w:rPr>
      </w:pPr>
      <w:r w:rsidRPr="008F7647">
        <w:rPr>
          <w:rFonts w:ascii="Mulish" w:eastAsia="Arial" w:hAnsi="Mulish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3EBD05" wp14:editId="72E632C5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4F048B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9DE983A" wp14:editId="6B82DFAE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EBD05"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" fillcolor="#50866c" stroked="f">
                <v:textbox inset=",7.2pt,,7.2pt">
                  <w:txbxContent>
                    <w:p w14:paraId="3B4F048B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9DE983A" wp14:editId="6B82DFAE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8F7647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8F7647">
            <w:rPr>
              <w:rFonts w:ascii="Mulish" w:hAnsi="Mulish"/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14:paraId="50010CFA" w14:textId="05D3C7CB" w:rsidR="0019501A" w:rsidRPr="008F7647" w:rsidRDefault="0019501A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p w14:paraId="398FD1DC" w14:textId="48212C25" w:rsidR="00BB2168" w:rsidRPr="008F7647" w:rsidRDefault="00BB2168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63"/>
        <w:gridCol w:w="763"/>
        <w:gridCol w:w="763"/>
        <w:gridCol w:w="763"/>
        <w:gridCol w:w="764"/>
        <w:gridCol w:w="764"/>
        <w:gridCol w:w="764"/>
        <w:gridCol w:w="914"/>
      </w:tblGrid>
      <w:tr w:rsidR="00BB2168" w:rsidRPr="008F7647" w14:paraId="4511524A" w14:textId="77777777" w:rsidTr="00BB2168">
        <w:trPr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3EE777D4" w14:textId="07B4AE4F" w:rsidR="00BB2168" w:rsidRPr="008F7647" w:rsidRDefault="00BB2168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0ECCE51" w14:textId="77777777" w:rsidR="00BB2168" w:rsidRPr="008F7647" w:rsidRDefault="00BB2168" w:rsidP="00BB216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7B3CC26" w14:textId="77777777" w:rsidR="00BB2168" w:rsidRPr="008F7647" w:rsidRDefault="00BB2168" w:rsidP="00BB216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7AB95A9" w14:textId="77777777" w:rsidR="00BB2168" w:rsidRPr="008F7647" w:rsidRDefault="00BB2168" w:rsidP="00BB216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C9955A7" w14:textId="77777777" w:rsidR="00BB2168" w:rsidRPr="008F7647" w:rsidRDefault="00BB2168" w:rsidP="00BB216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177B8AB" w14:textId="77777777" w:rsidR="00BB2168" w:rsidRPr="008F7647" w:rsidRDefault="00BB2168" w:rsidP="00BB216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8F43928" w14:textId="77777777" w:rsidR="00BB2168" w:rsidRPr="008F7647" w:rsidRDefault="00BB2168" w:rsidP="00BB216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C41A6D9" w14:textId="77777777" w:rsidR="00BB2168" w:rsidRPr="008F7647" w:rsidRDefault="00BB2168" w:rsidP="00BB216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DAA9B36" w14:textId="77777777" w:rsidR="00BB2168" w:rsidRPr="008F7647" w:rsidRDefault="00BB2168" w:rsidP="00BB216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BB2168" w:rsidRPr="008F7647" w14:paraId="0EF655D7" w14:textId="77777777" w:rsidTr="00BB2168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48EBB79" w14:textId="77777777" w:rsidR="00BB2168" w:rsidRPr="008F7647" w:rsidRDefault="00BB2168" w:rsidP="00BB2168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2BADB96" w14:textId="77777777" w:rsidR="00BB2168" w:rsidRPr="008F7647" w:rsidRDefault="00BB2168" w:rsidP="00BB21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586E009" w14:textId="77777777" w:rsidR="00BB2168" w:rsidRPr="008F7647" w:rsidRDefault="00BB2168" w:rsidP="00BB21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24D8B3D" w14:textId="77777777" w:rsidR="00BB2168" w:rsidRPr="008F7647" w:rsidRDefault="00BB2168" w:rsidP="00BB21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3E3986C" w14:textId="77777777" w:rsidR="00BB2168" w:rsidRPr="008F7647" w:rsidRDefault="00BB2168" w:rsidP="00BB21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D5B4B56" w14:textId="77777777" w:rsidR="00BB2168" w:rsidRPr="008F7647" w:rsidRDefault="00BB2168" w:rsidP="00BB21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26615DC" w14:textId="77777777" w:rsidR="00BB2168" w:rsidRPr="008F7647" w:rsidRDefault="00BB2168" w:rsidP="00BB21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16156CF" w14:textId="77777777" w:rsidR="00BB2168" w:rsidRPr="008F7647" w:rsidRDefault="00BB2168" w:rsidP="00BB21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E4C44C0" w14:textId="77777777" w:rsidR="00BB2168" w:rsidRPr="008F7647" w:rsidRDefault="00BB2168" w:rsidP="00BB21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</w:tr>
      <w:tr w:rsidR="00BB2168" w:rsidRPr="008F7647" w14:paraId="325D03C1" w14:textId="77777777" w:rsidTr="00BB2168">
        <w:trPr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B47D5A6" w14:textId="77777777" w:rsidR="00BB2168" w:rsidRPr="008F7647" w:rsidRDefault="00BB2168" w:rsidP="00BB2168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C1227" w14:textId="77777777" w:rsidR="00BB2168" w:rsidRPr="008F7647" w:rsidRDefault="00BB2168" w:rsidP="00BB21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13BA1" w14:textId="77777777" w:rsidR="00BB2168" w:rsidRPr="008F7647" w:rsidRDefault="00BB2168" w:rsidP="00BB21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98B0C" w14:textId="77777777" w:rsidR="00BB2168" w:rsidRPr="008F7647" w:rsidRDefault="00BB2168" w:rsidP="00BB21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81311" w14:textId="77777777" w:rsidR="00BB2168" w:rsidRPr="008F7647" w:rsidRDefault="00BB2168" w:rsidP="00BB21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0467E" w14:textId="77777777" w:rsidR="00BB2168" w:rsidRPr="008F7647" w:rsidRDefault="00BB2168" w:rsidP="00BB21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D4F60" w14:textId="77777777" w:rsidR="00BB2168" w:rsidRPr="008F7647" w:rsidRDefault="00BB2168" w:rsidP="00BB21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AFC9A" w14:textId="77777777" w:rsidR="00BB2168" w:rsidRPr="008F7647" w:rsidRDefault="00BB2168" w:rsidP="00BB21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97AE8" w14:textId="77777777" w:rsidR="00BB2168" w:rsidRPr="008F7647" w:rsidRDefault="00BB2168" w:rsidP="00BB21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BB2168" w:rsidRPr="008F7647" w14:paraId="16A4632B" w14:textId="77777777" w:rsidTr="00BB2168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3565C50D" w14:textId="77777777" w:rsidR="00BB2168" w:rsidRPr="008F7647" w:rsidRDefault="00BB2168" w:rsidP="00BB2168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8F764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8F764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C455792" w14:textId="77777777" w:rsidR="00BB2168" w:rsidRPr="008F7647" w:rsidRDefault="00BB2168" w:rsidP="00BB21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95,8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B3D3955" w14:textId="77777777" w:rsidR="00BB2168" w:rsidRPr="008F7647" w:rsidRDefault="00BB2168" w:rsidP="00BB21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6CD3BAE" w14:textId="77777777" w:rsidR="00BB2168" w:rsidRPr="008F7647" w:rsidRDefault="00BB2168" w:rsidP="00BB21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A777F30" w14:textId="77777777" w:rsidR="00BB2168" w:rsidRPr="008F7647" w:rsidRDefault="00BB2168" w:rsidP="00BB21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55753BF" w14:textId="77777777" w:rsidR="00BB2168" w:rsidRPr="008F7647" w:rsidRDefault="00BB2168" w:rsidP="00BB21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2346ACE" w14:textId="77777777" w:rsidR="00BB2168" w:rsidRPr="008F7647" w:rsidRDefault="00BB2168" w:rsidP="00BB21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91,7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FF21EF4" w14:textId="77777777" w:rsidR="00BB2168" w:rsidRPr="008F7647" w:rsidRDefault="00BB2168" w:rsidP="00BB21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69A405F" w14:textId="77777777" w:rsidR="00BB2168" w:rsidRPr="008F7647" w:rsidRDefault="00BB2168" w:rsidP="00BB21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98,2</w:t>
            </w:r>
          </w:p>
        </w:tc>
      </w:tr>
      <w:tr w:rsidR="00BB2168" w:rsidRPr="008F7647" w14:paraId="3D0ED128" w14:textId="77777777" w:rsidTr="00BB2168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3B7D1667" w14:textId="77777777" w:rsidR="00BB2168" w:rsidRPr="008F7647" w:rsidRDefault="00BB2168" w:rsidP="00BB2168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14695" w14:textId="77777777" w:rsidR="00BB2168" w:rsidRPr="008F7647" w:rsidRDefault="00BB2168" w:rsidP="00BB21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DA1D1" w14:textId="77777777" w:rsidR="00BB2168" w:rsidRPr="008F7647" w:rsidRDefault="00BB2168" w:rsidP="00BB21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580AE" w14:textId="77777777" w:rsidR="00BB2168" w:rsidRPr="008F7647" w:rsidRDefault="00BB2168" w:rsidP="00BB21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65E10" w14:textId="77777777" w:rsidR="00BB2168" w:rsidRPr="008F7647" w:rsidRDefault="00BB2168" w:rsidP="00BB21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37742" w14:textId="77777777" w:rsidR="00BB2168" w:rsidRPr="008F7647" w:rsidRDefault="00BB2168" w:rsidP="00BB21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30B1A" w14:textId="77777777" w:rsidR="00BB2168" w:rsidRPr="008F7647" w:rsidRDefault="00BB2168" w:rsidP="00BB21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D9C0B" w14:textId="77777777" w:rsidR="00BB2168" w:rsidRPr="008F7647" w:rsidRDefault="00BB2168" w:rsidP="00BB21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8234B" w14:textId="77777777" w:rsidR="00BB2168" w:rsidRPr="008F7647" w:rsidRDefault="00BB2168" w:rsidP="00BB21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BB2168" w:rsidRPr="008F7647" w14:paraId="6BC92F63" w14:textId="77777777" w:rsidTr="00BB2168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C7ACE5C" w14:textId="77777777" w:rsidR="00BB2168" w:rsidRPr="008F7647" w:rsidRDefault="00BB2168" w:rsidP="00BB216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E4B8FAB" w14:textId="77777777" w:rsidR="00BB2168" w:rsidRPr="008F7647" w:rsidRDefault="00BB2168" w:rsidP="00BB216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97,2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3D34A7F" w14:textId="77777777" w:rsidR="00BB2168" w:rsidRPr="008F7647" w:rsidRDefault="00BB2168" w:rsidP="00BB216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BDDA687" w14:textId="77777777" w:rsidR="00BB2168" w:rsidRPr="008F7647" w:rsidRDefault="00BB2168" w:rsidP="00BB216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14A7251" w14:textId="77777777" w:rsidR="00BB2168" w:rsidRPr="008F7647" w:rsidRDefault="00BB2168" w:rsidP="00BB216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0106F23" w14:textId="77777777" w:rsidR="00BB2168" w:rsidRPr="008F7647" w:rsidRDefault="00BB2168" w:rsidP="00BB216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1843FCD" w14:textId="77777777" w:rsidR="00BB2168" w:rsidRPr="008F7647" w:rsidRDefault="00BB2168" w:rsidP="00BB216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94,4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99043CA" w14:textId="77777777" w:rsidR="00BB2168" w:rsidRPr="008F7647" w:rsidRDefault="00BB2168" w:rsidP="00BB216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E8552E0" w14:textId="74F667DD" w:rsidR="00BB2168" w:rsidRPr="008F7647" w:rsidRDefault="008F7647" w:rsidP="00BB2168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 (</w:t>
            </w:r>
            <w:r w:rsidR="00BB2168" w:rsidRPr="008F7647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99,6</w:t>
            </w:r>
            <w:r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)</w:t>
            </w:r>
          </w:p>
        </w:tc>
      </w:tr>
    </w:tbl>
    <w:p w14:paraId="56CCE0F1" w14:textId="1E63034E" w:rsidR="00326229" w:rsidRPr="008F7647" w:rsidRDefault="00326229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p w14:paraId="61FB9EDE" w14:textId="47A50195" w:rsidR="001C7BB3" w:rsidRPr="008F7647" w:rsidRDefault="001C7BB3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p w14:paraId="75263AB9" w14:textId="57829543" w:rsidR="00EB68A3" w:rsidRPr="008F7647" w:rsidRDefault="004061BC" w:rsidP="00F05E2C">
      <w:pPr>
        <w:pStyle w:val="Cuerpodelboletn"/>
        <w:rPr>
          <w:rFonts w:ascii="Mulish" w:hAnsi="Mulish"/>
          <w:lang w:bidi="es-ES"/>
        </w:rPr>
      </w:pPr>
      <w:r w:rsidRPr="008F7647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BB2168" w:rsidRPr="008F7647">
        <w:rPr>
          <w:rFonts w:ascii="Mulish" w:hAnsi="Mulish"/>
          <w:lang w:bidi="es-ES"/>
        </w:rPr>
        <w:t>99,6,</w:t>
      </w:r>
      <w:r w:rsidR="00BB2168" w:rsidRPr="008F7647">
        <w:rPr>
          <w:rFonts w:ascii="Mulish" w:hAnsi="Mulish"/>
        </w:rPr>
        <w:t xml:space="preserve"> razón por la que se puede considerar que ISDEFE cumple el 100%, dado que el único factor que explica que no alcance el 100% es que no se ha ampliado la información sobre las retribuciones de los miembros del equipo directivo</w:t>
      </w:r>
      <w:r w:rsidRPr="008F7647">
        <w:rPr>
          <w:rFonts w:ascii="Mulish" w:hAnsi="Mulish"/>
          <w:lang w:bidi="es-ES"/>
        </w:rPr>
        <w:t>.</w:t>
      </w:r>
      <w:r w:rsidR="00BB3652" w:rsidRPr="008F7647">
        <w:rPr>
          <w:rFonts w:ascii="Mulish" w:hAnsi="Mulish"/>
          <w:lang w:bidi="es-ES"/>
        </w:rPr>
        <w:t xml:space="preserve"> Respecto de 202</w:t>
      </w:r>
      <w:r w:rsidR="00B7547A" w:rsidRPr="008F7647">
        <w:rPr>
          <w:rFonts w:ascii="Mulish" w:hAnsi="Mulish"/>
          <w:lang w:bidi="es-ES"/>
        </w:rPr>
        <w:t>3</w:t>
      </w:r>
      <w:r w:rsidR="00BB3652" w:rsidRPr="008F7647">
        <w:rPr>
          <w:rFonts w:ascii="Mulish" w:hAnsi="Mulish"/>
          <w:lang w:bidi="es-ES"/>
        </w:rPr>
        <w:t xml:space="preserve"> </w:t>
      </w:r>
      <w:r w:rsidR="00A0730E" w:rsidRPr="008F7647">
        <w:rPr>
          <w:rFonts w:ascii="Mulish" w:hAnsi="Mulish"/>
          <w:lang w:bidi="es-ES"/>
        </w:rPr>
        <w:t>se produce un</w:t>
      </w:r>
      <w:r w:rsidR="006D6799" w:rsidRPr="008F7647">
        <w:rPr>
          <w:rFonts w:ascii="Mulish" w:hAnsi="Mulish"/>
          <w:lang w:bidi="es-ES"/>
        </w:rPr>
        <w:t xml:space="preserve"> </w:t>
      </w:r>
      <w:r w:rsidR="00B84213" w:rsidRPr="008F7647">
        <w:rPr>
          <w:rFonts w:ascii="Mulish" w:hAnsi="Mulish"/>
          <w:lang w:bidi="es-ES"/>
        </w:rPr>
        <w:t>in</w:t>
      </w:r>
      <w:r w:rsidR="00A0730E" w:rsidRPr="008F7647">
        <w:rPr>
          <w:rFonts w:ascii="Mulish" w:hAnsi="Mulish"/>
          <w:lang w:bidi="es-ES"/>
        </w:rPr>
        <w:t xml:space="preserve">cremento de </w:t>
      </w:r>
      <w:r w:rsidR="00065B7C" w:rsidRPr="008F7647">
        <w:rPr>
          <w:rFonts w:ascii="Mulish" w:hAnsi="Mulish"/>
          <w:lang w:bidi="es-ES"/>
        </w:rPr>
        <w:t>32,5</w:t>
      </w:r>
      <w:r w:rsidR="00326229" w:rsidRPr="008F7647">
        <w:rPr>
          <w:rFonts w:ascii="Mulish" w:hAnsi="Mulish"/>
          <w:lang w:bidi="es-ES"/>
        </w:rPr>
        <w:t xml:space="preserve"> </w:t>
      </w:r>
      <w:r w:rsidR="006C743A" w:rsidRPr="008F7647">
        <w:rPr>
          <w:rFonts w:ascii="Mulish" w:hAnsi="Mulish"/>
          <w:lang w:bidi="es-ES"/>
        </w:rPr>
        <w:t>puntos porcentuales</w:t>
      </w:r>
      <w:r w:rsidR="00B7547A" w:rsidRPr="008F7647">
        <w:rPr>
          <w:rFonts w:ascii="Mulish" w:hAnsi="Mulish"/>
          <w:lang w:bidi="es-ES"/>
        </w:rPr>
        <w:t xml:space="preserve">, </w:t>
      </w:r>
      <w:r w:rsidR="00326229" w:rsidRPr="008F7647">
        <w:rPr>
          <w:rFonts w:ascii="Mulish" w:hAnsi="Mulish"/>
          <w:lang w:bidi="es-ES"/>
        </w:rPr>
        <w:t xml:space="preserve">atribuible a la aplicación de la mayoría de las recomendaciones derivadas de la evaluación realizada en ese año. </w:t>
      </w:r>
      <w:r w:rsidR="004E5458" w:rsidRPr="008F7647">
        <w:rPr>
          <w:rFonts w:ascii="Mulish" w:hAnsi="Mulish"/>
          <w:lang w:bidi="es-ES"/>
        </w:rPr>
        <w:t xml:space="preserve"> </w:t>
      </w:r>
    </w:p>
    <w:p w14:paraId="5009F7EB" w14:textId="77777777" w:rsidR="005860C0" w:rsidRPr="008F7647" w:rsidRDefault="005860C0" w:rsidP="00F05E2C">
      <w:pPr>
        <w:pStyle w:val="Cuerpodelboletn"/>
        <w:rPr>
          <w:rFonts w:ascii="Mulish" w:hAnsi="Mulish"/>
          <w:lang w:bidi="es-ES"/>
        </w:rPr>
      </w:pPr>
    </w:p>
    <w:p w14:paraId="6B9B75B4" w14:textId="7EBA66E2" w:rsidR="005860C0" w:rsidRPr="008F7647" w:rsidRDefault="005860C0" w:rsidP="00F05E2C">
      <w:pPr>
        <w:pStyle w:val="Cuerpodelboletn"/>
        <w:rPr>
          <w:rFonts w:ascii="Mulish" w:hAnsi="Mulish"/>
        </w:rPr>
        <w:sectPr w:rsidR="005860C0" w:rsidRPr="008F7647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45FF60F8" w14:textId="77777777" w:rsidR="00C259F4" w:rsidRPr="008F7647" w:rsidRDefault="00C259F4" w:rsidP="001763F8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8F7647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06476F7C" w14:textId="631EE27F" w:rsidR="00BB3652" w:rsidRPr="008F7647" w:rsidRDefault="00BB3652" w:rsidP="00BB3652">
      <w:pPr>
        <w:pStyle w:val="Cuerpodelboletn"/>
        <w:rPr>
          <w:rFonts w:ascii="Mulish" w:hAnsi="Mulish"/>
        </w:rPr>
      </w:pPr>
      <w:r w:rsidRPr="008F7647">
        <w:rPr>
          <w:rFonts w:ascii="Mulish" w:hAnsi="Mulish"/>
        </w:rPr>
        <w:t xml:space="preserve">Este CTBG no puede menos que </w:t>
      </w:r>
      <w:r w:rsidRPr="008F7647">
        <w:rPr>
          <w:rFonts w:ascii="Mulish" w:hAnsi="Mulish"/>
          <w:b/>
        </w:rPr>
        <w:t xml:space="preserve">valorar </w:t>
      </w:r>
      <w:r w:rsidR="00B7547A" w:rsidRPr="008F7647">
        <w:rPr>
          <w:rFonts w:ascii="Mulish" w:hAnsi="Mulish"/>
          <w:b/>
        </w:rPr>
        <w:t xml:space="preserve">muy </w:t>
      </w:r>
      <w:r w:rsidR="00326229" w:rsidRPr="008F7647">
        <w:rPr>
          <w:rFonts w:ascii="Mulish" w:hAnsi="Mulish"/>
          <w:b/>
        </w:rPr>
        <w:t xml:space="preserve">positivamente </w:t>
      </w:r>
      <w:r w:rsidR="00326229" w:rsidRPr="008F7647">
        <w:rPr>
          <w:rFonts w:ascii="Mulish" w:hAnsi="Mulish"/>
          <w:bCs/>
        </w:rPr>
        <w:t xml:space="preserve">el esfuerzo realizado por </w:t>
      </w:r>
      <w:r w:rsidR="0019501A" w:rsidRPr="008F7647">
        <w:rPr>
          <w:rFonts w:ascii="Mulish" w:hAnsi="Mulish"/>
          <w:bCs/>
        </w:rPr>
        <w:t>ISDEFE</w:t>
      </w:r>
      <w:r w:rsidR="00326229" w:rsidRPr="008F7647">
        <w:rPr>
          <w:rFonts w:ascii="Mulish" w:hAnsi="Mulish"/>
          <w:bCs/>
        </w:rPr>
        <w:t xml:space="preserve"> para mejorar el cumplimiento de las obligaciones de publicidad activa que le son de aplicación. Se ha aplicado </w:t>
      </w:r>
      <w:r w:rsidR="00326229" w:rsidRPr="008F7647">
        <w:rPr>
          <w:rFonts w:ascii="Mulish" w:hAnsi="Mulish"/>
        </w:rPr>
        <w:t xml:space="preserve">el </w:t>
      </w:r>
      <w:r w:rsidR="0019501A" w:rsidRPr="008F7647">
        <w:rPr>
          <w:rFonts w:ascii="Mulish" w:hAnsi="Mulish"/>
        </w:rPr>
        <w:t>90</w:t>
      </w:r>
      <w:r w:rsidR="00326229" w:rsidRPr="008F7647">
        <w:rPr>
          <w:rFonts w:ascii="Mulish" w:hAnsi="Mulish"/>
        </w:rPr>
        <w:t>%</w:t>
      </w:r>
      <w:r w:rsidRPr="008F7647">
        <w:rPr>
          <w:rFonts w:ascii="Mulish" w:hAnsi="Mulish"/>
        </w:rPr>
        <w:t xml:space="preserve"> </w:t>
      </w:r>
      <w:r w:rsidR="004E5458" w:rsidRPr="008F7647">
        <w:rPr>
          <w:rFonts w:ascii="Mulish" w:hAnsi="Mulish"/>
        </w:rPr>
        <w:t xml:space="preserve">de las </w:t>
      </w:r>
      <w:r w:rsidRPr="008F7647">
        <w:rPr>
          <w:rFonts w:ascii="Mulish" w:hAnsi="Mulish"/>
        </w:rPr>
        <w:t xml:space="preserve">recomendaciones </w:t>
      </w:r>
      <w:r w:rsidR="007154D5" w:rsidRPr="008F7647">
        <w:rPr>
          <w:rFonts w:ascii="Mulish" w:hAnsi="Mulish"/>
        </w:rPr>
        <w:t xml:space="preserve">y el Índice de Cumplimiento ha </w:t>
      </w:r>
      <w:r w:rsidR="00326229" w:rsidRPr="008F7647">
        <w:rPr>
          <w:rFonts w:ascii="Mulish" w:hAnsi="Mulish"/>
        </w:rPr>
        <w:t xml:space="preserve">aumentado el </w:t>
      </w:r>
      <w:r w:rsidR="00065B7C" w:rsidRPr="008F7647">
        <w:rPr>
          <w:rFonts w:ascii="Mulish" w:hAnsi="Mulish"/>
        </w:rPr>
        <w:t>48,1</w:t>
      </w:r>
      <w:r w:rsidR="00326229" w:rsidRPr="008F7647">
        <w:rPr>
          <w:rFonts w:ascii="Mulish" w:hAnsi="Mulish"/>
        </w:rPr>
        <w:t>% respecto de los valores obtenidos en 2023.</w:t>
      </w:r>
    </w:p>
    <w:p w14:paraId="3487DE78" w14:textId="2CB3236B" w:rsidR="005860C0" w:rsidRPr="008F7647" w:rsidRDefault="00065B7C" w:rsidP="00065B7C">
      <w:pPr>
        <w:pStyle w:val="Cuerpodelboletn"/>
        <w:rPr>
          <w:rFonts w:ascii="Mulish" w:hAnsi="Mulish"/>
        </w:rPr>
      </w:pPr>
      <w:r w:rsidRPr="008F7647">
        <w:rPr>
          <w:rFonts w:ascii="Mulish" w:hAnsi="Mulish"/>
        </w:rPr>
        <w:t>No obstante</w:t>
      </w:r>
      <w:r w:rsidR="005860C0" w:rsidRPr="008F7647">
        <w:rPr>
          <w:rFonts w:ascii="Mulish" w:hAnsi="Mulish"/>
        </w:rPr>
        <w:t xml:space="preserve">, </w:t>
      </w:r>
      <w:r w:rsidRPr="008F7647">
        <w:rPr>
          <w:rFonts w:ascii="Mulish" w:hAnsi="Mulish"/>
        </w:rPr>
        <w:t>este Consejo insiste en que se complete</w:t>
      </w:r>
      <w:r w:rsidR="0019501A" w:rsidRPr="008F7647">
        <w:rPr>
          <w:rFonts w:ascii="Mulish" w:hAnsi="Mulish"/>
        </w:rPr>
        <w:t xml:space="preserve"> la información relativa a las retribuciones percibidas por altos cargosa y máximos responsables,</w:t>
      </w:r>
      <w:r w:rsidR="005860C0" w:rsidRPr="008F7647">
        <w:rPr>
          <w:rFonts w:ascii="Mulish" w:hAnsi="Mulish"/>
        </w:rPr>
        <w:t xml:space="preserve"> porque no se informa sobre las retribuciones de </w:t>
      </w:r>
      <w:r w:rsidR="0019501A" w:rsidRPr="008F7647">
        <w:rPr>
          <w:rFonts w:ascii="Mulish" w:hAnsi="Mulish"/>
        </w:rPr>
        <w:t xml:space="preserve">todos </w:t>
      </w:r>
      <w:r w:rsidR="00FF1C69" w:rsidRPr="008F7647">
        <w:rPr>
          <w:rFonts w:ascii="Mulish" w:hAnsi="Mulish"/>
        </w:rPr>
        <w:t xml:space="preserve">los </w:t>
      </w:r>
      <w:r w:rsidR="005860C0" w:rsidRPr="008F7647">
        <w:rPr>
          <w:rFonts w:ascii="Mulish" w:hAnsi="Mulish"/>
        </w:rPr>
        <w:t xml:space="preserve">miembros </w:t>
      </w:r>
      <w:r w:rsidR="0019501A" w:rsidRPr="008F7647">
        <w:rPr>
          <w:rFonts w:ascii="Mulish" w:hAnsi="Mulish"/>
        </w:rPr>
        <w:t>que integran el</w:t>
      </w:r>
      <w:r w:rsidR="005860C0" w:rsidRPr="008F7647">
        <w:rPr>
          <w:rFonts w:ascii="Mulish" w:hAnsi="Mulish"/>
        </w:rPr>
        <w:t xml:space="preserve"> Comité de Dirección, sólo se informa sobre las retribuciones percibidas por el </w:t>
      </w:r>
      <w:proofErr w:type="gramStart"/>
      <w:r w:rsidR="0019501A" w:rsidRPr="008F7647">
        <w:rPr>
          <w:rFonts w:ascii="Mulish" w:hAnsi="Mulish"/>
        </w:rPr>
        <w:t>Consejero Delegado</w:t>
      </w:r>
      <w:proofErr w:type="gramEnd"/>
      <w:r w:rsidR="005860C0" w:rsidRPr="008F7647">
        <w:rPr>
          <w:rFonts w:ascii="Mulish" w:hAnsi="Mulish"/>
        </w:rPr>
        <w:t xml:space="preserve">.  </w:t>
      </w:r>
    </w:p>
    <w:p w14:paraId="212EE63A" w14:textId="77777777" w:rsidR="008A77F6" w:rsidRPr="008F7647" w:rsidRDefault="008A77F6" w:rsidP="008A77F6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1187CF89" w14:textId="77777777" w:rsidR="004D4B3E" w:rsidRPr="008F7647" w:rsidRDefault="004D4B3E" w:rsidP="004D4B3E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22317092" w14:textId="7216DC6B" w:rsidR="004061BC" w:rsidRPr="008F7647" w:rsidRDefault="004061BC" w:rsidP="007154D5">
      <w:pPr>
        <w:pStyle w:val="Sinespaciado"/>
        <w:spacing w:line="276" w:lineRule="auto"/>
        <w:ind w:left="6480" w:firstLine="720"/>
        <w:jc w:val="both"/>
        <w:rPr>
          <w:rFonts w:ascii="Mulish" w:hAnsi="Mulish"/>
        </w:rPr>
      </w:pPr>
      <w:r w:rsidRPr="008F7647">
        <w:rPr>
          <w:rFonts w:ascii="Mulish" w:hAnsi="Mulish"/>
        </w:rPr>
        <w:t xml:space="preserve">Madrid, </w:t>
      </w:r>
      <w:r w:rsidR="00E219DD" w:rsidRPr="008F7647">
        <w:rPr>
          <w:rFonts w:ascii="Mulish" w:hAnsi="Mulish"/>
        </w:rPr>
        <w:t>marzo</w:t>
      </w:r>
      <w:r w:rsidRPr="008F7647">
        <w:rPr>
          <w:rFonts w:ascii="Mulish" w:hAnsi="Mulish"/>
        </w:rPr>
        <w:t xml:space="preserve"> de 202</w:t>
      </w:r>
      <w:r w:rsidR="007154D5" w:rsidRPr="008F7647">
        <w:rPr>
          <w:rFonts w:ascii="Mulish" w:hAnsi="Mulish"/>
        </w:rPr>
        <w:t>4</w:t>
      </w:r>
    </w:p>
    <w:p w14:paraId="5DB8548C" w14:textId="77777777" w:rsidR="00C259F4" w:rsidRPr="008F7647" w:rsidRDefault="00C259F4" w:rsidP="00965C69">
      <w:pPr>
        <w:pStyle w:val="Cuerpodelboletn"/>
        <w:rPr>
          <w:rFonts w:ascii="Mulish" w:hAnsi="Mulish"/>
        </w:rPr>
        <w:sectPr w:rsidR="00C259F4" w:rsidRPr="008F7647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039071F4" w14:textId="2BFFC2D4" w:rsidR="00FF1C69" w:rsidRPr="008F7647" w:rsidRDefault="00FF1C69">
      <w:pPr>
        <w:rPr>
          <w:rFonts w:ascii="Mulish" w:hAnsi="Mulish"/>
          <w:szCs w:val="22"/>
        </w:rPr>
      </w:pPr>
      <w:r w:rsidRPr="008F7647">
        <w:rPr>
          <w:rFonts w:ascii="Mulish" w:hAnsi="Mulish"/>
        </w:rPr>
        <w:br w:type="page"/>
      </w:r>
    </w:p>
    <w:p w14:paraId="0449542E" w14:textId="77777777" w:rsidR="009654DA" w:rsidRPr="008F7647" w:rsidRDefault="002D27E4" w:rsidP="00AE4F68">
      <w:pPr>
        <w:pStyle w:val="Cuerpodelboletn"/>
        <w:jc w:val="center"/>
        <w:rPr>
          <w:rFonts w:ascii="Mulish" w:hAnsi="Mulish"/>
          <w:b/>
          <w:sz w:val="30"/>
          <w:szCs w:val="30"/>
        </w:rPr>
      </w:pPr>
      <w:r w:rsidRPr="008F7647">
        <w:rPr>
          <w:rFonts w:ascii="Mulish" w:eastAsia="Arial" w:hAnsi="Mulish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9442C6" wp14:editId="1BD298A6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96748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8F7647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36CF4D" wp14:editId="46BBA34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D03EF8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ACDA9C7" wp14:editId="0EF6F5B6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6CF4D"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" fillcolor="#50866c" stroked="f">
                <v:textbox inset=",7.2pt,,7.2pt">
                  <w:txbxContent>
                    <w:p w14:paraId="15D03EF8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ACDA9C7" wp14:editId="0EF6F5B6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rFonts w:ascii="Mulish" w:hAnsi="Mulish"/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8F7647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2772A5D8" wp14:editId="74510FE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3FF832B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EXBgIAAO0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8F7647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64DC1936" wp14:editId="6AC0160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59C2F76" w14:textId="77777777" w:rsidR="00EB68A3" w:rsidRPr="00F31BC3" w:rsidRDefault="00EB68A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333D065C" wp14:editId="4729B696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DC1936"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" fillcolor="#50866c" stroked="f">
                    <v:textbox inset=",7.2pt,,7.2pt">
                      <w:txbxContent>
                        <w:p w14:paraId="059C2F76" w14:textId="77777777"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33D065C" wp14:editId="4729B696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8F7647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3"/>
        <w:gridCol w:w="2734"/>
        <w:gridCol w:w="735"/>
        <w:gridCol w:w="4028"/>
      </w:tblGrid>
      <w:tr w:rsidR="009654DA" w:rsidRPr="008F7647" w14:paraId="01EFBF17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C2F16DF" w14:textId="77777777" w:rsidR="009654DA" w:rsidRPr="008F7647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58D184C" w14:textId="77777777" w:rsidR="009654DA" w:rsidRPr="008F7647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0E9C054" w14:textId="77777777" w:rsidR="009654DA" w:rsidRPr="008F7647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2840A23" w14:textId="77777777" w:rsidR="009654DA" w:rsidRPr="008F7647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E85E6B0" w14:textId="77777777" w:rsidR="009654DA" w:rsidRPr="008F7647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8F7647" w14:paraId="3C0F5703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DF7" w14:textId="77777777" w:rsidR="009654DA" w:rsidRPr="008F76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CE" w14:textId="77777777" w:rsidR="009654DA" w:rsidRPr="008F76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8" w14:textId="77777777" w:rsidR="009654DA" w:rsidRPr="008F76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AA8" w14:textId="77777777" w:rsidR="009654DA" w:rsidRPr="008F76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785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8F7647" w14:paraId="1C240016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4EF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4E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1E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B23" w14:textId="77777777" w:rsidR="009654DA" w:rsidRPr="008F76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3E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8F7647" w14:paraId="24115DC4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876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0BE" w14:textId="77777777" w:rsidR="009654DA" w:rsidRPr="008F76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F9" w14:textId="77777777" w:rsidR="009654DA" w:rsidRPr="008F76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5B" w14:textId="77777777" w:rsidR="009654DA" w:rsidRPr="008F76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BD1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8F7647" w14:paraId="5E562B90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DB4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1064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A98B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B79" w14:textId="77777777" w:rsidR="009654DA" w:rsidRPr="008F76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0B7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9654DA" w:rsidRPr="008F7647" w14:paraId="49A5F111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069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9A" w14:textId="77777777" w:rsidR="009654DA" w:rsidRPr="008F76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65" w14:textId="77777777" w:rsidR="009654DA" w:rsidRPr="008F76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79" w14:textId="77777777" w:rsidR="009654DA" w:rsidRPr="008F76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25F" w14:textId="77777777" w:rsidR="009654DA" w:rsidRPr="008F7647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8F7647" w14:paraId="12D761CE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8BF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3D7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411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EC5" w14:textId="77777777" w:rsidR="009654DA" w:rsidRPr="008F76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94D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9654DA" w:rsidRPr="008F7647" w14:paraId="141A174C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5B6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B11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11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4A9" w14:textId="77777777" w:rsidR="009654DA" w:rsidRPr="008F76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43A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8F7647" w14:paraId="3502C611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C2" w14:textId="77777777" w:rsidR="009654DA" w:rsidRPr="008F76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A0" w14:textId="77777777" w:rsidR="009654DA" w:rsidRPr="008F76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F3A" w14:textId="77777777" w:rsidR="009654DA" w:rsidRPr="008F76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2E38" w14:textId="77777777" w:rsidR="009654DA" w:rsidRPr="008F76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C06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8F7647" w14:paraId="17B7A78E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361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CBD6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449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72A9" w14:textId="77777777" w:rsidR="009654DA" w:rsidRPr="008F76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E0B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8F7647" w14:paraId="4C8B028E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BA4A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91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DEA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0A9" w14:textId="77777777" w:rsidR="009654DA" w:rsidRPr="008F76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764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8F7647" w14:paraId="11E34754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E984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DF5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1E7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D9" w14:textId="77777777" w:rsidR="009654DA" w:rsidRPr="008F76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770F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8F7647" w14:paraId="34F4487E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2ED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E5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DF7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A46" w14:textId="77777777" w:rsidR="009654DA" w:rsidRPr="008F76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EDA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8F7647" w14:paraId="11F7C4ED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E590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C58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ED4E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AF1" w14:textId="77777777" w:rsidR="009654DA" w:rsidRPr="008F76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C79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8F7647" w14:paraId="66FD4854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218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86F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717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BE3" w14:textId="77777777" w:rsidR="009654DA" w:rsidRPr="008F76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597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8F7647" w14:paraId="7F4AE3DF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9A61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93D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65F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2D9" w14:textId="77777777" w:rsidR="009654DA" w:rsidRPr="008F76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04F4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8F7647" w14:paraId="2578265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DD0A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2B9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A6B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468" w14:textId="77777777" w:rsidR="009654DA" w:rsidRPr="008F76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C4E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8F7647" w14:paraId="69DB26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722A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775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82A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C58" w14:textId="77777777" w:rsidR="009654DA" w:rsidRPr="008F76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3D3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8F7647" w14:paraId="694BCAD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9A5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FFA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D23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0018" w14:textId="77777777" w:rsidR="009654DA" w:rsidRPr="008F76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64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8F7647" w14:paraId="288E77D6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422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A8" w14:textId="77777777" w:rsidR="009654DA" w:rsidRPr="008F76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843" w14:textId="77777777" w:rsidR="009654DA" w:rsidRPr="008F76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B20" w14:textId="77777777" w:rsidR="009654DA" w:rsidRPr="008F76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CF8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8F7647" w14:paraId="67F971BF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1C3D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A5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3F3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89B" w14:textId="77777777" w:rsidR="009654DA" w:rsidRPr="008F76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884B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8F7647" w14:paraId="0472B5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97AF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29C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2F0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9FA" w14:textId="77777777" w:rsidR="009654DA" w:rsidRPr="008F76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F06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8F7647" w14:paraId="5DE56D90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27F9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91E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B0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F8" w14:textId="77777777" w:rsidR="009654DA" w:rsidRPr="008F76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06E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8F7647" w14:paraId="65619E9E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1098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48D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B8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0EA" w14:textId="77777777" w:rsidR="009654DA" w:rsidRPr="008F76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E08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8F7647" w14:paraId="3988FBE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AF2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72A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CD7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AD7" w14:textId="77777777" w:rsidR="009654DA" w:rsidRPr="008F76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6C9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8F7647" w14:paraId="5FD73F2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1341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E3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6E0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2FE" w14:textId="77777777" w:rsidR="009654DA" w:rsidRPr="008F76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F62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8F7647" w14:paraId="3C32E689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D0D8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F9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FAF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1CC" w14:textId="77777777" w:rsidR="009654DA" w:rsidRPr="008F76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774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8F7647" w14:paraId="78C8A3F3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4DB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C4A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EB4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7D6" w14:textId="77777777" w:rsidR="009654DA" w:rsidRPr="008F76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4E4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8F7647" w14:paraId="0998C544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92A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BB5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96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47F" w14:textId="77777777" w:rsidR="009654DA" w:rsidRPr="008F76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F28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8F7647" w14:paraId="370B78C8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6C1D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709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7738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CF6" w14:textId="77777777" w:rsidR="009654DA" w:rsidRPr="008F76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AE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8F7647" w14:paraId="23E14A9C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0F0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B1" w14:textId="77777777" w:rsidR="009654DA" w:rsidRPr="008F76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02F" w14:textId="77777777" w:rsidR="009654DA" w:rsidRPr="008F7647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7984" w14:textId="77777777" w:rsidR="009654DA" w:rsidRPr="008F7647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B31E" w14:textId="77777777" w:rsidR="009654DA" w:rsidRPr="008F7647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8F7647" w14:paraId="0EF44626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0BCE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9C1B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91D" w14:textId="77777777" w:rsidR="009654DA" w:rsidRPr="008F7647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F1" w14:textId="77777777" w:rsidR="009654DA" w:rsidRPr="008F7647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F5C" w14:textId="77777777" w:rsidR="009654DA" w:rsidRPr="008F7647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8F7647" w14:paraId="0FC0E589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DE98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4C" w14:textId="77777777" w:rsidR="009654DA" w:rsidRPr="008F7647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E6" w14:textId="77777777" w:rsidR="009654DA" w:rsidRPr="008F76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AA0" w14:textId="77777777" w:rsidR="009654DA" w:rsidRPr="008F76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32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8F7647" w14:paraId="007F3BDF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8199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9B4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041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A7D" w14:textId="77777777" w:rsidR="009654DA" w:rsidRPr="008F76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530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8F7647" w14:paraId="4A9FE084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DCA" w14:textId="77777777" w:rsidR="009654DA" w:rsidRPr="008F76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91" w14:textId="77777777" w:rsidR="009654DA" w:rsidRPr="008F76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16" w14:textId="77777777" w:rsidR="009654DA" w:rsidRPr="008F76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00" w14:textId="77777777" w:rsidR="009654DA" w:rsidRPr="008F76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871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8F7647" w14:paraId="7B357DBC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FD25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271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F0A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FFF" w14:textId="77777777" w:rsidR="009654DA" w:rsidRPr="008F76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98D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9654DA" w:rsidRPr="008F7647" w14:paraId="1389FC43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9B7E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6E7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57F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A136" w14:textId="77777777" w:rsidR="009654DA" w:rsidRPr="008F764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00" w14:textId="77777777" w:rsidR="009654DA" w:rsidRPr="008F764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F764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F9F5AE7" w14:textId="77777777" w:rsidR="00965C69" w:rsidRPr="008F7647" w:rsidRDefault="00965C69" w:rsidP="00965C69">
      <w:pPr>
        <w:pStyle w:val="Cuerpodelboletn"/>
        <w:rPr>
          <w:rFonts w:ascii="Mulish" w:hAnsi="Mulish"/>
        </w:rPr>
      </w:pPr>
    </w:p>
    <w:sectPr w:rsidR="00965C69" w:rsidRPr="008F7647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68970" w14:textId="77777777" w:rsidR="00821FB6" w:rsidRDefault="00821FB6" w:rsidP="00F31BC3">
      <w:r>
        <w:separator/>
      </w:r>
    </w:p>
  </w:endnote>
  <w:endnote w:type="continuationSeparator" w:id="0">
    <w:p w14:paraId="0C251A61" w14:textId="77777777" w:rsidR="00821FB6" w:rsidRDefault="00821FB6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59731" w14:textId="77777777" w:rsidR="000D7965" w:rsidRDefault="000D79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B6617" w14:textId="77777777" w:rsidR="000D7965" w:rsidRDefault="000D79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8FB30" w14:textId="77777777" w:rsidR="000D7965" w:rsidRDefault="000D79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33E16" w14:textId="77777777" w:rsidR="00821FB6" w:rsidRDefault="00821FB6" w:rsidP="00F31BC3">
      <w:r>
        <w:separator/>
      </w:r>
    </w:p>
  </w:footnote>
  <w:footnote w:type="continuationSeparator" w:id="0">
    <w:p w14:paraId="7C5C3F8A" w14:textId="77777777" w:rsidR="00821FB6" w:rsidRDefault="00821FB6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04B99" w14:textId="7BD37B45" w:rsidR="000D7965" w:rsidRDefault="000D796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7B067" w14:textId="7B2CF110" w:rsidR="000D7965" w:rsidRDefault="000D796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16563" w14:textId="10828FCE" w:rsidR="000D7965" w:rsidRDefault="000D79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1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4D395F"/>
    <w:multiLevelType w:val="hybridMultilevel"/>
    <w:tmpl w:val="4BEE3926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1" w15:restartNumberingAfterBreak="0">
    <w:nsid w:val="36C27902"/>
    <w:multiLevelType w:val="hybridMultilevel"/>
    <w:tmpl w:val="E26AB3F0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70ABB"/>
    <w:multiLevelType w:val="hybridMultilevel"/>
    <w:tmpl w:val="8352568C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C22FA"/>
    <w:multiLevelType w:val="hybridMultilevel"/>
    <w:tmpl w:val="287EDA1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E3421DD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3281F"/>
    <w:multiLevelType w:val="hybridMultilevel"/>
    <w:tmpl w:val="4FF499A4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0680910"/>
    <w:multiLevelType w:val="hybridMultilevel"/>
    <w:tmpl w:val="B2C47F50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9C202E"/>
    <w:multiLevelType w:val="hybridMultilevel"/>
    <w:tmpl w:val="DBD28BCA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63169"/>
    <w:multiLevelType w:val="hybridMultilevel"/>
    <w:tmpl w:val="0CBABB24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0"/>
  </w:num>
  <w:num w:numId="4">
    <w:abstractNumId w:val="0"/>
  </w:num>
  <w:num w:numId="5">
    <w:abstractNumId w:val="16"/>
  </w:num>
  <w:num w:numId="6">
    <w:abstractNumId w:val="18"/>
  </w:num>
  <w:num w:numId="7">
    <w:abstractNumId w:val="15"/>
  </w:num>
  <w:num w:numId="8">
    <w:abstractNumId w:val="1"/>
  </w:num>
  <w:num w:numId="9">
    <w:abstractNumId w:val="4"/>
  </w:num>
  <w:num w:numId="10">
    <w:abstractNumId w:val="3"/>
  </w:num>
  <w:num w:numId="11">
    <w:abstractNumId w:val="21"/>
  </w:num>
  <w:num w:numId="12">
    <w:abstractNumId w:val="14"/>
  </w:num>
  <w:num w:numId="13">
    <w:abstractNumId w:val="7"/>
  </w:num>
  <w:num w:numId="14">
    <w:abstractNumId w:val="22"/>
  </w:num>
  <w:num w:numId="15">
    <w:abstractNumId w:val="2"/>
  </w:num>
  <w:num w:numId="16">
    <w:abstractNumId w:val="25"/>
  </w:num>
  <w:num w:numId="17">
    <w:abstractNumId w:val="13"/>
  </w:num>
  <w:num w:numId="18">
    <w:abstractNumId w:val="6"/>
  </w:num>
  <w:num w:numId="19">
    <w:abstractNumId w:val="5"/>
  </w:num>
  <w:num w:numId="20">
    <w:abstractNumId w:val="17"/>
  </w:num>
  <w:num w:numId="21">
    <w:abstractNumId w:val="26"/>
  </w:num>
  <w:num w:numId="22">
    <w:abstractNumId w:val="24"/>
  </w:num>
  <w:num w:numId="23">
    <w:abstractNumId w:val="11"/>
  </w:num>
  <w:num w:numId="24">
    <w:abstractNumId w:val="12"/>
  </w:num>
  <w:num w:numId="25">
    <w:abstractNumId w:val="8"/>
  </w:num>
  <w:num w:numId="26">
    <w:abstractNumId w:val="2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C"/>
    <w:rsid w:val="0000112E"/>
    <w:rsid w:val="00006957"/>
    <w:rsid w:val="00011946"/>
    <w:rsid w:val="00016718"/>
    <w:rsid w:val="00032D8A"/>
    <w:rsid w:val="00036F47"/>
    <w:rsid w:val="00040AF4"/>
    <w:rsid w:val="00053A0E"/>
    <w:rsid w:val="0005642F"/>
    <w:rsid w:val="00065B7C"/>
    <w:rsid w:val="00072B7E"/>
    <w:rsid w:val="000775A5"/>
    <w:rsid w:val="00085C93"/>
    <w:rsid w:val="000A77F5"/>
    <w:rsid w:val="000D3907"/>
    <w:rsid w:val="000D5417"/>
    <w:rsid w:val="000D7965"/>
    <w:rsid w:val="000E0A9E"/>
    <w:rsid w:val="000F0DA5"/>
    <w:rsid w:val="000F410E"/>
    <w:rsid w:val="00104DE9"/>
    <w:rsid w:val="00104E94"/>
    <w:rsid w:val="001149B1"/>
    <w:rsid w:val="00132732"/>
    <w:rsid w:val="00146C3C"/>
    <w:rsid w:val="00164876"/>
    <w:rsid w:val="00174703"/>
    <w:rsid w:val="001763F8"/>
    <w:rsid w:val="00183301"/>
    <w:rsid w:val="00187CDD"/>
    <w:rsid w:val="0019448F"/>
    <w:rsid w:val="0019501A"/>
    <w:rsid w:val="00196703"/>
    <w:rsid w:val="001A0BD4"/>
    <w:rsid w:val="001A0DA8"/>
    <w:rsid w:val="001A5305"/>
    <w:rsid w:val="001C2217"/>
    <w:rsid w:val="001C3E2F"/>
    <w:rsid w:val="001C4509"/>
    <w:rsid w:val="001C7BB3"/>
    <w:rsid w:val="001C7C78"/>
    <w:rsid w:val="001C7D84"/>
    <w:rsid w:val="001E5AAD"/>
    <w:rsid w:val="0021682B"/>
    <w:rsid w:val="00225D96"/>
    <w:rsid w:val="00231D61"/>
    <w:rsid w:val="00237D0B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4E46"/>
    <w:rsid w:val="002E644A"/>
    <w:rsid w:val="002F06DC"/>
    <w:rsid w:val="00315F80"/>
    <w:rsid w:val="0031769F"/>
    <w:rsid w:val="00326229"/>
    <w:rsid w:val="00337C82"/>
    <w:rsid w:val="00347877"/>
    <w:rsid w:val="00352994"/>
    <w:rsid w:val="00355DC0"/>
    <w:rsid w:val="00393F48"/>
    <w:rsid w:val="003A0156"/>
    <w:rsid w:val="003A1694"/>
    <w:rsid w:val="003A390C"/>
    <w:rsid w:val="003B399C"/>
    <w:rsid w:val="003B57E6"/>
    <w:rsid w:val="003B6B96"/>
    <w:rsid w:val="003D2C4A"/>
    <w:rsid w:val="003D40A7"/>
    <w:rsid w:val="003E564B"/>
    <w:rsid w:val="003E5D2F"/>
    <w:rsid w:val="003E6F60"/>
    <w:rsid w:val="003F4DDD"/>
    <w:rsid w:val="003F6AD2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5458"/>
    <w:rsid w:val="004E7B33"/>
    <w:rsid w:val="005033D5"/>
    <w:rsid w:val="00506864"/>
    <w:rsid w:val="00516A1E"/>
    <w:rsid w:val="00521C69"/>
    <w:rsid w:val="005301DF"/>
    <w:rsid w:val="005362A2"/>
    <w:rsid w:val="00536832"/>
    <w:rsid w:val="00540929"/>
    <w:rsid w:val="00563295"/>
    <w:rsid w:val="00564E23"/>
    <w:rsid w:val="00582A8C"/>
    <w:rsid w:val="005860C0"/>
    <w:rsid w:val="005B1544"/>
    <w:rsid w:val="005C4778"/>
    <w:rsid w:val="005D379F"/>
    <w:rsid w:val="005D4D3C"/>
    <w:rsid w:val="005E2505"/>
    <w:rsid w:val="005E6704"/>
    <w:rsid w:val="005F580F"/>
    <w:rsid w:val="00603DFC"/>
    <w:rsid w:val="00607613"/>
    <w:rsid w:val="00623CFC"/>
    <w:rsid w:val="006253FA"/>
    <w:rsid w:val="006266A5"/>
    <w:rsid w:val="00633EAA"/>
    <w:rsid w:val="0069673B"/>
    <w:rsid w:val="006B2C2E"/>
    <w:rsid w:val="006B75D8"/>
    <w:rsid w:val="006C0CDD"/>
    <w:rsid w:val="006C743A"/>
    <w:rsid w:val="006D49E7"/>
    <w:rsid w:val="006D4C90"/>
    <w:rsid w:val="006D6799"/>
    <w:rsid w:val="006E75DE"/>
    <w:rsid w:val="00702A3B"/>
    <w:rsid w:val="007071A8"/>
    <w:rsid w:val="00707515"/>
    <w:rsid w:val="00707C14"/>
    <w:rsid w:val="00714C54"/>
    <w:rsid w:val="007154D5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1FB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A77F6"/>
    <w:rsid w:val="008D6E75"/>
    <w:rsid w:val="008F2EF6"/>
    <w:rsid w:val="008F7647"/>
    <w:rsid w:val="00902A71"/>
    <w:rsid w:val="009039FD"/>
    <w:rsid w:val="00903FE0"/>
    <w:rsid w:val="00912DB4"/>
    <w:rsid w:val="00947271"/>
    <w:rsid w:val="00964D16"/>
    <w:rsid w:val="009654DA"/>
    <w:rsid w:val="00965C69"/>
    <w:rsid w:val="00982299"/>
    <w:rsid w:val="009956D1"/>
    <w:rsid w:val="009A15A6"/>
    <w:rsid w:val="009B75CD"/>
    <w:rsid w:val="009C5469"/>
    <w:rsid w:val="009D1242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0730E"/>
    <w:rsid w:val="00A10B8C"/>
    <w:rsid w:val="00A10D08"/>
    <w:rsid w:val="00A1361E"/>
    <w:rsid w:val="00A249BB"/>
    <w:rsid w:val="00A24E51"/>
    <w:rsid w:val="00A51AAD"/>
    <w:rsid w:val="00A670E9"/>
    <w:rsid w:val="00A73883"/>
    <w:rsid w:val="00A82709"/>
    <w:rsid w:val="00AA0AE1"/>
    <w:rsid w:val="00AA400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63ACB"/>
    <w:rsid w:val="00B7547A"/>
    <w:rsid w:val="00B77C12"/>
    <w:rsid w:val="00B84213"/>
    <w:rsid w:val="00B85EA1"/>
    <w:rsid w:val="00B87734"/>
    <w:rsid w:val="00BA03C4"/>
    <w:rsid w:val="00BA14E6"/>
    <w:rsid w:val="00BA3611"/>
    <w:rsid w:val="00BA4354"/>
    <w:rsid w:val="00BB2168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07201"/>
    <w:rsid w:val="00E17DF6"/>
    <w:rsid w:val="00E219DD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EF698B"/>
    <w:rsid w:val="00F00C74"/>
    <w:rsid w:val="00F04B4F"/>
    <w:rsid w:val="00F05E2C"/>
    <w:rsid w:val="00F132F9"/>
    <w:rsid w:val="00F15E16"/>
    <w:rsid w:val="00F23609"/>
    <w:rsid w:val="00F24BAF"/>
    <w:rsid w:val="00F25044"/>
    <w:rsid w:val="00F31BC3"/>
    <w:rsid w:val="00F34FE6"/>
    <w:rsid w:val="00F36022"/>
    <w:rsid w:val="00F361B3"/>
    <w:rsid w:val="00F614CD"/>
    <w:rsid w:val="00F7274D"/>
    <w:rsid w:val="00F75846"/>
    <w:rsid w:val="00F94891"/>
    <w:rsid w:val="00F95333"/>
    <w:rsid w:val="00FA0C58"/>
    <w:rsid w:val="00FA11BE"/>
    <w:rsid w:val="00FA163A"/>
    <w:rsid w:val="00FA1911"/>
    <w:rsid w:val="00FA5997"/>
    <w:rsid w:val="00FA5AFD"/>
    <w:rsid w:val="00FB13FB"/>
    <w:rsid w:val="00FB5F9E"/>
    <w:rsid w:val="00FC4E74"/>
    <w:rsid w:val="00FC58C2"/>
    <w:rsid w:val="00FD4E10"/>
    <w:rsid w:val="00FF1C69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3A1068"/>
  <w15:docId w15:val="{DCAE62F8-0EF7-4B4B-A5EA-50D5D3A7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F41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410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410E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41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410E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0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3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02541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96250-407E-40A4-BA71-9F03B03EA852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FD53E7-6AA1-4200-B7BE-55FCD48A7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10</TotalTime>
  <Pages>5</Pages>
  <Words>1038</Words>
  <Characters>5713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anam.ruiz</dc:creator>
  <cp:keywords/>
  <dc:description/>
  <cp:lastModifiedBy>ANA MARIA RUIZ MARTINEZ</cp:lastModifiedBy>
  <cp:revision>3</cp:revision>
  <cp:lastPrinted>2008-09-26T23:14:00Z</cp:lastPrinted>
  <dcterms:created xsi:type="dcterms:W3CDTF">2024-04-18T07:28:00Z</dcterms:created>
  <dcterms:modified xsi:type="dcterms:W3CDTF">2024-05-23T12:35:00Z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