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C8359F" w:rsidRDefault="00DF25D7">
      <w:pPr>
        <w:rPr>
          <w:rFonts w:ascii="Mulish" w:hAnsi="Mulish"/>
        </w:rPr>
      </w:pPr>
      <w:r w:rsidRPr="00C8359F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B92314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0B3FDE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C8359F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C8359F" w:rsidRDefault="0082470D">
      <w:pPr>
        <w:rPr>
          <w:rFonts w:ascii="Mulish" w:hAnsi="Mulish"/>
        </w:rPr>
      </w:pPr>
    </w:p>
    <w:p w14:paraId="00CD97DB" w14:textId="77777777" w:rsidR="0082470D" w:rsidRPr="00C8359F" w:rsidRDefault="0082470D">
      <w:pPr>
        <w:rPr>
          <w:rFonts w:ascii="Mulish" w:hAnsi="Mulish"/>
        </w:rPr>
      </w:pPr>
    </w:p>
    <w:p w14:paraId="6A476580" w14:textId="77777777" w:rsidR="0082470D" w:rsidRPr="00C8359F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C8359F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C8359F" w:rsidRDefault="00751FAA" w:rsidP="0082470D">
      <w:pPr>
        <w:rPr>
          <w:rFonts w:ascii="Mulish" w:hAnsi="Mulish"/>
          <w:b/>
          <w:sz w:val="36"/>
        </w:rPr>
      </w:pPr>
      <w:r w:rsidRPr="00C8359F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C8359F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C8359F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C8359F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C8359F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C8359F" w14:paraId="69022734" w14:textId="77777777" w:rsidTr="00623CFC">
        <w:tc>
          <w:tcPr>
            <w:tcW w:w="3625" w:type="dxa"/>
          </w:tcPr>
          <w:p w14:paraId="705ACB26" w14:textId="77777777" w:rsidR="00623CFC" w:rsidRPr="00C8359F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C8359F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58BBD315" w:rsidR="00623CFC" w:rsidRPr="00C8359F" w:rsidRDefault="00391CAC" w:rsidP="002609C9">
            <w:pPr>
              <w:jc w:val="both"/>
              <w:rPr>
                <w:rFonts w:ascii="Mulish" w:hAnsi="Mulish"/>
                <w:sz w:val="24"/>
              </w:rPr>
            </w:pPr>
            <w:r w:rsidRPr="00C8359F">
              <w:rPr>
                <w:rFonts w:ascii="Mulish" w:hAnsi="Mulish"/>
                <w:sz w:val="24"/>
              </w:rPr>
              <w:t>INNVIERTE Economía Sostenible</w:t>
            </w:r>
            <w:r w:rsidR="002609C9" w:rsidRPr="00C8359F">
              <w:rPr>
                <w:rFonts w:ascii="Mulish" w:hAnsi="Mulish"/>
                <w:sz w:val="24"/>
              </w:rPr>
              <w:t xml:space="preserve"> SME</w:t>
            </w:r>
          </w:p>
        </w:tc>
      </w:tr>
      <w:tr w:rsidR="00623CFC" w:rsidRPr="00C8359F" w14:paraId="0EABDAFA" w14:textId="77777777" w:rsidTr="00623CFC">
        <w:tc>
          <w:tcPr>
            <w:tcW w:w="3625" w:type="dxa"/>
          </w:tcPr>
          <w:p w14:paraId="12A6D2F4" w14:textId="77777777" w:rsidR="00623CFC" w:rsidRPr="00C8359F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C8359F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1E511396" w:rsidR="00623CFC" w:rsidRPr="00C8359F" w:rsidRDefault="00623CFC" w:rsidP="00B77E42">
            <w:pPr>
              <w:rPr>
                <w:rFonts w:ascii="Mulish" w:hAnsi="Mulish"/>
                <w:sz w:val="24"/>
              </w:rPr>
            </w:pPr>
            <w:r w:rsidRPr="00C8359F">
              <w:rPr>
                <w:rFonts w:ascii="Mulish" w:hAnsi="Mulish"/>
                <w:sz w:val="24"/>
              </w:rPr>
              <w:t>0</w:t>
            </w:r>
            <w:r w:rsidR="004547CB" w:rsidRPr="00C8359F">
              <w:rPr>
                <w:rFonts w:ascii="Mulish" w:hAnsi="Mulish"/>
                <w:sz w:val="24"/>
              </w:rPr>
              <w:t>5</w:t>
            </w:r>
            <w:r w:rsidRPr="00C8359F">
              <w:rPr>
                <w:rFonts w:ascii="Mulish" w:hAnsi="Mulish"/>
                <w:sz w:val="24"/>
              </w:rPr>
              <w:t>/03/202</w:t>
            </w:r>
            <w:r w:rsidR="002609C9" w:rsidRPr="00C8359F">
              <w:rPr>
                <w:rFonts w:ascii="Mulish" w:hAnsi="Mulish"/>
                <w:sz w:val="24"/>
              </w:rPr>
              <w:t>4</w:t>
            </w:r>
          </w:p>
          <w:p w14:paraId="4B837EFF" w14:textId="5C673F18" w:rsidR="00623CFC" w:rsidRPr="00C8359F" w:rsidRDefault="00623CFC" w:rsidP="00B77E42">
            <w:pPr>
              <w:rPr>
                <w:rFonts w:ascii="Mulish" w:hAnsi="Mulish"/>
                <w:sz w:val="24"/>
              </w:rPr>
            </w:pPr>
            <w:r w:rsidRPr="00C8359F">
              <w:rPr>
                <w:rFonts w:ascii="Mulish" w:hAnsi="Mulish"/>
                <w:sz w:val="24"/>
              </w:rPr>
              <w:t xml:space="preserve">Segunda revisión: </w:t>
            </w:r>
            <w:r w:rsidR="00DD238F" w:rsidRPr="00C8359F">
              <w:rPr>
                <w:rFonts w:ascii="Mulish" w:hAnsi="Mulish"/>
                <w:sz w:val="24"/>
              </w:rPr>
              <w:t>09/04/2024</w:t>
            </w:r>
          </w:p>
        </w:tc>
      </w:tr>
    </w:tbl>
    <w:p w14:paraId="460832EE" w14:textId="77777777" w:rsidR="00623CFC" w:rsidRPr="00C8359F" w:rsidRDefault="00623CFC" w:rsidP="00415DBD">
      <w:pPr>
        <w:rPr>
          <w:rFonts w:ascii="Mulish" w:hAnsi="Mulish"/>
        </w:rPr>
      </w:pPr>
    </w:p>
    <w:p w14:paraId="5C6C9FDA" w14:textId="77777777" w:rsidR="00623CFC" w:rsidRPr="00C8359F" w:rsidRDefault="00623CFC" w:rsidP="00415DBD">
      <w:pPr>
        <w:rPr>
          <w:rFonts w:ascii="Mulish" w:hAnsi="Mulish"/>
        </w:rPr>
      </w:pPr>
    </w:p>
    <w:p w14:paraId="2A8B3BDC" w14:textId="77777777" w:rsidR="0082470D" w:rsidRPr="00C8359F" w:rsidRDefault="00B92314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C8359F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C8359F" w:rsidRDefault="0082470D" w:rsidP="0082470D">
      <w:pPr>
        <w:rPr>
          <w:rFonts w:ascii="Mulish" w:hAnsi="Mulish"/>
        </w:rPr>
      </w:pPr>
    </w:p>
    <w:p w14:paraId="79FB20F4" w14:textId="77777777" w:rsidR="00760E4B" w:rsidRPr="00C8359F" w:rsidRDefault="00760E4B" w:rsidP="003E564B">
      <w:pPr>
        <w:pStyle w:val="Cuerpodelboletn"/>
        <w:rPr>
          <w:rFonts w:ascii="Mulish" w:hAnsi="Mulish"/>
        </w:rPr>
        <w:sectPr w:rsidR="00760E4B" w:rsidRPr="00C8359F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C8359F" w14:paraId="20B915EC" w14:textId="77777777" w:rsidTr="00F361B3">
        <w:tc>
          <w:tcPr>
            <w:tcW w:w="1661" w:type="dxa"/>
            <w:shd w:val="clear" w:color="auto" w:fill="008A3E"/>
          </w:tcPr>
          <w:p w14:paraId="322C3903" w14:textId="77777777" w:rsidR="00A249BB" w:rsidRPr="00C8359F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C8359F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6593F20B" w14:textId="77777777" w:rsidR="00A249BB" w:rsidRPr="00C8359F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C8359F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77B9748C" w14:textId="77777777" w:rsidR="00A249BB" w:rsidRPr="00C8359F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C8359F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C8359F" w14:paraId="4E526B9A" w14:textId="77777777" w:rsidTr="00F361B3">
        <w:tc>
          <w:tcPr>
            <w:tcW w:w="1661" w:type="dxa"/>
            <w:vMerge w:val="restart"/>
            <w:vAlign w:val="center"/>
          </w:tcPr>
          <w:p w14:paraId="778ACA55" w14:textId="77777777" w:rsidR="00D77D83" w:rsidRPr="00C8359F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C8359F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0278811" w14:textId="0B0D37A0" w:rsidR="00D77D83" w:rsidRPr="00C8359F" w:rsidRDefault="0084535D" w:rsidP="0084535D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79BC7F3" w14:textId="3CFA4E61" w:rsidR="00D77D83" w:rsidRPr="00C8359F" w:rsidRDefault="0084535D" w:rsidP="002E1A55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77D83" w:rsidRPr="00C8359F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C8359F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C8359F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C8359F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C8359F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C8359F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C8359F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C8359F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35819748" w:rsidR="00D77D83" w:rsidRPr="00C8359F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05F2CB" w14:textId="36EC6FFC" w:rsidR="00D77D83" w:rsidRPr="00C8359F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C8359F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C8359F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C8359F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3FB617F8" w:rsidR="00D77D83" w:rsidRPr="00C8359F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6B3143B" w14:textId="03E98938" w:rsidR="00D77D83" w:rsidRPr="00C8359F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11B3" w:rsidRPr="00C8359F" w14:paraId="25FD81B6" w14:textId="77777777" w:rsidTr="005B11B3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5B11B3" w:rsidRPr="00C8359F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57D85E11" w:rsidR="005B11B3" w:rsidRPr="00C8359F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Normativa aplicable</w:t>
            </w:r>
            <w:r w:rsidR="002609C9" w:rsidRPr="00C8359F">
              <w:rPr>
                <w:rFonts w:ascii="Mulish" w:hAnsi="Mulish"/>
                <w:sz w:val="18"/>
                <w:szCs w:val="18"/>
              </w:rPr>
              <w:t>: completar normativa general</w:t>
            </w:r>
          </w:p>
        </w:tc>
        <w:tc>
          <w:tcPr>
            <w:tcW w:w="691" w:type="dxa"/>
          </w:tcPr>
          <w:p w14:paraId="32BE8DB6" w14:textId="626C2733" w:rsidR="005B11B3" w:rsidRPr="00C8359F" w:rsidRDefault="00CE77E2" w:rsidP="00CE77E2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34F585B" w14:textId="37046C28" w:rsidR="005B11B3" w:rsidRPr="00C8359F" w:rsidRDefault="00CE77E2" w:rsidP="002E1A55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C8359F" w14:paraId="7F8723A8" w14:textId="77777777" w:rsidTr="00A71A4D">
        <w:tc>
          <w:tcPr>
            <w:tcW w:w="1661" w:type="dxa"/>
            <w:vMerge/>
            <w:vAlign w:val="center"/>
          </w:tcPr>
          <w:p w14:paraId="39CCF68C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60DD5E3" w14:textId="3EFAC83C" w:rsidR="00F361B3" w:rsidRPr="00C8359F" w:rsidRDefault="00F361B3" w:rsidP="00CE77E2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BD32D8C" w14:textId="3141E331" w:rsidR="00F361B3" w:rsidRPr="00C8359F" w:rsidRDefault="00F361B3" w:rsidP="006D4884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8359F" w14:paraId="3E7A1C26" w14:textId="77777777" w:rsidTr="00A71A4D">
        <w:tc>
          <w:tcPr>
            <w:tcW w:w="1661" w:type="dxa"/>
            <w:vMerge/>
            <w:vAlign w:val="center"/>
          </w:tcPr>
          <w:p w14:paraId="7E6FCF06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2662812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441BFD00" w14:textId="77777777" w:rsidR="00F361B3" w:rsidRPr="00C8359F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0C5C744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8359F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A565035" w14:textId="7C5709B0" w:rsidR="00F361B3" w:rsidRPr="00C8359F" w:rsidRDefault="00F361B3" w:rsidP="0084535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C4FEECC" w14:textId="699DC104" w:rsidR="00F361B3" w:rsidRPr="00C8359F" w:rsidRDefault="00F361B3" w:rsidP="006D4884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8359F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77777777" w:rsidR="00F361B3" w:rsidRPr="00C8359F" w:rsidRDefault="00F361B3" w:rsidP="0084535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DA76E5" w14:textId="6402B83A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8359F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77777777" w:rsidR="00F361B3" w:rsidRPr="00C8359F" w:rsidRDefault="00F361B3" w:rsidP="002B0DB9">
            <w:pPr>
              <w:ind w:left="426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B1F88FF" w14:textId="7074EFC3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8359F" w14:paraId="01720E37" w14:textId="77777777" w:rsidTr="002609C9">
        <w:tc>
          <w:tcPr>
            <w:tcW w:w="1661" w:type="dxa"/>
            <w:vMerge/>
            <w:vAlign w:val="center"/>
          </w:tcPr>
          <w:p w14:paraId="01AAB338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36926B" w14:textId="1F715A58" w:rsidR="00F361B3" w:rsidRPr="00C8359F" w:rsidRDefault="0084535D" w:rsidP="0084535D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99C04D4" w14:textId="5116432C" w:rsidR="00F361B3" w:rsidRPr="00C8359F" w:rsidRDefault="0084535D" w:rsidP="002E1A55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C8359F" w14:paraId="7C1D17D4" w14:textId="77777777" w:rsidTr="002609C9">
        <w:tc>
          <w:tcPr>
            <w:tcW w:w="1661" w:type="dxa"/>
            <w:vMerge/>
            <w:vAlign w:val="center"/>
          </w:tcPr>
          <w:p w14:paraId="0F97F540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3A8649A" w14:textId="77777777" w:rsidR="00F361B3" w:rsidRPr="00C8359F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7E2850CE" w14:textId="77777777" w:rsidR="00F361B3" w:rsidRPr="00C8359F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B0E3B9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8359F" w14:paraId="0EA6C8C5" w14:textId="77777777" w:rsidTr="002609C9">
        <w:tc>
          <w:tcPr>
            <w:tcW w:w="1661" w:type="dxa"/>
            <w:vMerge/>
            <w:vAlign w:val="center"/>
          </w:tcPr>
          <w:p w14:paraId="03282850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69F4820" w14:textId="77777777" w:rsidR="00F361B3" w:rsidRPr="00C8359F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179EBCE9" w14:textId="77777777" w:rsidR="00F361B3" w:rsidRPr="00C8359F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FC1F37D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8359F" w14:paraId="6338E894" w14:textId="77777777" w:rsidTr="002609C9">
        <w:tc>
          <w:tcPr>
            <w:tcW w:w="1661" w:type="dxa"/>
            <w:vMerge/>
            <w:vAlign w:val="center"/>
          </w:tcPr>
          <w:p w14:paraId="2F70F68C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BAF2F8E" w14:textId="77777777" w:rsidR="00F361B3" w:rsidRPr="00C8359F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shd w:val="pct25" w:color="auto" w:fill="auto"/>
          </w:tcPr>
          <w:p w14:paraId="2AC01422" w14:textId="77777777" w:rsidR="00F361B3" w:rsidRPr="00C8359F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5D12303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8359F" w14:paraId="77FDFB7D" w14:textId="77777777" w:rsidTr="002609C9">
        <w:tc>
          <w:tcPr>
            <w:tcW w:w="1661" w:type="dxa"/>
            <w:vMerge/>
            <w:vAlign w:val="center"/>
          </w:tcPr>
          <w:p w14:paraId="193F6257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FAC5EA6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02B7E53E" w14:textId="77777777" w:rsidR="00F361B3" w:rsidRPr="00C8359F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3E23451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8359F" w14:paraId="370980B3" w14:textId="77777777" w:rsidTr="002609C9">
        <w:tc>
          <w:tcPr>
            <w:tcW w:w="1661" w:type="dxa"/>
            <w:vMerge/>
            <w:vAlign w:val="center"/>
          </w:tcPr>
          <w:p w14:paraId="65A5E91D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8ECDD5F" w14:textId="77777777" w:rsidR="00F361B3" w:rsidRPr="00C8359F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21F54534" w14:textId="77777777" w:rsidR="00F361B3" w:rsidRPr="00C8359F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C9E80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8359F" w14:paraId="21918000" w14:textId="77777777" w:rsidTr="00F361B3">
        <w:tc>
          <w:tcPr>
            <w:tcW w:w="1661" w:type="dxa"/>
            <w:vMerge/>
            <w:vAlign w:val="center"/>
          </w:tcPr>
          <w:p w14:paraId="029B1199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FEC166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</w:tcPr>
          <w:p w14:paraId="754E1CFA" w14:textId="77777777" w:rsidR="00F361B3" w:rsidRPr="00C8359F" w:rsidRDefault="00F361B3" w:rsidP="00870E05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0BA9922" w14:textId="44ECE058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8359F" w14:paraId="7E530259" w14:textId="77777777" w:rsidTr="00F361B3">
        <w:tc>
          <w:tcPr>
            <w:tcW w:w="1661" w:type="dxa"/>
            <w:vMerge/>
            <w:vAlign w:val="center"/>
          </w:tcPr>
          <w:p w14:paraId="65E840E3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77777777" w:rsidR="00F361B3" w:rsidRPr="00C8359F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</w:tcPr>
          <w:p w14:paraId="2C681418" w14:textId="04DF1198" w:rsidR="00F361B3" w:rsidRPr="00C8359F" w:rsidRDefault="006D0E0C" w:rsidP="006D0E0C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FD7A148" w14:textId="2D7E0AEA" w:rsidR="00F361B3" w:rsidRPr="00C8359F" w:rsidRDefault="006D0E0C" w:rsidP="002E1A55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C8359F" w14:paraId="60CA308C" w14:textId="77777777" w:rsidTr="00F361B3">
        <w:tc>
          <w:tcPr>
            <w:tcW w:w="1661" w:type="dxa"/>
            <w:vMerge/>
            <w:vAlign w:val="center"/>
          </w:tcPr>
          <w:p w14:paraId="518DFD34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F361B3" w:rsidRPr="00C8359F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20D7D586" w14:textId="77777777" w:rsidR="00F361B3" w:rsidRPr="00C8359F" w:rsidRDefault="00F361B3" w:rsidP="00870E05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3272BDB" w14:textId="5FDB386C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8359F" w14:paraId="6CC992DC" w14:textId="77777777" w:rsidTr="00F361B3">
        <w:tc>
          <w:tcPr>
            <w:tcW w:w="1661" w:type="dxa"/>
            <w:vMerge/>
            <w:vAlign w:val="center"/>
          </w:tcPr>
          <w:p w14:paraId="47B54958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F361B3" w:rsidRPr="00C8359F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</w:tcPr>
          <w:p w14:paraId="6C7A49A3" w14:textId="16AE0E24" w:rsidR="00F361B3" w:rsidRPr="00C8359F" w:rsidRDefault="006D0E0C" w:rsidP="006D0E0C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A67D7AB" w14:textId="5703F66B" w:rsidR="00F361B3" w:rsidRPr="00C8359F" w:rsidRDefault="006D0E0C" w:rsidP="002E1A55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C8359F" w14:paraId="5D8E0EF9" w14:textId="77777777" w:rsidTr="00F361B3">
        <w:tc>
          <w:tcPr>
            <w:tcW w:w="1661" w:type="dxa"/>
            <w:vMerge/>
            <w:vAlign w:val="center"/>
          </w:tcPr>
          <w:p w14:paraId="73883C6F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F361B3" w:rsidRPr="00C8359F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62625F7" w14:textId="06E040B6" w:rsidR="00F361B3" w:rsidRPr="00C8359F" w:rsidRDefault="006A657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08B5D7B" w14:textId="1F559259" w:rsidR="00F361B3" w:rsidRPr="00C8359F" w:rsidRDefault="006A657B" w:rsidP="002E1A55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C8359F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F361B3" w:rsidRPr="00C8359F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77777777" w:rsidR="00F361B3" w:rsidRPr="00C8359F" w:rsidRDefault="00F361B3" w:rsidP="00870E05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88B2B22" w14:textId="3A83EBA3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8359F" w14:paraId="6E9F2F8F" w14:textId="77777777" w:rsidTr="006A657B">
        <w:tc>
          <w:tcPr>
            <w:tcW w:w="1661" w:type="dxa"/>
            <w:vMerge/>
            <w:vAlign w:val="center"/>
          </w:tcPr>
          <w:p w14:paraId="73E1F276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B4BEFCA" w14:textId="37AAA904" w:rsidR="00F361B3" w:rsidRPr="00C8359F" w:rsidRDefault="007D50BA" w:rsidP="00405EFF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B3AECE8" w14:textId="39356BDF" w:rsidR="00F361B3" w:rsidRPr="00C8359F" w:rsidRDefault="007D50BA" w:rsidP="002B0DB9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C8359F" w14:paraId="3F1DD625" w14:textId="77777777" w:rsidTr="006A657B">
        <w:tc>
          <w:tcPr>
            <w:tcW w:w="1661" w:type="dxa"/>
            <w:vMerge/>
            <w:vAlign w:val="center"/>
          </w:tcPr>
          <w:p w14:paraId="6BF07263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614079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67F302D9" w14:textId="77777777" w:rsidR="00F361B3" w:rsidRPr="00C8359F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0C13512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8359F" w14:paraId="5B009B82" w14:textId="77777777" w:rsidTr="006A657B">
        <w:tc>
          <w:tcPr>
            <w:tcW w:w="1661" w:type="dxa"/>
            <w:vMerge/>
            <w:vAlign w:val="center"/>
          </w:tcPr>
          <w:p w14:paraId="76AD24C7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68D03D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2F09AE5F" w14:textId="77777777" w:rsidR="00F361B3" w:rsidRPr="00C8359F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732FE1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8359F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4AE29F5" w14:textId="2922D047" w:rsidR="00F361B3" w:rsidRPr="00C8359F" w:rsidRDefault="007D50BA" w:rsidP="007D50BA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88C6BE1" w14:textId="1B667C76" w:rsidR="00F361B3" w:rsidRPr="00C8359F" w:rsidRDefault="007D50BA" w:rsidP="002E1A55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C8359F" w14:paraId="48BA35CC" w14:textId="77777777" w:rsidTr="006A657B">
        <w:tc>
          <w:tcPr>
            <w:tcW w:w="1661" w:type="dxa"/>
            <w:vMerge/>
            <w:vAlign w:val="center"/>
          </w:tcPr>
          <w:p w14:paraId="58B08802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DA87F7" w14:textId="1A63AA70" w:rsidR="00F361B3" w:rsidRPr="00C8359F" w:rsidRDefault="00F361B3" w:rsidP="00D86A2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19EEB6C" w14:textId="7FA5E589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C8359F" w14:paraId="5AD8D378" w14:textId="77777777" w:rsidTr="006A657B">
        <w:tc>
          <w:tcPr>
            <w:tcW w:w="1661" w:type="dxa"/>
            <w:vMerge/>
            <w:vAlign w:val="center"/>
          </w:tcPr>
          <w:p w14:paraId="2AAEA95B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B7AB020" w14:textId="4D693CEF" w:rsidR="00F361B3" w:rsidRPr="00C8359F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C3B3E2" w14:textId="5F2C9BFE" w:rsidR="00F361B3" w:rsidRPr="00C8359F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C8359F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2099D461" w:rsidR="006A657B" w:rsidRPr="00C8359F" w:rsidRDefault="006A657B" w:rsidP="002B0DB9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6E1AB8F" w14:textId="1DC70D98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C8359F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2198F70A" w:rsidR="006A657B" w:rsidRPr="00C8359F" w:rsidRDefault="0084535D" w:rsidP="0084535D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EAE829E" w14:textId="1EF13E7E" w:rsidR="006A657B" w:rsidRPr="00C8359F" w:rsidRDefault="0084535D" w:rsidP="006A657B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6A657B" w:rsidRPr="00C8359F" w14:paraId="1EA39982" w14:textId="77777777" w:rsidTr="00F361B3">
        <w:tc>
          <w:tcPr>
            <w:tcW w:w="1661" w:type="dxa"/>
            <w:vMerge/>
            <w:vAlign w:val="center"/>
          </w:tcPr>
          <w:p w14:paraId="59C2C81D" w14:textId="77777777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77777777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</w:tcPr>
          <w:p w14:paraId="7ECD55FD" w14:textId="159F446E" w:rsidR="006A657B" w:rsidRPr="00C8359F" w:rsidRDefault="006A657B" w:rsidP="00D86A2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668D441" w14:textId="7CA65F34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C8359F" w14:paraId="237143E8" w14:textId="77777777" w:rsidTr="00F361B3">
        <w:tc>
          <w:tcPr>
            <w:tcW w:w="1661" w:type="dxa"/>
            <w:vMerge/>
            <w:vAlign w:val="center"/>
          </w:tcPr>
          <w:p w14:paraId="0544C62E" w14:textId="77777777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77777777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7BADBF97" w14:textId="1A10F13A" w:rsidR="006A657B" w:rsidRPr="00C8359F" w:rsidRDefault="006A657B" w:rsidP="0084535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9C04CE" w14:textId="02D4DC9D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C8359F" w14:paraId="73861D01" w14:textId="77777777" w:rsidTr="00F361B3">
        <w:tc>
          <w:tcPr>
            <w:tcW w:w="1661" w:type="dxa"/>
            <w:vMerge/>
            <w:vAlign w:val="center"/>
          </w:tcPr>
          <w:p w14:paraId="0FBB78CE" w14:textId="77777777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616412B" w14:textId="77777777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</w:tcPr>
          <w:p w14:paraId="3ECEC94A" w14:textId="6428F0DE" w:rsidR="00D86A2C" w:rsidRPr="00C8359F" w:rsidRDefault="00D86A2C" w:rsidP="00D86A2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E0CFE57" w14:textId="44439992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C8359F" w14:paraId="707312F6" w14:textId="77777777" w:rsidTr="007A0151">
        <w:tc>
          <w:tcPr>
            <w:tcW w:w="1661" w:type="dxa"/>
            <w:vMerge/>
            <w:vAlign w:val="center"/>
          </w:tcPr>
          <w:p w14:paraId="7B13A18D" w14:textId="77777777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B299788" w14:textId="77777777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5A7193E" w14:textId="70673CEB" w:rsidR="006A657B" w:rsidRPr="00C8359F" w:rsidRDefault="006A657B" w:rsidP="0084535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6803B63" w14:textId="54AADEDE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C8359F" w14:paraId="11757693" w14:textId="77777777" w:rsidTr="007A0151">
        <w:tc>
          <w:tcPr>
            <w:tcW w:w="1661" w:type="dxa"/>
            <w:vMerge/>
            <w:vAlign w:val="center"/>
          </w:tcPr>
          <w:p w14:paraId="09AB6AF2" w14:textId="77777777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103277E5" w14:textId="77777777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7B2E4595" w14:textId="77777777" w:rsidR="006A657B" w:rsidRPr="00C8359F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39306A94" w14:textId="77777777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C8359F" w14:paraId="651DCB43" w14:textId="77777777" w:rsidTr="007A0151">
        <w:tc>
          <w:tcPr>
            <w:tcW w:w="1661" w:type="dxa"/>
            <w:vMerge/>
            <w:vAlign w:val="center"/>
          </w:tcPr>
          <w:p w14:paraId="6252B1D4" w14:textId="77777777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97CF659" w14:textId="77777777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6A03701F" w14:textId="77777777" w:rsidR="006A657B" w:rsidRPr="00C8359F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0F15385" w14:textId="77777777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C8359F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6A657B" w:rsidRPr="00C8359F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C8359F" w14:paraId="7E99D04C" w14:textId="77777777" w:rsidTr="00F361B3">
        <w:tc>
          <w:tcPr>
            <w:tcW w:w="1661" w:type="dxa"/>
            <w:vMerge/>
          </w:tcPr>
          <w:p w14:paraId="3204592B" w14:textId="77777777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77777777" w:rsidR="006A657B" w:rsidRPr="00C8359F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C8359F" w14:paraId="636DEA3E" w14:textId="77777777" w:rsidTr="00F361B3">
        <w:tc>
          <w:tcPr>
            <w:tcW w:w="1661" w:type="dxa"/>
            <w:vMerge/>
          </w:tcPr>
          <w:p w14:paraId="6DD8F528" w14:textId="77777777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6A657B" w:rsidRPr="00C8359F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C8359F" w14:paraId="30A1D485" w14:textId="77777777" w:rsidTr="00F361B3">
        <w:tc>
          <w:tcPr>
            <w:tcW w:w="1661" w:type="dxa"/>
            <w:vMerge/>
          </w:tcPr>
          <w:p w14:paraId="0AC04875" w14:textId="77777777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6A657B" w:rsidRPr="00C8359F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C8359F" w14:paraId="643E9693" w14:textId="77777777" w:rsidTr="00F361B3">
        <w:tc>
          <w:tcPr>
            <w:tcW w:w="1661" w:type="dxa"/>
            <w:vMerge/>
          </w:tcPr>
          <w:p w14:paraId="4B62AF89" w14:textId="77777777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6A657B" w:rsidRPr="00C8359F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3F02779D" w:rsidR="006A657B" w:rsidRPr="00C8359F" w:rsidRDefault="006450FB" w:rsidP="006450FB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6E9D934" w14:textId="67061DB4" w:rsidR="006A657B" w:rsidRPr="00C8359F" w:rsidRDefault="006450FB" w:rsidP="00D86A2C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8359F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6A657B" w:rsidRPr="00C8359F" w14:paraId="2F13D281" w14:textId="77777777" w:rsidTr="00F361B3">
        <w:tc>
          <w:tcPr>
            <w:tcW w:w="7056" w:type="dxa"/>
            <w:gridSpan w:val="2"/>
          </w:tcPr>
          <w:p w14:paraId="50237AD0" w14:textId="77777777" w:rsidR="006A657B" w:rsidRPr="00C8359F" w:rsidRDefault="006A657B" w:rsidP="006A657B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C8359F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C8359F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2790E9F2" w:rsidR="006A657B" w:rsidRPr="00C8359F" w:rsidRDefault="007D50BA" w:rsidP="006A657B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C8359F">
              <w:rPr>
                <w:rFonts w:ascii="Mulish" w:hAnsi="Mulish"/>
                <w:b/>
                <w:sz w:val="18"/>
                <w:szCs w:val="18"/>
              </w:rPr>
              <w:t>10</w:t>
            </w:r>
          </w:p>
        </w:tc>
        <w:tc>
          <w:tcPr>
            <w:tcW w:w="2709" w:type="dxa"/>
          </w:tcPr>
          <w:p w14:paraId="29655252" w14:textId="77777777" w:rsidR="006A657B" w:rsidRPr="00C8359F" w:rsidRDefault="006A657B" w:rsidP="006A657B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C8359F" w:rsidRDefault="003A1694" w:rsidP="00AC4A6F">
      <w:pPr>
        <w:rPr>
          <w:rFonts w:ascii="Mulish" w:hAnsi="Mulish"/>
        </w:rPr>
      </w:pPr>
    </w:p>
    <w:p w14:paraId="037740DE" w14:textId="77777777" w:rsidR="00DF56A7" w:rsidRPr="00C8359F" w:rsidRDefault="00DF56A7" w:rsidP="00DF56A7">
      <w:pPr>
        <w:jc w:val="both"/>
        <w:rPr>
          <w:rFonts w:ascii="Mulish" w:hAnsi="Mulish"/>
        </w:rPr>
      </w:pPr>
    </w:p>
    <w:p w14:paraId="11003E59" w14:textId="254FCF02" w:rsidR="00BA4354" w:rsidRPr="00C8359F" w:rsidRDefault="006450FB" w:rsidP="00DF56A7">
      <w:pPr>
        <w:jc w:val="both"/>
        <w:rPr>
          <w:rFonts w:ascii="Mulish" w:hAnsi="Mulish"/>
        </w:rPr>
      </w:pPr>
      <w:r w:rsidRPr="00C8359F">
        <w:rPr>
          <w:rFonts w:ascii="Mulish" w:hAnsi="Mulish"/>
        </w:rPr>
        <w:t>INNVIERTE Economía Sostenible</w:t>
      </w:r>
      <w:r w:rsidR="00C52EE5" w:rsidRPr="00C8359F">
        <w:rPr>
          <w:rFonts w:ascii="Mulish" w:hAnsi="Mulish"/>
        </w:rPr>
        <w:t xml:space="preserve"> </w:t>
      </w:r>
      <w:r w:rsidR="004667AA" w:rsidRPr="00C8359F">
        <w:rPr>
          <w:rFonts w:ascii="Mulish" w:hAnsi="Mulish"/>
        </w:rPr>
        <w:t xml:space="preserve">no </w:t>
      </w:r>
      <w:r w:rsidR="00C52EE5" w:rsidRPr="00C8359F">
        <w:rPr>
          <w:rFonts w:ascii="Mulish" w:hAnsi="Mulish"/>
        </w:rPr>
        <w:t xml:space="preserve">ha aplicado </w:t>
      </w:r>
      <w:r w:rsidR="004667AA" w:rsidRPr="00C8359F">
        <w:rPr>
          <w:rFonts w:ascii="Mulish" w:hAnsi="Mulish"/>
        </w:rPr>
        <w:t xml:space="preserve">ninguna de las </w:t>
      </w:r>
      <w:r w:rsidR="007D50BA" w:rsidRPr="00C8359F">
        <w:rPr>
          <w:rFonts w:ascii="Mulish" w:hAnsi="Mulish"/>
        </w:rPr>
        <w:t xml:space="preserve">10 </w:t>
      </w:r>
      <w:r w:rsidR="00C52EE5" w:rsidRPr="00C8359F">
        <w:rPr>
          <w:rFonts w:ascii="Mulish" w:hAnsi="Mulish"/>
        </w:rPr>
        <w:t>recomendaciones derivadas de la evaluación realizada en 202</w:t>
      </w:r>
      <w:r w:rsidR="007A0151" w:rsidRPr="00C8359F">
        <w:rPr>
          <w:rFonts w:ascii="Mulish" w:hAnsi="Mulish"/>
        </w:rPr>
        <w:t>3</w:t>
      </w:r>
      <w:r w:rsidR="00FC77EC" w:rsidRPr="00C8359F">
        <w:rPr>
          <w:rFonts w:ascii="Mulish" w:hAnsi="Mulish"/>
        </w:rPr>
        <w:t xml:space="preserve">. </w:t>
      </w:r>
    </w:p>
    <w:p w14:paraId="51648A90" w14:textId="77777777" w:rsidR="00FA5AFD" w:rsidRPr="00C8359F" w:rsidRDefault="00FA5AFD" w:rsidP="00AC4A6F">
      <w:pPr>
        <w:rPr>
          <w:rFonts w:ascii="Mulish" w:hAnsi="Mulish"/>
        </w:rPr>
      </w:pPr>
    </w:p>
    <w:p w14:paraId="192492ED" w14:textId="77777777" w:rsidR="00E17DF6" w:rsidRPr="00C8359F" w:rsidRDefault="00E17DF6" w:rsidP="00AC4A6F">
      <w:pPr>
        <w:rPr>
          <w:rFonts w:ascii="Mulish" w:hAnsi="Mulish"/>
        </w:rPr>
      </w:pPr>
    </w:p>
    <w:p w14:paraId="2B25550E" w14:textId="77777777" w:rsidR="00FA5AFD" w:rsidRPr="00C8359F" w:rsidRDefault="002D27E4" w:rsidP="00AC4A6F">
      <w:pPr>
        <w:rPr>
          <w:rFonts w:ascii="Mulish" w:hAnsi="Mulish"/>
        </w:rPr>
      </w:pPr>
      <w:r w:rsidRPr="00C8359F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3EBD05" wp14:editId="72E632C5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4F048B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9DE983A" wp14:editId="6B82DFAE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EBD05"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" fillcolor="#50866c" stroked="f">
                <v:textbox inset=",7.2pt,,7.2pt">
                  <w:txbxContent>
                    <w:p w14:paraId="3B4F048B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9DE983A" wp14:editId="6B82DFAE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14:paraId="523CD473" w14:textId="77777777" w:rsidR="003F6EDC" w:rsidRPr="00C8359F" w:rsidRDefault="00B92314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C8359F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C8359F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23D351F5" w14:textId="236FDE13" w:rsidR="007D50BA" w:rsidRPr="00C8359F" w:rsidRDefault="007D50BA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7D50BA" w:rsidRPr="00C8359F" w14:paraId="2CC6906A" w14:textId="77777777" w:rsidTr="007D50BA">
        <w:trPr>
          <w:divId w:val="550383622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64E833AF" w14:textId="33AA3581" w:rsidR="007D50BA" w:rsidRPr="00C8359F" w:rsidRDefault="007D50BA" w:rsidP="007D50BA">
            <w:pPr>
              <w:jc w:val="right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B13A79A" w14:textId="77777777" w:rsidR="007D50BA" w:rsidRPr="00C8359F" w:rsidRDefault="007D50BA" w:rsidP="007D50B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C118F6A" w14:textId="77777777" w:rsidR="007D50BA" w:rsidRPr="00C8359F" w:rsidRDefault="007D50BA" w:rsidP="007D50B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8B7D8DB" w14:textId="77777777" w:rsidR="007D50BA" w:rsidRPr="00C8359F" w:rsidRDefault="007D50BA" w:rsidP="007D50B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007336E" w14:textId="77777777" w:rsidR="007D50BA" w:rsidRPr="00C8359F" w:rsidRDefault="007D50BA" w:rsidP="007D50B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F4CF60D" w14:textId="77777777" w:rsidR="007D50BA" w:rsidRPr="00C8359F" w:rsidRDefault="007D50BA" w:rsidP="007D50B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6882A91" w14:textId="77777777" w:rsidR="007D50BA" w:rsidRPr="00C8359F" w:rsidRDefault="007D50BA" w:rsidP="007D50B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0D5A7FC" w14:textId="77777777" w:rsidR="007D50BA" w:rsidRPr="00C8359F" w:rsidRDefault="007D50BA" w:rsidP="007D50B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F9A47F1" w14:textId="77777777" w:rsidR="007D50BA" w:rsidRPr="00C8359F" w:rsidRDefault="007D50BA" w:rsidP="007D50B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7D50BA" w:rsidRPr="00C8359F" w14:paraId="29451922" w14:textId="77777777" w:rsidTr="007D50BA">
        <w:trPr>
          <w:divId w:val="550383622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89EFE42" w14:textId="77777777" w:rsidR="007D50BA" w:rsidRPr="00C8359F" w:rsidRDefault="007D50BA" w:rsidP="007D50BA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68D1C51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E84304F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03E1B38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A708FD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8109CFE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636FE7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1C8AA2B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A34DE69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55,4</w:t>
            </w:r>
          </w:p>
        </w:tc>
      </w:tr>
      <w:tr w:rsidR="007D50BA" w:rsidRPr="00C8359F" w14:paraId="4131B245" w14:textId="77777777" w:rsidTr="007D50BA">
        <w:trPr>
          <w:divId w:val="550383622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AE1ED60" w14:textId="77777777" w:rsidR="007D50BA" w:rsidRPr="00C8359F" w:rsidRDefault="007D50BA" w:rsidP="007D50B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7107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DFF9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549C5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DD37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47DF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F507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DE2B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DC2E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7D50BA" w:rsidRPr="00C8359F" w14:paraId="24136B1E" w14:textId="77777777" w:rsidTr="007D50BA">
        <w:trPr>
          <w:divId w:val="550383622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A90C793" w14:textId="77777777" w:rsidR="007D50BA" w:rsidRPr="00C8359F" w:rsidRDefault="007D50BA" w:rsidP="007D50BA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C835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C835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452953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4EFD3D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055EDD1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91510E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0DF4FAA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0014D5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82C14B0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E22473B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25,7</w:t>
            </w:r>
          </w:p>
        </w:tc>
      </w:tr>
      <w:tr w:rsidR="007D50BA" w:rsidRPr="00C8359F" w14:paraId="654DD772" w14:textId="77777777" w:rsidTr="007D50BA">
        <w:trPr>
          <w:divId w:val="550383622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80118B8" w14:textId="77777777" w:rsidR="007D50BA" w:rsidRPr="00C8359F" w:rsidRDefault="007D50BA" w:rsidP="007D50BA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14DF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9A8A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C466C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701C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919A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99F7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441C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ECE5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7D50BA" w:rsidRPr="00C8359F" w14:paraId="389BD822" w14:textId="77777777" w:rsidTr="007D50BA">
        <w:trPr>
          <w:divId w:val="550383622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64F0A7A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151D0E5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46,4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AC7D4A8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46,4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F360759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60,7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6C4C4C4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46,4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5BD482D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60,7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986D04D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53,6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3F1C74F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46,4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D77D10E" w14:textId="77777777" w:rsidR="007D50BA" w:rsidRPr="00C8359F" w:rsidRDefault="007D50BA" w:rsidP="007D50B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34,2</w:t>
            </w:r>
          </w:p>
        </w:tc>
      </w:tr>
    </w:tbl>
    <w:p w14:paraId="17A3D6BA" w14:textId="4F2CAC65" w:rsidR="00C467AC" w:rsidRPr="00C8359F" w:rsidRDefault="00C467AC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1192134F" w14:textId="15A75320" w:rsidR="00BB3652" w:rsidRPr="00C8359F" w:rsidRDefault="004061BC" w:rsidP="00BB3652">
      <w:pPr>
        <w:pStyle w:val="Cuerpodelboletn"/>
        <w:rPr>
          <w:rFonts w:ascii="Mulish" w:hAnsi="Mulish"/>
          <w:lang w:bidi="es-ES"/>
        </w:rPr>
      </w:pPr>
      <w:r w:rsidRPr="00C8359F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7D50BA" w:rsidRPr="00C8359F">
        <w:rPr>
          <w:rFonts w:ascii="Mulish" w:hAnsi="Mulish"/>
          <w:lang w:bidi="es-ES"/>
        </w:rPr>
        <w:t>34.2</w:t>
      </w:r>
      <w:r w:rsidRPr="00C8359F">
        <w:rPr>
          <w:rFonts w:ascii="Mulish" w:hAnsi="Mulish"/>
          <w:lang w:bidi="es-ES"/>
        </w:rPr>
        <w:t>%.</w:t>
      </w:r>
      <w:r w:rsidR="00BB3652" w:rsidRPr="00C8359F">
        <w:rPr>
          <w:rFonts w:ascii="Mulish" w:hAnsi="Mulish"/>
          <w:lang w:bidi="es-ES"/>
        </w:rPr>
        <w:t xml:space="preserve"> Respecto de 202</w:t>
      </w:r>
      <w:r w:rsidR="00DF1944" w:rsidRPr="00C8359F">
        <w:rPr>
          <w:rFonts w:ascii="Mulish" w:hAnsi="Mulish"/>
          <w:lang w:bidi="es-ES"/>
        </w:rPr>
        <w:t>3</w:t>
      </w:r>
      <w:r w:rsidR="00BB3652" w:rsidRPr="00C8359F">
        <w:rPr>
          <w:rFonts w:ascii="Mulish" w:hAnsi="Mulish"/>
          <w:lang w:bidi="es-ES"/>
        </w:rPr>
        <w:t xml:space="preserve"> se produce un </w:t>
      </w:r>
      <w:r w:rsidR="007D50BA" w:rsidRPr="00C8359F">
        <w:rPr>
          <w:rFonts w:ascii="Mulish" w:hAnsi="Mulish"/>
          <w:lang w:bidi="es-ES"/>
        </w:rPr>
        <w:t xml:space="preserve">decremento </w:t>
      </w:r>
      <w:r w:rsidR="00BB3652" w:rsidRPr="00C8359F">
        <w:rPr>
          <w:rFonts w:ascii="Mulish" w:hAnsi="Mulish"/>
          <w:lang w:bidi="es-ES"/>
        </w:rPr>
        <w:t xml:space="preserve">de </w:t>
      </w:r>
      <w:r w:rsidR="007D50BA" w:rsidRPr="00C8359F">
        <w:rPr>
          <w:rFonts w:ascii="Mulish" w:hAnsi="Mulish"/>
          <w:lang w:bidi="es-ES"/>
        </w:rPr>
        <w:t>8,1</w:t>
      </w:r>
      <w:r w:rsidR="00BB3652" w:rsidRPr="00C8359F">
        <w:rPr>
          <w:rFonts w:ascii="Mulish" w:hAnsi="Mulish"/>
          <w:lang w:bidi="es-ES"/>
        </w:rPr>
        <w:t xml:space="preserve"> puntos porcentuales atribuible</w:t>
      </w:r>
      <w:r w:rsidR="00027232" w:rsidRPr="00C8359F">
        <w:rPr>
          <w:rFonts w:ascii="Mulish" w:hAnsi="Mulish"/>
          <w:lang w:bidi="es-ES"/>
        </w:rPr>
        <w:t xml:space="preserve"> a </w:t>
      </w:r>
      <w:r w:rsidR="005A06A4" w:rsidRPr="00C8359F">
        <w:rPr>
          <w:rFonts w:ascii="Mulish" w:hAnsi="Mulish"/>
          <w:lang w:bidi="es-ES"/>
        </w:rPr>
        <w:t>que</w:t>
      </w:r>
      <w:r w:rsidR="00405EFF" w:rsidRPr="00C8359F">
        <w:rPr>
          <w:rFonts w:ascii="Mulish" w:hAnsi="Mulish"/>
          <w:lang w:bidi="es-ES"/>
        </w:rPr>
        <w:t>,</w:t>
      </w:r>
      <w:r w:rsidR="005A06A4" w:rsidRPr="00C8359F">
        <w:rPr>
          <w:rFonts w:ascii="Mulish" w:hAnsi="Mulish"/>
          <w:lang w:bidi="es-ES"/>
        </w:rPr>
        <w:t xml:space="preserve"> además de no haber aplicado ninguna recomendación, en 2023</w:t>
      </w:r>
      <w:r w:rsidR="00027232" w:rsidRPr="00C8359F">
        <w:rPr>
          <w:rFonts w:ascii="Mulish" w:hAnsi="Mulish"/>
          <w:lang w:bidi="es-ES"/>
        </w:rPr>
        <w:t xml:space="preserve"> </w:t>
      </w:r>
      <w:r w:rsidR="005A06A4" w:rsidRPr="00C8359F">
        <w:rPr>
          <w:rFonts w:ascii="Mulish" w:hAnsi="Mulish"/>
          <w:lang w:bidi="es-ES"/>
        </w:rPr>
        <w:t xml:space="preserve">se ha producido </w:t>
      </w:r>
      <w:r w:rsidR="00027232" w:rsidRPr="00C8359F">
        <w:rPr>
          <w:rFonts w:ascii="Mulish" w:hAnsi="Mulish"/>
          <w:lang w:bidi="es-ES"/>
        </w:rPr>
        <w:t>l</w:t>
      </w:r>
      <w:r w:rsidR="007726B0" w:rsidRPr="00C8359F">
        <w:rPr>
          <w:rFonts w:ascii="Mulish" w:hAnsi="Mulish"/>
          <w:lang w:bidi="es-ES"/>
        </w:rPr>
        <w:t xml:space="preserve">a incorporación de una obligación adicional -la publicación de información estadística sobre los contratos adjudicados a </w:t>
      </w:r>
      <w:proofErr w:type="spellStart"/>
      <w:r w:rsidR="007726B0" w:rsidRPr="00C8359F">
        <w:rPr>
          <w:rFonts w:ascii="Mulish" w:hAnsi="Mulish"/>
          <w:lang w:bidi="es-ES"/>
        </w:rPr>
        <w:t>PYMEs</w:t>
      </w:r>
      <w:proofErr w:type="spellEnd"/>
      <w:r w:rsidR="007726B0" w:rsidRPr="00C8359F">
        <w:rPr>
          <w:rFonts w:ascii="Mulish" w:hAnsi="Mulish"/>
          <w:lang w:bidi="es-ES"/>
        </w:rPr>
        <w:t xml:space="preserve"> según tipo de contrato y según procedimiento de licitación-, incorporación sobre la que fue informad</w:t>
      </w:r>
      <w:r w:rsidR="000D1679" w:rsidRPr="00C8359F">
        <w:rPr>
          <w:rFonts w:ascii="Mulish" w:hAnsi="Mulish"/>
          <w:lang w:bidi="es-ES"/>
        </w:rPr>
        <w:t xml:space="preserve">a </w:t>
      </w:r>
      <w:r w:rsidR="00027232" w:rsidRPr="00C8359F">
        <w:rPr>
          <w:rFonts w:ascii="Mulish" w:hAnsi="Mulish"/>
          <w:lang w:bidi="es-ES"/>
        </w:rPr>
        <w:t>INNVIERTE</w:t>
      </w:r>
      <w:r w:rsidR="000D1679" w:rsidRPr="00C8359F">
        <w:rPr>
          <w:rFonts w:ascii="Mulish" w:hAnsi="Mulish"/>
          <w:lang w:bidi="es-ES"/>
        </w:rPr>
        <w:t xml:space="preserve"> </w:t>
      </w:r>
      <w:r w:rsidR="007726B0" w:rsidRPr="00C8359F">
        <w:rPr>
          <w:rFonts w:ascii="Mulish" w:hAnsi="Mulish"/>
          <w:lang w:bidi="es-ES"/>
        </w:rPr>
        <w:t>en el informe de evaluación de 2023</w:t>
      </w:r>
      <w:r w:rsidR="005A06A4" w:rsidRPr="00C8359F">
        <w:rPr>
          <w:rFonts w:ascii="Mulish" w:hAnsi="Mulish"/>
          <w:lang w:bidi="es-ES"/>
        </w:rPr>
        <w:t xml:space="preserve"> y respecto de la que no se ha localizado información</w:t>
      </w:r>
      <w:r w:rsidR="007726B0" w:rsidRPr="00C8359F">
        <w:rPr>
          <w:rFonts w:ascii="Mulish" w:hAnsi="Mulish"/>
          <w:lang w:bidi="es-ES"/>
        </w:rPr>
        <w:t>.</w:t>
      </w:r>
    </w:p>
    <w:p w14:paraId="2BFB87F4" w14:textId="5845A305" w:rsidR="00A670E9" w:rsidRPr="00C8359F" w:rsidRDefault="00A670E9" w:rsidP="00F05E2C">
      <w:pPr>
        <w:pStyle w:val="Cuerpodelboletn"/>
        <w:rPr>
          <w:rFonts w:ascii="Mulish" w:hAnsi="Mulish"/>
        </w:rPr>
      </w:pPr>
    </w:p>
    <w:p w14:paraId="6B9B75B4" w14:textId="77777777" w:rsidR="00EB68A3" w:rsidRPr="00C8359F" w:rsidRDefault="00EB68A3" w:rsidP="00F05E2C">
      <w:pPr>
        <w:pStyle w:val="Cuerpodelboletn"/>
        <w:rPr>
          <w:rFonts w:ascii="Mulish" w:hAnsi="Mulish"/>
        </w:rPr>
        <w:sectPr w:rsidR="00EB68A3" w:rsidRPr="00C8359F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C8359F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C8359F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C8359F" w:rsidRDefault="00965C69" w:rsidP="00965C69">
      <w:pPr>
        <w:pStyle w:val="Cuerpodelboletn"/>
        <w:rPr>
          <w:rFonts w:ascii="Mulish" w:hAnsi="Mulish"/>
        </w:rPr>
      </w:pPr>
    </w:p>
    <w:p w14:paraId="25B5AEB6" w14:textId="092DA47A" w:rsidR="000B3FDE" w:rsidRPr="00C8359F" w:rsidRDefault="00C467AC" w:rsidP="00C467AC">
      <w:pPr>
        <w:pStyle w:val="Cuerpodelboletn"/>
        <w:rPr>
          <w:rFonts w:ascii="Mulish" w:hAnsi="Mulish"/>
        </w:rPr>
      </w:pPr>
      <w:r w:rsidRPr="00C8359F">
        <w:rPr>
          <w:rFonts w:ascii="Mulish" w:hAnsi="Mulish"/>
        </w:rPr>
        <w:t xml:space="preserve">Este CTBG no puede menos que </w:t>
      </w:r>
      <w:r w:rsidRPr="00C8359F">
        <w:rPr>
          <w:rFonts w:ascii="Mulish" w:hAnsi="Mulish"/>
          <w:b/>
        </w:rPr>
        <w:t xml:space="preserve">valorar muy </w:t>
      </w:r>
      <w:r w:rsidR="000B3FDE" w:rsidRPr="00C8359F">
        <w:rPr>
          <w:rFonts w:ascii="Mulish" w:hAnsi="Mulish"/>
          <w:b/>
        </w:rPr>
        <w:t>negativam</w:t>
      </w:r>
      <w:r w:rsidRPr="00C8359F">
        <w:rPr>
          <w:rFonts w:ascii="Mulish" w:hAnsi="Mulish"/>
          <w:b/>
        </w:rPr>
        <w:t>ente</w:t>
      </w:r>
      <w:r w:rsidRPr="00C8359F">
        <w:rPr>
          <w:rFonts w:ascii="Mulish" w:hAnsi="Mulish"/>
        </w:rPr>
        <w:t xml:space="preserve"> la evolución del cumplimiento de las obligaciones de publicidad activa por parte de </w:t>
      </w:r>
      <w:r w:rsidR="000B3FDE" w:rsidRPr="00C8359F">
        <w:rPr>
          <w:rFonts w:ascii="Mulish" w:hAnsi="Mulish"/>
        </w:rPr>
        <w:t xml:space="preserve">INNVIERTE, ya que no ha </w:t>
      </w:r>
      <w:r w:rsidR="00405EFF" w:rsidRPr="00C8359F">
        <w:rPr>
          <w:rFonts w:ascii="Mulish" w:hAnsi="Mulish"/>
        </w:rPr>
        <w:t>aplicado ninguna</w:t>
      </w:r>
      <w:r w:rsidR="000B3FDE" w:rsidRPr="00C8359F">
        <w:rPr>
          <w:rFonts w:ascii="Mulish" w:hAnsi="Mulish"/>
        </w:rPr>
        <w:t xml:space="preserve"> de las recomendaciones realizadas en la evaluación de 2023.</w:t>
      </w:r>
    </w:p>
    <w:p w14:paraId="5AA7A91E" w14:textId="77777777" w:rsidR="000B3FDE" w:rsidRPr="00C8359F" w:rsidRDefault="000B3FDE" w:rsidP="000B3FDE">
      <w:pPr>
        <w:pStyle w:val="Cuerpodelboletn"/>
        <w:rPr>
          <w:rFonts w:ascii="Mulish" w:hAnsi="Mulish"/>
        </w:rPr>
      </w:pPr>
      <w:r w:rsidRPr="00C8359F">
        <w:rPr>
          <w:rFonts w:ascii="Mulish" w:hAnsi="Mulish"/>
        </w:rPr>
        <w:t xml:space="preserve">Como consecuencia de esto persisten los déficits evidenciados en dicha evaluación: </w:t>
      </w:r>
    </w:p>
    <w:p w14:paraId="6D0FC3A8" w14:textId="77777777" w:rsidR="000B3FDE" w:rsidRPr="00C8359F" w:rsidRDefault="000B3FDE" w:rsidP="000B3FDE">
      <w:pPr>
        <w:pStyle w:val="Sinespaciado"/>
        <w:spacing w:line="276" w:lineRule="auto"/>
        <w:jc w:val="both"/>
        <w:rPr>
          <w:rFonts w:ascii="Mulish" w:hAnsi="Mulish"/>
        </w:rPr>
      </w:pPr>
      <w:r w:rsidRPr="00C8359F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AF5423" wp14:editId="0E3B742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3B6229" w14:textId="77777777" w:rsidR="000B3FDE" w:rsidRPr="00F31BC3" w:rsidRDefault="000B3FDE" w:rsidP="000B3FD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1BA2A98" wp14:editId="5E00AAD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F5423"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2He0A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4A3B6229" w14:textId="77777777" w:rsidR="000B3FDE" w:rsidRPr="00F31BC3" w:rsidRDefault="000B3FDE" w:rsidP="000B3FD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1BA2A98" wp14:editId="5E00AAD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C8359F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E46AF8" wp14:editId="6AE85B4C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E8C3E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A14F0CD" w14:textId="4BB74EA9" w:rsidR="000B3FDE" w:rsidRPr="00C8359F" w:rsidRDefault="000B3FDE" w:rsidP="000B3FD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C8359F">
        <w:rPr>
          <w:rFonts w:ascii="Mulish" w:hAnsi="Mulish"/>
        </w:rPr>
        <w:t xml:space="preserve">Sigue </w:t>
      </w:r>
      <w:r w:rsidR="005A06A4" w:rsidRPr="00C8359F">
        <w:rPr>
          <w:rFonts w:ascii="Mulish" w:hAnsi="Mulish"/>
        </w:rPr>
        <w:t>habilitarse un espacio específico para la publicación de las informaciones obligatorias</w:t>
      </w:r>
      <w:r w:rsidRPr="00C8359F">
        <w:rPr>
          <w:rFonts w:ascii="Mulish" w:hAnsi="Mulish"/>
        </w:rPr>
        <w:t>.</w:t>
      </w:r>
    </w:p>
    <w:p w14:paraId="5F02BCB4" w14:textId="77777777" w:rsidR="000B3FDE" w:rsidRPr="00C8359F" w:rsidRDefault="000B3FDE" w:rsidP="000B3FD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070E382F" w14:textId="77777777" w:rsidR="000B3FDE" w:rsidRPr="00C8359F" w:rsidRDefault="000B3FDE" w:rsidP="000B3FD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C8359F">
        <w:rPr>
          <w:rFonts w:ascii="Mulish" w:hAnsi="Mulish"/>
        </w:rPr>
        <w:t>Respecto de la publicación de contenidos, sigue sin publicarse:</w:t>
      </w:r>
    </w:p>
    <w:p w14:paraId="478E210A" w14:textId="77777777" w:rsidR="000B3FDE" w:rsidRPr="00C8359F" w:rsidRDefault="000B3FDE" w:rsidP="000B3FDE">
      <w:pPr>
        <w:pStyle w:val="Prrafodelista"/>
        <w:rPr>
          <w:rFonts w:ascii="Mulish" w:hAnsi="Mulish"/>
        </w:rPr>
      </w:pPr>
    </w:p>
    <w:p w14:paraId="32965ECA" w14:textId="77777777" w:rsidR="000B3FDE" w:rsidRPr="00C8359F" w:rsidRDefault="000B3FDE" w:rsidP="000B3FDE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C8359F">
        <w:rPr>
          <w:rFonts w:ascii="Mulish" w:hAnsi="Mulish"/>
        </w:rPr>
        <w:t>Dentro del bloque de Información Institucional y Organizativa</w:t>
      </w:r>
    </w:p>
    <w:p w14:paraId="4DBF4346" w14:textId="77777777" w:rsidR="000B3FDE" w:rsidRPr="00C8359F" w:rsidRDefault="000B3FDE" w:rsidP="000B3FD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8359F">
        <w:rPr>
          <w:rFonts w:ascii="Mulish" w:hAnsi="Mulish"/>
        </w:rPr>
        <w:t xml:space="preserve">Las normas de carácter general que regulan la actividad de la entidad. </w:t>
      </w:r>
    </w:p>
    <w:p w14:paraId="267D3A79" w14:textId="5BBECC5F" w:rsidR="000B3FDE" w:rsidRPr="00C8359F" w:rsidRDefault="000B3FDE" w:rsidP="000B3FD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8359F">
        <w:rPr>
          <w:rFonts w:ascii="Mulish" w:hAnsi="Mulish"/>
        </w:rPr>
        <w:t>El perfil y trayectoria profesional de los máximos responsables.</w:t>
      </w:r>
    </w:p>
    <w:p w14:paraId="2D38F871" w14:textId="77777777" w:rsidR="000B3FDE" w:rsidRPr="00C8359F" w:rsidRDefault="000B3FDE" w:rsidP="000B3FDE">
      <w:pPr>
        <w:pStyle w:val="Sinespaciado"/>
        <w:spacing w:line="276" w:lineRule="auto"/>
        <w:ind w:left="2160"/>
        <w:jc w:val="both"/>
        <w:rPr>
          <w:rFonts w:ascii="Mulish" w:hAnsi="Mulish"/>
        </w:rPr>
      </w:pPr>
      <w:r w:rsidRPr="00C8359F">
        <w:rPr>
          <w:rFonts w:ascii="Mulish" w:hAnsi="Mulish"/>
        </w:rPr>
        <w:t xml:space="preserve"> </w:t>
      </w:r>
    </w:p>
    <w:p w14:paraId="7D9FE1A3" w14:textId="77777777" w:rsidR="000B3FDE" w:rsidRPr="00C8359F" w:rsidRDefault="000B3FDE" w:rsidP="000B3FDE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C8359F">
        <w:rPr>
          <w:rFonts w:ascii="Mulish" w:hAnsi="Mulish"/>
        </w:rPr>
        <w:t>En el bloque de Información económica:</w:t>
      </w:r>
    </w:p>
    <w:p w14:paraId="0E4096CD" w14:textId="77777777" w:rsidR="000B3FDE" w:rsidRPr="00C8359F" w:rsidRDefault="000B3FDE" w:rsidP="000B3FD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8359F">
        <w:rPr>
          <w:rFonts w:ascii="Mulish" w:hAnsi="Mulish"/>
        </w:rPr>
        <w:t>No se publica información sobre posibles modificaciones de contratos.</w:t>
      </w:r>
    </w:p>
    <w:p w14:paraId="3421EE66" w14:textId="1B63CF23" w:rsidR="000B3FDE" w:rsidRPr="00C8359F" w:rsidRDefault="000B3FDE" w:rsidP="000B3FD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8359F">
        <w:rPr>
          <w:rFonts w:ascii="Mulish" w:hAnsi="Mulish"/>
        </w:rPr>
        <w:t xml:space="preserve">No se </w:t>
      </w:r>
      <w:r w:rsidR="005A06A4" w:rsidRPr="00C8359F">
        <w:rPr>
          <w:rFonts w:ascii="Mulish" w:hAnsi="Mulish"/>
        </w:rPr>
        <w:t>información estadística sobre la distribución de los contratos, en volumen presupuestario, según procedimiento de licitación</w:t>
      </w:r>
      <w:r w:rsidRPr="00C8359F">
        <w:rPr>
          <w:rFonts w:ascii="Mulish" w:hAnsi="Mulish"/>
        </w:rPr>
        <w:t>.</w:t>
      </w:r>
    </w:p>
    <w:p w14:paraId="14C39F0A" w14:textId="77777777" w:rsidR="000B3FDE" w:rsidRPr="00C8359F" w:rsidRDefault="000B3FDE" w:rsidP="000B3FD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8359F">
        <w:rPr>
          <w:rFonts w:ascii="Mulish" w:hAnsi="Mulish"/>
        </w:rPr>
        <w:t xml:space="preserve">No se publican datos estadísticos sobre los contratos adjudicados a </w:t>
      </w:r>
      <w:proofErr w:type="spellStart"/>
      <w:r w:rsidRPr="00C8359F">
        <w:rPr>
          <w:rFonts w:ascii="Mulish" w:hAnsi="Mulish"/>
        </w:rPr>
        <w:t>PYMEs</w:t>
      </w:r>
      <w:proofErr w:type="spellEnd"/>
      <w:r w:rsidRPr="00C8359F">
        <w:rPr>
          <w:rFonts w:ascii="Mulish" w:hAnsi="Mulish"/>
        </w:rPr>
        <w:t xml:space="preserve"> según tipo de contrato y según procedimiento de licitación.</w:t>
      </w:r>
    </w:p>
    <w:p w14:paraId="76C59345" w14:textId="3861E446" w:rsidR="000B3FDE" w:rsidRPr="00C8359F" w:rsidRDefault="000B3FDE" w:rsidP="000B3FDE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8359F">
        <w:rPr>
          <w:rFonts w:ascii="Mulish" w:hAnsi="Mulish"/>
        </w:rPr>
        <w:t>No se publican informes de auditoría emitidos por el Tribunal de Cuentas, que es el órgano de control externo de la AGE.</w:t>
      </w:r>
    </w:p>
    <w:p w14:paraId="0F40734B" w14:textId="77777777" w:rsidR="000B3FDE" w:rsidRPr="00C8359F" w:rsidRDefault="000B3FDE" w:rsidP="000B3FD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C8359F">
        <w:rPr>
          <w:rFonts w:ascii="Mulish" w:hAnsi="Mulish"/>
        </w:rPr>
        <w:t xml:space="preserve">Respecto del cumplimiento de los criterios de calidad en la publicación de la información, </w:t>
      </w:r>
    </w:p>
    <w:p w14:paraId="3693C150" w14:textId="77777777" w:rsidR="000B3FDE" w:rsidRPr="00C8359F" w:rsidRDefault="000B3FDE" w:rsidP="000B3FD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0EC66CC7" w14:textId="430B2C4B" w:rsidR="000B3FDE" w:rsidRPr="00C8359F" w:rsidRDefault="000B3FDE" w:rsidP="000B3FDE">
      <w:pPr>
        <w:pStyle w:val="Prrafodelista"/>
        <w:numPr>
          <w:ilvl w:val="1"/>
          <w:numId w:val="25"/>
        </w:numPr>
        <w:spacing w:line="276" w:lineRule="auto"/>
        <w:rPr>
          <w:rFonts w:ascii="Mulish" w:hAnsi="Mulish"/>
          <w:szCs w:val="22"/>
        </w:rPr>
      </w:pPr>
      <w:r w:rsidRPr="00C8359F">
        <w:rPr>
          <w:rFonts w:ascii="Mulish" w:hAnsi="Mulish"/>
          <w:szCs w:val="22"/>
        </w:rPr>
        <w:t xml:space="preserve">No se publica la fecha de revisión o actualización de la información. </w:t>
      </w:r>
    </w:p>
    <w:p w14:paraId="1EAF0646" w14:textId="2B5A9471" w:rsidR="005A06A4" w:rsidRPr="00C8359F" w:rsidRDefault="005A06A4" w:rsidP="000B3FDE">
      <w:pPr>
        <w:pStyle w:val="Prrafodelista"/>
        <w:numPr>
          <w:ilvl w:val="1"/>
          <w:numId w:val="25"/>
        </w:numPr>
        <w:spacing w:line="276" w:lineRule="auto"/>
        <w:rPr>
          <w:rFonts w:ascii="Mulish" w:hAnsi="Mulish"/>
          <w:szCs w:val="22"/>
        </w:rPr>
      </w:pPr>
      <w:r w:rsidRPr="00C8359F">
        <w:rPr>
          <w:rFonts w:ascii="Mulish" w:hAnsi="Mulish"/>
          <w:szCs w:val="22"/>
        </w:rPr>
        <w:t>No se informa expresamente como se indicó en el informe de evaluación 2023, que la sociedad carece de plantilla y de altos cargos.</w:t>
      </w:r>
    </w:p>
    <w:p w14:paraId="5D6BF553" w14:textId="57337ED2" w:rsidR="000B3FDE" w:rsidRPr="00C8359F" w:rsidRDefault="000B3FDE" w:rsidP="000B3FDE">
      <w:pPr>
        <w:pStyle w:val="Prrafodelista"/>
        <w:numPr>
          <w:ilvl w:val="1"/>
          <w:numId w:val="25"/>
        </w:numPr>
        <w:spacing w:line="276" w:lineRule="auto"/>
        <w:rPr>
          <w:rFonts w:ascii="Mulish" w:hAnsi="Mulish"/>
          <w:szCs w:val="22"/>
        </w:rPr>
      </w:pPr>
      <w:r w:rsidRPr="00C8359F">
        <w:rPr>
          <w:rFonts w:ascii="Mulish" w:hAnsi="Mulish"/>
          <w:szCs w:val="22"/>
        </w:rPr>
        <w:t>Se reitera la recomendación de que en el caso de que no hubiera información que publicar, se señale expresamente esta circunstancia.</w:t>
      </w:r>
    </w:p>
    <w:p w14:paraId="1187CF89" w14:textId="77777777" w:rsidR="004D4B3E" w:rsidRPr="00C8359F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7DFB87D0" w:rsidR="004061BC" w:rsidRPr="00C8359F" w:rsidRDefault="004061BC" w:rsidP="00405EFF">
      <w:pPr>
        <w:pStyle w:val="Sinespaciado"/>
        <w:spacing w:line="276" w:lineRule="auto"/>
        <w:ind w:left="7200" w:firstLine="720"/>
        <w:jc w:val="both"/>
        <w:rPr>
          <w:rFonts w:ascii="Mulish" w:hAnsi="Mulish"/>
        </w:rPr>
      </w:pPr>
      <w:r w:rsidRPr="00C8359F">
        <w:rPr>
          <w:rFonts w:ascii="Mulish" w:hAnsi="Mulish"/>
        </w:rPr>
        <w:t xml:space="preserve">Madrid, </w:t>
      </w:r>
      <w:r w:rsidR="00DD238F" w:rsidRPr="00C8359F">
        <w:rPr>
          <w:rFonts w:ascii="Mulish" w:hAnsi="Mulish"/>
        </w:rPr>
        <w:t xml:space="preserve">abril </w:t>
      </w:r>
      <w:r w:rsidR="007726B0" w:rsidRPr="00C8359F">
        <w:rPr>
          <w:rFonts w:ascii="Mulish" w:hAnsi="Mulish"/>
        </w:rPr>
        <w:t>de 2024</w:t>
      </w:r>
    </w:p>
    <w:p w14:paraId="36699A31" w14:textId="77777777" w:rsidR="004061BC" w:rsidRPr="00C8359F" w:rsidRDefault="004061BC">
      <w:pPr>
        <w:rPr>
          <w:rFonts w:ascii="Mulish" w:hAnsi="Mulish"/>
          <w:szCs w:val="22"/>
        </w:rPr>
      </w:pPr>
      <w:r w:rsidRPr="00C8359F">
        <w:rPr>
          <w:rFonts w:ascii="Mulish" w:hAnsi="Mulish"/>
        </w:rPr>
        <w:br w:type="page"/>
      </w:r>
    </w:p>
    <w:p w14:paraId="0C4D15C8" w14:textId="77777777" w:rsidR="00E17DF6" w:rsidRPr="00C8359F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542E" w14:textId="77777777" w:rsidR="009654DA" w:rsidRPr="00C8359F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C8359F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C8359F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GsCgIAAP8D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O5Y59TnpFcZqTMK+PilY&#10;QX0gFRCmLaRfQ0YH+J2zgTaw5P7bTqDizLyzpORqfn0dV/bSwUununSElQRV8sDZZG7DtOY7h7rt&#10;qNI8iWLhltRvdBImMp5YHWdGW5akPf6IuMaXfsr69W83z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MNAxrAoCAAD/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C8359F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C8359F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DVg8uh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C8359F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C8359F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C8359F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C8359F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C8359F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C8359F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C8359F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C8359F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C8359F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C8359F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C8359F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C8359F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C8359F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C8359F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C8359F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C8359F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C8359F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C8359F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C8359F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C8359F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C8359F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C8359F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C8359F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C8359F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C8359F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C8359F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C8359F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C8359F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C8359F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C8359F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C8359F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C8359F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C8359F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C8359F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C8359F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C8359F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C8359F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C8359F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C8359F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C8359F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C8359F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C8359F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C8359F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C8359F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C8359F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8359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C8359F" w:rsidRDefault="00965C69" w:rsidP="00965C69">
      <w:pPr>
        <w:pStyle w:val="Cuerpodelboletn"/>
        <w:rPr>
          <w:rFonts w:ascii="Mulish" w:hAnsi="Mulish"/>
        </w:rPr>
      </w:pPr>
    </w:p>
    <w:sectPr w:rsidR="00965C69" w:rsidRPr="00C8359F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0521" w14:textId="77777777" w:rsidR="00405EFF" w:rsidRDefault="00405E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10F8" w14:textId="77777777" w:rsidR="00405EFF" w:rsidRDefault="00405EF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A373" w14:textId="77777777" w:rsidR="00405EFF" w:rsidRDefault="00405E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20C6" w14:textId="160CE422" w:rsidR="00405EFF" w:rsidRDefault="00405E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32CA6" w14:textId="0798ABD2" w:rsidR="00405EFF" w:rsidRDefault="00405EF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D786" w14:textId="3C07E5EF" w:rsidR="00405EFF" w:rsidRDefault="00405E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13" type="#_x0000_t75" style="width:9pt;height:9pt" o:bullet="t">
        <v:imagedata r:id="rId1" o:title="BD14533_"/>
      </v:shape>
    </w:pict>
  </w:numPicBullet>
  <w:abstractNum w:abstractNumId="0" w15:restartNumberingAfterBreak="0">
    <w:nsid w:val="00A01C6C"/>
    <w:multiLevelType w:val="hybridMultilevel"/>
    <w:tmpl w:val="203855A6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DA228D4"/>
    <w:multiLevelType w:val="hybridMultilevel"/>
    <w:tmpl w:val="4232F1E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D495C"/>
    <w:multiLevelType w:val="hybridMultilevel"/>
    <w:tmpl w:val="6B365F74"/>
    <w:lvl w:ilvl="0" w:tplc="10D6301C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67D0B68"/>
    <w:multiLevelType w:val="hybridMultilevel"/>
    <w:tmpl w:val="729E826E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766EA"/>
    <w:multiLevelType w:val="hybridMultilevel"/>
    <w:tmpl w:val="C1FEB76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71EC"/>
    <w:multiLevelType w:val="hybridMultilevel"/>
    <w:tmpl w:val="2F289A9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17DA5"/>
    <w:multiLevelType w:val="hybridMultilevel"/>
    <w:tmpl w:val="0EF2C69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F31962"/>
    <w:multiLevelType w:val="hybridMultilevel"/>
    <w:tmpl w:val="AF0E4C7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1"/>
  </w:num>
  <w:num w:numId="5">
    <w:abstractNumId w:val="19"/>
  </w:num>
  <w:num w:numId="6">
    <w:abstractNumId w:val="21"/>
  </w:num>
  <w:num w:numId="7">
    <w:abstractNumId w:val="17"/>
  </w:num>
  <w:num w:numId="8">
    <w:abstractNumId w:val="2"/>
  </w:num>
  <w:num w:numId="9">
    <w:abstractNumId w:val="6"/>
  </w:num>
  <w:num w:numId="10">
    <w:abstractNumId w:val="4"/>
  </w:num>
  <w:num w:numId="11">
    <w:abstractNumId w:val="24"/>
  </w:num>
  <w:num w:numId="12">
    <w:abstractNumId w:val="16"/>
  </w:num>
  <w:num w:numId="13">
    <w:abstractNumId w:val="10"/>
  </w:num>
  <w:num w:numId="14">
    <w:abstractNumId w:val="25"/>
  </w:num>
  <w:num w:numId="15">
    <w:abstractNumId w:val="3"/>
  </w:num>
  <w:num w:numId="16">
    <w:abstractNumId w:val="27"/>
  </w:num>
  <w:num w:numId="17">
    <w:abstractNumId w:val="14"/>
  </w:num>
  <w:num w:numId="18">
    <w:abstractNumId w:val="9"/>
  </w:num>
  <w:num w:numId="19">
    <w:abstractNumId w:val="8"/>
  </w:num>
  <w:num w:numId="20">
    <w:abstractNumId w:val="20"/>
  </w:num>
  <w:num w:numId="21">
    <w:abstractNumId w:val="0"/>
  </w:num>
  <w:num w:numId="22">
    <w:abstractNumId w:val="7"/>
  </w:num>
  <w:num w:numId="23">
    <w:abstractNumId w:val="23"/>
  </w:num>
  <w:num w:numId="24">
    <w:abstractNumId w:val="26"/>
  </w:num>
  <w:num w:numId="25">
    <w:abstractNumId w:val="15"/>
  </w:num>
  <w:num w:numId="26">
    <w:abstractNumId w:val="5"/>
  </w:num>
  <w:num w:numId="27">
    <w:abstractNumId w:val="1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27232"/>
    <w:rsid w:val="00032D8A"/>
    <w:rsid w:val="00040AF4"/>
    <w:rsid w:val="00053A0E"/>
    <w:rsid w:val="0005642F"/>
    <w:rsid w:val="00072B7E"/>
    <w:rsid w:val="000775A5"/>
    <w:rsid w:val="00085C93"/>
    <w:rsid w:val="000A77F5"/>
    <w:rsid w:val="000B3FDE"/>
    <w:rsid w:val="000D1679"/>
    <w:rsid w:val="000D3907"/>
    <w:rsid w:val="000D5417"/>
    <w:rsid w:val="000E0A9E"/>
    <w:rsid w:val="000F0DA5"/>
    <w:rsid w:val="00104DE9"/>
    <w:rsid w:val="00104E94"/>
    <w:rsid w:val="001149B1"/>
    <w:rsid w:val="00131CF8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09C9"/>
    <w:rsid w:val="00263F79"/>
    <w:rsid w:val="002B0DB9"/>
    <w:rsid w:val="002C19B9"/>
    <w:rsid w:val="002C1DD9"/>
    <w:rsid w:val="002C41B4"/>
    <w:rsid w:val="002D0702"/>
    <w:rsid w:val="002D27E4"/>
    <w:rsid w:val="002E1036"/>
    <w:rsid w:val="002E409F"/>
    <w:rsid w:val="002E644A"/>
    <w:rsid w:val="002F06DC"/>
    <w:rsid w:val="0031769F"/>
    <w:rsid w:val="00337C82"/>
    <w:rsid w:val="00347877"/>
    <w:rsid w:val="00352994"/>
    <w:rsid w:val="00355DC0"/>
    <w:rsid w:val="00364715"/>
    <w:rsid w:val="00391CAC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5EFF"/>
    <w:rsid w:val="004061BC"/>
    <w:rsid w:val="00415DBD"/>
    <w:rsid w:val="00422B18"/>
    <w:rsid w:val="004445EA"/>
    <w:rsid w:val="004547CB"/>
    <w:rsid w:val="004667AA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070DC"/>
    <w:rsid w:val="00521C69"/>
    <w:rsid w:val="005301DF"/>
    <w:rsid w:val="00536832"/>
    <w:rsid w:val="00540929"/>
    <w:rsid w:val="00563295"/>
    <w:rsid w:val="00564E23"/>
    <w:rsid w:val="00573741"/>
    <w:rsid w:val="00582A8C"/>
    <w:rsid w:val="005A06A4"/>
    <w:rsid w:val="005B11B3"/>
    <w:rsid w:val="005B1544"/>
    <w:rsid w:val="005C4778"/>
    <w:rsid w:val="005E2505"/>
    <w:rsid w:val="005E6704"/>
    <w:rsid w:val="005F580F"/>
    <w:rsid w:val="00603DFC"/>
    <w:rsid w:val="00607613"/>
    <w:rsid w:val="00623CFC"/>
    <w:rsid w:val="006253FA"/>
    <w:rsid w:val="006266A5"/>
    <w:rsid w:val="00633EAA"/>
    <w:rsid w:val="006450FB"/>
    <w:rsid w:val="00691D2F"/>
    <w:rsid w:val="0069673B"/>
    <w:rsid w:val="006A657B"/>
    <w:rsid w:val="006B2C2E"/>
    <w:rsid w:val="006B75D8"/>
    <w:rsid w:val="006C0CDD"/>
    <w:rsid w:val="006D0E0C"/>
    <w:rsid w:val="006D4884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26B0"/>
    <w:rsid w:val="00774C97"/>
    <w:rsid w:val="00777FB3"/>
    <w:rsid w:val="00781700"/>
    <w:rsid w:val="00790143"/>
    <w:rsid w:val="007942B7"/>
    <w:rsid w:val="007954A6"/>
    <w:rsid w:val="007A0151"/>
    <w:rsid w:val="007C2598"/>
    <w:rsid w:val="007C65C5"/>
    <w:rsid w:val="007D1701"/>
    <w:rsid w:val="007D50BA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4535D"/>
    <w:rsid w:val="008514EC"/>
    <w:rsid w:val="00853CB9"/>
    <w:rsid w:val="00865E5A"/>
    <w:rsid w:val="00870E05"/>
    <w:rsid w:val="00882A5B"/>
    <w:rsid w:val="00891E6F"/>
    <w:rsid w:val="00894358"/>
    <w:rsid w:val="0089455A"/>
    <w:rsid w:val="00897D04"/>
    <w:rsid w:val="008A5AAE"/>
    <w:rsid w:val="008D0A18"/>
    <w:rsid w:val="008D6E75"/>
    <w:rsid w:val="008F06AF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A6F12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71A4D"/>
    <w:rsid w:val="00A82709"/>
    <w:rsid w:val="00A920CD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92314"/>
    <w:rsid w:val="00BA03C4"/>
    <w:rsid w:val="00BA14E6"/>
    <w:rsid w:val="00BA3611"/>
    <w:rsid w:val="00BA4354"/>
    <w:rsid w:val="00BB2529"/>
    <w:rsid w:val="00BB3652"/>
    <w:rsid w:val="00BC373A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467AC"/>
    <w:rsid w:val="00C5055D"/>
    <w:rsid w:val="00C52EE5"/>
    <w:rsid w:val="00C54D21"/>
    <w:rsid w:val="00C555C6"/>
    <w:rsid w:val="00C61E7F"/>
    <w:rsid w:val="00C66E73"/>
    <w:rsid w:val="00C67EF3"/>
    <w:rsid w:val="00C8359F"/>
    <w:rsid w:val="00C91330"/>
    <w:rsid w:val="00CB6837"/>
    <w:rsid w:val="00CC3B31"/>
    <w:rsid w:val="00CC48E8"/>
    <w:rsid w:val="00CD3DE8"/>
    <w:rsid w:val="00CE77E2"/>
    <w:rsid w:val="00CF21EB"/>
    <w:rsid w:val="00D014E1"/>
    <w:rsid w:val="00D01CA1"/>
    <w:rsid w:val="00D1453D"/>
    <w:rsid w:val="00D41F4C"/>
    <w:rsid w:val="00D45F5C"/>
    <w:rsid w:val="00D520C8"/>
    <w:rsid w:val="00D70570"/>
    <w:rsid w:val="00D77D83"/>
    <w:rsid w:val="00D86A2C"/>
    <w:rsid w:val="00D9090A"/>
    <w:rsid w:val="00D96084"/>
    <w:rsid w:val="00DA6660"/>
    <w:rsid w:val="00DC5B52"/>
    <w:rsid w:val="00DD238F"/>
    <w:rsid w:val="00DD515F"/>
    <w:rsid w:val="00DF1944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0339"/>
    <w:rsid w:val="00E83650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0B2E"/>
    <w:rsid w:val="00F132F9"/>
    <w:rsid w:val="00F24BAF"/>
    <w:rsid w:val="00F25044"/>
    <w:rsid w:val="00F31BC3"/>
    <w:rsid w:val="00F36022"/>
    <w:rsid w:val="00F361B3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C77EC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F19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19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1944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19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1944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4873beb7-5857-4685-be1f-d57550cc96cc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190</TotalTime>
  <Pages>5</Pages>
  <Words>1098</Words>
  <Characters>6040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10</cp:revision>
  <cp:lastPrinted>2008-09-26T23:14:00Z</cp:lastPrinted>
  <dcterms:created xsi:type="dcterms:W3CDTF">2024-03-05T16:49:00Z</dcterms:created>
  <dcterms:modified xsi:type="dcterms:W3CDTF">2024-05-23T12:11:00Z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