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7F3C47" w:rsidRDefault="00DF25D7">
      <w:pPr>
        <w:rPr>
          <w:rFonts w:ascii="Mulish" w:hAnsi="Mulish"/>
        </w:rPr>
      </w:pPr>
      <w:r w:rsidRPr="007F3C47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7F3C4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D407C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7F3C4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7F3C47" w:rsidRDefault="0082470D">
      <w:pPr>
        <w:rPr>
          <w:rFonts w:ascii="Mulish" w:hAnsi="Mulish"/>
        </w:rPr>
      </w:pPr>
    </w:p>
    <w:p w14:paraId="00CD97DB" w14:textId="77777777" w:rsidR="0082470D" w:rsidRPr="007F3C47" w:rsidRDefault="0082470D">
      <w:pPr>
        <w:rPr>
          <w:rFonts w:ascii="Mulish" w:hAnsi="Mulish"/>
        </w:rPr>
      </w:pPr>
    </w:p>
    <w:p w14:paraId="6A476580" w14:textId="77777777" w:rsidR="0082470D" w:rsidRPr="007F3C47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7F3C47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7F3C47" w:rsidRDefault="00751FAA" w:rsidP="0082470D">
      <w:pPr>
        <w:rPr>
          <w:rFonts w:ascii="Mulish" w:hAnsi="Mulish"/>
          <w:b/>
          <w:sz w:val="36"/>
        </w:rPr>
      </w:pPr>
      <w:r w:rsidRPr="007F3C4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7F3C47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7F3C47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7F3C47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7F3C47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7F3C47" w14:paraId="69022734" w14:textId="77777777" w:rsidTr="00623CFC">
        <w:tc>
          <w:tcPr>
            <w:tcW w:w="3625" w:type="dxa"/>
          </w:tcPr>
          <w:p w14:paraId="705ACB26" w14:textId="77777777" w:rsidR="00623CFC" w:rsidRPr="007F3C4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7F3C47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6C094685" w:rsidR="00623CFC" w:rsidRPr="007F3C47" w:rsidRDefault="003C15BB" w:rsidP="00B77E42">
            <w:pPr>
              <w:rPr>
                <w:rFonts w:ascii="Mulish" w:hAnsi="Mulish"/>
                <w:sz w:val="24"/>
              </w:rPr>
            </w:pPr>
            <w:r w:rsidRPr="007F3C47">
              <w:rPr>
                <w:rFonts w:ascii="Mulish" w:hAnsi="Mulish"/>
                <w:sz w:val="24"/>
              </w:rPr>
              <w:t>Logroño Integración del Ferrocarril (LIF)</w:t>
            </w:r>
          </w:p>
        </w:tc>
      </w:tr>
      <w:tr w:rsidR="00623CFC" w:rsidRPr="007F3C47" w14:paraId="0EABDAFA" w14:textId="77777777" w:rsidTr="00623CFC">
        <w:tc>
          <w:tcPr>
            <w:tcW w:w="3625" w:type="dxa"/>
          </w:tcPr>
          <w:p w14:paraId="12A6D2F4" w14:textId="77777777" w:rsidR="00623CFC" w:rsidRPr="007F3C4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7F3C47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B229CF3" w:rsidR="00623CFC" w:rsidRPr="007F3C47" w:rsidRDefault="00EF698B" w:rsidP="00B77E42">
            <w:pPr>
              <w:rPr>
                <w:rFonts w:ascii="Mulish" w:hAnsi="Mulish"/>
                <w:sz w:val="24"/>
              </w:rPr>
            </w:pPr>
            <w:r w:rsidRPr="007F3C47">
              <w:rPr>
                <w:rFonts w:ascii="Mulish" w:hAnsi="Mulish"/>
                <w:sz w:val="24"/>
              </w:rPr>
              <w:t>0</w:t>
            </w:r>
            <w:r w:rsidR="003C15BB" w:rsidRPr="007F3C47">
              <w:rPr>
                <w:rFonts w:ascii="Mulish" w:hAnsi="Mulish"/>
                <w:sz w:val="24"/>
              </w:rPr>
              <w:t>6</w:t>
            </w:r>
            <w:r w:rsidRPr="007F3C47">
              <w:rPr>
                <w:rFonts w:ascii="Mulish" w:hAnsi="Mulish"/>
                <w:sz w:val="24"/>
              </w:rPr>
              <w:t>/03/</w:t>
            </w:r>
            <w:r w:rsidR="009A15A6" w:rsidRPr="007F3C47">
              <w:rPr>
                <w:rFonts w:ascii="Mulish" w:hAnsi="Mulish"/>
                <w:sz w:val="24"/>
              </w:rPr>
              <w:t>2024</w:t>
            </w:r>
          </w:p>
          <w:p w14:paraId="4B837EFF" w14:textId="1E37514E" w:rsidR="00623CFC" w:rsidRPr="007F3C47" w:rsidRDefault="00623CFC" w:rsidP="00B77E42">
            <w:pPr>
              <w:rPr>
                <w:rFonts w:ascii="Mulish" w:hAnsi="Mulish"/>
                <w:sz w:val="24"/>
              </w:rPr>
            </w:pPr>
            <w:r w:rsidRPr="007F3C47">
              <w:rPr>
                <w:rFonts w:ascii="Mulish" w:hAnsi="Mulish"/>
                <w:sz w:val="24"/>
              </w:rPr>
              <w:t xml:space="preserve">Segunda revisión: </w:t>
            </w:r>
            <w:r w:rsidR="006A5398" w:rsidRPr="007F3C47">
              <w:rPr>
                <w:rFonts w:ascii="Mulish" w:hAnsi="Mulish"/>
                <w:sz w:val="24"/>
              </w:rPr>
              <w:t>25/03/2024</w:t>
            </w:r>
          </w:p>
        </w:tc>
      </w:tr>
    </w:tbl>
    <w:p w14:paraId="460832EE" w14:textId="77777777" w:rsidR="00623CFC" w:rsidRPr="007F3C47" w:rsidRDefault="00623CFC" w:rsidP="00415DBD">
      <w:pPr>
        <w:rPr>
          <w:rFonts w:ascii="Mulish" w:hAnsi="Mulish"/>
        </w:rPr>
      </w:pPr>
    </w:p>
    <w:p w14:paraId="5C6C9FDA" w14:textId="77777777" w:rsidR="00623CFC" w:rsidRPr="007F3C47" w:rsidRDefault="00623CFC" w:rsidP="00415DBD">
      <w:pPr>
        <w:rPr>
          <w:rFonts w:ascii="Mulish" w:hAnsi="Mulish"/>
        </w:rPr>
      </w:pPr>
    </w:p>
    <w:p w14:paraId="2A8B3BDC" w14:textId="77777777" w:rsidR="0082470D" w:rsidRPr="007F3C47" w:rsidRDefault="007F3C47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7F3C47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7F3C47" w:rsidRDefault="0082470D" w:rsidP="0082470D">
      <w:pPr>
        <w:rPr>
          <w:rFonts w:ascii="Mulish" w:hAnsi="Mulish"/>
        </w:rPr>
      </w:pPr>
    </w:p>
    <w:p w14:paraId="79FB20F4" w14:textId="77777777" w:rsidR="00760E4B" w:rsidRPr="007F3C47" w:rsidRDefault="00760E4B" w:rsidP="003E564B">
      <w:pPr>
        <w:pStyle w:val="Cuerpodelboletn"/>
        <w:rPr>
          <w:rFonts w:ascii="Mulish" w:hAnsi="Mulish"/>
        </w:rPr>
        <w:sectPr w:rsidR="00760E4B" w:rsidRPr="007F3C47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7F3C47" w14:paraId="20B915EC" w14:textId="77777777" w:rsidTr="00E30CE9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7F3C4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F3C4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7F3C4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F3C4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7F3C4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F3C4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7F3C47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56A73244" w:rsidR="00D77D83" w:rsidRPr="007F3C47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CD1C60A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7F3C47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7F3C47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7F3C47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54891FA9" w:rsidR="00D77D83" w:rsidRPr="007F3C47" w:rsidRDefault="00D77D83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01237311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7F3C47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7F3C4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F1077A" w:rsidR="00D77D83" w:rsidRPr="007F3C47" w:rsidRDefault="005F5004" w:rsidP="005F5004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6B3143B" w14:textId="73385A99" w:rsidR="00D77D83" w:rsidRPr="007F3C47" w:rsidRDefault="005F5004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C58C2" w:rsidRPr="007F3C47" w14:paraId="25FD81B6" w14:textId="77777777" w:rsidTr="00315F80">
        <w:trPr>
          <w:trHeight w:val="121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7F3C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406E74A9" w:rsidR="00FC58C2" w:rsidRPr="007F3C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Normativa aplicable</w:t>
            </w:r>
            <w:r w:rsidR="005F5004" w:rsidRPr="007F3C47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</w:tcPr>
          <w:p w14:paraId="32BE8DB6" w14:textId="308E27EF" w:rsidR="00FC58C2" w:rsidRPr="007F3C47" w:rsidRDefault="00315F80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704A75EB" w:rsidR="00FC58C2" w:rsidRPr="007F3C47" w:rsidRDefault="00315F80" w:rsidP="006A539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No</w:t>
            </w:r>
            <w:r w:rsidR="005F5004" w:rsidRPr="007F3C47">
              <w:rPr>
                <w:rFonts w:ascii="Mulish" w:hAnsi="Mulish"/>
                <w:sz w:val="18"/>
                <w:szCs w:val="18"/>
              </w:rPr>
              <w:t>, no se publican los Estatutos de la sociedad</w:t>
            </w:r>
          </w:p>
        </w:tc>
      </w:tr>
      <w:tr w:rsidR="00F361B3" w:rsidRPr="007F3C47" w14:paraId="7F8723A8" w14:textId="77777777" w:rsidTr="009956D1">
        <w:tc>
          <w:tcPr>
            <w:tcW w:w="1661" w:type="dxa"/>
            <w:vMerge/>
            <w:vAlign w:val="center"/>
          </w:tcPr>
          <w:p w14:paraId="39CCF68C" w14:textId="77777777" w:rsidR="00F361B3" w:rsidRPr="007F3C4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7F3C4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7F3C47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7F3C4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7F3C47" w14:paraId="3E7A1C26" w14:textId="77777777" w:rsidTr="009956D1">
        <w:tc>
          <w:tcPr>
            <w:tcW w:w="1661" w:type="dxa"/>
            <w:vMerge/>
            <w:vAlign w:val="center"/>
          </w:tcPr>
          <w:p w14:paraId="7E6FCF06" w14:textId="77777777" w:rsidR="00FC58C2" w:rsidRPr="007F3C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C58C2" w:rsidRPr="007F3C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0CAF5162" w:rsidR="00FC58C2" w:rsidRPr="007F3C47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60E001BB" w:rsidR="00FC58C2" w:rsidRPr="007F3C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C7BB3" w:rsidRPr="007F3C47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39ABAF8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544F0D37" w:rsidR="001C7BB3" w:rsidRPr="007F3C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C4FEECC" w14:textId="77BAE965" w:rsidR="001C7BB3" w:rsidRPr="007F3C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7F3C47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1203AD04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5898AF8A" w:rsidR="001C7BB3" w:rsidRPr="007F3C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EDA76E5" w14:textId="7493380B" w:rsidR="001C7BB3" w:rsidRPr="007F3C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7F3C47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32111BBD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60C44DAC" w:rsidR="001C7BB3" w:rsidRPr="007F3C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7B1F88FF" w14:textId="2B75C99D" w:rsidR="001C7BB3" w:rsidRPr="007F3C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7F3C47" w14:paraId="01720E37" w14:textId="77777777" w:rsidTr="009956D1">
        <w:tc>
          <w:tcPr>
            <w:tcW w:w="1661" w:type="dxa"/>
            <w:vMerge/>
            <w:vAlign w:val="center"/>
          </w:tcPr>
          <w:p w14:paraId="01AAB338" w14:textId="77777777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5561FEB8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Perfil y Trayectoria Profesional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0E874F11" w:rsidR="001C7BB3" w:rsidRPr="007F3C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65E49DD1" w:rsidR="001C7BB3" w:rsidRPr="007F3C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7F3C47" w14:paraId="7C1D17D4" w14:textId="77777777" w:rsidTr="009956D1">
        <w:tc>
          <w:tcPr>
            <w:tcW w:w="1661" w:type="dxa"/>
            <w:vMerge/>
            <w:vAlign w:val="center"/>
          </w:tcPr>
          <w:p w14:paraId="0F97F540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492C11BA" w:rsidR="009D1242" w:rsidRPr="007F3C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4A34083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7F3C47" w14:paraId="0EA6C8C5" w14:textId="77777777" w:rsidTr="009956D1">
        <w:tc>
          <w:tcPr>
            <w:tcW w:w="1661" w:type="dxa"/>
            <w:vMerge/>
            <w:vAlign w:val="center"/>
          </w:tcPr>
          <w:p w14:paraId="03282850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30A94EA0" w:rsidR="009D1242" w:rsidRPr="007F3C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3AB0EE0D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7F3C47" w14:paraId="6338E894" w14:textId="77777777" w:rsidTr="009956D1">
        <w:tc>
          <w:tcPr>
            <w:tcW w:w="1661" w:type="dxa"/>
            <w:vMerge/>
            <w:vAlign w:val="center"/>
          </w:tcPr>
          <w:p w14:paraId="2F70F68C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5496B855" w:rsidR="009D1242" w:rsidRPr="007F3C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6A3A2B29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F3C47" w14:paraId="77FDFB7D" w14:textId="77777777" w:rsidTr="009956D1">
        <w:tc>
          <w:tcPr>
            <w:tcW w:w="1661" w:type="dxa"/>
            <w:vMerge/>
            <w:vAlign w:val="center"/>
          </w:tcPr>
          <w:p w14:paraId="193F6257" w14:textId="77777777" w:rsidR="00F361B3" w:rsidRPr="007F3C4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7F3C4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45BE3FA5" w:rsidR="00F361B3" w:rsidRPr="007F3C47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1629340B" w:rsidR="00F361B3" w:rsidRPr="007F3C4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F3C47" w14:paraId="370980B3" w14:textId="77777777" w:rsidTr="009956D1">
        <w:tc>
          <w:tcPr>
            <w:tcW w:w="1661" w:type="dxa"/>
            <w:vMerge/>
            <w:vAlign w:val="center"/>
          </w:tcPr>
          <w:p w14:paraId="65A5E91D" w14:textId="77777777" w:rsidR="00F361B3" w:rsidRPr="007F3C4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28ECDD5F" w14:textId="77777777" w:rsidR="00F361B3" w:rsidRPr="007F3C47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21F54534" w14:textId="77777777" w:rsidR="00F361B3" w:rsidRPr="007F3C47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596C9E80" w14:textId="77777777" w:rsidR="00F361B3" w:rsidRPr="007F3C4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7F3C47" w14:paraId="21918000" w14:textId="77777777" w:rsidTr="009956D1">
        <w:tc>
          <w:tcPr>
            <w:tcW w:w="1661" w:type="dxa"/>
            <w:vMerge/>
            <w:vAlign w:val="center"/>
          </w:tcPr>
          <w:p w14:paraId="029B1199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11FEC166" w14:textId="1AF2B9C5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top w:val="nil"/>
            </w:tcBorders>
          </w:tcPr>
          <w:p w14:paraId="754E1CFA" w14:textId="21A15B0C" w:rsidR="009D1242" w:rsidRPr="007F3C47" w:rsidRDefault="009D1242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50BA9922" w14:textId="6CCD78D4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15F80" w:rsidRPr="007F3C47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77639245" w:rsidR="00315F80" w:rsidRPr="007F3C47" w:rsidRDefault="006A5398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FD7A148" w14:textId="6AC70DB4" w:rsidR="00315F80" w:rsidRPr="007F3C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7F3C47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FE406CE" w:rsidR="00315F80" w:rsidRPr="007F3C47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13272BDB" w14:textId="69E6023F" w:rsidR="00315F80" w:rsidRPr="007F3C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7F3C47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37F11D01" w:rsidR="00315F80" w:rsidRPr="007F3C47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A67D7AB" w14:textId="37F27B57" w:rsidR="00315F80" w:rsidRPr="007F3C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7F3C47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6C72997C" w:rsidR="00315F80" w:rsidRPr="007F3C47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608B5D7B" w14:textId="037724EF" w:rsidR="00315F80" w:rsidRPr="007F3C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315F80" w:rsidRPr="007F3C47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062CD6C2" w:rsidR="00315F80" w:rsidRPr="007F3C47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88B2B22" w14:textId="462EA2EA" w:rsidR="00315F80" w:rsidRPr="007F3C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315F80" w:rsidRPr="007F3C47" w14:paraId="6E9F2F8F" w14:textId="77777777" w:rsidTr="00315F80">
        <w:tc>
          <w:tcPr>
            <w:tcW w:w="1661" w:type="dxa"/>
            <w:vMerge/>
            <w:vAlign w:val="center"/>
          </w:tcPr>
          <w:p w14:paraId="73E1F276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315F80" w:rsidRPr="007F3C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3DE53521" w:rsidR="00315F80" w:rsidRPr="007F3C47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3F5513CB" w:rsidR="00315F80" w:rsidRPr="007F3C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7F3C47" w14:paraId="3F1DD625" w14:textId="77777777" w:rsidTr="00315F80">
        <w:tc>
          <w:tcPr>
            <w:tcW w:w="1661" w:type="dxa"/>
            <w:vMerge/>
            <w:vAlign w:val="center"/>
          </w:tcPr>
          <w:p w14:paraId="6BF07263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2C9DD2F3" w:rsidR="009D1242" w:rsidRPr="007F3C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2C7F599E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7F3C47" w14:paraId="5B009B82" w14:textId="77777777" w:rsidTr="00315F80">
        <w:tc>
          <w:tcPr>
            <w:tcW w:w="1661" w:type="dxa"/>
            <w:vMerge/>
            <w:vAlign w:val="center"/>
          </w:tcPr>
          <w:p w14:paraId="76AD24C7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01C73755" w:rsidR="009D1242" w:rsidRPr="007F3C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3DB271DE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7F3C47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8D883E5" w:rsidR="009D1242" w:rsidRPr="007F3C47" w:rsidRDefault="00315F80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776A4F0F" w:rsidR="009D1242" w:rsidRPr="007F3C47" w:rsidRDefault="00315F80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3400E" w:rsidRPr="007F3C47" w14:paraId="48BA35CC" w14:textId="77777777" w:rsidTr="009956D1">
        <w:tc>
          <w:tcPr>
            <w:tcW w:w="1661" w:type="dxa"/>
            <w:vMerge/>
            <w:vAlign w:val="center"/>
          </w:tcPr>
          <w:p w14:paraId="58B08802" w14:textId="77777777" w:rsidR="0013400E" w:rsidRPr="007F3C47" w:rsidRDefault="0013400E" w:rsidP="0013400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13400E" w:rsidRPr="007F3C47" w:rsidRDefault="0013400E" w:rsidP="0013400E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7BAD4B05" w:rsidR="0013400E" w:rsidRPr="007F3C47" w:rsidRDefault="0013400E" w:rsidP="0013400E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42240038" w:rsidR="0013400E" w:rsidRPr="007F3C47" w:rsidRDefault="0013400E" w:rsidP="0013400E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7F3C47" w14:paraId="5AD8D378" w14:textId="77777777" w:rsidTr="009956D1">
        <w:tc>
          <w:tcPr>
            <w:tcW w:w="1661" w:type="dxa"/>
            <w:vMerge/>
            <w:vAlign w:val="center"/>
          </w:tcPr>
          <w:p w14:paraId="2AAEA95B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ADF9E1B" w:rsidR="009D1242" w:rsidRPr="007F3C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0334B62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7F3C47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366BB4C2" w:rsidR="009D1242" w:rsidRPr="007F3C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FC151CA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7F3C47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4467E4CA" w:rsidR="009D1242" w:rsidRPr="007F3C47" w:rsidRDefault="00315F80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665396F6" w:rsidR="009D1242" w:rsidRPr="007F3C47" w:rsidRDefault="00315F80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C7BB3" w:rsidRPr="007F3C47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0BEE924A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0DF1703D" w:rsidR="001C7BB3" w:rsidRPr="007F3C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668D441" w14:textId="026B9760" w:rsidR="001C7BB3" w:rsidRPr="007F3C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7F3C47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5A6EE584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49AEEBA" w:rsidR="001C7BB3" w:rsidRPr="007F3C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539C04CE" w14:textId="76C53FE5" w:rsidR="001C7BB3" w:rsidRPr="007F3C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7F3C47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6B67E17A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08311B5F" w:rsidR="001C7BB3" w:rsidRPr="007F3C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43982F7A" w14:textId="5EF3C3A2" w:rsidR="001C7BB3" w:rsidRPr="007F3C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1C7BB3" w:rsidRPr="007F3C47" w14:paraId="707312F6" w14:textId="77777777" w:rsidTr="009956D1">
        <w:tc>
          <w:tcPr>
            <w:tcW w:w="1661" w:type="dxa"/>
            <w:vMerge/>
            <w:vAlign w:val="center"/>
          </w:tcPr>
          <w:p w14:paraId="7B13A18D" w14:textId="77777777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0B41EE13" w:rsidR="001C7BB3" w:rsidRPr="007F3C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48A4F990" w:rsidR="001C7BB3" w:rsidRPr="007F3C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7C06EFBC" w:rsidR="001C7BB3" w:rsidRPr="007F3C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  <w:r w:rsidRPr="007F3C47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9D1242" w:rsidRPr="007F3C47" w14:paraId="11757693" w14:textId="77777777" w:rsidTr="009956D1">
        <w:tc>
          <w:tcPr>
            <w:tcW w:w="1661" w:type="dxa"/>
            <w:vMerge/>
            <w:vAlign w:val="center"/>
          </w:tcPr>
          <w:p w14:paraId="09AB6AF2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0718F187" w:rsidR="009D1242" w:rsidRPr="007F3C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55039FDE" w:rsidR="009D1242" w:rsidRPr="007F3C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7F3C47" w14:paraId="651DCB43" w14:textId="77777777" w:rsidTr="009956D1">
        <w:tc>
          <w:tcPr>
            <w:tcW w:w="1661" w:type="dxa"/>
            <w:vMerge/>
            <w:vAlign w:val="center"/>
          </w:tcPr>
          <w:p w14:paraId="6252B1D4" w14:textId="77777777" w:rsidR="00F94891" w:rsidRPr="007F3C4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94891" w:rsidRPr="007F3C4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36FC2E23" w:rsidR="00F94891" w:rsidRPr="007F3C47" w:rsidRDefault="00F94891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0D27922B" w:rsidR="00F94891" w:rsidRPr="007F3C4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F3C47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7F3C47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F3C47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1EB1775D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Accesibilidad</w:t>
            </w:r>
            <w:r w:rsidR="00315F80" w:rsidRPr="007F3C47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7F3C47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F3C47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7F3C47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F3C47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7F3C47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F3C47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7F3C4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193CEC20" w:rsidR="00A249BB" w:rsidRPr="007F3C47" w:rsidRDefault="00315F80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6A960C40" w:rsidR="00A249BB" w:rsidRPr="007F3C47" w:rsidRDefault="00315F80" w:rsidP="002E1A55">
            <w:pPr>
              <w:rPr>
                <w:rFonts w:ascii="Mulish" w:hAnsi="Mulish"/>
                <w:sz w:val="18"/>
                <w:szCs w:val="18"/>
              </w:rPr>
            </w:pPr>
            <w:r w:rsidRPr="007F3C4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7F3C47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7F3C47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7F3C47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7F3C47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561A01A5" w:rsidR="00A249BB" w:rsidRPr="007F3C47" w:rsidRDefault="00141D95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7F3C47">
              <w:rPr>
                <w:rFonts w:ascii="Mulish" w:hAnsi="Mulish"/>
                <w:b/>
                <w:sz w:val="18"/>
                <w:szCs w:val="18"/>
              </w:rPr>
              <w:t>16</w:t>
            </w:r>
          </w:p>
        </w:tc>
        <w:tc>
          <w:tcPr>
            <w:tcW w:w="2709" w:type="dxa"/>
          </w:tcPr>
          <w:p w14:paraId="29655252" w14:textId="77777777" w:rsidR="00A249BB" w:rsidRPr="007F3C47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7F3C47" w:rsidRDefault="003A1694" w:rsidP="00AC4A6F">
      <w:pPr>
        <w:rPr>
          <w:rFonts w:ascii="Mulish" w:hAnsi="Mulish"/>
        </w:rPr>
      </w:pPr>
    </w:p>
    <w:p w14:paraId="037740DE" w14:textId="77777777" w:rsidR="00DF56A7" w:rsidRPr="007F3C47" w:rsidRDefault="00DF56A7" w:rsidP="00DF56A7">
      <w:pPr>
        <w:jc w:val="both"/>
        <w:rPr>
          <w:rFonts w:ascii="Mulish" w:hAnsi="Mulish"/>
        </w:rPr>
      </w:pPr>
    </w:p>
    <w:p w14:paraId="51648A90" w14:textId="4926A848" w:rsidR="00FA5AFD" w:rsidRPr="007F3C47" w:rsidRDefault="0013400E" w:rsidP="0013400E">
      <w:pPr>
        <w:jc w:val="both"/>
        <w:rPr>
          <w:rFonts w:ascii="Mulish" w:hAnsi="Mulish"/>
        </w:rPr>
      </w:pPr>
      <w:r w:rsidRPr="007F3C47">
        <w:rPr>
          <w:rFonts w:ascii="Mulish" w:hAnsi="Mulish"/>
        </w:rPr>
        <w:t xml:space="preserve">LIF </w:t>
      </w:r>
      <w:r w:rsidR="001C7BB3" w:rsidRPr="007F3C47">
        <w:rPr>
          <w:rFonts w:ascii="Mulish" w:hAnsi="Mulish"/>
        </w:rPr>
        <w:t>no</w:t>
      </w:r>
      <w:r w:rsidR="009D1242" w:rsidRPr="007F3C47">
        <w:rPr>
          <w:rFonts w:ascii="Mulish" w:hAnsi="Mulish"/>
        </w:rPr>
        <w:t xml:space="preserve"> ha aplicado ninguna </w:t>
      </w:r>
      <w:r w:rsidR="00C52EE5" w:rsidRPr="007F3C47">
        <w:rPr>
          <w:rFonts w:ascii="Mulish" w:hAnsi="Mulish"/>
        </w:rPr>
        <w:t xml:space="preserve">de las </w:t>
      </w:r>
      <w:r w:rsidR="00141D95" w:rsidRPr="007F3C47">
        <w:rPr>
          <w:rFonts w:ascii="Mulish" w:hAnsi="Mulish"/>
        </w:rPr>
        <w:t>16</w:t>
      </w:r>
      <w:r w:rsidR="00F94891" w:rsidRPr="007F3C47">
        <w:rPr>
          <w:rFonts w:ascii="Mulish" w:hAnsi="Mulish"/>
        </w:rPr>
        <w:t xml:space="preserve"> </w:t>
      </w:r>
      <w:r w:rsidR="00C52EE5" w:rsidRPr="007F3C47">
        <w:rPr>
          <w:rFonts w:ascii="Mulish" w:hAnsi="Mulish"/>
        </w:rPr>
        <w:t>recomendaciones derivadas de la evaluación realizada en 202</w:t>
      </w:r>
      <w:r w:rsidR="00F94891" w:rsidRPr="007F3C47">
        <w:rPr>
          <w:rFonts w:ascii="Mulish" w:hAnsi="Mulish"/>
        </w:rPr>
        <w:t>3</w:t>
      </w:r>
      <w:r w:rsidR="00C52EE5" w:rsidRPr="007F3C47">
        <w:rPr>
          <w:rFonts w:ascii="Mulish" w:hAnsi="Mulish"/>
        </w:rPr>
        <w:t>.</w:t>
      </w:r>
    </w:p>
    <w:p w14:paraId="192492ED" w14:textId="0D0A86BD" w:rsidR="00E17DF6" w:rsidRPr="007F3C47" w:rsidRDefault="00E17DF6" w:rsidP="00AC4A6F">
      <w:pPr>
        <w:rPr>
          <w:rFonts w:ascii="Mulish" w:hAnsi="Mulish"/>
        </w:rPr>
      </w:pPr>
    </w:p>
    <w:p w14:paraId="2B25550E" w14:textId="41098962" w:rsidR="00FA5AFD" w:rsidRPr="007F3C47" w:rsidRDefault="00FA5AFD" w:rsidP="00AC4A6F">
      <w:pPr>
        <w:rPr>
          <w:rFonts w:ascii="Mulish" w:hAnsi="Mulish"/>
        </w:rPr>
      </w:pPr>
    </w:p>
    <w:p w14:paraId="523CD473" w14:textId="77777777" w:rsidR="003F6EDC" w:rsidRPr="007F3C47" w:rsidRDefault="007F3C47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7F3C47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7F3C47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49D4B6C8" w14:textId="643F4178" w:rsidR="00141D95" w:rsidRPr="007F3C47" w:rsidRDefault="00141D95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141D95" w:rsidRPr="007F3C47" w14:paraId="08660631" w14:textId="77777777" w:rsidTr="00141D95">
        <w:trPr>
          <w:divId w:val="684289959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83C50B9" w14:textId="4EA923F1" w:rsidR="00141D95" w:rsidRPr="007F3C47" w:rsidRDefault="00141D95" w:rsidP="00141D95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CF1CC68" w14:textId="77777777" w:rsidR="00141D95" w:rsidRPr="007F3C47" w:rsidRDefault="00141D95" w:rsidP="00141D9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33B8DB8" w14:textId="77777777" w:rsidR="00141D95" w:rsidRPr="007F3C47" w:rsidRDefault="00141D95" w:rsidP="00141D9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EB8A0D0" w14:textId="77777777" w:rsidR="00141D95" w:rsidRPr="007F3C47" w:rsidRDefault="00141D95" w:rsidP="00141D9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BFE24A7" w14:textId="77777777" w:rsidR="00141D95" w:rsidRPr="007F3C47" w:rsidRDefault="00141D95" w:rsidP="00141D9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D0F361" w14:textId="77777777" w:rsidR="00141D95" w:rsidRPr="007F3C47" w:rsidRDefault="00141D95" w:rsidP="00141D9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E15D2D7" w14:textId="77777777" w:rsidR="00141D95" w:rsidRPr="007F3C47" w:rsidRDefault="00141D95" w:rsidP="00141D9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6464CA8" w14:textId="77777777" w:rsidR="00141D95" w:rsidRPr="007F3C47" w:rsidRDefault="00141D95" w:rsidP="00141D9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1F7BEF8" w14:textId="77777777" w:rsidR="00141D95" w:rsidRPr="007F3C47" w:rsidRDefault="00141D95" w:rsidP="00141D9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141D95" w:rsidRPr="007F3C47" w14:paraId="77788580" w14:textId="77777777" w:rsidTr="00141D95">
        <w:trPr>
          <w:divId w:val="6842899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D082DF6" w14:textId="77777777" w:rsidR="00141D95" w:rsidRPr="007F3C47" w:rsidRDefault="00141D95" w:rsidP="00141D95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D81DFE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037B20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97835E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979A05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FC88BB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1662C0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D71A1E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11DDD7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51,2</w:t>
            </w:r>
          </w:p>
        </w:tc>
      </w:tr>
      <w:tr w:rsidR="00141D95" w:rsidRPr="007F3C47" w14:paraId="4F2A7BDB" w14:textId="77777777" w:rsidTr="00141D95">
        <w:trPr>
          <w:divId w:val="684289959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5A67E34" w14:textId="77777777" w:rsidR="00141D95" w:rsidRPr="007F3C47" w:rsidRDefault="00141D95" w:rsidP="00141D9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70B9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4F42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7FF4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7979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FBE3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00A4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70DD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AD97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41D95" w:rsidRPr="007F3C47" w14:paraId="30185D05" w14:textId="77777777" w:rsidTr="00141D95">
        <w:trPr>
          <w:divId w:val="6842899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BDE6018" w14:textId="77777777" w:rsidR="00141D95" w:rsidRPr="007F3C47" w:rsidRDefault="00141D95" w:rsidP="00141D95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1942E7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2844A7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DE7F01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BB1603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486A54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23C818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C027AB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BEBAFE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24,8</w:t>
            </w:r>
          </w:p>
        </w:tc>
      </w:tr>
      <w:tr w:rsidR="00141D95" w:rsidRPr="007F3C47" w14:paraId="2F4568E6" w14:textId="77777777" w:rsidTr="00141D95">
        <w:trPr>
          <w:divId w:val="6842899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1B54BE1" w14:textId="77777777" w:rsidR="00141D95" w:rsidRPr="007F3C47" w:rsidRDefault="00141D95" w:rsidP="00141D95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CB86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882B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A974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C8C4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EA2F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E4F8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B40C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DB72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41D95" w:rsidRPr="007F3C47" w14:paraId="43E4B2E2" w14:textId="77777777" w:rsidTr="00141D95">
        <w:trPr>
          <w:divId w:val="6842899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4D61A25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B5C811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C93114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D6CC4AD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C1F6CA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258A56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738CEC0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60567E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E30932" w14:textId="77777777" w:rsidR="00141D95" w:rsidRPr="007F3C47" w:rsidRDefault="00141D95" w:rsidP="00141D9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33,0</w:t>
            </w:r>
          </w:p>
        </w:tc>
      </w:tr>
    </w:tbl>
    <w:p w14:paraId="61FB9EDE" w14:textId="742514FF" w:rsidR="001C7BB3" w:rsidRPr="007F3C47" w:rsidRDefault="001C7BB3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47CA1CF" w14:textId="69BF8A2F" w:rsidR="00EB68A3" w:rsidRPr="007F3C47" w:rsidRDefault="004061BC" w:rsidP="00F05E2C">
      <w:pPr>
        <w:pStyle w:val="Cuerpodelboletn"/>
        <w:rPr>
          <w:rFonts w:ascii="Mulish" w:hAnsi="Mulish"/>
        </w:rPr>
      </w:pPr>
      <w:r w:rsidRPr="007F3C47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13400E" w:rsidRPr="007F3C47">
        <w:rPr>
          <w:rFonts w:ascii="Mulish" w:hAnsi="Mulish"/>
          <w:lang w:bidi="es-ES"/>
        </w:rPr>
        <w:t>33</w:t>
      </w:r>
      <w:r w:rsidRPr="007F3C47">
        <w:rPr>
          <w:rFonts w:ascii="Mulish" w:hAnsi="Mulish"/>
          <w:lang w:bidi="es-ES"/>
        </w:rPr>
        <w:t>%.</w:t>
      </w:r>
      <w:r w:rsidR="00BB3652" w:rsidRPr="007F3C47">
        <w:rPr>
          <w:rFonts w:ascii="Mulish" w:hAnsi="Mulish"/>
          <w:lang w:bidi="es-ES"/>
        </w:rPr>
        <w:t xml:space="preserve"> Respecto de 202</w:t>
      </w:r>
      <w:r w:rsidR="00B7547A" w:rsidRPr="007F3C47">
        <w:rPr>
          <w:rFonts w:ascii="Mulish" w:hAnsi="Mulish"/>
          <w:lang w:bidi="es-ES"/>
        </w:rPr>
        <w:t>3</w:t>
      </w:r>
      <w:r w:rsidR="00BB3652" w:rsidRPr="007F3C47">
        <w:rPr>
          <w:rFonts w:ascii="Mulish" w:hAnsi="Mulish"/>
          <w:lang w:bidi="es-ES"/>
        </w:rPr>
        <w:t xml:space="preserve"> </w:t>
      </w:r>
      <w:r w:rsidR="00A0730E" w:rsidRPr="007F3C47">
        <w:rPr>
          <w:rFonts w:ascii="Mulish" w:hAnsi="Mulish"/>
          <w:lang w:bidi="es-ES"/>
        </w:rPr>
        <w:t>se produce un</w:t>
      </w:r>
      <w:r w:rsidR="006D6799" w:rsidRPr="007F3C47">
        <w:rPr>
          <w:rFonts w:ascii="Mulish" w:hAnsi="Mulish"/>
          <w:lang w:bidi="es-ES"/>
        </w:rPr>
        <w:t xml:space="preserve"> de</w:t>
      </w:r>
      <w:r w:rsidR="00A0730E" w:rsidRPr="007F3C47">
        <w:rPr>
          <w:rFonts w:ascii="Mulish" w:hAnsi="Mulish"/>
          <w:lang w:bidi="es-ES"/>
        </w:rPr>
        <w:t xml:space="preserve">cremento de </w:t>
      </w:r>
      <w:r w:rsidR="0013400E" w:rsidRPr="007F3C47">
        <w:rPr>
          <w:rFonts w:ascii="Mulish" w:hAnsi="Mulish"/>
          <w:lang w:bidi="es-ES"/>
        </w:rPr>
        <w:t>1,7</w:t>
      </w:r>
      <w:r w:rsidR="006C743A" w:rsidRPr="007F3C47">
        <w:rPr>
          <w:rFonts w:ascii="Mulish" w:hAnsi="Mulish"/>
          <w:lang w:bidi="es-ES"/>
        </w:rPr>
        <w:t xml:space="preserve"> puntos porcentuales</w:t>
      </w:r>
      <w:r w:rsidR="00B7547A" w:rsidRPr="007F3C47">
        <w:rPr>
          <w:rFonts w:ascii="Mulish" w:hAnsi="Mulish"/>
          <w:lang w:bidi="es-ES"/>
        </w:rPr>
        <w:t xml:space="preserve">, dado que </w:t>
      </w:r>
      <w:r w:rsidR="004E5458" w:rsidRPr="007F3C47">
        <w:rPr>
          <w:rFonts w:ascii="Mulish" w:hAnsi="Mulish"/>
          <w:lang w:bidi="es-ES"/>
        </w:rPr>
        <w:t xml:space="preserve">no se ha aplicado ninguna de las recomendaciones realizadas en 2023 </w:t>
      </w:r>
      <w:proofErr w:type="gramStart"/>
      <w:r w:rsidR="004E5458" w:rsidRPr="007F3C47">
        <w:rPr>
          <w:rFonts w:ascii="Mulish" w:hAnsi="Mulish"/>
          <w:lang w:bidi="es-ES"/>
        </w:rPr>
        <w:t>y</w:t>
      </w:r>
      <w:proofErr w:type="gramEnd"/>
      <w:r w:rsidR="004E5458" w:rsidRPr="007F3C47">
        <w:rPr>
          <w:rFonts w:ascii="Mulish" w:hAnsi="Mulish"/>
          <w:lang w:bidi="es-ES"/>
        </w:rPr>
        <w:t xml:space="preserve"> a</w:t>
      </w:r>
      <w:r w:rsidR="00A0730E" w:rsidRPr="007F3C47">
        <w:rPr>
          <w:rFonts w:ascii="Mulish" w:hAnsi="Mulish"/>
          <w:lang w:bidi="es-ES"/>
        </w:rPr>
        <w:t xml:space="preserve">demás, tal y como se </w:t>
      </w:r>
      <w:r w:rsidR="008A77F6" w:rsidRPr="007F3C47">
        <w:rPr>
          <w:rFonts w:ascii="Mulish" w:hAnsi="Mulish"/>
          <w:lang w:bidi="es-ES"/>
        </w:rPr>
        <w:t>señaló</w:t>
      </w:r>
      <w:r w:rsidR="00A0730E" w:rsidRPr="007F3C47">
        <w:rPr>
          <w:rFonts w:ascii="Mulish" w:hAnsi="Mulish"/>
          <w:lang w:bidi="es-ES"/>
        </w:rPr>
        <w:t xml:space="preserve"> en el informe de evaluación </w:t>
      </w:r>
      <w:r w:rsidR="006C743A" w:rsidRPr="007F3C47">
        <w:rPr>
          <w:rFonts w:ascii="Mulish" w:hAnsi="Mulish"/>
          <w:lang w:bidi="es-ES"/>
        </w:rPr>
        <w:t xml:space="preserve">2023, </w:t>
      </w:r>
      <w:r w:rsidR="006C743A" w:rsidRPr="007F3C47">
        <w:rPr>
          <w:rFonts w:ascii="Mulish" w:hAnsi="Mulish"/>
        </w:rPr>
        <w:t>a</w:t>
      </w:r>
      <w:r w:rsidR="008A77F6" w:rsidRPr="007F3C47">
        <w:rPr>
          <w:rFonts w:ascii="Mulish" w:hAnsi="Mulish"/>
        </w:rPr>
        <w:t xml:space="preserve"> partir de julio de dicho año </w:t>
      </w:r>
      <w:r w:rsidR="006C743A" w:rsidRPr="007F3C47">
        <w:rPr>
          <w:rFonts w:ascii="Mulish" w:hAnsi="Mulish"/>
        </w:rPr>
        <w:t>se ha</w:t>
      </w:r>
      <w:r w:rsidR="008A77F6" w:rsidRPr="007F3C47">
        <w:rPr>
          <w:rFonts w:ascii="Mulish" w:hAnsi="Mulish"/>
        </w:rPr>
        <w:t xml:space="preserve"> incorporado una nueva obligación dentro del grupo contratos, para la </w:t>
      </w:r>
      <w:r w:rsidR="006C743A" w:rsidRPr="007F3C47">
        <w:rPr>
          <w:rFonts w:ascii="Mulish" w:hAnsi="Mulish"/>
        </w:rPr>
        <w:t xml:space="preserve">que </w:t>
      </w:r>
      <w:r w:rsidR="0013400E" w:rsidRPr="007F3C47">
        <w:rPr>
          <w:rFonts w:ascii="Mulish" w:hAnsi="Mulish"/>
        </w:rPr>
        <w:t>LIF</w:t>
      </w:r>
      <w:r w:rsidR="008A77F6" w:rsidRPr="007F3C47">
        <w:rPr>
          <w:rFonts w:ascii="Mulish" w:hAnsi="Mulish"/>
        </w:rPr>
        <w:t xml:space="preserve"> no publica información.</w:t>
      </w:r>
    </w:p>
    <w:p w14:paraId="7BFED115" w14:textId="77777777" w:rsidR="0013400E" w:rsidRPr="007F3C47" w:rsidRDefault="0013400E" w:rsidP="00F05E2C">
      <w:pPr>
        <w:pStyle w:val="Cuerpodelboletn"/>
        <w:rPr>
          <w:rFonts w:ascii="Mulish" w:hAnsi="Mulish"/>
        </w:rPr>
      </w:pPr>
    </w:p>
    <w:p w14:paraId="3D5AC469" w14:textId="77777777" w:rsidR="0013400E" w:rsidRPr="007F3C47" w:rsidRDefault="0013400E" w:rsidP="00F05E2C">
      <w:pPr>
        <w:pStyle w:val="Cuerpodelboletn"/>
        <w:rPr>
          <w:rFonts w:ascii="Mulish" w:hAnsi="Mulish"/>
        </w:r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7F3C47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7F3C4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13350D20" w:rsidR="00BB3652" w:rsidRPr="007F3C47" w:rsidRDefault="00BB3652" w:rsidP="00BB3652">
      <w:pPr>
        <w:pStyle w:val="Cuerpodelboletn"/>
        <w:rPr>
          <w:rFonts w:ascii="Mulish" w:hAnsi="Mulish"/>
        </w:rPr>
      </w:pPr>
      <w:r w:rsidRPr="007F3C47">
        <w:rPr>
          <w:rFonts w:ascii="Mulish" w:hAnsi="Mulish"/>
        </w:rPr>
        <w:t xml:space="preserve">Este CTBG no puede menos que </w:t>
      </w:r>
      <w:r w:rsidRPr="007F3C47">
        <w:rPr>
          <w:rFonts w:ascii="Mulish" w:hAnsi="Mulish"/>
          <w:b/>
        </w:rPr>
        <w:t xml:space="preserve">valorar </w:t>
      </w:r>
      <w:r w:rsidR="00B7547A" w:rsidRPr="007F3C47">
        <w:rPr>
          <w:rFonts w:ascii="Mulish" w:hAnsi="Mulish"/>
          <w:b/>
        </w:rPr>
        <w:t xml:space="preserve">muy </w:t>
      </w:r>
      <w:r w:rsidRPr="007F3C47">
        <w:rPr>
          <w:rFonts w:ascii="Mulish" w:hAnsi="Mulish"/>
          <w:b/>
        </w:rPr>
        <w:t>negativamente</w:t>
      </w:r>
      <w:r w:rsidRPr="007F3C47">
        <w:rPr>
          <w:rFonts w:ascii="Mulish" w:hAnsi="Mulish"/>
        </w:rPr>
        <w:t xml:space="preserve"> la evolución del cumplimiento de las obligaciones de publicidad activa por parte de </w:t>
      </w:r>
      <w:r w:rsidR="0013400E" w:rsidRPr="007F3C47">
        <w:rPr>
          <w:rFonts w:ascii="Mulish" w:hAnsi="Mulish"/>
        </w:rPr>
        <w:t>Logroño Integración del Ferrocarril</w:t>
      </w:r>
      <w:r w:rsidRPr="007F3C47">
        <w:rPr>
          <w:rFonts w:ascii="Mulish" w:hAnsi="Mulish"/>
        </w:rPr>
        <w:t xml:space="preserve">. </w:t>
      </w:r>
      <w:r w:rsidR="004E5458" w:rsidRPr="007F3C47">
        <w:rPr>
          <w:rFonts w:ascii="Mulish" w:hAnsi="Mulish"/>
        </w:rPr>
        <w:t>No</w:t>
      </w:r>
      <w:r w:rsidRPr="007F3C47">
        <w:rPr>
          <w:rFonts w:ascii="Mulish" w:hAnsi="Mulish"/>
        </w:rPr>
        <w:t xml:space="preserve"> se ha aplicado </w:t>
      </w:r>
      <w:r w:rsidR="004E5458" w:rsidRPr="007F3C47">
        <w:rPr>
          <w:rFonts w:ascii="Mulish" w:hAnsi="Mulish"/>
        </w:rPr>
        <w:t xml:space="preserve">ninguna de las </w:t>
      </w:r>
      <w:r w:rsidRPr="007F3C47">
        <w:rPr>
          <w:rFonts w:ascii="Mulish" w:hAnsi="Mulish"/>
        </w:rPr>
        <w:t>recomendaciones efectuadas como consecuencia de la evaluación realizada en 202</w:t>
      </w:r>
      <w:r w:rsidR="00B7547A" w:rsidRPr="007F3C47">
        <w:rPr>
          <w:rFonts w:ascii="Mulish" w:hAnsi="Mulish"/>
        </w:rPr>
        <w:t>3</w:t>
      </w:r>
      <w:r w:rsidR="007154D5" w:rsidRPr="007F3C47">
        <w:rPr>
          <w:rFonts w:ascii="Mulish" w:hAnsi="Mulish"/>
        </w:rPr>
        <w:t xml:space="preserve"> y el Índice de Cumplimiento ha </w:t>
      </w:r>
      <w:r w:rsidR="004E5458" w:rsidRPr="007F3C47">
        <w:rPr>
          <w:rFonts w:ascii="Mulish" w:hAnsi="Mulish"/>
        </w:rPr>
        <w:t>decrecido respecto</w:t>
      </w:r>
      <w:r w:rsidR="007154D5" w:rsidRPr="007F3C47">
        <w:rPr>
          <w:rFonts w:ascii="Mulish" w:hAnsi="Mulish"/>
        </w:rPr>
        <w:t xml:space="preserve"> de los valores alcanzados en 2023</w:t>
      </w:r>
      <w:r w:rsidRPr="007F3C47">
        <w:rPr>
          <w:rFonts w:ascii="Mulish" w:hAnsi="Mulish"/>
        </w:rPr>
        <w:t>.</w:t>
      </w:r>
    </w:p>
    <w:p w14:paraId="7D8CA51C" w14:textId="77777777" w:rsidR="004061BC" w:rsidRPr="007F3C47" w:rsidRDefault="00BB3652" w:rsidP="00A670E9">
      <w:pPr>
        <w:pStyle w:val="Cuerpodelboletn"/>
        <w:rPr>
          <w:rFonts w:ascii="Mulish" w:hAnsi="Mulish"/>
        </w:rPr>
      </w:pPr>
      <w:r w:rsidRPr="007F3C47">
        <w:rPr>
          <w:rFonts w:ascii="Mulish" w:hAnsi="Mulish"/>
        </w:rPr>
        <w:t>Como consecuencia de esto persisten los déficits evidenciados en dicha evaluación</w:t>
      </w:r>
      <w:r w:rsidR="00A670E9" w:rsidRPr="007F3C47">
        <w:rPr>
          <w:rFonts w:ascii="Mulish" w:hAnsi="Mulish"/>
        </w:rPr>
        <w:t xml:space="preserve">: </w:t>
      </w:r>
    </w:p>
    <w:p w14:paraId="17A724CD" w14:textId="77777777" w:rsidR="004061BC" w:rsidRPr="007F3C47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7F3C4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45CAB010" w:rsidR="004D4B3E" w:rsidRPr="007F3C47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 xml:space="preserve">Respecto de la publicación de contenidos, </w:t>
      </w:r>
      <w:r w:rsidR="00A670E9" w:rsidRPr="007F3C47">
        <w:rPr>
          <w:rFonts w:ascii="Mulish" w:hAnsi="Mulish"/>
        </w:rPr>
        <w:t>sigue sin publicarse:</w:t>
      </w:r>
    </w:p>
    <w:p w14:paraId="4F8C837E" w14:textId="77777777" w:rsidR="00CC3B31" w:rsidRPr="007F3C47" w:rsidRDefault="00CC3B31" w:rsidP="00CC3B31">
      <w:pPr>
        <w:pStyle w:val="Prrafodelista"/>
        <w:rPr>
          <w:rFonts w:ascii="Mulish" w:hAnsi="Mulish"/>
        </w:rPr>
      </w:pPr>
    </w:p>
    <w:p w14:paraId="39510EF6" w14:textId="77777777" w:rsidR="00FB13FB" w:rsidRPr="007F3C47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Dentro del bloque de información Institucional y Organizativa:</w:t>
      </w:r>
    </w:p>
    <w:p w14:paraId="5C2ACB63" w14:textId="11F4809A" w:rsidR="004E5458" w:rsidRPr="007F3C47" w:rsidRDefault="0013400E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Los Estatutos de la sociedad</w:t>
      </w:r>
    </w:p>
    <w:p w14:paraId="6BF647CB" w14:textId="503E74EF" w:rsidR="0013400E" w:rsidRPr="007F3C47" w:rsidRDefault="0013400E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Una descripción de la estructura organizativa, incluyendo órganos de gobierno y de gestión</w:t>
      </w:r>
    </w:p>
    <w:p w14:paraId="0718D629" w14:textId="402BB87E" w:rsidR="0013400E" w:rsidRPr="007F3C47" w:rsidRDefault="0013400E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El organigrama</w:t>
      </w:r>
    </w:p>
    <w:p w14:paraId="653DC6AB" w14:textId="77777777" w:rsidR="00B7547A" w:rsidRPr="007F3C47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7F3C47">
        <w:rPr>
          <w:rFonts w:ascii="Mulish" w:hAnsi="Mulish"/>
        </w:rPr>
        <w:t>En el bloque de información económica no se publica</w:t>
      </w:r>
      <w:r w:rsidR="00B7547A" w:rsidRPr="007F3C47">
        <w:rPr>
          <w:rFonts w:ascii="Mulish" w:hAnsi="Mulish"/>
        </w:rPr>
        <w:t>:</w:t>
      </w:r>
    </w:p>
    <w:bookmarkEnd w:id="0"/>
    <w:p w14:paraId="24F3F40A" w14:textId="2A896E8A" w:rsidR="00B7547A" w:rsidRPr="007F3C47" w:rsidRDefault="00B7547A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Las modificaciones de contratos adjudicados</w:t>
      </w:r>
    </w:p>
    <w:p w14:paraId="75626CE3" w14:textId="23C9E7EA" w:rsidR="00FB13FB" w:rsidRPr="007F3C47" w:rsidRDefault="00FB13FB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Los desistimientos y renuncias a contratos adjudicados</w:t>
      </w:r>
    </w:p>
    <w:p w14:paraId="0F88FB4C" w14:textId="7B8B12D6" w:rsidR="007154D5" w:rsidRPr="007F3C4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Información estadística sobre el volumen de contratación según procedimiento de licitación.</w:t>
      </w:r>
    </w:p>
    <w:p w14:paraId="151D4CC2" w14:textId="76D81EDE" w:rsidR="007154D5" w:rsidRPr="007F3C4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4D6F420B" w14:textId="7A4632AD" w:rsidR="007154D5" w:rsidRPr="007F3C47" w:rsidRDefault="004E5458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Las</w:t>
      </w:r>
      <w:r w:rsidR="007154D5" w:rsidRPr="007F3C47">
        <w:rPr>
          <w:rFonts w:ascii="Mulish" w:hAnsi="Mulish"/>
        </w:rPr>
        <w:t xml:space="preserve"> subvenciones o ayudas públicas concedidas por </w:t>
      </w:r>
      <w:r w:rsidR="0013400E" w:rsidRPr="007F3C47">
        <w:rPr>
          <w:rFonts w:ascii="Mulish" w:hAnsi="Mulish"/>
        </w:rPr>
        <w:t>LIF</w:t>
      </w:r>
    </w:p>
    <w:p w14:paraId="72131446" w14:textId="504D6316" w:rsidR="00605155" w:rsidRPr="007F3C47" w:rsidRDefault="0060515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El presupuesto</w:t>
      </w:r>
    </w:p>
    <w:p w14:paraId="476AD55E" w14:textId="43DF1C3B" w:rsidR="007154D5" w:rsidRPr="007F3C4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Los informes de auditoría y fiscalización elaborados por el Tribunal de Cuentas.</w:t>
      </w:r>
    </w:p>
    <w:p w14:paraId="614AEA15" w14:textId="57634A9C" w:rsidR="00605155" w:rsidRPr="007F3C47" w:rsidRDefault="0060515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Las retribuciones percibidas por altos cargos y máximos responsables</w:t>
      </w:r>
    </w:p>
    <w:p w14:paraId="17323A43" w14:textId="594432FB" w:rsidR="00605155" w:rsidRPr="007F3C47" w:rsidRDefault="0060515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Las indemnizaciones percibidas por altos cargos y máximos responsables con ocasión del cese</w:t>
      </w:r>
    </w:p>
    <w:p w14:paraId="2864A00D" w14:textId="232A99E7" w:rsidR="00605155" w:rsidRPr="007F3C47" w:rsidRDefault="0060515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Las autorizaciones de compatibilidad concedidas a empleados</w:t>
      </w:r>
    </w:p>
    <w:p w14:paraId="345EF934" w14:textId="10B9D47C" w:rsidR="00605155" w:rsidRPr="007F3C47" w:rsidRDefault="0060515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Las autorizaciones para el ejercicio de actividades privadas al cese de altos cargos</w:t>
      </w:r>
    </w:p>
    <w:p w14:paraId="1B1E45CD" w14:textId="77777777" w:rsidR="00E219DD" w:rsidRPr="007F3C47" w:rsidRDefault="00E219DD" w:rsidP="00FB13FB">
      <w:pPr>
        <w:pStyle w:val="Sinespaciado"/>
        <w:spacing w:line="276" w:lineRule="auto"/>
        <w:jc w:val="both"/>
        <w:rPr>
          <w:rFonts w:ascii="Mulish" w:hAnsi="Mulish"/>
        </w:rPr>
      </w:pPr>
    </w:p>
    <w:p w14:paraId="1847B217" w14:textId="535C90E1" w:rsidR="004061BC" w:rsidRPr="007F3C47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7F3C47">
        <w:rPr>
          <w:rFonts w:ascii="Mulish" w:hAnsi="Mulish"/>
        </w:rPr>
        <w:t>Respecto del cumplimiento de los</w:t>
      </w:r>
      <w:r w:rsidR="00C52EE5" w:rsidRPr="007F3C47">
        <w:rPr>
          <w:rFonts w:ascii="Mulish" w:hAnsi="Mulish"/>
        </w:rPr>
        <w:t xml:space="preserve"> </w:t>
      </w:r>
      <w:r w:rsidRPr="007F3C47">
        <w:rPr>
          <w:rFonts w:ascii="Mulish" w:hAnsi="Mulish"/>
        </w:rPr>
        <w:t xml:space="preserve">criterios de calidad en la publicación de la información, </w:t>
      </w:r>
      <w:r w:rsidR="0076567C" w:rsidRPr="007F3C47">
        <w:rPr>
          <w:rFonts w:ascii="Mulish" w:hAnsi="Mulish"/>
        </w:rPr>
        <w:t xml:space="preserve">gran parte de la información no está datada y </w:t>
      </w:r>
      <w:r w:rsidRPr="007F3C47">
        <w:rPr>
          <w:rFonts w:ascii="Mulish" w:hAnsi="Mulish"/>
        </w:rPr>
        <w:t xml:space="preserve">sigue sin publicarse </w:t>
      </w:r>
      <w:r w:rsidR="004D4B3E" w:rsidRPr="007F3C47">
        <w:rPr>
          <w:rFonts w:ascii="Mulish" w:hAnsi="Mulish"/>
        </w:rPr>
        <w:t xml:space="preserve">la fecha </w:t>
      </w:r>
      <w:r w:rsidRPr="007F3C47">
        <w:rPr>
          <w:rFonts w:ascii="Mulish" w:hAnsi="Mulish"/>
        </w:rPr>
        <w:t xml:space="preserve">en </w:t>
      </w:r>
      <w:r w:rsidR="004D4B3E" w:rsidRPr="007F3C47">
        <w:rPr>
          <w:rFonts w:ascii="Mulish" w:hAnsi="Mulish"/>
        </w:rPr>
        <w:t xml:space="preserve">que se revisó o actualizó por última vez </w:t>
      </w:r>
      <w:r w:rsidR="00CC3B31" w:rsidRPr="007F3C47">
        <w:rPr>
          <w:rFonts w:ascii="Mulish" w:hAnsi="Mulish"/>
        </w:rPr>
        <w:t>la información obligatoria publicada en el Portal de Transparencia o en la web de la entidad.</w:t>
      </w:r>
    </w:p>
    <w:p w14:paraId="212EE63A" w14:textId="77777777" w:rsidR="008A77F6" w:rsidRPr="007F3C47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187CF89" w14:textId="77777777" w:rsidR="004D4B3E" w:rsidRPr="007F3C47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7216DC6B" w:rsidR="004061BC" w:rsidRPr="007F3C47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7F3C47">
        <w:rPr>
          <w:rFonts w:ascii="Mulish" w:hAnsi="Mulish"/>
        </w:rPr>
        <w:t xml:space="preserve">Madrid, </w:t>
      </w:r>
      <w:r w:rsidR="00E219DD" w:rsidRPr="007F3C47">
        <w:rPr>
          <w:rFonts w:ascii="Mulish" w:hAnsi="Mulish"/>
        </w:rPr>
        <w:t>marzo</w:t>
      </w:r>
      <w:r w:rsidRPr="007F3C47">
        <w:rPr>
          <w:rFonts w:ascii="Mulish" w:hAnsi="Mulish"/>
        </w:rPr>
        <w:t xml:space="preserve"> de 202</w:t>
      </w:r>
      <w:r w:rsidR="007154D5" w:rsidRPr="007F3C47">
        <w:rPr>
          <w:rFonts w:ascii="Mulish" w:hAnsi="Mulish"/>
        </w:rPr>
        <w:t>4</w:t>
      </w:r>
    </w:p>
    <w:p w14:paraId="5DB8548C" w14:textId="77777777" w:rsidR="00C259F4" w:rsidRPr="007F3C47" w:rsidRDefault="00C259F4" w:rsidP="00965C69">
      <w:pPr>
        <w:pStyle w:val="Cuerpodelboletn"/>
        <w:rPr>
          <w:rFonts w:ascii="Mulish" w:hAnsi="Mulish"/>
        </w:rPr>
        <w:sectPr w:rsidR="00C259F4" w:rsidRPr="007F3C47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7F3C47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7F3C47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7F3C47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F3C4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7F3C4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7F3C4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7F3C47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7F3C47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7F3C47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7F3C47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7F3C47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7F3C47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7F3C47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7F3C47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7F3C47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7F3C47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7F3C47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7F3C47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7F3C47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7F3C47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7F3C47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7F3C47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7F3C47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7F3C47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7F3C47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7F3C47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7F3C47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7F3C47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7F3C47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F3C47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7F3C47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F3C47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7F3C47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F3C47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7F3C47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F3C47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7F3C47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F3C47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7F3C47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7F3C4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7F3C47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7F3C4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7F3C4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7F3C47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7F3C47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7F3C47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7F3C47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7F3C47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7F3C47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7F3C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7F3C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F3C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7F3C47" w:rsidRDefault="00965C69" w:rsidP="00965C69">
      <w:pPr>
        <w:pStyle w:val="Cuerpodelboletn"/>
        <w:rPr>
          <w:rFonts w:ascii="Mulish" w:hAnsi="Mulish"/>
        </w:rPr>
      </w:pPr>
    </w:p>
    <w:sectPr w:rsidR="00965C69" w:rsidRPr="007F3C47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68E0" w14:textId="77777777" w:rsidR="00141D95" w:rsidRDefault="00141D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D5E0" w14:textId="77777777" w:rsidR="00141D95" w:rsidRDefault="00141D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BE40" w14:textId="77777777" w:rsidR="00141D95" w:rsidRDefault="00141D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FC67" w14:textId="749C69C2" w:rsidR="00141D95" w:rsidRDefault="00141D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F35C" w14:textId="2F923F19" w:rsidR="00141D95" w:rsidRDefault="00141D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14F7" w14:textId="3A233B08" w:rsidR="00141D95" w:rsidRDefault="00141D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410E"/>
    <w:rsid w:val="00104DE9"/>
    <w:rsid w:val="00104E94"/>
    <w:rsid w:val="001149B1"/>
    <w:rsid w:val="00132732"/>
    <w:rsid w:val="0013400E"/>
    <w:rsid w:val="00141D95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BB3"/>
    <w:rsid w:val="001C7C78"/>
    <w:rsid w:val="001C7D84"/>
    <w:rsid w:val="001E5AAD"/>
    <w:rsid w:val="0021682B"/>
    <w:rsid w:val="00225D96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5F80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C15BB"/>
    <w:rsid w:val="003D2C4A"/>
    <w:rsid w:val="003E564B"/>
    <w:rsid w:val="003E5D2F"/>
    <w:rsid w:val="003F4DDD"/>
    <w:rsid w:val="003F6AD2"/>
    <w:rsid w:val="003F6EDC"/>
    <w:rsid w:val="00401211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5458"/>
    <w:rsid w:val="004E7B33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4D3C"/>
    <w:rsid w:val="005E2505"/>
    <w:rsid w:val="005E6704"/>
    <w:rsid w:val="005F5004"/>
    <w:rsid w:val="005F580F"/>
    <w:rsid w:val="00603DFC"/>
    <w:rsid w:val="00605155"/>
    <w:rsid w:val="00607613"/>
    <w:rsid w:val="00623CFC"/>
    <w:rsid w:val="006253FA"/>
    <w:rsid w:val="006266A5"/>
    <w:rsid w:val="00633EAA"/>
    <w:rsid w:val="0069673B"/>
    <w:rsid w:val="006A5398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C47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956D1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19DD"/>
    <w:rsid w:val="00E30CE9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EF698B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44</TotalTime>
  <Pages>5</Pages>
  <Words>1121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7</cp:revision>
  <cp:lastPrinted>2008-09-26T23:14:00Z</cp:lastPrinted>
  <dcterms:created xsi:type="dcterms:W3CDTF">2024-03-06T08:55:00Z</dcterms:created>
  <dcterms:modified xsi:type="dcterms:W3CDTF">2024-05-24T08:17:00Z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