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7A45B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063F9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1184C" w:rsidRDefault="0082470D"/>
    <w:p w14:paraId="00CD97DB" w14:textId="77777777" w:rsidR="0082470D" w:rsidRPr="00B1184C" w:rsidRDefault="0082470D"/>
    <w:p w14:paraId="6A4765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500DE1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3F90D66C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45D00841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Default="00415DBD" w:rsidP="00415D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B5511" w14:paraId="69022734" w14:textId="77777777" w:rsidTr="00623CFC">
        <w:tc>
          <w:tcPr>
            <w:tcW w:w="3625" w:type="dxa"/>
          </w:tcPr>
          <w:p w14:paraId="705ACB26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9E9E8CB" w:rsidR="00623CFC" w:rsidRPr="00CB5511" w:rsidRDefault="004B6941" w:rsidP="00B77E42">
            <w:pPr>
              <w:rPr>
                <w:sz w:val="24"/>
              </w:rPr>
            </w:pPr>
            <w:r>
              <w:rPr>
                <w:sz w:val="24"/>
              </w:rPr>
              <w:t>Museo del Prado Difusión</w:t>
            </w:r>
            <w:r w:rsidR="003D4388">
              <w:rPr>
                <w:sz w:val="24"/>
              </w:rPr>
              <w:t xml:space="preserve"> SA,</w:t>
            </w:r>
            <w:r w:rsidR="00513988">
              <w:rPr>
                <w:sz w:val="24"/>
              </w:rPr>
              <w:t xml:space="preserve"> </w:t>
            </w:r>
            <w:r w:rsidR="003D4388">
              <w:rPr>
                <w:sz w:val="24"/>
              </w:rPr>
              <w:t>SME</w:t>
            </w:r>
          </w:p>
        </w:tc>
      </w:tr>
      <w:tr w:rsidR="00623CFC" w:rsidRPr="00CB5511" w14:paraId="0EABDAFA" w14:textId="77777777" w:rsidTr="00623CFC">
        <w:tc>
          <w:tcPr>
            <w:tcW w:w="3625" w:type="dxa"/>
          </w:tcPr>
          <w:p w14:paraId="12A6D2F4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7F90D648" w:rsidR="00623CFC" w:rsidRDefault="00EF698B" w:rsidP="00B77E4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036F47">
              <w:rPr>
                <w:sz w:val="24"/>
              </w:rPr>
              <w:t>5</w:t>
            </w:r>
            <w:r>
              <w:rPr>
                <w:sz w:val="24"/>
              </w:rPr>
              <w:t>/03/</w:t>
            </w:r>
            <w:r w:rsidR="009A15A6">
              <w:rPr>
                <w:sz w:val="24"/>
              </w:rPr>
              <w:t>2024</w:t>
            </w:r>
          </w:p>
          <w:p w14:paraId="4B837EFF" w14:textId="46CAA056" w:rsidR="00623CFC" w:rsidRPr="00CB5511" w:rsidRDefault="00623CFC" w:rsidP="00B77E42">
            <w:pPr>
              <w:rPr>
                <w:sz w:val="24"/>
              </w:rPr>
            </w:pPr>
            <w:r>
              <w:rPr>
                <w:sz w:val="24"/>
              </w:rPr>
              <w:t xml:space="preserve">Segunda revisión: </w:t>
            </w:r>
            <w:r w:rsidR="001806CC">
              <w:rPr>
                <w:sz w:val="24"/>
              </w:rPr>
              <w:t>22/03/2024</w:t>
            </w:r>
          </w:p>
        </w:tc>
      </w:tr>
    </w:tbl>
    <w:p w14:paraId="460832EE" w14:textId="77777777" w:rsidR="00623CFC" w:rsidRDefault="00623CFC" w:rsidP="00415DBD"/>
    <w:p w14:paraId="5C6C9FDA" w14:textId="77777777" w:rsidR="00623CFC" w:rsidRPr="00B1184C" w:rsidRDefault="00623CFC" w:rsidP="00415DBD"/>
    <w:p w14:paraId="2A8B3BDC" w14:textId="77777777" w:rsidR="0082470D" w:rsidRPr="002D27E4" w:rsidRDefault="007A45B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1184C" w:rsidRDefault="0082470D" w:rsidP="0082470D">
      <w:pPr>
        <w:rPr>
          <w:rFonts w:ascii="Arial" w:hAnsi="Arial"/>
        </w:rPr>
      </w:pPr>
    </w:p>
    <w:p w14:paraId="79FB20F4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7465AA" w14:paraId="20B915EC" w14:textId="77777777" w:rsidTr="006B733D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465AA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7465AA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7465AA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6FEEAA73" w:rsidR="00D77D83" w:rsidRPr="00FC58C2" w:rsidRDefault="00326229" w:rsidP="00326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F2CB" w14:textId="405B5164" w:rsidR="00D77D83" w:rsidRPr="007465AA" w:rsidRDefault="00326229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77D83" w:rsidRPr="007465AA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5D4D3C" w:rsidRDefault="00D77D83" w:rsidP="005D4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FC58C2" w:rsidRPr="007465AA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E07201" w:rsidRDefault="00FC58C2" w:rsidP="00FC58C2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395" w:type="dxa"/>
          </w:tcPr>
          <w:p w14:paraId="54D2B6E0" w14:textId="6AE32D0C" w:rsidR="00FC58C2" w:rsidRPr="007465AA" w:rsidRDefault="00FC58C2" w:rsidP="00FC58C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0F61AF0" w:rsidR="00FC58C2" w:rsidRPr="00EA45E7" w:rsidRDefault="00FC58C2" w:rsidP="00EA45E7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B6D5335" w14:textId="5527A3D9" w:rsidR="00EA45E7" w:rsidRPr="00EA45E7" w:rsidRDefault="00EA45E7" w:rsidP="001806CC">
            <w:pPr>
              <w:jc w:val="both"/>
              <w:rPr>
                <w:sz w:val="18"/>
                <w:szCs w:val="18"/>
              </w:rPr>
            </w:pPr>
            <w:r w:rsidRPr="00EA45E7">
              <w:rPr>
                <w:sz w:val="18"/>
                <w:szCs w:val="18"/>
              </w:rPr>
              <w:t>S</w:t>
            </w:r>
            <w:r w:rsidR="001806CC">
              <w:rPr>
                <w:sz w:val="18"/>
                <w:szCs w:val="18"/>
              </w:rPr>
              <w:t>í</w:t>
            </w:r>
            <w:r w:rsidRPr="00EA45E7">
              <w:rPr>
                <w:sz w:val="18"/>
                <w:szCs w:val="18"/>
              </w:rPr>
              <w:t>, se da acceso a los Estatutos</w:t>
            </w:r>
          </w:p>
          <w:p w14:paraId="534F585B" w14:textId="7ABE48A7" w:rsidR="00FC58C2" w:rsidRPr="007465AA" w:rsidRDefault="00FC58C2" w:rsidP="00FC58C2">
            <w:pPr>
              <w:rPr>
                <w:sz w:val="18"/>
                <w:szCs w:val="18"/>
              </w:rPr>
            </w:pPr>
          </w:p>
        </w:tc>
      </w:tr>
      <w:tr w:rsidR="00F361B3" w:rsidRPr="007465AA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7465AA" w:rsidRDefault="00F361B3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C58C2" w:rsidRPr="007465AA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7465AA" w:rsidRDefault="00FC58C2" w:rsidP="00FC58C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7465AA" w:rsidRDefault="00FC58C2" w:rsidP="00FC58C2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7465AA" w:rsidRDefault="00FC58C2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7465AA" w:rsidRDefault="00FC58C2" w:rsidP="00FC58C2">
            <w:pPr>
              <w:rPr>
                <w:sz w:val="18"/>
                <w:szCs w:val="18"/>
              </w:rPr>
            </w:pPr>
          </w:p>
        </w:tc>
      </w:tr>
      <w:tr w:rsidR="001C7BB3" w:rsidRPr="007465AA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0BFD5CE" w:rsidR="001C7BB3" w:rsidRPr="007465AA" w:rsidRDefault="001C7BB3" w:rsidP="001C7BB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4471F152" w:rsidR="001C7BB3" w:rsidRPr="00EA45E7" w:rsidRDefault="001C7BB3" w:rsidP="00EA45E7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20"/>
              </w:rPr>
            </w:pPr>
          </w:p>
        </w:tc>
        <w:tc>
          <w:tcPr>
            <w:tcW w:w="2709" w:type="dxa"/>
          </w:tcPr>
          <w:p w14:paraId="6C4FEECC" w14:textId="4C03BD36" w:rsidR="001C7BB3" w:rsidRPr="001C7BB3" w:rsidRDefault="00EA45E7" w:rsidP="001806C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Parcialmente, no se informa sobre la estructura de gestión de la sociedad</w:t>
            </w:r>
          </w:p>
        </w:tc>
      </w:tr>
      <w:tr w:rsidR="001C7BB3" w:rsidRPr="007465AA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6B86852A" w:rsidR="001C7BB3" w:rsidRPr="007465AA" w:rsidRDefault="001C7BB3" w:rsidP="001C7BB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5F21ED2" w:rsidR="001C7BB3" w:rsidRPr="00EA45E7" w:rsidRDefault="001C7BB3" w:rsidP="00EA45E7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20"/>
              </w:rPr>
            </w:pPr>
          </w:p>
        </w:tc>
        <w:tc>
          <w:tcPr>
            <w:tcW w:w="2709" w:type="dxa"/>
          </w:tcPr>
          <w:p w14:paraId="2EDA76E5" w14:textId="7516E19E" w:rsidR="001C7BB3" w:rsidRPr="001C7BB3" w:rsidRDefault="00EA45E7" w:rsidP="001C7B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="001806CC">
              <w:rPr>
                <w:sz w:val="18"/>
                <w:szCs w:val="20"/>
              </w:rPr>
              <w:t>í</w:t>
            </w:r>
          </w:p>
        </w:tc>
      </w:tr>
      <w:tr w:rsidR="001C7BB3" w:rsidRPr="007465AA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01EF08EB" w:rsidR="001C7BB3" w:rsidRPr="007465AA" w:rsidRDefault="001C7BB3" w:rsidP="001C7BB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  <w:r>
              <w:rPr>
                <w:sz w:val="18"/>
                <w:szCs w:val="18"/>
              </w:rPr>
              <w:t>: informar sobre la inexistencia de estructura de gestión y de altos cargos o directivos</w:t>
            </w:r>
          </w:p>
        </w:tc>
        <w:tc>
          <w:tcPr>
            <w:tcW w:w="691" w:type="dxa"/>
          </w:tcPr>
          <w:p w14:paraId="37BA24B8" w14:textId="5026273A" w:rsidR="001C7BB3" w:rsidRPr="00EA45E7" w:rsidRDefault="001C7BB3" w:rsidP="00EA45E7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20"/>
              </w:rPr>
            </w:pPr>
          </w:p>
        </w:tc>
        <w:tc>
          <w:tcPr>
            <w:tcW w:w="2709" w:type="dxa"/>
          </w:tcPr>
          <w:p w14:paraId="7B1F88FF" w14:textId="17FC8CF1" w:rsidR="001C7BB3" w:rsidRPr="001C7BB3" w:rsidRDefault="00EA45E7" w:rsidP="001806C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="001806CC">
              <w:rPr>
                <w:sz w:val="18"/>
                <w:szCs w:val="20"/>
              </w:rPr>
              <w:t>í</w:t>
            </w:r>
            <w:r>
              <w:rPr>
                <w:sz w:val="18"/>
                <w:szCs w:val="20"/>
              </w:rPr>
              <w:t>, esta información se localiza a través del organigrama</w:t>
            </w:r>
          </w:p>
        </w:tc>
      </w:tr>
      <w:tr w:rsidR="001C7BB3" w:rsidRPr="007465AA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315DF8E2" w:rsidR="001C7BB3" w:rsidRPr="007465AA" w:rsidRDefault="001C7BB3" w:rsidP="001C7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Profesional: informar sobre la inexistencia de estructura de gestión y de altos cargos o directivos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B730D6E" w:rsidR="001C7BB3" w:rsidRPr="001C7BB3" w:rsidRDefault="00EA45E7" w:rsidP="001C7BB3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DAE2FD6" w:rsidR="001C7BB3" w:rsidRPr="001C7BB3" w:rsidRDefault="00EA45E7" w:rsidP="001806C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 se ha localizado información</w:t>
            </w:r>
          </w:p>
        </w:tc>
      </w:tr>
      <w:tr w:rsidR="009D1242" w:rsidRPr="007465AA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F361B3" w:rsidRPr="007465AA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7465AA" w:rsidRDefault="00F361B3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7465AA" w:rsidRDefault="00F361B3" w:rsidP="00E07201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>Documentos sometidos a informa</w:t>
            </w:r>
            <w:r>
              <w:rPr>
                <w:sz w:val="18"/>
                <w:szCs w:val="18"/>
              </w:rPr>
              <w:t>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7465AA" w:rsidRDefault="00F361B3" w:rsidP="00FC58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9D1242" w:rsidRPr="007465AA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2F40D1E5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05F3D5FF" w:rsidR="009D1242" w:rsidRPr="00AC07E1" w:rsidRDefault="009D1242" w:rsidP="00AC07E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0BA9922" w14:textId="64C10705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315F80" w:rsidRPr="007465AA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7465AA" w:rsidRDefault="00315F80" w:rsidP="00315F80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7465AA" w:rsidRDefault="00315F80" w:rsidP="00315F8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451B8D81" w:rsidR="00315F80" w:rsidRPr="00AC07E1" w:rsidRDefault="00AC07E1" w:rsidP="00AC07E1">
            <w:pPr>
              <w:ind w:left="360"/>
              <w:rPr>
                <w:sz w:val="18"/>
                <w:szCs w:val="20"/>
              </w:rPr>
            </w:pPr>
            <w:r w:rsidRPr="00AC07E1"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FD7A148" w14:textId="3D21828E" w:rsidR="00315F80" w:rsidRPr="00315F80" w:rsidRDefault="00AC07E1" w:rsidP="001806C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No, no se ha localizado información sobre modificaciones de contratos adjudicados</w:t>
            </w:r>
          </w:p>
        </w:tc>
      </w:tr>
      <w:tr w:rsidR="00315F80" w:rsidRPr="007465AA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7465AA" w:rsidRDefault="00315F80" w:rsidP="00315F80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7465AA" w:rsidRDefault="00315F80" w:rsidP="00315F8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33481D16" w:rsidR="00315F80" w:rsidRPr="00AC07E1" w:rsidRDefault="00315F80" w:rsidP="00AC07E1">
            <w:pPr>
              <w:ind w:left="360"/>
              <w:rPr>
                <w:sz w:val="18"/>
                <w:szCs w:val="20"/>
              </w:rPr>
            </w:pPr>
          </w:p>
        </w:tc>
        <w:tc>
          <w:tcPr>
            <w:tcW w:w="2709" w:type="dxa"/>
          </w:tcPr>
          <w:p w14:paraId="13272BDB" w14:textId="51E9D680" w:rsidR="00315F80" w:rsidRPr="00315F80" w:rsidRDefault="00315F80" w:rsidP="00315F80">
            <w:pPr>
              <w:rPr>
                <w:sz w:val="18"/>
                <w:szCs w:val="20"/>
              </w:rPr>
            </w:pPr>
          </w:p>
        </w:tc>
      </w:tr>
      <w:tr w:rsidR="00315F80" w:rsidRPr="007465AA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7465AA" w:rsidRDefault="00315F80" w:rsidP="00315F80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4F70ABA6" w:rsidR="00315F80" w:rsidRPr="007465AA" w:rsidRDefault="00315F80" w:rsidP="00315F8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  <w:r w:rsidR="00AC07E1">
              <w:rPr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6C7A49A3" w14:textId="39EE3C23" w:rsidR="00315F80" w:rsidRPr="00EA45E7" w:rsidRDefault="00EA45E7" w:rsidP="00EA45E7">
            <w:pPr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A67D7AB" w14:textId="306CB5DB" w:rsidR="00315F80" w:rsidRPr="00315F80" w:rsidRDefault="00EA45E7" w:rsidP="00315F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315F80" w:rsidRPr="007465AA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7465AA" w:rsidRDefault="00315F80" w:rsidP="00315F80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7465AA" w:rsidRDefault="00315F80" w:rsidP="00315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1BBA113E" w:rsidR="00315F80" w:rsidRPr="00AC07E1" w:rsidRDefault="00AC07E1" w:rsidP="00AC07E1">
            <w:pPr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08B5D7B" w14:textId="47CE196C" w:rsidR="00315F80" w:rsidRPr="00315F80" w:rsidRDefault="00AC07E1" w:rsidP="00315F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315F80" w:rsidRPr="007465AA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7465AA" w:rsidRDefault="00315F80" w:rsidP="00315F80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7465AA" w:rsidRDefault="00315F80" w:rsidP="00315F8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57EF46D5" w:rsidR="00315F80" w:rsidRPr="00315F80" w:rsidRDefault="00315F80" w:rsidP="00315F80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709" w:type="dxa"/>
          </w:tcPr>
          <w:p w14:paraId="588B2B22" w14:textId="6E97FDC4" w:rsidR="00315F80" w:rsidRPr="00315F80" w:rsidRDefault="00315F80" w:rsidP="00315F80">
            <w:pPr>
              <w:rPr>
                <w:sz w:val="18"/>
                <w:szCs w:val="20"/>
              </w:rPr>
            </w:pPr>
          </w:p>
        </w:tc>
      </w:tr>
      <w:tr w:rsidR="00315F80" w:rsidRPr="007465AA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7465AA" w:rsidRDefault="00315F80" w:rsidP="00315F80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558967FA" w:rsidR="00315F80" w:rsidRPr="007465AA" w:rsidRDefault="00315F80" w:rsidP="00315F80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1366BE5C" w:rsidR="00315F80" w:rsidRPr="00AC07E1" w:rsidRDefault="00EA45E7" w:rsidP="00AC07E1">
            <w:pPr>
              <w:ind w:left="3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3C078DA1" w:rsidR="00315F80" w:rsidRPr="00315F80" w:rsidRDefault="00EA45E7" w:rsidP="00315F8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9D1242" w:rsidRPr="007465AA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>y ayudas públicas</w:t>
            </w:r>
          </w:p>
        </w:tc>
        <w:tc>
          <w:tcPr>
            <w:tcW w:w="691" w:type="dxa"/>
          </w:tcPr>
          <w:p w14:paraId="24AE29F5" w14:textId="51453F52" w:rsidR="009D1242" w:rsidRPr="00AC07E1" w:rsidRDefault="00AC07E1" w:rsidP="00AC07E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60360CAF" w:rsidR="009D1242" w:rsidRPr="007465AA" w:rsidRDefault="00AC07E1" w:rsidP="0018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no se ha localizado información</w:t>
            </w:r>
          </w:p>
        </w:tc>
      </w:tr>
      <w:tr w:rsidR="009D1242" w:rsidRPr="007465AA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08D13534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5CF2CBF4" w:rsidR="009D1242" w:rsidRPr="00EA45E7" w:rsidRDefault="009D1242" w:rsidP="00EA45E7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7813D019" w:rsidR="009D1242" w:rsidRPr="007465AA" w:rsidRDefault="00EA45E7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806CC">
              <w:rPr>
                <w:sz w:val="18"/>
                <w:szCs w:val="18"/>
              </w:rPr>
              <w:t>í</w:t>
            </w:r>
          </w:p>
        </w:tc>
      </w:tr>
      <w:tr w:rsidR="009D1242" w:rsidRPr="007465AA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9D1242" w:rsidRPr="007465AA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00C7509" w:rsidR="009D1242" w:rsidRPr="00AC07E1" w:rsidRDefault="00AC07E1" w:rsidP="00AC07E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660ABCC7" w:rsidR="009D1242" w:rsidRPr="007465AA" w:rsidRDefault="00AC07E1" w:rsidP="009D1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C7BB3" w:rsidRPr="007465AA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44A23D2B" w:rsidR="001C7BB3" w:rsidRPr="007465AA" w:rsidRDefault="001C7BB3" w:rsidP="001C7BB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5A8FC578" w:rsidR="001C7BB3" w:rsidRPr="008421FC" w:rsidRDefault="008421FC" w:rsidP="008421FC">
            <w:pPr>
              <w:ind w:left="36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668D441" w14:textId="54BF6607" w:rsidR="001C7BB3" w:rsidRPr="001C7BB3" w:rsidRDefault="008421FC" w:rsidP="001C7B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1C7BB3" w:rsidRPr="007465AA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1284CF64" w:rsidR="001C7BB3" w:rsidRPr="007465AA" w:rsidRDefault="001C7BB3" w:rsidP="001C7BB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31B46999" w:rsidR="001C7BB3" w:rsidRPr="008421FC" w:rsidRDefault="008421FC" w:rsidP="008421FC">
            <w:pPr>
              <w:ind w:left="36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539C04CE" w14:textId="01F56644" w:rsidR="001C7BB3" w:rsidRPr="001C7BB3" w:rsidRDefault="008421FC" w:rsidP="001C7B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1C7BB3" w:rsidRPr="007465AA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6E2613D0" w:rsidR="001C7BB3" w:rsidRPr="007465AA" w:rsidRDefault="001C7BB3" w:rsidP="001C7BB3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Resoluciones de autorización o reconocimiento de compatibilidad de empleados</w:t>
            </w:r>
            <w:r>
              <w:rPr>
                <w:sz w:val="18"/>
                <w:szCs w:val="18"/>
              </w:rPr>
              <w:t xml:space="preserve">: </w:t>
            </w:r>
            <w:r w:rsidR="00174703">
              <w:rPr>
                <w:sz w:val="18"/>
                <w:szCs w:val="18"/>
              </w:rPr>
              <w:t>publicación sin remisión al Portal AGE</w:t>
            </w:r>
          </w:p>
        </w:tc>
        <w:tc>
          <w:tcPr>
            <w:tcW w:w="691" w:type="dxa"/>
          </w:tcPr>
          <w:p w14:paraId="5F4A61D6" w14:textId="4EEDC32F" w:rsidR="001C7BB3" w:rsidRPr="00513988" w:rsidRDefault="00513988" w:rsidP="00513988">
            <w:pPr>
              <w:ind w:left="36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43982F7A" w14:textId="0DCACF2D" w:rsidR="001C7BB3" w:rsidRPr="001C7BB3" w:rsidRDefault="00513988" w:rsidP="001C7B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1C7BB3" w:rsidRPr="007465AA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1C7BB3" w:rsidRPr="007465AA" w:rsidRDefault="001C7BB3" w:rsidP="001C7BB3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AA5FD73" w:rsidR="001C7BB3" w:rsidRPr="00337C82" w:rsidRDefault="001C7BB3" w:rsidP="001C7BB3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  <w:r>
              <w:rPr>
                <w:sz w:val="18"/>
                <w:szCs w:val="18"/>
              </w:rPr>
              <w:t>: informar sobre la inexistencia de estructura de gestión y de altos cargos o directivos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387AA2E0" w:rsidR="001C7BB3" w:rsidRPr="00513988" w:rsidRDefault="00513988" w:rsidP="00513988">
            <w:pPr>
              <w:ind w:left="36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29802673" w:rsidR="001C7BB3" w:rsidRPr="001C7BB3" w:rsidRDefault="00513988" w:rsidP="001C7BB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</w:tr>
      <w:tr w:rsidR="009D1242" w:rsidRPr="007465AA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9D1242" w:rsidRPr="007465AA" w:rsidRDefault="009D1242" w:rsidP="009D1242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9D1242" w:rsidRPr="007465AA" w:rsidRDefault="009D1242" w:rsidP="009D1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9D1242" w:rsidRPr="007465AA" w:rsidRDefault="009D1242" w:rsidP="009D1242">
            <w:pPr>
              <w:rPr>
                <w:sz w:val="18"/>
                <w:szCs w:val="18"/>
              </w:rPr>
            </w:pPr>
          </w:p>
        </w:tc>
      </w:tr>
      <w:tr w:rsidR="00F94891" w:rsidRPr="007465AA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F94891" w:rsidRPr="007465AA" w:rsidRDefault="00F94891" w:rsidP="00F94891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337C82" w:rsidRDefault="00F94891" w:rsidP="00F94891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F94891" w:rsidRPr="00FC58C2" w:rsidRDefault="00F94891" w:rsidP="00FC58C2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F94891" w:rsidRPr="007465AA" w:rsidRDefault="00F94891" w:rsidP="00F94891">
            <w:pPr>
              <w:rPr>
                <w:sz w:val="18"/>
                <w:szCs w:val="18"/>
              </w:rPr>
            </w:pPr>
          </w:p>
        </w:tc>
      </w:tr>
      <w:tr w:rsidR="00A249BB" w:rsidRPr="007465AA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Accesibilidad</w:t>
            </w:r>
            <w:r w:rsidR="00315F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7465AA" w:rsidRDefault="00A249BB" w:rsidP="00FC58C2">
            <w:p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</w:tr>
      <w:tr w:rsidR="00A249BB" w:rsidRPr="007465AA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7465AA" w:rsidRDefault="00A249BB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7465AA" w:rsidRDefault="00A249BB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0C22BD3D" w:rsidR="00A249BB" w:rsidRPr="00513988" w:rsidRDefault="00513988" w:rsidP="00513988">
            <w:pPr>
              <w:ind w:left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3C4B77AD" w:rsidR="00A249BB" w:rsidRPr="007465AA" w:rsidRDefault="00513988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7465AA" w:rsidRDefault="00A249BB" w:rsidP="002E1A55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 w:rsidRPr="007465AA">
              <w:rPr>
                <w:b/>
                <w:sz w:val="18"/>
                <w:szCs w:val="18"/>
              </w:rPr>
              <w:t>Total</w:t>
            </w:r>
            <w:proofErr w:type="gramEnd"/>
            <w:r w:rsidRPr="007465AA">
              <w:rPr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3A618959" w:rsidR="00A249BB" w:rsidRPr="007465AA" w:rsidRDefault="008421FC" w:rsidP="002E1A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709" w:type="dxa"/>
          </w:tcPr>
          <w:p w14:paraId="29655252" w14:textId="77777777" w:rsidR="00A249BB" w:rsidRPr="007465AA" w:rsidRDefault="00A249BB" w:rsidP="002E1A55">
            <w:pPr>
              <w:rPr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Default="003A1694" w:rsidP="00AC4A6F"/>
    <w:p w14:paraId="037740DE" w14:textId="77777777" w:rsidR="00DF56A7" w:rsidRDefault="00DF56A7" w:rsidP="00DF56A7">
      <w:pPr>
        <w:jc w:val="both"/>
      </w:pPr>
    </w:p>
    <w:p w14:paraId="11003E59" w14:textId="6E53649E" w:rsidR="00BA4354" w:rsidRDefault="008421FC" w:rsidP="00DF56A7">
      <w:pPr>
        <w:jc w:val="both"/>
      </w:pPr>
      <w:r>
        <w:t>Museo Nacional del Prado Difusión</w:t>
      </w:r>
      <w:r w:rsidR="00513988">
        <w:t xml:space="preserve"> </w:t>
      </w:r>
      <w:r w:rsidR="009D1242">
        <w:t xml:space="preserve">ha aplicado </w:t>
      </w:r>
      <w:r>
        <w:t>5</w:t>
      </w:r>
      <w:r w:rsidR="009D1242">
        <w:t xml:space="preserve"> </w:t>
      </w:r>
      <w:r w:rsidR="00C52EE5" w:rsidRPr="0076567C">
        <w:t xml:space="preserve">de las </w:t>
      </w:r>
      <w:r>
        <w:t>18</w:t>
      </w:r>
      <w:r w:rsidR="00F94891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F94891">
        <w:t>3</w:t>
      </w:r>
      <w:r w:rsidR="00C52EE5">
        <w:t>.</w:t>
      </w:r>
    </w:p>
    <w:p w14:paraId="51648A90" w14:textId="77777777" w:rsidR="00FA5AFD" w:rsidRDefault="00FA5AFD" w:rsidP="00AC4A6F"/>
    <w:p w14:paraId="345B6F50" w14:textId="77777777" w:rsidR="008421FC" w:rsidRDefault="008421FC" w:rsidP="00AC4A6F"/>
    <w:p w14:paraId="0F6603B9" w14:textId="77777777" w:rsidR="008421FC" w:rsidRDefault="008421FC" w:rsidP="00AC4A6F"/>
    <w:p w14:paraId="2060DD64" w14:textId="77777777" w:rsidR="008421FC" w:rsidRDefault="008421FC" w:rsidP="00AC4A6F"/>
    <w:p w14:paraId="648FCFCE" w14:textId="77777777" w:rsidR="008421FC" w:rsidRDefault="008421FC" w:rsidP="00AC4A6F"/>
    <w:p w14:paraId="0BC9DE5B" w14:textId="77777777" w:rsidR="008421FC" w:rsidRDefault="008421FC" w:rsidP="00AC4A6F"/>
    <w:p w14:paraId="49715EB7" w14:textId="77777777" w:rsidR="008421FC" w:rsidRDefault="008421FC" w:rsidP="00AC4A6F"/>
    <w:p w14:paraId="73D77CD1" w14:textId="77777777" w:rsidR="008421FC" w:rsidRDefault="008421FC" w:rsidP="00AC4A6F"/>
    <w:p w14:paraId="1C44F30D" w14:textId="77777777" w:rsidR="008421FC" w:rsidRDefault="008421FC" w:rsidP="00AC4A6F"/>
    <w:p w14:paraId="0207B58A" w14:textId="77777777" w:rsidR="008421FC" w:rsidRDefault="008421FC" w:rsidP="00AC4A6F"/>
    <w:p w14:paraId="3FCB5BAA" w14:textId="77777777" w:rsidR="008421FC" w:rsidRDefault="008421FC" w:rsidP="00AC4A6F"/>
    <w:p w14:paraId="44AEAB1A" w14:textId="77777777" w:rsidR="008421FC" w:rsidRDefault="008421FC" w:rsidP="00AC4A6F"/>
    <w:p w14:paraId="61D6749B" w14:textId="77777777" w:rsidR="008421FC" w:rsidRDefault="008421FC" w:rsidP="00AC4A6F"/>
    <w:p w14:paraId="04EB474E" w14:textId="1F117164" w:rsidR="008421FC" w:rsidRDefault="008421FC" w:rsidP="00AC4A6F"/>
    <w:p w14:paraId="7B37C9D7" w14:textId="26472602" w:rsidR="006B733D" w:rsidRDefault="006B733D" w:rsidP="00AC4A6F"/>
    <w:p w14:paraId="1289D998" w14:textId="77777777" w:rsidR="006B733D" w:rsidRDefault="006B733D" w:rsidP="00AC4A6F"/>
    <w:p w14:paraId="1C38A3B8" w14:textId="77777777" w:rsidR="008421FC" w:rsidRDefault="008421FC" w:rsidP="00AC4A6F"/>
    <w:p w14:paraId="097D3E00" w14:textId="77777777" w:rsidR="008421FC" w:rsidRDefault="008421FC" w:rsidP="00AC4A6F"/>
    <w:p w14:paraId="7B366856" w14:textId="77777777" w:rsidR="008421FC" w:rsidRDefault="008421FC" w:rsidP="00AC4A6F"/>
    <w:p w14:paraId="2B25550E" w14:textId="77DEB714" w:rsidR="00FA5AFD" w:rsidRDefault="00FA5AFD" w:rsidP="00AC4A6F"/>
    <w:p w14:paraId="523CD473" w14:textId="77777777" w:rsidR="003F6EDC" w:rsidRPr="002D27E4" w:rsidRDefault="007A45B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668AF1E" w14:textId="47DECC85" w:rsidR="006B733D" w:rsidRDefault="006B733D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6B733D" w:rsidRPr="006B733D" w14:paraId="11C9AB2B" w14:textId="77777777" w:rsidTr="006B733D">
        <w:trPr>
          <w:divId w:val="1382436748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DAF0EB0" w14:textId="67731E92" w:rsidR="006B733D" w:rsidRPr="006B733D" w:rsidRDefault="006B733D" w:rsidP="006B73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6B73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FD36BBA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D886BB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B56456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ED71E1E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AB4DCC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D47056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E67C4A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3B160C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B733D" w:rsidRPr="006B733D" w14:paraId="4F8A39F5" w14:textId="77777777" w:rsidTr="006B733D">
        <w:trPr>
          <w:divId w:val="138243674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0B85E2D" w14:textId="77777777" w:rsidR="006B733D" w:rsidRPr="006B733D" w:rsidRDefault="006B733D" w:rsidP="006B733D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0197C0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276B75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522A1E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2686BB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0B98DD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F42377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014327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7A0E79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76,2</w:t>
            </w:r>
          </w:p>
        </w:tc>
      </w:tr>
      <w:tr w:rsidR="006B733D" w:rsidRPr="006B733D" w14:paraId="27A76347" w14:textId="77777777" w:rsidTr="006B733D">
        <w:trPr>
          <w:divId w:val="1382436748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DE4B8B" w14:textId="77777777" w:rsidR="006B733D" w:rsidRPr="006B733D" w:rsidRDefault="006B733D" w:rsidP="006B733D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B74F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B28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83B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2C15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1ADC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6614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E648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29E7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B733D" w:rsidRPr="006B733D" w14:paraId="1220D0DB" w14:textId="77777777" w:rsidTr="006B733D">
        <w:trPr>
          <w:divId w:val="138243674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B9864E5" w14:textId="77777777" w:rsidR="006B733D" w:rsidRPr="006B733D" w:rsidRDefault="006B733D" w:rsidP="006B733D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6397B0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BEDD09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22,1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32482F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0817D7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878FCA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A3F573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32,1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0C180B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031A9E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28,7</w:t>
            </w:r>
          </w:p>
        </w:tc>
      </w:tr>
      <w:tr w:rsidR="006B733D" w:rsidRPr="006B733D" w14:paraId="7EDBE392" w14:textId="77777777" w:rsidTr="006B733D">
        <w:trPr>
          <w:divId w:val="138243674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FF9108B" w14:textId="77777777" w:rsidR="006B733D" w:rsidRPr="006B733D" w:rsidRDefault="006B733D" w:rsidP="006B733D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6186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3CA4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3167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FD61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5E96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6D25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F751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8DDA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B733D" w:rsidRPr="006B733D" w14:paraId="4CE8A09E" w14:textId="77777777" w:rsidTr="006B733D">
        <w:trPr>
          <w:divId w:val="138243674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4B65026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12DA23C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B5CF3B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40,5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DBF8F5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EA7F7B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297F87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0E42D3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02657E5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06AB5B" w14:textId="77777777" w:rsidR="006B733D" w:rsidRPr="006B733D" w:rsidRDefault="006B733D" w:rsidP="006B733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B733D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43,6</w:t>
            </w:r>
          </w:p>
        </w:tc>
      </w:tr>
    </w:tbl>
    <w:p w14:paraId="56CCE0F1" w14:textId="7512A339" w:rsidR="00326229" w:rsidRDefault="00326229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75263AB9" w14:textId="4958F743" w:rsidR="00EB68A3" w:rsidRDefault="004061BC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B733D">
        <w:rPr>
          <w:lang w:bidi="es-ES"/>
        </w:rPr>
        <w:t>43,6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B7547A">
        <w:rPr>
          <w:lang w:bidi="es-ES"/>
        </w:rPr>
        <w:t>3</w:t>
      </w:r>
      <w:r w:rsidR="00BB3652">
        <w:rPr>
          <w:lang w:bidi="es-ES"/>
        </w:rPr>
        <w:t xml:space="preserve"> </w:t>
      </w:r>
      <w:r w:rsidR="00A0730E">
        <w:rPr>
          <w:lang w:bidi="es-ES"/>
        </w:rPr>
        <w:t>se produce un</w:t>
      </w:r>
      <w:r w:rsidR="006D6799">
        <w:rPr>
          <w:lang w:bidi="es-ES"/>
        </w:rPr>
        <w:t xml:space="preserve"> </w:t>
      </w:r>
      <w:r w:rsidR="006B733D">
        <w:rPr>
          <w:lang w:bidi="es-ES"/>
        </w:rPr>
        <w:t>in</w:t>
      </w:r>
      <w:r w:rsidR="00A0730E">
        <w:rPr>
          <w:lang w:bidi="es-ES"/>
        </w:rPr>
        <w:t xml:space="preserve">cremento de </w:t>
      </w:r>
      <w:r w:rsidR="006B733D">
        <w:rPr>
          <w:lang w:bidi="es-ES"/>
        </w:rPr>
        <w:t>27,1</w:t>
      </w:r>
      <w:r w:rsidR="00326229">
        <w:rPr>
          <w:lang w:bidi="es-ES"/>
        </w:rPr>
        <w:t xml:space="preserve"> </w:t>
      </w:r>
      <w:r w:rsidR="006C743A">
        <w:rPr>
          <w:lang w:bidi="es-ES"/>
        </w:rPr>
        <w:t>puntos porcentuales</w:t>
      </w:r>
      <w:r w:rsidR="00B7547A">
        <w:rPr>
          <w:lang w:bidi="es-ES"/>
        </w:rPr>
        <w:t xml:space="preserve">, </w:t>
      </w:r>
      <w:r w:rsidR="00326229">
        <w:rPr>
          <w:lang w:bidi="es-ES"/>
        </w:rPr>
        <w:t xml:space="preserve">atribuible a la aplicación de </w:t>
      </w:r>
      <w:r w:rsidR="008421FC">
        <w:rPr>
          <w:lang w:bidi="es-ES"/>
        </w:rPr>
        <w:t>5</w:t>
      </w:r>
      <w:r w:rsidR="00326229">
        <w:rPr>
          <w:lang w:bidi="es-ES"/>
        </w:rPr>
        <w:t xml:space="preserve"> de las recomendaciones derivadas de la evaluación realizada en ese año. </w:t>
      </w:r>
      <w:r w:rsidR="004E5458">
        <w:rPr>
          <w:lang w:bidi="es-ES"/>
        </w:rPr>
        <w:t xml:space="preserve"> 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236CAFBE" w:rsidR="00BB3652" w:rsidRDefault="00513988" w:rsidP="00BB3652">
      <w:pPr>
        <w:pStyle w:val="Cuerpodelboletn"/>
      </w:pPr>
      <w:r>
        <w:rPr>
          <w:bCs/>
        </w:rPr>
        <w:t xml:space="preserve">Aunque el Índice de cumplimiento de las obligaciones de publicidad activa evoluciona positivamente – ha aumentado </w:t>
      </w:r>
      <w:r w:rsidR="00BA6847">
        <w:rPr>
          <w:bCs/>
        </w:rPr>
        <w:t>más d</w:t>
      </w:r>
      <w:r>
        <w:rPr>
          <w:bCs/>
        </w:rPr>
        <w:t xml:space="preserve">el </w:t>
      </w:r>
      <w:r w:rsidR="00BA6847">
        <w:rPr>
          <w:bCs/>
        </w:rPr>
        <w:t>164</w:t>
      </w:r>
      <w:r>
        <w:rPr>
          <w:bCs/>
        </w:rPr>
        <w:t xml:space="preserve">% -, </w:t>
      </w:r>
      <w:r w:rsidR="008421FC">
        <w:rPr>
          <w:bCs/>
        </w:rPr>
        <w:t>Museo Nacional del Prado Difusión</w:t>
      </w:r>
      <w:r>
        <w:rPr>
          <w:bCs/>
        </w:rPr>
        <w:t xml:space="preserve"> tiene una amplio margen de mejora para lograr el cumplimiento pleno de la LTAIBG</w:t>
      </w:r>
      <w:r w:rsidR="00326229">
        <w:t>.</w:t>
      </w:r>
      <w:r>
        <w:t xml:space="preserve"> Tan solo se ha aplicado el 2</w:t>
      </w:r>
      <w:r w:rsidR="008421FC">
        <w:t>8</w:t>
      </w:r>
      <w:r>
        <w:t>% de las recomendaciones derivadas de la evaluación 2023, y como consecuencia de esto, persisten los déficits de cumplimiento evidenciados en esta evaluación:</w:t>
      </w:r>
    </w:p>
    <w:p w14:paraId="59DB215E" w14:textId="469BF634" w:rsidR="00513988" w:rsidRDefault="00513988" w:rsidP="00BB3652">
      <w:pPr>
        <w:pStyle w:val="Cuerpodelboletn"/>
      </w:pPr>
    </w:p>
    <w:p w14:paraId="684107AC" w14:textId="1EACDD0C" w:rsidR="00513988" w:rsidRDefault="00513988" w:rsidP="00513988">
      <w:pPr>
        <w:pStyle w:val="Cuerpodelboletn"/>
        <w:numPr>
          <w:ilvl w:val="0"/>
          <w:numId w:val="28"/>
        </w:numPr>
      </w:pPr>
      <w:r>
        <w:t>Respecto de la localización y estructuración de la información</w:t>
      </w:r>
      <w:r w:rsidR="00B7553C">
        <w:t>, ésta sigue sin organizarse conforme a los bloques de información que define la LTAIBG en sus artículo 6 y 8.</w:t>
      </w:r>
    </w:p>
    <w:p w14:paraId="73A88DAB" w14:textId="77777777" w:rsidR="00513988" w:rsidRDefault="00513988" w:rsidP="005139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244FE04B" w14:textId="77777777" w:rsidR="00513988" w:rsidRDefault="00513988" w:rsidP="00513988">
      <w:pPr>
        <w:pStyle w:val="Prrafodelista"/>
      </w:pPr>
    </w:p>
    <w:p w14:paraId="275C6ACC" w14:textId="77777777" w:rsidR="00513988" w:rsidRDefault="00513988" w:rsidP="005139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 y Organizativa:</w:t>
      </w:r>
    </w:p>
    <w:p w14:paraId="1F79EDE0" w14:textId="753E6A84" w:rsidR="00513988" w:rsidRDefault="00B7553C" w:rsidP="0051398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descripción de la estructura organizativa de la sociedad, incluyendo ´órganos de gobierno y de gestión.</w:t>
      </w:r>
    </w:p>
    <w:p w14:paraId="7689364C" w14:textId="2820790F" w:rsidR="00B7553C" w:rsidRDefault="008421FC" w:rsidP="0051398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trayectoria profesional de sus máximos responsables</w:t>
      </w:r>
    </w:p>
    <w:p w14:paraId="23A77515" w14:textId="77777777" w:rsidR="00513988" w:rsidRDefault="00513988" w:rsidP="005139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bookmarkStart w:id="0" w:name="_Hlk160031698"/>
      <w:r>
        <w:rPr>
          <w:rFonts w:ascii="Century Gothic" w:hAnsi="Century Gothic"/>
        </w:rPr>
        <w:t>En el bloque de información económica no se publica:</w:t>
      </w:r>
    </w:p>
    <w:bookmarkEnd w:id="0"/>
    <w:p w14:paraId="35716925" w14:textId="00D10B72" w:rsidR="00513988" w:rsidRDefault="00513988" w:rsidP="0051398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 adjudicados</w:t>
      </w:r>
      <w:r w:rsidR="00B7553C">
        <w:rPr>
          <w:rFonts w:ascii="Century Gothic" w:hAnsi="Century Gothic"/>
        </w:rPr>
        <w:t>. Esta información es de muy difícil acceso si la información contractual se publica a través del perfil del contratante, ya que su localización implica abrir todos y cada uno de los enlaces a las licitaciones publicadas.</w:t>
      </w:r>
    </w:p>
    <w:p w14:paraId="6EB0C377" w14:textId="34B64019" w:rsidR="008421FC" w:rsidRDefault="008421FC" w:rsidP="00513988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Información estadística sobre la distribución en volumen presupuestario de los contratos adjudicados según procedimiento de licitación</w:t>
      </w:r>
    </w:p>
    <w:p w14:paraId="50825CDD" w14:textId="6F31C3B1" w:rsidR="00B7553C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7553C">
        <w:rPr>
          <w:rFonts w:ascii="Century Gothic" w:hAnsi="Century Gothic"/>
        </w:rPr>
        <w:t>Información estadística sobre el número y el porcentaje en volumen presupuestario de contratos adjudicados a PYMES según tipo de contrato y según procedimiento de licitación. En el informe de evaluación 2023, ya se advirtió de la inclusión de esta nueva obligación, de obligado cumplimiento a par</w:t>
      </w:r>
      <w:r w:rsidR="00D351AC">
        <w:rPr>
          <w:rFonts w:ascii="Century Gothic" w:hAnsi="Century Gothic"/>
        </w:rPr>
        <w:t>t</w:t>
      </w:r>
      <w:r w:rsidRPr="00B7553C">
        <w:rPr>
          <w:rFonts w:ascii="Century Gothic" w:hAnsi="Century Gothic"/>
        </w:rPr>
        <w:t>ir de julio de ese año.</w:t>
      </w:r>
    </w:p>
    <w:p w14:paraId="13A1AFA1" w14:textId="632D5C3A" w:rsidR="008421FC" w:rsidRPr="00B7553C" w:rsidRDefault="008421F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</w:t>
      </w:r>
      <w:r w:rsidR="00D351AC">
        <w:rPr>
          <w:rFonts w:ascii="Century Gothic" w:hAnsi="Century Gothic"/>
        </w:rPr>
        <w:t>.</w:t>
      </w:r>
    </w:p>
    <w:p w14:paraId="34317176" w14:textId="5E3811E2" w:rsidR="00B7553C" w:rsidRPr="00B7553C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7553C">
        <w:rPr>
          <w:rFonts w:ascii="Century Gothic" w:hAnsi="Century Gothic"/>
        </w:rPr>
        <w:t xml:space="preserve">Las subvenciones o ayudas públicas concedidas por </w:t>
      </w:r>
      <w:r w:rsidR="008421FC">
        <w:rPr>
          <w:rFonts w:ascii="Century Gothic" w:hAnsi="Century Gothic"/>
        </w:rPr>
        <w:t>Museo Nacional del Prado Difusión</w:t>
      </w:r>
      <w:r w:rsidR="00D351AC">
        <w:rPr>
          <w:rFonts w:ascii="Century Gothic" w:hAnsi="Century Gothic"/>
        </w:rPr>
        <w:t>.</w:t>
      </w:r>
    </w:p>
    <w:p w14:paraId="485D6A89" w14:textId="54E8C4FE" w:rsidR="00B7553C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7553C">
        <w:rPr>
          <w:rFonts w:ascii="Century Gothic" w:hAnsi="Century Gothic"/>
        </w:rPr>
        <w:t>Los informes de auditoría y fiscalización elaborados por el Tribunal de Cuentas.</w:t>
      </w:r>
    </w:p>
    <w:p w14:paraId="00DA16C6" w14:textId="21630ABB" w:rsidR="008421FC" w:rsidRDefault="008421F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de los máximos responsables</w:t>
      </w:r>
      <w:r w:rsidR="00D351AC">
        <w:rPr>
          <w:rFonts w:ascii="Century Gothic" w:hAnsi="Century Gothic"/>
        </w:rPr>
        <w:t>.</w:t>
      </w:r>
    </w:p>
    <w:p w14:paraId="1D55C79E" w14:textId="6F9F78EE" w:rsidR="008421FC" w:rsidRPr="00B7553C" w:rsidRDefault="008421F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indemnizaciones percibidas por los máximos responsables con ocasión del cese</w:t>
      </w:r>
      <w:r w:rsidR="00D351AC">
        <w:rPr>
          <w:rFonts w:ascii="Century Gothic" w:hAnsi="Century Gothic"/>
        </w:rPr>
        <w:t>.</w:t>
      </w:r>
    </w:p>
    <w:p w14:paraId="42CCF451" w14:textId="53EF29DC" w:rsidR="00B7553C" w:rsidRPr="00B7553C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7553C">
        <w:rPr>
          <w:rFonts w:ascii="Century Gothic" w:hAnsi="Century Gothic"/>
        </w:rPr>
        <w:t>Las autorizaciones de compatibilidad concedidas a empleados</w:t>
      </w:r>
      <w:r w:rsidR="00D351AC">
        <w:rPr>
          <w:rFonts w:ascii="Century Gothic" w:hAnsi="Century Gothic"/>
        </w:rPr>
        <w:t>.</w:t>
      </w:r>
    </w:p>
    <w:p w14:paraId="4BC5AC81" w14:textId="1925D03D" w:rsidR="00B7553C" w:rsidRPr="00B7553C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B7553C">
        <w:rPr>
          <w:rFonts w:ascii="Century Gothic" w:hAnsi="Century Gothic"/>
        </w:rPr>
        <w:t>Las autorizaciones para el ejercicio de actividades privadas al cese de altos cargos</w:t>
      </w:r>
      <w:r w:rsidR="00D351AC">
        <w:rPr>
          <w:rFonts w:ascii="Century Gothic" w:hAnsi="Century Gothic"/>
        </w:rPr>
        <w:t>.</w:t>
      </w:r>
    </w:p>
    <w:p w14:paraId="5898337F" w14:textId="77777777" w:rsidR="00513988" w:rsidRDefault="00513988" w:rsidP="00513988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473FACC" w14:textId="77777777" w:rsidR="00513988" w:rsidRDefault="00513988" w:rsidP="005139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</w:r>
    </w:p>
    <w:p w14:paraId="212EE63A" w14:textId="77777777" w:rsidR="008A77F6" w:rsidRDefault="008A77F6" w:rsidP="008A77F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1187CF89" w14:textId="77777777"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2317092" w14:textId="7216DC6B" w:rsidR="004061BC" w:rsidRDefault="004061BC" w:rsidP="007154D5">
      <w:pPr>
        <w:pStyle w:val="Sinespaciado"/>
        <w:spacing w:line="276" w:lineRule="auto"/>
        <w:ind w:left="648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219DD">
        <w:rPr>
          <w:rFonts w:ascii="Century Gothic" w:hAnsi="Century Gothic"/>
        </w:rPr>
        <w:t>marzo</w:t>
      </w:r>
      <w:r>
        <w:rPr>
          <w:rFonts w:ascii="Century Gothic" w:hAnsi="Century Gothic"/>
        </w:rPr>
        <w:t xml:space="preserve"> de 202</w:t>
      </w:r>
      <w:r w:rsidR="007154D5">
        <w:rPr>
          <w:rFonts w:ascii="Century Gothic" w:hAnsi="Century Gothic"/>
        </w:rPr>
        <w:t>4</w:t>
      </w:r>
    </w:p>
    <w:p w14:paraId="5DB8548C" w14:textId="77777777"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6699A31" w14:textId="72A639D5" w:rsidR="004061BC" w:rsidRDefault="004061BC">
      <w:pPr>
        <w:rPr>
          <w:szCs w:val="22"/>
        </w:rPr>
      </w:pPr>
    </w:p>
    <w:p w14:paraId="6E0587B4" w14:textId="6533F0CF" w:rsidR="004E5458" w:rsidRDefault="004E5458">
      <w:pPr>
        <w:rPr>
          <w:szCs w:val="22"/>
        </w:rPr>
      </w:pPr>
    </w:p>
    <w:p w14:paraId="14AA2F1C" w14:textId="5FDE0CF4" w:rsidR="004E5458" w:rsidRDefault="004E5458">
      <w:pPr>
        <w:rPr>
          <w:szCs w:val="22"/>
        </w:rPr>
      </w:pPr>
    </w:p>
    <w:p w14:paraId="64A3C6ED" w14:textId="7A136D94" w:rsidR="004E5458" w:rsidRDefault="004E5458">
      <w:pPr>
        <w:rPr>
          <w:szCs w:val="22"/>
        </w:rPr>
      </w:pPr>
    </w:p>
    <w:p w14:paraId="565FADCA" w14:textId="2F9B154C" w:rsidR="004E5458" w:rsidRDefault="004E5458">
      <w:pPr>
        <w:rPr>
          <w:szCs w:val="22"/>
        </w:rPr>
      </w:pPr>
    </w:p>
    <w:p w14:paraId="6B8CC233" w14:textId="12030435" w:rsidR="004E5458" w:rsidRDefault="004E5458">
      <w:pPr>
        <w:rPr>
          <w:szCs w:val="22"/>
        </w:rPr>
      </w:pPr>
    </w:p>
    <w:p w14:paraId="18C52B77" w14:textId="5F212F46" w:rsidR="004E5458" w:rsidRDefault="004E5458">
      <w:pPr>
        <w:rPr>
          <w:szCs w:val="22"/>
        </w:rPr>
      </w:pPr>
    </w:p>
    <w:p w14:paraId="171F6F5E" w14:textId="2C0021F2" w:rsidR="004E5458" w:rsidRDefault="004E5458">
      <w:pPr>
        <w:rPr>
          <w:szCs w:val="22"/>
        </w:rPr>
      </w:pPr>
    </w:p>
    <w:p w14:paraId="1C230E9E" w14:textId="07F484BD" w:rsidR="004E5458" w:rsidRDefault="004E5458">
      <w:pPr>
        <w:rPr>
          <w:szCs w:val="22"/>
        </w:rPr>
      </w:pPr>
    </w:p>
    <w:p w14:paraId="4A95091F" w14:textId="528BC885" w:rsidR="004E5458" w:rsidRDefault="004E5458">
      <w:pPr>
        <w:rPr>
          <w:szCs w:val="22"/>
        </w:rPr>
      </w:pPr>
    </w:p>
    <w:p w14:paraId="5798837C" w14:textId="10F91ED7" w:rsidR="004E5458" w:rsidRDefault="004E5458">
      <w:pPr>
        <w:rPr>
          <w:szCs w:val="22"/>
        </w:rPr>
      </w:pPr>
    </w:p>
    <w:p w14:paraId="4020DC12" w14:textId="47A780B2" w:rsidR="004E5458" w:rsidRDefault="004E5458">
      <w:pPr>
        <w:rPr>
          <w:szCs w:val="22"/>
        </w:rPr>
      </w:pPr>
    </w:p>
    <w:p w14:paraId="0001048F" w14:textId="421897E6" w:rsidR="004E5458" w:rsidRDefault="004E5458">
      <w:pPr>
        <w:rPr>
          <w:szCs w:val="22"/>
        </w:rPr>
      </w:pPr>
    </w:p>
    <w:p w14:paraId="44882401" w14:textId="35DA0CB6" w:rsidR="004E5458" w:rsidRDefault="004E5458">
      <w:pPr>
        <w:rPr>
          <w:szCs w:val="22"/>
        </w:rPr>
      </w:pPr>
    </w:p>
    <w:p w14:paraId="09266D80" w14:textId="224370A3" w:rsidR="004E5458" w:rsidRDefault="004E5458">
      <w:pPr>
        <w:rPr>
          <w:szCs w:val="22"/>
        </w:rPr>
      </w:pPr>
    </w:p>
    <w:p w14:paraId="1044EC58" w14:textId="3F2B9840" w:rsidR="004E5458" w:rsidRDefault="004E5458">
      <w:pPr>
        <w:rPr>
          <w:szCs w:val="22"/>
        </w:rPr>
      </w:pPr>
    </w:p>
    <w:p w14:paraId="067CB681" w14:textId="797231E0" w:rsidR="004E5458" w:rsidRDefault="004E5458">
      <w:pPr>
        <w:rPr>
          <w:szCs w:val="22"/>
        </w:rPr>
      </w:pPr>
    </w:p>
    <w:p w14:paraId="2CF0555D" w14:textId="1B079559" w:rsidR="004E5458" w:rsidRDefault="004E5458">
      <w:pPr>
        <w:rPr>
          <w:szCs w:val="22"/>
        </w:rPr>
      </w:pPr>
    </w:p>
    <w:p w14:paraId="0449542E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518"/>
        <w:gridCol w:w="2755"/>
        <w:gridCol w:w="757"/>
        <w:gridCol w:w="4049"/>
      </w:tblGrid>
      <w:tr w:rsidR="009654DA" w:rsidRPr="009654DA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654DA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654DA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654DA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42CD" w14:textId="77777777" w:rsidR="006B733D" w:rsidRDefault="006B73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6B66" w14:textId="77777777" w:rsidR="006B733D" w:rsidRDefault="006B73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1C19" w14:textId="77777777" w:rsidR="006B733D" w:rsidRDefault="006B7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6887" w14:textId="2A14E6D8" w:rsidR="006B733D" w:rsidRDefault="007A45B3">
    <w:pPr>
      <w:pStyle w:val="Encabezado"/>
    </w:pPr>
    <w:r>
      <w:rPr>
        <w:noProof/>
      </w:rPr>
      <w:pict w14:anchorId="2BF67C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8204" o:spid="_x0000_s2050" type="#_x0000_t136" style="position:absolute;margin-left:0;margin-top:0;width:624.3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D4AD" w14:textId="6425FB53" w:rsidR="006B733D" w:rsidRDefault="007A45B3">
    <w:pPr>
      <w:pStyle w:val="Encabezado"/>
    </w:pPr>
    <w:r>
      <w:rPr>
        <w:noProof/>
      </w:rPr>
      <w:pict w14:anchorId="55241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8205" o:spid="_x0000_s2051" type="#_x0000_t136" style="position:absolute;margin-left:0;margin-top:0;width:624.3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4C13" w14:textId="2E7ABFCC" w:rsidR="006B733D" w:rsidRDefault="007A45B3">
    <w:pPr>
      <w:pStyle w:val="Encabezado"/>
    </w:pPr>
    <w:r>
      <w:rPr>
        <w:noProof/>
      </w:rPr>
      <w:pict w14:anchorId="765ED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8203" o:spid="_x0000_s2049" type="#_x0000_t136" style="position:absolute;margin-left:0;margin-top:0;width:624.3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394"/>
    <w:multiLevelType w:val="hybridMultilevel"/>
    <w:tmpl w:val="3F3EBE94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671"/>
    <w:multiLevelType w:val="hybridMultilevel"/>
    <w:tmpl w:val="D30C061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069DE"/>
    <w:multiLevelType w:val="hybridMultilevel"/>
    <w:tmpl w:val="7252167C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D395F"/>
    <w:multiLevelType w:val="hybridMultilevel"/>
    <w:tmpl w:val="4BEE39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6C27902"/>
    <w:multiLevelType w:val="hybridMultilevel"/>
    <w:tmpl w:val="E26AB3F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0ABB"/>
    <w:multiLevelType w:val="hybridMultilevel"/>
    <w:tmpl w:val="8352568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F2ECFE1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97F"/>
    <w:multiLevelType w:val="hybridMultilevel"/>
    <w:tmpl w:val="90AA6F8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3281F"/>
    <w:multiLevelType w:val="hybridMultilevel"/>
    <w:tmpl w:val="2922569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6"/>
  </w:num>
  <w:num w:numId="10">
    <w:abstractNumId w:val="5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2"/>
  </w:num>
  <w:num w:numId="16">
    <w:abstractNumId w:val="28"/>
  </w:num>
  <w:num w:numId="17">
    <w:abstractNumId w:val="16"/>
  </w:num>
  <w:num w:numId="18">
    <w:abstractNumId w:val="9"/>
  </w:num>
  <w:num w:numId="19">
    <w:abstractNumId w:val="8"/>
  </w:num>
  <w:num w:numId="20">
    <w:abstractNumId w:val="20"/>
  </w:num>
  <w:num w:numId="21">
    <w:abstractNumId w:val="29"/>
  </w:num>
  <w:num w:numId="22">
    <w:abstractNumId w:val="27"/>
  </w:num>
  <w:num w:numId="23">
    <w:abstractNumId w:val="14"/>
  </w:num>
  <w:num w:numId="24">
    <w:abstractNumId w:val="15"/>
  </w:num>
  <w:num w:numId="25">
    <w:abstractNumId w:val="11"/>
  </w:num>
  <w:num w:numId="26">
    <w:abstractNumId w:val="24"/>
  </w:num>
  <w:num w:numId="27">
    <w:abstractNumId w:val="7"/>
  </w:num>
  <w:num w:numId="28">
    <w:abstractNumId w:val="3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6F47"/>
    <w:rsid w:val="00040AF4"/>
    <w:rsid w:val="00053A0E"/>
    <w:rsid w:val="0005642F"/>
    <w:rsid w:val="00063F90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4703"/>
    <w:rsid w:val="001763F8"/>
    <w:rsid w:val="001806CC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37D0B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5F80"/>
    <w:rsid w:val="0031769F"/>
    <w:rsid w:val="00326229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4388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B6941"/>
    <w:rsid w:val="004C6440"/>
    <w:rsid w:val="004D4B3E"/>
    <w:rsid w:val="004D50CC"/>
    <w:rsid w:val="004D7037"/>
    <w:rsid w:val="004E5458"/>
    <w:rsid w:val="004E7B33"/>
    <w:rsid w:val="00506864"/>
    <w:rsid w:val="00513988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860C0"/>
    <w:rsid w:val="005B1544"/>
    <w:rsid w:val="005C4778"/>
    <w:rsid w:val="005D379F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33D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45B3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21FC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A0AE1"/>
    <w:rsid w:val="00AC07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63ACB"/>
    <w:rsid w:val="00B7547A"/>
    <w:rsid w:val="00B7553C"/>
    <w:rsid w:val="00B77C12"/>
    <w:rsid w:val="00B85EA1"/>
    <w:rsid w:val="00B87734"/>
    <w:rsid w:val="00BA03C4"/>
    <w:rsid w:val="00BA14E6"/>
    <w:rsid w:val="00BA3611"/>
    <w:rsid w:val="00BA4354"/>
    <w:rsid w:val="00BA6847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7ABC"/>
    <w:rsid w:val="00D1453D"/>
    <w:rsid w:val="00D351AC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3169"/>
    <w:rsid w:val="00E51AC4"/>
    <w:rsid w:val="00E6528C"/>
    <w:rsid w:val="00E73F4D"/>
    <w:rsid w:val="00E83650"/>
    <w:rsid w:val="00EA45E7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15E16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873beb7-5857-4685-be1f-d57550cc96c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70</TotalTime>
  <Pages>5</Pages>
  <Words>1270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6</cp:revision>
  <cp:lastPrinted>2008-09-26T23:14:00Z</cp:lastPrinted>
  <dcterms:created xsi:type="dcterms:W3CDTF">2024-03-05T11:16:00Z</dcterms:created>
  <dcterms:modified xsi:type="dcterms:W3CDTF">2024-04-05T11:31:00Z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