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DA3CC2" w:rsidRDefault="00DF25D7">
      <w:pPr>
        <w:rPr>
          <w:rFonts w:ascii="Mulish" w:hAnsi="Mulish"/>
        </w:rPr>
      </w:pPr>
      <w:r w:rsidRPr="00DA3CC2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EE39E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360E6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DA3CC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DA3CC2" w:rsidRDefault="0082470D">
      <w:pPr>
        <w:rPr>
          <w:rFonts w:ascii="Mulish" w:hAnsi="Mulish"/>
        </w:rPr>
      </w:pPr>
    </w:p>
    <w:p w14:paraId="00CD97DB" w14:textId="77777777" w:rsidR="0082470D" w:rsidRPr="00DA3CC2" w:rsidRDefault="0082470D">
      <w:pPr>
        <w:rPr>
          <w:rFonts w:ascii="Mulish" w:hAnsi="Mulish"/>
        </w:rPr>
      </w:pPr>
    </w:p>
    <w:p w14:paraId="6A476580" w14:textId="77777777" w:rsidR="0082470D" w:rsidRPr="00DA3CC2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DA3CC2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DA3CC2" w:rsidRDefault="00751FAA" w:rsidP="0082470D">
      <w:pPr>
        <w:rPr>
          <w:rFonts w:ascii="Mulish" w:hAnsi="Mulish"/>
          <w:b/>
          <w:sz w:val="36"/>
        </w:rPr>
      </w:pPr>
      <w:r w:rsidRPr="00DA3CC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DA3CC2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DA3CC2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DA3CC2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DA3CC2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DA3CC2" w14:paraId="69022734" w14:textId="77777777" w:rsidTr="00623CFC">
        <w:tc>
          <w:tcPr>
            <w:tcW w:w="3625" w:type="dxa"/>
          </w:tcPr>
          <w:p w14:paraId="705ACB26" w14:textId="77777777" w:rsidR="00623CFC" w:rsidRPr="00DA3CC2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A3CC2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001C0D56" w:rsidR="00623CFC" w:rsidRPr="00DA3CC2" w:rsidRDefault="00DC0FC2" w:rsidP="00B77E42">
            <w:pPr>
              <w:rPr>
                <w:rFonts w:ascii="Mulish" w:hAnsi="Mulish"/>
                <w:sz w:val="24"/>
              </w:rPr>
            </w:pPr>
            <w:r w:rsidRPr="00DA3CC2">
              <w:rPr>
                <w:rFonts w:ascii="Mulish" w:hAnsi="Mulish"/>
                <w:sz w:val="24"/>
              </w:rPr>
              <w:t>Mutua Montañesa</w:t>
            </w:r>
          </w:p>
        </w:tc>
      </w:tr>
      <w:tr w:rsidR="00623CFC" w:rsidRPr="00DA3CC2" w14:paraId="0EABDAFA" w14:textId="77777777" w:rsidTr="00623CFC">
        <w:tc>
          <w:tcPr>
            <w:tcW w:w="3625" w:type="dxa"/>
          </w:tcPr>
          <w:p w14:paraId="12A6D2F4" w14:textId="77777777" w:rsidR="00623CFC" w:rsidRPr="00DA3CC2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A3CC2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B7BFA80" w:rsidR="00623CFC" w:rsidRPr="00DA3CC2" w:rsidRDefault="009A15A6" w:rsidP="00B77E42">
            <w:pPr>
              <w:rPr>
                <w:rFonts w:ascii="Mulish" w:hAnsi="Mulish"/>
                <w:sz w:val="24"/>
              </w:rPr>
            </w:pPr>
            <w:r w:rsidRPr="00DA3CC2">
              <w:rPr>
                <w:rFonts w:ascii="Mulish" w:hAnsi="Mulish"/>
                <w:sz w:val="24"/>
              </w:rPr>
              <w:t>28/02/2024</w:t>
            </w:r>
          </w:p>
          <w:p w14:paraId="4B837EFF" w14:textId="356E22BC" w:rsidR="00623CFC" w:rsidRPr="00DA3CC2" w:rsidRDefault="00623CFC" w:rsidP="00B77E42">
            <w:pPr>
              <w:rPr>
                <w:rFonts w:ascii="Mulish" w:hAnsi="Mulish"/>
                <w:sz w:val="24"/>
              </w:rPr>
            </w:pPr>
            <w:r w:rsidRPr="00DA3CC2">
              <w:rPr>
                <w:rFonts w:ascii="Mulish" w:hAnsi="Mulish"/>
                <w:sz w:val="24"/>
              </w:rPr>
              <w:t xml:space="preserve">Segunda revisión: </w:t>
            </w:r>
            <w:r w:rsidR="009D0B74" w:rsidRPr="00DA3CC2">
              <w:rPr>
                <w:rFonts w:ascii="Mulish" w:hAnsi="Mulish"/>
                <w:sz w:val="24"/>
              </w:rPr>
              <w:t>19/03/2024</w:t>
            </w:r>
          </w:p>
        </w:tc>
      </w:tr>
    </w:tbl>
    <w:p w14:paraId="460832EE" w14:textId="77777777" w:rsidR="00623CFC" w:rsidRPr="00DA3CC2" w:rsidRDefault="00623CFC" w:rsidP="00415DBD">
      <w:pPr>
        <w:rPr>
          <w:rFonts w:ascii="Mulish" w:hAnsi="Mulish"/>
        </w:rPr>
      </w:pPr>
    </w:p>
    <w:p w14:paraId="5C6C9FDA" w14:textId="77777777" w:rsidR="00623CFC" w:rsidRPr="00DA3CC2" w:rsidRDefault="00623CFC" w:rsidP="00415DBD">
      <w:pPr>
        <w:rPr>
          <w:rFonts w:ascii="Mulish" w:hAnsi="Mulish"/>
        </w:rPr>
      </w:pPr>
    </w:p>
    <w:p w14:paraId="2A8B3BDC" w14:textId="77777777" w:rsidR="0082470D" w:rsidRPr="00DA3CC2" w:rsidRDefault="00EE39EF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DA3CC2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DA3CC2" w:rsidRDefault="0082470D" w:rsidP="0082470D">
      <w:pPr>
        <w:rPr>
          <w:rFonts w:ascii="Mulish" w:hAnsi="Mulish"/>
        </w:rPr>
      </w:pPr>
    </w:p>
    <w:p w14:paraId="79FB20F4" w14:textId="77777777" w:rsidR="00760E4B" w:rsidRPr="00DA3CC2" w:rsidRDefault="00760E4B" w:rsidP="003E564B">
      <w:pPr>
        <w:pStyle w:val="Cuerpodelboletn"/>
        <w:rPr>
          <w:rFonts w:ascii="Mulish" w:hAnsi="Mulish"/>
        </w:rPr>
        <w:sectPr w:rsidR="00760E4B" w:rsidRPr="00DA3CC2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A249BB" w:rsidRPr="00DA3CC2" w14:paraId="20B915EC" w14:textId="77777777" w:rsidTr="0033330B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DA3CC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A3CC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6593F20B" w14:textId="77777777" w:rsidR="00A249BB" w:rsidRPr="00DA3CC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A3CC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7B9748C" w14:textId="77777777" w:rsidR="00A249BB" w:rsidRPr="00DA3CC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A3CC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DA3CC2" w14:paraId="4E526B9A" w14:textId="77777777" w:rsidTr="00497B2A">
        <w:tc>
          <w:tcPr>
            <w:tcW w:w="1661" w:type="dxa"/>
            <w:vMerge w:val="restart"/>
            <w:vAlign w:val="center"/>
          </w:tcPr>
          <w:p w14:paraId="778ACA55" w14:textId="77777777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50278811" w14:textId="3B6BB924" w:rsidR="00D77D83" w:rsidRPr="00DA3CC2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79BC7F3" w14:textId="4F383C3C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A3CC2" w14:paraId="57F659DE" w14:textId="77777777" w:rsidTr="00497B2A">
        <w:tc>
          <w:tcPr>
            <w:tcW w:w="1661" w:type="dxa"/>
            <w:vMerge/>
          </w:tcPr>
          <w:p w14:paraId="4AF6C0DF" w14:textId="77777777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2006F714" w14:textId="77777777" w:rsidR="00D77D83" w:rsidRPr="00DA3CC2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417370" w14:textId="77777777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A3CC2" w14:paraId="27402B8A" w14:textId="77777777" w:rsidTr="00497B2A">
        <w:tc>
          <w:tcPr>
            <w:tcW w:w="1661" w:type="dxa"/>
            <w:vMerge/>
          </w:tcPr>
          <w:p w14:paraId="20E26CBF" w14:textId="77777777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2D6648DC" w14:textId="54891FA9" w:rsidR="00D77D83" w:rsidRPr="00DA3CC2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05F2CB" w14:textId="69789EB8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A3CC2" w14:paraId="7F1C0DEC" w14:textId="77777777" w:rsidTr="00497B2A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4E246E94" w14:textId="77777777" w:rsidR="00D77D83" w:rsidRPr="00DA3CC2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6B3143B" w14:textId="536DDB13" w:rsidR="00D77D83" w:rsidRPr="00DA3CC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23609" w:rsidRPr="00DA3CC2" w14:paraId="25FD81B6" w14:textId="77777777" w:rsidTr="00497B2A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23609" w:rsidRPr="00DA3CC2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B5C4DA6" w:rsidR="00F23609" w:rsidRPr="00DA3CC2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32BE8DB6" w14:textId="5DDCFCA4" w:rsidR="00F23609" w:rsidRPr="00DA3CC2" w:rsidRDefault="00F23609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4F585B" w14:textId="2EAA7F28" w:rsidR="00F23609" w:rsidRPr="00DA3CC2" w:rsidRDefault="00F23609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A3CC2" w14:paraId="7F8723A8" w14:textId="77777777" w:rsidTr="00DC0FC2">
        <w:tc>
          <w:tcPr>
            <w:tcW w:w="1661" w:type="dxa"/>
            <w:vMerge/>
            <w:vAlign w:val="center"/>
          </w:tcPr>
          <w:p w14:paraId="39CCF68C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360DD5E3" w14:textId="77777777" w:rsidR="00F361B3" w:rsidRPr="00DA3CC2" w:rsidRDefault="00F361B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D32D8C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A3CC2" w14:paraId="3E7A1C26" w14:textId="77777777" w:rsidTr="00DC0FC2">
        <w:tc>
          <w:tcPr>
            <w:tcW w:w="1661" w:type="dxa"/>
            <w:vMerge/>
            <w:vAlign w:val="center"/>
          </w:tcPr>
          <w:p w14:paraId="7E6FCF06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  <w:shd w:val="pct25" w:color="auto" w:fill="auto"/>
          </w:tcPr>
          <w:p w14:paraId="441BFD00" w14:textId="6779159A" w:rsidR="00F361B3" w:rsidRPr="00DA3CC2" w:rsidRDefault="00F361B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00C5C744" w14:textId="01D51AFD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5188F761" w14:textId="77777777" w:rsidTr="00497B2A">
        <w:tc>
          <w:tcPr>
            <w:tcW w:w="1661" w:type="dxa"/>
            <w:vMerge/>
            <w:vAlign w:val="center"/>
          </w:tcPr>
          <w:p w14:paraId="6D96AA3B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4A565035" w14:textId="1EEF2489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C4FEECC" w14:textId="2B3EAFE8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0E100D74" w14:textId="77777777" w:rsidTr="00497B2A">
        <w:tc>
          <w:tcPr>
            <w:tcW w:w="1661" w:type="dxa"/>
            <w:vMerge/>
            <w:vAlign w:val="center"/>
          </w:tcPr>
          <w:p w14:paraId="0E87140A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541C855D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Organigrama: completar información</w:t>
            </w:r>
          </w:p>
        </w:tc>
        <w:tc>
          <w:tcPr>
            <w:tcW w:w="877" w:type="dxa"/>
          </w:tcPr>
          <w:p w14:paraId="1B30813B" w14:textId="19D18396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DA76E5" w14:textId="575959A9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03D79CE5" w14:textId="77777777" w:rsidTr="00497B2A">
        <w:tc>
          <w:tcPr>
            <w:tcW w:w="1661" w:type="dxa"/>
            <w:vMerge/>
            <w:vAlign w:val="center"/>
          </w:tcPr>
          <w:p w14:paraId="18E0E1F3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1BE80FCE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  <w:r w:rsidR="00AF14F2" w:rsidRPr="00DA3CC2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877" w:type="dxa"/>
          </w:tcPr>
          <w:p w14:paraId="37BA24B8" w14:textId="60318C03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B1F88FF" w14:textId="15B1C725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01720E37" w14:textId="77777777" w:rsidTr="00DC0FC2">
        <w:tc>
          <w:tcPr>
            <w:tcW w:w="1661" w:type="dxa"/>
            <w:vMerge/>
            <w:vAlign w:val="center"/>
          </w:tcPr>
          <w:p w14:paraId="01AAB338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536926B" w14:textId="7C94EA52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99C04D4" w14:textId="67D54A6B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A3CC2" w14:paraId="7C1D17D4" w14:textId="77777777" w:rsidTr="00DC0FC2">
        <w:tc>
          <w:tcPr>
            <w:tcW w:w="1661" w:type="dxa"/>
            <w:vMerge/>
            <w:vAlign w:val="center"/>
          </w:tcPr>
          <w:p w14:paraId="0F97F540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53A8649A" w14:textId="77777777" w:rsidR="00F361B3" w:rsidRPr="00DA3CC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7E2850CE" w14:textId="4B1F7E28" w:rsidR="00F361B3" w:rsidRPr="00DA3CC2" w:rsidRDefault="00FF1AF4" w:rsidP="00FF1AF4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6BB0E3B9" w14:textId="5B5B09F6" w:rsidR="00F361B3" w:rsidRPr="00DA3CC2" w:rsidRDefault="00FF1AF4" w:rsidP="009D0B7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No, sigue sin publicarse el documento que contiene el Plan Estratégico de la Mutua</w:t>
            </w:r>
          </w:p>
        </w:tc>
      </w:tr>
      <w:tr w:rsidR="00F361B3" w:rsidRPr="00DA3CC2" w14:paraId="0EA6C8C5" w14:textId="77777777" w:rsidTr="00DC0FC2">
        <w:tc>
          <w:tcPr>
            <w:tcW w:w="1661" w:type="dxa"/>
            <w:vMerge/>
            <w:vAlign w:val="center"/>
          </w:tcPr>
          <w:p w14:paraId="03282850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69F4820" w14:textId="77777777" w:rsidR="00F361B3" w:rsidRPr="00DA3CC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  <w:shd w:val="clear" w:color="auto" w:fill="auto"/>
          </w:tcPr>
          <w:p w14:paraId="179EBCE9" w14:textId="61A2BE57" w:rsidR="00F361B3" w:rsidRPr="00DA3CC2" w:rsidRDefault="00F361B3" w:rsidP="00EB0498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3FC1F37D" w14:textId="4D6CA656" w:rsidR="00F361B3" w:rsidRPr="00DA3CC2" w:rsidRDefault="00EB0498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DA3CC2" w14:paraId="6338E894" w14:textId="77777777" w:rsidTr="00DC0FC2">
        <w:tc>
          <w:tcPr>
            <w:tcW w:w="1661" w:type="dxa"/>
            <w:vMerge/>
            <w:vAlign w:val="center"/>
          </w:tcPr>
          <w:p w14:paraId="2F70F68C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1BAF2F8E" w14:textId="77777777" w:rsidR="00F361B3" w:rsidRPr="00DA3CC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2AC01422" w14:textId="536C53F9" w:rsidR="00F361B3" w:rsidRPr="00DA3CC2" w:rsidRDefault="00FF1AF4" w:rsidP="00FF1AF4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25D12303" w14:textId="5457A87D" w:rsidR="00F361B3" w:rsidRPr="00DA3CC2" w:rsidRDefault="00FF1AF4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DA3CC2" w14:paraId="77FDFB7D" w14:textId="77777777" w:rsidTr="005B23D5">
        <w:tc>
          <w:tcPr>
            <w:tcW w:w="1661" w:type="dxa"/>
            <w:vMerge/>
            <w:vAlign w:val="center"/>
          </w:tcPr>
          <w:p w14:paraId="193F6257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  <w:shd w:val="pct25" w:color="auto" w:fill="auto"/>
          </w:tcPr>
          <w:p w14:paraId="02B7E53E" w14:textId="77777777" w:rsidR="00F361B3" w:rsidRPr="00DA3CC2" w:rsidRDefault="00F361B3" w:rsidP="00FF1AF4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63E23451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A3CC2" w14:paraId="370980B3" w14:textId="77777777" w:rsidTr="005B23D5">
        <w:tc>
          <w:tcPr>
            <w:tcW w:w="1661" w:type="dxa"/>
            <w:vMerge/>
            <w:vAlign w:val="center"/>
          </w:tcPr>
          <w:p w14:paraId="65A5E91D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DA3CC2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  <w:shd w:val="pct25" w:color="auto" w:fill="auto"/>
          </w:tcPr>
          <w:p w14:paraId="21F54534" w14:textId="77777777" w:rsidR="00F361B3" w:rsidRPr="00DA3CC2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96C9E80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21918000" w14:textId="77777777" w:rsidTr="00497B2A">
        <w:tc>
          <w:tcPr>
            <w:tcW w:w="1661" w:type="dxa"/>
            <w:vMerge/>
            <w:vAlign w:val="center"/>
          </w:tcPr>
          <w:p w14:paraId="029B1199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754E1CFA" w14:textId="0BBB02E4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0BA9922" w14:textId="77EE4ADD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7E530259" w14:textId="77777777" w:rsidTr="00497B2A">
        <w:tc>
          <w:tcPr>
            <w:tcW w:w="1661" w:type="dxa"/>
            <w:vMerge/>
            <w:vAlign w:val="center"/>
          </w:tcPr>
          <w:p w14:paraId="65E840E3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2C681418" w14:textId="32175464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FD7A148" w14:textId="206A8905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60CA308C" w14:textId="77777777" w:rsidTr="00497B2A">
        <w:tc>
          <w:tcPr>
            <w:tcW w:w="1661" w:type="dxa"/>
            <w:vMerge/>
            <w:vAlign w:val="center"/>
          </w:tcPr>
          <w:p w14:paraId="518DFD34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20D7D586" w14:textId="4EB93BC2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3272BDB" w14:textId="440D566C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6CC992DC" w14:textId="77777777" w:rsidTr="00497B2A">
        <w:tc>
          <w:tcPr>
            <w:tcW w:w="1661" w:type="dxa"/>
            <w:vMerge/>
            <w:vAlign w:val="center"/>
          </w:tcPr>
          <w:p w14:paraId="47B54958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6C7A49A3" w14:textId="496AEC4D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A67D7AB" w14:textId="3336691A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5D8E0EF9" w14:textId="77777777" w:rsidTr="00497B2A">
        <w:tc>
          <w:tcPr>
            <w:tcW w:w="1661" w:type="dxa"/>
            <w:vMerge/>
            <w:vAlign w:val="center"/>
          </w:tcPr>
          <w:p w14:paraId="73883C6F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662625F7" w14:textId="178D8F50" w:rsidR="005B23D5" w:rsidRPr="00DA3CC2" w:rsidRDefault="005B23D5" w:rsidP="0033330B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08B5D7B" w14:textId="517D8694" w:rsidR="005B23D5" w:rsidRPr="00DA3CC2" w:rsidRDefault="0033330B" w:rsidP="009D0B7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 xml:space="preserve">Si, aunque la información publicada no está completa, ya que no se incluye la distribución de estos contratos según tipo de contrato </w:t>
            </w:r>
          </w:p>
        </w:tc>
      </w:tr>
      <w:tr w:rsidR="005B23D5" w:rsidRPr="00DA3CC2" w14:paraId="6E029383" w14:textId="77777777" w:rsidTr="00497B2A">
        <w:tc>
          <w:tcPr>
            <w:tcW w:w="1661" w:type="dxa"/>
            <w:vMerge/>
            <w:vAlign w:val="center"/>
          </w:tcPr>
          <w:p w14:paraId="0C13F6AA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64EC4E78" w14:textId="5D4C11C7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88B2B22" w14:textId="3CAD3EB9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6E9F2F8F" w14:textId="77777777" w:rsidTr="004D1118">
        <w:tc>
          <w:tcPr>
            <w:tcW w:w="1661" w:type="dxa"/>
            <w:vMerge/>
            <w:vAlign w:val="center"/>
          </w:tcPr>
          <w:p w14:paraId="73E1F276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B4BEFCA" w14:textId="6857F3E6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B3AECE8" w14:textId="4A52DF93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A3CC2" w14:paraId="3F1DD625" w14:textId="77777777" w:rsidTr="004D1118">
        <w:tc>
          <w:tcPr>
            <w:tcW w:w="1661" w:type="dxa"/>
            <w:vMerge/>
            <w:vAlign w:val="center"/>
          </w:tcPr>
          <w:p w14:paraId="6BF07263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  <w:shd w:val="pct25" w:color="auto" w:fill="auto"/>
          </w:tcPr>
          <w:p w14:paraId="67F302D9" w14:textId="2B09C24E" w:rsidR="00F361B3" w:rsidRPr="00DA3CC2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70C13512" w14:textId="57C4915F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A3CC2" w14:paraId="5B009B82" w14:textId="77777777" w:rsidTr="004D1118">
        <w:tc>
          <w:tcPr>
            <w:tcW w:w="1661" w:type="dxa"/>
            <w:vMerge/>
            <w:vAlign w:val="center"/>
          </w:tcPr>
          <w:p w14:paraId="76AD24C7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  <w:shd w:val="pct25" w:color="auto" w:fill="auto"/>
          </w:tcPr>
          <w:p w14:paraId="2F09AE5F" w14:textId="50049611" w:rsidR="00F361B3" w:rsidRPr="00DA3CC2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1732FE1" w14:textId="306FE72E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4E136257" w14:textId="77777777" w:rsidTr="00DC0FC2">
        <w:tc>
          <w:tcPr>
            <w:tcW w:w="1661" w:type="dxa"/>
            <w:vMerge/>
            <w:vAlign w:val="center"/>
          </w:tcPr>
          <w:p w14:paraId="415AC316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51FAFC4E" w14:textId="3549E058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  <w:shd w:val="clear" w:color="auto" w:fill="auto"/>
          </w:tcPr>
          <w:p w14:paraId="24AE29F5" w14:textId="2E16FAB4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488C6BE1" w14:textId="1134B52B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48BA35CC" w14:textId="77777777" w:rsidTr="00DC0FC2">
        <w:tc>
          <w:tcPr>
            <w:tcW w:w="1661" w:type="dxa"/>
            <w:vMerge/>
            <w:vAlign w:val="center"/>
          </w:tcPr>
          <w:p w14:paraId="58B08802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075E9DDB" w14:textId="29221BFA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Presupuesto: actualización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53DA87F7" w14:textId="0CFA6B70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019EEB6C" w14:textId="429C9B30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DA3CC2" w14:paraId="5AD8D378" w14:textId="77777777" w:rsidTr="00DC0FC2">
        <w:tc>
          <w:tcPr>
            <w:tcW w:w="1661" w:type="dxa"/>
            <w:vMerge/>
            <w:vAlign w:val="center"/>
          </w:tcPr>
          <w:p w14:paraId="2AAEA95B" w14:textId="77777777" w:rsidR="00F94891" w:rsidRPr="00DA3CC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9A3C9A0" w14:textId="77777777" w:rsidR="00F94891" w:rsidRPr="00DA3CC2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  <w:shd w:val="clear" w:color="auto" w:fill="auto"/>
          </w:tcPr>
          <w:p w14:paraId="6B7AB020" w14:textId="3737FEDB" w:rsidR="00F94891" w:rsidRPr="00DA3CC2" w:rsidRDefault="00F94891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5CC3B3E2" w14:textId="612A84DD" w:rsidR="00F94891" w:rsidRPr="00DA3CC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A3CC2" w14:paraId="1A7F527C" w14:textId="77777777" w:rsidTr="00497B2A">
        <w:tc>
          <w:tcPr>
            <w:tcW w:w="1661" w:type="dxa"/>
            <w:vMerge/>
            <w:vAlign w:val="center"/>
          </w:tcPr>
          <w:p w14:paraId="4B3591C9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25E615DE" w14:textId="3E019295" w:rsidR="00F361B3" w:rsidRPr="00DA3CC2" w:rsidRDefault="00F361B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6E1AB8F" w14:textId="7DF869D9" w:rsidR="00F361B3" w:rsidRPr="00DA3CC2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DA3CC2" w14:paraId="77D5A25D" w14:textId="77777777" w:rsidTr="00497B2A">
        <w:tc>
          <w:tcPr>
            <w:tcW w:w="1661" w:type="dxa"/>
            <w:vMerge/>
            <w:vAlign w:val="center"/>
          </w:tcPr>
          <w:p w14:paraId="218C281B" w14:textId="77777777" w:rsidR="00F94891" w:rsidRPr="00DA3CC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94891" w:rsidRPr="00DA3CC2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15AD2699" w14:textId="7550FAE7" w:rsidR="00F94891" w:rsidRPr="00DA3CC2" w:rsidRDefault="00F94891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AE829E" w14:textId="5D613592" w:rsidR="00F94891" w:rsidRPr="00DA3CC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1EA39982" w14:textId="77777777" w:rsidTr="00497B2A">
        <w:tc>
          <w:tcPr>
            <w:tcW w:w="1661" w:type="dxa"/>
            <w:vMerge/>
            <w:vAlign w:val="center"/>
          </w:tcPr>
          <w:p w14:paraId="59C2C81D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4BF9631F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Retribuciones de los máximos responsables: completar información</w:t>
            </w:r>
          </w:p>
        </w:tc>
        <w:tc>
          <w:tcPr>
            <w:tcW w:w="877" w:type="dxa"/>
          </w:tcPr>
          <w:p w14:paraId="7ECD55FD" w14:textId="74AB0D07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668D441" w14:textId="3EB65A1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237143E8" w14:textId="77777777" w:rsidTr="00FF1AF4">
        <w:tc>
          <w:tcPr>
            <w:tcW w:w="1661" w:type="dxa"/>
            <w:vMerge/>
            <w:vAlign w:val="center"/>
          </w:tcPr>
          <w:p w14:paraId="0544C62E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737DCC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BADBF97" w14:textId="1984F27C" w:rsidR="005B23D5" w:rsidRPr="00DA3CC2" w:rsidRDefault="005B23D5" w:rsidP="00FF1AF4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39C04CE" w14:textId="4F78E114" w:rsidR="005B23D5" w:rsidRPr="00DA3CC2" w:rsidRDefault="00FF1AF4" w:rsidP="009D0B7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S</w:t>
            </w:r>
            <w:r w:rsidR="009D0B74" w:rsidRPr="00DA3CC2">
              <w:rPr>
                <w:rFonts w:ascii="Mulish" w:hAnsi="Mulish"/>
                <w:sz w:val="18"/>
                <w:szCs w:val="18"/>
              </w:rPr>
              <w:t>í,</w:t>
            </w:r>
            <w:r w:rsidRPr="00DA3CC2">
              <w:rPr>
                <w:rFonts w:ascii="Mulish" w:hAnsi="Mulish"/>
                <w:sz w:val="18"/>
                <w:szCs w:val="18"/>
              </w:rPr>
              <w:t xml:space="preserve"> se informa expresamente de que no se han concedido indemnizaciones</w:t>
            </w:r>
            <w:r w:rsidR="009D0B74" w:rsidRPr="00DA3CC2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5B23D5" w:rsidRPr="00DA3CC2" w14:paraId="406221E7" w14:textId="77777777" w:rsidTr="00FF1AF4">
        <w:tc>
          <w:tcPr>
            <w:tcW w:w="1661" w:type="dxa"/>
            <w:vMerge/>
            <w:vAlign w:val="center"/>
          </w:tcPr>
          <w:p w14:paraId="4B46D26E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70393CF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877" w:type="dxa"/>
            <w:shd w:val="pct25" w:color="auto" w:fill="auto"/>
          </w:tcPr>
          <w:p w14:paraId="5F4A61D6" w14:textId="5BDA8694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43982F7A" w14:textId="1C574ABA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A3CC2" w14:paraId="707312F6" w14:textId="77777777" w:rsidTr="00FF1AF4">
        <w:tc>
          <w:tcPr>
            <w:tcW w:w="1661" w:type="dxa"/>
            <w:vMerge/>
            <w:vAlign w:val="center"/>
          </w:tcPr>
          <w:p w14:paraId="7B13A18D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3B299788" w14:textId="77777777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pct25" w:color="auto" w:fill="auto"/>
          </w:tcPr>
          <w:p w14:paraId="45A7193E" w14:textId="191519B7" w:rsidR="005B23D5" w:rsidRPr="00DA3CC2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pct25" w:color="auto" w:fill="auto"/>
          </w:tcPr>
          <w:p w14:paraId="36803B63" w14:textId="6969C0C4" w:rsidR="005B23D5" w:rsidRPr="00DA3CC2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A3CC2" w14:paraId="11757693" w14:textId="77777777" w:rsidTr="00DC0FC2">
        <w:tc>
          <w:tcPr>
            <w:tcW w:w="1661" w:type="dxa"/>
            <w:vMerge/>
            <w:vAlign w:val="center"/>
          </w:tcPr>
          <w:p w14:paraId="09AB6AF2" w14:textId="77777777" w:rsidR="00F361B3" w:rsidRPr="00DA3CC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103277E5" w14:textId="77777777" w:rsidR="00F361B3" w:rsidRPr="00DA3CC2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  <w:shd w:val="clear" w:color="auto" w:fill="auto"/>
          </w:tcPr>
          <w:p w14:paraId="7B2E4595" w14:textId="77777777" w:rsidR="00F361B3" w:rsidRPr="00DA3CC2" w:rsidRDefault="00F361B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39306A94" w14:textId="77777777" w:rsidR="00F361B3" w:rsidRPr="00DA3CC2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DA3CC2" w14:paraId="651DCB43" w14:textId="77777777" w:rsidTr="00DC0FC2">
        <w:tc>
          <w:tcPr>
            <w:tcW w:w="1661" w:type="dxa"/>
            <w:vMerge/>
            <w:vAlign w:val="center"/>
          </w:tcPr>
          <w:p w14:paraId="6252B1D4" w14:textId="77777777" w:rsidR="00F94891" w:rsidRPr="00DA3CC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197CF659" w14:textId="77777777" w:rsidR="00F94891" w:rsidRPr="00DA3CC2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  <w:shd w:val="clear" w:color="auto" w:fill="auto"/>
          </w:tcPr>
          <w:p w14:paraId="6A03701F" w14:textId="64C12544" w:rsidR="00F94891" w:rsidRPr="00DA3CC2" w:rsidRDefault="00F94891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20F15385" w14:textId="40750803" w:rsidR="00F94891" w:rsidRPr="00DA3CC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A3CC2" w14:paraId="338C8CDA" w14:textId="77777777" w:rsidTr="00497B2A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04C81643" w14:textId="77777777" w:rsidR="00A249BB" w:rsidRPr="00DA3CC2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0AAC9C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A3CC2" w14:paraId="7E99D04C" w14:textId="77777777" w:rsidTr="00497B2A">
        <w:tc>
          <w:tcPr>
            <w:tcW w:w="1661" w:type="dxa"/>
            <w:vMerge/>
          </w:tcPr>
          <w:p w14:paraId="3204592B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EBDF36C" w14:textId="77777777" w:rsidR="00A249BB" w:rsidRPr="00DA3CC2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30437C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A3CC2" w14:paraId="636DEA3E" w14:textId="77777777" w:rsidTr="00497B2A">
        <w:tc>
          <w:tcPr>
            <w:tcW w:w="1661" w:type="dxa"/>
            <w:vMerge/>
          </w:tcPr>
          <w:p w14:paraId="6DD8F528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7A52DD29" w14:textId="77777777" w:rsidR="00A249BB" w:rsidRPr="00DA3CC2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7FB6C13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A3CC2" w14:paraId="30A1D485" w14:textId="77777777" w:rsidTr="00497B2A">
        <w:tc>
          <w:tcPr>
            <w:tcW w:w="1661" w:type="dxa"/>
            <w:vMerge/>
          </w:tcPr>
          <w:p w14:paraId="0AC04875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128E8926" w14:textId="77777777" w:rsidR="00A249BB" w:rsidRPr="00DA3CC2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302FAE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A3CC2" w14:paraId="643E9693" w14:textId="77777777" w:rsidTr="00497B2A">
        <w:tc>
          <w:tcPr>
            <w:tcW w:w="1661" w:type="dxa"/>
            <w:vMerge/>
          </w:tcPr>
          <w:p w14:paraId="4B62AF89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DA3CC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059F9A29" w14:textId="0F20BA6D" w:rsidR="00A249BB" w:rsidRPr="00DA3CC2" w:rsidRDefault="00A249BB" w:rsidP="00FF1AF4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6E9D934" w14:textId="4BE0890F" w:rsidR="00A249BB" w:rsidRPr="00DA3CC2" w:rsidRDefault="00FF1AF4" w:rsidP="002E1A55">
            <w:pPr>
              <w:rPr>
                <w:rFonts w:ascii="Mulish" w:hAnsi="Mulish"/>
                <w:sz w:val="18"/>
                <w:szCs w:val="18"/>
              </w:rPr>
            </w:pPr>
            <w:r w:rsidRPr="00DA3CC2">
              <w:rPr>
                <w:rFonts w:ascii="Mulish" w:hAnsi="Mulish"/>
                <w:sz w:val="18"/>
                <w:szCs w:val="18"/>
              </w:rPr>
              <w:t>S</w:t>
            </w:r>
            <w:r w:rsidR="009D0B74" w:rsidRPr="00DA3CC2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A249BB" w:rsidRPr="00DA3CC2" w14:paraId="2F13D281" w14:textId="77777777" w:rsidTr="00497B2A">
        <w:tc>
          <w:tcPr>
            <w:tcW w:w="7056" w:type="dxa"/>
            <w:gridSpan w:val="2"/>
          </w:tcPr>
          <w:p w14:paraId="50237AD0" w14:textId="77777777" w:rsidR="00A249BB" w:rsidRPr="00DA3CC2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DA3CC2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877" w:type="dxa"/>
            <w:vAlign w:val="center"/>
          </w:tcPr>
          <w:p w14:paraId="7C2B6F9A" w14:textId="3E235E5A" w:rsidR="00A249BB" w:rsidRPr="00DA3CC2" w:rsidRDefault="00FF1AF4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DA3CC2"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2523" w:type="dxa"/>
          </w:tcPr>
          <w:p w14:paraId="29655252" w14:textId="77777777" w:rsidR="00A249BB" w:rsidRPr="00DA3CC2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DA3CC2" w:rsidRDefault="003A1694" w:rsidP="00AC4A6F">
      <w:pPr>
        <w:rPr>
          <w:rFonts w:ascii="Mulish" w:hAnsi="Mulish"/>
        </w:rPr>
      </w:pPr>
    </w:p>
    <w:p w14:paraId="037740DE" w14:textId="77777777" w:rsidR="00DF56A7" w:rsidRPr="00DA3CC2" w:rsidRDefault="00DF56A7" w:rsidP="00DF56A7">
      <w:pPr>
        <w:jc w:val="both"/>
        <w:rPr>
          <w:rFonts w:ascii="Mulish" w:hAnsi="Mulish"/>
        </w:rPr>
      </w:pPr>
    </w:p>
    <w:p w14:paraId="51648A90" w14:textId="7C9E85AF" w:rsidR="00FA5AFD" w:rsidRPr="00DA3CC2" w:rsidRDefault="00FF1AF4" w:rsidP="00356851">
      <w:pPr>
        <w:jc w:val="both"/>
        <w:rPr>
          <w:rFonts w:ascii="Mulish" w:hAnsi="Mulish"/>
        </w:rPr>
      </w:pPr>
      <w:r w:rsidRPr="00DA3CC2">
        <w:rPr>
          <w:rFonts w:ascii="Mulish" w:hAnsi="Mulish"/>
        </w:rPr>
        <w:t>Mutua Montañesa</w:t>
      </w:r>
      <w:r w:rsidR="005B23D5" w:rsidRPr="00DA3CC2">
        <w:rPr>
          <w:rFonts w:ascii="Mulish" w:hAnsi="Mulish"/>
        </w:rPr>
        <w:t xml:space="preserve"> </w:t>
      </w:r>
      <w:r w:rsidR="00C52EE5" w:rsidRPr="00DA3CC2">
        <w:rPr>
          <w:rFonts w:ascii="Mulish" w:hAnsi="Mulish"/>
        </w:rPr>
        <w:t xml:space="preserve">ha aplicado </w:t>
      </w:r>
      <w:r w:rsidR="00EB0498" w:rsidRPr="00DA3CC2">
        <w:rPr>
          <w:rFonts w:ascii="Mulish" w:hAnsi="Mulish"/>
        </w:rPr>
        <w:t>4</w:t>
      </w:r>
      <w:r w:rsidR="00C52EE5" w:rsidRPr="00DA3CC2">
        <w:rPr>
          <w:rFonts w:ascii="Mulish" w:hAnsi="Mulish"/>
        </w:rPr>
        <w:t xml:space="preserve"> de las </w:t>
      </w:r>
      <w:r w:rsidRPr="00DA3CC2">
        <w:rPr>
          <w:rFonts w:ascii="Mulish" w:hAnsi="Mulish"/>
        </w:rPr>
        <w:t>6</w:t>
      </w:r>
      <w:r w:rsidR="00F94891" w:rsidRPr="00DA3CC2">
        <w:rPr>
          <w:rFonts w:ascii="Mulish" w:hAnsi="Mulish"/>
        </w:rPr>
        <w:t xml:space="preserve"> </w:t>
      </w:r>
      <w:r w:rsidR="00C52EE5" w:rsidRPr="00DA3CC2">
        <w:rPr>
          <w:rFonts w:ascii="Mulish" w:hAnsi="Mulish"/>
        </w:rPr>
        <w:t>recomendaciones derivadas de la evaluación realizada en 202</w:t>
      </w:r>
      <w:r w:rsidR="00F94891" w:rsidRPr="00DA3CC2">
        <w:rPr>
          <w:rFonts w:ascii="Mulish" w:hAnsi="Mulish"/>
        </w:rPr>
        <w:t>3</w:t>
      </w:r>
      <w:r w:rsidR="00C52EE5" w:rsidRPr="00DA3CC2">
        <w:rPr>
          <w:rFonts w:ascii="Mulish" w:hAnsi="Mulish"/>
        </w:rPr>
        <w:t>.</w:t>
      </w:r>
    </w:p>
    <w:p w14:paraId="58A61F3E" w14:textId="780985A1" w:rsidR="0033330B" w:rsidRPr="00DA3CC2" w:rsidRDefault="0033330B" w:rsidP="00AC4A6F">
      <w:pPr>
        <w:rPr>
          <w:rFonts w:ascii="Mulish" w:hAnsi="Mulish"/>
        </w:rPr>
      </w:pPr>
    </w:p>
    <w:p w14:paraId="20587836" w14:textId="77777777" w:rsidR="0033330B" w:rsidRPr="00DA3CC2" w:rsidRDefault="0033330B" w:rsidP="00AC4A6F">
      <w:pPr>
        <w:rPr>
          <w:rFonts w:ascii="Mulish" w:hAnsi="Mulish"/>
        </w:rPr>
      </w:pPr>
    </w:p>
    <w:p w14:paraId="2B25550E" w14:textId="080FAE49" w:rsidR="00FA5AFD" w:rsidRPr="00DA3CC2" w:rsidRDefault="00FA5AFD" w:rsidP="00AC4A6F">
      <w:pPr>
        <w:rPr>
          <w:rFonts w:ascii="Mulish" w:hAnsi="Mulish"/>
        </w:rPr>
      </w:pPr>
    </w:p>
    <w:p w14:paraId="523CD473" w14:textId="77777777" w:rsidR="003F6EDC" w:rsidRPr="00DA3CC2" w:rsidRDefault="00EE39EF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DA3CC2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DA3CC2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50E65694" w14:textId="59BCC9C5" w:rsidR="00EB0498" w:rsidRPr="00DA3CC2" w:rsidRDefault="00EB0498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EB0498" w:rsidRPr="00DA3CC2" w14:paraId="0E89C0E2" w14:textId="77777777" w:rsidTr="00EB0498">
        <w:trPr>
          <w:divId w:val="1868250204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B030B50" w14:textId="66A48745" w:rsidR="00EB0498" w:rsidRPr="00DA3CC2" w:rsidRDefault="00EB0498" w:rsidP="00EB0498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ED5CD22" w14:textId="77777777" w:rsidR="00EB0498" w:rsidRPr="00DA3CC2" w:rsidRDefault="00EB0498" w:rsidP="00EB04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B2B7FB8" w14:textId="77777777" w:rsidR="00EB0498" w:rsidRPr="00DA3CC2" w:rsidRDefault="00EB0498" w:rsidP="00EB04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ECFA51C" w14:textId="77777777" w:rsidR="00EB0498" w:rsidRPr="00DA3CC2" w:rsidRDefault="00EB0498" w:rsidP="00EB04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EFE1955" w14:textId="77777777" w:rsidR="00EB0498" w:rsidRPr="00DA3CC2" w:rsidRDefault="00EB0498" w:rsidP="00EB04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1EBCF3" w14:textId="77777777" w:rsidR="00EB0498" w:rsidRPr="00DA3CC2" w:rsidRDefault="00EB0498" w:rsidP="00EB04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743A5D9" w14:textId="77777777" w:rsidR="00EB0498" w:rsidRPr="00DA3CC2" w:rsidRDefault="00EB0498" w:rsidP="00EB04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93E3B24" w14:textId="77777777" w:rsidR="00EB0498" w:rsidRPr="00DA3CC2" w:rsidRDefault="00EB0498" w:rsidP="00EB04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36FAE98" w14:textId="77777777" w:rsidR="00EB0498" w:rsidRPr="00DA3CC2" w:rsidRDefault="00EB0498" w:rsidP="00EB04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EB0498" w:rsidRPr="00DA3CC2" w14:paraId="77857FF7" w14:textId="77777777" w:rsidTr="00EB0498">
        <w:trPr>
          <w:divId w:val="186825020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5B95267" w14:textId="77777777" w:rsidR="00EB0498" w:rsidRPr="00DA3CC2" w:rsidRDefault="00EB0498" w:rsidP="00EB0498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9B0B04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026ADF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CAE5B9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DBB5A9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D4EADC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42EB4A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4948FA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818985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77,8</w:t>
            </w:r>
          </w:p>
        </w:tc>
      </w:tr>
      <w:tr w:rsidR="00EB0498" w:rsidRPr="00DA3CC2" w14:paraId="03406FB5" w14:textId="77777777" w:rsidTr="00EB0498">
        <w:trPr>
          <w:divId w:val="1868250204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78B1FF7" w14:textId="77777777" w:rsidR="00EB0498" w:rsidRPr="00DA3CC2" w:rsidRDefault="00EB0498" w:rsidP="00EB04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561CAD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96D96F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206731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23A3FB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56C493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C026ED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A21EBF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827E9F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B0498" w:rsidRPr="00DA3CC2" w14:paraId="269C2E13" w14:textId="77777777" w:rsidTr="00EB0498">
        <w:trPr>
          <w:divId w:val="186825020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A0A3357" w14:textId="77777777" w:rsidR="00EB0498" w:rsidRPr="00DA3CC2" w:rsidRDefault="00EB0498" w:rsidP="00EB0498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60807A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2D9A12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7C5E89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4377DF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5A9881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995552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6AF712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951D91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92,3</w:t>
            </w:r>
          </w:p>
        </w:tc>
      </w:tr>
      <w:tr w:rsidR="00EB0498" w:rsidRPr="00DA3CC2" w14:paraId="14FF775C" w14:textId="77777777" w:rsidTr="00EB0498">
        <w:trPr>
          <w:divId w:val="186825020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0A0660B" w14:textId="77777777" w:rsidR="00EB0498" w:rsidRPr="00DA3CC2" w:rsidRDefault="00EB0498" w:rsidP="00EB0498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77975A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F62BFD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027004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8FFA88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8B0C47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62A8B4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EEE1F9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5FEC77" w14:textId="14516770" w:rsidR="00EB0498" w:rsidRPr="00DA3CC2" w:rsidRDefault="00EE39EF" w:rsidP="00EB04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</w:tr>
      <w:tr w:rsidR="00EB0498" w:rsidRPr="00DA3CC2" w14:paraId="42039322" w14:textId="77777777" w:rsidTr="00EB0498">
        <w:trPr>
          <w:divId w:val="186825020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792CE01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F5BE13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89C434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38EEE8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322967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6B1635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3FB529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15D1CB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1E21CC" w14:textId="77777777" w:rsidR="00EB0498" w:rsidRPr="00DA3CC2" w:rsidRDefault="00EB0498" w:rsidP="00EB04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83,2</w:t>
            </w:r>
          </w:p>
        </w:tc>
      </w:tr>
    </w:tbl>
    <w:p w14:paraId="1F687603" w14:textId="132519D5" w:rsidR="00C813F7" w:rsidRPr="00DA3CC2" w:rsidRDefault="00C813F7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45BA8424" w14:textId="3A9577E3" w:rsidR="00EB68A3" w:rsidRPr="00DA3CC2" w:rsidRDefault="004061BC" w:rsidP="00F05E2C">
      <w:pPr>
        <w:pStyle w:val="Cuerpodelboletn"/>
        <w:rPr>
          <w:rFonts w:ascii="Mulish" w:hAnsi="Mulish"/>
          <w:lang w:bidi="es-ES"/>
        </w:rPr>
      </w:pPr>
      <w:r w:rsidRPr="00DA3CC2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EB0498" w:rsidRPr="00DA3CC2">
        <w:rPr>
          <w:rFonts w:ascii="Mulish" w:hAnsi="Mulish"/>
          <w:lang w:bidi="es-ES"/>
        </w:rPr>
        <w:t>83,2</w:t>
      </w:r>
      <w:r w:rsidRPr="00DA3CC2">
        <w:rPr>
          <w:rFonts w:ascii="Mulish" w:hAnsi="Mulish"/>
          <w:lang w:bidi="es-ES"/>
        </w:rPr>
        <w:t>%.</w:t>
      </w:r>
      <w:r w:rsidR="00BB3652" w:rsidRPr="00DA3CC2">
        <w:rPr>
          <w:rFonts w:ascii="Mulish" w:hAnsi="Mulish"/>
          <w:lang w:bidi="es-ES"/>
        </w:rPr>
        <w:t xml:space="preserve"> Respecto de 202</w:t>
      </w:r>
      <w:r w:rsidR="00B7547A" w:rsidRPr="00DA3CC2">
        <w:rPr>
          <w:rFonts w:ascii="Mulish" w:hAnsi="Mulish"/>
          <w:lang w:bidi="es-ES"/>
        </w:rPr>
        <w:t>3</w:t>
      </w:r>
      <w:r w:rsidR="00BB3652" w:rsidRPr="00DA3CC2">
        <w:rPr>
          <w:rFonts w:ascii="Mulish" w:hAnsi="Mulish"/>
          <w:lang w:bidi="es-ES"/>
        </w:rPr>
        <w:t xml:space="preserve"> </w:t>
      </w:r>
      <w:r w:rsidR="004527C5" w:rsidRPr="00DA3CC2">
        <w:rPr>
          <w:rFonts w:ascii="Mulish" w:hAnsi="Mulish"/>
          <w:lang w:bidi="es-ES"/>
        </w:rPr>
        <w:t xml:space="preserve">el Índice de Cumplimiento </w:t>
      </w:r>
      <w:r w:rsidR="00EB0498" w:rsidRPr="00DA3CC2">
        <w:rPr>
          <w:rFonts w:ascii="Mulish" w:hAnsi="Mulish"/>
          <w:lang w:bidi="es-ES"/>
        </w:rPr>
        <w:t>aumenta</w:t>
      </w:r>
      <w:r w:rsidR="00AF14F2" w:rsidRPr="00DA3CC2">
        <w:rPr>
          <w:rFonts w:ascii="Mulish" w:hAnsi="Mulish"/>
          <w:lang w:bidi="es-ES"/>
        </w:rPr>
        <w:t xml:space="preserve"> </w:t>
      </w:r>
      <w:r w:rsidR="00BF7DBD" w:rsidRPr="00DA3CC2">
        <w:rPr>
          <w:rFonts w:ascii="Mulish" w:hAnsi="Mulish"/>
          <w:lang w:bidi="es-ES"/>
        </w:rPr>
        <w:t xml:space="preserve">en 5 puntos porcentuales, </w:t>
      </w:r>
      <w:r w:rsidR="00104DEA" w:rsidRPr="00DA3CC2">
        <w:rPr>
          <w:rFonts w:ascii="Mulish" w:hAnsi="Mulish"/>
          <w:lang w:bidi="es-ES"/>
        </w:rPr>
        <w:t>atribuibles</w:t>
      </w:r>
      <w:r w:rsidR="00EB0498" w:rsidRPr="00DA3CC2">
        <w:rPr>
          <w:rFonts w:ascii="Mulish" w:hAnsi="Mulish"/>
          <w:lang w:bidi="es-ES"/>
        </w:rPr>
        <w:t xml:space="preserve"> a la aplicación de 4 recomendaciones – una de ellas, la información estadística sobre contratación de Pymes, </w:t>
      </w:r>
      <w:r w:rsidR="00104DEA" w:rsidRPr="00DA3CC2">
        <w:rPr>
          <w:rFonts w:ascii="Mulish" w:hAnsi="Mulish"/>
          <w:lang w:bidi="es-ES"/>
        </w:rPr>
        <w:t>se ha aplicado de manera parcial -</w:t>
      </w:r>
    </w:p>
    <w:p w14:paraId="1AA18B75" w14:textId="77777777" w:rsidR="005B23D5" w:rsidRPr="00DA3CC2" w:rsidRDefault="005B23D5" w:rsidP="00F05E2C">
      <w:pPr>
        <w:pStyle w:val="Cuerpodelboletn"/>
        <w:rPr>
          <w:rFonts w:ascii="Mulish" w:hAnsi="Mulish"/>
          <w:lang w:bidi="es-ES"/>
        </w:rPr>
      </w:pPr>
    </w:p>
    <w:p w14:paraId="6B9B75B4" w14:textId="448E1AA8" w:rsidR="005B23D5" w:rsidRPr="00DA3CC2" w:rsidRDefault="005B23D5" w:rsidP="00F05E2C">
      <w:pPr>
        <w:pStyle w:val="Cuerpodelboletn"/>
        <w:rPr>
          <w:rFonts w:ascii="Mulish" w:hAnsi="Mulish"/>
        </w:rPr>
        <w:sectPr w:rsidR="005B23D5" w:rsidRPr="00DA3CC2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DA3CC2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DA3CC2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DA3CC2" w:rsidRDefault="00965C69" w:rsidP="00965C69">
      <w:pPr>
        <w:pStyle w:val="Cuerpodelboletn"/>
        <w:rPr>
          <w:rFonts w:ascii="Mulish" w:hAnsi="Mulish"/>
        </w:rPr>
      </w:pPr>
    </w:p>
    <w:p w14:paraId="5E90C4C6" w14:textId="5128684C" w:rsidR="00AF14F2" w:rsidRPr="00DA3CC2" w:rsidRDefault="00104DEA" w:rsidP="00BB3652">
      <w:pPr>
        <w:pStyle w:val="Cuerpodelboletn"/>
        <w:rPr>
          <w:rFonts w:ascii="Mulish" w:hAnsi="Mulish"/>
        </w:rPr>
      </w:pPr>
      <w:r w:rsidRPr="00DA3CC2">
        <w:rPr>
          <w:rFonts w:ascii="Mulish" w:hAnsi="Mulish"/>
        </w:rPr>
        <w:t xml:space="preserve">Este Consejo </w:t>
      </w:r>
      <w:r w:rsidRPr="00DA3CC2">
        <w:rPr>
          <w:rFonts w:ascii="Mulish" w:hAnsi="Mulish"/>
          <w:b/>
          <w:bCs/>
        </w:rPr>
        <w:t>valora muy positivamente</w:t>
      </w:r>
      <w:r w:rsidRPr="00DA3CC2">
        <w:rPr>
          <w:rFonts w:ascii="Mulish" w:hAnsi="Mulish"/>
        </w:rPr>
        <w:t xml:space="preserve"> el esfuerzo realizado por Mutua Montañesa para mejorar el cumplimiento de las obligaciones de publicidad activa que le son de aplicación. Se ha aplicado el 66,7% de las recomendaciones derivadas de la evaluación 2023 y, como consecuencia de esto, el Índice de Cumplimiento ha aumentado en el 6%. No obstante, existe margen de mejora para que Mutua Montañesa alcance el pleno cumplimiento de esta</w:t>
      </w:r>
      <w:r w:rsidR="00360E68" w:rsidRPr="00DA3CC2">
        <w:rPr>
          <w:rFonts w:ascii="Mulish" w:hAnsi="Mulish"/>
        </w:rPr>
        <w:t>s</w:t>
      </w:r>
      <w:r w:rsidRPr="00DA3CC2">
        <w:rPr>
          <w:rFonts w:ascii="Mulish" w:hAnsi="Mulish"/>
        </w:rPr>
        <w:t xml:space="preserve"> obligaciones</w:t>
      </w:r>
      <w:r w:rsidR="00AF14F2" w:rsidRPr="00DA3CC2">
        <w:rPr>
          <w:rFonts w:ascii="Mulish" w:hAnsi="Mulish"/>
        </w:rPr>
        <w:t>:</w:t>
      </w:r>
    </w:p>
    <w:p w14:paraId="17A724CD" w14:textId="77777777" w:rsidR="004061BC" w:rsidRPr="00DA3CC2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DA3CC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DA3CC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2BAAED8F" w:rsidR="004D4B3E" w:rsidRPr="00DA3CC2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DA3CC2">
        <w:rPr>
          <w:rFonts w:ascii="Mulish" w:hAnsi="Mulish"/>
        </w:rPr>
        <w:t xml:space="preserve">Respecto de la publicación de contenidos, </w:t>
      </w:r>
      <w:r w:rsidR="00A670E9" w:rsidRPr="00DA3CC2">
        <w:rPr>
          <w:rFonts w:ascii="Mulish" w:hAnsi="Mulish"/>
        </w:rPr>
        <w:t>sigue sin publicarse:</w:t>
      </w:r>
    </w:p>
    <w:p w14:paraId="4F8C837E" w14:textId="77777777" w:rsidR="00CC3B31" w:rsidRPr="00DA3CC2" w:rsidRDefault="00CC3B31" w:rsidP="00CC3B31">
      <w:pPr>
        <w:pStyle w:val="Prrafodelista"/>
        <w:rPr>
          <w:rFonts w:ascii="Mulish" w:hAnsi="Mulish"/>
        </w:rPr>
      </w:pPr>
    </w:p>
    <w:p w14:paraId="5299D131" w14:textId="16361AA8" w:rsidR="00AF14F2" w:rsidRPr="00DA3CC2" w:rsidRDefault="00C813F7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DA3CC2">
        <w:rPr>
          <w:rFonts w:ascii="Mulish" w:hAnsi="Mulish"/>
        </w:rPr>
        <w:t>En el bloque de Información Institucional y Organizativa</w:t>
      </w:r>
      <w:r w:rsidR="00AF14F2" w:rsidRPr="00DA3CC2">
        <w:rPr>
          <w:rFonts w:ascii="Mulish" w:hAnsi="Mulish"/>
        </w:rPr>
        <w:t>:</w:t>
      </w:r>
    </w:p>
    <w:p w14:paraId="4D9BFFAB" w14:textId="7FF6E8A0" w:rsidR="00AF14F2" w:rsidRPr="00DA3CC2" w:rsidRDefault="00BF7DBD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A3CC2">
        <w:rPr>
          <w:rFonts w:ascii="Mulish" w:hAnsi="Mulish"/>
        </w:rPr>
        <w:t>El documento que contiene el plan estratégico de la Mutua. Tampoco se publica información sobre planificación operativa</w:t>
      </w:r>
      <w:r w:rsidR="009D0B74" w:rsidRPr="00DA3CC2">
        <w:rPr>
          <w:rFonts w:ascii="Mulish" w:hAnsi="Mulish"/>
        </w:rPr>
        <w:t>.</w:t>
      </w:r>
    </w:p>
    <w:p w14:paraId="583E8499" w14:textId="28E6D43B" w:rsidR="00AF14F2" w:rsidRPr="00DA3CC2" w:rsidRDefault="00BF7DBD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A3CC2">
        <w:rPr>
          <w:rFonts w:ascii="Mulish" w:hAnsi="Mulish"/>
        </w:rPr>
        <w:t>Los indicadores de medida y valoración del cumplimiento de los objetivos de los planes y programas</w:t>
      </w:r>
      <w:r w:rsidR="00C813F7" w:rsidRPr="00DA3CC2">
        <w:rPr>
          <w:rFonts w:ascii="Mulish" w:hAnsi="Mulish"/>
        </w:rPr>
        <w:t xml:space="preserve">. </w:t>
      </w:r>
    </w:p>
    <w:p w14:paraId="653DC6AB" w14:textId="25C6EC3B" w:rsidR="00B7547A" w:rsidRPr="00DA3CC2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DA3CC2">
        <w:rPr>
          <w:rFonts w:ascii="Mulish" w:hAnsi="Mulish"/>
        </w:rPr>
        <w:t xml:space="preserve">En el bloque de información económica </w:t>
      </w:r>
      <w:r w:rsidR="00104DEA" w:rsidRPr="00DA3CC2">
        <w:rPr>
          <w:rFonts w:ascii="Mulish" w:hAnsi="Mulish"/>
        </w:rPr>
        <w:t>debe completarse la</w:t>
      </w:r>
      <w:r w:rsidR="00AF14F2" w:rsidRPr="00DA3CC2">
        <w:rPr>
          <w:rFonts w:ascii="Mulish" w:hAnsi="Mulish"/>
        </w:rPr>
        <w:t xml:space="preserve"> </w:t>
      </w:r>
      <w:r w:rsidR="00BF7DBD" w:rsidRPr="00DA3CC2">
        <w:rPr>
          <w:rFonts w:ascii="Mulish" w:hAnsi="Mulish"/>
        </w:rPr>
        <w:t>información estadística sobre contratos adjudicados a PYMES</w:t>
      </w:r>
      <w:r w:rsidR="00104DEA" w:rsidRPr="00DA3CC2">
        <w:rPr>
          <w:rFonts w:ascii="Mulish" w:hAnsi="Mulish"/>
        </w:rPr>
        <w:t xml:space="preserve">, incluyendo la distribución de estos contratos </w:t>
      </w:r>
      <w:r w:rsidR="00BF7DBD" w:rsidRPr="00DA3CC2">
        <w:rPr>
          <w:rFonts w:ascii="Mulish" w:hAnsi="Mulish"/>
        </w:rPr>
        <w:t>según tipo de contrato.</w:t>
      </w:r>
    </w:p>
    <w:p w14:paraId="68884C44" w14:textId="6FEE6EEC" w:rsidR="007154D5" w:rsidRPr="00DA3CC2" w:rsidRDefault="007154D5" w:rsidP="00AF14F2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6B683860" w14:textId="77777777" w:rsidR="00C52EE5" w:rsidRPr="00DA3CC2" w:rsidRDefault="00C52EE5" w:rsidP="00C52EE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187CF89" w14:textId="77777777" w:rsidR="004D4B3E" w:rsidRPr="00DA3CC2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5DE6DC4E" w:rsidR="004061BC" w:rsidRPr="00DA3CC2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DA3CC2">
        <w:rPr>
          <w:rFonts w:ascii="Mulish" w:hAnsi="Mulish"/>
        </w:rPr>
        <w:t xml:space="preserve">Madrid, </w:t>
      </w:r>
      <w:r w:rsidR="00356851" w:rsidRPr="00DA3CC2">
        <w:rPr>
          <w:rFonts w:ascii="Mulish" w:hAnsi="Mulish"/>
        </w:rPr>
        <w:t>marzo</w:t>
      </w:r>
      <w:r w:rsidRPr="00DA3CC2">
        <w:rPr>
          <w:rFonts w:ascii="Mulish" w:hAnsi="Mulish"/>
        </w:rPr>
        <w:t xml:space="preserve"> de 202</w:t>
      </w:r>
      <w:r w:rsidR="007154D5" w:rsidRPr="00DA3CC2">
        <w:rPr>
          <w:rFonts w:ascii="Mulish" w:hAnsi="Mulish"/>
        </w:rPr>
        <w:t>4</w:t>
      </w:r>
    </w:p>
    <w:p w14:paraId="5DB8548C" w14:textId="77777777" w:rsidR="00C259F4" w:rsidRPr="00DA3CC2" w:rsidRDefault="00C259F4" w:rsidP="00965C69">
      <w:pPr>
        <w:pStyle w:val="Cuerpodelboletn"/>
        <w:rPr>
          <w:rFonts w:ascii="Mulish" w:hAnsi="Mulish"/>
        </w:rPr>
        <w:sectPr w:rsidR="00C259F4" w:rsidRPr="00DA3CC2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DA3CC2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DA3CC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DA3CC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DA3CC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DA3CC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DA3CC2" w:rsidRDefault="004061BC">
      <w:pPr>
        <w:rPr>
          <w:rFonts w:ascii="Mulish" w:hAnsi="Mulish"/>
          <w:szCs w:val="22"/>
        </w:rPr>
      </w:pPr>
      <w:r w:rsidRPr="00DA3CC2">
        <w:rPr>
          <w:rFonts w:ascii="Mulish" w:hAnsi="Mulish"/>
        </w:rPr>
        <w:br w:type="page"/>
      </w:r>
    </w:p>
    <w:p w14:paraId="0C4D15C8" w14:textId="77777777" w:rsidR="00E17DF6" w:rsidRPr="00DA3CC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DA3CC2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A3CC2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A3CC2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A3CC2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A3CC2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A3CC2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A3CC2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A3CC2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A3CC2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A3CC2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DA3CC2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DA3CC2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DA3CC2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DA3CC2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DA3CC2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DA3CC2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DA3CC2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DA3CC2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DA3CC2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DA3CC2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DA3CC2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DA3CC2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DA3CC2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DA3CC2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DA3CC2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DA3CC2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DA3CC2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DA3CC2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A3CC2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DA3CC2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A3CC2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DA3CC2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A3CC2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DA3CC2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A3CC2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DA3CC2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A3CC2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DA3CC2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DA3CC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DA3CC2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DA3CC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DA3CC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DA3CC2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DA3CC2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DA3CC2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DA3CC2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DA3CC2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DA3CC2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DA3CC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DA3CC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CC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DA3CC2" w:rsidRDefault="00965C69" w:rsidP="00965C69">
      <w:pPr>
        <w:pStyle w:val="Cuerpodelboletn"/>
        <w:rPr>
          <w:rFonts w:ascii="Mulish" w:hAnsi="Mulish"/>
        </w:rPr>
      </w:pPr>
    </w:p>
    <w:sectPr w:rsidR="00965C69" w:rsidRPr="00DA3CC2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A7A" w14:textId="77777777" w:rsidR="0033330B" w:rsidRDefault="003333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5ABB" w14:textId="77777777" w:rsidR="0033330B" w:rsidRDefault="003333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FDD" w14:textId="77777777" w:rsidR="0033330B" w:rsidRDefault="003333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DAAB" w14:textId="6880D63D" w:rsidR="0033330B" w:rsidRDefault="003333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69A5" w14:textId="31A7CB49" w:rsidR="0033330B" w:rsidRDefault="003333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4EEE" w14:textId="26D22FCF" w:rsidR="0033330B" w:rsidRDefault="003333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18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5E84"/>
    <w:multiLevelType w:val="hybridMultilevel"/>
    <w:tmpl w:val="EB362B0A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A85106"/>
    <w:multiLevelType w:val="hybridMultilevel"/>
    <w:tmpl w:val="A9A0D2D2"/>
    <w:lvl w:ilvl="0" w:tplc="9DD4418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B73C2"/>
    <w:multiLevelType w:val="hybridMultilevel"/>
    <w:tmpl w:val="F65E189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00B83"/>
    <w:multiLevelType w:val="hybridMultilevel"/>
    <w:tmpl w:val="8FA4053A"/>
    <w:lvl w:ilvl="0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1C05"/>
    <w:multiLevelType w:val="hybridMultilevel"/>
    <w:tmpl w:val="6B70FF22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77ACE"/>
    <w:multiLevelType w:val="hybridMultilevel"/>
    <w:tmpl w:val="17F8F4CC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442CB"/>
    <w:multiLevelType w:val="hybridMultilevel"/>
    <w:tmpl w:val="6ED2F1A8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A76C57"/>
    <w:multiLevelType w:val="hybridMultilevel"/>
    <w:tmpl w:val="05F4BEB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3125"/>
    <w:multiLevelType w:val="hybridMultilevel"/>
    <w:tmpl w:val="502AE60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0"/>
  </w:num>
  <w:num w:numId="5">
    <w:abstractNumId w:val="18"/>
  </w:num>
  <w:num w:numId="6">
    <w:abstractNumId w:val="21"/>
  </w:num>
  <w:num w:numId="7">
    <w:abstractNumId w:val="16"/>
  </w:num>
  <w:num w:numId="8">
    <w:abstractNumId w:val="1"/>
  </w:num>
  <w:num w:numId="9">
    <w:abstractNumId w:val="6"/>
  </w:num>
  <w:num w:numId="10">
    <w:abstractNumId w:val="4"/>
  </w:num>
  <w:num w:numId="11">
    <w:abstractNumId w:val="23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28"/>
  </w:num>
  <w:num w:numId="17">
    <w:abstractNumId w:val="14"/>
  </w:num>
  <w:num w:numId="18">
    <w:abstractNumId w:val="10"/>
  </w:num>
  <w:num w:numId="19">
    <w:abstractNumId w:val="9"/>
  </w:num>
  <w:num w:numId="20">
    <w:abstractNumId w:val="19"/>
  </w:num>
  <w:num w:numId="21">
    <w:abstractNumId w:val="29"/>
  </w:num>
  <w:num w:numId="22">
    <w:abstractNumId w:val="8"/>
  </w:num>
  <w:num w:numId="23">
    <w:abstractNumId w:val="5"/>
  </w:num>
  <w:num w:numId="24">
    <w:abstractNumId w:val="7"/>
  </w:num>
  <w:num w:numId="25">
    <w:abstractNumId w:val="17"/>
  </w:num>
  <w:num w:numId="26">
    <w:abstractNumId w:val="24"/>
  </w:num>
  <w:num w:numId="27">
    <w:abstractNumId w:val="20"/>
  </w:num>
  <w:num w:numId="28">
    <w:abstractNumId w:val="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63EB"/>
    <w:rsid w:val="00026EB2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DEA"/>
    <w:rsid w:val="00104E94"/>
    <w:rsid w:val="001149B1"/>
    <w:rsid w:val="00124402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6CB2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330B"/>
    <w:rsid w:val="00337C82"/>
    <w:rsid w:val="00347877"/>
    <w:rsid w:val="00352994"/>
    <w:rsid w:val="00355DC0"/>
    <w:rsid w:val="00356851"/>
    <w:rsid w:val="00360E68"/>
    <w:rsid w:val="00393F48"/>
    <w:rsid w:val="003A1694"/>
    <w:rsid w:val="003A390C"/>
    <w:rsid w:val="003B399C"/>
    <w:rsid w:val="003B57E6"/>
    <w:rsid w:val="003B6B96"/>
    <w:rsid w:val="003D2C4A"/>
    <w:rsid w:val="003D56AD"/>
    <w:rsid w:val="003E564B"/>
    <w:rsid w:val="003E5D2F"/>
    <w:rsid w:val="003F4DDD"/>
    <w:rsid w:val="003F6EDC"/>
    <w:rsid w:val="004061BC"/>
    <w:rsid w:val="00415DBD"/>
    <w:rsid w:val="00422B18"/>
    <w:rsid w:val="004527C5"/>
    <w:rsid w:val="004720A5"/>
    <w:rsid w:val="0047735C"/>
    <w:rsid w:val="004859CC"/>
    <w:rsid w:val="00497B2A"/>
    <w:rsid w:val="004A1663"/>
    <w:rsid w:val="004C6440"/>
    <w:rsid w:val="004D1118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B23D5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35040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0B74"/>
    <w:rsid w:val="009D35A4"/>
    <w:rsid w:val="009D3CC3"/>
    <w:rsid w:val="009D4047"/>
    <w:rsid w:val="009D4FBA"/>
    <w:rsid w:val="009D78D2"/>
    <w:rsid w:val="009E049D"/>
    <w:rsid w:val="009E2E6F"/>
    <w:rsid w:val="009E7254"/>
    <w:rsid w:val="00A03993"/>
    <w:rsid w:val="00A05F57"/>
    <w:rsid w:val="00A060B6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670F"/>
    <w:rsid w:val="00AA0AE1"/>
    <w:rsid w:val="00AC2723"/>
    <w:rsid w:val="00AC4A6F"/>
    <w:rsid w:val="00AD6065"/>
    <w:rsid w:val="00AE4F68"/>
    <w:rsid w:val="00AE6A4F"/>
    <w:rsid w:val="00AF14F2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7DBD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2E99"/>
    <w:rsid w:val="00C4430D"/>
    <w:rsid w:val="00C451D3"/>
    <w:rsid w:val="00C5055D"/>
    <w:rsid w:val="00C52EE5"/>
    <w:rsid w:val="00C54D21"/>
    <w:rsid w:val="00C555C6"/>
    <w:rsid w:val="00C61E7F"/>
    <w:rsid w:val="00C66E73"/>
    <w:rsid w:val="00C813F7"/>
    <w:rsid w:val="00C91330"/>
    <w:rsid w:val="00CB6837"/>
    <w:rsid w:val="00CC3B31"/>
    <w:rsid w:val="00CC48E8"/>
    <w:rsid w:val="00CD3DE8"/>
    <w:rsid w:val="00CF21EB"/>
    <w:rsid w:val="00D014E1"/>
    <w:rsid w:val="00D01CA1"/>
    <w:rsid w:val="00D02334"/>
    <w:rsid w:val="00D1453D"/>
    <w:rsid w:val="00D41F4C"/>
    <w:rsid w:val="00D45F5C"/>
    <w:rsid w:val="00D520C8"/>
    <w:rsid w:val="00D70570"/>
    <w:rsid w:val="00D77D83"/>
    <w:rsid w:val="00D9090A"/>
    <w:rsid w:val="00D96084"/>
    <w:rsid w:val="00DA3CC2"/>
    <w:rsid w:val="00DA6660"/>
    <w:rsid w:val="00DC0FC2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0498"/>
    <w:rsid w:val="00EB68A3"/>
    <w:rsid w:val="00EC6A3E"/>
    <w:rsid w:val="00ED30F1"/>
    <w:rsid w:val="00ED57F6"/>
    <w:rsid w:val="00ED6104"/>
    <w:rsid w:val="00ED7D79"/>
    <w:rsid w:val="00EE39EF"/>
    <w:rsid w:val="00EE5F85"/>
    <w:rsid w:val="00EF4B82"/>
    <w:rsid w:val="00EF5B46"/>
    <w:rsid w:val="00EF6910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1AF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D0B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0B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0B7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0B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0B7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69</TotalTime>
  <Pages>5</Pages>
  <Words>1005</Words>
  <Characters>5532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10</cp:revision>
  <cp:lastPrinted>2008-09-26T23:14:00Z</cp:lastPrinted>
  <dcterms:created xsi:type="dcterms:W3CDTF">2024-02-28T12:00:00Z</dcterms:created>
  <dcterms:modified xsi:type="dcterms:W3CDTF">2024-05-21T09:20:00Z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