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8A109B" w:rsidRDefault="00DF25D7">
      <w:pPr>
        <w:rPr>
          <w:rFonts w:ascii="Mulish" w:hAnsi="Mulish"/>
        </w:rPr>
      </w:pPr>
      <w:r w:rsidRPr="008A109B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7219F518" w:rsidR="00EB68A3" w:rsidRDefault="008A109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7219F518" w:rsidR="00EB68A3" w:rsidRDefault="0034527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6957" w:rsidRPr="008A109B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8A109B" w:rsidRDefault="0082470D">
      <w:pPr>
        <w:rPr>
          <w:rFonts w:ascii="Mulish" w:hAnsi="Mulish"/>
        </w:rPr>
      </w:pPr>
    </w:p>
    <w:p w14:paraId="00CD97DB" w14:textId="77777777" w:rsidR="0082470D" w:rsidRPr="008A109B" w:rsidRDefault="0082470D">
      <w:pPr>
        <w:rPr>
          <w:rFonts w:ascii="Mulish" w:hAnsi="Mulish"/>
        </w:rPr>
      </w:pPr>
    </w:p>
    <w:p w14:paraId="6A476580" w14:textId="77777777" w:rsidR="0082470D" w:rsidRPr="008A109B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8A109B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8A109B" w:rsidRDefault="00751FAA" w:rsidP="0082470D">
      <w:pPr>
        <w:rPr>
          <w:rFonts w:ascii="Mulish" w:hAnsi="Mulish"/>
          <w:b/>
          <w:sz w:val="36"/>
        </w:rPr>
      </w:pPr>
      <w:r w:rsidRPr="008A109B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8A109B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8A109B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8A109B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8A109B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8A109B" w14:paraId="69022734" w14:textId="77777777" w:rsidTr="00623CFC">
        <w:tc>
          <w:tcPr>
            <w:tcW w:w="3625" w:type="dxa"/>
          </w:tcPr>
          <w:p w14:paraId="705ACB26" w14:textId="77777777" w:rsidR="00623CFC" w:rsidRPr="008A109B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8A109B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68A09432" w:rsidR="00623CFC" w:rsidRPr="008A109B" w:rsidRDefault="008A51A4" w:rsidP="00B77E42">
            <w:pPr>
              <w:rPr>
                <w:rFonts w:ascii="Mulish" w:hAnsi="Mulish"/>
                <w:sz w:val="24"/>
              </w:rPr>
            </w:pPr>
            <w:r w:rsidRPr="008A109B">
              <w:rPr>
                <w:rFonts w:ascii="Mulish" w:hAnsi="Mulish"/>
                <w:sz w:val="24"/>
              </w:rPr>
              <w:t>Consorcio Sistema de Observación Costero de Baleares (SOCIB)</w:t>
            </w:r>
          </w:p>
        </w:tc>
      </w:tr>
      <w:tr w:rsidR="00623CFC" w:rsidRPr="008A109B" w14:paraId="0EABDAFA" w14:textId="77777777" w:rsidTr="00623CFC">
        <w:tc>
          <w:tcPr>
            <w:tcW w:w="3625" w:type="dxa"/>
          </w:tcPr>
          <w:p w14:paraId="12A6D2F4" w14:textId="77777777" w:rsidR="00623CFC" w:rsidRPr="008A109B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8A109B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E5EBA24" w14:textId="0A3C0197" w:rsidR="00623CFC" w:rsidRPr="008A109B" w:rsidRDefault="00A536E3" w:rsidP="00B77E42">
            <w:pPr>
              <w:rPr>
                <w:rFonts w:ascii="Mulish" w:hAnsi="Mulish"/>
                <w:sz w:val="24"/>
              </w:rPr>
            </w:pPr>
            <w:r w:rsidRPr="008A109B">
              <w:rPr>
                <w:rFonts w:ascii="Mulish" w:hAnsi="Mulish"/>
                <w:sz w:val="24"/>
              </w:rPr>
              <w:t>0</w:t>
            </w:r>
            <w:r w:rsidR="00246B40" w:rsidRPr="008A109B">
              <w:rPr>
                <w:rFonts w:ascii="Mulish" w:hAnsi="Mulish"/>
                <w:sz w:val="24"/>
              </w:rPr>
              <w:t>7</w:t>
            </w:r>
            <w:r w:rsidRPr="008A109B">
              <w:rPr>
                <w:rFonts w:ascii="Mulish" w:hAnsi="Mulish"/>
                <w:sz w:val="24"/>
              </w:rPr>
              <w:t>/03</w:t>
            </w:r>
            <w:r w:rsidR="001238DB" w:rsidRPr="008A109B">
              <w:rPr>
                <w:rFonts w:ascii="Mulish" w:hAnsi="Mulish"/>
                <w:sz w:val="24"/>
              </w:rPr>
              <w:t>/2024</w:t>
            </w:r>
          </w:p>
          <w:p w14:paraId="4B837EFF" w14:textId="7E27840F" w:rsidR="00BE513D" w:rsidRPr="008A109B" w:rsidRDefault="00BE513D" w:rsidP="00B77E42">
            <w:pPr>
              <w:rPr>
                <w:rFonts w:ascii="Mulish" w:hAnsi="Mulish"/>
                <w:sz w:val="24"/>
              </w:rPr>
            </w:pPr>
            <w:r w:rsidRPr="008A109B">
              <w:rPr>
                <w:rFonts w:ascii="Mulish" w:hAnsi="Mulish"/>
                <w:sz w:val="24"/>
              </w:rPr>
              <w:t>Segunda revisión:</w:t>
            </w:r>
            <w:r w:rsidR="00730572" w:rsidRPr="008A109B">
              <w:rPr>
                <w:rFonts w:ascii="Mulish" w:hAnsi="Mulish"/>
                <w:sz w:val="24"/>
              </w:rPr>
              <w:t xml:space="preserve"> 10/04/2024</w:t>
            </w:r>
          </w:p>
        </w:tc>
      </w:tr>
    </w:tbl>
    <w:p w14:paraId="460832EE" w14:textId="77777777" w:rsidR="00623CFC" w:rsidRPr="008A109B" w:rsidRDefault="00623CFC" w:rsidP="00415DBD">
      <w:pPr>
        <w:rPr>
          <w:rFonts w:ascii="Mulish" w:hAnsi="Mulish"/>
        </w:rPr>
      </w:pPr>
    </w:p>
    <w:p w14:paraId="5C6C9FDA" w14:textId="77777777" w:rsidR="00623CFC" w:rsidRPr="008A109B" w:rsidRDefault="00623CFC" w:rsidP="00415DBD">
      <w:pPr>
        <w:rPr>
          <w:rFonts w:ascii="Mulish" w:hAnsi="Mulish"/>
        </w:rPr>
      </w:pPr>
    </w:p>
    <w:p w14:paraId="2A8B3BDC" w14:textId="77777777" w:rsidR="0082470D" w:rsidRPr="008A109B" w:rsidRDefault="008A109B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8A109B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8A109B" w:rsidRDefault="0082470D" w:rsidP="0082470D">
      <w:pPr>
        <w:rPr>
          <w:rFonts w:ascii="Mulish" w:hAnsi="Mulish"/>
        </w:rPr>
      </w:pPr>
    </w:p>
    <w:p w14:paraId="79FB20F4" w14:textId="77777777" w:rsidR="00760E4B" w:rsidRPr="008A109B" w:rsidRDefault="00760E4B" w:rsidP="003E564B">
      <w:pPr>
        <w:pStyle w:val="Cuerpodelboletn"/>
        <w:rPr>
          <w:rFonts w:ascii="Mulish" w:hAnsi="Mulish"/>
        </w:rPr>
        <w:sectPr w:rsidR="00760E4B" w:rsidRPr="008A109B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5376"/>
        <w:gridCol w:w="614"/>
        <w:gridCol w:w="2806"/>
      </w:tblGrid>
      <w:tr w:rsidR="00A249BB" w:rsidRPr="008A109B" w14:paraId="20B915EC" w14:textId="77777777" w:rsidTr="00905238">
        <w:trPr>
          <w:tblHeader/>
        </w:trPr>
        <w:tc>
          <w:tcPr>
            <w:tcW w:w="1660" w:type="dxa"/>
            <w:shd w:val="clear" w:color="auto" w:fill="008A3E"/>
          </w:tcPr>
          <w:p w14:paraId="322C3903" w14:textId="77777777" w:rsidR="00A249BB" w:rsidRPr="008A109B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A109B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5990" w:type="dxa"/>
            <w:gridSpan w:val="2"/>
            <w:shd w:val="clear" w:color="auto" w:fill="008A3E"/>
          </w:tcPr>
          <w:p w14:paraId="6593F20B" w14:textId="77777777" w:rsidR="00A249BB" w:rsidRPr="008A109B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A109B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806" w:type="dxa"/>
            <w:shd w:val="clear" w:color="auto" w:fill="008A3E"/>
          </w:tcPr>
          <w:p w14:paraId="77B9748C" w14:textId="77777777" w:rsidR="00A249BB" w:rsidRPr="008A109B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A109B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8A109B" w14:paraId="4E526B9A" w14:textId="77777777" w:rsidTr="00246B40">
        <w:tc>
          <w:tcPr>
            <w:tcW w:w="1660" w:type="dxa"/>
            <w:vMerge w:val="restart"/>
            <w:vAlign w:val="center"/>
          </w:tcPr>
          <w:p w14:paraId="778ACA55" w14:textId="77777777" w:rsidR="00D77D83" w:rsidRPr="008A109B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76" w:type="dxa"/>
          </w:tcPr>
          <w:p w14:paraId="228129A6" w14:textId="77777777" w:rsidR="00D77D83" w:rsidRPr="008A109B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14" w:type="dxa"/>
            <w:vAlign w:val="center"/>
          </w:tcPr>
          <w:p w14:paraId="50278811" w14:textId="5C8C90C8" w:rsidR="00D77D83" w:rsidRPr="008A109B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79BC7F3" w14:textId="40501D9B" w:rsidR="00D77D83" w:rsidRPr="008A109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8A109B" w14:paraId="57F659DE" w14:textId="77777777" w:rsidTr="00246B40">
        <w:tc>
          <w:tcPr>
            <w:tcW w:w="1660" w:type="dxa"/>
            <w:vMerge/>
          </w:tcPr>
          <w:p w14:paraId="4AF6C0DF" w14:textId="77777777" w:rsidR="00D77D83" w:rsidRPr="008A109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77520140" w14:textId="77777777" w:rsidR="00D77D83" w:rsidRPr="008A109B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14" w:type="dxa"/>
            <w:vAlign w:val="center"/>
          </w:tcPr>
          <w:p w14:paraId="2006F714" w14:textId="77777777" w:rsidR="00D77D83" w:rsidRPr="008A109B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6417370" w14:textId="77777777" w:rsidR="00D77D83" w:rsidRPr="008A109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8A109B" w14:paraId="27402B8A" w14:textId="77777777" w:rsidTr="00246B40">
        <w:tc>
          <w:tcPr>
            <w:tcW w:w="1660" w:type="dxa"/>
            <w:vMerge/>
          </w:tcPr>
          <w:p w14:paraId="20E26CBF" w14:textId="77777777" w:rsidR="00D77D83" w:rsidRPr="008A109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9729FB9" w14:textId="77777777" w:rsidR="00D77D83" w:rsidRPr="008A109B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14" w:type="dxa"/>
            <w:vAlign w:val="center"/>
          </w:tcPr>
          <w:p w14:paraId="2D6648DC" w14:textId="7D68C719" w:rsidR="00D77D83" w:rsidRPr="008A109B" w:rsidRDefault="00D77D83" w:rsidP="007A137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805F2CB" w14:textId="34D57EA8" w:rsidR="00D77D83" w:rsidRPr="008A109B" w:rsidRDefault="00D77D83" w:rsidP="009E131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8A109B" w14:paraId="7F1C0DEC" w14:textId="77777777" w:rsidTr="00246B40">
        <w:trPr>
          <w:trHeight w:val="451"/>
        </w:trPr>
        <w:tc>
          <w:tcPr>
            <w:tcW w:w="1660" w:type="dxa"/>
            <w:vMerge/>
          </w:tcPr>
          <w:p w14:paraId="63D32625" w14:textId="77777777" w:rsidR="00D77D83" w:rsidRPr="008A109B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66B518D" w14:textId="77777777" w:rsidR="00D77D83" w:rsidRPr="008A109B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14" w:type="dxa"/>
            <w:vAlign w:val="center"/>
          </w:tcPr>
          <w:p w14:paraId="4E246E94" w14:textId="519D3818" w:rsidR="00D77D83" w:rsidRPr="008A109B" w:rsidRDefault="009557FC" w:rsidP="00246B4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66B3143B" w14:textId="510CD365" w:rsidR="00D77D83" w:rsidRPr="008A109B" w:rsidRDefault="009557FC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E1312" w:rsidRPr="008A109B" w14:paraId="25FD81B6" w14:textId="77777777" w:rsidTr="00246B40">
        <w:trPr>
          <w:trHeight w:val="273"/>
        </w:trPr>
        <w:tc>
          <w:tcPr>
            <w:tcW w:w="1660" w:type="dxa"/>
            <w:vMerge w:val="restart"/>
            <w:vAlign w:val="center"/>
          </w:tcPr>
          <w:p w14:paraId="00C65C61" w14:textId="77D313E7" w:rsidR="009E1312" w:rsidRPr="008A109B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76" w:type="dxa"/>
          </w:tcPr>
          <w:p w14:paraId="54D2B6E0" w14:textId="5950CF86" w:rsidR="009E1312" w:rsidRPr="008A109B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Normativa aplicable: completar normativa general</w:t>
            </w:r>
          </w:p>
        </w:tc>
        <w:tc>
          <w:tcPr>
            <w:tcW w:w="614" w:type="dxa"/>
          </w:tcPr>
          <w:p w14:paraId="32BE8DB6" w14:textId="3A7C59BB" w:rsidR="009E1312" w:rsidRPr="008A109B" w:rsidRDefault="009E1312" w:rsidP="008A51A4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34F585B" w14:textId="52AE14C8" w:rsidR="009E1312" w:rsidRPr="008A109B" w:rsidRDefault="008A51A4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8A109B" w14:paraId="7F8723A8" w14:textId="77777777" w:rsidTr="00246B40">
        <w:tc>
          <w:tcPr>
            <w:tcW w:w="1660" w:type="dxa"/>
            <w:vMerge/>
            <w:vAlign w:val="center"/>
          </w:tcPr>
          <w:p w14:paraId="39CCF68C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071B1C00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14" w:type="dxa"/>
          </w:tcPr>
          <w:p w14:paraId="360DD5E3" w14:textId="77777777" w:rsidR="00F361B3" w:rsidRPr="008A109B" w:rsidRDefault="00F361B3" w:rsidP="00BF75B4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BD32D8C" w14:textId="6EA05DA9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3E7A1C26" w14:textId="77777777" w:rsidTr="00246B40">
        <w:tc>
          <w:tcPr>
            <w:tcW w:w="1660" w:type="dxa"/>
            <w:vMerge/>
            <w:vAlign w:val="center"/>
          </w:tcPr>
          <w:p w14:paraId="7E6FCF06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2662812" w14:textId="0CF3C012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14" w:type="dxa"/>
          </w:tcPr>
          <w:p w14:paraId="441BFD00" w14:textId="7B602B66" w:rsidR="00F361B3" w:rsidRPr="008A109B" w:rsidRDefault="00F361B3" w:rsidP="008A51A4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00C5C744" w14:textId="74627EE5" w:rsidR="00F361B3" w:rsidRPr="008A109B" w:rsidRDefault="008A51A4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8A109B" w14:paraId="5188F761" w14:textId="77777777" w:rsidTr="00246B40">
        <w:tc>
          <w:tcPr>
            <w:tcW w:w="1660" w:type="dxa"/>
            <w:vMerge/>
            <w:vAlign w:val="center"/>
          </w:tcPr>
          <w:p w14:paraId="6D96AA3B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480D893A" w14:textId="1D04861B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14" w:type="dxa"/>
          </w:tcPr>
          <w:p w14:paraId="4A565035" w14:textId="38359045" w:rsidR="00F361B3" w:rsidRPr="008A109B" w:rsidRDefault="00F361B3" w:rsidP="00A536E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6C4FEECC" w14:textId="10EEE78C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0E100D74" w14:textId="77777777" w:rsidTr="00246B40">
        <w:tc>
          <w:tcPr>
            <w:tcW w:w="1660" w:type="dxa"/>
            <w:vMerge/>
            <w:vAlign w:val="center"/>
          </w:tcPr>
          <w:p w14:paraId="0E87140A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6F188844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14" w:type="dxa"/>
          </w:tcPr>
          <w:p w14:paraId="1B30813B" w14:textId="07BC23E2" w:rsidR="00F361B3" w:rsidRPr="008A109B" w:rsidRDefault="00F361B3" w:rsidP="00246B4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2EDA76E5" w14:textId="54923305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03D79CE5" w14:textId="77777777" w:rsidTr="00246B40">
        <w:tc>
          <w:tcPr>
            <w:tcW w:w="1660" w:type="dxa"/>
            <w:vMerge/>
            <w:vAlign w:val="center"/>
          </w:tcPr>
          <w:p w14:paraId="18E0E1F3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0648F3B5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14" w:type="dxa"/>
          </w:tcPr>
          <w:p w14:paraId="37BA24B8" w14:textId="15EE3DF9" w:rsidR="00F361B3" w:rsidRPr="008A109B" w:rsidRDefault="00F361B3" w:rsidP="003A56EF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7B1F88FF" w14:textId="4AA20793" w:rsidR="00F361B3" w:rsidRPr="008A109B" w:rsidRDefault="003A56EF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8A109B" w14:paraId="01720E37" w14:textId="77777777" w:rsidTr="00246B40">
        <w:tc>
          <w:tcPr>
            <w:tcW w:w="1660" w:type="dxa"/>
            <w:vMerge/>
            <w:vAlign w:val="center"/>
          </w:tcPr>
          <w:p w14:paraId="01AAB338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0CAA1D66" w14:textId="6CAAF0E3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14" w:type="dxa"/>
          </w:tcPr>
          <w:p w14:paraId="7536926B" w14:textId="404F5DCD" w:rsidR="00F361B3" w:rsidRPr="008A109B" w:rsidRDefault="00F361B3" w:rsidP="009557F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99C04D4" w14:textId="7D4A7B6C" w:rsidR="00F361B3" w:rsidRPr="008A109B" w:rsidRDefault="009557FC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Sí</w:t>
            </w:r>
            <w:r w:rsidR="009C16F0" w:rsidRPr="008A109B">
              <w:rPr>
                <w:rFonts w:ascii="Mulish" w:hAnsi="Mulish"/>
                <w:sz w:val="18"/>
                <w:szCs w:val="18"/>
              </w:rPr>
              <w:t xml:space="preserve">. La publicación de esta información en el apartado bienvenida del director, no facilita </w:t>
            </w:r>
            <w:r w:rsidR="00AE1A28" w:rsidRPr="008A109B">
              <w:rPr>
                <w:rFonts w:ascii="Mulish" w:hAnsi="Mulish"/>
                <w:sz w:val="18"/>
                <w:szCs w:val="18"/>
              </w:rPr>
              <w:t>su</w:t>
            </w:r>
            <w:r w:rsidR="009C16F0" w:rsidRPr="008A109B">
              <w:rPr>
                <w:rFonts w:ascii="Mulish" w:hAnsi="Mulish"/>
                <w:sz w:val="18"/>
                <w:szCs w:val="18"/>
              </w:rPr>
              <w:t xml:space="preserve"> localizació</w:t>
            </w:r>
            <w:r w:rsidR="00AE1A28" w:rsidRPr="008A109B">
              <w:rPr>
                <w:rFonts w:ascii="Mulish" w:hAnsi="Mulish"/>
                <w:sz w:val="18"/>
                <w:szCs w:val="18"/>
              </w:rPr>
              <w:t>n</w:t>
            </w:r>
            <w:r w:rsidR="009C16F0" w:rsidRPr="008A109B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361B3" w:rsidRPr="008A109B" w14:paraId="7C1D17D4" w14:textId="77777777" w:rsidTr="00246B40">
        <w:tc>
          <w:tcPr>
            <w:tcW w:w="1660" w:type="dxa"/>
            <w:vMerge/>
            <w:vAlign w:val="center"/>
          </w:tcPr>
          <w:p w14:paraId="0F97F540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53A8649A" w14:textId="2FAABE2F" w:rsidR="00F361B3" w:rsidRPr="008A109B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14" w:type="dxa"/>
          </w:tcPr>
          <w:p w14:paraId="7E2850CE" w14:textId="49F5158A" w:rsidR="00F361B3" w:rsidRPr="008A109B" w:rsidRDefault="00F361B3" w:rsidP="00246B4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6BB0E3B9" w14:textId="2F9388D5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0EA6C8C5" w14:textId="77777777" w:rsidTr="00246B40">
        <w:tc>
          <w:tcPr>
            <w:tcW w:w="1660" w:type="dxa"/>
            <w:vMerge/>
            <w:vAlign w:val="center"/>
          </w:tcPr>
          <w:p w14:paraId="03282850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69F4820" w14:textId="77777777" w:rsidR="00F361B3" w:rsidRPr="008A109B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14" w:type="dxa"/>
          </w:tcPr>
          <w:p w14:paraId="179EBCE9" w14:textId="523BEC4F" w:rsidR="00F361B3" w:rsidRPr="008A109B" w:rsidRDefault="00FB6D5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3FC1F37D" w14:textId="0202BEF8" w:rsidR="00F361B3" w:rsidRPr="008A109B" w:rsidRDefault="00FB6D50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6338E894" w14:textId="77777777" w:rsidTr="00246B40">
        <w:tc>
          <w:tcPr>
            <w:tcW w:w="1660" w:type="dxa"/>
            <w:vMerge/>
            <w:vAlign w:val="center"/>
          </w:tcPr>
          <w:p w14:paraId="2F70F68C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BAF2F8E" w14:textId="77777777" w:rsidR="00F361B3" w:rsidRPr="008A109B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14" w:type="dxa"/>
          </w:tcPr>
          <w:p w14:paraId="2AC01422" w14:textId="1F94B065" w:rsidR="00F361B3" w:rsidRPr="008A109B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25D12303" w14:textId="5A4837E2" w:rsidR="00F361B3" w:rsidRPr="008A109B" w:rsidRDefault="00F361B3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77FDFB7D" w14:textId="77777777" w:rsidTr="00246B40">
        <w:tc>
          <w:tcPr>
            <w:tcW w:w="1660" w:type="dxa"/>
            <w:vMerge/>
            <w:vAlign w:val="center"/>
          </w:tcPr>
          <w:p w14:paraId="193F6257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FAC5EA6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14" w:type="dxa"/>
          </w:tcPr>
          <w:p w14:paraId="02B7E53E" w14:textId="77777777" w:rsidR="00F361B3" w:rsidRPr="008A109B" w:rsidRDefault="00F361B3" w:rsidP="00C14BF7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63E23451" w14:textId="7F6A6FBC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370980B3" w14:textId="77777777" w:rsidTr="00246B40">
        <w:tc>
          <w:tcPr>
            <w:tcW w:w="1660" w:type="dxa"/>
            <w:vMerge/>
            <w:vAlign w:val="center"/>
          </w:tcPr>
          <w:p w14:paraId="65A5E91D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8ECDD5F" w14:textId="77777777" w:rsidR="00F361B3" w:rsidRPr="008A109B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14" w:type="dxa"/>
          </w:tcPr>
          <w:p w14:paraId="21F54534" w14:textId="77777777" w:rsidR="00F361B3" w:rsidRPr="008A109B" w:rsidRDefault="00F361B3" w:rsidP="00C14BF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96C9E80" w14:textId="629BD4F8" w:rsidR="00F361B3" w:rsidRPr="008A109B" w:rsidRDefault="00F361B3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21918000" w14:textId="77777777" w:rsidTr="00246B40">
        <w:tc>
          <w:tcPr>
            <w:tcW w:w="1660" w:type="dxa"/>
            <w:vMerge/>
            <w:vAlign w:val="center"/>
          </w:tcPr>
          <w:p w14:paraId="029B1199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1FEC166" w14:textId="3E32331A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14" w:type="dxa"/>
          </w:tcPr>
          <w:p w14:paraId="754E1CFA" w14:textId="26DF4E61" w:rsidR="00F361B3" w:rsidRPr="008A109B" w:rsidRDefault="00F361B3" w:rsidP="00246B40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0BA9922" w14:textId="15324D63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7E530259" w14:textId="77777777" w:rsidTr="00246B40">
        <w:tc>
          <w:tcPr>
            <w:tcW w:w="1660" w:type="dxa"/>
            <w:vMerge/>
            <w:vAlign w:val="center"/>
          </w:tcPr>
          <w:p w14:paraId="65E840E3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A0E29D8" w14:textId="0ACB47F3" w:rsidR="00F361B3" w:rsidRPr="008A109B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14" w:type="dxa"/>
          </w:tcPr>
          <w:p w14:paraId="2C681418" w14:textId="5B6C04A7" w:rsidR="00F361B3" w:rsidRPr="008A109B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FD7A148" w14:textId="1E411EB9" w:rsidR="00F361B3" w:rsidRPr="008A109B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60CA308C" w14:textId="77777777" w:rsidTr="00246B40">
        <w:tc>
          <w:tcPr>
            <w:tcW w:w="1660" w:type="dxa"/>
            <w:vMerge/>
            <w:vAlign w:val="center"/>
          </w:tcPr>
          <w:p w14:paraId="518DFD34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4F378AE2" w14:textId="77777777" w:rsidR="00F361B3" w:rsidRPr="008A109B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14" w:type="dxa"/>
          </w:tcPr>
          <w:p w14:paraId="20D7D586" w14:textId="508E1B4D" w:rsidR="00F361B3" w:rsidRPr="008A109B" w:rsidRDefault="00F361B3" w:rsidP="00246B40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3272BDB" w14:textId="11837A6A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6CC992DC" w14:textId="77777777" w:rsidTr="00246B40">
        <w:tc>
          <w:tcPr>
            <w:tcW w:w="1660" w:type="dxa"/>
            <w:vMerge/>
            <w:vAlign w:val="center"/>
          </w:tcPr>
          <w:p w14:paraId="47B54958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0CB90AF" w14:textId="77777777" w:rsidR="00F361B3" w:rsidRPr="008A109B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14" w:type="dxa"/>
          </w:tcPr>
          <w:p w14:paraId="6C7A49A3" w14:textId="1BD440E7" w:rsidR="00F361B3" w:rsidRPr="008A109B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A67D7AB" w14:textId="51889B36" w:rsidR="00F361B3" w:rsidRPr="008A109B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5D8E0EF9" w14:textId="77777777" w:rsidTr="00246B40">
        <w:tc>
          <w:tcPr>
            <w:tcW w:w="1660" w:type="dxa"/>
            <w:vMerge/>
            <w:vAlign w:val="center"/>
          </w:tcPr>
          <w:p w14:paraId="73883C6F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4C835A25" w14:textId="35660924" w:rsidR="00F361B3" w:rsidRPr="008A109B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14" w:type="dxa"/>
          </w:tcPr>
          <w:p w14:paraId="662625F7" w14:textId="5FD9BE9C" w:rsidR="00F361B3" w:rsidRPr="008A109B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608B5D7B" w14:textId="02ABA070" w:rsidR="00F361B3" w:rsidRPr="008A109B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6E029383" w14:textId="77777777" w:rsidTr="00246B40">
        <w:tc>
          <w:tcPr>
            <w:tcW w:w="1660" w:type="dxa"/>
            <w:vMerge/>
            <w:vAlign w:val="center"/>
          </w:tcPr>
          <w:p w14:paraId="0C13F6AA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74EA8B3B" w14:textId="77777777" w:rsidR="00F361B3" w:rsidRPr="008A109B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14" w:type="dxa"/>
          </w:tcPr>
          <w:p w14:paraId="64EC4E78" w14:textId="14C76D32" w:rsidR="00F361B3" w:rsidRPr="008A109B" w:rsidRDefault="00F361B3" w:rsidP="00246B40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88B2B22" w14:textId="6CA6A3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6E9F2F8F" w14:textId="77777777" w:rsidTr="00246B40">
        <w:tc>
          <w:tcPr>
            <w:tcW w:w="1660" w:type="dxa"/>
            <w:vMerge/>
            <w:vAlign w:val="center"/>
          </w:tcPr>
          <w:p w14:paraId="73E1F276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E1F8C08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14" w:type="dxa"/>
          </w:tcPr>
          <w:p w14:paraId="5B4BEFCA" w14:textId="2948306D" w:rsidR="00F361B3" w:rsidRPr="008A109B" w:rsidRDefault="00F361B3" w:rsidP="009557F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0B3AECE8" w14:textId="69F4AC76" w:rsidR="00F361B3" w:rsidRPr="008A109B" w:rsidRDefault="009557FC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8A109B" w14:paraId="3F1DD625" w14:textId="77777777" w:rsidTr="00246B40">
        <w:tc>
          <w:tcPr>
            <w:tcW w:w="1660" w:type="dxa"/>
            <w:vMerge/>
            <w:vAlign w:val="center"/>
          </w:tcPr>
          <w:p w14:paraId="6BF07263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02614079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14" w:type="dxa"/>
          </w:tcPr>
          <w:p w14:paraId="67F302D9" w14:textId="0E974B7C" w:rsidR="00F361B3" w:rsidRPr="008A109B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70C13512" w14:textId="437F2048" w:rsidR="00F361B3" w:rsidRPr="008A109B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5B009B82" w14:textId="77777777" w:rsidTr="00246B40">
        <w:tc>
          <w:tcPr>
            <w:tcW w:w="1660" w:type="dxa"/>
            <w:vMerge/>
            <w:vAlign w:val="center"/>
          </w:tcPr>
          <w:p w14:paraId="76AD24C7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6B68D03D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14" w:type="dxa"/>
          </w:tcPr>
          <w:p w14:paraId="2F09AE5F" w14:textId="7A5DB1A8" w:rsidR="00F361B3" w:rsidRPr="008A109B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1732FE1" w14:textId="56C82C38" w:rsidR="00F361B3" w:rsidRPr="008A109B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4E136257" w14:textId="77777777" w:rsidTr="00246B40">
        <w:tc>
          <w:tcPr>
            <w:tcW w:w="1660" w:type="dxa"/>
            <w:vMerge/>
            <w:vAlign w:val="center"/>
          </w:tcPr>
          <w:p w14:paraId="415AC316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51FAFC4E" w14:textId="725FA37C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14" w:type="dxa"/>
          </w:tcPr>
          <w:p w14:paraId="24AE29F5" w14:textId="676CA781" w:rsidR="00F361B3" w:rsidRPr="008A109B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488C6BE1" w14:textId="4839799C" w:rsidR="00F361B3" w:rsidRPr="008A109B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  <w:r w:rsidR="009557FC" w:rsidRPr="008A109B">
              <w:rPr>
                <w:rFonts w:ascii="Mulish" w:hAnsi="Mulish"/>
                <w:sz w:val="18"/>
                <w:szCs w:val="18"/>
              </w:rPr>
              <w:t>. La obligación se refiere a las subvenciones otorgadas por el sujeto obligado.</w:t>
            </w:r>
          </w:p>
        </w:tc>
      </w:tr>
      <w:tr w:rsidR="00F361B3" w:rsidRPr="008A109B" w14:paraId="48BA35CC" w14:textId="77777777" w:rsidTr="00246B40">
        <w:tc>
          <w:tcPr>
            <w:tcW w:w="1660" w:type="dxa"/>
            <w:vMerge/>
            <w:vAlign w:val="center"/>
          </w:tcPr>
          <w:p w14:paraId="58B08802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14:paraId="075E9DDB" w14:textId="4C7C7704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Presupuesto</w:t>
            </w:r>
            <w:r w:rsidR="00506D57" w:rsidRPr="008A109B">
              <w:rPr>
                <w:rFonts w:ascii="Mulish" w:hAnsi="Mulish"/>
                <w:sz w:val="18"/>
                <w:szCs w:val="18"/>
              </w:rPr>
              <w:t xml:space="preserve"> actualizado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53DA87F7" w14:textId="7C3BA897" w:rsidR="00F361B3" w:rsidRPr="008A109B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19EEB6C" w14:textId="7510FA83" w:rsidR="00F361B3" w:rsidRPr="008A109B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  <w:r w:rsidR="00730572" w:rsidRPr="008A109B">
              <w:rPr>
                <w:rFonts w:ascii="Mulish" w:hAnsi="Mulish"/>
                <w:sz w:val="18"/>
                <w:szCs w:val="18"/>
              </w:rPr>
              <w:t>. El último presupuesto publicado corresponde a 2021</w:t>
            </w:r>
          </w:p>
        </w:tc>
      </w:tr>
      <w:tr w:rsidR="00F361B3" w:rsidRPr="008A109B" w14:paraId="5AD8D378" w14:textId="77777777" w:rsidTr="00246B40">
        <w:tc>
          <w:tcPr>
            <w:tcW w:w="1660" w:type="dxa"/>
            <w:vMerge/>
            <w:vAlign w:val="center"/>
          </w:tcPr>
          <w:p w14:paraId="2AAEA95B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  <w:shd w:val="pct25" w:color="auto" w:fill="auto"/>
          </w:tcPr>
          <w:p w14:paraId="09A3C9A0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14" w:type="dxa"/>
            <w:shd w:val="pct25" w:color="auto" w:fill="auto"/>
          </w:tcPr>
          <w:p w14:paraId="6B7AB020" w14:textId="7E8E32B3" w:rsidR="00F361B3" w:rsidRPr="008A109B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  <w:shd w:val="pct25" w:color="auto" w:fill="auto"/>
          </w:tcPr>
          <w:p w14:paraId="5CC3B3E2" w14:textId="09A2246C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1A7F527C" w14:textId="77777777" w:rsidTr="00246B40">
        <w:tc>
          <w:tcPr>
            <w:tcW w:w="1660" w:type="dxa"/>
            <w:vMerge/>
            <w:vAlign w:val="center"/>
          </w:tcPr>
          <w:p w14:paraId="4B3591C9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6126BB23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14" w:type="dxa"/>
          </w:tcPr>
          <w:p w14:paraId="25E615DE" w14:textId="25684532" w:rsidR="00F361B3" w:rsidRPr="008A109B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06E1AB8F" w14:textId="276774D8" w:rsidR="00F361B3" w:rsidRPr="008A109B" w:rsidRDefault="00C14BF7" w:rsidP="007923F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  <w:r w:rsidR="00730572" w:rsidRPr="008A109B">
              <w:rPr>
                <w:rFonts w:ascii="Mulish" w:hAnsi="Mulish"/>
                <w:sz w:val="18"/>
                <w:szCs w:val="18"/>
              </w:rPr>
              <w:t>. El enlace a las cuentas 2022 no está operativo</w:t>
            </w:r>
          </w:p>
        </w:tc>
      </w:tr>
      <w:tr w:rsidR="00F361B3" w:rsidRPr="008A109B" w14:paraId="77D5A25D" w14:textId="77777777" w:rsidTr="00246B40">
        <w:tc>
          <w:tcPr>
            <w:tcW w:w="1660" w:type="dxa"/>
            <w:vMerge/>
            <w:vAlign w:val="center"/>
          </w:tcPr>
          <w:p w14:paraId="218C281B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8EB4B1C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14" w:type="dxa"/>
          </w:tcPr>
          <w:p w14:paraId="15AD2699" w14:textId="47A783A2" w:rsidR="00F361B3" w:rsidRPr="008A109B" w:rsidRDefault="00F54A8F" w:rsidP="00F54A8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EAE829E" w14:textId="72946B95" w:rsidR="00F361B3" w:rsidRPr="008A109B" w:rsidRDefault="00F54A8F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1EA39982" w14:textId="77777777" w:rsidTr="00246B40">
        <w:tc>
          <w:tcPr>
            <w:tcW w:w="1660" w:type="dxa"/>
            <w:vMerge/>
            <w:vAlign w:val="center"/>
          </w:tcPr>
          <w:p w14:paraId="59C2C81D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083E3F8" w14:textId="1EBC609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14" w:type="dxa"/>
          </w:tcPr>
          <w:p w14:paraId="7ECD55FD" w14:textId="1F92AFB1" w:rsidR="00F361B3" w:rsidRPr="008A109B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668D441" w14:textId="5DE1C707" w:rsidR="00F361B3" w:rsidRPr="008A109B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237143E8" w14:textId="77777777" w:rsidTr="00246B40">
        <w:tc>
          <w:tcPr>
            <w:tcW w:w="1660" w:type="dxa"/>
            <w:vMerge/>
            <w:vAlign w:val="center"/>
          </w:tcPr>
          <w:p w14:paraId="0544C62E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A737DCC" w14:textId="77777777" w:rsidR="00F361B3" w:rsidRPr="008A109B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14" w:type="dxa"/>
          </w:tcPr>
          <w:p w14:paraId="7BADBF97" w14:textId="4F8ECB92" w:rsidR="00F361B3" w:rsidRPr="008A109B" w:rsidRDefault="00F54A8F" w:rsidP="00F54A8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539C04CE" w14:textId="75AC86AF" w:rsidR="00F361B3" w:rsidRPr="008A109B" w:rsidRDefault="00F54A8F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406221E7" w14:textId="77777777" w:rsidTr="00246B40">
        <w:tc>
          <w:tcPr>
            <w:tcW w:w="1660" w:type="dxa"/>
            <w:vMerge/>
            <w:vAlign w:val="center"/>
          </w:tcPr>
          <w:p w14:paraId="4B46D26E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770393CF" w14:textId="77777777" w:rsidR="00F361B3" w:rsidRPr="008A109B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14" w:type="dxa"/>
          </w:tcPr>
          <w:p w14:paraId="5F4A61D6" w14:textId="76B7E287" w:rsidR="00F361B3" w:rsidRPr="008A109B" w:rsidRDefault="00F54A8F" w:rsidP="00F54A8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43982F7A" w14:textId="7B925EB7" w:rsidR="00F361B3" w:rsidRPr="008A109B" w:rsidRDefault="00F54A8F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707312F6" w14:textId="77777777" w:rsidTr="00246B40">
        <w:tc>
          <w:tcPr>
            <w:tcW w:w="1660" w:type="dxa"/>
            <w:vMerge/>
            <w:vAlign w:val="center"/>
          </w:tcPr>
          <w:p w14:paraId="7B13A18D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B299788" w14:textId="77777777" w:rsidR="00F361B3" w:rsidRPr="008A109B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14" w:type="dxa"/>
          </w:tcPr>
          <w:p w14:paraId="45A7193E" w14:textId="3948960E" w:rsidR="00F361B3" w:rsidRPr="008A109B" w:rsidRDefault="00F54A8F" w:rsidP="00F54A8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36803B63" w14:textId="573E542C" w:rsidR="00F361B3" w:rsidRPr="008A109B" w:rsidRDefault="00F54A8F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8A109B" w14:paraId="11757693" w14:textId="77777777" w:rsidTr="00246B40">
        <w:tc>
          <w:tcPr>
            <w:tcW w:w="1660" w:type="dxa"/>
            <w:vMerge/>
            <w:vAlign w:val="center"/>
          </w:tcPr>
          <w:p w14:paraId="09AB6AF2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03277E5" w14:textId="77777777" w:rsidR="00F361B3" w:rsidRPr="008A109B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14" w:type="dxa"/>
          </w:tcPr>
          <w:p w14:paraId="7B2E4595" w14:textId="5F1D027B" w:rsidR="00F361B3" w:rsidRPr="008A109B" w:rsidRDefault="00F361B3" w:rsidP="005D501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39306A94" w14:textId="30D05BF5" w:rsidR="00F361B3" w:rsidRPr="008A109B" w:rsidRDefault="00F361B3" w:rsidP="00F6662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A109B" w14:paraId="651DCB43" w14:textId="77777777" w:rsidTr="00246B40">
        <w:tc>
          <w:tcPr>
            <w:tcW w:w="1660" w:type="dxa"/>
            <w:vMerge/>
            <w:vAlign w:val="center"/>
          </w:tcPr>
          <w:p w14:paraId="6252B1D4" w14:textId="77777777" w:rsidR="00F361B3" w:rsidRPr="008A109B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97CF659" w14:textId="77777777" w:rsidR="00F361B3" w:rsidRPr="008A109B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14" w:type="dxa"/>
          </w:tcPr>
          <w:p w14:paraId="6A03701F" w14:textId="7639C537" w:rsidR="00F361B3" w:rsidRPr="008A109B" w:rsidRDefault="0000461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0F15385" w14:textId="0A903512" w:rsidR="00F361B3" w:rsidRPr="008A109B" w:rsidRDefault="0000461C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8A109B" w14:paraId="338C8CDA" w14:textId="77777777" w:rsidTr="00246B40">
        <w:trPr>
          <w:trHeight w:val="265"/>
        </w:trPr>
        <w:tc>
          <w:tcPr>
            <w:tcW w:w="1660" w:type="dxa"/>
            <w:vMerge w:val="restart"/>
            <w:vAlign w:val="center"/>
          </w:tcPr>
          <w:p w14:paraId="430BC126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76" w:type="dxa"/>
          </w:tcPr>
          <w:p w14:paraId="34FDB9A7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14" w:type="dxa"/>
            <w:vAlign w:val="center"/>
          </w:tcPr>
          <w:p w14:paraId="04C81643" w14:textId="77777777" w:rsidR="00A249BB" w:rsidRPr="008A109B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0B0AAC9C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8A109B" w14:paraId="7E99D04C" w14:textId="77777777" w:rsidTr="00246B40">
        <w:tc>
          <w:tcPr>
            <w:tcW w:w="1660" w:type="dxa"/>
            <w:vMerge/>
          </w:tcPr>
          <w:p w14:paraId="3204592B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6BDD9585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14" w:type="dxa"/>
            <w:vAlign w:val="center"/>
          </w:tcPr>
          <w:p w14:paraId="2EBDF36C" w14:textId="77777777" w:rsidR="00A249BB" w:rsidRPr="008A109B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830437C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8A109B" w14:paraId="636DEA3E" w14:textId="77777777" w:rsidTr="00246B40">
        <w:tc>
          <w:tcPr>
            <w:tcW w:w="1660" w:type="dxa"/>
            <w:vMerge/>
          </w:tcPr>
          <w:p w14:paraId="6DD8F528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74201FB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14" w:type="dxa"/>
            <w:vAlign w:val="center"/>
          </w:tcPr>
          <w:p w14:paraId="7A52DD29" w14:textId="77777777" w:rsidR="00A249BB" w:rsidRPr="008A109B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7FB6C13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8A109B" w14:paraId="30A1D485" w14:textId="77777777" w:rsidTr="00246B40">
        <w:tc>
          <w:tcPr>
            <w:tcW w:w="1660" w:type="dxa"/>
            <w:vMerge/>
          </w:tcPr>
          <w:p w14:paraId="0AC04875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0DA8749E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14" w:type="dxa"/>
            <w:vAlign w:val="center"/>
          </w:tcPr>
          <w:p w14:paraId="128E8926" w14:textId="77777777" w:rsidR="00A249BB" w:rsidRPr="008A109B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806" w:type="dxa"/>
          </w:tcPr>
          <w:p w14:paraId="01302FAE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8A109B" w14:paraId="643E9693" w14:textId="77777777" w:rsidTr="00246B40">
        <w:tc>
          <w:tcPr>
            <w:tcW w:w="1660" w:type="dxa"/>
            <w:vMerge/>
          </w:tcPr>
          <w:p w14:paraId="4B62AF89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3F4E91C" w14:textId="77777777" w:rsidR="00A249BB" w:rsidRPr="008A109B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14" w:type="dxa"/>
            <w:vAlign w:val="center"/>
          </w:tcPr>
          <w:p w14:paraId="059F9A29" w14:textId="7A087A8D" w:rsidR="00A249BB" w:rsidRPr="008A109B" w:rsidRDefault="00450A7A" w:rsidP="00450A7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56E9D934" w14:textId="7258C751" w:rsidR="00A249BB" w:rsidRPr="008A109B" w:rsidRDefault="00450A7A" w:rsidP="002E1A55">
            <w:pPr>
              <w:rPr>
                <w:rFonts w:ascii="Mulish" w:hAnsi="Mulish"/>
                <w:sz w:val="18"/>
                <w:szCs w:val="18"/>
              </w:rPr>
            </w:pPr>
            <w:r w:rsidRPr="008A109B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8A109B" w14:paraId="2F13D281" w14:textId="77777777" w:rsidTr="00246B40">
        <w:tc>
          <w:tcPr>
            <w:tcW w:w="7036" w:type="dxa"/>
            <w:gridSpan w:val="2"/>
          </w:tcPr>
          <w:p w14:paraId="50237AD0" w14:textId="77777777" w:rsidR="00A249BB" w:rsidRPr="008A109B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8A109B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8A109B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14" w:type="dxa"/>
            <w:vAlign w:val="center"/>
          </w:tcPr>
          <w:p w14:paraId="7C2B6F9A" w14:textId="24ECD9D5" w:rsidR="00A249BB" w:rsidRPr="008A109B" w:rsidRDefault="0000461C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8A109B">
              <w:rPr>
                <w:rFonts w:ascii="Mulish" w:hAnsi="Mulish"/>
                <w:b/>
                <w:sz w:val="18"/>
                <w:szCs w:val="18"/>
              </w:rPr>
              <w:t>22</w:t>
            </w:r>
          </w:p>
        </w:tc>
        <w:tc>
          <w:tcPr>
            <w:tcW w:w="2806" w:type="dxa"/>
          </w:tcPr>
          <w:p w14:paraId="29655252" w14:textId="77777777" w:rsidR="00A249BB" w:rsidRPr="008A109B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8A109B" w:rsidRDefault="003A1694" w:rsidP="00AC4A6F">
      <w:pPr>
        <w:rPr>
          <w:rFonts w:ascii="Mulish" w:hAnsi="Mulish"/>
        </w:rPr>
      </w:pPr>
    </w:p>
    <w:p w14:paraId="037740DE" w14:textId="77777777" w:rsidR="00DF56A7" w:rsidRPr="008A109B" w:rsidRDefault="00DF56A7" w:rsidP="00DF56A7">
      <w:pPr>
        <w:jc w:val="both"/>
        <w:rPr>
          <w:rFonts w:ascii="Mulish" w:hAnsi="Mulish"/>
        </w:rPr>
      </w:pPr>
    </w:p>
    <w:p w14:paraId="11003E59" w14:textId="3F1301FD" w:rsidR="00BA4354" w:rsidRPr="008A109B" w:rsidRDefault="0000461C" w:rsidP="00DF56A7">
      <w:pPr>
        <w:jc w:val="both"/>
        <w:rPr>
          <w:rFonts w:ascii="Mulish" w:hAnsi="Mulish"/>
        </w:rPr>
      </w:pPr>
      <w:r w:rsidRPr="008A109B">
        <w:rPr>
          <w:rFonts w:ascii="Mulish" w:hAnsi="Mulish"/>
        </w:rPr>
        <w:t>SOCIB</w:t>
      </w:r>
      <w:r w:rsidR="00040DB2" w:rsidRPr="008A109B">
        <w:rPr>
          <w:rFonts w:ascii="Mulish" w:hAnsi="Mulish"/>
        </w:rPr>
        <w:t xml:space="preserve"> </w:t>
      </w:r>
      <w:r w:rsidR="00C52EE5" w:rsidRPr="008A109B">
        <w:rPr>
          <w:rFonts w:ascii="Mulish" w:hAnsi="Mulish"/>
        </w:rPr>
        <w:t>ha aplicado</w:t>
      </w:r>
      <w:r w:rsidR="00E71514" w:rsidRPr="008A109B">
        <w:rPr>
          <w:rFonts w:ascii="Mulish" w:hAnsi="Mulish"/>
        </w:rPr>
        <w:t xml:space="preserve"> </w:t>
      </w:r>
      <w:r w:rsidRPr="008A109B">
        <w:rPr>
          <w:rFonts w:ascii="Mulish" w:hAnsi="Mulish"/>
        </w:rPr>
        <w:t xml:space="preserve">5 </w:t>
      </w:r>
      <w:r w:rsidR="00CE59CA" w:rsidRPr="008A109B">
        <w:rPr>
          <w:rFonts w:ascii="Mulish" w:hAnsi="Mulish"/>
        </w:rPr>
        <w:t>de las 2</w:t>
      </w:r>
      <w:r w:rsidRPr="008A109B">
        <w:rPr>
          <w:rFonts w:ascii="Mulish" w:hAnsi="Mulish"/>
        </w:rPr>
        <w:t>2</w:t>
      </w:r>
      <w:r w:rsidR="00E71514" w:rsidRPr="008A109B">
        <w:rPr>
          <w:rFonts w:ascii="Mulish" w:hAnsi="Mulish"/>
        </w:rPr>
        <w:t xml:space="preserve"> </w:t>
      </w:r>
      <w:r w:rsidR="00C52EE5" w:rsidRPr="008A109B">
        <w:rPr>
          <w:rFonts w:ascii="Mulish" w:hAnsi="Mulish"/>
        </w:rPr>
        <w:t>recomendaciones derivadas de la evaluación realizada en 202</w:t>
      </w:r>
      <w:r w:rsidR="00E71514" w:rsidRPr="008A109B">
        <w:rPr>
          <w:rFonts w:ascii="Mulish" w:hAnsi="Mulish"/>
        </w:rPr>
        <w:t>3</w:t>
      </w:r>
      <w:r w:rsidR="00C52EE5" w:rsidRPr="008A109B">
        <w:rPr>
          <w:rFonts w:ascii="Mulish" w:hAnsi="Mulish"/>
        </w:rPr>
        <w:t>.</w:t>
      </w:r>
    </w:p>
    <w:p w14:paraId="51648A90" w14:textId="3F834276" w:rsidR="00FA5AFD" w:rsidRPr="008A109B" w:rsidRDefault="00FA5AFD" w:rsidP="00AC4A6F">
      <w:pPr>
        <w:rPr>
          <w:rFonts w:ascii="Mulish" w:hAnsi="Mulish"/>
        </w:rPr>
      </w:pPr>
    </w:p>
    <w:p w14:paraId="523CD473" w14:textId="020EDECC" w:rsidR="003F6EDC" w:rsidRPr="008A109B" w:rsidRDefault="008A109B" w:rsidP="003642A6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8A109B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8A109B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02AF1BDE" w14:textId="114CC5B7" w:rsidR="00FA5AFD" w:rsidRPr="008A109B" w:rsidRDefault="00FA5AFD" w:rsidP="00F05E2C">
      <w:pPr>
        <w:pStyle w:val="Cuerpodelboletn"/>
        <w:rPr>
          <w:rFonts w:ascii="Mulish" w:hAnsi="Mulish"/>
          <w:lang w:bidi="es-ES"/>
        </w:rPr>
      </w:pPr>
    </w:p>
    <w:p w14:paraId="12C1DE8D" w14:textId="74D89FBB" w:rsidR="00AE1A28" w:rsidRPr="008A109B" w:rsidRDefault="00AE1A28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AE1A28" w:rsidRPr="008A109B" w14:paraId="0458E942" w14:textId="77777777" w:rsidTr="00AE1A28">
        <w:trPr>
          <w:divId w:val="1678340017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1134D06B" w14:textId="4A17EBE7" w:rsidR="00AE1A28" w:rsidRPr="008A109B" w:rsidRDefault="00AE1A28" w:rsidP="00AE1A28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22C61A1" w14:textId="77777777" w:rsidR="00AE1A28" w:rsidRPr="008A109B" w:rsidRDefault="00AE1A28" w:rsidP="00AE1A2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BAA1F46" w14:textId="77777777" w:rsidR="00AE1A28" w:rsidRPr="008A109B" w:rsidRDefault="00AE1A28" w:rsidP="00AE1A2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87EACB3" w14:textId="77777777" w:rsidR="00AE1A28" w:rsidRPr="008A109B" w:rsidRDefault="00AE1A28" w:rsidP="00AE1A2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EB43B00" w14:textId="77777777" w:rsidR="00AE1A28" w:rsidRPr="008A109B" w:rsidRDefault="00AE1A28" w:rsidP="00AE1A2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3483F19" w14:textId="77777777" w:rsidR="00AE1A28" w:rsidRPr="008A109B" w:rsidRDefault="00AE1A28" w:rsidP="00AE1A2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5A98298" w14:textId="77777777" w:rsidR="00AE1A28" w:rsidRPr="008A109B" w:rsidRDefault="00AE1A28" w:rsidP="00AE1A2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303B2E6" w14:textId="77777777" w:rsidR="00AE1A28" w:rsidRPr="008A109B" w:rsidRDefault="00AE1A28" w:rsidP="00AE1A2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FF2E570" w14:textId="77777777" w:rsidR="00AE1A28" w:rsidRPr="008A109B" w:rsidRDefault="00AE1A28" w:rsidP="00AE1A2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E1A28" w:rsidRPr="008A109B" w14:paraId="772E05FC" w14:textId="77777777" w:rsidTr="00AE1A28">
        <w:trPr>
          <w:divId w:val="167834001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1F94E35" w14:textId="77777777" w:rsidR="00AE1A28" w:rsidRPr="008A109B" w:rsidRDefault="00AE1A28" w:rsidP="00AE1A2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3A412A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E2B00A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8849EC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88B7DB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020D39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C2142F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8D05B3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206776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78,9</w:t>
            </w:r>
          </w:p>
        </w:tc>
      </w:tr>
      <w:tr w:rsidR="00AE1A28" w:rsidRPr="008A109B" w14:paraId="5B79B11F" w14:textId="77777777" w:rsidTr="00AE1A28">
        <w:trPr>
          <w:divId w:val="1678340017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BA898F2" w14:textId="77777777" w:rsidR="00AE1A28" w:rsidRPr="008A109B" w:rsidRDefault="00AE1A28" w:rsidP="00AE1A2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5441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215E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1898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6C64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04D5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2450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EF19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6A59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E1A28" w:rsidRPr="008A109B" w14:paraId="476487B4" w14:textId="77777777" w:rsidTr="00AE1A28">
        <w:trPr>
          <w:divId w:val="167834001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68CD577" w14:textId="77777777" w:rsidR="00AE1A28" w:rsidRPr="008A109B" w:rsidRDefault="00AE1A28" w:rsidP="00AE1A2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E622F4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D7B39E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12B174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2E8F20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358C40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5253FB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6CB122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17,6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D41CE0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19,3</w:t>
            </w:r>
          </w:p>
        </w:tc>
      </w:tr>
      <w:tr w:rsidR="00AE1A28" w:rsidRPr="008A109B" w14:paraId="1DB0E6F9" w14:textId="77777777" w:rsidTr="00AE1A28">
        <w:trPr>
          <w:divId w:val="167834001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6B6E56B" w14:textId="77777777" w:rsidR="00AE1A28" w:rsidRPr="008A109B" w:rsidRDefault="00AE1A28" w:rsidP="00AE1A2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42B0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4DDA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7DF6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1112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BD0D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6994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FBAD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FC6E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AE1A28" w:rsidRPr="008A109B" w14:paraId="19293C80" w14:textId="77777777" w:rsidTr="00AE1A28">
        <w:trPr>
          <w:divId w:val="167834001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6999E39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57BA49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45,5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6926A99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A102E99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D87434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EED9D1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926E21E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BD85C5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19,6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C1AD7B" w14:textId="77777777" w:rsidR="00AE1A28" w:rsidRPr="008A109B" w:rsidRDefault="00AE1A28" w:rsidP="00AE1A2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40,4</w:t>
            </w:r>
          </w:p>
        </w:tc>
      </w:tr>
    </w:tbl>
    <w:p w14:paraId="5DB704EA" w14:textId="5CD0AFF9" w:rsidR="00C664C0" w:rsidRPr="008A109B" w:rsidRDefault="00C664C0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401D378D" w14:textId="74CFCDC8" w:rsidR="00652D56" w:rsidRPr="008A109B" w:rsidRDefault="00652D56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0ED1B22F" w14:textId="6D68CA1F" w:rsidR="007A6E69" w:rsidRPr="008A109B" w:rsidRDefault="007A6E69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192134F" w14:textId="6316668B" w:rsidR="00BB3652" w:rsidRPr="008A109B" w:rsidRDefault="004061BC" w:rsidP="00BB3652">
      <w:pPr>
        <w:pStyle w:val="Cuerpodelboletn"/>
        <w:rPr>
          <w:rFonts w:ascii="Mulish" w:hAnsi="Mulish"/>
          <w:lang w:bidi="es-ES"/>
        </w:rPr>
      </w:pPr>
      <w:r w:rsidRPr="008A109B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AE1A28" w:rsidRPr="008A109B">
        <w:rPr>
          <w:rFonts w:ascii="Mulish" w:hAnsi="Mulish"/>
          <w:lang w:bidi="es-ES"/>
        </w:rPr>
        <w:t>40,4</w:t>
      </w:r>
      <w:r w:rsidRPr="008A109B">
        <w:rPr>
          <w:rFonts w:ascii="Mulish" w:hAnsi="Mulish"/>
          <w:lang w:bidi="es-ES"/>
        </w:rPr>
        <w:t>%.</w:t>
      </w:r>
      <w:r w:rsidR="00BB3652" w:rsidRPr="008A109B">
        <w:rPr>
          <w:rFonts w:ascii="Mulish" w:hAnsi="Mulish"/>
          <w:lang w:bidi="es-ES"/>
        </w:rPr>
        <w:t xml:space="preserve"> Respecto de 202</w:t>
      </w:r>
      <w:r w:rsidR="002347EF" w:rsidRPr="008A109B">
        <w:rPr>
          <w:rFonts w:ascii="Mulish" w:hAnsi="Mulish"/>
          <w:lang w:bidi="es-ES"/>
        </w:rPr>
        <w:t>3</w:t>
      </w:r>
      <w:r w:rsidR="00BB3652" w:rsidRPr="008A109B">
        <w:rPr>
          <w:rFonts w:ascii="Mulish" w:hAnsi="Mulish"/>
          <w:lang w:bidi="es-ES"/>
        </w:rPr>
        <w:t xml:space="preserve"> se produce </w:t>
      </w:r>
      <w:r w:rsidR="002347EF" w:rsidRPr="008A109B">
        <w:rPr>
          <w:rFonts w:ascii="Mulish" w:hAnsi="Mulish"/>
          <w:lang w:bidi="es-ES"/>
        </w:rPr>
        <w:t>un</w:t>
      </w:r>
      <w:r w:rsidR="00F66626" w:rsidRPr="008A109B">
        <w:rPr>
          <w:rFonts w:ascii="Mulish" w:hAnsi="Mulish"/>
          <w:lang w:bidi="es-ES"/>
        </w:rPr>
        <w:t xml:space="preserve"> aumento de </w:t>
      </w:r>
      <w:r w:rsidR="00AE1A28" w:rsidRPr="008A109B">
        <w:rPr>
          <w:rFonts w:ascii="Mulish" w:hAnsi="Mulish"/>
          <w:lang w:bidi="es-ES"/>
        </w:rPr>
        <w:t>14,9</w:t>
      </w:r>
      <w:r w:rsidR="00BB3652" w:rsidRPr="008A109B">
        <w:rPr>
          <w:rFonts w:ascii="Mulish" w:hAnsi="Mulish"/>
          <w:lang w:bidi="es-ES"/>
        </w:rPr>
        <w:t xml:space="preserve"> puntos porcentuales atribuible</w:t>
      </w:r>
      <w:r w:rsidR="0076567C" w:rsidRPr="008A109B">
        <w:rPr>
          <w:rFonts w:ascii="Mulish" w:hAnsi="Mulish"/>
          <w:lang w:bidi="es-ES"/>
        </w:rPr>
        <w:t xml:space="preserve">s a la </w:t>
      </w:r>
      <w:r w:rsidR="00C664C0" w:rsidRPr="008A109B">
        <w:rPr>
          <w:rFonts w:ascii="Mulish" w:hAnsi="Mulish"/>
          <w:lang w:bidi="es-ES"/>
        </w:rPr>
        <w:t>aplicación de 5 de las 22 recomendaciones efectuadas en 2023</w:t>
      </w:r>
      <w:r w:rsidR="00F66626" w:rsidRPr="008A109B">
        <w:rPr>
          <w:rFonts w:ascii="Mulish" w:hAnsi="Mulish"/>
          <w:lang w:bidi="es-ES"/>
        </w:rPr>
        <w:t xml:space="preserve">, </w:t>
      </w:r>
      <w:bookmarkStart w:id="0" w:name="_Hlk160448013"/>
      <w:r w:rsidR="00C73055" w:rsidRPr="008A109B">
        <w:rPr>
          <w:rFonts w:ascii="Mulish" w:hAnsi="Mulish"/>
          <w:lang w:bidi="es-ES"/>
        </w:rPr>
        <w:t>y eso a pesar de la incor</w:t>
      </w:r>
      <w:r w:rsidR="00FD5B4C" w:rsidRPr="008A109B">
        <w:rPr>
          <w:rFonts w:ascii="Mulish" w:hAnsi="Mulish"/>
          <w:lang w:bidi="es-ES"/>
        </w:rPr>
        <w:t xml:space="preserve">poración en </w:t>
      </w:r>
      <w:r w:rsidR="00C664C0" w:rsidRPr="008A109B">
        <w:rPr>
          <w:rFonts w:ascii="Mulish" w:hAnsi="Mulish"/>
          <w:lang w:bidi="es-ES"/>
        </w:rPr>
        <w:t xml:space="preserve">ese mismo </w:t>
      </w:r>
      <w:r w:rsidR="00FD5B4C" w:rsidRPr="008A109B">
        <w:rPr>
          <w:rFonts w:ascii="Mulish" w:hAnsi="Mulish"/>
          <w:lang w:bidi="es-ES"/>
        </w:rPr>
        <w:t xml:space="preserve">2023 de una obligación adicional -la publicación de información estadística sobre los contratos adjudicados a </w:t>
      </w:r>
      <w:proofErr w:type="spellStart"/>
      <w:r w:rsidR="00FD5B4C" w:rsidRPr="008A109B">
        <w:rPr>
          <w:rFonts w:ascii="Mulish" w:hAnsi="Mulish"/>
          <w:lang w:bidi="es-ES"/>
        </w:rPr>
        <w:t>PYMEs</w:t>
      </w:r>
      <w:proofErr w:type="spellEnd"/>
      <w:r w:rsidR="00FD5B4C" w:rsidRPr="008A109B">
        <w:rPr>
          <w:rFonts w:ascii="Mulish" w:hAnsi="Mulish"/>
          <w:lang w:bidi="es-ES"/>
        </w:rPr>
        <w:t xml:space="preserve"> según tipo de contrato y según procedimiento de licitación-, incorporación sobre la que fue informad</w:t>
      </w:r>
      <w:r w:rsidR="009C16F0" w:rsidRPr="008A109B">
        <w:rPr>
          <w:rFonts w:ascii="Mulish" w:hAnsi="Mulish"/>
          <w:lang w:bidi="es-ES"/>
        </w:rPr>
        <w:t>o</w:t>
      </w:r>
      <w:r w:rsidR="00FD5B4C" w:rsidRPr="008A109B">
        <w:rPr>
          <w:rFonts w:ascii="Mulish" w:hAnsi="Mulish"/>
          <w:lang w:bidi="es-ES"/>
        </w:rPr>
        <w:t xml:space="preserve"> </w:t>
      </w:r>
      <w:r w:rsidR="00C664C0" w:rsidRPr="008A109B">
        <w:rPr>
          <w:rFonts w:ascii="Mulish" w:hAnsi="Mulish"/>
          <w:lang w:bidi="es-ES"/>
        </w:rPr>
        <w:t>SOCIB</w:t>
      </w:r>
      <w:r w:rsidR="00F66626" w:rsidRPr="008A109B">
        <w:rPr>
          <w:rFonts w:ascii="Mulish" w:hAnsi="Mulish"/>
          <w:lang w:bidi="es-ES"/>
        </w:rPr>
        <w:t xml:space="preserve"> </w:t>
      </w:r>
      <w:r w:rsidR="00FD5B4C" w:rsidRPr="008A109B">
        <w:rPr>
          <w:rFonts w:ascii="Mulish" w:hAnsi="Mulish"/>
          <w:lang w:bidi="es-ES"/>
        </w:rPr>
        <w:t>en el informe de evaluación de 2023</w:t>
      </w:r>
      <w:r w:rsidR="009C16F0" w:rsidRPr="008A109B">
        <w:rPr>
          <w:rFonts w:ascii="Mulish" w:hAnsi="Mulish"/>
          <w:lang w:bidi="es-ES"/>
        </w:rPr>
        <w:t xml:space="preserve"> y para la que no se publica información.</w:t>
      </w:r>
      <w:bookmarkEnd w:id="0"/>
    </w:p>
    <w:p w14:paraId="2BFB87F4" w14:textId="7B53ED9B" w:rsidR="00A670E9" w:rsidRPr="008A109B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8A109B" w:rsidRDefault="00EB68A3" w:rsidP="00F05E2C">
      <w:pPr>
        <w:pStyle w:val="Cuerpodelboletn"/>
        <w:rPr>
          <w:rFonts w:ascii="Mulish" w:hAnsi="Mulish"/>
        </w:rPr>
        <w:sectPr w:rsidR="00EB68A3" w:rsidRPr="008A109B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8A109B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8A109B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8A109B" w:rsidRDefault="00965C69" w:rsidP="00965C69">
      <w:pPr>
        <w:pStyle w:val="Cuerpodelboletn"/>
        <w:rPr>
          <w:rFonts w:ascii="Mulish" w:hAnsi="Mulish"/>
        </w:rPr>
      </w:pPr>
    </w:p>
    <w:p w14:paraId="7F835053" w14:textId="00A1819C" w:rsidR="00F26CC7" w:rsidRPr="008A109B" w:rsidRDefault="00BB3652" w:rsidP="00F26CC7">
      <w:pPr>
        <w:pStyle w:val="Cuerpodelboletn"/>
        <w:rPr>
          <w:rFonts w:ascii="Mulish" w:hAnsi="Mulish"/>
        </w:rPr>
      </w:pPr>
      <w:r w:rsidRPr="008A109B">
        <w:rPr>
          <w:rFonts w:ascii="Mulish" w:hAnsi="Mulish"/>
        </w:rPr>
        <w:t xml:space="preserve">Este CTBG no puede menos que </w:t>
      </w:r>
      <w:r w:rsidRPr="008A109B">
        <w:rPr>
          <w:rFonts w:ascii="Mulish" w:hAnsi="Mulish"/>
          <w:b/>
        </w:rPr>
        <w:t xml:space="preserve">valorar </w:t>
      </w:r>
      <w:r w:rsidR="009C16F0" w:rsidRPr="008A109B">
        <w:rPr>
          <w:rFonts w:ascii="Mulish" w:hAnsi="Mulish"/>
          <w:b/>
        </w:rPr>
        <w:t>negativamente</w:t>
      </w:r>
      <w:r w:rsidRPr="008A109B">
        <w:rPr>
          <w:rFonts w:ascii="Mulish" w:hAnsi="Mulish"/>
        </w:rPr>
        <w:t xml:space="preserve"> la evolución del cumplimiento de las obligaciones de publicidad activa por parte </w:t>
      </w:r>
      <w:r w:rsidR="00C73055" w:rsidRPr="008A109B">
        <w:rPr>
          <w:rFonts w:ascii="Mulish" w:hAnsi="Mulish"/>
        </w:rPr>
        <w:t>de</w:t>
      </w:r>
      <w:r w:rsidR="007A6E69" w:rsidRPr="008A109B">
        <w:rPr>
          <w:rFonts w:ascii="Mulish" w:hAnsi="Mulish"/>
        </w:rPr>
        <w:t xml:space="preserve"> </w:t>
      </w:r>
      <w:r w:rsidR="00C664C0" w:rsidRPr="008A109B">
        <w:rPr>
          <w:rFonts w:ascii="Mulish" w:hAnsi="Mulish"/>
        </w:rPr>
        <w:t>SOCIB</w:t>
      </w:r>
      <w:r w:rsidR="009C16F0" w:rsidRPr="008A109B">
        <w:rPr>
          <w:rFonts w:ascii="Mulish" w:hAnsi="Mulish"/>
        </w:rPr>
        <w:t xml:space="preserve">. Es cierto que el Índice de cumplimiento ha evolucionado positivamente – ha aumentado el </w:t>
      </w:r>
      <w:r w:rsidR="00AE1A28" w:rsidRPr="008A109B">
        <w:rPr>
          <w:rFonts w:ascii="Mulish" w:hAnsi="Mulish"/>
        </w:rPr>
        <w:t>58,4</w:t>
      </w:r>
      <w:r w:rsidR="009C16F0" w:rsidRPr="008A109B">
        <w:rPr>
          <w:rFonts w:ascii="Mulish" w:hAnsi="Mulish"/>
        </w:rPr>
        <w:t>% -, pero el nivel de cumplimiento de la LTAIBG por el Consorcio sigue siendo muy bajo.</w:t>
      </w:r>
      <w:r w:rsidRPr="008A109B">
        <w:rPr>
          <w:rFonts w:ascii="Mulish" w:hAnsi="Mulish"/>
        </w:rPr>
        <w:t xml:space="preserve"> </w:t>
      </w:r>
      <w:r w:rsidR="009C16F0" w:rsidRPr="008A109B">
        <w:rPr>
          <w:rFonts w:ascii="Mulish" w:hAnsi="Mulish"/>
        </w:rPr>
        <w:t xml:space="preserve">De </w:t>
      </w:r>
      <w:r w:rsidR="00905238" w:rsidRPr="008A109B">
        <w:rPr>
          <w:rFonts w:ascii="Mulish" w:hAnsi="Mulish"/>
        </w:rPr>
        <w:t>hecho,</w:t>
      </w:r>
      <w:r w:rsidR="009C16F0" w:rsidRPr="008A109B">
        <w:rPr>
          <w:rFonts w:ascii="Mulish" w:hAnsi="Mulish"/>
        </w:rPr>
        <w:t xml:space="preserve"> siguen manteniéndose la mayoría de los </w:t>
      </w:r>
      <w:r w:rsidR="00905238" w:rsidRPr="008A109B">
        <w:rPr>
          <w:rFonts w:ascii="Mulish" w:hAnsi="Mulish"/>
        </w:rPr>
        <w:t>déficits evidenciados</w:t>
      </w:r>
      <w:r w:rsidR="00F26CC7" w:rsidRPr="008A109B">
        <w:rPr>
          <w:rFonts w:ascii="Mulish" w:hAnsi="Mulish"/>
        </w:rPr>
        <w:t xml:space="preserve"> en </w:t>
      </w:r>
      <w:r w:rsidR="00905238" w:rsidRPr="008A109B">
        <w:rPr>
          <w:rFonts w:ascii="Mulish" w:hAnsi="Mulish"/>
        </w:rPr>
        <w:t>la</w:t>
      </w:r>
      <w:r w:rsidR="00F26CC7" w:rsidRPr="008A109B">
        <w:rPr>
          <w:rFonts w:ascii="Mulish" w:hAnsi="Mulish"/>
        </w:rPr>
        <w:t xml:space="preserve"> evaluación</w:t>
      </w:r>
      <w:r w:rsidR="00905238" w:rsidRPr="008A109B">
        <w:rPr>
          <w:rFonts w:ascii="Mulish" w:hAnsi="Mulish"/>
        </w:rPr>
        <w:t xml:space="preserve"> 2023</w:t>
      </w:r>
      <w:r w:rsidR="00F26CC7" w:rsidRPr="008A109B">
        <w:rPr>
          <w:rFonts w:ascii="Mulish" w:hAnsi="Mulish"/>
        </w:rPr>
        <w:t xml:space="preserve">: </w:t>
      </w:r>
    </w:p>
    <w:p w14:paraId="6BAD8A35" w14:textId="77777777" w:rsidR="00F26CC7" w:rsidRPr="008A109B" w:rsidRDefault="00F26CC7" w:rsidP="00F26CC7">
      <w:pPr>
        <w:pStyle w:val="Sinespaciado"/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E307F0" wp14:editId="12B44D3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1C71E1" w14:textId="77777777" w:rsidR="00F26CC7" w:rsidRPr="00F31BC3" w:rsidRDefault="00F26CC7" w:rsidP="00F26CC7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149D042" wp14:editId="07C72FD9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07F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7F1C71E1" w14:textId="77777777" w:rsidR="00F26CC7" w:rsidRPr="00F31BC3" w:rsidRDefault="00F26CC7" w:rsidP="00F26CC7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149D042" wp14:editId="07C72FD9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8A109B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0223D3" wp14:editId="2F251305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C83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8E637D4" w14:textId="77777777" w:rsidR="00F26CC7" w:rsidRPr="008A109B" w:rsidRDefault="00F26CC7" w:rsidP="00F26CC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Sigue publicándose información sujeta a obligaciones de publicidad activa fuera del Portal de Transparencia.</w:t>
      </w:r>
    </w:p>
    <w:p w14:paraId="22F886D3" w14:textId="77777777" w:rsidR="00F26CC7" w:rsidRPr="008A109B" w:rsidRDefault="00F26CC7" w:rsidP="00F26CC7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33591915" w14:textId="77777777" w:rsidR="00F26CC7" w:rsidRPr="008A109B" w:rsidRDefault="00F26CC7" w:rsidP="00F26CC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Respecto de la publicación de contenidos, sigue sin publicarse:</w:t>
      </w:r>
    </w:p>
    <w:p w14:paraId="7C23F897" w14:textId="77777777" w:rsidR="00F26CC7" w:rsidRPr="008A109B" w:rsidRDefault="00F26CC7" w:rsidP="00F26CC7">
      <w:pPr>
        <w:pStyle w:val="Prrafodelista"/>
        <w:rPr>
          <w:rFonts w:ascii="Mulish" w:hAnsi="Mulish"/>
        </w:rPr>
      </w:pPr>
    </w:p>
    <w:p w14:paraId="0B04C161" w14:textId="77777777" w:rsidR="00F26CC7" w:rsidRPr="008A109B" w:rsidRDefault="00F26CC7" w:rsidP="00F26CC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Dentro del bloque de Información Institucional y Organizativa</w:t>
      </w:r>
    </w:p>
    <w:p w14:paraId="7B267F6B" w14:textId="0EF05FB8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El organigrama</w:t>
      </w:r>
      <w:r w:rsidR="00C664C0" w:rsidRPr="008A109B">
        <w:rPr>
          <w:rFonts w:ascii="Mulish" w:hAnsi="Mulish"/>
        </w:rPr>
        <w:t xml:space="preserve"> en formato reutilizable</w:t>
      </w:r>
      <w:r w:rsidRPr="008A109B">
        <w:rPr>
          <w:rFonts w:ascii="Mulish" w:hAnsi="Mulish"/>
        </w:rPr>
        <w:t>.</w:t>
      </w:r>
    </w:p>
    <w:p w14:paraId="222C53F0" w14:textId="7854D966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El grado de cumplimiento y resultados de los planes y programas.</w:t>
      </w:r>
    </w:p>
    <w:p w14:paraId="43D92B2E" w14:textId="77777777" w:rsidR="00F26CC7" w:rsidRPr="008A109B" w:rsidRDefault="00F26CC7" w:rsidP="00F26CC7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7D5A6F4E" w14:textId="77777777" w:rsidR="00F26CC7" w:rsidRPr="008A109B" w:rsidRDefault="00F26CC7" w:rsidP="00F26CC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En el bloque de Información económica:</w:t>
      </w:r>
    </w:p>
    <w:p w14:paraId="1D3C21BF" w14:textId="77777777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 información sobre posibles modificaciones de contratos.</w:t>
      </w:r>
    </w:p>
    <w:p w14:paraId="140C3628" w14:textId="77777777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publican datos estadísticos sobre contratación.</w:t>
      </w:r>
    </w:p>
    <w:p w14:paraId="33865D92" w14:textId="77777777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 xml:space="preserve">No se publican datos estadísticos sobre los contratos adjudicados a </w:t>
      </w:r>
      <w:proofErr w:type="spellStart"/>
      <w:r w:rsidRPr="008A109B">
        <w:rPr>
          <w:rFonts w:ascii="Mulish" w:hAnsi="Mulish"/>
        </w:rPr>
        <w:t>PYMEs</w:t>
      </w:r>
      <w:proofErr w:type="spellEnd"/>
      <w:r w:rsidRPr="008A109B">
        <w:rPr>
          <w:rFonts w:ascii="Mulish" w:hAnsi="Mulish"/>
        </w:rPr>
        <w:t xml:space="preserve"> según tipo de contrato y según procedimiento de licitación.</w:t>
      </w:r>
    </w:p>
    <w:p w14:paraId="6FA06255" w14:textId="707D328A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 información sobre encomiendas de gestión.</w:t>
      </w:r>
    </w:p>
    <w:p w14:paraId="0E08D1E5" w14:textId="03522654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 información sobre subcontrataciones derivadas de encomiendas.</w:t>
      </w:r>
    </w:p>
    <w:p w14:paraId="01951719" w14:textId="14207637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 información sobre subvenciones y ayudas públicas</w:t>
      </w:r>
      <w:r w:rsidR="00905238" w:rsidRPr="008A109B">
        <w:rPr>
          <w:rFonts w:ascii="Mulish" w:hAnsi="Mulish"/>
        </w:rPr>
        <w:t xml:space="preserve"> concedidas por SOCIB</w:t>
      </w:r>
      <w:r w:rsidRPr="008A109B">
        <w:rPr>
          <w:rFonts w:ascii="Mulish" w:hAnsi="Mulish"/>
        </w:rPr>
        <w:t>.</w:t>
      </w:r>
    </w:p>
    <w:p w14:paraId="32C750DD" w14:textId="3C64FF90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 información</w:t>
      </w:r>
      <w:r w:rsidR="00905238" w:rsidRPr="008A109B">
        <w:rPr>
          <w:rFonts w:ascii="Mulish" w:hAnsi="Mulish"/>
        </w:rPr>
        <w:t xml:space="preserve"> actualizada</w:t>
      </w:r>
      <w:r w:rsidRPr="008A109B">
        <w:rPr>
          <w:rFonts w:ascii="Mulish" w:hAnsi="Mulish"/>
        </w:rPr>
        <w:t xml:space="preserve"> sobre el presupuesto.</w:t>
      </w:r>
    </w:p>
    <w:p w14:paraId="24E91058" w14:textId="55022033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 información actualizada sobre sus cuentas anuales</w:t>
      </w:r>
      <w:r w:rsidR="00905238" w:rsidRPr="008A109B">
        <w:rPr>
          <w:rFonts w:ascii="Mulish" w:hAnsi="Mulish"/>
        </w:rPr>
        <w:t>.</w:t>
      </w:r>
    </w:p>
    <w:p w14:paraId="1C24B41F" w14:textId="77777777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publican informes de auditoría emitidos por el Tribunal de Cuentas, que es el órgano de control externo de la AGE.</w:t>
      </w:r>
    </w:p>
    <w:p w14:paraId="7E3F098D" w14:textId="77777777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 información sobre retribuciones de los máximos responsables.</w:t>
      </w:r>
    </w:p>
    <w:p w14:paraId="2833E673" w14:textId="77777777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lastRenderedPageBreak/>
        <w:t>No se publica información sobre indemnizaciones percibidas por altos cargos con ocasión del abandono del cargo.</w:t>
      </w:r>
    </w:p>
    <w:p w14:paraId="67867245" w14:textId="77777777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 información sobre resoluciones de autorización o reconocimiento de compatibilidad de empleados.</w:t>
      </w:r>
    </w:p>
    <w:p w14:paraId="471ECCEC" w14:textId="7A9894F9" w:rsidR="00F26CC7" w:rsidRPr="008A109B" w:rsidRDefault="00F26CC7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No se publica información sobre autorizaciones para actividad privada al cese de altos cargos.</w:t>
      </w:r>
    </w:p>
    <w:p w14:paraId="17EA1079" w14:textId="66E4308D" w:rsidR="00C664C0" w:rsidRPr="008A109B" w:rsidRDefault="00C664C0" w:rsidP="00C664C0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En el bloque de Información patrimonial:</w:t>
      </w:r>
    </w:p>
    <w:p w14:paraId="5B278A61" w14:textId="5EEE96D9" w:rsidR="00C664C0" w:rsidRPr="008A109B" w:rsidRDefault="00345271" w:rsidP="00345271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>La relación de los bienes inmuebles que sean de propiedad o sobre los que ostenten algún derecho real.</w:t>
      </w:r>
    </w:p>
    <w:p w14:paraId="03A85467" w14:textId="77777777" w:rsidR="00F26CC7" w:rsidRPr="008A109B" w:rsidRDefault="00F26CC7" w:rsidP="00F26CC7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6BBA9EA6" w14:textId="77777777" w:rsidR="00F26CC7" w:rsidRPr="008A109B" w:rsidRDefault="00F26CC7" w:rsidP="00F26CC7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8A109B">
        <w:rPr>
          <w:rFonts w:ascii="Mulish" w:hAnsi="Mulish"/>
        </w:rPr>
        <w:t xml:space="preserve">Respecto del cumplimiento de los criterios de calidad en la publicación de la información, </w:t>
      </w:r>
    </w:p>
    <w:p w14:paraId="71653F16" w14:textId="77777777" w:rsidR="00F26CC7" w:rsidRPr="008A109B" w:rsidRDefault="00F26CC7" w:rsidP="00F26CC7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43227B3" w14:textId="77777777" w:rsidR="00F26CC7" w:rsidRPr="008A109B" w:rsidRDefault="00F26CC7" w:rsidP="00F26CC7">
      <w:pPr>
        <w:pStyle w:val="Prrafodelista"/>
        <w:numPr>
          <w:ilvl w:val="1"/>
          <w:numId w:val="22"/>
        </w:numPr>
        <w:spacing w:line="276" w:lineRule="auto"/>
        <w:rPr>
          <w:rFonts w:ascii="Mulish" w:hAnsi="Mulish"/>
          <w:szCs w:val="22"/>
        </w:rPr>
      </w:pPr>
      <w:r w:rsidRPr="008A109B">
        <w:rPr>
          <w:rFonts w:ascii="Mulish" w:hAnsi="Mulish"/>
          <w:szCs w:val="22"/>
        </w:rPr>
        <w:t xml:space="preserve">No se publica la fecha de revisión o actualización de la información. </w:t>
      </w:r>
    </w:p>
    <w:p w14:paraId="2329EFD8" w14:textId="77777777" w:rsidR="00F26CC7" w:rsidRPr="008A109B" w:rsidRDefault="00F26CC7" w:rsidP="00F26CC7">
      <w:pPr>
        <w:pStyle w:val="Prrafodelista"/>
        <w:numPr>
          <w:ilvl w:val="1"/>
          <w:numId w:val="22"/>
        </w:numPr>
        <w:spacing w:line="276" w:lineRule="auto"/>
        <w:rPr>
          <w:rFonts w:ascii="Mulish" w:hAnsi="Mulish"/>
          <w:szCs w:val="22"/>
        </w:rPr>
      </w:pPr>
      <w:r w:rsidRPr="008A109B">
        <w:rPr>
          <w:rFonts w:ascii="Mulish" w:hAnsi="Mulish"/>
          <w:szCs w:val="22"/>
        </w:rPr>
        <w:t>Se reitera la recomendación de que en el caso de que no hubiera información que publicar, se señale expresamente esta circunstancia.</w:t>
      </w:r>
    </w:p>
    <w:p w14:paraId="21B7A73F" w14:textId="77777777" w:rsidR="00B325ED" w:rsidRPr="008A109B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64C9EB25" w14:textId="77777777" w:rsidR="00B325ED" w:rsidRPr="008A109B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604EB0B2" w:rsidR="004061BC" w:rsidRPr="008A109B" w:rsidRDefault="004061BC" w:rsidP="00905238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8A109B">
        <w:rPr>
          <w:rFonts w:ascii="Mulish" w:hAnsi="Mulish"/>
        </w:rPr>
        <w:t xml:space="preserve">Madrid, </w:t>
      </w:r>
      <w:r w:rsidR="00905238" w:rsidRPr="008A109B">
        <w:rPr>
          <w:rFonts w:ascii="Mulish" w:hAnsi="Mulish"/>
        </w:rPr>
        <w:t>abril</w:t>
      </w:r>
      <w:r w:rsidR="00B325ED" w:rsidRPr="008A109B">
        <w:rPr>
          <w:rFonts w:ascii="Mulish" w:hAnsi="Mulish"/>
        </w:rPr>
        <w:t xml:space="preserve"> de 2024</w:t>
      </w:r>
      <w:r w:rsidRPr="008A109B">
        <w:rPr>
          <w:rFonts w:ascii="Mulish" w:hAnsi="Mulish"/>
        </w:rPr>
        <w:br w:type="page"/>
      </w:r>
    </w:p>
    <w:p w14:paraId="0C4D15C8" w14:textId="77777777" w:rsidR="00E17DF6" w:rsidRPr="008A109B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8A109B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8A109B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A109B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8A109B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8A109B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8A109B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8A109B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8A109B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8A109B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8A109B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8A109B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8A109B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8A109B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8A109B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8A109B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8A109B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8A109B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8A109B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8A109B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8A109B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8A109B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8A109B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8A109B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8A109B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8A109B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8A109B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8A109B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8A109B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8A109B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8A109B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8A109B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8A109B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8A109B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8A109B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8A109B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8A109B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8A109B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8A109B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8A109B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8A109B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8A109B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8A109B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8A109B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8A109B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8A109B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8A109B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8A109B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8A109B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8A109B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8A109B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A109B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8A109B" w:rsidRDefault="00965C69" w:rsidP="00965C69">
      <w:pPr>
        <w:pStyle w:val="Cuerpodelboletn"/>
        <w:rPr>
          <w:rFonts w:ascii="Mulish" w:hAnsi="Mulish"/>
        </w:rPr>
      </w:pPr>
    </w:p>
    <w:sectPr w:rsidR="00965C69" w:rsidRPr="008A109B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1CF1" w14:textId="77777777" w:rsidR="00905238" w:rsidRDefault="00905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D2E5" w14:textId="77777777" w:rsidR="00905238" w:rsidRDefault="009052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4785" w14:textId="77777777" w:rsidR="00905238" w:rsidRDefault="00905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CC93" w14:textId="7139BEA2" w:rsidR="00905238" w:rsidRDefault="009052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445E" w14:textId="4F534E67" w:rsidR="00905238" w:rsidRDefault="009052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051F" w14:textId="679599CA" w:rsidR="00905238" w:rsidRDefault="009052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67E96"/>
    <w:multiLevelType w:val="hybridMultilevel"/>
    <w:tmpl w:val="BA04DCC4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C720C34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66293"/>
    <w:multiLevelType w:val="hybridMultilevel"/>
    <w:tmpl w:val="016E25D0"/>
    <w:lvl w:ilvl="0" w:tplc="ACD03D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87320E"/>
    <w:multiLevelType w:val="hybridMultilevel"/>
    <w:tmpl w:val="B0E838BE"/>
    <w:lvl w:ilvl="0" w:tplc="ACD03D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D61C3"/>
    <w:multiLevelType w:val="hybridMultilevel"/>
    <w:tmpl w:val="14F6A8B2"/>
    <w:lvl w:ilvl="0" w:tplc="6A3AB4BA">
      <w:start w:val="1"/>
      <w:numFmt w:val="bullet"/>
      <w:lvlText w:val=""/>
      <w:lvlJc w:val="center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71B85"/>
    <w:multiLevelType w:val="hybridMultilevel"/>
    <w:tmpl w:val="F1E8E0E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C4198"/>
    <w:multiLevelType w:val="hybridMultilevel"/>
    <w:tmpl w:val="7F9ACFD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229C424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0"/>
  </w:num>
  <w:num w:numId="5">
    <w:abstractNumId w:val="20"/>
  </w:num>
  <w:num w:numId="6">
    <w:abstractNumId w:val="22"/>
  </w:num>
  <w:num w:numId="7">
    <w:abstractNumId w:val="19"/>
  </w:num>
  <w:num w:numId="8">
    <w:abstractNumId w:val="1"/>
  </w:num>
  <w:num w:numId="9">
    <w:abstractNumId w:val="4"/>
  </w:num>
  <w:num w:numId="10">
    <w:abstractNumId w:val="3"/>
  </w:num>
  <w:num w:numId="11">
    <w:abstractNumId w:val="24"/>
  </w:num>
  <w:num w:numId="12">
    <w:abstractNumId w:val="17"/>
  </w:num>
  <w:num w:numId="13">
    <w:abstractNumId w:val="9"/>
  </w:num>
  <w:num w:numId="14">
    <w:abstractNumId w:val="25"/>
  </w:num>
  <w:num w:numId="15">
    <w:abstractNumId w:val="2"/>
  </w:num>
  <w:num w:numId="16">
    <w:abstractNumId w:val="26"/>
  </w:num>
  <w:num w:numId="17">
    <w:abstractNumId w:val="13"/>
  </w:num>
  <w:num w:numId="18">
    <w:abstractNumId w:val="7"/>
  </w:num>
  <w:num w:numId="19">
    <w:abstractNumId w:val="5"/>
  </w:num>
  <w:num w:numId="20">
    <w:abstractNumId w:val="21"/>
  </w:num>
  <w:num w:numId="21">
    <w:abstractNumId w:val="6"/>
  </w:num>
  <w:num w:numId="22">
    <w:abstractNumId w:val="16"/>
  </w:num>
  <w:num w:numId="23">
    <w:abstractNumId w:val="14"/>
  </w:num>
  <w:num w:numId="24">
    <w:abstractNumId w:val="15"/>
  </w:num>
  <w:num w:numId="25">
    <w:abstractNumId w:val="12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461C"/>
    <w:rsid w:val="00006957"/>
    <w:rsid w:val="00011946"/>
    <w:rsid w:val="00016718"/>
    <w:rsid w:val="00032D8A"/>
    <w:rsid w:val="00040AF4"/>
    <w:rsid w:val="00040DB2"/>
    <w:rsid w:val="00053A0E"/>
    <w:rsid w:val="0005642F"/>
    <w:rsid w:val="0006621B"/>
    <w:rsid w:val="00072B7E"/>
    <w:rsid w:val="000775A5"/>
    <w:rsid w:val="00085C93"/>
    <w:rsid w:val="000A7668"/>
    <w:rsid w:val="000A77F5"/>
    <w:rsid w:val="000B14B9"/>
    <w:rsid w:val="000D3907"/>
    <w:rsid w:val="000D5417"/>
    <w:rsid w:val="000E0A9E"/>
    <w:rsid w:val="000F0DA5"/>
    <w:rsid w:val="00104DE9"/>
    <w:rsid w:val="00104E94"/>
    <w:rsid w:val="001149B1"/>
    <w:rsid w:val="001238DB"/>
    <w:rsid w:val="00132732"/>
    <w:rsid w:val="0013450B"/>
    <w:rsid w:val="00146C3C"/>
    <w:rsid w:val="00164876"/>
    <w:rsid w:val="00166259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47EF"/>
    <w:rsid w:val="00243294"/>
    <w:rsid w:val="00244EDA"/>
    <w:rsid w:val="002467FA"/>
    <w:rsid w:val="00246B40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3060"/>
    <w:rsid w:val="00337C82"/>
    <w:rsid w:val="00345271"/>
    <w:rsid w:val="00347877"/>
    <w:rsid w:val="00352994"/>
    <w:rsid w:val="00355DC0"/>
    <w:rsid w:val="003642A6"/>
    <w:rsid w:val="003707BF"/>
    <w:rsid w:val="00393F48"/>
    <w:rsid w:val="003A1694"/>
    <w:rsid w:val="003A390C"/>
    <w:rsid w:val="003A56EF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2F78"/>
    <w:rsid w:val="00415DBD"/>
    <w:rsid w:val="00422B18"/>
    <w:rsid w:val="00450A7A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6D57"/>
    <w:rsid w:val="00521C69"/>
    <w:rsid w:val="005301DF"/>
    <w:rsid w:val="00536832"/>
    <w:rsid w:val="00540929"/>
    <w:rsid w:val="0056327A"/>
    <w:rsid w:val="00563295"/>
    <w:rsid w:val="00564E23"/>
    <w:rsid w:val="00575611"/>
    <w:rsid w:val="00582A8C"/>
    <w:rsid w:val="005B1544"/>
    <w:rsid w:val="005C4778"/>
    <w:rsid w:val="005D5014"/>
    <w:rsid w:val="005E2505"/>
    <w:rsid w:val="005E6704"/>
    <w:rsid w:val="005F580F"/>
    <w:rsid w:val="00603DFC"/>
    <w:rsid w:val="00607613"/>
    <w:rsid w:val="00620CDB"/>
    <w:rsid w:val="00623CFC"/>
    <w:rsid w:val="006253FA"/>
    <w:rsid w:val="006266A5"/>
    <w:rsid w:val="00633EAA"/>
    <w:rsid w:val="00652D56"/>
    <w:rsid w:val="00660087"/>
    <w:rsid w:val="00690065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05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23F5"/>
    <w:rsid w:val="007942B7"/>
    <w:rsid w:val="007954A6"/>
    <w:rsid w:val="007A1372"/>
    <w:rsid w:val="007A488D"/>
    <w:rsid w:val="007A6E69"/>
    <w:rsid w:val="007C65C5"/>
    <w:rsid w:val="007D1701"/>
    <w:rsid w:val="007D5CBF"/>
    <w:rsid w:val="007D5FDD"/>
    <w:rsid w:val="007D69D9"/>
    <w:rsid w:val="007F1D56"/>
    <w:rsid w:val="007F41AC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3990"/>
    <w:rsid w:val="00894358"/>
    <w:rsid w:val="0089455A"/>
    <w:rsid w:val="008977C3"/>
    <w:rsid w:val="00897D04"/>
    <w:rsid w:val="008A109B"/>
    <w:rsid w:val="008A51A4"/>
    <w:rsid w:val="008A5AAE"/>
    <w:rsid w:val="008D6E75"/>
    <w:rsid w:val="008F2EF6"/>
    <w:rsid w:val="00902A71"/>
    <w:rsid w:val="009039FD"/>
    <w:rsid w:val="00903FE0"/>
    <w:rsid w:val="00905238"/>
    <w:rsid w:val="00912DB4"/>
    <w:rsid w:val="009172F0"/>
    <w:rsid w:val="00947271"/>
    <w:rsid w:val="009557FC"/>
    <w:rsid w:val="009654DA"/>
    <w:rsid w:val="00965C69"/>
    <w:rsid w:val="00982299"/>
    <w:rsid w:val="009A0CAE"/>
    <w:rsid w:val="009B48FD"/>
    <w:rsid w:val="009B75CD"/>
    <w:rsid w:val="009C16F0"/>
    <w:rsid w:val="009C5469"/>
    <w:rsid w:val="009D35A4"/>
    <w:rsid w:val="009D3CC3"/>
    <w:rsid w:val="009D4047"/>
    <w:rsid w:val="009D78D2"/>
    <w:rsid w:val="009E049D"/>
    <w:rsid w:val="009E1312"/>
    <w:rsid w:val="009E2E6F"/>
    <w:rsid w:val="009E49C7"/>
    <w:rsid w:val="009E7254"/>
    <w:rsid w:val="009F2835"/>
    <w:rsid w:val="00A03993"/>
    <w:rsid w:val="00A05F57"/>
    <w:rsid w:val="00A0626F"/>
    <w:rsid w:val="00A06BF1"/>
    <w:rsid w:val="00A10B8C"/>
    <w:rsid w:val="00A1361E"/>
    <w:rsid w:val="00A249BB"/>
    <w:rsid w:val="00A24E51"/>
    <w:rsid w:val="00A50DBC"/>
    <w:rsid w:val="00A51AAD"/>
    <w:rsid w:val="00A51BFC"/>
    <w:rsid w:val="00A536E3"/>
    <w:rsid w:val="00A670E9"/>
    <w:rsid w:val="00A82709"/>
    <w:rsid w:val="00AA0AE1"/>
    <w:rsid w:val="00AC2723"/>
    <w:rsid w:val="00AC4A6F"/>
    <w:rsid w:val="00AD0890"/>
    <w:rsid w:val="00AD6065"/>
    <w:rsid w:val="00AE1A28"/>
    <w:rsid w:val="00AE4F68"/>
    <w:rsid w:val="00AE6A4F"/>
    <w:rsid w:val="00AF196B"/>
    <w:rsid w:val="00AF5151"/>
    <w:rsid w:val="00B1184C"/>
    <w:rsid w:val="00B220EC"/>
    <w:rsid w:val="00B325ED"/>
    <w:rsid w:val="00B5314A"/>
    <w:rsid w:val="00B56A3A"/>
    <w:rsid w:val="00B70045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513D"/>
    <w:rsid w:val="00BF75B4"/>
    <w:rsid w:val="00C02953"/>
    <w:rsid w:val="00C1290B"/>
    <w:rsid w:val="00C14BF7"/>
    <w:rsid w:val="00C213EC"/>
    <w:rsid w:val="00C22B10"/>
    <w:rsid w:val="00C24010"/>
    <w:rsid w:val="00C259F4"/>
    <w:rsid w:val="00C26ADC"/>
    <w:rsid w:val="00C27705"/>
    <w:rsid w:val="00C3228C"/>
    <w:rsid w:val="00C4050E"/>
    <w:rsid w:val="00C4208D"/>
    <w:rsid w:val="00C4430D"/>
    <w:rsid w:val="00C451D3"/>
    <w:rsid w:val="00C5055D"/>
    <w:rsid w:val="00C52EE5"/>
    <w:rsid w:val="00C54D21"/>
    <w:rsid w:val="00C555C6"/>
    <w:rsid w:val="00C61E7F"/>
    <w:rsid w:val="00C664C0"/>
    <w:rsid w:val="00C66E73"/>
    <w:rsid w:val="00C73055"/>
    <w:rsid w:val="00C74EDD"/>
    <w:rsid w:val="00C90A32"/>
    <w:rsid w:val="00C91330"/>
    <w:rsid w:val="00CB5BE7"/>
    <w:rsid w:val="00CB6837"/>
    <w:rsid w:val="00CC3B31"/>
    <w:rsid w:val="00CC48E8"/>
    <w:rsid w:val="00CD3DE8"/>
    <w:rsid w:val="00CE59CA"/>
    <w:rsid w:val="00CF21EB"/>
    <w:rsid w:val="00D014E1"/>
    <w:rsid w:val="00D01CA1"/>
    <w:rsid w:val="00D1453D"/>
    <w:rsid w:val="00D15143"/>
    <w:rsid w:val="00D41F4C"/>
    <w:rsid w:val="00D43B6F"/>
    <w:rsid w:val="00D45F5C"/>
    <w:rsid w:val="00D4777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65DB"/>
    <w:rsid w:val="00E30545"/>
    <w:rsid w:val="00E33169"/>
    <w:rsid w:val="00E36285"/>
    <w:rsid w:val="00E51AC4"/>
    <w:rsid w:val="00E6528C"/>
    <w:rsid w:val="00E71514"/>
    <w:rsid w:val="00E73F4D"/>
    <w:rsid w:val="00E83650"/>
    <w:rsid w:val="00E9162C"/>
    <w:rsid w:val="00EA529B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26CC7"/>
    <w:rsid w:val="00F31BC3"/>
    <w:rsid w:val="00F36022"/>
    <w:rsid w:val="00F361B3"/>
    <w:rsid w:val="00F54A8F"/>
    <w:rsid w:val="00F614CD"/>
    <w:rsid w:val="00F66626"/>
    <w:rsid w:val="00F7274D"/>
    <w:rsid w:val="00F95333"/>
    <w:rsid w:val="00FA0C58"/>
    <w:rsid w:val="00FA11BE"/>
    <w:rsid w:val="00FA1911"/>
    <w:rsid w:val="00FA5997"/>
    <w:rsid w:val="00FA5AFD"/>
    <w:rsid w:val="00FB5F9E"/>
    <w:rsid w:val="00FB6D50"/>
    <w:rsid w:val="00FC4E74"/>
    <w:rsid w:val="00FD375A"/>
    <w:rsid w:val="00FD4E10"/>
    <w:rsid w:val="00FD5B4C"/>
    <w:rsid w:val="00FF235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3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0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0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06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30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81</TotalTime>
  <Pages>6</Pages>
  <Words>1258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10</cp:revision>
  <cp:lastPrinted>2008-09-26T23:14:00Z</cp:lastPrinted>
  <dcterms:created xsi:type="dcterms:W3CDTF">2024-03-07T11:20:00Z</dcterms:created>
  <dcterms:modified xsi:type="dcterms:W3CDTF">2024-05-24T10:47:00Z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