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5A4619" w:rsidRDefault="00DF25D7">
      <w:pPr>
        <w:rPr>
          <w:rFonts w:ascii="Mulish" w:hAnsi="Mulish"/>
        </w:rPr>
      </w:pPr>
      <w:r w:rsidRPr="005A4619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5A461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C813F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5A461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5A4619" w:rsidRDefault="0082470D">
      <w:pPr>
        <w:rPr>
          <w:rFonts w:ascii="Mulish" w:hAnsi="Mulish"/>
        </w:rPr>
      </w:pPr>
    </w:p>
    <w:p w14:paraId="00CD97DB" w14:textId="77777777" w:rsidR="0082470D" w:rsidRPr="005A4619" w:rsidRDefault="0082470D">
      <w:pPr>
        <w:rPr>
          <w:rFonts w:ascii="Mulish" w:hAnsi="Mulish"/>
        </w:rPr>
      </w:pPr>
    </w:p>
    <w:p w14:paraId="6A476580" w14:textId="77777777" w:rsidR="0082470D" w:rsidRPr="005A4619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5A4619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5A4619" w:rsidRDefault="00751FAA" w:rsidP="0082470D">
      <w:pPr>
        <w:rPr>
          <w:rFonts w:ascii="Mulish" w:hAnsi="Mulish"/>
          <w:b/>
          <w:sz w:val="36"/>
        </w:rPr>
      </w:pPr>
      <w:r w:rsidRPr="005A461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5A4619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5A461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A4619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5A4619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5A4619" w14:paraId="69022734" w14:textId="77777777" w:rsidTr="00623CFC">
        <w:tc>
          <w:tcPr>
            <w:tcW w:w="3625" w:type="dxa"/>
          </w:tcPr>
          <w:p w14:paraId="705ACB26" w14:textId="77777777" w:rsidR="00623CFC" w:rsidRPr="005A461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A461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1A695550" w:rsidR="00623CFC" w:rsidRPr="005A4619" w:rsidRDefault="00124402" w:rsidP="00B77E42">
            <w:pPr>
              <w:rPr>
                <w:rFonts w:ascii="Mulish" w:hAnsi="Mulish"/>
                <w:sz w:val="24"/>
              </w:rPr>
            </w:pPr>
            <w:r w:rsidRPr="005A4619">
              <w:rPr>
                <w:rFonts w:ascii="Mulish" w:hAnsi="Mulish"/>
                <w:sz w:val="24"/>
              </w:rPr>
              <w:t>Fundación UNED</w:t>
            </w:r>
          </w:p>
        </w:tc>
      </w:tr>
      <w:tr w:rsidR="00623CFC" w:rsidRPr="005A4619" w14:paraId="0EABDAFA" w14:textId="77777777" w:rsidTr="00623CFC">
        <w:tc>
          <w:tcPr>
            <w:tcW w:w="3625" w:type="dxa"/>
          </w:tcPr>
          <w:p w14:paraId="12A6D2F4" w14:textId="77777777" w:rsidR="00623CFC" w:rsidRPr="005A461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A461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B7BFA80" w:rsidR="00623CFC" w:rsidRPr="005A4619" w:rsidRDefault="009A15A6" w:rsidP="00B77E42">
            <w:pPr>
              <w:rPr>
                <w:rFonts w:ascii="Mulish" w:hAnsi="Mulish"/>
                <w:sz w:val="24"/>
              </w:rPr>
            </w:pPr>
            <w:r w:rsidRPr="005A4619">
              <w:rPr>
                <w:rFonts w:ascii="Mulish" w:hAnsi="Mulish"/>
                <w:sz w:val="24"/>
              </w:rPr>
              <w:t>28/02/2024</w:t>
            </w:r>
          </w:p>
          <w:p w14:paraId="4B837EFF" w14:textId="5E33063D" w:rsidR="00623CFC" w:rsidRPr="005A4619" w:rsidRDefault="00623CFC" w:rsidP="00B77E42">
            <w:pPr>
              <w:rPr>
                <w:rFonts w:ascii="Mulish" w:hAnsi="Mulish"/>
                <w:sz w:val="24"/>
              </w:rPr>
            </w:pPr>
            <w:r w:rsidRPr="005A4619">
              <w:rPr>
                <w:rFonts w:ascii="Mulish" w:hAnsi="Mulish"/>
                <w:sz w:val="24"/>
              </w:rPr>
              <w:t xml:space="preserve">Segunda revisión: </w:t>
            </w:r>
            <w:r w:rsidR="001940B4" w:rsidRPr="005A4619">
              <w:rPr>
                <w:rFonts w:ascii="Mulish" w:hAnsi="Mulish"/>
                <w:sz w:val="24"/>
              </w:rPr>
              <w:t>19/03/2024</w:t>
            </w:r>
          </w:p>
        </w:tc>
      </w:tr>
    </w:tbl>
    <w:p w14:paraId="460832EE" w14:textId="77777777" w:rsidR="00623CFC" w:rsidRPr="005A4619" w:rsidRDefault="00623CFC" w:rsidP="00415DBD">
      <w:pPr>
        <w:rPr>
          <w:rFonts w:ascii="Mulish" w:hAnsi="Mulish"/>
        </w:rPr>
      </w:pPr>
    </w:p>
    <w:p w14:paraId="5C6C9FDA" w14:textId="77777777" w:rsidR="00623CFC" w:rsidRPr="005A4619" w:rsidRDefault="00623CFC" w:rsidP="00415DBD">
      <w:pPr>
        <w:rPr>
          <w:rFonts w:ascii="Mulish" w:hAnsi="Mulish"/>
        </w:rPr>
      </w:pPr>
    </w:p>
    <w:p w14:paraId="2A8B3BDC" w14:textId="77777777" w:rsidR="0082470D" w:rsidRPr="005A4619" w:rsidRDefault="005A4619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5A461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A4619" w:rsidRDefault="0082470D" w:rsidP="0082470D">
      <w:pPr>
        <w:rPr>
          <w:rFonts w:ascii="Mulish" w:hAnsi="Mulish"/>
        </w:rPr>
      </w:pPr>
    </w:p>
    <w:p w14:paraId="79FB20F4" w14:textId="77777777" w:rsidR="00760E4B" w:rsidRPr="005A4619" w:rsidRDefault="00760E4B" w:rsidP="003E564B">
      <w:pPr>
        <w:pStyle w:val="Cuerpodelboletn"/>
        <w:rPr>
          <w:rFonts w:ascii="Mulish" w:hAnsi="Mulish"/>
        </w:rPr>
        <w:sectPr w:rsidR="00760E4B" w:rsidRPr="005A461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A249BB" w:rsidRPr="005A4619" w14:paraId="20B915EC" w14:textId="77777777" w:rsidTr="000B0330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5A461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A461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6593F20B" w14:textId="77777777" w:rsidR="00A249BB" w:rsidRPr="005A461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A461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7B9748C" w14:textId="77777777" w:rsidR="00A249BB" w:rsidRPr="005A461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A461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A4619" w14:paraId="4E526B9A" w14:textId="77777777" w:rsidTr="00497B2A">
        <w:tc>
          <w:tcPr>
            <w:tcW w:w="1661" w:type="dxa"/>
            <w:vMerge w:val="restart"/>
            <w:vAlign w:val="center"/>
          </w:tcPr>
          <w:p w14:paraId="778ACA55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50278811" w14:textId="77777777" w:rsidR="00D77D83" w:rsidRPr="005A461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79BC7F3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A4619" w14:paraId="57F659DE" w14:textId="77777777" w:rsidTr="00497B2A">
        <w:tc>
          <w:tcPr>
            <w:tcW w:w="1661" w:type="dxa"/>
            <w:vMerge/>
          </w:tcPr>
          <w:p w14:paraId="4AF6C0DF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2006F714" w14:textId="77777777" w:rsidR="00D77D83" w:rsidRPr="005A461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417370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A4619" w14:paraId="27402B8A" w14:textId="77777777" w:rsidTr="00497B2A">
        <w:tc>
          <w:tcPr>
            <w:tcW w:w="1661" w:type="dxa"/>
            <w:vMerge/>
          </w:tcPr>
          <w:p w14:paraId="20E26CBF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2D6648DC" w14:textId="54891FA9" w:rsidR="00D77D83" w:rsidRPr="005A4619" w:rsidRDefault="00D77D83" w:rsidP="00497B2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05F2CB" w14:textId="69789EB8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A4619" w14:paraId="7F1C0DEC" w14:textId="77777777" w:rsidTr="00497B2A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4E246E94" w14:textId="77777777" w:rsidR="00D77D83" w:rsidRPr="005A4619" w:rsidRDefault="00D77D83" w:rsidP="00497B2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6B3143B" w14:textId="536DDB13" w:rsidR="00D77D83" w:rsidRPr="005A461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23609" w:rsidRPr="005A4619" w14:paraId="25FD81B6" w14:textId="77777777" w:rsidTr="00497B2A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23609" w:rsidRPr="005A4619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B5C4DA6" w:rsidR="00F23609" w:rsidRPr="005A4619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32BE8DB6" w14:textId="77777777" w:rsidR="00F23609" w:rsidRPr="005A4619" w:rsidRDefault="00F2360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4F585B" w14:textId="77777777" w:rsidR="00F23609" w:rsidRPr="005A4619" w:rsidRDefault="00F23609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7F8723A8" w14:textId="77777777" w:rsidTr="00497B2A">
        <w:tc>
          <w:tcPr>
            <w:tcW w:w="1661" w:type="dxa"/>
            <w:vMerge/>
            <w:vAlign w:val="center"/>
          </w:tcPr>
          <w:p w14:paraId="39CCF68C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</w:tcPr>
          <w:p w14:paraId="360DD5E3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BD32D8C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3E7A1C26" w14:textId="77777777" w:rsidTr="00497B2A">
        <w:tc>
          <w:tcPr>
            <w:tcW w:w="1661" w:type="dxa"/>
            <w:vMerge/>
            <w:vAlign w:val="center"/>
          </w:tcPr>
          <w:p w14:paraId="7E6FCF06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</w:tcPr>
          <w:p w14:paraId="441BFD00" w14:textId="7F11362C" w:rsidR="00F361B3" w:rsidRPr="005A4619" w:rsidRDefault="00F361B3" w:rsidP="005C4519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0C5C744" w14:textId="5F4EEBC8" w:rsidR="00F361B3" w:rsidRPr="005A4619" w:rsidRDefault="005C4519" w:rsidP="00F5428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 xml:space="preserve">Si, </w:t>
            </w:r>
            <w:r w:rsidR="003D56AD" w:rsidRPr="005A4619">
              <w:rPr>
                <w:rFonts w:ascii="Mulish" w:hAnsi="Mulish"/>
                <w:sz w:val="18"/>
                <w:szCs w:val="18"/>
              </w:rPr>
              <w:t>se ha publicado en el Portal de Transparencia un enlace denominado Protección de Datos</w:t>
            </w:r>
            <w:r w:rsidRPr="005A4619">
              <w:rPr>
                <w:rFonts w:ascii="Mulish" w:hAnsi="Mulish"/>
                <w:sz w:val="18"/>
                <w:szCs w:val="18"/>
              </w:rPr>
              <w:t xml:space="preserve"> que</w:t>
            </w:r>
            <w:r w:rsidR="003D56AD" w:rsidRPr="005A4619">
              <w:rPr>
                <w:rFonts w:ascii="Mulish" w:hAnsi="Mulish"/>
                <w:sz w:val="18"/>
                <w:szCs w:val="18"/>
              </w:rPr>
              <w:t xml:space="preserve"> </w:t>
            </w:r>
            <w:r w:rsidRPr="005A4619">
              <w:rPr>
                <w:rFonts w:ascii="Mulish" w:hAnsi="Mulish"/>
                <w:sz w:val="18"/>
                <w:szCs w:val="18"/>
              </w:rPr>
              <w:t>redirige a</w:t>
            </w:r>
            <w:r w:rsidR="003D56AD" w:rsidRPr="005A4619">
              <w:rPr>
                <w:rFonts w:ascii="Mulish" w:hAnsi="Mulish"/>
                <w:sz w:val="18"/>
                <w:szCs w:val="18"/>
              </w:rPr>
              <w:t>l Registro de Actividades de Tratamiento</w:t>
            </w:r>
            <w:r w:rsidR="00F54284" w:rsidRPr="005A4619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5A4619" w14:paraId="5188F761" w14:textId="77777777" w:rsidTr="00497B2A">
        <w:tc>
          <w:tcPr>
            <w:tcW w:w="1661" w:type="dxa"/>
            <w:vMerge/>
            <w:vAlign w:val="center"/>
          </w:tcPr>
          <w:p w14:paraId="6D96AA3B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4A565035" w14:textId="45F97F08" w:rsidR="00F361B3" w:rsidRPr="005A4619" w:rsidRDefault="00F361B3" w:rsidP="003D56AD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C4FEECC" w14:textId="7BF2DDA5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0E100D74" w14:textId="77777777" w:rsidTr="00497B2A">
        <w:tc>
          <w:tcPr>
            <w:tcW w:w="1661" w:type="dxa"/>
            <w:vMerge/>
            <w:vAlign w:val="center"/>
          </w:tcPr>
          <w:p w14:paraId="0E87140A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541C855D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Organigrama</w:t>
            </w:r>
            <w:r w:rsidR="003D56AD" w:rsidRPr="005A4619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877" w:type="dxa"/>
          </w:tcPr>
          <w:p w14:paraId="1B30813B" w14:textId="77777777" w:rsidR="00F361B3" w:rsidRPr="005A4619" w:rsidRDefault="00F361B3" w:rsidP="003D56AD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DA76E5" w14:textId="2AD07306" w:rsidR="00F361B3" w:rsidRPr="005A4619" w:rsidRDefault="003D56AD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S</w:t>
            </w:r>
            <w:r w:rsidR="00F54284" w:rsidRPr="005A4619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F361B3" w:rsidRPr="005A4619" w14:paraId="03D79CE5" w14:textId="77777777" w:rsidTr="00497B2A">
        <w:tc>
          <w:tcPr>
            <w:tcW w:w="1661" w:type="dxa"/>
            <w:vMerge/>
            <w:vAlign w:val="center"/>
          </w:tcPr>
          <w:p w14:paraId="18E0E1F3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37BA24B8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B1F88FF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01720E37" w14:textId="77777777" w:rsidTr="00497B2A">
        <w:tc>
          <w:tcPr>
            <w:tcW w:w="1661" w:type="dxa"/>
            <w:vMerge/>
            <w:vAlign w:val="center"/>
          </w:tcPr>
          <w:p w14:paraId="01AAB338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</w:tcPr>
          <w:p w14:paraId="7536926B" w14:textId="77777777" w:rsidR="00F361B3" w:rsidRPr="005A4619" w:rsidRDefault="00F361B3" w:rsidP="003D56AD">
            <w:pPr>
              <w:pStyle w:val="Prrafodelista"/>
              <w:numPr>
                <w:ilvl w:val="0"/>
                <w:numId w:val="2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99C04D4" w14:textId="44D0AE05" w:rsidR="00F361B3" w:rsidRPr="005A4619" w:rsidRDefault="003D56AD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S</w:t>
            </w:r>
            <w:r w:rsidR="00F54284" w:rsidRPr="005A4619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F361B3" w:rsidRPr="005A4619" w14:paraId="7C1D17D4" w14:textId="77777777" w:rsidTr="00497B2A">
        <w:tc>
          <w:tcPr>
            <w:tcW w:w="1661" w:type="dxa"/>
            <w:vMerge/>
            <w:vAlign w:val="center"/>
          </w:tcPr>
          <w:p w14:paraId="0F97F540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F361B3" w:rsidRPr="005A461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</w:tcPr>
          <w:p w14:paraId="7E2850CE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BB0E3B9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0EA6C8C5" w14:textId="77777777" w:rsidTr="00497B2A">
        <w:tc>
          <w:tcPr>
            <w:tcW w:w="1661" w:type="dxa"/>
            <w:vMerge/>
            <w:vAlign w:val="center"/>
          </w:tcPr>
          <w:p w14:paraId="03282850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F361B3" w:rsidRPr="005A461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</w:tcPr>
          <w:p w14:paraId="179EBCE9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FC1F37D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6338E894" w14:textId="77777777" w:rsidTr="00497B2A">
        <w:tc>
          <w:tcPr>
            <w:tcW w:w="1661" w:type="dxa"/>
            <w:vMerge/>
            <w:vAlign w:val="center"/>
          </w:tcPr>
          <w:p w14:paraId="2F70F68C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F361B3" w:rsidRPr="005A461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</w:tcPr>
          <w:p w14:paraId="2AC01422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5D12303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77FDFB7D" w14:textId="77777777" w:rsidTr="00497B2A">
        <w:tc>
          <w:tcPr>
            <w:tcW w:w="1661" w:type="dxa"/>
            <w:vMerge/>
            <w:vAlign w:val="center"/>
          </w:tcPr>
          <w:p w14:paraId="193F6257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</w:tcPr>
          <w:p w14:paraId="02B7E53E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3E23451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370980B3" w14:textId="77777777" w:rsidTr="00497B2A">
        <w:tc>
          <w:tcPr>
            <w:tcW w:w="1661" w:type="dxa"/>
            <w:vMerge/>
            <w:vAlign w:val="center"/>
          </w:tcPr>
          <w:p w14:paraId="65A5E91D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5A4619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</w:tcPr>
          <w:p w14:paraId="21F54534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96C9E80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21918000" w14:textId="77777777" w:rsidTr="00497B2A">
        <w:tc>
          <w:tcPr>
            <w:tcW w:w="1661" w:type="dxa"/>
            <w:vMerge/>
            <w:vAlign w:val="center"/>
          </w:tcPr>
          <w:p w14:paraId="029B1199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754E1CFA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0BA9922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7E530259" w14:textId="77777777" w:rsidTr="00497B2A">
        <w:tc>
          <w:tcPr>
            <w:tcW w:w="1661" w:type="dxa"/>
            <w:vMerge/>
            <w:vAlign w:val="center"/>
          </w:tcPr>
          <w:p w14:paraId="65E840E3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5A461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2C681418" w14:textId="0FB4DCCD" w:rsidR="00F361B3" w:rsidRPr="005A4619" w:rsidRDefault="00F361B3" w:rsidP="003D56AD">
            <w:pPr>
              <w:pStyle w:val="Prrafodelista"/>
              <w:numPr>
                <w:ilvl w:val="0"/>
                <w:numId w:val="2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FD7A148" w14:textId="30BC5675" w:rsidR="00F361B3" w:rsidRPr="005A4619" w:rsidRDefault="003D56AD" w:rsidP="00F5428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S</w:t>
            </w:r>
            <w:r w:rsidR="00F54284" w:rsidRPr="005A4619">
              <w:rPr>
                <w:rFonts w:ascii="Mulish" w:hAnsi="Mulish"/>
                <w:sz w:val="18"/>
                <w:szCs w:val="18"/>
              </w:rPr>
              <w:t>í</w:t>
            </w:r>
            <w:r w:rsidRPr="005A4619">
              <w:rPr>
                <w:rFonts w:ascii="Mulish" w:hAnsi="Mulish"/>
                <w:sz w:val="18"/>
                <w:szCs w:val="18"/>
              </w:rPr>
              <w:t>, se informa expresamente de la falta de actividad respecto de esta obligación</w:t>
            </w:r>
            <w:r w:rsidR="00F54284" w:rsidRPr="005A4619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5A4619" w14:paraId="60CA308C" w14:textId="77777777" w:rsidTr="00497B2A">
        <w:tc>
          <w:tcPr>
            <w:tcW w:w="1661" w:type="dxa"/>
            <w:vMerge/>
            <w:vAlign w:val="center"/>
          </w:tcPr>
          <w:p w14:paraId="518DFD34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5A461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20D7D586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3272BDB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6CC992DC" w14:textId="77777777" w:rsidTr="00497B2A">
        <w:tc>
          <w:tcPr>
            <w:tcW w:w="1661" w:type="dxa"/>
            <w:vMerge/>
            <w:vAlign w:val="center"/>
          </w:tcPr>
          <w:p w14:paraId="47B54958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5A461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6C7A49A3" w14:textId="4E3276E5" w:rsidR="00F361B3" w:rsidRPr="005A4619" w:rsidRDefault="003D56AD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A67D7AB" w14:textId="2BA5B136" w:rsidR="00F361B3" w:rsidRPr="005A4619" w:rsidRDefault="003D56AD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A4619" w14:paraId="5D8E0EF9" w14:textId="77777777" w:rsidTr="00497B2A">
        <w:tc>
          <w:tcPr>
            <w:tcW w:w="1661" w:type="dxa"/>
            <w:vMerge/>
            <w:vAlign w:val="center"/>
          </w:tcPr>
          <w:p w14:paraId="73883C6F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5A461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662625F7" w14:textId="69517F37" w:rsidR="00F361B3" w:rsidRPr="005A4619" w:rsidRDefault="003D56AD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08B5D7B" w14:textId="33AB51AC" w:rsidR="00F361B3" w:rsidRPr="005A4619" w:rsidRDefault="003D56AD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A4619" w14:paraId="6E029383" w14:textId="77777777" w:rsidTr="00497B2A">
        <w:tc>
          <w:tcPr>
            <w:tcW w:w="1661" w:type="dxa"/>
            <w:vMerge/>
            <w:vAlign w:val="center"/>
          </w:tcPr>
          <w:p w14:paraId="0C13F6AA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5A461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64EC4E78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88B2B22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6E9F2F8F" w14:textId="77777777" w:rsidTr="00497B2A">
        <w:tc>
          <w:tcPr>
            <w:tcW w:w="1661" w:type="dxa"/>
            <w:vMerge/>
            <w:vAlign w:val="center"/>
          </w:tcPr>
          <w:p w14:paraId="73E1F276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</w:tcPr>
          <w:p w14:paraId="5B4BEFCA" w14:textId="77777777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3AECE8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3F1DD625" w14:textId="77777777" w:rsidTr="00497B2A">
        <w:tc>
          <w:tcPr>
            <w:tcW w:w="1661" w:type="dxa"/>
            <w:vMerge/>
            <w:vAlign w:val="center"/>
          </w:tcPr>
          <w:p w14:paraId="6BF07263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</w:tcPr>
          <w:p w14:paraId="67F302D9" w14:textId="2B09C24E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0C13512" w14:textId="57C4915F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5B009B82" w14:textId="77777777" w:rsidTr="00497B2A">
        <w:tc>
          <w:tcPr>
            <w:tcW w:w="1661" w:type="dxa"/>
            <w:vMerge/>
            <w:vAlign w:val="center"/>
          </w:tcPr>
          <w:p w14:paraId="76AD24C7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</w:tcPr>
          <w:p w14:paraId="2F09AE5F" w14:textId="50049611" w:rsidR="00F361B3" w:rsidRPr="005A461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1732FE1" w14:textId="306FE72E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4E136257" w14:textId="77777777" w:rsidTr="00497B2A">
        <w:tc>
          <w:tcPr>
            <w:tcW w:w="1661" w:type="dxa"/>
            <w:vMerge/>
            <w:vAlign w:val="center"/>
          </w:tcPr>
          <w:p w14:paraId="415AC316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</w:tcPr>
          <w:p w14:paraId="24AE29F5" w14:textId="5C5A3A02" w:rsidR="00F361B3" w:rsidRPr="005A4619" w:rsidRDefault="00F361B3" w:rsidP="003D56AD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8C6BE1" w14:textId="794CE93D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5A4619" w14:paraId="48BA35CC" w14:textId="77777777" w:rsidTr="00497B2A">
        <w:tc>
          <w:tcPr>
            <w:tcW w:w="1661" w:type="dxa"/>
            <w:vMerge/>
            <w:vAlign w:val="center"/>
          </w:tcPr>
          <w:p w14:paraId="58B08802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E9DDB" w14:textId="29221BFA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Presupuesto</w:t>
            </w:r>
            <w:r w:rsidR="00497B2A" w:rsidRPr="005A4619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877" w:type="dxa"/>
          </w:tcPr>
          <w:p w14:paraId="53DA87F7" w14:textId="491FB9DF" w:rsidR="00F94891" w:rsidRPr="005A4619" w:rsidRDefault="00F94891" w:rsidP="003D56AD">
            <w:pPr>
              <w:pStyle w:val="Prrafodelista"/>
              <w:numPr>
                <w:ilvl w:val="0"/>
                <w:numId w:val="2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9EEB6C" w14:textId="6D52CC93" w:rsidR="00F94891" w:rsidRPr="005A4619" w:rsidRDefault="003D56AD" w:rsidP="00F9489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S</w:t>
            </w:r>
            <w:r w:rsidR="00F54284" w:rsidRPr="005A4619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F94891" w:rsidRPr="005A4619" w14:paraId="5AD8D378" w14:textId="77777777" w:rsidTr="00497B2A">
        <w:tc>
          <w:tcPr>
            <w:tcW w:w="1661" w:type="dxa"/>
            <w:vMerge/>
            <w:vAlign w:val="center"/>
          </w:tcPr>
          <w:p w14:paraId="2AAEA95B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3C9A0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</w:tcPr>
          <w:p w14:paraId="6B7AB020" w14:textId="3737FEDB" w:rsidR="00F94891" w:rsidRPr="005A4619" w:rsidRDefault="00F94891" w:rsidP="003D56A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CC3B3E2" w14:textId="612A84DD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1A7F527C" w14:textId="77777777" w:rsidTr="00497B2A">
        <w:tc>
          <w:tcPr>
            <w:tcW w:w="1661" w:type="dxa"/>
            <w:vMerge/>
            <w:vAlign w:val="center"/>
          </w:tcPr>
          <w:p w14:paraId="4B3591C9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25E615DE" w14:textId="77777777" w:rsidR="00F361B3" w:rsidRPr="005A4619" w:rsidRDefault="00F361B3" w:rsidP="003D56A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6E1AB8F" w14:textId="77777777" w:rsidR="00F361B3" w:rsidRPr="005A4619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5A4619" w14:paraId="77D5A25D" w14:textId="77777777" w:rsidTr="00497B2A">
        <w:tc>
          <w:tcPr>
            <w:tcW w:w="1661" w:type="dxa"/>
            <w:vMerge/>
            <w:vAlign w:val="center"/>
          </w:tcPr>
          <w:p w14:paraId="218C281B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15AD2699" w14:textId="76B3FAA9" w:rsidR="00F94891" w:rsidRPr="005A4619" w:rsidRDefault="00F94891" w:rsidP="003D56AD">
            <w:pPr>
              <w:pStyle w:val="Prrafodelista"/>
              <w:numPr>
                <w:ilvl w:val="0"/>
                <w:numId w:val="2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AE829E" w14:textId="52861A13" w:rsidR="00F94891" w:rsidRPr="005A4619" w:rsidRDefault="003D56AD" w:rsidP="00F5428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S</w:t>
            </w:r>
            <w:r w:rsidR="00F54284" w:rsidRPr="005A4619">
              <w:rPr>
                <w:rFonts w:ascii="Mulish" w:hAnsi="Mulish"/>
                <w:sz w:val="18"/>
                <w:szCs w:val="18"/>
              </w:rPr>
              <w:t>í</w:t>
            </w:r>
            <w:r w:rsidRPr="005A4619">
              <w:rPr>
                <w:rFonts w:ascii="Mulish" w:hAnsi="Mulish"/>
                <w:sz w:val="18"/>
                <w:szCs w:val="18"/>
              </w:rPr>
              <w:t>, se publica un informe del TCU</w:t>
            </w:r>
          </w:p>
        </w:tc>
      </w:tr>
      <w:tr w:rsidR="00F94891" w:rsidRPr="005A4619" w14:paraId="1EA39982" w14:textId="77777777" w:rsidTr="00497B2A">
        <w:tc>
          <w:tcPr>
            <w:tcW w:w="1661" w:type="dxa"/>
            <w:vMerge/>
            <w:vAlign w:val="center"/>
          </w:tcPr>
          <w:p w14:paraId="59C2C81D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4BF9631F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C813F7" w:rsidRPr="005A4619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877" w:type="dxa"/>
          </w:tcPr>
          <w:p w14:paraId="7ECD55FD" w14:textId="27B704D6" w:rsidR="00F94891" w:rsidRPr="005A4619" w:rsidRDefault="00C813F7" w:rsidP="003D56A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668D441" w14:textId="5D5057C5" w:rsidR="00F94891" w:rsidRPr="005A4619" w:rsidRDefault="00C813F7" w:rsidP="00F5428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No, sigue sin informarse sobre la cuantía</w:t>
            </w:r>
            <w:r w:rsidR="005C4519" w:rsidRPr="005A4619">
              <w:rPr>
                <w:rFonts w:ascii="Mulish" w:hAnsi="Mulish"/>
                <w:sz w:val="18"/>
                <w:szCs w:val="18"/>
              </w:rPr>
              <w:t xml:space="preserve"> concreta</w:t>
            </w:r>
            <w:r w:rsidRPr="005A4619">
              <w:rPr>
                <w:rFonts w:ascii="Mulish" w:hAnsi="Mulish"/>
                <w:sz w:val="18"/>
                <w:szCs w:val="18"/>
              </w:rPr>
              <w:t xml:space="preserve"> de las retribuciones percibidas por el personal directivo de la Fundación</w:t>
            </w:r>
          </w:p>
        </w:tc>
      </w:tr>
      <w:tr w:rsidR="00F94891" w:rsidRPr="005A4619" w14:paraId="237143E8" w14:textId="77777777" w:rsidTr="00497B2A">
        <w:tc>
          <w:tcPr>
            <w:tcW w:w="1661" w:type="dxa"/>
            <w:vMerge/>
            <w:vAlign w:val="center"/>
          </w:tcPr>
          <w:p w14:paraId="0544C62E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7BADBF97" w14:textId="44B9D68A" w:rsidR="00F94891" w:rsidRPr="005A4619" w:rsidRDefault="00F94891" w:rsidP="003D56AD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9C04CE" w14:textId="56E330FD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5A4619" w14:paraId="406221E7" w14:textId="77777777" w:rsidTr="00497B2A">
        <w:tc>
          <w:tcPr>
            <w:tcW w:w="1661" w:type="dxa"/>
            <w:vMerge/>
            <w:vAlign w:val="center"/>
          </w:tcPr>
          <w:p w14:paraId="4B46D26E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877" w:type="dxa"/>
          </w:tcPr>
          <w:p w14:paraId="5F4A61D6" w14:textId="6B9D187B" w:rsidR="00F94891" w:rsidRPr="005A4619" w:rsidRDefault="00F94891" w:rsidP="003D56A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3982F7A" w14:textId="2A389BEC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5A4619" w14:paraId="707312F6" w14:textId="77777777" w:rsidTr="00497B2A">
        <w:tc>
          <w:tcPr>
            <w:tcW w:w="1661" w:type="dxa"/>
            <w:vMerge/>
            <w:vAlign w:val="center"/>
          </w:tcPr>
          <w:p w14:paraId="7B13A18D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</w:tcPr>
          <w:p w14:paraId="45A7193E" w14:textId="6A6F0739" w:rsidR="00F94891" w:rsidRPr="005A4619" w:rsidRDefault="00F94891" w:rsidP="003D56AD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6803B63" w14:textId="64DB3E76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A4619" w14:paraId="11757693" w14:textId="77777777" w:rsidTr="00497B2A">
        <w:tc>
          <w:tcPr>
            <w:tcW w:w="1661" w:type="dxa"/>
            <w:vMerge/>
            <w:vAlign w:val="center"/>
          </w:tcPr>
          <w:p w14:paraId="09AB6AF2" w14:textId="77777777" w:rsidR="00F361B3" w:rsidRPr="005A461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F361B3" w:rsidRPr="005A4619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</w:tcPr>
          <w:p w14:paraId="7B2E4595" w14:textId="77777777" w:rsidR="00F361B3" w:rsidRPr="005A4619" w:rsidRDefault="00F361B3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9306A94" w14:textId="77777777" w:rsidR="00F361B3" w:rsidRPr="005A4619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5A4619" w14:paraId="651DCB43" w14:textId="77777777" w:rsidTr="00497B2A">
        <w:tc>
          <w:tcPr>
            <w:tcW w:w="1661" w:type="dxa"/>
            <w:vMerge/>
            <w:vAlign w:val="center"/>
          </w:tcPr>
          <w:p w14:paraId="6252B1D4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</w:tcPr>
          <w:p w14:paraId="6A03701F" w14:textId="64C12544" w:rsidR="00F94891" w:rsidRPr="005A4619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0F15385" w14:textId="40750803" w:rsidR="00F94891" w:rsidRPr="005A461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A4619" w14:paraId="338C8CDA" w14:textId="77777777" w:rsidTr="00497B2A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04C81643" w14:textId="77777777" w:rsidR="00A249BB" w:rsidRPr="005A4619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0AAC9C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A4619" w14:paraId="7E99D04C" w14:textId="77777777" w:rsidTr="00497B2A">
        <w:tc>
          <w:tcPr>
            <w:tcW w:w="1661" w:type="dxa"/>
            <w:vMerge/>
          </w:tcPr>
          <w:p w14:paraId="3204592B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EBDF36C" w14:textId="77777777" w:rsidR="00A249BB" w:rsidRPr="005A4619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30437C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A4619" w14:paraId="636DEA3E" w14:textId="77777777" w:rsidTr="00497B2A">
        <w:tc>
          <w:tcPr>
            <w:tcW w:w="1661" w:type="dxa"/>
            <w:vMerge/>
          </w:tcPr>
          <w:p w14:paraId="6DD8F528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7A52DD29" w14:textId="77777777" w:rsidR="00A249BB" w:rsidRPr="005A4619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7FB6C13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A4619" w14:paraId="30A1D485" w14:textId="77777777" w:rsidTr="00497B2A">
        <w:tc>
          <w:tcPr>
            <w:tcW w:w="1661" w:type="dxa"/>
            <w:vMerge/>
          </w:tcPr>
          <w:p w14:paraId="0AC04875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128E8926" w14:textId="77777777" w:rsidR="00A249BB" w:rsidRPr="005A4619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302FAE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A4619" w14:paraId="643E9693" w14:textId="77777777" w:rsidTr="00497B2A">
        <w:tc>
          <w:tcPr>
            <w:tcW w:w="1661" w:type="dxa"/>
            <w:vMerge/>
          </w:tcPr>
          <w:p w14:paraId="4B62AF89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5A461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059F9A29" w14:textId="31B05E98" w:rsidR="00A249BB" w:rsidRPr="005A4619" w:rsidRDefault="00A249BB" w:rsidP="003D56AD">
            <w:pPr>
              <w:pStyle w:val="Prrafodelista"/>
              <w:numPr>
                <w:ilvl w:val="0"/>
                <w:numId w:val="2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6E9D934" w14:textId="7871AB6C" w:rsidR="00A249BB" w:rsidRPr="005A4619" w:rsidRDefault="003D56AD" w:rsidP="00F5428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5A4619">
              <w:rPr>
                <w:rFonts w:ascii="Mulish" w:hAnsi="Mulish"/>
                <w:sz w:val="18"/>
                <w:szCs w:val="18"/>
              </w:rPr>
              <w:t>S</w:t>
            </w:r>
            <w:r w:rsidR="00F54284" w:rsidRPr="005A4619">
              <w:rPr>
                <w:rFonts w:ascii="Mulish" w:hAnsi="Mulish"/>
                <w:sz w:val="18"/>
                <w:szCs w:val="18"/>
              </w:rPr>
              <w:t>í</w:t>
            </w:r>
            <w:r w:rsidRPr="005A4619">
              <w:rPr>
                <w:rFonts w:ascii="Mulish" w:hAnsi="Mulish"/>
                <w:sz w:val="18"/>
                <w:szCs w:val="18"/>
              </w:rPr>
              <w:t>, se publica la fecha de actualización en los distintos apartados del Portal</w:t>
            </w:r>
          </w:p>
        </w:tc>
      </w:tr>
      <w:tr w:rsidR="00A249BB" w:rsidRPr="005A4619" w14:paraId="2F13D281" w14:textId="77777777" w:rsidTr="00497B2A">
        <w:tc>
          <w:tcPr>
            <w:tcW w:w="7056" w:type="dxa"/>
            <w:gridSpan w:val="2"/>
          </w:tcPr>
          <w:p w14:paraId="50237AD0" w14:textId="77777777" w:rsidR="00A249BB" w:rsidRPr="005A4619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A461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A461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7C2B6F9A" w14:textId="29CFC4C4" w:rsidR="00A249BB" w:rsidRPr="005A4619" w:rsidRDefault="00C813F7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5A4619"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2523" w:type="dxa"/>
          </w:tcPr>
          <w:p w14:paraId="29655252" w14:textId="77777777" w:rsidR="00A249BB" w:rsidRPr="005A4619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A4619" w:rsidRDefault="003A1694" w:rsidP="00AC4A6F">
      <w:pPr>
        <w:rPr>
          <w:rFonts w:ascii="Mulish" w:hAnsi="Mulish"/>
        </w:rPr>
      </w:pPr>
    </w:p>
    <w:p w14:paraId="037740DE" w14:textId="77777777" w:rsidR="00DF56A7" w:rsidRPr="005A4619" w:rsidRDefault="00DF56A7" w:rsidP="00DF56A7">
      <w:pPr>
        <w:jc w:val="both"/>
        <w:rPr>
          <w:rFonts w:ascii="Mulish" w:hAnsi="Mulish"/>
        </w:rPr>
      </w:pPr>
    </w:p>
    <w:p w14:paraId="11003E59" w14:textId="7E0E6556" w:rsidR="00BA4354" w:rsidRPr="005A4619" w:rsidRDefault="00C813F7" w:rsidP="00DF56A7">
      <w:pPr>
        <w:jc w:val="both"/>
        <w:rPr>
          <w:rFonts w:ascii="Mulish" w:hAnsi="Mulish"/>
        </w:rPr>
      </w:pPr>
      <w:r w:rsidRPr="005A4619">
        <w:rPr>
          <w:rFonts w:ascii="Mulish" w:hAnsi="Mulish"/>
        </w:rPr>
        <w:t>La Fundación UNED</w:t>
      </w:r>
      <w:r w:rsidR="00C52EE5" w:rsidRPr="005A4619">
        <w:rPr>
          <w:rFonts w:ascii="Mulish" w:hAnsi="Mulish"/>
        </w:rPr>
        <w:t xml:space="preserve"> ha aplicado </w:t>
      </w:r>
      <w:r w:rsidR="005C4519" w:rsidRPr="005A4619">
        <w:rPr>
          <w:rFonts w:ascii="Mulish" w:hAnsi="Mulish"/>
        </w:rPr>
        <w:t>7</w:t>
      </w:r>
      <w:r w:rsidR="00C52EE5" w:rsidRPr="005A4619">
        <w:rPr>
          <w:rFonts w:ascii="Mulish" w:hAnsi="Mulish"/>
        </w:rPr>
        <w:t xml:space="preserve"> de las </w:t>
      </w:r>
      <w:r w:rsidRPr="005A4619">
        <w:rPr>
          <w:rFonts w:ascii="Mulish" w:hAnsi="Mulish"/>
        </w:rPr>
        <w:t>10</w:t>
      </w:r>
      <w:r w:rsidR="00F94891" w:rsidRPr="005A4619">
        <w:rPr>
          <w:rFonts w:ascii="Mulish" w:hAnsi="Mulish"/>
        </w:rPr>
        <w:t xml:space="preserve"> </w:t>
      </w:r>
      <w:r w:rsidR="00C52EE5" w:rsidRPr="005A4619">
        <w:rPr>
          <w:rFonts w:ascii="Mulish" w:hAnsi="Mulish"/>
        </w:rPr>
        <w:t>recomendaciones derivadas de la evaluación realizada en 202</w:t>
      </w:r>
      <w:r w:rsidR="00F94891" w:rsidRPr="005A4619">
        <w:rPr>
          <w:rFonts w:ascii="Mulish" w:hAnsi="Mulish"/>
        </w:rPr>
        <w:t>3</w:t>
      </w:r>
      <w:r w:rsidR="00C52EE5" w:rsidRPr="005A4619">
        <w:rPr>
          <w:rFonts w:ascii="Mulish" w:hAnsi="Mulish"/>
        </w:rPr>
        <w:t>.</w:t>
      </w:r>
    </w:p>
    <w:p w14:paraId="09527DE5" w14:textId="3CB4722A" w:rsidR="000B0330" w:rsidRPr="005A4619" w:rsidRDefault="000B0330" w:rsidP="00DF56A7">
      <w:pPr>
        <w:jc w:val="both"/>
        <w:rPr>
          <w:rFonts w:ascii="Mulish" w:hAnsi="Mulish"/>
        </w:rPr>
      </w:pPr>
    </w:p>
    <w:p w14:paraId="718C8308" w14:textId="368BB894" w:rsidR="000B0330" w:rsidRPr="005A4619" w:rsidRDefault="000B0330" w:rsidP="00DF56A7">
      <w:pPr>
        <w:jc w:val="both"/>
        <w:rPr>
          <w:rFonts w:ascii="Mulish" w:hAnsi="Mulish"/>
        </w:rPr>
      </w:pPr>
    </w:p>
    <w:p w14:paraId="2934C42F" w14:textId="6856FE50" w:rsidR="000B0330" w:rsidRPr="005A4619" w:rsidRDefault="000B0330" w:rsidP="00DF56A7">
      <w:pPr>
        <w:jc w:val="both"/>
        <w:rPr>
          <w:rFonts w:ascii="Mulish" w:hAnsi="Mulish"/>
        </w:rPr>
      </w:pPr>
    </w:p>
    <w:p w14:paraId="6C672897" w14:textId="4C8D076A" w:rsidR="000B0330" w:rsidRPr="005A4619" w:rsidRDefault="000B0330" w:rsidP="00DF56A7">
      <w:pPr>
        <w:jc w:val="both"/>
        <w:rPr>
          <w:rFonts w:ascii="Mulish" w:hAnsi="Mulish"/>
        </w:rPr>
      </w:pPr>
    </w:p>
    <w:p w14:paraId="59625056" w14:textId="2BB0E37D" w:rsidR="000B0330" w:rsidRPr="005A4619" w:rsidRDefault="000B0330" w:rsidP="00DF56A7">
      <w:pPr>
        <w:jc w:val="both"/>
        <w:rPr>
          <w:rFonts w:ascii="Mulish" w:hAnsi="Mulish"/>
        </w:rPr>
      </w:pPr>
    </w:p>
    <w:p w14:paraId="3C13E9A2" w14:textId="62F6C0AB" w:rsidR="000B0330" w:rsidRPr="005A4619" w:rsidRDefault="000B0330" w:rsidP="00DF56A7">
      <w:pPr>
        <w:jc w:val="both"/>
        <w:rPr>
          <w:rFonts w:ascii="Mulish" w:hAnsi="Mulish"/>
        </w:rPr>
      </w:pPr>
    </w:p>
    <w:p w14:paraId="2F4A51A4" w14:textId="512ABB2C" w:rsidR="000B0330" w:rsidRPr="005A4619" w:rsidRDefault="000B0330" w:rsidP="00DF56A7">
      <w:pPr>
        <w:jc w:val="both"/>
        <w:rPr>
          <w:rFonts w:ascii="Mulish" w:hAnsi="Mulish"/>
        </w:rPr>
      </w:pPr>
    </w:p>
    <w:p w14:paraId="6F5B6278" w14:textId="1FDD8D7B" w:rsidR="000B0330" w:rsidRPr="005A4619" w:rsidRDefault="000B0330" w:rsidP="00DF56A7">
      <w:pPr>
        <w:jc w:val="both"/>
        <w:rPr>
          <w:rFonts w:ascii="Mulish" w:hAnsi="Mulish"/>
        </w:rPr>
      </w:pPr>
    </w:p>
    <w:p w14:paraId="11897324" w14:textId="6112DC2E" w:rsidR="000B0330" w:rsidRPr="005A4619" w:rsidRDefault="000B0330" w:rsidP="00DF56A7">
      <w:pPr>
        <w:jc w:val="both"/>
        <w:rPr>
          <w:rFonts w:ascii="Mulish" w:hAnsi="Mulish"/>
        </w:rPr>
      </w:pPr>
    </w:p>
    <w:p w14:paraId="2B95C214" w14:textId="2B434C4A" w:rsidR="000B0330" w:rsidRPr="005A4619" w:rsidRDefault="000B0330" w:rsidP="00DF56A7">
      <w:pPr>
        <w:jc w:val="both"/>
        <w:rPr>
          <w:rFonts w:ascii="Mulish" w:hAnsi="Mulish"/>
        </w:rPr>
      </w:pPr>
    </w:p>
    <w:p w14:paraId="4FD27040" w14:textId="57291806" w:rsidR="000B0330" w:rsidRPr="005A4619" w:rsidRDefault="000B0330" w:rsidP="00DF56A7">
      <w:pPr>
        <w:jc w:val="both"/>
        <w:rPr>
          <w:rFonts w:ascii="Mulish" w:hAnsi="Mulish"/>
        </w:rPr>
      </w:pPr>
    </w:p>
    <w:p w14:paraId="5E8B70AD" w14:textId="266E762A" w:rsidR="000B0330" w:rsidRPr="005A4619" w:rsidRDefault="000B0330" w:rsidP="00DF56A7">
      <w:pPr>
        <w:jc w:val="both"/>
        <w:rPr>
          <w:rFonts w:ascii="Mulish" w:hAnsi="Mulish"/>
        </w:rPr>
      </w:pPr>
    </w:p>
    <w:p w14:paraId="76B7F083" w14:textId="0992C7D5" w:rsidR="000B0330" w:rsidRPr="005A4619" w:rsidRDefault="000B0330" w:rsidP="00DF56A7">
      <w:pPr>
        <w:jc w:val="both"/>
        <w:rPr>
          <w:rFonts w:ascii="Mulish" w:hAnsi="Mulish"/>
        </w:rPr>
      </w:pPr>
    </w:p>
    <w:p w14:paraId="5F08DBC4" w14:textId="71E3E08A" w:rsidR="000B0330" w:rsidRPr="005A4619" w:rsidRDefault="000B0330" w:rsidP="00DF56A7">
      <w:pPr>
        <w:jc w:val="both"/>
        <w:rPr>
          <w:rFonts w:ascii="Mulish" w:hAnsi="Mulish"/>
        </w:rPr>
      </w:pPr>
    </w:p>
    <w:p w14:paraId="4E2A1561" w14:textId="3F82FED5" w:rsidR="000B0330" w:rsidRPr="005A4619" w:rsidRDefault="000B0330" w:rsidP="00DF56A7">
      <w:pPr>
        <w:jc w:val="both"/>
        <w:rPr>
          <w:rFonts w:ascii="Mulish" w:hAnsi="Mulish"/>
        </w:rPr>
      </w:pPr>
    </w:p>
    <w:p w14:paraId="1F770DFE" w14:textId="77777777" w:rsidR="000B0330" w:rsidRPr="005A4619" w:rsidRDefault="000B0330" w:rsidP="00DF56A7">
      <w:pPr>
        <w:jc w:val="both"/>
        <w:rPr>
          <w:rFonts w:ascii="Mulish" w:hAnsi="Mulish"/>
        </w:rPr>
      </w:pPr>
    </w:p>
    <w:p w14:paraId="51648A90" w14:textId="293267E5" w:rsidR="00FA5AFD" w:rsidRPr="005A4619" w:rsidRDefault="00FA5AFD" w:rsidP="00AC4A6F">
      <w:pPr>
        <w:rPr>
          <w:rFonts w:ascii="Mulish" w:hAnsi="Mulish"/>
        </w:rPr>
      </w:pPr>
    </w:p>
    <w:p w14:paraId="523CD473" w14:textId="6E79D00F" w:rsidR="003F6EDC" w:rsidRPr="005A4619" w:rsidRDefault="002D27E4" w:rsidP="005C4519">
      <w:pPr>
        <w:rPr>
          <w:rFonts w:ascii="Mulish" w:hAnsi="Mulish"/>
          <w:b/>
          <w:color w:val="50866C"/>
          <w:sz w:val="30"/>
          <w:szCs w:val="30"/>
        </w:rPr>
      </w:pPr>
      <w:r w:rsidRPr="005A4619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5A461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5A4619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6A1AD586" w14:textId="18713F07" w:rsidR="005C4519" w:rsidRPr="005A4619" w:rsidRDefault="005C4519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5C4519" w:rsidRPr="005A4619" w14:paraId="560B8841" w14:textId="77777777" w:rsidTr="005C4519">
        <w:trPr>
          <w:divId w:val="304117334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0A89ABB" w14:textId="19D70D02" w:rsidR="005C4519" w:rsidRPr="005A4619" w:rsidRDefault="005C4519" w:rsidP="005C4519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F44F4D8" w14:textId="77777777" w:rsidR="005C4519" w:rsidRPr="005A4619" w:rsidRDefault="005C4519" w:rsidP="005C451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371AE26" w14:textId="77777777" w:rsidR="005C4519" w:rsidRPr="005A4619" w:rsidRDefault="005C4519" w:rsidP="005C451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B32E40A" w14:textId="77777777" w:rsidR="005C4519" w:rsidRPr="005A4619" w:rsidRDefault="005C4519" w:rsidP="005C451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A630D42" w14:textId="77777777" w:rsidR="005C4519" w:rsidRPr="005A4619" w:rsidRDefault="005C4519" w:rsidP="005C451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500443E" w14:textId="77777777" w:rsidR="005C4519" w:rsidRPr="005A4619" w:rsidRDefault="005C4519" w:rsidP="005C451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646B8E4" w14:textId="77777777" w:rsidR="005C4519" w:rsidRPr="005A4619" w:rsidRDefault="005C4519" w:rsidP="005C451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22FEFC7" w14:textId="77777777" w:rsidR="005C4519" w:rsidRPr="005A4619" w:rsidRDefault="005C4519" w:rsidP="005C451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40E5CD1" w14:textId="77777777" w:rsidR="005C4519" w:rsidRPr="005A4619" w:rsidRDefault="005C4519" w:rsidP="005C451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5C4519" w:rsidRPr="005A4619" w14:paraId="3007DA1B" w14:textId="77777777" w:rsidTr="005C4519">
        <w:trPr>
          <w:divId w:val="30411733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37706A6" w14:textId="77777777" w:rsidR="005C4519" w:rsidRPr="005A4619" w:rsidRDefault="005C4519" w:rsidP="005C451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46CA65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CF7875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4CEC54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134BD3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50BA6B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0C4968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68C68B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958479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5C4519" w:rsidRPr="005A4619" w14:paraId="16FCC412" w14:textId="77777777" w:rsidTr="005C4519">
        <w:trPr>
          <w:divId w:val="304117334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8470C39" w14:textId="77777777" w:rsidR="005C4519" w:rsidRPr="005A4619" w:rsidRDefault="005C4519" w:rsidP="005C451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ACB0B4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0397D9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E52AFD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AEE681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CDBE5B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0C5438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07B3CD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898694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C4519" w:rsidRPr="005A4619" w14:paraId="5DD2A647" w14:textId="77777777" w:rsidTr="005C4519">
        <w:trPr>
          <w:divId w:val="30411733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9FA9404" w14:textId="77777777" w:rsidR="005C4519" w:rsidRPr="005A4619" w:rsidRDefault="005C4519" w:rsidP="005C451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0D6779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4756EA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DE0D33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AD2E39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D33298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48F504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EC87C5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21915D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72,0</w:t>
            </w:r>
          </w:p>
        </w:tc>
      </w:tr>
      <w:tr w:rsidR="005C4519" w:rsidRPr="005A4619" w14:paraId="3CDD85A4" w14:textId="77777777" w:rsidTr="005C4519">
        <w:trPr>
          <w:divId w:val="30411733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541D79E" w14:textId="77777777" w:rsidR="005C4519" w:rsidRPr="005A4619" w:rsidRDefault="005C4519" w:rsidP="005C451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F9C2D4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B437B9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CAA607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500AB9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B82D2D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AA0C9C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B2A0DB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D19F6B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C4519" w:rsidRPr="005A4619" w14:paraId="2C0F35DC" w14:textId="77777777" w:rsidTr="005C4519">
        <w:trPr>
          <w:divId w:val="30411733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95CC025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43FD92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63915F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CCC05B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FC2A8A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F8D4EA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0CD43F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375A6B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947310" w14:textId="77777777" w:rsidR="005C4519" w:rsidRPr="005A4619" w:rsidRDefault="005C4519" w:rsidP="005C451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85,1</w:t>
            </w:r>
          </w:p>
        </w:tc>
      </w:tr>
    </w:tbl>
    <w:p w14:paraId="14DC82FF" w14:textId="4960ECD0" w:rsidR="004527C5" w:rsidRPr="005A4619" w:rsidRDefault="004527C5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6B9B75B4" w14:textId="4B8BB30E" w:rsidR="00EB68A3" w:rsidRPr="005A4619" w:rsidRDefault="004061BC" w:rsidP="00F05E2C">
      <w:pPr>
        <w:pStyle w:val="Cuerpodelboletn"/>
        <w:rPr>
          <w:rFonts w:ascii="Mulish" w:hAnsi="Mulish"/>
        </w:rPr>
        <w:sectPr w:rsidR="00EB68A3" w:rsidRPr="005A461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5A461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5C4519" w:rsidRPr="005A4619">
        <w:rPr>
          <w:rFonts w:ascii="Mulish" w:hAnsi="Mulish"/>
          <w:lang w:bidi="es-ES"/>
        </w:rPr>
        <w:t>85,1</w:t>
      </w:r>
      <w:r w:rsidRPr="005A4619">
        <w:rPr>
          <w:rFonts w:ascii="Mulish" w:hAnsi="Mulish"/>
          <w:lang w:bidi="es-ES"/>
        </w:rPr>
        <w:t>%.</w:t>
      </w:r>
      <w:r w:rsidR="00BB3652" w:rsidRPr="005A4619">
        <w:rPr>
          <w:rFonts w:ascii="Mulish" w:hAnsi="Mulish"/>
          <w:lang w:bidi="es-ES"/>
        </w:rPr>
        <w:t xml:space="preserve"> Respecto de 202</w:t>
      </w:r>
      <w:r w:rsidR="00B7547A" w:rsidRPr="005A4619">
        <w:rPr>
          <w:rFonts w:ascii="Mulish" w:hAnsi="Mulish"/>
          <w:lang w:bidi="es-ES"/>
        </w:rPr>
        <w:t>3</w:t>
      </w:r>
      <w:r w:rsidR="00BB3652" w:rsidRPr="005A4619">
        <w:rPr>
          <w:rFonts w:ascii="Mulish" w:hAnsi="Mulish"/>
          <w:lang w:bidi="es-ES"/>
        </w:rPr>
        <w:t xml:space="preserve"> </w:t>
      </w:r>
      <w:r w:rsidR="004527C5" w:rsidRPr="005A4619">
        <w:rPr>
          <w:rFonts w:ascii="Mulish" w:hAnsi="Mulish"/>
          <w:lang w:bidi="es-ES"/>
        </w:rPr>
        <w:t xml:space="preserve">el Índice de Cumplimiento ha aumentado en </w:t>
      </w:r>
      <w:r w:rsidR="005C4519" w:rsidRPr="005A4619">
        <w:rPr>
          <w:rFonts w:ascii="Mulish" w:hAnsi="Mulish"/>
          <w:lang w:bidi="es-ES"/>
        </w:rPr>
        <w:t>30,8</w:t>
      </w:r>
      <w:r w:rsidR="004527C5" w:rsidRPr="005A4619">
        <w:rPr>
          <w:rFonts w:ascii="Mulish" w:hAnsi="Mulish"/>
          <w:lang w:bidi="es-ES"/>
        </w:rPr>
        <w:t xml:space="preserve"> puntos porcentuales</w:t>
      </w:r>
      <w:r w:rsidR="00B7547A" w:rsidRPr="005A4619">
        <w:rPr>
          <w:rFonts w:ascii="Mulish" w:hAnsi="Mulish"/>
          <w:lang w:bidi="es-ES"/>
        </w:rPr>
        <w:t xml:space="preserve">, </w:t>
      </w:r>
      <w:r w:rsidR="004527C5" w:rsidRPr="005A4619">
        <w:rPr>
          <w:rFonts w:ascii="Mulish" w:hAnsi="Mulish"/>
          <w:lang w:bidi="es-ES"/>
        </w:rPr>
        <w:t xml:space="preserve">incremento </w:t>
      </w:r>
      <w:r w:rsidR="005C4519" w:rsidRPr="005A4619">
        <w:rPr>
          <w:rFonts w:ascii="Mulish" w:hAnsi="Mulish"/>
          <w:lang w:bidi="es-ES"/>
        </w:rPr>
        <w:t>atribuible</w:t>
      </w:r>
      <w:r w:rsidR="004527C5" w:rsidRPr="005A4619">
        <w:rPr>
          <w:rFonts w:ascii="Mulish" w:hAnsi="Mulish"/>
          <w:lang w:bidi="es-ES"/>
        </w:rPr>
        <w:t xml:space="preserve"> </w:t>
      </w:r>
      <w:r w:rsidR="005C4519" w:rsidRPr="005A4619">
        <w:rPr>
          <w:rFonts w:ascii="Mulish" w:hAnsi="Mulish"/>
          <w:lang w:bidi="es-ES"/>
        </w:rPr>
        <w:t>a</w:t>
      </w:r>
      <w:r w:rsidR="004527C5" w:rsidRPr="005A4619">
        <w:rPr>
          <w:rFonts w:ascii="Mulish" w:hAnsi="Mulish"/>
          <w:lang w:bidi="es-ES"/>
        </w:rPr>
        <w:t xml:space="preserve"> la aplicación de </w:t>
      </w:r>
      <w:r w:rsidR="005C4519" w:rsidRPr="005A4619">
        <w:rPr>
          <w:rFonts w:ascii="Mulish" w:hAnsi="Mulish"/>
          <w:lang w:bidi="es-ES"/>
        </w:rPr>
        <w:t>7</w:t>
      </w:r>
      <w:r w:rsidR="00C813F7" w:rsidRPr="005A4619">
        <w:rPr>
          <w:rFonts w:ascii="Mulish" w:hAnsi="Mulish"/>
          <w:lang w:bidi="es-ES"/>
        </w:rPr>
        <w:t xml:space="preserve"> de</w:t>
      </w:r>
      <w:r w:rsidR="004527C5" w:rsidRPr="005A4619">
        <w:rPr>
          <w:rFonts w:ascii="Mulish" w:hAnsi="Mulish"/>
          <w:lang w:bidi="es-ES"/>
        </w:rPr>
        <w:t xml:space="preserve"> las</w:t>
      </w:r>
      <w:r w:rsidR="00B7547A" w:rsidRPr="005A4619">
        <w:rPr>
          <w:rFonts w:ascii="Mulish" w:hAnsi="Mulish"/>
          <w:lang w:bidi="es-ES"/>
        </w:rPr>
        <w:t xml:space="preserve"> recomendaciones </w:t>
      </w:r>
      <w:r w:rsidR="004527C5" w:rsidRPr="005A4619">
        <w:rPr>
          <w:rFonts w:ascii="Mulish" w:hAnsi="Mulish"/>
          <w:lang w:bidi="es-ES"/>
        </w:rPr>
        <w:t>derivadas de la evaluación realizada en ese año</w:t>
      </w:r>
      <w:r w:rsidR="00B7547A" w:rsidRPr="005A4619">
        <w:rPr>
          <w:rFonts w:ascii="Mulish" w:hAnsi="Mulish"/>
          <w:lang w:bidi="es-ES"/>
        </w:rPr>
        <w:t xml:space="preserve">. </w:t>
      </w:r>
      <w:r w:rsidR="0076567C" w:rsidRPr="005A4619">
        <w:rPr>
          <w:rFonts w:ascii="Mulish" w:hAnsi="Mulish"/>
          <w:lang w:bidi="es-ES"/>
        </w:rPr>
        <w:t xml:space="preserve"> 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5A4619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A461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A4619" w:rsidRDefault="00965C69" w:rsidP="00965C69">
      <w:pPr>
        <w:pStyle w:val="Cuerpodelboletn"/>
        <w:rPr>
          <w:rFonts w:ascii="Mulish" w:hAnsi="Mulish"/>
        </w:rPr>
      </w:pPr>
    </w:p>
    <w:p w14:paraId="06476F7C" w14:textId="6F114336" w:rsidR="00BB3652" w:rsidRPr="005A4619" w:rsidRDefault="004527C5" w:rsidP="00BB3652">
      <w:pPr>
        <w:pStyle w:val="Cuerpodelboletn"/>
        <w:rPr>
          <w:rFonts w:ascii="Mulish" w:hAnsi="Mulish"/>
        </w:rPr>
      </w:pPr>
      <w:r w:rsidRPr="005A4619">
        <w:rPr>
          <w:rFonts w:ascii="Mulish" w:hAnsi="Mulish"/>
        </w:rPr>
        <w:t>Aunque e</w:t>
      </w:r>
      <w:r w:rsidR="00BB3652" w:rsidRPr="005A4619">
        <w:rPr>
          <w:rFonts w:ascii="Mulish" w:hAnsi="Mulish"/>
        </w:rPr>
        <w:t xml:space="preserve">ste CTBG </w:t>
      </w:r>
      <w:r w:rsidR="00BB3652" w:rsidRPr="005A4619">
        <w:rPr>
          <w:rFonts w:ascii="Mulish" w:hAnsi="Mulish"/>
          <w:b/>
        </w:rPr>
        <w:t xml:space="preserve">valora </w:t>
      </w:r>
      <w:r w:rsidR="001E1E86" w:rsidRPr="005A4619">
        <w:rPr>
          <w:rFonts w:ascii="Mulish" w:hAnsi="Mulish"/>
          <w:b/>
        </w:rPr>
        <w:t xml:space="preserve">muy </w:t>
      </w:r>
      <w:r w:rsidRPr="005A4619">
        <w:rPr>
          <w:rFonts w:ascii="Mulish" w:hAnsi="Mulish"/>
          <w:b/>
        </w:rPr>
        <w:t>positivamente</w:t>
      </w:r>
      <w:r w:rsidR="00BB3652" w:rsidRPr="005A4619">
        <w:rPr>
          <w:rFonts w:ascii="Mulish" w:hAnsi="Mulish"/>
        </w:rPr>
        <w:t xml:space="preserve"> la evolución del cumplimiento de las obligaciones de publicidad activa por parte </w:t>
      </w:r>
      <w:r w:rsidR="00C813F7" w:rsidRPr="005A4619">
        <w:rPr>
          <w:rFonts w:ascii="Mulish" w:hAnsi="Mulish"/>
        </w:rPr>
        <w:t>de la Fundación UNED</w:t>
      </w:r>
      <w:r w:rsidRPr="005A4619">
        <w:rPr>
          <w:rFonts w:ascii="Mulish" w:hAnsi="Mulish"/>
        </w:rPr>
        <w:t xml:space="preserve"> – se ha aplicado el </w:t>
      </w:r>
      <w:r w:rsidR="005C4519" w:rsidRPr="005A4619">
        <w:rPr>
          <w:rFonts w:ascii="Mulish" w:hAnsi="Mulish"/>
        </w:rPr>
        <w:t>70</w:t>
      </w:r>
      <w:r w:rsidR="00026EB2" w:rsidRPr="005A4619">
        <w:rPr>
          <w:rFonts w:ascii="Mulish" w:hAnsi="Mulish"/>
        </w:rPr>
        <w:t xml:space="preserve">% de las recomendaciones efectuadas en 2023 y el Índice de Cumplimiento ha aumentado en el </w:t>
      </w:r>
      <w:r w:rsidR="005C4519" w:rsidRPr="005A4619">
        <w:rPr>
          <w:rFonts w:ascii="Mulish" w:hAnsi="Mulish"/>
        </w:rPr>
        <w:t>56,7</w:t>
      </w:r>
      <w:r w:rsidR="00026EB2" w:rsidRPr="005A4619">
        <w:rPr>
          <w:rFonts w:ascii="Mulish" w:hAnsi="Mulish"/>
        </w:rPr>
        <w:t>% -,</w:t>
      </w:r>
      <w:r w:rsidR="00BB3652" w:rsidRPr="005A4619">
        <w:rPr>
          <w:rFonts w:ascii="Mulish" w:hAnsi="Mulish"/>
        </w:rPr>
        <w:t xml:space="preserve"> </w:t>
      </w:r>
      <w:r w:rsidR="00026EB2" w:rsidRPr="005A4619">
        <w:rPr>
          <w:rFonts w:ascii="Mulish" w:hAnsi="Mulish"/>
        </w:rPr>
        <w:t>todavía existe margen de mejora en el cumplimiento de estas obligaciones que se concreta en:</w:t>
      </w:r>
    </w:p>
    <w:p w14:paraId="17A724CD" w14:textId="77777777" w:rsidR="004061BC" w:rsidRPr="005A4619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5A461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5A461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77777777" w:rsidR="004D4B3E" w:rsidRPr="005A4619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A4619">
        <w:rPr>
          <w:rFonts w:ascii="Mulish" w:hAnsi="Mulish"/>
        </w:rPr>
        <w:t xml:space="preserve">Respecto de la publicación de contenidos, </w:t>
      </w:r>
      <w:r w:rsidR="00A670E9" w:rsidRPr="005A4619">
        <w:rPr>
          <w:rFonts w:ascii="Mulish" w:hAnsi="Mulish"/>
        </w:rPr>
        <w:t>sigue sin publicarse:</w:t>
      </w:r>
    </w:p>
    <w:p w14:paraId="4F8C837E" w14:textId="77777777" w:rsidR="00CC3B31" w:rsidRPr="005A4619" w:rsidRDefault="00CC3B31" w:rsidP="00CC3B31">
      <w:pPr>
        <w:pStyle w:val="Prrafodelista"/>
        <w:rPr>
          <w:rFonts w:ascii="Mulish" w:hAnsi="Mulish"/>
        </w:rPr>
      </w:pPr>
    </w:p>
    <w:p w14:paraId="653DC6AB" w14:textId="08CBD46A" w:rsidR="00B7547A" w:rsidRPr="005A4619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A4619">
        <w:rPr>
          <w:rFonts w:ascii="Mulish" w:hAnsi="Mulish"/>
        </w:rPr>
        <w:t>En el bloque de información económica no se publica</w:t>
      </w:r>
      <w:r w:rsidR="00B7547A" w:rsidRPr="005A4619">
        <w:rPr>
          <w:rFonts w:ascii="Mulish" w:hAnsi="Mulish"/>
        </w:rPr>
        <w:t>:</w:t>
      </w:r>
    </w:p>
    <w:p w14:paraId="24F3F40A" w14:textId="3BCA4DD6" w:rsidR="00B7547A" w:rsidRPr="005A4619" w:rsidRDefault="00C813F7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5A4619">
        <w:rPr>
          <w:rFonts w:ascii="Mulish" w:hAnsi="Mulish"/>
        </w:rPr>
        <w:t>Información estadística sobre los contratos adjudicados según procedimiento de licitación</w:t>
      </w:r>
      <w:r w:rsidR="00F54284" w:rsidRPr="005A4619">
        <w:rPr>
          <w:rFonts w:ascii="Mulish" w:hAnsi="Mulish"/>
        </w:rPr>
        <w:t>.</w:t>
      </w:r>
    </w:p>
    <w:p w14:paraId="151D4CC2" w14:textId="45D381C3" w:rsidR="007154D5" w:rsidRPr="005A4619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5A4619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68884C44" w14:textId="3DB4A34A" w:rsidR="007154D5" w:rsidRPr="005A4619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5A4619">
        <w:rPr>
          <w:rFonts w:ascii="Mulish" w:hAnsi="Mulish"/>
        </w:rPr>
        <w:t>La</w:t>
      </w:r>
      <w:r w:rsidR="00026EB2" w:rsidRPr="005A4619">
        <w:rPr>
          <w:rFonts w:ascii="Mulish" w:hAnsi="Mulish"/>
        </w:rPr>
        <w:t xml:space="preserve"> información sobre</w:t>
      </w:r>
      <w:r w:rsidRPr="005A4619">
        <w:rPr>
          <w:rFonts w:ascii="Mulish" w:hAnsi="Mulish"/>
        </w:rPr>
        <w:t xml:space="preserve"> retribuciones percibidas por altos cargos y máximos responsables</w:t>
      </w:r>
      <w:r w:rsidR="00026EB2" w:rsidRPr="005A4619">
        <w:rPr>
          <w:rFonts w:ascii="Mulish" w:hAnsi="Mulish"/>
        </w:rPr>
        <w:t xml:space="preserve">, </w:t>
      </w:r>
      <w:r w:rsidR="00C813F7" w:rsidRPr="005A4619">
        <w:rPr>
          <w:rFonts w:ascii="Mulish" w:hAnsi="Mulish"/>
        </w:rPr>
        <w:t>sigue estando incompleta ya que no se informa sobre la cuantía exacta de la retribuciones del personal directivo de la Fundación</w:t>
      </w:r>
      <w:r w:rsidRPr="005A4619">
        <w:rPr>
          <w:rFonts w:ascii="Mulish" w:hAnsi="Mulish"/>
        </w:rPr>
        <w:t>.</w:t>
      </w:r>
    </w:p>
    <w:p w14:paraId="6B683860" w14:textId="77777777" w:rsidR="00C52EE5" w:rsidRPr="005A4619" w:rsidRDefault="00C52EE5" w:rsidP="00C52EE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187CF89" w14:textId="77777777" w:rsidR="004D4B3E" w:rsidRPr="005A4619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48D98DFB" w:rsidR="004061BC" w:rsidRPr="005A4619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5A4619">
        <w:rPr>
          <w:rFonts w:ascii="Mulish" w:hAnsi="Mulish"/>
        </w:rPr>
        <w:t xml:space="preserve">Madrid, </w:t>
      </w:r>
      <w:r w:rsidR="005C4519" w:rsidRPr="005A4619">
        <w:rPr>
          <w:rFonts w:ascii="Mulish" w:hAnsi="Mulish"/>
        </w:rPr>
        <w:t>marzo</w:t>
      </w:r>
      <w:r w:rsidRPr="005A4619">
        <w:rPr>
          <w:rFonts w:ascii="Mulish" w:hAnsi="Mulish"/>
        </w:rPr>
        <w:t xml:space="preserve"> de 202</w:t>
      </w:r>
      <w:r w:rsidR="007154D5" w:rsidRPr="005A4619">
        <w:rPr>
          <w:rFonts w:ascii="Mulish" w:hAnsi="Mulish"/>
        </w:rPr>
        <w:t>4</w:t>
      </w:r>
    </w:p>
    <w:p w14:paraId="0C4D15C8" w14:textId="77777777" w:rsidR="00E17DF6" w:rsidRPr="005A4619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5A4619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5A4619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5A4619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5A4619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5A4619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5A4619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5A4619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A4619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A4619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A4619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A4619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5A4619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A4619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A4619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5A4619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A4619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A4619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A4619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A4619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A4619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A4619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A4619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A4619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A4619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A4619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A4619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A4619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A4619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A4619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A4619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A4619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A4619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A4619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A4619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A4619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A4619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A4619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A4619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A461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A4619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A461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A461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A4619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A4619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A4619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A4619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A4619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5A4619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A461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A461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A461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A4619" w:rsidRDefault="00965C69" w:rsidP="00965C69">
      <w:pPr>
        <w:pStyle w:val="Cuerpodelboletn"/>
        <w:rPr>
          <w:rFonts w:ascii="Mulish" w:hAnsi="Mulish"/>
        </w:rPr>
      </w:pPr>
    </w:p>
    <w:sectPr w:rsidR="00965C69" w:rsidRPr="005A461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4F" w14:textId="77777777" w:rsidR="00002990" w:rsidRDefault="000029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8423" w14:textId="77777777" w:rsidR="00002990" w:rsidRDefault="000029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5CCA" w14:textId="77777777" w:rsidR="00002990" w:rsidRDefault="000029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8855" w14:textId="03C4709E" w:rsidR="00002990" w:rsidRDefault="000029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04A3" w14:textId="222116F2" w:rsidR="00002990" w:rsidRDefault="00002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3F66" w14:textId="04030ADD" w:rsidR="00002990" w:rsidRDefault="000029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0.5pt;height:10.5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A85106"/>
    <w:multiLevelType w:val="hybridMultilevel"/>
    <w:tmpl w:val="A9A0D2D2"/>
    <w:lvl w:ilvl="0" w:tplc="9DD4418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3C2"/>
    <w:multiLevelType w:val="hybridMultilevel"/>
    <w:tmpl w:val="F65E189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00B83"/>
    <w:multiLevelType w:val="hybridMultilevel"/>
    <w:tmpl w:val="8FA4053A"/>
    <w:lvl w:ilvl="0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1C05"/>
    <w:multiLevelType w:val="hybridMultilevel"/>
    <w:tmpl w:val="6B70FF22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442CB"/>
    <w:multiLevelType w:val="hybridMultilevel"/>
    <w:tmpl w:val="6ED2F1A8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F11D6"/>
    <w:multiLevelType w:val="hybridMultilevel"/>
    <w:tmpl w:val="CFEC3E2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0"/>
  </w:num>
  <w:num w:numId="5">
    <w:abstractNumId w:val="17"/>
  </w:num>
  <w:num w:numId="6">
    <w:abstractNumId w:val="19"/>
  </w:num>
  <w:num w:numId="7">
    <w:abstractNumId w:val="15"/>
  </w:num>
  <w:num w:numId="8">
    <w:abstractNumId w:val="1"/>
  </w:num>
  <w:num w:numId="9">
    <w:abstractNumId w:val="5"/>
  </w:num>
  <w:num w:numId="10">
    <w:abstractNumId w:val="3"/>
  </w:num>
  <w:num w:numId="11">
    <w:abstractNumId w:val="21"/>
  </w:num>
  <w:num w:numId="12">
    <w:abstractNumId w:val="14"/>
  </w:num>
  <w:num w:numId="13">
    <w:abstractNumId w:val="10"/>
  </w:num>
  <w:num w:numId="14">
    <w:abstractNumId w:val="23"/>
  </w:num>
  <w:num w:numId="15">
    <w:abstractNumId w:val="2"/>
  </w:num>
  <w:num w:numId="16">
    <w:abstractNumId w:val="24"/>
  </w:num>
  <w:num w:numId="17">
    <w:abstractNumId w:val="13"/>
  </w:num>
  <w:num w:numId="18">
    <w:abstractNumId w:val="9"/>
  </w:num>
  <w:num w:numId="19">
    <w:abstractNumId w:val="8"/>
  </w:num>
  <w:num w:numId="20">
    <w:abstractNumId w:val="18"/>
  </w:num>
  <w:num w:numId="21">
    <w:abstractNumId w:val="26"/>
  </w:num>
  <w:num w:numId="22">
    <w:abstractNumId w:val="7"/>
  </w:num>
  <w:num w:numId="23">
    <w:abstractNumId w:val="4"/>
  </w:num>
  <w:num w:numId="24">
    <w:abstractNumId w:val="6"/>
  </w:num>
  <w:num w:numId="25">
    <w:abstractNumId w:val="16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2990"/>
    <w:rsid w:val="00006957"/>
    <w:rsid w:val="00011946"/>
    <w:rsid w:val="00016718"/>
    <w:rsid w:val="000263EB"/>
    <w:rsid w:val="00026EB2"/>
    <w:rsid w:val="00032D8A"/>
    <w:rsid w:val="00040AF4"/>
    <w:rsid w:val="00053A0E"/>
    <w:rsid w:val="0005642F"/>
    <w:rsid w:val="00072B7E"/>
    <w:rsid w:val="000775A5"/>
    <w:rsid w:val="00085C93"/>
    <w:rsid w:val="000A77F5"/>
    <w:rsid w:val="000B0330"/>
    <w:rsid w:val="000D3907"/>
    <w:rsid w:val="000D5417"/>
    <w:rsid w:val="000E0A9E"/>
    <w:rsid w:val="000F0DA5"/>
    <w:rsid w:val="00104DE9"/>
    <w:rsid w:val="00104E94"/>
    <w:rsid w:val="001149B1"/>
    <w:rsid w:val="00124402"/>
    <w:rsid w:val="00132732"/>
    <w:rsid w:val="00146C3C"/>
    <w:rsid w:val="00164876"/>
    <w:rsid w:val="001763F8"/>
    <w:rsid w:val="00183301"/>
    <w:rsid w:val="00187CDD"/>
    <w:rsid w:val="001940B4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1E86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56AD"/>
    <w:rsid w:val="003E564B"/>
    <w:rsid w:val="003E5D2F"/>
    <w:rsid w:val="003F4DDD"/>
    <w:rsid w:val="003F6EDC"/>
    <w:rsid w:val="004061BC"/>
    <w:rsid w:val="00415DBD"/>
    <w:rsid w:val="00422B18"/>
    <w:rsid w:val="004527C5"/>
    <w:rsid w:val="004720A5"/>
    <w:rsid w:val="0047735C"/>
    <w:rsid w:val="004859CC"/>
    <w:rsid w:val="00497B2A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A4619"/>
    <w:rsid w:val="005B1544"/>
    <w:rsid w:val="005C4519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904A8"/>
    <w:rsid w:val="009A15A6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13F7"/>
    <w:rsid w:val="00C91330"/>
    <w:rsid w:val="00CB6837"/>
    <w:rsid w:val="00CC3B31"/>
    <w:rsid w:val="00CC48E8"/>
    <w:rsid w:val="00CD3DE8"/>
    <w:rsid w:val="00CF21EB"/>
    <w:rsid w:val="00D014E1"/>
    <w:rsid w:val="00D01CA1"/>
    <w:rsid w:val="00D02334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54284"/>
    <w:rsid w:val="00F614CD"/>
    <w:rsid w:val="00F7274D"/>
    <w:rsid w:val="00F9489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04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4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4A8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4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4A8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3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4873beb7-5857-4685-be1f-d57550cc96cc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311</TotalTime>
  <Pages>5</Pages>
  <Words>1023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11</cp:revision>
  <cp:lastPrinted>2008-09-26T23:14:00Z</cp:lastPrinted>
  <dcterms:created xsi:type="dcterms:W3CDTF">2024-02-28T10:51:00Z</dcterms:created>
  <dcterms:modified xsi:type="dcterms:W3CDTF">2024-05-22T08:52:00Z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