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DE5EC0" w:rsidRDefault="00DF25D7">
      <w:pPr>
        <w:rPr>
          <w:rFonts w:ascii="Mulish" w:hAnsi="Mulish"/>
        </w:rPr>
      </w:pPr>
      <w:r w:rsidRPr="00DE5EC0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DE5EC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EC2AD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DE5EC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DE5EC0" w:rsidRDefault="0082470D">
      <w:pPr>
        <w:rPr>
          <w:rFonts w:ascii="Mulish" w:hAnsi="Mulish"/>
        </w:rPr>
      </w:pPr>
    </w:p>
    <w:p w14:paraId="00CD97DB" w14:textId="77777777" w:rsidR="0082470D" w:rsidRPr="00DE5EC0" w:rsidRDefault="0082470D">
      <w:pPr>
        <w:rPr>
          <w:rFonts w:ascii="Mulish" w:hAnsi="Mulish"/>
        </w:rPr>
      </w:pPr>
    </w:p>
    <w:p w14:paraId="6A476580" w14:textId="77777777" w:rsidR="0082470D" w:rsidRPr="00DE5EC0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DE5EC0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DE5EC0" w:rsidRDefault="00751FAA" w:rsidP="0082470D">
      <w:pPr>
        <w:rPr>
          <w:rFonts w:ascii="Mulish" w:hAnsi="Mulish"/>
          <w:b/>
          <w:sz w:val="36"/>
        </w:rPr>
      </w:pPr>
      <w:r w:rsidRPr="00DE5EC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DE5EC0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DE5EC0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DE5EC0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DE5EC0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DE5EC0" w14:paraId="69022734" w14:textId="77777777" w:rsidTr="00623CFC">
        <w:tc>
          <w:tcPr>
            <w:tcW w:w="3625" w:type="dxa"/>
          </w:tcPr>
          <w:p w14:paraId="705ACB26" w14:textId="77777777" w:rsidR="00623CFC" w:rsidRPr="00DE5EC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E5EC0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521172F" w:rsidR="00623CFC" w:rsidRPr="00DE5EC0" w:rsidRDefault="0038100D" w:rsidP="00B77E42">
            <w:pPr>
              <w:rPr>
                <w:rFonts w:ascii="Mulish" w:hAnsi="Mulish"/>
                <w:sz w:val="24"/>
              </w:rPr>
            </w:pPr>
            <w:r w:rsidRPr="00DE5EC0">
              <w:rPr>
                <w:rFonts w:ascii="Mulish" w:hAnsi="Mulish"/>
                <w:sz w:val="24"/>
              </w:rPr>
              <w:t xml:space="preserve">Autoridad Portuaria de </w:t>
            </w:r>
            <w:r w:rsidR="001C6992" w:rsidRPr="00DE5EC0">
              <w:rPr>
                <w:rFonts w:ascii="Mulish" w:hAnsi="Mulish"/>
                <w:sz w:val="24"/>
              </w:rPr>
              <w:t>Valencia</w:t>
            </w:r>
          </w:p>
        </w:tc>
      </w:tr>
      <w:tr w:rsidR="00623CFC" w:rsidRPr="00DE5EC0" w14:paraId="0EABDAFA" w14:textId="77777777" w:rsidTr="00623CFC">
        <w:tc>
          <w:tcPr>
            <w:tcW w:w="3625" w:type="dxa"/>
          </w:tcPr>
          <w:p w14:paraId="12A6D2F4" w14:textId="77777777" w:rsidR="00623CFC" w:rsidRPr="00DE5EC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E5EC0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FEB9D4A" w:rsidR="00623CFC" w:rsidRPr="00DE5EC0" w:rsidRDefault="009A15A6" w:rsidP="00B77E42">
            <w:pPr>
              <w:rPr>
                <w:rFonts w:ascii="Mulish" w:hAnsi="Mulish"/>
                <w:sz w:val="24"/>
              </w:rPr>
            </w:pPr>
            <w:r w:rsidRPr="00DE5EC0">
              <w:rPr>
                <w:rFonts w:ascii="Mulish" w:hAnsi="Mulish"/>
                <w:sz w:val="24"/>
              </w:rPr>
              <w:t>2</w:t>
            </w:r>
            <w:r w:rsidR="00516A1E" w:rsidRPr="00DE5EC0">
              <w:rPr>
                <w:rFonts w:ascii="Mulish" w:hAnsi="Mulish"/>
                <w:sz w:val="24"/>
              </w:rPr>
              <w:t>9</w:t>
            </w:r>
            <w:r w:rsidRPr="00DE5EC0">
              <w:rPr>
                <w:rFonts w:ascii="Mulish" w:hAnsi="Mulish"/>
                <w:sz w:val="24"/>
              </w:rPr>
              <w:t>/02/2024</w:t>
            </w:r>
          </w:p>
          <w:p w14:paraId="4B837EFF" w14:textId="0590A555" w:rsidR="00623CFC" w:rsidRPr="00DE5EC0" w:rsidRDefault="00623CFC" w:rsidP="00B77E42">
            <w:pPr>
              <w:rPr>
                <w:rFonts w:ascii="Mulish" w:hAnsi="Mulish"/>
                <w:sz w:val="24"/>
              </w:rPr>
            </w:pPr>
            <w:r w:rsidRPr="00DE5EC0">
              <w:rPr>
                <w:rFonts w:ascii="Mulish" w:hAnsi="Mulish"/>
                <w:sz w:val="24"/>
              </w:rPr>
              <w:t xml:space="preserve">Segunda revisión: </w:t>
            </w:r>
            <w:r w:rsidR="00464450" w:rsidRPr="00DE5EC0">
              <w:rPr>
                <w:rFonts w:ascii="Mulish" w:hAnsi="Mulish"/>
                <w:sz w:val="24"/>
              </w:rPr>
              <w:t>04/04/2024</w:t>
            </w:r>
          </w:p>
        </w:tc>
      </w:tr>
    </w:tbl>
    <w:p w14:paraId="460832EE" w14:textId="77777777" w:rsidR="00623CFC" w:rsidRPr="00DE5EC0" w:rsidRDefault="00623CFC" w:rsidP="00415DBD">
      <w:pPr>
        <w:rPr>
          <w:rFonts w:ascii="Mulish" w:hAnsi="Mulish"/>
        </w:rPr>
      </w:pPr>
    </w:p>
    <w:p w14:paraId="5C6C9FDA" w14:textId="77777777" w:rsidR="00623CFC" w:rsidRPr="00DE5EC0" w:rsidRDefault="00623CFC" w:rsidP="00415DBD">
      <w:pPr>
        <w:rPr>
          <w:rFonts w:ascii="Mulish" w:hAnsi="Mulish"/>
        </w:rPr>
      </w:pPr>
    </w:p>
    <w:p w14:paraId="2A8B3BDC" w14:textId="77777777" w:rsidR="0082470D" w:rsidRPr="00DE5EC0" w:rsidRDefault="00DE5EC0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DE5EC0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DE5EC0" w:rsidRDefault="0082470D" w:rsidP="0082470D">
      <w:pPr>
        <w:rPr>
          <w:rFonts w:ascii="Mulish" w:hAnsi="Mulish"/>
        </w:rPr>
      </w:pPr>
    </w:p>
    <w:p w14:paraId="79FB20F4" w14:textId="77777777" w:rsidR="00760E4B" w:rsidRPr="00DE5EC0" w:rsidRDefault="00760E4B" w:rsidP="003E564B">
      <w:pPr>
        <w:pStyle w:val="Cuerpodelboletn"/>
        <w:rPr>
          <w:rFonts w:ascii="Mulish" w:hAnsi="Mulish"/>
        </w:rPr>
        <w:sectPr w:rsidR="00760E4B" w:rsidRPr="00DE5EC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DE5EC0" w14:paraId="20B915EC" w14:textId="77777777" w:rsidTr="00E229B6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DE5EC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E5E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DE5EC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E5E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DE5EC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E5E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DE5EC0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DE5EC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E5EC0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DE5EC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E5EC0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C38F476" w:rsidR="00D77D83" w:rsidRPr="00DE5EC0" w:rsidRDefault="00D77D83" w:rsidP="001C699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2D12905C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E5EC0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DE5EC0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DE5EC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DE5EC0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DE5EC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1AE30F0C" w:rsidR="00FC58C2" w:rsidRPr="00DE5EC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Normativa aplicable</w:t>
            </w:r>
            <w:r w:rsidR="00345A12" w:rsidRPr="00DE5EC0">
              <w:rPr>
                <w:rFonts w:ascii="Mulish" w:hAnsi="Mulish"/>
                <w:sz w:val="18"/>
                <w:szCs w:val="18"/>
              </w:rPr>
              <w:t>: incorporar normativa general</w:t>
            </w:r>
          </w:p>
        </w:tc>
        <w:tc>
          <w:tcPr>
            <w:tcW w:w="691" w:type="dxa"/>
          </w:tcPr>
          <w:p w14:paraId="32BE8DB6" w14:textId="4F4FC29D" w:rsidR="00FC58C2" w:rsidRPr="00DE5EC0" w:rsidRDefault="00FC58C2" w:rsidP="001C6992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0E87A162" w:rsidR="00FC58C2" w:rsidRPr="00DE5EC0" w:rsidRDefault="001C6992" w:rsidP="00FC58C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DE5EC0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DE5EC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DE5EC0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DE5EC0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DE5EC0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6A07532" w:rsidR="00FC58C2" w:rsidRPr="00DE5EC0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0155E0DF" w:rsidR="00FC58C2" w:rsidRPr="00DE5EC0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E5EC0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DE5EC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654E0FB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20930AD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Organigrama</w:t>
            </w:r>
            <w:r w:rsidR="00345A12" w:rsidRPr="00DE5EC0">
              <w:rPr>
                <w:rFonts w:ascii="Mulish" w:hAnsi="Mulish"/>
                <w:sz w:val="18"/>
                <w:szCs w:val="18"/>
              </w:rPr>
              <w:t xml:space="preserve">: formato </w:t>
            </w:r>
            <w:r w:rsidR="002903AD" w:rsidRPr="00DE5EC0">
              <w:rPr>
                <w:rFonts w:ascii="Mulish" w:hAnsi="Mulish"/>
                <w:sz w:val="18"/>
                <w:szCs w:val="18"/>
              </w:rPr>
              <w:t>reutilizable</w:t>
            </w:r>
          </w:p>
        </w:tc>
        <w:tc>
          <w:tcPr>
            <w:tcW w:w="691" w:type="dxa"/>
          </w:tcPr>
          <w:p w14:paraId="1B30813B" w14:textId="3D61E70A" w:rsidR="009D1242" w:rsidRPr="00DE5EC0" w:rsidRDefault="009D1242" w:rsidP="00345A12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25715A92" w:rsidR="009D1242" w:rsidRPr="00DE5EC0" w:rsidRDefault="00345A1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DE5EC0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2393DC46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6B0770BE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Perfil y Trayectoria Profesional</w:t>
            </w:r>
            <w:r w:rsidR="00345A12" w:rsidRPr="00DE5EC0">
              <w:rPr>
                <w:rFonts w:ascii="Mulish" w:hAnsi="Mulish"/>
                <w:sz w:val="18"/>
                <w:szCs w:val="18"/>
              </w:rPr>
              <w:t>: completar</w:t>
            </w:r>
          </w:p>
        </w:tc>
        <w:tc>
          <w:tcPr>
            <w:tcW w:w="691" w:type="dxa"/>
          </w:tcPr>
          <w:p w14:paraId="7536926B" w14:textId="334996C2" w:rsidR="009D1242" w:rsidRPr="00DE5EC0" w:rsidRDefault="009D1242" w:rsidP="00B35546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2E27D4E3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40AE9E14" w:rsidR="009D1242" w:rsidRPr="00DE5EC0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491EE11B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E1993E1" w:rsidR="009D1242" w:rsidRPr="00DE5EC0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05F333DF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55C490B6" w:rsidR="009D1242" w:rsidRPr="00DE5EC0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164AFC7A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E5EC0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DE5EC0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E5EC0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DE5EC0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55540109" w:rsidR="00F361B3" w:rsidRPr="00DE5EC0" w:rsidRDefault="00F361B3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0F07F64" w:rsidR="00F361B3" w:rsidRPr="00DE5EC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D07BEF7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4A29A5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5515BB22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6E0F1E99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6D60EBF0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0D9D7A13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8D1E466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3DB8E264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6A1CBB01" w:rsidR="009D1242" w:rsidRPr="00DE5EC0" w:rsidRDefault="00CC2EC2" w:rsidP="00CC2EC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6DC3B200" w:rsidR="009D1242" w:rsidRPr="00DE5EC0" w:rsidRDefault="00CC2EC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DE5EC0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DE0C614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2B98DF51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09EEDCCA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16DFECE1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27342799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3BDD03C3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32FE1" w14:textId="278F347A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6AB1942B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0A6F4B8A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48BA35CC" w14:textId="77777777" w:rsidTr="00CC2EC2">
        <w:tc>
          <w:tcPr>
            <w:tcW w:w="1661" w:type="dxa"/>
            <w:vMerge/>
            <w:vAlign w:val="center"/>
          </w:tcPr>
          <w:p w14:paraId="58B08802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D9A2983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98E27D0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5AD8D378" w14:textId="77777777" w:rsidTr="00CC2EC2">
        <w:tc>
          <w:tcPr>
            <w:tcW w:w="1661" w:type="dxa"/>
            <w:vMerge/>
            <w:vAlign w:val="center"/>
          </w:tcPr>
          <w:p w14:paraId="2AAEA95B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34AA92D2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46DA02CF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682B8ACD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3E373CFD" w:rsidR="009D1242" w:rsidRPr="00DE5EC0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5B41DDD7" w:rsidR="009D1242" w:rsidRPr="00DE5EC0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6978D2F5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DE5EC0" w:rsidRDefault="009D1242" w:rsidP="00CC2EC2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00720F1" w:rsidR="009D1242" w:rsidRPr="00DE5EC0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02D6B250" w:rsidR="009D1242" w:rsidRPr="00DE5EC0" w:rsidRDefault="009D1242" w:rsidP="00C85ECE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539AD0BA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2801AA36" w:rsidR="009D1242" w:rsidRPr="00DE5EC0" w:rsidRDefault="009D1242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754660EF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45CCBDAD" w:rsidR="009D1242" w:rsidRPr="00DE5EC0" w:rsidRDefault="009D1242" w:rsidP="00C85ECE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6803B63" w14:textId="62EB96FB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DE5EC0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DE5EC0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DE5EC0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DE5EC0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DE5EC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DE5EC0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0127A64A" w:rsidR="00F94891" w:rsidRPr="00DE5EC0" w:rsidRDefault="00F94891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030C1253" w:rsidR="00F94891" w:rsidRPr="00DE5EC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DE5EC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DE5EC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DE5EC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DE5EC0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E5EC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02564B00" w:rsidR="00A249BB" w:rsidRPr="00DE5EC0" w:rsidRDefault="00A249BB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92317D6" w:rsidR="00A249BB" w:rsidRPr="00DE5EC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E5EC0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DE5EC0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DE5EC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DE5EC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24DBE54D" w:rsidR="00A249BB" w:rsidRPr="00DE5EC0" w:rsidRDefault="0018008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E5EC0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29655252" w14:textId="77777777" w:rsidR="00A249BB" w:rsidRPr="00DE5EC0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DE5EC0" w:rsidRDefault="003A1694" w:rsidP="00AC4A6F">
      <w:pPr>
        <w:rPr>
          <w:rFonts w:ascii="Mulish" w:hAnsi="Mulish"/>
        </w:rPr>
      </w:pPr>
    </w:p>
    <w:p w14:paraId="037740DE" w14:textId="77777777" w:rsidR="00DF56A7" w:rsidRPr="00DE5EC0" w:rsidRDefault="00DF56A7" w:rsidP="00DF56A7">
      <w:pPr>
        <w:jc w:val="both"/>
        <w:rPr>
          <w:rFonts w:ascii="Mulish" w:hAnsi="Mulish"/>
        </w:rPr>
      </w:pPr>
    </w:p>
    <w:p w14:paraId="11003E59" w14:textId="343ABE4D" w:rsidR="00BA4354" w:rsidRPr="00DE5EC0" w:rsidRDefault="009D1242" w:rsidP="00DF56A7">
      <w:pPr>
        <w:jc w:val="both"/>
        <w:rPr>
          <w:rFonts w:ascii="Mulish" w:hAnsi="Mulish"/>
        </w:rPr>
      </w:pPr>
      <w:r w:rsidRPr="00DE5EC0">
        <w:rPr>
          <w:rFonts w:ascii="Mulish" w:hAnsi="Mulish"/>
        </w:rPr>
        <w:t xml:space="preserve">La </w:t>
      </w:r>
      <w:r w:rsidR="00F400D2" w:rsidRPr="00DE5EC0">
        <w:rPr>
          <w:rFonts w:ascii="Mulish" w:hAnsi="Mulish"/>
        </w:rPr>
        <w:t xml:space="preserve">Autoridad Portuaria de </w:t>
      </w:r>
      <w:r w:rsidR="00C85ECE" w:rsidRPr="00DE5EC0">
        <w:rPr>
          <w:rFonts w:ascii="Mulish" w:hAnsi="Mulish"/>
        </w:rPr>
        <w:t>Valencia</w:t>
      </w:r>
      <w:r w:rsidRPr="00DE5EC0">
        <w:rPr>
          <w:rFonts w:ascii="Mulish" w:hAnsi="Mulish"/>
        </w:rPr>
        <w:t xml:space="preserve"> ha aplicado </w:t>
      </w:r>
      <w:r w:rsidR="00180084" w:rsidRPr="00DE5EC0">
        <w:rPr>
          <w:rFonts w:ascii="Mulish" w:hAnsi="Mulish"/>
        </w:rPr>
        <w:t xml:space="preserve">2 </w:t>
      </w:r>
      <w:r w:rsidR="00C52EE5" w:rsidRPr="00DE5EC0">
        <w:rPr>
          <w:rFonts w:ascii="Mulish" w:hAnsi="Mulish"/>
        </w:rPr>
        <w:t xml:space="preserve">de las </w:t>
      </w:r>
      <w:r w:rsidR="00180084" w:rsidRPr="00DE5EC0">
        <w:rPr>
          <w:rFonts w:ascii="Mulish" w:hAnsi="Mulish"/>
        </w:rPr>
        <w:t xml:space="preserve">3 </w:t>
      </w:r>
      <w:r w:rsidR="00C52EE5" w:rsidRPr="00DE5EC0">
        <w:rPr>
          <w:rFonts w:ascii="Mulish" w:hAnsi="Mulish"/>
        </w:rPr>
        <w:t>recomendaciones derivadas de la evaluación realizada en 202</w:t>
      </w:r>
      <w:r w:rsidR="00F94891" w:rsidRPr="00DE5EC0">
        <w:rPr>
          <w:rFonts w:ascii="Mulish" w:hAnsi="Mulish"/>
        </w:rPr>
        <w:t>3</w:t>
      </w:r>
      <w:r w:rsidR="00C85ECE" w:rsidRPr="00DE5EC0">
        <w:rPr>
          <w:rFonts w:ascii="Mulish" w:hAnsi="Mulish"/>
        </w:rPr>
        <w:t>.</w:t>
      </w:r>
    </w:p>
    <w:p w14:paraId="27FEFC2A" w14:textId="7C1CA422" w:rsidR="00C85ECE" w:rsidRPr="00DE5EC0" w:rsidRDefault="00C85ECE" w:rsidP="00DF56A7">
      <w:pPr>
        <w:jc w:val="both"/>
        <w:rPr>
          <w:rFonts w:ascii="Mulish" w:hAnsi="Mulish"/>
        </w:rPr>
      </w:pPr>
    </w:p>
    <w:p w14:paraId="2B25550E" w14:textId="46353792" w:rsidR="00FA5AFD" w:rsidRPr="00DE5EC0" w:rsidRDefault="00FA5AFD" w:rsidP="00AC4A6F">
      <w:pPr>
        <w:rPr>
          <w:rFonts w:ascii="Mulish" w:hAnsi="Mulish"/>
        </w:rPr>
      </w:pPr>
    </w:p>
    <w:p w14:paraId="523CD473" w14:textId="77777777" w:rsidR="003F6EDC" w:rsidRPr="00DE5EC0" w:rsidRDefault="00DE5EC0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DE5EC0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DE5EC0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A57E707" w14:textId="5D7B803A" w:rsidR="00464450" w:rsidRPr="00DE5EC0" w:rsidRDefault="0046445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464450" w:rsidRPr="00DE5EC0" w14:paraId="53D37449" w14:textId="77777777" w:rsidTr="00464450">
        <w:trPr>
          <w:divId w:val="675158454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925B531" w14:textId="02240170" w:rsidR="00464450" w:rsidRPr="00DE5EC0" w:rsidRDefault="00464450" w:rsidP="00464450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6A50ED0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361EB2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448A66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7E4F16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0ACC546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18F6CE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C117A6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B51AD7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64450" w:rsidRPr="00DE5EC0" w14:paraId="547F14E9" w14:textId="77777777" w:rsidTr="00464450">
        <w:trPr>
          <w:divId w:val="6751584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20E79D" w14:textId="77777777" w:rsidR="00464450" w:rsidRPr="00DE5EC0" w:rsidRDefault="00464450" w:rsidP="0046445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625CBB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8C64F3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099139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151478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BF147E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81D187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502B3D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97C576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99,3</w:t>
            </w:r>
          </w:p>
        </w:tc>
      </w:tr>
      <w:tr w:rsidR="00464450" w:rsidRPr="00DE5EC0" w14:paraId="073FDCFC" w14:textId="77777777" w:rsidTr="00464450">
        <w:trPr>
          <w:divId w:val="67515845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A520EB4" w14:textId="77777777" w:rsidR="00464450" w:rsidRPr="00DE5EC0" w:rsidRDefault="00464450" w:rsidP="0046445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E3FD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1729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46DB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F38F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910A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E92E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3433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2A2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464450" w:rsidRPr="00DE5EC0" w14:paraId="5718B077" w14:textId="77777777" w:rsidTr="00464450">
        <w:trPr>
          <w:divId w:val="6751584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0D51A4" w14:textId="77777777" w:rsidR="00464450" w:rsidRPr="00DE5EC0" w:rsidRDefault="00464450" w:rsidP="0046445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1CCDA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1CC3F3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962BC0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1942DC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26D128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32C033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04481C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4F1D02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93,8</w:t>
            </w:r>
          </w:p>
        </w:tc>
      </w:tr>
      <w:tr w:rsidR="00464450" w:rsidRPr="00DE5EC0" w14:paraId="08505F4B" w14:textId="77777777" w:rsidTr="00464450">
        <w:trPr>
          <w:divId w:val="6751584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9369DCB" w14:textId="77777777" w:rsidR="00464450" w:rsidRPr="00DE5EC0" w:rsidRDefault="00464450" w:rsidP="0046445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6968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B3DD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1381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D32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DF21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D845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9C64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938E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700</w:t>
            </w:r>
          </w:p>
        </w:tc>
      </w:tr>
      <w:tr w:rsidR="00464450" w:rsidRPr="00DE5EC0" w14:paraId="11C4D640" w14:textId="77777777" w:rsidTr="00464450">
        <w:trPr>
          <w:divId w:val="6751584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E647646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F1A0D7B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94,8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840E69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29AD1C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E2D247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A9D618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872A91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78B9F7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94,8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8328E7" w14:textId="77777777" w:rsidR="00464450" w:rsidRPr="00DE5EC0" w:rsidRDefault="00464450" w:rsidP="0046445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</w:tr>
    </w:tbl>
    <w:p w14:paraId="4B7DB479" w14:textId="3993283D" w:rsidR="002209E6" w:rsidRPr="00DE5EC0" w:rsidRDefault="002209E6" w:rsidP="00F05E2C">
      <w:pPr>
        <w:pStyle w:val="Cuerpodelboletn"/>
        <w:rPr>
          <w:rFonts w:ascii="Mulish" w:hAnsi="Mulish"/>
          <w:lang w:bidi="es-ES"/>
        </w:rPr>
      </w:pPr>
    </w:p>
    <w:p w14:paraId="287D5ECF" w14:textId="70D58D57" w:rsidR="00EB68A3" w:rsidRPr="00DE5EC0" w:rsidRDefault="004061BC" w:rsidP="00F05E2C">
      <w:pPr>
        <w:pStyle w:val="Cuerpodelboletn"/>
        <w:rPr>
          <w:rFonts w:ascii="Mulish" w:hAnsi="Mulish"/>
        </w:rPr>
      </w:pPr>
      <w:r w:rsidRPr="00DE5EC0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64450" w:rsidRPr="00DE5EC0">
        <w:rPr>
          <w:rFonts w:ascii="Mulish" w:hAnsi="Mulish"/>
          <w:lang w:bidi="es-ES"/>
        </w:rPr>
        <w:t>96,6</w:t>
      </w:r>
      <w:r w:rsidRPr="00DE5EC0">
        <w:rPr>
          <w:rFonts w:ascii="Mulish" w:hAnsi="Mulish"/>
          <w:lang w:bidi="es-ES"/>
        </w:rPr>
        <w:t>%.</w:t>
      </w:r>
      <w:r w:rsidR="00BB3652" w:rsidRPr="00DE5EC0">
        <w:rPr>
          <w:rFonts w:ascii="Mulish" w:hAnsi="Mulish"/>
          <w:lang w:bidi="es-ES"/>
        </w:rPr>
        <w:t xml:space="preserve"> Respecto de 202</w:t>
      </w:r>
      <w:r w:rsidR="00B7547A" w:rsidRPr="00DE5EC0">
        <w:rPr>
          <w:rFonts w:ascii="Mulish" w:hAnsi="Mulish"/>
          <w:lang w:bidi="es-ES"/>
        </w:rPr>
        <w:t>3</w:t>
      </w:r>
      <w:r w:rsidR="00BB3652" w:rsidRPr="00DE5EC0">
        <w:rPr>
          <w:rFonts w:ascii="Mulish" w:hAnsi="Mulish"/>
          <w:lang w:bidi="es-ES"/>
        </w:rPr>
        <w:t xml:space="preserve"> </w:t>
      </w:r>
      <w:r w:rsidR="00A0730E" w:rsidRPr="00DE5EC0">
        <w:rPr>
          <w:rFonts w:ascii="Mulish" w:hAnsi="Mulish"/>
          <w:lang w:bidi="es-ES"/>
        </w:rPr>
        <w:t>se produce un</w:t>
      </w:r>
      <w:r w:rsidR="006D6799" w:rsidRPr="00DE5EC0">
        <w:rPr>
          <w:rFonts w:ascii="Mulish" w:hAnsi="Mulish"/>
          <w:lang w:bidi="es-ES"/>
        </w:rPr>
        <w:t xml:space="preserve"> </w:t>
      </w:r>
      <w:r w:rsidR="00D406EF" w:rsidRPr="00DE5EC0">
        <w:rPr>
          <w:rFonts w:ascii="Mulish" w:hAnsi="Mulish"/>
          <w:lang w:bidi="es-ES"/>
        </w:rPr>
        <w:t xml:space="preserve">decremento de </w:t>
      </w:r>
      <w:r w:rsidR="00464450" w:rsidRPr="00DE5EC0">
        <w:rPr>
          <w:rFonts w:ascii="Mulish" w:hAnsi="Mulish"/>
          <w:lang w:bidi="es-ES"/>
        </w:rPr>
        <w:t>3,4</w:t>
      </w:r>
      <w:r w:rsidR="006C743A" w:rsidRPr="00DE5EC0">
        <w:rPr>
          <w:rFonts w:ascii="Mulish" w:hAnsi="Mulish"/>
          <w:lang w:bidi="es-ES"/>
        </w:rPr>
        <w:t xml:space="preserve"> puntos porcentuales</w:t>
      </w:r>
      <w:r w:rsidR="00B7547A" w:rsidRPr="00DE5EC0">
        <w:rPr>
          <w:rFonts w:ascii="Mulish" w:hAnsi="Mulish"/>
          <w:lang w:bidi="es-ES"/>
        </w:rPr>
        <w:t xml:space="preserve">, dado </w:t>
      </w:r>
      <w:r w:rsidR="00B65351" w:rsidRPr="00DE5EC0">
        <w:rPr>
          <w:rFonts w:ascii="Mulish" w:hAnsi="Mulish"/>
          <w:lang w:bidi="es-ES"/>
        </w:rPr>
        <w:t xml:space="preserve">que, </w:t>
      </w:r>
      <w:r w:rsidR="00A0730E" w:rsidRPr="00DE5EC0">
        <w:rPr>
          <w:rFonts w:ascii="Mulish" w:hAnsi="Mulish"/>
          <w:lang w:bidi="es-ES"/>
        </w:rPr>
        <w:t xml:space="preserve">tal y como se </w:t>
      </w:r>
      <w:r w:rsidR="008A77F6" w:rsidRPr="00DE5EC0">
        <w:rPr>
          <w:rFonts w:ascii="Mulish" w:hAnsi="Mulish"/>
          <w:lang w:bidi="es-ES"/>
        </w:rPr>
        <w:t>señaló</w:t>
      </w:r>
      <w:r w:rsidR="00A0730E" w:rsidRPr="00DE5EC0">
        <w:rPr>
          <w:rFonts w:ascii="Mulish" w:hAnsi="Mulish"/>
          <w:lang w:bidi="es-ES"/>
        </w:rPr>
        <w:t xml:space="preserve"> en el informe de evaluación </w:t>
      </w:r>
      <w:r w:rsidR="006C743A" w:rsidRPr="00DE5EC0">
        <w:rPr>
          <w:rFonts w:ascii="Mulish" w:hAnsi="Mulish"/>
          <w:lang w:bidi="es-ES"/>
        </w:rPr>
        <w:t xml:space="preserve">2023, </w:t>
      </w:r>
      <w:r w:rsidR="006C743A" w:rsidRPr="00DE5EC0">
        <w:rPr>
          <w:rFonts w:ascii="Mulish" w:hAnsi="Mulish"/>
        </w:rPr>
        <w:t>a</w:t>
      </w:r>
      <w:r w:rsidR="008A77F6" w:rsidRPr="00DE5EC0">
        <w:rPr>
          <w:rFonts w:ascii="Mulish" w:hAnsi="Mulish"/>
        </w:rPr>
        <w:t xml:space="preserve"> partir de julio de dicho año </w:t>
      </w:r>
      <w:r w:rsidR="006C743A" w:rsidRPr="00DE5EC0">
        <w:rPr>
          <w:rFonts w:ascii="Mulish" w:hAnsi="Mulish"/>
        </w:rPr>
        <w:t>se ha</w:t>
      </w:r>
      <w:r w:rsidR="008A77F6" w:rsidRPr="00DE5EC0">
        <w:rPr>
          <w:rFonts w:ascii="Mulish" w:hAnsi="Mulish"/>
        </w:rPr>
        <w:t xml:space="preserve"> incorporado una nueva obligación dentro del grupo contratos</w:t>
      </w:r>
      <w:r w:rsidR="00B65351" w:rsidRPr="00DE5EC0">
        <w:rPr>
          <w:rFonts w:ascii="Mulish" w:hAnsi="Mulish"/>
        </w:rPr>
        <w:t xml:space="preserve"> – información en número y en porcentaje en volumen presupuestario sobre los contratos adjudicados a </w:t>
      </w:r>
      <w:proofErr w:type="spellStart"/>
      <w:r w:rsidR="00B65351" w:rsidRPr="00DE5EC0">
        <w:rPr>
          <w:rFonts w:ascii="Mulish" w:hAnsi="Mulish"/>
        </w:rPr>
        <w:t>PYMEs</w:t>
      </w:r>
      <w:proofErr w:type="spellEnd"/>
      <w:r w:rsidR="00B65351" w:rsidRPr="00DE5EC0">
        <w:rPr>
          <w:rFonts w:ascii="Mulish" w:hAnsi="Mulish"/>
        </w:rPr>
        <w:t xml:space="preserve"> según tipo de contrato y según procedimiento de licitación -</w:t>
      </w:r>
      <w:r w:rsidR="008A77F6" w:rsidRPr="00DE5EC0">
        <w:rPr>
          <w:rFonts w:ascii="Mulish" w:hAnsi="Mulish"/>
        </w:rPr>
        <w:t xml:space="preserve">, para la </w:t>
      </w:r>
      <w:r w:rsidR="006C743A" w:rsidRPr="00DE5EC0">
        <w:rPr>
          <w:rFonts w:ascii="Mulish" w:hAnsi="Mulish"/>
        </w:rPr>
        <w:t>que la</w:t>
      </w:r>
      <w:r w:rsidR="008A77F6" w:rsidRPr="00DE5EC0">
        <w:rPr>
          <w:rFonts w:ascii="Mulish" w:hAnsi="Mulish"/>
        </w:rPr>
        <w:t xml:space="preserve"> </w:t>
      </w:r>
      <w:r w:rsidR="002209E6" w:rsidRPr="00DE5EC0">
        <w:rPr>
          <w:rFonts w:ascii="Mulish" w:hAnsi="Mulish"/>
        </w:rPr>
        <w:t xml:space="preserve">Autoridad Portuaria de </w:t>
      </w:r>
      <w:r w:rsidR="00A17987" w:rsidRPr="00DE5EC0">
        <w:rPr>
          <w:rFonts w:ascii="Mulish" w:hAnsi="Mulish"/>
        </w:rPr>
        <w:t>Valencia</w:t>
      </w:r>
      <w:r w:rsidR="002209E6" w:rsidRPr="00DE5EC0">
        <w:rPr>
          <w:rFonts w:ascii="Mulish" w:hAnsi="Mulish"/>
        </w:rPr>
        <w:t xml:space="preserve"> n</w:t>
      </w:r>
      <w:r w:rsidR="008A77F6" w:rsidRPr="00DE5EC0">
        <w:rPr>
          <w:rFonts w:ascii="Mulish" w:hAnsi="Mulish"/>
        </w:rPr>
        <w:t>o publica información.</w:t>
      </w:r>
    </w:p>
    <w:p w14:paraId="4B9C38D8" w14:textId="77777777" w:rsidR="00B65351" w:rsidRPr="00DE5EC0" w:rsidRDefault="00B65351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DE5EC0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DE5EC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DE5EC0" w:rsidRDefault="00965C69" w:rsidP="00965C69">
      <w:pPr>
        <w:pStyle w:val="Cuerpodelboletn"/>
        <w:rPr>
          <w:rFonts w:ascii="Mulish" w:hAnsi="Mulish"/>
        </w:rPr>
      </w:pPr>
    </w:p>
    <w:p w14:paraId="7D8CA51C" w14:textId="18645EAF" w:rsidR="004061BC" w:rsidRPr="00DE5EC0" w:rsidRDefault="00A17987" w:rsidP="00A670E9">
      <w:pPr>
        <w:pStyle w:val="Cuerpodelboletn"/>
        <w:rPr>
          <w:rFonts w:ascii="Mulish" w:hAnsi="Mulish"/>
        </w:rPr>
      </w:pPr>
      <w:r w:rsidRPr="00DE5EC0">
        <w:rPr>
          <w:rFonts w:ascii="Mulish" w:hAnsi="Mulish"/>
        </w:rPr>
        <w:t>Aunque e</w:t>
      </w:r>
      <w:r w:rsidR="00BB3652" w:rsidRPr="00DE5EC0">
        <w:rPr>
          <w:rFonts w:ascii="Mulish" w:hAnsi="Mulish"/>
        </w:rPr>
        <w:t xml:space="preserve">ste CTBG </w:t>
      </w:r>
      <w:r w:rsidRPr="00DE5EC0">
        <w:rPr>
          <w:rFonts w:ascii="Mulish" w:hAnsi="Mulish"/>
          <w:b/>
          <w:bCs/>
        </w:rPr>
        <w:t xml:space="preserve">valora </w:t>
      </w:r>
      <w:r w:rsidR="00B65351" w:rsidRPr="00DE5EC0">
        <w:rPr>
          <w:rFonts w:ascii="Mulish" w:hAnsi="Mulish"/>
          <w:b/>
          <w:bCs/>
        </w:rPr>
        <w:t xml:space="preserve">muy </w:t>
      </w:r>
      <w:r w:rsidRPr="00DE5EC0">
        <w:rPr>
          <w:rFonts w:ascii="Mulish" w:hAnsi="Mulish"/>
          <w:b/>
          <w:bCs/>
        </w:rPr>
        <w:t>positivamente</w:t>
      </w:r>
      <w:r w:rsidRPr="00DE5EC0">
        <w:rPr>
          <w:rFonts w:ascii="Mulish" w:hAnsi="Mulish"/>
        </w:rPr>
        <w:t xml:space="preserve"> el </w:t>
      </w:r>
      <w:r w:rsidR="00B65351" w:rsidRPr="00DE5EC0">
        <w:rPr>
          <w:rFonts w:ascii="Mulish" w:hAnsi="Mulish"/>
        </w:rPr>
        <w:t xml:space="preserve">desempeño de </w:t>
      </w:r>
      <w:r w:rsidRPr="00DE5EC0">
        <w:rPr>
          <w:rFonts w:ascii="Mulish" w:hAnsi="Mulish"/>
        </w:rPr>
        <w:t xml:space="preserve">la Autoridad Portuaria de Valencia </w:t>
      </w:r>
      <w:r w:rsidR="00B65351" w:rsidRPr="00DE5EC0">
        <w:rPr>
          <w:rFonts w:ascii="Mulish" w:hAnsi="Mulish"/>
        </w:rPr>
        <w:t xml:space="preserve">en el cumplimiento de las obligaciones de publicidad activa que le son de aplicación, </w:t>
      </w:r>
      <w:r w:rsidR="00DE5EC0">
        <w:rPr>
          <w:rFonts w:ascii="Mulish" w:hAnsi="Mulish"/>
        </w:rPr>
        <w:t xml:space="preserve">ya que </w:t>
      </w:r>
      <w:r w:rsidR="00B65351" w:rsidRPr="00DE5EC0">
        <w:rPr>
          <w:rFonts w:ascii="Mulish" w:hAnsi="Mulish"/>
        </w:rPr>
        <w:t>en 2023 alcanzó un 100% de cumplimiento</w:t>
      </w:r>
      <w:r w:rsidR="00DE5EC0">
        <w:rPr>
          <w:rFonts w:ascii="Mulish" w:hAnsi="Mulish"/>
        </w:rPr>
        <w:t xml:space="preserve">. No obstante, </w:t>
      </w:r>
      <w:r w:rsidR="00B65351" w:rsidRPr="00DE5EC0">
        <w:rPr>
          <w:rFonts w:ascii="Mulish" w:hAnsi="Mulish"/>
        </w:rPr>
        <w:t xml:space="preserve">no se ha llevado a cabo la recomendación sobre la publicación de información estadística sobre contratación de </w:t>
      </w:r>
      <w:proofErr w:type="spellStart"/>
      <w:r w:rsidR="00B65351" w:rsidRPr="00DE5EC0">
        <w:rPr>
          <w:rFonts w:ascii="Mulish" w:hAnsi="Mulish"/>
        </w:rPr>
        <w:t>PYMEs</w:t>
      </w:r>
      <w:proofErr w:type="spellEnd"/>
      <w:r w:rsidR="00B65351" w:rsidRPr="00DE5EC0">
        <w:rPr>
          <w:rFonts w:ascii="Mulish" w:hAnsi="Mulish"/>
        </w:rPr>
        <w:t>, razón por la que el Índice de Cumplimiento evoluciona negativamente respecto de 2023.</w:t>
      </w:r>
    </w:p>
    <w:p w14:paraId="6FD293A9" w14:textId="77777777" w:rsidR="00A17987" w:rsidRPr="00DE5EC0" w:rsidRDefault="00A17987" w:rsidP="00A17987">
      <w:pPr>
        <w:pStyle w:val="Sinespaciado"/>
        <w:spacing w:line="276" w:lineRule="auto"/>
        <w:jc w:val="both"/>
        <w:rPr>
          <w:rFonts w:ascii="Mulish" w:hAnsi="Mulish"/>
        </w:rPr>
      </w:pPr>
    </w:p>
    <w:p w14:paraId="77F0E53A" w14:textId="77777777" w:rsidR="00EC2AD0" w:rsidRPr="00DE5EC0" w:rsidRDefault="00EC2AD0" w:rsidP="00EC2AD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12EE63A" w14:textId="77777777" w:rsidR="008A77F6" w:rsidRPr="00DE5EC0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DE5EC0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5CFE994" w:rsidR="004061BC" w:rsidRPr="00DE5EC0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DE5EC0">
        <w:rPr>
          <w:rFonts w:ascii="Mulish" w:hAnsi="Mulish"/>
        </w:rPr>
        <w:t xml:space="preserve">Madrid, </w:t>
      </w:r>
      <w:r w:rsidR="00B65351" w:rsidRPr="00DE5EC0">
        <w:rPr>
          <w:rFonts w:ascii="Mulish" w:hAnsi="Mulish"/>
        </w:rPr>
        <w:t>abril</w:t>
      </w:r>
      <w:r w:rsidRPr="00DE5EC0">
        <w:rPr>
          <w:rFonts w:ascii="Mulish" w:hAnsi="Mulish"/>
        </w:rPr>
        <w:t xml:space="preserve"> de 202</w:t>
      </w:r>
      <w:r w:rsidR="007154D5" w:rsidRPr="00DE5EC0">
        <w:rPr>
          <w:rFonts w:ascii="Mulish" w:hAnsi="Mulish"/>
        </w:rPr>
        <w:t>4</w:t>
      </w:r>
    </w:p>
    <w:p w14:paraId="5DB8548C" w14:textId="77777777" w:rsidR="00C259F4" w:rsidRPr="00DE5EC0" w:rsidRDefault="00C259F4" w:rsidP="00965C69">
      <w:pPr>
        <w:pStyle w:val="Cuerpodelboletn"/>
        <w:rPr>
          <w:rFonts w:ascii="Mulish" w:hAnsi="Mulish"/>
        </w:rPr>
        <w:sectPr w:rsidR="00C259F4" w:rsidRPr="00DE5EC0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DE5EC0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68FEA2CA" w:rsidR="00A17987" w:rsidRPr="00DE5EC0" w:rsidRDefault="00A17987">
      <w:pPr>
        <w:rPr>
          <w:rFonts w:ascii="Mulish" w:hAnsi="Mulish"/>
          <w:szCs w:val="22"/>
        </w:rPr>
      </w:pPr>
      <w:r w:rsidRPr="00DE5EC0">
        <w:rPr>
          <w:rFonts w:ascii="Mulish" w:hAnsi="Mulish"/>
          <w:szCs w:val="22"/>
        </w:rPr>
        <w:br w:type="page"/>
      </w:r>
    </w:p>
    <w:p w14:paraId="0449542E" w14:textId="77777777" w:rsidR="009654DA" w:rsidRPr="00DE5EC0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E5EC0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E5EC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E5EC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E5EC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E5EC0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E5EC0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E5EC0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E5EC0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E5EC0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DE5EC0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DE5EC0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DE5EC0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DE5EC0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DE5EC0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DE5EC0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DE5EC0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DE5EC0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DE5EC0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DE5EC0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DE5EC0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DE5EC0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DE5EC0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DE5EC0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DE5EC0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DE5EC0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DE5EC0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DE5EC0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E5EC0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DE5EC0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E5EC0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DE5EC0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E5EC0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DE5EC0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E5EC0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DE5EC0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E5EC0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DE5EC0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DE5EC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DE5EC0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DE5EC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DE5EC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DE5EC0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DE5EC0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DE5EC0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DE5EC0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DE5EC0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DE5EC0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DE5EC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DE5EC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E5EC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DE5EC0" w:rsidRDefault="00965C69" w:rsidP="00965C69">
      <w:pPr>
        <w:pStyle w:val="Cuerpodelboletn"/>
        <w:rPr>
          <w:rFonts w:ascii="Mulish" w:hAnsi="Mulish"/>
        </w:rPr>
      </w:pPr>
    </w:p>
    <w:sectPr w:rsidR="00965C69" w:rsidRPr="00DE5EC0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BFBB" w14:textId="77777777" w:rsidR="00B65351" w:rsidRDefault="00B653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6920" w14:textId="77777777" w:rsidR="00B65351" w:rsidRDefault="00B65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74CF" w14:textId="77777777" w:rsidR="00B65351" w:rsidRDefault="00B653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F5BF" w14:textId="6F7BD76B" w:rsidR="00B65351" w:rsidRDefault="00DE5EC0">
    <w:pPr>
      <w:pStyle w:val="Encabezado"/>
    </w:pPr>
    <w:r>
      <w:rPr>
        <w:noProof/>
      </w:rPr>
      <w:pict w14:anchorId="37DB3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985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E51" w14:textId="1F1A4104" w:rsidR="00B65351" w:rsidRDefault="00DE5EC0">
    <w:pPr>
      <w:pStyle w:val="Encabezado"/>
    </w:pPr>
    <w:r>
      <w:rPr>
        <w:noProof/>
      </w:rPr>
      <w:pict w14:anchorId="6F515A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986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3B5" w14:textId="0C28978A" w:rsidR="00B65351" w:rsidRDefault="00DE5EC0">
    <w:pPr>
      <w:pStyle w:val="Encabezado"/>
    </w:pPr>
    <w:r>
      <w:rPr>
        <w:noProof/>
      </w:rPr>
      <w:pict w14:anchorId="762F3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984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47E81"/>
    <w:multiLevelType w:val="hybridMultilevel"/>
    <w:tmpl w:val="B528631C"/>
    <w:lvl w:ilvl="0" w:tplc="9DD441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992274"/>
    <w:multiLevelType w:val="hybridMultilevel"/>
    <w:tmpl w:val="E1949042"/>
    <w:lvl w:ilvl="0" w:tplc="ACD03D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24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25"/>
  </w:num>
  <w:num w:numId="22">
    <w:abstractNumId w:val="23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0084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6992"/>
    <w:rsid w:val="001C7C78"/>
    <w:rsid w:val="001C7D84"/>
    <w:rsid w:val="001E5AAD"/>
    <w:rsid w:val="001E7612"/>
    <w:rsid w:val="0021682B"/>
    <w:rsid w:val="002209E6"/>
    <w:rsid w:val="00225D96"/>
    <w:rsid w:val="00231D61"/>
    <w:rsid w:val="00243294"/>
    <w:rsid w:val="00244EDA"/>
    <w:rsid w:val="002467FA"/>
    <w:rsid w:val="00250846"/>
    <w:rsid w:val="00263F79"/>
    <w:rsid w:val="002903A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5A1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64450"/>
    <w:rsid w:val="004720A5"/>
    <w:rsid w:val="0047735C"/>
    <w:rsid w:val="004859CC"/>
    <w:rsid w:val="004865E1"/>
    <w:rsid w:val="004A1663"/>
    <w:rsid w:val="004C6440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6F231D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1F4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17987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08B4"/>
    <w:rsid w:val="00AF196B"/>
    <w:rsid w:val="00AF5151"/>
    <w:rsid w:val="00B1184C"/>
    <w:rsid w:val="00B220EC"/>
    <w:rsid w:val="00B35546"/>
    <w:rsid w:val="00B5314A"/>
    <w:rsid w:val="00B56A3A"/>
    <w:rsid w:val="00B65351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5ECE"/>
    <w:rsid w:val="00C91330"/>
    <w:rsid w:val="00CB6837"/>
    <w:rsid w:val="00CC2EC2"/>
    <w:rsid w:val="00CC3B31"/>
    <w:rsid w:val="00CC48E8"/>
    <w:rsid w:val="00CD3DE8"/>
    <w:rsid w:val="00CF21EB"/>
    <w:rsid w:val="00D014E1"/>
    <w:rsid w:val="00D01CA1"/>
    <w:rsid w:val="00D1453D"/>
    <w:rsid w:val="00D406EF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E5EC0"/>
    <w:rsid w:val="00DF25D7"/>
    <w:rsid w:val="00DF54AF"/>
    <w:rsid w:val="00DF555F"/>
    <w:rsid w:val="00DF56A7"/>
    <w:rsid w:val="00E023B5"/>
    <w:rsid w:val="00E07201"/>
    <w:rsid w:val="00E17DF6"/>
    <w:rsid w:val="00E229B6"/>
    <w:rsid w:val="00E33169"/>
    <w:rsid w:val="00E51AC4"/>
    <w:rsid w:val="00E6528C"/>
    <w:rsid w:val="00E73F4D"/>
    <w:rsid w:val="00E83650"/>
    <w:rsid w:val="00EB68A3"/>
    <w:rsid w:val="00EB6CB7"/>
    <w:rsid w:val="00EC2AD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400D2"/>
    <w:rsid w:val="00F43C5E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4873beb7-5857-4685-be1f-d57550cc96cc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113</TotalTime>
  <Pages>5</Pages>
  <Words>909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9</cp:revision>
  <cp:lastPrinted>2008-09-26T23:14:00Z</cp:lastPrinted>
  <dcterms:created xsi:type="dcterms:W3CDTF">2024-03-01T10:29:00Z</dcterms:created>
  <dcterms:modified xsi:type="dcterms:W3CDTF">2024-05-23T07:29:00Z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