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A0550F" w:rsidRDefault="00DF25D7">
      <w:pPr>
        <w:rPr>
          <w:rFonts w:ascii="Mulish" w:hAnsi="Mulish"/>
        </w:rPr>
      </w:pPr>
      <w:r w:rsidRPr="00A0550F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A0550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1822D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A0550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A0550F" w:rsidRDefault="0082470D">
      <w:pPr>
        <w:rPr>
          <w:rFonts w:ascii="Mulish" w:hAnsi="Mulish"/>
        </w:rPr>
      </w:pPr>
    </w:p>
    <w:p w14:paraId="00CD97DB" w14:textId="77777777" w:rsidR="0082470D" w:rsidRPr="00A0550F" w:rsidRDefault="0082470D">
      <w:pPr>
        <w:rPr>
          <w:rFonts w:ascii="Mulish" w:hAnsi="Mulish"/>
        </w:rPr>
      </w:pPr>
    </w:p>
    <w:p w14:paraId="6A476580" w14:textId="77777777" w:rsidR="0082470D" w:rsidRPr="00A0550F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A0550F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A0550F" w:rsidRDefault="00751FAA" w:rsidP="0082470D">
      <w:pPr>
        <w:rPr>
          <w:rFonts w:ascii="Mulish" w:hAnsi="Mulish"/>
          <w:b/>
          <w:sz w:val="36"/>
        </w:rPr>
      </w:pPr>
      <w:r w:rsidRPr="00A0550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A0550F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A0550F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A0550F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A0550F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A0550F" w14:paraId="69022734" w14:textId="77777777" w:rsidTr="00623CFC">
        <w:tc>
          <w:tcPr>
            <w:tcW w:w="3625" w:type="dxa"/>
          </w:tcPr>
          <w:p w14:paraId="705ACB26" w14:textId="77777777" w:rsidR="00623CFC" w:rsidRPr="00A0550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A0550F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FA48E84" w:rsidR="00623CFC" w:rsidRPr="00A0550F" w:rsidRDefault="009A6F12" w:rsidP="002609C9">
            <w:pPr>
              <w:jc w:val="both"/>
              <w:rPr>
                <w:rFonts w:ascii="Mulish" w:hAnsi="Mulish"/>
                <w:sz w:val="24"/>
              </w:rPr>
            </w:pPr>
            <w:r w:rsidRPr="00A0550F">
              <w:rPr>
                <w:rFonts w:ascii="Mulish" w:hAnsi="Mulish"/>
                <w:sz w:val="24"/>
              </w:rPr>
              <w:t>Agencia EFE</w:t>
            </w:r>
            <w:r w:rsidR="002609C9" w:rsidRPr="00A0550F">
              <w:rPr>
                <w:rFonts w:ascii="Mulish" w:hAnsi="Mulish"/>
                <w:sz w:val="24"/>
              </w:rPr>
              <w:t xml:space="preserve"> SME </w:t>
            </w:r>
            <w:r w:rsidR="004547CB" w:rsidRPr="00A0550F">
              <w:rPr>
                <w:rFonts w:ascii="Mulish" w:hAnsi="Mulish"/>
                <w:sz w:val="24"/>
              </w:rPr>
              <w:t>SA</w:t>
            </w:r>
          </w:p>
        </w:tc>
      </w:tr>
      <w:tr w:rsidR="00623CFC" w:rsidRPr="00A0550F" w14:paraId="0EABDAFA" w14:textId="77777777" w:rsidTr="00623CFC">
        <w:tc>
          <w:tcPr>
            <w:tcW w:w="3625" w:type="dxa"/>
          </w:tcPr>
          <w:p w14:paraId="12A6D2F4" w14:textId="77777777" w:rsidR="00623CFC" w:rsidRPr="00A0550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A0550F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1E511396" w:rsidR="00623CFC" w:rsidRPr="00A0550F" w:rsidRDefault="00623CFC" w:rsidP="00B77E42">
            <w:pPr>
              <w:rPr>
                <w:rFonts w:ascii="Mulish" w:hAnsi="Mulish"/>
                <w:sz w:val="24"/>
              </w:rPr>
            </w:pPr>
            <w:r w:rsidRPr="00A0550F">
              <w:rPr>
                <w:rFonts w:ascii="Mulish" w:hAnsi="Mulish"/>
                <w:sz w:val="24"/>
              </w:rPr>
              <w:t>0</w:t>
            </w:r>
            <w:r w:rsidR="004547CB" w:rsidRPr="00A0550F">
              <w:rPr>
                <w:rFonts w:ascii="Mulish" w:hAnsi="Mulish"/>
                <w:sz w:val="24"/>
              </w:rPr>
              <w:t>5</w:t>
            </w:r>
            <w:r w:rsidRPr="00A0550F">
              <w:rPr>
                <w:rFonts w:ascii="Mulish" w:hAnsi="Mulish"/>
                <w:sz w:val="24"/>
              </w:rPr>
              <w:t>/03/202</w:t>
            </w:r>
            <w:r w:rsidR="002609C9" w:rsidRPr="00A0550F">
              <w:rPr>
                <w:rFonts w:ascii="Mulish" w:hAnsi="Mulish"/>
                <w:sz w:val="24"/>
              </w:rPr>
              <w:t>4</w:t>
            </w:r>
          </w:p>
          <w:p w14:paraId="4B837EFF" w14:textId="1996E6A6" w:rsidR="00623CFC" w:rsidRPr="00A0550F" w:rsidRDefault="00623CFC" w:rsidP="00B77E42">
            <w:pPr>
              <w:rPr>
                <w:rFonts w:ascii="Mulish" w:hAnsi="Mulish"/>
                <w:sz w:val="24"/>
              </w:rPr>
            </w:pPr>
            <w:r w:rsidRPr="00A0550F">
              <w:rPr>
                <w:rFonts w:ascii="Mulish" w:hAnsi="Mulish"/>
                <w:sz w:val="24"/>
              </w:rPr>
              <w:t xml:space="preserve">Segunda revisión: </w:t>
            </w:r>
            <w:r w:rsidR="001822D5" w:rsidRPr="00A0550F">
              <w:rPr>
                <w:rFonts w:ascii="Mulish" w:hAnsi="Mulish"/>
                <w:sz w:val="24"/>
              </w:rPr>
              <w:t>15/04/2024</w:t>
            </w:r>
          </w:p>
        </w:tc>
      </w:tr>
    </w:tbl>
    <w:p w14:paraId="460832EE" w14:textId="77777777" w:rsidR="00623CFC" w:rsidRPr="00A0550F" w:rsidRDefault="00623CFC" w:rsidP="00415DBD">
      <w:pPr>
        <w:rPr>
          <w:rFonts w:ascii="Mulish" w:hAnsi="Mulish"/>
        </w:rPr>
      </w:pPr>
    </w:p>
    <w:p w14:paraId="5C6C9FDA" w14:textId="77777777" w:rsidR="00623CFC" w:rsidRPr="00A0550F" w:rsidRDefault="00623CFC" w:rsidP="00415DBD">
      <w:pPr>
        <w:rPr>
          <w:rFonts w:ascii="Mulish" w:hAnsi="Mulish"/>
        </w:rPr>
      </w:pPr>
    </w:p>
    <w:p w14:paraId="2A8B3BDC" w14:textId="77777777" w:rsidR="0082470D" w:rsidRPr="00A0550F" w:rsidRDefault="00A0550F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A0550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A0550F" w:rsidRDefault="0082470D" w:rsidP="0082470D">
      <w:pPr>
        <w:rPr>
          <w:rFonts w:ascii="Mulish" w:hAnsi="Mulish"/>
        </w:rPr>
      </w:pPr>
    </w:p>
    <w:p w14:paraId="79FB20F4" w14:textId="77777777" w:rsidR="00760E4B" w:rsidRPr="00A0550F" w:rsidRDefault="00760E4B" w:rsidP="003E564B">
      <w:pPr>
        <w:pStyle w:val="Cuerpodelboletn"/>
        <w:rPr>
          <w:rFonts w:ascii="Mulish" w:hAnsi="Mulish"/>
        </w:rPr>
        <w:sectPr w:rsidR="00760E4B" w:rsidRPr="00A0550F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A0550F" w14:paraId="20B915EC" w14:textId="77777777" w:rsidTr="001822D5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A0550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0550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A0550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0550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A0550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0550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A0550F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A0550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0550F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A0550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0550F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2008672D" w:rsidR="00D77D83" w:rsidRPr="00A0550F" w:rsidRDefault="00D77D83" w:rsidP="001822D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27BD6C85" w:rsidR="00D77D83" w:rsidRPr="00A0550F" w:rsidRDefault="001822D5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7D83" w:rsidRPr="00A0550F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170A3697" w:rsidR="00D77D83" w:rsidRPr="00A0550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1FB6DF26" w:rsidR="00D77D83" w:rsidRPr="00A0550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A0550F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A0550F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7D85E11" w:rsidR="005B11B3" w:rsidRPr="00A0550F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Normativa aplicable</w:t>
            </w:r>
            <w:r w:rsidR="002609C9" w:rsidRPr="00A0550F">
              <w:rPr>
                <w:rFonts w:ascii="Mulish" w:hAnsi="Mulish"/>
                <w:sz w:val="18"/>
                <w:szCs w:val="18"/>
              </w:rPr>
              <w:t>: completar normativa general</w:t>
            </w:r>
          </w:p>
        </w:tc>
        <w:tc>
          <w:tcPr>
            <w:tcW w:w="691" w:type="dxa"/>
          </w:tcPr>
          <w:p w14:paraId="32BE8DB6" w14:textId="63984129" w:rsidR="005B11B3" w:rsidRPr="00A0550F" w:rsidRDefault="009A6F12" w:rsidP="009A6F12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3410A64F" w:rsidR="005B11B3" w:rsidRPr="00A0550F" w:rsidRDefault="009A6F12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A0550F" w14:paraId="7F8723A8" w14:textId="77777777" w:rsidTr="0057597D">
        <w:tc>
          <w:tcPr>
            <w:tcW w:w="1661" w:type="dxa"/>
            <w:vMerge/>
            <w:vAlign w:val="center"/>
          </w:tcPr>
          <w:p w14:paraId="39CCF68C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AF0863E" w:rsidR="00F361B3" w:rsidRPr="00A0550F" w:rsidRDefault="00F361B3" w:rsidP="006E3520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3C9D9401" w:rsidR="00F361B3" w:rsidRPr="00A0550F" w:rsidRDefault="006E3520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A0550F" w14:paraId="3E7A1C26" w14:textId="77777777" w:rsidTr="0057597D">
        <w:tc>
          <w:tcPr>
            <w:tcW w:w="1661" w:type="dxa"/>
            <w:vMerge/>
            <w:vAlign w:val="center"/>
          </w:tcPr>
          <w:p w14:paraId="7E6FCF06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521B88CA" w:rsidR="00F361B3" w:rsidRPr="00A0550F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44333121" w:rsidR="00F361B3" w:rsidRPr="00A0550F" w:rsidRDefault="006E3520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A0550F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A0550F" w:rsidRDefault="00F361B3" w:rsidP="002B0DB9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39FBE6D6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A0550F" w:rsidRDefault="00F361B3" w:rsidP="002B0DB9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074EFC3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11F01A0" w:rsidR="00F361B3" w:rsidRPr="00A0550F" w:rsidRDefault="00F361B3" w:rsidP="00870E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4612A1B5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A0550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A0550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A0550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A0550F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A0550F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44ECE058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A0550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20CE58CB" w:rsidR="00F361B3" w:rsidRPr="00A0550F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120B10A9" w:rsidR="00F361B3" w:rsidRPr="00A0550F" w:rsidRDefault="006E3520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Si, se informa de que no se han producido modificaciones de contratos en los últimos tres ejercicios</w:t>
            </w:r>
          </w:p>
        </w:tc>
      </w:tr>
      <w:tr w:rsidR="00F361B3" w:rsidRPr="00A0550F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A0550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7777777" w:rsidR="00F361B3" w:rsidRPr="00A0550F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5FDB386C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A0550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38549ED8" w:rsidR="00F361B3" w:rsidRPr="00A0550F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7AFC0BF1" w:rsidR="00F361B3" w:rsidRPr="00A0550F" w:rsidRDefault="006E3520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A0550F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A0550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6E040B6" w:rsidR="00F361B3" w:rsidRPr="00A0550F" w:rsidRDefault="006A657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1F559259" w:rsidR="00F361B3" w:rsidRPr="00A0550F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A0550F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A0550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A0550F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A83EBA3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288FA33D" w:rsidR="00F361B3" w:rsidRPr="00A0550F" w:rsidRDefault="00F361B3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2A4E2DD1" w:rsidR="00F361B3" w:rsidRPr="00A0550F" w:rsidRDefault="00F361B3" w:rsidP="002B0DB9">
            <w:pPr>
              <w:jc w:val="both"/>
              <w:rPr>
                <w:rFonts w:ascii="Mulish" w:hAnsi="Mulish"/>
                <w:b/>
                <w:bCs/>
                <w:sz w:val="18"/>
                <w:szCs w:val="18"/>
              </w:rPr>
            </w:pPr>
          </w:p>
        </w:tc>
      </w:tr>
      <w:tr w:rsidR="00F361B3" w:rsidRPr="00A0550F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0550F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614E0719" w:rsidR="00F361B3" w:rsidRPr="00A0550F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170FC898" w:rsidR="00F361B3" w:rsidRPr="00A0550F" w:rsidRDefault="006E3520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Si, se informa de que no se conceden subvenciones o ayudas públicas.</w:t>
            </w:r>
          </w:p>
        </w:tc>
      </w:tr>
      <w:tr w:rsidR="00F361B3" w:rsidRPr="00A0550F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3E1263E3" w:rsidR="00F361B3" w:rsidRPr="00A0550F" w:rsidRDefault="00F361B3" w:rsidP="003B2286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460112E5" w:rsidR="00F361B3" w:rsidRPr="00A0550F" w:rsidRDefault="003B2286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Si, se informa de que el presupuesto de la entidad se integra en el del grupo SEPI</w:t>
            </w:r>
          </w:p>
        </w:tc>
      </w:tr>
      <w:tr w:rsidR="00F361B3" w:rsidRPr="00A0550F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A0550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A0550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2099D461" w:rsidR="006A657B" w:rsidRPr="00A0550F" w:rsidRDefault="006A657B" w:rsidP="002B0DB9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1DC70D98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96EF432" w:rsidR="006A657B" w:rsidRPr="00A0550F" w:rsidRDefault="006A657B" w:rsidP="003B2286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74D8CE1E" w:rsidR="006A657B" w:rsidRPr="00A0550F" w:rsidRDefault="003B2286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A0550F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59F446E" w:rsidR="006A657B" w:rsidRPr="00A0550F" w:rsidRDefault="006A657B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CA65F34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1A10F13A" w:rsidR="006A657B" w:rsidRPr="00A0550F" w:rsidRDefault="006A657B" w:rsidP="002B0DB9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F2EAE15" w:rsidR="006A657B" w:rsidRPr="00A0550F" w:rsidRDefault="002B0DB9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A0550F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0756B210" w:rsidR="00D86A2C" w:rsidRPr="00A0550F" w:rsidRDefault="00D86A2C" w:rsidP="003B2286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0BFBA899" w:rsidR="006A657B" w:rsidRPr="00A0550F" w:rsidRDefault="003B2286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A0550F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1A7BDF3B" w:rsidR="006A657B" w:rsidRPr="00A0550F" w:rsidRDefault="00D86A2C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28C3C703" w:rsidR="006A657B" w:rsidRPr="00A0550F" w:rsidRDefault="00D86A2C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A0550F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A0550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A0550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A0550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A0550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A0550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A0550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A0550F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A0550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4F5B4577" w:rsidR="006A657B" w:rsidRPr="00A0550F" w:rsidRDefault="006A657B" w:rsidP="003B2286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3B57D417" w:rsidR="006A657B" w:rsidRPr="00A0550F" w:rsidRDefault="003B2286" w:rsidP="00D86A2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0550F">
              <w:rPr>
                <w:rFonts w:ascii="Mulish" w:hAnsi="Mulish"/>
                <w:sz w:val="18"/>
                <w:szCs w:val="18"/>
              </w:rPr>
              <w:t>Parcialmente, no se publica la fecha de actualización de todas las informaciones del grupo Institucional y Organizativa.</w:t>
            </w:r>
          </w:p>
        </w:tc>
      </w:tr>
      <w:tr w:rsidR="006A657B" w:rsidRPr="00A0550F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A0550F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0550F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0550F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144081C5" w:rsidR="006A657B" w:rsidRPr="00A0550F" w:rsidRDefault="004877E5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A0550F">
              <w:rPr>
                <w:rFonts w:ascii="Mulish" w:hAnsi="Mulish"/>
                <w:b/>
                <w:sz w:val="18"/>
                <w:szCs w:val="18"/>
              </w:rPr>
              <w:t>14</w:t>
            </w:r>
          </w:p>
        </w:tc>
        <w:tc>
          <w:tcPr>
            <w:tcW w:w="2709" w:type="dxa"/>
          </w:tcPr>
          <w:p w14:paraId="29655252" w14:textId="77777777" w:rsidR="006A657B" w:rsidRPr="00A0550F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A0550F" w:rsidRDefault="003A1694" w:rsidP="00AC4A6F">
      <w:pPr>
        <w:rPr>
          <w:rFonts w:ascii="Mulish" w:hAnsi="Mulish"/>
        </w:rPr>
      </w:pPr>
    </w:p>
    <w:p w14:paraId="11003E59" w14:textId="6E9823F5" w:rsidR="00BA4354" w:rsidRPr="00A0550F" w:rsidRDefault="00FC77EC" w:rsidP="00DF56A7">
      <w:pPr>
        <w:jc w:val="both"/>
        <w:rPr>
          <w:rFonts w:ascii="Mulish" w:hAnsi="Mulish"/>
        </w:rPr>
      </w:pPr>
      <w:r w:rsidRPr="00A0550F">
        <w:rPr>
          <w:rFonts w:ascii="Mulish" w:hAnsi="Mulish"/>
        </w:rPr>
        <w:t xml:space="preserve">La Agencia EFE </w:t>
      </w:r>
      <w:r w:rsidR="00C52EE5" w:rsidRPr="00A0550F">
        <w:rPr>
          <w:rFonts w:ascii="Mulish" w:hAnsi="Mulish"/>
        </w:rPr>
        <w:t xml:space="preserve">ha aplicado </w:t>
      </w:r>
      <w:r w:rsidR="003B2286" w:rsidRPr="00A0550F">
        <w:rPr>
          <w:rFonts w:ascii="Mulish" w:hAnsi="Mulish"/>
        </w:rPr>
        <w:t>1</w:t>
      </w:r>
      <w:r w:rsidR="001822D5" w:rsidRPr="00A0550F">
        <w:rPr>
          <w:rFonts w:ascii="Mulish" w:hAnsi="Mulish"/>
        </w:rPr>
        <w:t>1</w:t>
      </w:r>
      <w:r w:rsidR="003B2286" w:rsidRPr="00A0550F">
        <w:rPr>
          <w:rFonts w:ascii="Mulish" w:hAnsi="Mulish"/>
        </w:rPr>
        <w:t xml:space="preserve"> </w:t>
      </w:r>
      <w:r w:rsidR="00C52EE5" w:rsidRPr="00A0550F">
        <w:rPr>
          <w:rFonts w:ascii="Mulish" w:hAnsi="Mulish"/>
        </w:rPr>
        <w:t>de las recomendaciones derivadas de la evaluación realizada en 202</w:t>
      </w:r>
      <w:r w:rsidR="007A0151" w:rsidRPr="00A0550F">
        <w:rPr>
          <w:rFonts w:ascii="Mulish" w:hAnsi="Mulish"/>
        </w:rPr>
        <w:t>3</w:t>
      </w:r>
      <w:r w:rsidRPr="00A0550F">
        <w:rPr>
          <w:rFonts w:ascii="Mulish" w:hAnsi="Mulish"/>
        </w:rPr>
        <w:t xml:space="preserve">. </w:t>
      </w:r>
    </w:p>
    <w:p w14:paraId="51648A90" w14:textId="77777777" w:rsidR="00FA5AFD" w:rsidRPr="00A0550F" w:rsidRDefault="00FA5AFD" w:rsidP="00AC4A6F">
      <w:pPr>
        <w:rPr>
          <w:rFonts w:ascii="Mulish" w:hAnsi="Mulish"/>
        </w:rPr>
      </w:pPr>
    </w:p>
    <w:p w14:paraId="2B25550E" w14:textId="612F587F" w:rsidR="00FA5AFD" w:rsidRPr="00A0550F" w:rsidRDefault="00FA5AFD" w:rsidP="00AC4A6F">
      <w:pPr>
        <w:rPr>
          <w:rFonts w:ascii="Mulish" w:hAnsi="Mulish"/>
        </w:rPr>
      </w:pPr>
    </w:p>
    <w:p w14:paraId="523CD473" w14:textId="77777777" w:rsidR="003F6EDC" w:rsidRPr="00A0550F" w:rsidRDefault="00A0550F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A0550F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A0550F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50AD4F72" w14:textId="32F15FE2" w:rsidR="003B2286" w:rsidRPr="00A0550F" w:rsidRDefault="003B2286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3B2286" w:rsidRPr="00A0550F" w14:paraId="7277945E" w14:textId="77777777" w:rsidTr="003B2286">
        <w:trPr>
          <w:divId w:val="1809200925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720C935" w14:textId="2A1DB4C9" w:rsidR="003B2286" w:rsidRPr="00A0550F" w:rsidRDefault="003B2286" w:rsidP="003B228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D3E84B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F83709F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084427A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F71D6F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31005E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E7F635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EDD23D9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4B51872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B2286" w:rsidRPr="00A0550F" w14:paraId="0E4F7279" w14:textId="77777777" w:rsidTr="003B2286">
        <w:trPr>
          <w:divId w:val="180920092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083DADF" w14:textId="77777777" w:rsidR="003B2286" w:rsidRPr="00A0550F" w:rsidRDefault="003B2286" w:rsidP="003B228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709F9D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A81497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2AB46E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58B60E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4D059D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DD194C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205A78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3B699C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84,5</w:t>
            </w:r>
          </w:p>
        </w:tc>
      </w:tr>
      <w:tr w:rsidR="003B2286" w:rsidRPr="00A0550F" w14:paraId="26796726" w14:textId="77777777" w:rsidTr="003B2286">
        <w:trPr>
          <w:divId w:val="1809200925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E7358C" w14:textId="77777777" w:rsidR="003B2286" w:rsidRPr="00A0550F" w:rsidRDefault="003B2286" w:rsidP="003B228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E810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B476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D614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947C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1D02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A5E6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5009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16E6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B2286" w:rsidRPr="00A0550F" w14:paraId="2C4EF149" w14:textId="77777777" w:rsidTr="003B2286">
        <w:trPr>
          <w:divId w:val="180920092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76DE5F" w14:textId="77777777" w:rsidR="003B2286" w:rsidRPr="00A0550F" w:rsidRDefault="003B2286" w:rsidP="003B228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3D9383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5100DA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9A7321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3F7AD9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58CA13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4CFC51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7878DA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C143B2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74,0</w:t>
            </w:r>
          </w:p>
        </w:tc>
      </w:tr>
      <w:tr w:rsidR="003B2286" w:rsidRPr="00A0550F" w14:paraId="58D90E4A" w14:textId="77777777" w:rsidTr="003B2286">
        <w:trPr>
          <w:divId w:val="180920092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B8B4D64" w14:textId="77777777" w:rsidR="003B2286" w:rsidRPr="00A0550F" w:rsidRDefault="003B2286" w:rsidP="003B228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E74B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0CB9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054C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2A9F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F2D2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530F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2816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B253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B2286" w:rsidRPr="00A0550F" w14:paraId="78A31D41" w14:textId="77777777" w:rsidTr="003B2286">
        <w:trPr>
          <w:divId w:val="180920092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061BB4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6194AA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5913A83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73,5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F7E9E10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82AA00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73,5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AC081D8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41E5A8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67,6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141B9F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748871" w14:textId="77777777" w:rsidR="003B2286" w:rsidRPr="00A0550F" w:rsidRDefault="003B2286" w:rsidP="003B228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79,0</w:t>
            </w:r>
          </w:p>
        </w:tc>
      </w:tr>
    </w:tbl>
    <w:p w14:paraId="7B08898E" w14:textId="4C534E58" w:rsidR="00FA5AFD" w:rsidRPr="00A0550F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4D1B33B0" w:rsidR="00BB3652" w:rsidRPr="00A0550F" w:rsidRDefault="004061BC" w:rsidP="00BB3652">
      <w:pPr>
        <w:pStyle w:val="Cuerpodelboletn"/>
        <w:rPr>
          <w:rFonts w:ascii="Mulish" w:hAnsi="Mulish"/>
          <w:lang w:bidi="es-ES"/>
        </w:rPr>
      </w:pPr>
      <w:r w:rsidRPr="00A0550F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3B2286" w:rsidRPr="00A0550F">
        <w:rPr>
          <w:rFonts w:ascii="Mulish" w:hAnsi="Mulish"/>
          <w:lang w:bidi="es-ES"/>
        </w:rPr>
        <w:t>79</w:t>
      </w:r>
      <w:r w:rsidRPr="00A0550F">
        <w:rPr>
          <w:rFonts w:ascii="Mulish" w:hAnsi="Mulish"/>
          <w:lang w:bidi="es-ES"/>
        </w:rPr>
        <w:t>%.</w:t>
      </w:r>
      <w:r w:rsidR="00BB3652" w:rsidRPr="00A0550F">
        <w:rPr>
          <w:rFonts w:ascii="Mulish" w:hAnsi="Mulish"/>
          <w:lang w:bidi="es-ES"/>
        </w:rPr>
        <w:t xml:space="preserve"> Respecto de 202</w:t>
      </w:r>
      <w:r w:rsidR="00DF1944" w:rsidRPr="00A0550F">
        <w:rPr>
          <w:rFonts w:ascii="Mulish" w:hAnsi="Mulish"/>
          <w:lang w:bidi="es-ES"/>
        </w:rPr>
        <w:t>3</w:t>
      </w:r>
      <w:r w:rsidR="00BB3652" w:rsidRPr="00A0550F">
        <w:rPr>
          <w:rFonts w:ascii="Mulish" w:hAnsi="Mulish"/>
          <w:lang w:bidi="es-ES"/>
        </w:rPr>
        <w:t xml:space="preserve"> se produce un </w:t>
      </w:r>
      <w:r w:rsidR="001822D5" w:rsidRPr="00A0550F">
        <w:rPr>
          <w:rFonts w:ascii="Mulish" w:hAnsi="Mulish"/>
          <w:lang w:bidi="es-ES"/>
        </w:rPr>
        <w:t>in</w:t>
      </w:r>
      <w:r w:rsidR="004877E5" w:rsidRPr="00A0550F">
        <w:rPr>
          <w:rFonts w:ascii="Mulish" w:hAnsi="Mulish"/>
          <w:lang w:bidi="es-ES"/>
        </w:rPr>
        <w:t xml:space="preserve">cremento </w:t>
      </w:r>
      <w:r w:rsidR="00BB3652" w:rsidRPr="00A0550F">
        <w:rPr>
          <w:rFonts w:ascii="Mulish" w:hAnsi="Mulish"/>
          <w:lang w:bidi="es-ES"/>
        </w:rPr>
        <w:t xml:space="preserve">de </w:t>
      </w:r>
      <w:r w:rsidR="001822D5" w:rsidRPr="00A0550F">
        <w:rPr>
          <w:rFonts w:ascii="Mulish" w:hAnsi="Mulish"/>
          <w:lang w:bidi="es-ES"/>
        </w:rPr>
        <w:t>41,5</w:t>
      </w:r>
      <w:r w:rsidR="00BB3652" w:rsidRPr="00A0550F">
        <w:rPr>
          <w:rFonts w:ascii="Mulish" w:hAnsi="Mulish"/>
          <w:lang w:bidi="es-ES"/>
        </w:rPr>
        <w:t xml:space="preserve"> puntos porcentuales atribuible</w:t>
      </w:r>
      <w:r w:rsidR="0076567C" w:rsidRPr="00A0550F">
        <w:rPr>
          <w:rFonts w:ascii="Mulish" w:hAnsi="Mulish"/>
          <w:lang w:bidi="es-ES"/>
        </w:rPr>
        <w:t>s a</w:t>
      </w:r>
      <w:r w:rsidR="00C45946" w:rsidRPr="00A0550F">
        <w:rPr>
          <w:rFonts w:ascii="Mulish" w:hAnsi="Mulish"/>
          <w:lang w:bidi="es-ES"/>
        </w:rPr>
        <w:t xml:space="preserve"> </w:t>
      </w:r>
      <w:r w:rsidR="001822D5" w:rsidRPr="00A0550F">
        <w:rPr>
          <w:rFonts w:ascii="Mulish" w:hAnsi="Mulish"/>
          <w:lang w:bidi="es-ES"/>
        </w:rPr>
        <w:t>la aplicación de 10</w:t>
      </w:r>
      <w:r w:rsidR="0076567C" w:rsidRPr="00A0550F">
        <w:rPr>
          <w:rFonts w:ascii="Mulish" w:hAnsi="Mulish"/>
          <w:lang w:bidi="es-ES"/>
        </w:rPr>
        <w:t xml:space="preserve"> recomendaciones efectuadas en 202</w:t>
      </w:r>
      <w:r w:rsidR="00DF1944" w:rsidRPr="00A0550F">
        <w:rPr>
          <w:rFonts w:ascii="Mulish" w:hAnsi="Mulish"/>
          <w:lang w:bidi="es-ES"/>
        </w:rPr>
        <w:t>3</w:t>
      </w:r>
      <w:r w:rsidR="001822D5" w:rsidRPr="00A0550F">
        <w:rPr>
          <w:rFonts w:ascii="Mulish" w:hAnsi="Mulish"/>
          <w:lang w:bidi="es-ES"/>
        </w:rPr>
        <w:t>. Por otra parte,</w:t>
      </w:r>
      <w:r w:rsidR="00C45946" w:rsidRPr="00A0550F">
        <w:rPr>
          <w:rFonts w:ascii="Mulish" w:hAnsi="Mulish"/>
          <w:lang w:bidi="es-ES"/>
        </w:rPr>
        <w:t xml:space="preserve"> en ese </w:t>
      </w:r>
      <w:r w:rsidR="001822D5" w:rsidRPr="00A0550F">
        <w:rPr>
          <w:rFonts w:ascii="Mulish" w:hAnsi="Mulish"/>
          <w:lang w:bidi="es-ES"/>
        </w:rPr>
        <w:t xml:space="preserve">mismo </w:t>
      </w:r>
      <w:r w:rsidR="00C45946" w:rsidRPr="00A0550F">
        <w:rPr>
          <w:rFonts w:ascii="Mulish" w:hAnsi="Mulish"/>
          <w:lang w:bidi="es-ES"/>
        </w:rPr>
        <w:t>año se incorporó</w:t>
      </w:r>
      <w:r w:rsidR="007726B0" w:rsidRPr="00A0550F">
        <w:rPr>
          <w:rFonts w:ascii="Mulish" w:hAnsi="Mulish"/>
          <w:lang w:bidi="es-ES"/>
        </w:rPr>
        <w:t xml:space="preserve"> una obligación adicional -la publicación de información estadística sobre los contratos adjudicados a </w:t>
      </w:r>
      <w:proofErr w:type="spellStart"/>
      <w:r w:rsidR="007726B0" w:rsidRPr="00A0550F">
        <w:rPr>
          <w:rFonts w:ascii="Mulish" w:hAnsi="Mulish"/>
          <w:lang w:bidi="es-ES"/>
        </w:rPr>
        <w:t>PYMEs</w:t>
      </w:r>
      <w:proofErr w:type="spellEnd"/>
      <w:r w:rsidR="007726B0" w:rsidRPr="00A0550F">
        <w:rPr>
          <w:rFonts w:ascii="Mulish" w:hAnsi="Mulish"/>
          <w:lang w:bidi="es-ES"/>
        </w:rPr>
        <w:t xml:space="preserve"> según tipo de contrato y según procedimiento de licitación-, incorporación sobre la que fue informad</w:t>
      </w:r>
      <w:r w:rsidR="000D1679" w:rsidRPr="00A0550F">
        <w:rPr>
          <w:rFonts w:ascii="Mulish" w:hAnsi="Mulish"/>
          <w:lang w:bidi="es-ES"/>
        </w:rPr>
        <w:t xml:space="preserve">a la Agencia EFE </w:t>
      </w:r>
      <w:r w:rsidR="007726B0" w:rsidRPr="00A0550F">
        <w:rPr>
          <w:rFonts w:ascii="Mulish" w:hAnsi="Mulish"/>
          <w:lang w:bidi="es-ES"/>
        </w:rPr>
        <w:t>en el informe de evaluación de 2023</w:t>
      </w:r>
      <w:r w:rsidR="00C45946" w:rsidRPr="00A0550F">
        <w:rPr>
          <w:rFonts w:ascii="Mulish" w:hAnsi="Mulish"/>
          <w:lang w:bidi="es-ES"/>
        </w:rPr>
        <w:t xml:space="preserve"> y para la que no se publica información</w:t>
      </w:r>
      <w:r w:rsidR="007726B0" w:rsidRPr="00A0550F">
        <w:rPr>
          <w:rFonts w:ascii="Mulish" w:hAnsi="Mulish"/>
          <w:lang w:bidi="es-ES"/>
        </w:rPr>
        <w:t>.</w:t>
      </w:r>
      <w:r w:rsidR="000D1679" w:rsidRPr="00A0550F">
        <w:rPr>
          <w:rFonts w:ascii="Mulish" w:hAnsi="Mulish"/>
          <w:lang w:bidi="es-ES"/>
        </w:rPr>
        <w:t xml:space="preserve"> </w:t>
      </w:r>
    </w:p>
    <w:p w14:paraId="2BFB87F4" w14:textId="5845A305" w:rsidR="00A670E9" w:rsidRPr="00A0550F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A0550F" w:rsidRDefault="00EB68A3" w:rsidP="00F05E2C">
      <w:pPr>
        <w:pStyle w:val="Cuerpodelboletn"/>
        <w:rPr>
          <w:rFonts w:ascii="Mulish" w:hAnsi="Mulish"/>
        </w:rPr>
        <w:sectPr w:rsidR="00EB68A3" w:rsidRPr="00A0550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A0550F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A0550F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A0550F" w:rsidRDefault="00965C69" w:rsidP="00965C69">
      <w:pPr>
        <w:pStyle w:val="Cuerpodelboletn"/>
        <w:rPr>
          <w:rFonts w:ascii="Mulish" w:hAnsi="Mulish"/>
        </w:rPr>
      </w:pPr>
    </w:p>
    <w:p w14:paraId="36A5C304" w14:textId="0156E402" w:rsidR="000D1679" w:rsidRPr="00A0550F" w:rsidRDefault="00BB3652" w:rsidP="00C67EF3">
      <w:pPr>
        <w:pStyle w:val="Cuerpodelboletn"/>
        <w:rPr>
          <w:rFonts w:ascii="Mulish" w:hAnsi="Mulish"/>
        </w:rPr>
      </w:pPr>
      <w:r w:rsidRPr="00A0550F">
        <w:rPr>
          <w:rFonts w:ascii="Mulish" w:hAnsi="Mulish"/>
        </w:rPr>
        <w:t xml:space="preserve">Este CTBG no puede menos que </w:t>
      </w:r>
      <w:r w:rsidRPr="00A0550F">
        <w:rPr>
          <w:rFonts w:ascii="Mulish" w:hAnsi="Mulish"/>
          <w:b/>
        </w:rPr>
        <w:t xml:space="preserve">valorar </w:t>
      </w:r>
      <w:r w:rsidR="00C45946" w:rsidRPr="00A0550F">
        <w:rPr>
          <w:rFonts w:ascii="Mulish" w:hAnsi="Mulish"/>
          <w:b/>
        </w:rPr>
        <w:t xml:space="preserve">muy </w:t>
      </w:r>
      <w:r w:rsidR="001822D5" w:rsidRPr="00A0550F">
        <w:rPr>
          <w:rFonts w:ascii="Mulish" w:hAnsi="Mulish"/>
          <w:b/>
        </w:rPr>
        <w:t>positivamente</w:t>
      </w:r>
      <w:r w:rsidRPr="00A0550F">
        <w:rPr>
          <w:rFonts w:ascii="Mulish" w:hAnsi="Mulish"/>
        </w:rPr>
        <w:t xml:space="preserve"> la evolución del cumplimiento de las obligaciones de publicidad activa por parte de </w:t>
      </w:r>
      <w:r w:rsidR="000D1679" w:rsidRPr="00A0550F">
        <w:rPr>
          <w:rFonts w:ascii="Mulish" w:hAnsi="Mulish"/>
        </w:rPr>
        <w:t>la Agencia EFE</w:t>
      </w:r>
      <w:r w:rsidR="00C45946" w:rsidRPr="00A0550F">
        <w:rPr>
          <w:rFonts w:ascii="Mulish" w:hAnsi="Mulish"/>
        </w:rPr>
        <w:t xml:space="preserve">. El Índice de cumplimiento ha </w:t>
      </w:r>
      <w:r w:rsidR="001822D5" w:rsidRPr="00A0550F">
        <w:rPr>
          <w:rFonts w:ascii="Mulish" w:hAnsi="Mulish"/>
        </w:rPr>
        <w:t>aumentado</w:t>
      </w:r>
      <w:r w:rsidR="00C45946" w:rsidRPr="00A0550F">
        <w:rPr>
          <w:rFonts w:ascii="Mulish" w:hAnsi="Mulish"/>
        </w:rPr>
        <w:t xml:space="preserve"> más del 1</w:t>
      </w:r>
      <w:r w:rsidR="001822D5" w:rsidRPr="00A0550F">
        <w:rPr>
          <w:rFonts w:ascii="Mulish" w:hAnsi="Mulish"/>
        </w:rPr>
        <w:t>1</w:t>
      </w:r>
      <w:r w:rsidR="00C45946" w:rsidRPr="00A0550F">
        <w:rPr>
          <w:rFonts w:ascii="Mulish" w:hAnsi="Mulish"/>
        </w:rPr>
        <w:t xml:space="preserve">0% y se ha aplicado el </w:t>
      </w:r>
      <w:r w:rsidR="001822D5" w:rsidRPr="00A0550F">
        <w:rPr>
          <w:rFonts w:ascii="Mulish" w:hAnsi="Mulish"/>
        </w:rPr>
        <w:t>78,6</w:t>
      </w:r>
      <w:r w:rsidR="00C45946" w:rsidRPr="00A0550F">
        <w:rPr>
          <w:rFonts w:ascii="Mulish" w:hAnsi="Mulish"/>
        </w:rPr>
        <w:t>% de las recomendaciones efectuadas en 2023.</w:t>
      </w:r>
    </w:p>
    <w:p w14:paraId="5CE6E525" w14:textId="79380085" w:rsidR="00C67EF3" w:rsidRPr="00A0550F" w:rsidRDefault="001822D5" w:rsidP="00C67EF3">
      <w:pPr>
        <w:pStyle w:val="Cuerpodelboletn"/>
        <w:rPr>
          <w:rFonts w:ascii="Mulish" w:hAnsi="Mulish"/>
        </w:rPr>
      </w:pPr>
      <w:r w:rsidRPr="00A0550F">
        <w:rPr>
          <w:rFonts w:ascii="Mulish" w:hAnsi="Mulish"/>
        </w:rPr>
        <w:t>Para que la Agencia EFE logre el pleno cumplimiento de la LTAIBG, sería necesario</w:t>
      </w:r>
    </w:p>
    <w:p w14:paraId="71669F92" w14:textId="77777777" w:rsidR="00C67EF3" w:rsidRPr="00A0550F" w:rsidRDefault="00C67EF3" w:rsidP="00C67EF3">
      <w:pPr>
        <w:pStyle w:val="Sinespaciado"/>
        <w:spacing w:line="276" w:lineRule="auto"/>
        <w:jc w:val="both"/>
        <w:rPr>
          <w:rFonts w:ascii="Mulish" w:hAnsi="Mulish"/>
        </w:rPr>
      </w:pPr>
      <w:r w:rsidRPr="00A0550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EA9F29" wp14:editId="0BE8D7E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C36159" w14:textId="77777777" w:rsidR="00C67EF3" w:rsidRPr="00F31BC3" w:rsidRDefault="00C67EF3" w:rsidP="00C67EF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527F5" wp14:editId="561ACAE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9F29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21C36159" w14:textId="77777777" w:rsidR="00C67EF3" w:rsidRPr="00F31BC3" w:rsidRDefault="00C67EF3" w:rsidP="00C67EF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527F5" wp14:editId="561ACAE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0550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AFF4AF" wp14:editId="3F4AE51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FC98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904AB37" w14:textId="77777777" w:rsidR="00C67EF3" w:rsidRPr="00A0550F" w:rsidRDefault="00C67EF3" w:rsidP="00C67EF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0550F">
        <w:rPr>
          <w:rFonts w:ascii="Mulish" w:hAnsi="Mulish"/>
        </w:rPr>
        <w:t>Respecto de la publicación de contenidos, sigue sin publicarse:</w:t>
      </w:r>
    </w:p>
    <w:p w14:paraId="1329042C" w14:textId="449F0D6E" w:rsidR="00C67EF3" w:rsidRPr="00A0550F" w:rsidRDefault="00C67EF3" w:rsidP="00C67EF3">
      <w:pPr>
        <w:pStyle w:val="Prrafodelista"/>
        <w:rPr>
          <w:rFonts w:ascii="Mulish" w:hAnsi="Mulish"/>
        </w:rPr>
      </w:pPr>
    </w:p>
    <w:p w14:paraId="24D30EE0" w14:textId="154B8556" w:rsidR="00691D2F" w:rsidRPr="00A0550F" w:rsidRDefault="00691D2F" w:rsidP="00691D2F">
      <w:pPr>
        <w:pStyle w:val="Prrafodelista"/>
        <w:numPr>
          <w:ilvl w:val="0"/>
          <w:numId w:val="24"/>
        </w:numPr>
        <w:rPr>
          <w:rFonts w:ascii="Mulish" w:hAnsi="Mulish"/>
        </w:rPr>
      </w:pPr>
      <w:r w:rsidRPr="00A0550F">
        <w:rPr>
          <w:rFonts w:ascii="Mulish" w:hAnsi="Mulish"/>
        </w:rPr>
        <w:t>En el bloque de información institucional, organizativa y de planificación:</w:t>
      </w:r>
    </w:p>
    <w:p w14:paraId="0D46ED6A" w14:textId="750EC5AF" w:rsidR="00691D2F" w:rsidRPr="00A0550F" w:rsidRDefault="00691D2F" w:rsidP="00691D2F">
      <w:pPr>
        <w:pStyle w:val="Prrafodelista"/>
        <w:ind w:left="1440"/>
        <w:rPr>
          <w:rFonts w:ascii="Mulish" w:hAnsi="Mulish"/>
        </w:rPr>
      </w:pPr>
    </w:p>
    <w:p w14:paraId="0B054F96" w14:textId="37B33A50" w:rsidR="000D1679" w:rsidRPr="00A0550F" w:rsidRDefault="000D1679" w:rsidP="00691D2F">
      <w:pPr>
        <w:pStyle w:val="Prrafodelista"/>
        <w:numPr>
          <w:ilvl w:val="1"/>
          <w:numId w:val="24"/>
        </w:numPr>
        <w:rPr>
          <w:rFonts w:ascii="Mulish" w:hAnsi="Mulish"/>
        </w:rPr>
      </w:pPr>
      <w:r w:rsidRPr="00A0550F">
        <w:rPr>
          <w:rFonts w:ascii="Mulish" w:hAnsi="Mulish"/>
        </w:rPr>
        <w:t>Sigue sin completarse la normativa general que les es aplicable.</w:t>
      </w:r>
    </w:p>
    <w:p w14:paraId="68314132" w14:textId="225A8FF8" w:rsidR="00691D2F" w:rsidRPr="00A0550F" w:rsidRDefault="00691D2F" w:rsidP="000D1679">
      <w:pPr>
        <w:pStyle w:val="Prrafodelista"/>
        <w:ind w:left="2160"/>
        <w:rPr>
          <w:rFonts w:ascii="Mulish" w:hAnsi="Mulish"/>
        </w:rPr>
      </w:pPr>
    </w:p>
    <w:p w14:paraId="2791BF63" w14:textId="77777777" w:rsidR="00C67EF3" w:rsidRPr="00A0550F" w:rsidRDefault="00C67EF3" w:rsidP="00C67EF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A0550F">
        <w:rPr>
          <w:rFonts w:ascii="Mulish" w:hAnsi="Mulish"/>
        </w:rPr>
        <w:t>En el bloque de información económica:</w:t>
      </w:r>
    </w:p>
    <w:bookmarkEnd w:id="0"/>
    <w:p w14:paraId="3A6194A2" w14:textId="7478D783" w:rsidR="00C67EF3" w:rsidRPr="00A0550F" w:rsidRDefault="00C67EF3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0550F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76C81EB4" w14:textId="70F274E1" w:rsidR="00691D2F" w:rsidRPr="00A0550F" w:rsidRDefault="00691D2F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0550F">
        <w:rPr>
          <w:rFonts w:ascii="Mulish" w:hAnsi="Mulish"/>
        </w:rPr>
        <w:t>La</w:t>
      </w:r>
      <w:r w:rsidR="001822D5" w:rsidRPr="00A0550F">
        <w:rPr>
          <w:rFonts w:ascii="Mulish" w:hAnsi="Mulish"/>
        </w:rPr>
        <w:t>s</w:t>
      </w:r>
      <w:r w:rsidRPr="00A0550F">
        <w:rPr>
          <w:rFonts w:ascii="Mulish" w:hAnsi="Mulish"/>
        </w:rPr>
        <w:t xml:space="preserve"> autorizaci</w:t>
      </w:r>
      <w:r w:rsidR="001822D5" w:rsidRPr="00A0550F">
        <w:rPr>
          <w:rFonts w:ascii="Mulish" w:hAnsi="Mulish"/>
        </w:rPr>
        <w:t>ones</w:t>
      </w:r>
      <w:r w:rsidRPr="00A0550F">
        <w:rPr>
          <w:rFonts w:ascii="Mulish" w:hAnsi="Mulish"/>
        </w:rPr>
        <w:t xml:space="preserve"> para </w:t>
      </w:r>
      <w:r w:rsidR="001822D5" w:rsidRPr="00A0550F">
        <w:rPr>
          <w:rFonts w:ascii="Mulish" w:hAnsi="Mulish"/>
        </w:rPr>
        <w:t xml:space="preserve">el ejercicio </w:t>
      </w:r>
      <w:r w:rsidRPr="00A0550F">
        <w:rPr>
          <w:rFonts w:ascii="Mulish" w:hAnsi="Mulish"/>
        </w:rPr>
        <w:t>actividad</w:t>
      </w:r>
      <w:r w:rsidR="001822D5" w:rsidRPr="00A0550F">
        <w:rPr>
          <w:rFonts w:ascii="Mulish" w:hAnsi="Mulish"/>
        </w:rPr>
        <w:t>es</w:t>
      </w:r>
      <w:r w:rsidRPr="00A0550F">
        <w:rPr>
          <w:rFonts w:ascii="Mulish" w:hAnsi="Mulish"/>
        </w:rPr>
        <w:t xml:space="preserve"> privada</w:t>
      </w:r>
      <w:r w:rsidR="001822D5" w:rsidRPr="00A0550F">
        <w:rPr>
          <w:rFonts w:ascii="Mulish" w:hAnsi="Mulish"/>
        </w:rPr>
        <w:t>s</w:t>
      </w:r>
      <w:r w:rsidRPr="00A0550F">
        <w:rPr>
          <w:rFonts w:ascii="Mulish" w:hAnsi="Mulish"/>
        </w:rPr>
        <w:t xml:space="preserve"> al cese de altos cargos.</w:t>
      </w:r>
    </w:p>
    <w:p w14:paraId="57B29A57" w14:textId="77777777" w:rsidR="00C67EF3" w:rsidRPr="00A0550F" w:rsidRDefault="00C67EF3" w:rsidP="00C67EF3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74A33150" w14:textId="77777777" w:rsidR="00691D2F" w:rsidRPr="00A0550F" w:rsidRDefault="00691D2F" w:rsidP="00691D2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0550F">
        <w:rPr>
          <w:rFonts w:ascii="Mulish" w:hAnsi="Mulish"/>
        </w:rPr>
        <w:t xml:space="preserve">Respecto del cumplimiento de los criterios de calidad en la publicación de la información, </w:t>
      </w:r>
    </w:p>
    <w:p w14:paraId="33A7B549" w14:textId="77777777" w:rsidR="00691D2F" w:rsidRPr="00A0550F" w:rsidRDefault="00691D2F" w:rsidP="00691D2F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382444FF" w14:textId="207AD367" w:rsidR="00691D2F" w:rsidRPr="00A0550F" w:rsidRDefault="001822D5" w:rsidP="00691D2F">
      <w:pPr>
        <w:pStyle w:val="Prrafodelista"/>
        <w:numPr>
          <w:ilvl w:val="1"/>
          <w:numId w:val="25"/>
        </w:numPr>
        <w:spacing w:line="276" w:lineRule="auto"/>
        <w:rPr>
          <w:rFonts w:ascii="Mulish" w:hAnsi="Mulish"/>
          <w:szCs w:val="22"/>
        </w:rPr>
      </w:pPr>
      <w:r w:rsidRPr="00A0550F">
        <w:rPr>
          <w:rFonts w:ascii="Mulish" w:hAnsi="Mulish"/>
          <w:szCs w:val="22"/>
        </w:rPr>
        <w:t>Debería generalizarse la publicación de</w:t>
      </w:r>
      <w:r w:rsidR="00691D2F" w:rsidRPr="00A0550F">
        <w:rPr>
          <w:rFonts w:ascii="Mulish" w:hAnsi="Mulish"/>
          <w:szCs w:val="22"/>
        </w:rPr>
        <w:t xml:space="preserve"> la fecha de la última revisión o actualización de la información. </w:t>
      </w:r>
    </w:p>
    <w:p w14:paraId="1847B217" w14:textId="799C1A20" w:rsidR="004061BC" w:rsidRPr="00A0550F" w:rsidRDefault="004061BC" w:rsidP="007726B0">
      <w:pPr>
        <w:pStyle w:val="Cuerpodelboletn"/>
        <w:rPr>
          <w:rFonts w:ascii="Mulish" w:hAnsi="Mulish"/>
        </w:rPr>
      </w:pPr>
    </w:p>
    <w:p w14:paraId="1187CF89" w14:textId="77777777" w:rsidR="004D4B3E" w:rsidRPr="00A0550F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9AD1C9B" w:rsidR="004061BC" w:rsidRPr="00A0550F" w:rsidRDefault="004061BC" w:rsidP="001822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A0550F">
        <w:rPr>
          <w:rFonts w:ascii="Mulish" w:hAnsi="Mulish"/>
        </w:rPr>
        <w:t xml:space="preserve">Madrid, </w:t>
      </w:r>
      <w:r w:rsidR="001822D5" w:rsidRPr="00A0550F">
        <w:rPr>
          <w:rFonts w:ascii="Mulish" w:hAnsi="Mulish"/>
        </w:rPr>
        <w:t>abril</w:t>
      </w:r>
      <w:r w:rsidR="007726B0" w:rsidRPr="00A0550F">
        <w:rPr>
          <w:rFonts w:ascii="Mulish" w:hAnsi="Mulish"/>
        </w:rPr>
        <w:t xml:space="preserve"> de 2024</w:t>
      </w:r>
    </w:p>
    <w:p w14:paraId="5770511E" w14:textId="77777777" w:rsidR="00E17DF6" w:rsidRPr="00A0550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A0550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A0550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A0550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A0550F" w:rsidRDefault="004061BC">
      <w:pPr>
        <w:rPr>
          <w:rFonts w:ascii="Mulish" w:hAnsi="Mulish"/>
          <w:szCs w:val="22"/>
        </w:rPr>
      </w:pPr>
      <w:r w:rsidRPr="00A0550F">
        <w:rPr>
          <w:rFonts w:ascii="Mulish" w:hAnsi="Mulish"/>
        </w:rPr>
        <w:br w:type="page"/>
      </w:r>
    </w:p>
    <w:p w14:paraId="0C4D15C8" w14:textId="77777777" w:rsidR="00E17DF6" w:rsidRPr="00A0550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A0550F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A0550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A0550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A0550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A0550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A0550F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A0550F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A0550F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A0550F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A0550F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A0550F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A0550F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A0550F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A0550F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A0550F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A0550F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A0550F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A0550F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A0550F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A0550F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A0550F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A0550F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A0550F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A0550F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A0550F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A0550F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A0550F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A0550F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0550F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A0550F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0550F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A0550F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0550F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A0550F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0550F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A0550F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0550F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A0550F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A0550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A0550F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A0550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A0550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A0550F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A0550F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A0550F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A0550F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A0550F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A0550F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A0550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A0550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0550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A0550F" w:rsidRDefault="00965C69" w:rsidP="00965C69">
      <w:pPr>
        <w:pStyle w:val="Cuerpodelboletn"/>
        <w:rPr>
          <w:rFonts w:ascii="Mulish" w:hAnsi="Mulish"/>
        </w:rPr>
      </w:pPr>
    </w:p>
    <w:sectPr w:rsidR="00965C69" w:rsidRPr="00A0550F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9231" w14:textId="77777777" w:rsidR="001822D5" w:rsidRDefault="001822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34E" w14:textId="77777777" w:rsidR="001822D5" w:rsidRDefault="001822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D894" w14:textId="77777777" w:rsidR="001822D5" w:rsidRDefault="00182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A285" w14:textId="399BD38D" w:rsidR="001822D5" w:rsidRDefault="00A0550F">
    <w:pPr>
      <w:pStyle w:val="Encabezado"/>
    </w:pPr>
    <w:r>
      <w:rPr>
        <w:noProof/>
      </w:rPr>
      <w:pict w14:anchorId="4EC6BF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1579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782" w14:textId="696791E7" w:rsidR="001822D5" w:rsidRDefault="00A0550F">
    <w:pPr>
      <w:pStyle w:val="Encabezado"/>
    </w:pPr>
    <w:r>
      <w:rPr>
        <w:noProof/>
      </w:rPr>
      <w:pict w14:anchorId="0F41C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1580" o:spid="_x0000_s2051" type="#_x0000_t136" style="position:absolute;margin-left:0;margin-top:0;width:625.7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905E" w14:textId="7ECA1F85" w:rsidR="001822D5" w:rsidRDefault="00A0550F">
    <w:pPr>
      <w:pStyle w:val="Encabezado"/>
    </w:pPr>
    <w:r>
      <w:rPr>
        <w:noProof/>
      </w:rPr>
      <w:pict w14:anchorId="2AB50D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1578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10.5pt;height:10.5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A228D4"/>
    <w:multiLevelType w:val="hybridMultilevel"/>
    <w:tmpl w:val="FA7C0F3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63B93"/>
    <w:multiLevelType w:val="hybridMultilevel"/>
    <w:tmpl w:val="F70661C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17DA5"/>
    <w:multiLevelType w:val="hybridMultilevel"/>
    <w:tmpl w:val="0EF2C69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F31962"/>
    <w:multiLevelType w:val="hybridMultilevel"/>
    <w:tmpl w:val="AF0E4C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95385"/>
    <w:multiLevelType w:val="hybridMultilevel"/>
    <w:tmpl w:val="D23242F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83F1A"/>
    <w:multiLevelType w:val="hybridMultilevel"/>
    <w:tmpl w:val="FC04B71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"/>
  </w:num>
  <w:num w:numId="5">
    <w:abstractNumId w:val="18"/>
  </w:num>
  <w:num w:numId="6">
    <w:abstractNumId w:val="20"/>
  </w:num>
  <w:num w:numId="7">
    <w:abstractNumId w:val="17"/>
  </w:num>
  <w:num w:numId="8">
    <w:abstractNumId w:val="2"/>
  </w:num>
  <w:num w:numId="9">
    <w:abstractNumId w:val="6"/>
  </w:num>
  <w:num w:numId="10">
    <w:abstractNumId w:val="4"/>
  </w:num>
  <w:num w:numId="11">
    <w:abstractNumId w:val="23"/>
  </w:num>
  <w:num w:numId="12">
    <w:abstractNumId w:val="16"/>
  </w:num>
  <w:num w:numId="13">
    <w:abstractNumId w:val="10"/>
  </w:num>
  <w:num w:numId="14">
    <w:abstractNumId w:val="24"/>
  </w:num>
  <w:num w:numId="15">
    <w:abstractNumId w:val="3"/>
  </w:num>
  <w:num w:numId="16">
    <w:abstractNumId w:val="26"/>
  </w:num>
  <w:num w:numId="17">
    <w:abstractNumId w:val="13"/>
  </w:num>
  <w:num w:numId="18">
    <w:abstractNumId w:val="9"/>
  </w:num>
  <w:num w:numId="19">
    <w:abstractNumId w:val="8"/>
  </w:num>
  <w:num w:numId="20">
    <w:abstractNumId w:val="19"/>
  </w:num>
  <w:num w:numId="21">
    <w:abstractNumId w:val="0"/>
  </w:num>
  <w:num w:numId="22">
    <w:abstractNumId w:val="7"/>
  </w:num>
  <w:num w:numId="23">
    <w:abstractNumId w:val="22"/>
  </w:num>
  <w:num w:numId="24">
    <w:abstractNumId w:val="25"/>
  </w:num>
  <w:num w:numId="25">
    <w:abstractNumId w:val="15"/>
  </w:num>
  <w:num w:numId="26">
    <w:abstractNumId w:val="5"/>
  </w:num>
  <w:num w:numId="27">
    <w:abstractNumId w:val="14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1679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22D5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9C9"/>
    <w:rsid w:val="00263F79"/>
    <w:rsid w:val="002B0DB9"/>
    <w:rsid w:val="002C19B9"/>
    <w:rsid w:val="002C1DD9"/>
    <w:rsid w:val="002C41B4"/>
    <w:rsid w:val="002D0702"/>
    <w:rsid w:val="002D27E4"/>
    <w:rsid w:val="002E1036"/>
    <w:rsid w:val="002E409F"/>
    <w:rsid w:val="002E644A"/>
    <w:rsid w:val="002F06DC"/>
    <w:rsid w:val="0031769F"/>
    <w:rsid w:val="00337C82"/>
    <w:rsid w:val="00347877"/>
    <w:rsid w:val="00352994"/>
    <w:rsid w:val="00355DC0"/>
    <w:rsid w:val="00364715"/>
    <w:rsid w:val="00393F48"/>
    <w:rsid w:val="003A1694"/>
    <w:rsid w:val="003A390C"/>
    <w:rsid w:val="003B2286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47CB"/>
    <w:rsid w:val="004720A5"/>
    <w:rsid w:val="0047735C"/>
    <w:rsid w:val="004859CC"/>
    <w:rsid w:val="004877E5"/>
    <w:rsid w:val="004A1663"/>
    <w:rsid w:val="004C6440"/>
    <w:rsid w:val="004D4B3E"/>
    <w:rsid w:val="004D50CC"/>
    <w:rsid w:val="004D7037"/>
    <w:rsid w:val="004E7B33"/>
    <w:rsid w:val="00506864"/>
    <w:rsid w:val="005070DC"/>
    <w:rsid w:val="00521C69"/>
    <w:rsid w:val="005301DF"/>
    <w:rsid w:val="00536832"/>
    <w:rsid w:val="00540929"/>
    <w:rsid w:val="00563295"/>
    <w:rsid w:val="00564E23"/>
    <w:rsid w:val="0057597D"/>
    <w:rsid w:val="00582A8C"/>
    <w:rsid w:val="005B00D0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1D2F"/>
    <w:rsid w:val="0069673B"/>
    <w:rsid w:val="006A657B"/>
    <w:rsid w:val="006B2C2E"/>
    <w:rsid w:val="006B75D8"/>
    <w:rsid w:val="006C0CDD"/>
    <w:rsid w:val="006D49E7"/>
    <w:rsid w:val="006D4C90"/>
    <w:rsid w:val="006E352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0E05"/>
    <w:rsid w:val="00882A5B"/>
    <w:rsid w:val="00891E6F"/>
    <w:rsid w:val="00894358"/>
    <w:rsid w:val="0089455A"/>
    <w:rsid w:val="00897D04"/>
    <w:rsid w:val="008A5AAE"/>
    <w:rsid w:val="008D0A18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6F12"/>
    <w:rsid w:val="009B75CD"/>
    <w:rsid w:val="009C33C1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50F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20CD"/>
    <w:rsid w:val="00AA0AE1"/>
    <w:rsid w:val="00AB069C"/>
    <w:rsid w:val="00AC2723"/>
    <w:rsid w:val="00AC4A6F"/>
    <w:rsid w:val="00AD6065"/>
    <w:rsid w:val="00AE4F68"/>
    <w:rsid w:val="00AE6A4F"/>
    <w:rsid w:val="00AF196B"/>
    <w:rsid w:val="00AF5151"/>
    <w:rsid w:val="00B01F7B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5946"/>
    <w:rsid w:val="00C5055D"/>
    <w:rsid w:val="00C52EE5"/>
    <w:rsid w:val="00C54D21"/>
    <w:rsid w:val="00C555C6"/>
    <w:rsid w:val="00C61E7F"/>
    <w:rsid w:val="00C66E73"/>
    <w:rsid w:val="00C67EF3"/>
    <w:rsid w:val="00C91330"/>
    <w:rsid w:val="00C95C55"/>
    <w:rsid w:val="00CB6837"/>
    <w:rsid w:val="00CC3B31"/>
    <w:rsid w:val="00CC48E8"/>
    <w:rsid w:val="00CD3DE8"/>
    <w:rsid w:val="00CF21EB"/>
    <w:rsid w:val="00D014E1"/>
    <w:rsid w:val="00D01CA1"/>
    <w:rsid w:val="00D11089"/>
    <w:rsid w:val="00D1453D"/>
    <w:rsid w:val="00D41F4C"/>
    <w:rsid w:val="00D45F5C"/>
    <w:rsid w:val="00D520C8"/>
    <w:rsid w:val="00D70570"/>
    <w:rsid w:val="00D77D83"/>
    <w:rsid w:val="00D86A2C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0339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77EC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4873beb7-5857-4685-be1f-d57550cc96cc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461</TotalTime>
  <Pages>5</Pages>
  <Words>1063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13</cp:revision>
  <cp:lastPrinted>2008-09-26T23:14:00Z</cp:lastPrinted>
  <dcterms:created xsi:type="dcterms:W3CDTF">2024-03-05T10:23:00Z</dcterms:created>
  <dcterms:modified xsi:type="dcterms:W3CDTF">2024-05-10T11:22:00Z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