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D808F0" w:rsidRDefault="00DF25D7">
      <w:pPr>
        <w:rPr>
          <w:rFonts w:ascii="Mulish" w:hAnsi="Mulish"/>
        </w:rPr>
      </w:pPr>
      <w:r w:rsidRPr="00D808F0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D808F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AF14F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D808F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D808F0" w:rsidRDefault="0082470D">
      <w:pPr>
        <w:rPr>
          <w:rFonts w:ascii="Mulish" w:hAnsi="Mulish"/>
        </w:rPr>
      </w:pPr>
    </w:p>
    <w:p w14:paraId="00CD97DB" w14:textId="77777777" w:rsidR="0082470D" w:rsidRPr="00D808F0" w:rsidRDefault="0082470D">
      <w:pPr>
        <w:rPr>
          <w:rFonts w:ascii="Mulish" w:hAnsi="Mulish"/>
        </w:rPr>
      </w:pPr>
    </w:p>
    <w:p w14:paraId="6A476580" w14:textId="77777777" w:rsidR="0082470D" w:rsidRPr="00D808F0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D808F0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D808F0" w:rsidRDefault="00751FAA" w:rsidP="0082470D">
      <w:pPr>
        <w:rPr>
          <w:rFonts w:ascii="Mulish" w:hAnsi="Mulish"/>
          <w:b/>
          <w:sz w:val="36"/>
        </w:rPr>
      </w:pPr>
      <w:r w:rsidRPr="00D808F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D808F0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D808F0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D808F0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D808F0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D808F0" w14:paraId="69022734" w14:textId="77777777" w:rsidTr="00623CFC">
        <w:tc>
          <w:tcPr>
            <w:tcW w:w="3625" w:type="dxa"/>
          </w:tcPr>
          <w:p w14:paraId="705ACB26" w14:textId="77777777" w:rsidR="00623CFC" w:rsidRPr="00D808F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808F0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A230F5B" w:rsidR="00623CFC" w:rsidRPr="00D808F0" w:rsidRDefault="00A8670F" w:rsidP="00B77E42">
            <w:pPr>
              <w:rPr>
                <w:rFonts w:ascii="Mulish" w:hAnsi="Mulish"/>
                <w:sz w:val="24"/>
              </w:rPr>
            </w:pPr>
            <w:r w:rsidRPr="00D808F0">
              <w:rPr>
                <w:rFonts w:ascii="Mulish" w:hAnsi="Mulish"/>
                <w:sz w:val="24"/>
              </w:rPr>
              <w:t>Fundación UIMP Campo de Gibraltar</w:t>
            </w:r>
          </w:p>
        </w:tc>
      </w:tr>
      <w:tr w:rsidR="00623CFC" w:rsidRPr="00D808F0" w14:paraId="0EABDAFA" w14:textId="77777777" w:rsidTr="00623CFC">
        <w:tc>
          <w:tcPr>
            <w:tcW w:w="3625" w:type="dxa"/>
          </w:tcPr>
          <w:p w14:paraId="12A6D2F4" w14:textId="77777777" w:rsidR="00623CFC" w:rsidRPr="00D808F0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D808F0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D808F0" w:rsidRDefault="009A15A6" w:rsidP="00B77E42">
            <w:pPr>
              <w:rPr>
                <w:rFonts w:ascii="Mulish" w:hAnsi="Mulish"/>
                <w:sz w:val="24"/>
              </w:rPr>
            </w:pPr>
            <w:r w:rsidRPr="00D808F0">
              <w:rPr>
                <w:rFonts w:ascii="Mulish" w:hAnsi="Mulish"/>
                <w:sz w:val="24"/>
              </w:rPr>
              <w:t>28/02/2024</w:t>
            </w:r>
          </w:p>
          <w:p w14:paraId="4B837EFF" w14:textId="3DDE2B10" w:rsidR="00623CFC" w:rsidRPr="00D808F0" w:rsidRDefault="00623CFC" w:rsidP="00B77E42">
            <w:pPr>
              <w:rPr>
                <w:rFonts w:ascii="Mulish" w:hAnsi="Mulish"/>
                <w:sz w:val="24"/>
              </w:rPr>
            </w:pPr>
            <w:r w:rsidRPr="00D808F0">
              <w:rPr>
                <w:rFonts w:ascii="Mulish" w:hAnsi="Mulish"/>
                <w:sz w:val="24"/>
              </w:rPr>
              <w:t xml:space="preserve">Segunda revisión: </w:t>
            </w:r>
            <w:r w:rsidR="00413EFC" w:rsidRPr="00D808F0">
              <w:rPr>
                <w:rFonts w:ascii="Mulish" w:hAnsi="Mulish"/>
                <w:sz w:val="24"/>
              </w:rPr>
              <w:t>19/03/2024</w:t>
            </w:r>
          </w:p>
        </w:tc>
      </w:tr>
    </w:tbl>
    <w:p w14:paraId="460832EE" w14:textId="77777777" w:rsidR="00623CFC" w:rsidRPr="00D808F0" w:rsidRDefault="00623CFC" w:rsidP="00415DBD">
      <w:pPr>
        <w:rPr>
          <w:rFonts w:ascii="Mulish" w:hAnsi="Mulish"/>
        </w:rPr>
      </w:pPr>
    </w:p>
    <w:p w14:paraId="5C6C9FDA" w14:textId="77777777" w:rsidR="00623CFC" w:rsidRPr="00D808F0" w:rsidRDefault="00623CFC" w:rsidP="00415DBD">
      <w:pPr>
        <w:rPr>
          <w:rFonts w:ascii="Mulish" w:hAnsi="Mulish"/>
        </w:rPr>
      </w:pPr>
    </w:p>
    <w:p w14:paraId="2A8B3BDC" w14:textId="77777777" w:rsidR="0082470D" w:rsidRPr="00D808F0" w:rsidRDefault="00D808F0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D808F0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D808F0" w:rsidRDefault="0082470D" w:rsidP="0082470D">
      <w:pPr>
        <w:rPr>
          <w:rFonts w:ascii="Mulish" w:hAnsi="Mulish"/>
        </w:rPr>
      </w:pPr>
    </w:p>
    <w:p w14:paraId="79FB20F4" w14:textId="77777777" w:rsidR="00760E4B" w:rsidRPr="00D808F0" w:rsidRDefault="00760E4B" w:rsidP="003E564B">
      <w:pPr>
        <w:pStyle w:val="Cuerpodelboletn"/>
        <w:rPr>
          <w:rFonts w:ascii="Mulish" w:hAnsi="Mulish"/>
        </w:rPr>
        <w:sectPr w:rsidR="00760E4B" w:rsidRPr="00D808F0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D808F0" w14:paraId="20B915EC" w14:textId="77777777" w:rsidTr="00497B2A">
        <w:tc>
          <w:tcPr>
            <w:tcW w:w="1661" w:type="dxa"/>
            <w:shd w:val="clear" w:color="auto" w:fill="008A3E"/>
          </w:tcPr>
          <w:p w14:paraId="322C3903" w14:textId="77777777" w:rsidR="00A249BB" w:rsidRPr="00D808F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808F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D808F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808F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D808F0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D808F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D808F0" w14:paraId="4E526B9A" w14:textId="77777777" w:rsidTr="00497B2A">
        <w:tc>
          <w:tcPr>
            <w:tcW w:w="1661" w:type="dxa"/>
            <w:vMerge w:val="restart"/>
            <w:vAlign w:val="center"/>
          </w:tcPr>
          <w:p w14:paraId="778ACA55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529C8E75" w:rsidR="00D77D83" w:rsidRPr="00D808F0" w:rsidRDefault="009D4FBA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179BC7F3" w14:textId="0F26EB05" w:rsidR="00D77D83" w:rsidRPr="00D808F0" w:rsidRDefault="009D4FBA" w:rsidP="00413EF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No, sigue sin habilitarse un espacio específico para la publicación de las informaciones obligatorias</w:t>
            </w:r>
            <w:r w:rsidR="00413EFC" w:rsidRPr="00D808F0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D77D83" w:rsidRPr="00D808F0" w14:paraId="57F659DE" w14:textId="77777777" w:rsidTr="00497B2A">
        <w:tc>
          <w:tcPr>
            <w:tcW w:w="1661" w:type="dxa"/>
            <w:vMerge/>
          </w:tcPr>
          <w:p w14:paraId="4AF6C0DF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D808F0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808F0" w14:paraId="27402B8A" w14:textId="77777777" w:rsidTr="00497B2A">
        <w:tc>
          <w:tcPr>
            <w:tcW w:w="1661" w:type="dxa"/>
            <w:vMerge/>
          </w:tcPr>
          <w:p w14:paraId="20E26CBF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54891FA9" w:rsidR="00D77D83" w:rsidRPr="00D808F0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69789EB8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D808F0" w14:paraId="7F1C0DEC" w14:textId="77777777" w:rsidTr="00497B2A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77777777" w:rsidR="00D77D83" w:rsidRPr="00D808F0" w:rsidRDefault="00D77D8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B3143B" w14:textId="536DDB13" w:rsidR="00D77D83" w:rsidRPr="00D808F0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23609" w:rsidRPr="00D808F0" w14:paraId="25FD81B6" w14:textId="77777777" w:rsidTr="00497B2A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D808F0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B5C4DA6" w:rsidR="00F23609" w:rsidRPr="00D808F0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32BE8DB6" w14:textId="4CBEA9A1" w:rsidR="00F23609" w:rsidRPr="00D808F0" w:rsidRDefault="009D4FBA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34F585B" w14:textId="6312C900" w:rsidR="00F23609" w:rsidRPr="00D808F0" w:rsidRDefault="009D4FBA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  <w:r w:rsidR="00413EFC" w:rsidRPr="00D808F0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D808F0" w14:paraId="7F8723A8" w14:textId="77777777" w:rsidTr="00497B2A">
        <w:tc>
          <w:tcPr>
            <w:tcW w:w="1661" w:type="dxa"/>
            <w:vMerge/>
            <w:vAlign w:val="center"/>
          </w:tcPr>
          <w:p w14:paraId="39CCF68C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360DD5E3" w14:textId="77777777" w:rsidR="00F361B3" w:rsidRPr="00D808F0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BD32D8C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808F0" w14:paraId="3E7A1C26" w14:textId="77777777" w:rsidTr="00497B2A">
        <w:tc>
          <w:tcPr>
            <w:tcW w:w="1661" w:type="dxa"/>
            <w:vMerge/>
            <w:vAlign w:val="center"/>
          </w:tcPr>
          <w:p w14:paraId="7E6FCF06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</w:tcPr>
          <w:p w14:paraId="441BFD00" w14:textId="69E6743E" w:rsidR="00F361B3" w:rsidRPr="00D808F0" w:rsidRDefault="003D56AD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00C5C744" w14:textId="1ABCE6A0" w:rsidR="00F361B3" w:rsidRPr="00D808F0" w:rsidRDefault="003D56AD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5188F761" w14:textId="77777777" w:rsidTr="00497B2A">
        <w:tc>
          <w:tcPr>
            <w:tcW w:w="1661" w:type="dxa"/>
            <w:vMerge/>
            <w:vAlign w:val="center"/>
          </w:tcPr>
          <w:p w14:paraId="6D96AA3B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7E32BE82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C4FEECC" w14:textId="7BC369E6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0E100D74" w14:textId="77777777" w:rsidTr="00497B2A">
        <w:tc>
          <w:tcPr>
            <w:tcW w:w="1661" w:type="dxa"/>
            <w:vMerge/>
            <w:vAlign w:val="center"/>
          </w:tcPr>
          <w:p w14:paraId="0E87140A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541C855D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Organigrama: completar información</w:t>
            </w:r>
          </w:p>
        </w:tc>
        <w:tc>
          <w:tcPr>
            <w:tcW w:w="877" w:type="dxa"/>
          </w:tcPr>
          <w:p w14:paraId="1B30813B" w14:textId="12C29352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EDA76E5" w14:textId="36759CD8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03D79CE5" w14:textId="77777777" w:rsidTr="00497B2A">
        <w:tc>
          <w:tcPr>
            <w:tcW w:w="1661" w:type="dxa"/>
            <w:vMerge/>
            <w:vAlign w:val="center"/>
          </w:tcPr>
          <w:p w14:paraId="18E0E1F3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1BE80FCE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  <w:r w:rsidR="00AF14F2" w:rsidRPr="00D808F0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877" w:type="dxa"/>
          </w:tcPr>
          <w:p w14:paraId="37BA24B8" w14:textId="590ECBBB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7B1F88FF" w14:textId="27AAA6CB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01720E37" w14:textId="77777777" w:rsidTr="009D4FBA">
        <w:tc>
          <w:tcPr>
            <w:tcW w:w="1661" w:type="dxa"/>
            <w:vMerge/>
            <w:vAlign w:val="center"/>
          </w:tcPr>
          <w:p w14:paraId="01AAB338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7536926B" w14:textId="58CD75C3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99C04D4" w14:textId="6EA48B29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F361B3" w:rsidRPr="00D808F0" w14:paraId="7C1D17D4" w14:textId="77777777" w:rsidTr="009D4FBA">
        <w:tc>
          <w:tcPr>
            <w:tcW w:w="1661" w:type="dxa"/>
            <w:vMerge/>
            <w:vAlign w:val="center"/>
          </w:tcPr>
          <w:p w14:paraId="0F97F540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0" w:color="auto" w:fill="auto"/>
          </w:tcPr>
          <w:p w14:paraId="53A8649A" w14:textId="77777777" w:rsidR="00F361B3" w:rsidRPr="00D808F0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20" w:color="auto" w:fill="auto"/>
          </w:tcPr>
          <w:p w14:paraId="7E2850CE" w14:textId="77777777" w:rsidR="00F361B3" w:rsidRPr="00D808F0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pct20" w:color="auto" w:fill="auto"/>
          </w:tcPr>
          <w:p w14:paraId="6BB0E3B9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808F0" w14:paraId="0EA6C8C5" w14:textId="77777777" w:rsidTr="009D4FBA">
        <w:tc>
          <w:tcPr>
            <w:tcW w:w="1661" w:type="dxa"/>
            <w:vMerge/>
            <w:vAlign w:val="center"/>
          </w:tcPr>
          <w:p w14:paraId="03282850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D808F0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pct25" w:color="auto" w:fill="auto"/>
          </w:tcPr>
          <w:p w14:paraId="179EBCE9" w14:textId="77777777" w:rsidR="00F361B3" w:rsidRPr="00D808F0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3FC1F37D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808F0" w14:paraId="6338E894" w14:textId="77777777" w:rsidTr="005B23D5">
        <w:tc>
          <w:tcPr>
            <w:tcW w:w="1661" w:type="dxa"/>
            <w:vMerge/>
            <w:vAlign w:val="center"/>
          </w:tcPr>
          <w:p w14:paraId="2F70F68C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D808F0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D808F0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808F0" w14:paraId="77FDFB7D" w14:textId="77777777" w:rsidTr="005B23D5">
        <w:tc>
          <w:tcPr>
            <w:tcW w:w="1661" w:type="dxa"/>
            <w:vMerge/>
            <w:vAlign w:val="center"/>
          </w:tcPr>
          <w:p w14:paraId="193F6257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shd w:val="pct25" w:color="auto" w:fill="auto"/>
          </w:tcPr>
          <w:p w14:paraId="02B7E53E" w14:textId="77777777" w:rsidR="00F361B3" w:rsidRPr="00D808F0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63E23451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808F0" w14:paraId="370980B3" w14:textId="77777777" w:rsidTr="005B23D5">
        <w:tc>
          <w:tcPr>
            <w:tcW w:w="1661" w:type="dxa"/>
            <w:vMerge/>
            <w:vAlign w:val="center"/>
          </w:tcPr>
          <w:p w14:paraId="65A5E91D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D808F0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pct25" w:color="auto" w:fill="auto"/>
          </w:tcPr>
          <w:p w14:paraId="21F54534" w14:textId="77777777" w:rsidR="00F361B3" w:rsidRPr="00D808F0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96C9E80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808F0" w14:paraId="21918000" w14:textId="77777777" w:rsidTr="00497B2A">
        <w:tc>
          <w:tcPr>
            <w:tcW w:w="1661" w:type="dxa"/>
            <w:vMerge/>
            <w:vAlign w:val="center"/>
          </w:tcPr>
          <w:p w14:paraId="029B1199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2F872FCE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0BA9922" w14:textId="7041CAFF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7E530259" w14:textId="77777777" w:rsidTr="00497B2A">
        <w:tc>
          <w:tcPr>
            <w:tcW w:w="1661" w:type="dxa"/>
            <w:vMerge/>
            <w:vAlign w:val="center"/>
          </w:tcPr>
          <w:p w14:paraId="65E840E3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2C681418" w14:textId="27159EAF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FD7A148" w14:textId="037577C5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60CA308C" w14:textId="77777777" w:rsidTr="00497B2A">
        <w:tc>
          <w:tcPr>
            <w:tcW w:w="1661" w:type="dxa"/>
            <w:vMerge/>
            <w:vAlign w:val="center"/>
          </w:tcPr>
          <w:p w14:paraId="518DFD34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4C806C06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13272BDB" w14:textId="75BD0981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6CC992DC" w14:textId="77777777" w:rsidTr="00497B2A">
        <w:tc>
          <w:tcPr>
            <w:tcW w:w="1661" w:type="dxa"/>
            <w:vMerge/>
            <w:vAlign w:val="center"/>
          </w:tcPr>
          <w:p w14:paraId="47B54958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70228635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A67D7AB" w14:textId="0D8F3404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5D8E0EF9" w14:textId="77777777" w:rsidTr="00497B2A">
        <w:tc>
          <w:tcPr>
            <w:tcW w:w="1661" w:type="dxa"/>
            <w:vMerge/>
            <w:vAlign w:val="center"/>
          </w:tcPr>
          <w:p w14:paraId="73883C6F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49CB33ED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8B5D7B" w14:textId="2C10395E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6E029383" w14:textId="77777777" w:rsidTr="00497B2A">
        <w:tc>
          <w:tcPr>
            <w:tcW w:w="1661" w:type="dxa"/>
            <w:vMerge/>
            <w:vAlign w:val="center"/>
          </w:tcPr>
          <w:p w14:paraId="0C13F6AA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0575A85D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88B2B22" w14:textId="0DC8A9C4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6E9F2F8F" w14:textId="77777777" w:rsidTr="009D4FBA">
        <w:tc>
          <w:tcPr>
            <w:tcW w:w="1661" w:type="dxa"/>
            <w:vMerge/>
            <w:vAlign w:val="center"/>
          </w:tcPr>
          <w:p w14:paraId="73E1F276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B4BEFCA" w14:textId="66257D99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B3AECE8" w14:textId="475035AA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F361B3" w:rsidRPr="00D808F0" w14:paraId="3F1DD625" w14:textId="77777777" w:rsidTr="009D4FBA">
        <w:tc>
          <w:tcPr>
            <w:tcW w:w="1661" w:type="dxa"/>
            <w:vMerge/>
            <w:vAlign w:val="center"/>
          </w:tcPr>
          <w:p w14:paraId="6BF07263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pct25" w:color="auto" w:fill="auto"/>
          </w:tcPr>
          <w:p w14:paraId="67F302D9" w14:textId="2B09C24E" w:rsidR="00F361B3" w:rsidRPr="00D808F0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70C13512" w14:textId="57C4915F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808F0" w14:paraId="5B009B82" w14:textId="77777777" w:rsidTr="009D4FBA">
        <w:tc>
          <w:tcPr>
            <w:tcW w:w="1661" w:type="dxa"/>
            <w:vMerge/>
            <w:vAlign w:val="center"/>
          </w:tcPr>
          <w:p w14:paraId="76AD24C7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pct25" w:color="auto" w:fill="auto"/>
          </w:tcPr>
          <w:p w14:paraId="2F09AE5F" w14:textId="50049611" w:rsidR="00F361B3" w:rsidRPr="00D808F0" w:rsidRDefault="00F361B3" w:rsidP="009D4FBA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1732FE1" w14:textId="306FE72E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23D5" w:rsidRPr="00D808F0" w14:paraId="4E136257" w14:textId="77777777" w:rsidTr="00497B2A">
        <w:tc>
          <w:tcPr>
            <w:tcW w:w="1661" w:type="dxa"/>
            <w:vMerge/>
            <w:vAlign w:val="center"/>
          </w:tcPr>
          <w:p w14:paraId="415AC316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24AE29F5" w14:textId="47A63B5C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88C6BE1" w14:textId="4F401FF9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5B23D5" w:rsidRPr="00D808F0" w14:paraId="48BA35CC" w14:textId="77777777" w:rsidTr="009D4FBA">
        <w:tc>
          <w:tcPr>
            <w:tcW w:w="1661" w:type="dxa"/>
            <w:vMerge/>
            <w:vAlign w:val="center"/>
          </w:tcPr>
          <w:p w14:paraId="58B08802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29221BFA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Presupuesto: actualización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3DA87F7" w14:textId="6A176E58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19EEB6C" w14:textId="7D784403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F94891" w:rsidRPr="00D808F0" w14:paraId="5AD8D378" w14:textId="77777777" w:rsidTr="009D4FBA">
        <w:tc>
          <w:tcPr>
            <w:tcW w:w="1661" w:type="dxa"/>
            <w:vMerge/>
            <w:vAlign w:val="center"/>
          </w:tcPr>
          <w:p w14:paraId="2AAEA95B" w14:textId="77777777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pct25" w:color="auto" w:fill="auto"/>
          </w:tcPr>
          <w:p w14:paraId="6B7AB020" w14:textId="3737FEDB" w:rsidR="00F94891" w:rsidRPr="00D808F0" w:rsidRDefault="00F94891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CC3B3E2" w14:textId="612A84DD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D808F0" w14:paraId="1A7F527C" w14:textId="77777777" w:rsidTr="00497B2A">
        <w:tc>
          <w:tcPr>
            <w:tcW w:w="1661" w:type="dxa"/>
            <w:vMerge/>
            <w:vAlign w:val="center"/>
          </w:tcPr>
          <w:p w14:paraId="4B3591C9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09223321" w:rsidR="00F361B3" w:rsidRPr="00D808F0" w:rsidRDefault="005B23D5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06E1AB8F" w14:textId="051C9EB6" w:rsidR="00F361B3" w:rsidRPr="00D808F0" w:rsidRDefault="005B23D5" w:rsidP="00F9489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D808F0" w14:paraId="77D5A25D" w14:textId="77777777" w:rsidTr="00497B2A">
        <w:tc>
          <w:tcPr>
            <w:tcW w:w="1661" w:type="dxa"/>
            <w:vMerge/>
            <w:vAlign w:val="center"/>
          </w:tcPr>
          <w:p w14:paraId="218C281B" w14:textId="77777777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12C37CEE" w:rsidR="00F94891" w:rsidRPr="00D808F0" w:rsidRDefault="005B23D5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EAE829E" w14:textId="3E730D03" w:rsidR="00F94891" w:rsidRPr="00D808F0" w:rsidRDefault="005B23D5" w:rsidP="00F9489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D808F0" w14:paraId="1EA39982" w14:textId="77777777" w:rsidTr="00497B2A">
        <w:tc>
          <w:tcPr>
            <w:tcW w:w="1661" w:type="dxa"/>
            <w:vMerge/>
            <w:vAlign w:val="center"/>
          </w:tcPr>
          <w:p w14:paraId="59C2C81D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4BF9631F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Retribuciones de los máximos responsables: completar información</w:t>
            </w:r>
          </w:p>
        </w:tc>
        <w:tc>
          <w:tcPr>
            <w:tcW w:w="877" w:type="dxa"/>
          </w:tcPr>
          <w:p w14:paraId="7ECD55FD" w14:textId="43199B32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668D441" w14:textId="4863B77D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D808F0" w14:paraId="237143E8" w14:textId="77777777" w:rsidTr="00497B2A">
        <w:tc>
          <w:tcPr>
            <w:tcW w:w="1661" w:type="dxa"/>
            <w:vMerge/>
            <w:vAlign w:val="center"/>
          </w:tcPr>
          <w:p w14:paraId="0544C62E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7BADBF97" w14:textId="34830696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39C04CE" w14:textId="21A0699B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D808F0" w14:paraId="406221E7" w14:textId="77777777" w:rsidTr="00497B2A">
        <w:tc>
          <w:tcPr>
            <w:tcW w:w="1661" w:type="dxa"/>
            <w:vMerge/>
            <w:vAlign w:val="center"/>
          </w:tcPr>
          <w:p w14:paraId="4B46D26E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</w:tcPr>
          <w:p w14:paraId="5F4A61D6" w14:textId="2200333B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3982F7A" w14:textId="7CBA22B1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B23D5" w:rsidRPr="00D808F0" w14:paraId="707312F6" w14:textId="77777777" w:rsidTr="009D4FBA">
        <w:tc>
          <w:tcPr>
            <w:tcW w:w="1661" w:type="dxa"/>
            <w:vMerge/>
            <w:vAlign w:val="center"/>
          </w:tcPr>
          <w:p w14:paraId="7B13A18D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45A7193E" w14:textId="0BD1CC5A" w:rsidR="005B23D5" w:rsidRPr="00D808F0" w:rsidRDefault="005B23D5" w:rsidP="005B23D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6803B63" w14:textId="0A99497A" w:rsidR="005B23D5" w:rsidRPr="00D808F0" w:rsidRDefault="005B23D5" w:rsidP="005B23D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D808F0" w14:paraId="11757693" w14:textId="77777777" w:rsidTr="009D4FBA">
        <w:tc>
          <w:tcPr>
            <w:tcW w:w="1661" w:type="dxa"/>
            <w:vMerge/>
            <w:vAlign w:val="center"/>
          </w:tcPr>
          <w:p w14:paraId="09AB6AF2" w14:textId="77777777" w:rsidR="00F361B3" w:rsidRPr="00D808F0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D808F0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shd w:val="pct25" w:color="auto" w:fill="auto"/>
          </w:tcPr>
          <w:p w14:paraId="7B2E4595" w14:textId="77777777" w:rsidR="00F361B3" w:rsidRPr="00D808F0" w:rsidRDefault="00F361B3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39306A94" w14:textId="77777777" w:rsidR="00F361B3" w:rsidRPr="00D808F0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D808F0" w14:paraId="651DCB43" w14:textId="77777777" w:rsidTr="009D4FBA">
        <w:tc>
          <w:tcPr>
            <w:tcW w:w="1661" w:type="dxa"/>
            <w:vMerge/>
            <w:vAlign w:val="center"/>
          </w:tcPr>
          <w:p w14:paraId="6252B1D4" w14:textId="77777777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pct25" w:color="auto" w:fill="auto"/>
          </w:tcPr>
          <w:p w14:paraId="6A03701F" w14:textId="64C12544" w:rsidR="00F94891" w:rsidRPr="00D808F0" w:rsidRDefault="00F94891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20F15385" w14:textId="40750803" w:rsidR="00F94891" w:rsidRPr="00D808F0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808F0" w14:paraId="338C8CDA" w14:textId="77777777" w:rsidTr="00497B2A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A249BB" w:rsidRPr="00D808F0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808F0" w14:paraId="7E99D04C" w14:textId="77777777" w:rsidTr="00497B2A">
        <w:tc>
          <w:tcPr>
            <w:tcW w:w="1661" w:type="dxa"/>
            <w:vMerge/>
          </w:tcPr>
          <w:p w14:paraId="3204592B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A249BB" w:rsidRPr="00D808F0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808F0" w14:paraId="636DEA3E" w14:textId="77777777" w:rsidTr="00497B2A">
        <w:tc>
          <w:tcPr>
            <w:tcW w:w="1661" w:type="dxa"/>
            <w:vMerge/>
          </w:tcPr>
          <w:p w14:paraId="6DD8F528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A249BB" w:rsidRPr="00D808F0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808F0" w14:paraId="30A1D485" w14:textId="77777777" w:rsidTr="00497B2A">
        <w:tc>
          <w:tcPr>
            <w:tcW w:w="1661" w:type="dxa"/>
            <w:vMerge/>
          </w:tcPr>
          <w:p w14:paraId="0AC04875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A249BB" w:rsidRPr="00D808F0" w:rsidRDefault="00A249BB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D808F0" w14:paraId="643E9693" w14:textId="77777777" w:rsidTr="00497B2A">
        <w:tc>
          <w:tcPr>
            <w:tcW w:w="1661" w:type="dxa"/>
            <w:vMerge/>
          </w:tcPr>
          <w:p w14:paraId="4B62AF89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D808F0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1AD0AFC9" w:rsidR="00A249BB" w:rsidRPr="00D808F0" w:rsidRDefault="005B23D5" w:rsidP="009D4F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6E9D934" w14:textId="63B8C8A9" w:rsidR="00A249BB" w:rsidRPr="00D808F0" w:rsidRDefault="005B23D5" w:rsidP="002E1A55">
            <w:pPr>
              <w:rPr>
                <w:rFonts w:ascii="Mulish" w:hAnsi="Mulish"/>
                <w:sz w:val="18"/>
                <w:szCs w:val="18"/>
              </w:rPr>
            </w:pPr>
            <w:r w:rsidRPr="00D808F0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D808F0" w14:paraId="2F13D281" w14:textId="77777777" w:rsidTr="00497B2A">
        <w:tc>
          <w:tcPr>
            <w:tcW w:w="7056" w:type="dxa"/>
            <w:gridSpan w:val="2"/>
          </w:tcPr>
          <w:p w14:paraId="50237AD0" w14:textId="77777777" w:rsidR="00A249BB" w:rsidRPr="00D808F0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D808F0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D808F0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7C2B6F9A" w14:textId="741D8042" w:rsidR="00A249BB" w:rsidRPr="00D808F0" w:rsidRDefault="005B23D5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D808F0">
              <w:rPr>
                <w:rFonts w:ascii="Mulish" w:hAnsi="Mulish"/>
                <w:b/>
                <w:sz w:val="18"/>
                <w:szCs w:val="18"/>
              </w:rPr>
              <w:t>23</w:t>
            </w:r>
          </w:p>
        </w:tc>
        <w:tc>
          <w:tcPr>
            <w:tcW w:w="2523" w:type="dxa"/>
          </w:tcPr>
          <w:p w14:paraId="29655252" w14:textId="77777777" w:rsidR="00A249BB" w:rsidRPr="00D808F0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D808F0" w:rsidRDefault="003A1694" w:rsidP="00AC4A6F">
      <w:pPr>
        <w:rPr>
          <w:rFonts w:ascii="Mulish" w:hAnsi="Mulish"/>
        </w:rPr>
      </w:pPr>
    </w:p>
    <w:p w14:paraId="037740DE" w14:textId="77777777" w:rsidR="00DF56A7" w:rsidRPr="00D808F0" w:rsidRDefault="00DF56A7" w:rsidP="00DF56A7">
      <w:pPr>
        <w:jc w:val="both"/>
        <w:rPr>
          <w:rFonts w:ascii="Mulish" w:hAnsi="Mulish"/>
        </w:rPr>
      </w:pPr>
    </w:p>
    <w:p w14:paraId="11003E59" w14:textId="12DBEDB0" w:rsidR="00BA4354" w:rsidRPr="00D808F0" w:rsidRDefault="00C813F7" w:rsidP="00DF56A7">
      <w:pPr>
        <w:jc w:val="both"/>
        <w:rPr>
          <w:rFonts w:ascii="Mulish" w:hAnsi="Mulish"/>
        </w:rPr>
      </w:pPr>
      <w:r w:rsidRPr="00D808F0">
        <w:rPr>
          <w:rFonts w:ascii="Mulish" w:hAnsi="Mulish"/>
        </w:rPr>
        <w:t xml:space="preserve">La Fundación </w:t>
      </w:r>
      <w:r w:rsidR="005B23D5" w:rsidRPr="00D808F0">
        <w:rPr>
          <w:rFonts w:ascii="Mulish" w:hAnsi="Mulish"/>
        </w:rPr>
        <w:t>UIMP Campo de Gibraltar no</w:t>
      </w:r>
      <w:r w:rsidR="00C52EE5" w:rsidRPr="00D808F0">
        <w:rPr>
          <w:rFonts w:ascii="Mulish" w:hAnsi="Mulish"/>
        </w:rPr>
        <w:t xml:space="preserve"> ha aplicado </w:t>
      </w:r>
      <w:r w:rsidR="005B23D5" w:rsidRPr="00D808F0">
        <w:rPr>
          <w:rFonts w:ascii="Mulish" w:hAnsi="Mulish"/>
        </w:rPr>
        <w:t>ninguna</w:t>
      </w:r>
      <w:r w:rsidR="00C52EE5" w:rsidRPr="00D808F0">
        <w:rPr>
          <w:rFonts w:ascii="Mulish" w:hAnsi="Mulish"/>
        </w:rPr>
        <w:t xml:space="preserve"> de las </w:t>
      </w:r>
      <w:r w:rsidR="005B23D5" w:rsidRPr="00D808F0">
        <w:rPr>
          <w:rFonts w:ascii="Mulish" w:hAnsi="Mulish"/>
        </w:rPr>
        <w:t>23</w:t>
      </w:r>
      <w:r w:rsidR="00F94891" w:rsidRPr="00D808F0">
        <w:rPr>
          <w:rFonts w:ascii="Mulish" w:hAnsi="Mulish"/>
        </w:rPr>
        <w:t xml:space="preserve"> </w:t>
      </w:r>
      <w:r w:rsidR="00C52EE5" w:rsidRPr="00D808F0">
        <w:rPr>
          <w:rFonts w:ascii="Mulish" w:hAnsi="Mulish"/>
        </w:rPr>
        <w:t>recomendaciones derivadas de la evaluación realizada en 202</w:t>
      </w:r>
      <w:r w:rsidR="00F94891" w:rsidRPr="00D808F0">
        <w:rPr>
          <w:rFonts w:ascii="Mulish" w:hAnsi="Mulish"/>
        </w:rPr>
        <w:t>3</w:t>
      </w:r>
      <w:r w:rsidR="00C52EE5" w:rsidRPr="00D808F0">
        <w:rPr>
          <w:rFonts w:ascii="Mulish" w:hAnsi="Mulish"/>
        </w:rPr>
        <w:t>.</w:t>
      </w:r>
    </w:p>
    <w:p w14:paraId="51648A90" w14:textId="293267E5" w:rsidR="00FA5AFD" w:rsidRPr="00D808F0" w:rsidRDefault="00FA5AFD" w:rsidP="00AC4A6F">
      <w:pPr>
        <w:rPr>
          <w:rFonts w:ascii="Mulish" w:hAnsi="Mulish"/>
        </w:rPr>
      </w:pPr>
    </w:p>
    <w:p w14:paraId="2B25550E" w14:textId="77777777" w:rsidR="00FA5AFD" w:rsidRPr="00D808F0" w:rsidRDefault="002D27E4" w:rsidP="00AC4A6F">
      <w:pPr>
        <w:rPr>
          <w:rFonts w:ascii="Mulish" w:hAnsi="Mulish"/>
        </w:rPr>
      </w:pPr>
      <w:r w:rsidRPr="00D808F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523CD473" w14:textId="77777777" w:rsidR="003F6EDC" w:rsidRPr="00D808F0" w:rsidRDefault="00D808F0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D808F0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D808F0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3618FF9" w14:textId="0580426C" w:rsidR="00313C64" w:rsidRPr="00D808F0" w:rsidRDefault="00313C64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468F67A3" w14:textId="7C8F1B95" w:rsidR="00313C64" w:rsidRPr="00D808F0" w:rsidRDefault="00313C64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313C64" w:rsidRPr="00D808F0" w14:paraId="336BB2E3" w14:textId="77777777" w:rsidTr="00313C64">
        <w:trPr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2CF64B8" w14:textId="7C61949E" w:rsidR="00313C64" w:rsidRPr="00D808F0" w:rsidRDefault="00313C6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579E97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6BE617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366EC08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E79A30F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B713A1C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CF1ED7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DEC958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ADEE107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13C64" w:rsidRPr="00D808F0" w14:paraId="63211CA9" w14:textId="77777777" w:rsidTr="00313C6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5BA8F7F" w14:textId="77777777" w:rsidR="00313C64" w:rsidRPr="00D808F0" w:rsidRDefault="00313C64" w:rsidP="00313C6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1FDD98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84DD9E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36E897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85BBCE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82843D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17C6B1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2E466C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508593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21,4</w:t>
            </w:r>
          </w:p>
        </w:tc>
      </w:tr>
      <w:tr w:rsidR="00313C64" w:rsidRPr="00D808F0" w14:paraId="1849EEB4" w14:textId="77777777" w:rsidTr="00313C64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8556B72" w14:textId="77777777" w:rsidR="00313C64" w:rsidRPr="00D808F0" w:rsidRDefault="00313C64" w:rsidP="00313C6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07A50B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536C6A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72FB0C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15BB58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C123D1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87E4B6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5E0783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530DED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13C64" w:rsidRPr="00D808F0" w14:paraId="31FBF532" w14:textId="77777777" w:rsidTr="00313C6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7572C4E" w14:textId="77777777" w:rsidR="00313C64" w:rsidRPr="00D808F0" w:rsidRDefault="00313C64" w:rsidP="00313C6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4BA007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46F166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A7D37C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691895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E0F27B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C33752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2E0813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F89F16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313C64" w:rsidRPr="00D808F0" w14:paraId="132A937E" w14:textId="77777777" w:rsidTr="00313C6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FA4FB7" w14:textId="77777777" w:rsidR="00313C64" w:rsidRPr="00D808F0" w:rsidRDefault="00313C64" w:rsidP="00313C6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D0DD13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BDE138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75E77C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3E24C4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1526D4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7F729F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5D3546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D18D67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13C64" w:rsidRPr="00D808F0" w14:paraId="2C96291A" w14:textId="77777777" w:rsidTr="00313C64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36911E7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E0AF8C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BB6586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32B372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1B2097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BE0437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B49723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16D596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0C93FC" w14:textId="77777777" w:rsidR="00313C64" w:rsidRPr="00D808F0" w:rsidRDefault="00313C64" w:rsidP="00313C6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6,8</w:t>
            </w:r>
          </w:p>
        </w:tc>
      </w:tr>
    </w:tbl>
    <w:p w14:paraId="36751DA2" w14:textId="2480CEED" w:rsidR="00313C64" w:rsidRPr="00D808F0" w:rsidRDefault="00313C64" w:rsidP="00F05E2C">
      <w:pPr>
        <w:pStyle w:val="Cuerpodelboletn"/>
        <w:rPr>
          <w:rFonts w:ascii="Mulish" w:hAnsi="Mulish"/>
          <w:lang w:bidi="es-ES"/>
        </w:rPr>
      </w:pPr>
    </w:p>
    <w:p w14:paraId="1AA18B75" w14:textId="38B015EC" w:rsidR="005B23D5" w:rsidRPr="00D808F0" w:rsidRDefault="004061BC" w:rsidP="00F05E2C">
      <w:pPr>
        <w:pStyle w:val="Cuerpodelboletn"/>
        <w:rPr>
          <w:rFonts w:ascii="Mulish" w:hAnsi="Mulish"/>
          <w:lang w:bidi="es-ES"/>
        </w:rPr>
      </w:pPr>
      <w:r w:rsidRPr="00D808F0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13C64" w:rsidRPr="00D808F0">
        <w:rPr>
          <w:rFonts w:ascii="Mulish" w:hAnsi="Mulish"/>
          <w:lang w:bidi="es-ES"/>
        </w:rPr>
        <w:t>6,8</w:t>
      </w:r>
      <w:r w:rsidRPr="00D808F0">
        <w:rPr>
          <w:rFonts w:ascii="Mulish" w:hAnsi="Mulish"/>
          <w:lang w:bidi="es-ES"/>
        </w:rPr>
        <w:t>%.</w:t>
      </w:r>
      <w:r w:rsidR="00BB3652" w:rsidRPr="00D808F0">
        <w:rPr>
          <w:rFonts w:ascii="Mulish" w:hAnsi="Mulish"/>
          <w:lang w:bidi="es-ES"/>
        </w:rPr>
        <w:t xml:space="preserve"> Respecto de 202</w:t>
      </w:r>
      <w:r w:rsidR="00B7547A" w:rsidRPr="00D808F0">
        <w:rPr>
          <w:rFonts w:ascii="Mulish" w:hAnsi="Mulish"/>
          <w:lang w:bidi="es-ES"/>
        </w:rPr>
        <w:t>3</w:t>
      </w:r>
      <w:r w:rsidR="00BB3652" w:rsidRPr="00D808F0">
        <w:rPr>
          <w:rFonts w:ascii="Mulish" w:hAnsi="Mulish"/>
          <w:lang w:bidi="es-ES"/>
        </w:rPr>
        <w:t xml:space="preserve"> </w:t>
      </w:r>
      <w:r w:rsidR="004527C5" w:rsidRPr="00D808F0">
        <w:rPr>
          <w:rFonts w:ascii="Mulish" w:hAnsi="Mulish"/>
          <w:lang w:bidi="es-ES"/>
        </w:rPr>
        <w:t xml:space="preserve">el Índice de Cumplimiento </w:t>
      </w:r>
      <w:r w:rsidR="00AF14F2" w:rsidRPr="00D808F0">
        <w:rPr>
          <w:rFonts w:ascii="Mulish" w:hAnsi="Mulish"/>
          <w:lang w:bidi="es-ES"/>
        </w:rPr>
        <w:t>ha permanecido estable dado que no se ha aplicado ninguna de las recomendaciones derivadas de la evaluación realizada en dicho año.</w:t>
      </w:r>
      <w:r w:rsidR="005B23D5" w:rsidRPr="00D808F0">
        <w:rPr>
          <w:rFonts w:ascii="Mulish" w:hAnsi="Mulish"/>
          <w:lang w:bidi="es-ES"/>
        </w:rPr>
        <w:t xml:space="preserve"> </w:t>
      </w:r>
      <w:r w:rsidR="00B7547A" w:rsidRPr="00D808F0">
        <w:rPr>
          <w:rFonts w:ascii="Mulish" w:hAnsi="Mulish"/>
          <w:lang w:bidi="es-ES"/>
        </w:rPr>
        <w:t xml:space="preserve"> </w:t>
      </w:r>
      <w:r w:rsidR="0076567C" w:rsidRPr="00D808F0">
        <w:rPr>
          <w:rFonts w:ascii="Mulish" w:hAnsi="Mulish"/>
          <w:lang w:bidi="es-ES"/>
        </w:rPr>
        <w:t xml:space="preserve"> </w:t>
      </w:r>
    </w:p>
    <w:p w14:paraId="58AEDE37" w14:textId="77777777" w:rsidR="005B23D5" w:rsidRPr="00D808F0" w:rsidRDefault="005B23D5" w:rsidP="00F05E2C">
      <w:pPr>
        <w:pStyle w:val="Cuerpodelboletn"/>
        <w:rPr>
          <w:rFonts w:ascii="Mulish" w:hAnsi="Mulish"/>
        </w:rPr>
      </w:pPr>
    </w:p>
    <w:p w14:paraId="6B9B75B4" w14:textId="2616EDD5" w:rsidR="00AA0DA9" w:rsidRPr="00D808F0" w:rsidRDefault="00AA0DA9" w:rsidP="00F05E2C">
      <w:pPr>
        <w:pStyle w:val="Cuerpodelboletn"/>
        <w:rPr>
          <w:rFonts w:ascii="Mulish" w:hAnsi="Mulish"/>
        </w:rPr>
        <w:sectPr w:rsidR="00AA0DA9" w:rsidRPr="00D808F0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D808F0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D808F0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D808F0" w:rsidRDefault="00965C69" w:rsidP="00965C69">
      <w:pPr>
        <w:pStyle w:val="Cuerpodelboletn"/>
        <w:rPr>
          <w:rFonts w:ascii="Mulish" w:hAnsi="Mulish"/>
        </w:rPr>
      </w:pPr>
    </w:p>
    <w:p w14:paraId="06476F7C" w14:textId="0CB036FA" w:rsidR="00BB3652" w:rsidRPr="00D808F0" w:rsidRDefault="005B23D5" w:rsidP="00BB3652">
      <w:pPr>
        <w:pStyle w:val="Cuerpodelboletn"/>
        <w:rPr>
          <w:rFonts w:ascii="Mulish" w:hAnsi="Mulish"/>
        </w:rPr>
      </w:pPr>
      <w:r w:rsidRPr="00D808F0">
        <w:rPr>
          <w:rFonts w:ascii="Mulish" w:hAnsi="Mulish"/>
        </w:rPr>
        <w:t>E</w:t>
      </w:r>
      <w:r w:rsidR="00BB3652" w:rsidRPr="00D808F0">
        <w:rPr>
          <w:rFonts w:ascii="Mulish" w:hAnsi="Mulish"/>
        </w:rPr>
        <w:t xml:space="preserve">ste CTBG </w:t>
      </w:r>
      <w:r w:rsidR="00BB3652" w:rsidRPr="00D808F0">
        <w:rPr>
          <w:rFonts w:ascii="Mulish" w:hAnsi="Mulish"/>
          <w:b/>
        </w:rPr>
        <w:t xml:space="preserve">valora </w:t>
      </w:r>
      <w:r w:rsidRPr="00D808F0">
        <w:rPr>
          <w:rFonts w:ascii="Mulish" w:hAnsi="Mulish"/>
          <w:b/>
        </w:rPr>
        <w:t>muy negativamente</w:t>
      </w:r>
      <w:r w:rsidR="00BB3652" w:rsidRPr="00D808F0">
        <w:rPr>
          <w:rFonts w:ascii="Mulish" w:hAnsi="Mulish"/>
        </w:rPr>
        <w:t xml:space="preserve"> la evolución del cumplimiento de las obligaciones de publicidad activa por parte </w:t>
      </w:r>
      <w:r w:rsidR="00C813F7" w:rsidRPr="00D808F0">
        <w:rPr>
          <w:rFonts w:ascii="Mulish" w:hAnsi="Mulish"/>
        </w:rPr>
        <w:t xml:space="preserve">de la Fundación </w:t>
      </w:r>
      <w:r w:rsidR="00AF14F2" w:rsidRPr="00D808F0">
        <w:rPr>
          <w:rFonts w:ascii="Mulish" w:hAnsi="Mulish"/>
        </w:rPr>
        <w:t>UIMP Campo de Gibraltar. No se ha aplicado ninguna de las recomendaciones efectuadas</w:t>
      </w:r>
      <w:r w:rsidR="00026EB2" w:rsidRPr="00D808F0">
        <w:rPr>
          <w:rFonts w:ascii="Mulish" w:hAnsi="Mulish"/>
        </w:rPr>
        <w:t xml:space="preserve"> en 2023 y el Índice de Cumplimiento </w:t>
      </w:r>
      <w:r w:rsidR="00AF14F2" w:rsidRPr="00D808F0">
        <w:rPr>
          <w:rFonts w:ascii="Mulish" w:hAnsi="Mulish"/>
        </w:rPr>
        <w:t xml:space="preserve">se mantiene estable respecto de los valores alcanzado en </w:t>
      </w:r>
      <w:r w:rsidR="00DF05C0" w:rsidRPr="00D808F0">
        <w:rPr>
          <w:rFonts w:ascii="Mulish" w:hAnsi="Mulish"/>
        </w:rPr>
        <w:t>ese año</w:t>
      </w:r>
      <w:r w:rsidR="00AF14F2" w:rsidRPr="00D808F0">
        <w:rPr>
          <w:rFonts w:ascii="Mulish" w:hAnsi="Mulish"/>
        </w:rPr>
        <w:t>.</w:t>
      </w:r>
    </w:p>
    <w:p w14:paraId="5E90C4C6" w14:textId="32EBD1CA" w:rsidR="00AF14F2" w:rsidRPr="00D808F0" w:rsidRDefault="00AF14F2" w:rsidP="00BB3652">
      <w:pPr>
        <w:pStyle w:val="Cuerpodelboletn"/>
        <w:rPr>
          <w:rFonts w:ascii="Mulish" w:hAnsi="Mulish"/>
        </w:rPr>
      </w:pPr>
      <w:r w:rsidRPr="00D808F0">
        <w:rPr>
          <w:rFonts w:ascii="Mulish" w:hAnsi="Mulish"/>
        </w:rPr>
        <w:t>Como consecuencia de esto persisten los déficits evidenciados en dicha evaluación:</w:t>
      </w:r>
    </w:p>
    <w:p w14:paraId="17A724CD" w14:textId="77777777" w:rsidR="004061BC" w:rsidRPr="00D808F0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D808F0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768558C" w14:textId="2DC848C1" w:rsidR="00AF14F2" w:rsidRPr="00D808F0" w:rsidRDefault="00AF14F2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Sigue sin habilitarse un espacio específico para la publicación de las informaciones obligatorias</w:t>
      </w:r>
    </w:p>
    <w:p w14:paraId="236AB41D" w14:textId="2BAAED8F" w:rsidR="004D4B3E" w:rsidRPr="00D808F0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 xml:space="preserve">Respecto de la publicación de contenidos, </w:t>
      </w:r>
      <w:r w:rsidR="00A670E9" w:rsidRPr="00D808F0">
        <w:rPr>
          <w:rFonts w:ascii="Mulish" w:hAnsi="Mulish"/>
        </w:rPr>
        <w:t>sigue sin publicarse:</w:t>
      </w:r>
    </w:p>
    <w:p w14:paraId="4F8C837E" w14:textId="77777777" w:rsidR="00CC3B31" w:rsidRPr="00D808F0" w:rsidRDefault="00CC3B31" w:rsidP="00CC3B31">
      <w:pPr>
        <w:pStyle w:val="Prrafodelista"/>
        <w:rPr>
          <w:rFonts w:ascii="Mulish" w:hAnsi="Mulish"/>
        </w:rPr>
      </w:pPr>
    </w:p>
    <w:p w14:paraId="5299D131" w14:textId="77777777" w:rsidR="00AF14F2" w:rsidRPr="00D808F0" w:rsidRDefault="00C813F7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En el bloque de Información Institucional y Organizativa sigue sin publicarse</w:t>
      </w:r>
      <w:r w:rsidR="00AF14F2" w:rsidRPr="00D808F0">
        <w:rPr>
          <w:rFonts w:ascii="Mulish" w:hAnsi="Mulish"/>
        </w:rPr>
        <w:t>:</w:t>
      </w:r>
    </w:p>
    <w:p w14:paraId="4D9BFFAB" w14:textId="2968A697" w:rsidR="00AF14F2" w:rsidRPr="00D808F0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La normativa aplicable a la Fundación</w:t>
      </w:r>
    </w:p>
    <w:p w14:paraId="583E8499" w14:textId="184E0BFC" w:rsidR="00AF14F2" w:rsidRPr="00D808F0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E</w:t>
      </w:r>
      <w:r w:rsidR="00C813F7" w:rsidRPr="00D808F0">
        <w:rPr>
          <w:rFonts w:ascii="Mulish" w:hAnsi="Mulish"/>
        </w:rPr>
        <w:t xml:space="preserve">l Registro de Actividades de Tratamiento. </w:t>
      </w:r>
    </w:p>
    <w:p w14:paraId="0EA0A6BA" w14:textId="1648D019" w:rsidR="00C813F7" w:rsidRPr="00D808F0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Una descripción de la estructura organizativa</w:t>
      </w:r>
      <w:r w:rsidR="00413EFC" w:rsidRPr="00D808F0">
        <w:rPr>
          <w:rFonts w:ascii="Mulish" w:hAnsi="Mulish"/>
        </w:rPr>
        <w:t>.</w:t>
      </w:r>
    </w:p>
    <w:p w14:paraId="35048BD2" w14:textId="4F24A85C" w:rsidR="00AF14F2" w:rsidRPr="00D808F0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El organigrama</w:t>
      </w:r>
    </w:p>
    <w:p w14:paraId="4C5BB8D3" w14:textId="0A744556" w:rsidR="00AF14F2" w:rsidRPr="00D808F0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No se ha completado la información de identificación de los máximos responsables, incluyendo información sobre los miembros del Patronato.</w:t>
      </w:r>
    </w:p>
    <w:p w14:paraId="299497AF" w14:textId="240039E5" w:rsidR="00AF14F2" w:rsidRPr="00D808F0" w:rsidRDefault="00AF14F2" w:rsidP="00AF14F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El perfil y trayectoria profesional de los máximos responsables</w:t>
      </w:r>
    </w:p>
    <w:p w14:paraId="653DC6AB" w14:textId="0D3F3F2B" w:rsidR="00B7547A" w:rsidRPr="00D808F0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D808F0">
        <w:rPr>
          <w:rFonts w:ascii="Mulish" w:hAnsi="Mulish"/>
        </w:rPr>
        <w:t>En el bloque de información económica no se publica</w:t>
      </w:r>
      <w:r w:rsidR="00AF14F2" w:rsidRPr="00D808F0">
        <w:rPr>
          <w:rFonts w:ascii="Mulish" w:hAnsi="Mulish"/>
        </w:rPr>
        <w:t xml:space="preserve"> ninguna de las informaciones obligatorias.</w:t>
      </w:r>
    </w:p>
    <w:p w14:paraId="68884C44" w14:textId="6FEE6EEC" w:rsidR="007154D5" w:rsidRPr="00D808F0" w:rsidRDefault="007154D5" w:rsidP="00AF14F2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B683860" w14:textId="77777777" w:rsidR="00C52EE5" w:rsidRPr="00D808F0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187CF89" w14:textId="77777777" w:rsidR="004D4B3E" w:rsidRPr="00D808F0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E8CEB6C" w:rsidR="004061BC" w:rsidRPr="00D808F0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D808F0">
        <w:rPr>
          <w:rFonts w:ascii="Mulish" w:hAnsi="Mulish"/>
        </w:rPr>
        <w:t xml:space="preserve">Madrid, </w:t>
      </w:r>
      <w:r w:rsidR="00DF05C0" w:rsidRPr="00D808F0">
        <w:rPr>
          <w:rFonts w:ascii="Mulish" w:hAnsi="Mulish"/>
        </w:rPr>
        <w:t>marzo</w:t>
      </w:r>
      <w:r w:rsidRPr="00D808F0">
        <w:rPr>
          <w:rFonts w:ascii="Mulish" w:hAnsi="Mulish"/>
        </w:rPr>
        <w:t xml:space="preserve"> de 202</w:t>
      </w:r>
      <w:r w:rsidR="007154D5" w:rsidRPr="00D808F0">
        <w:rPr>
          <w:rFonts w:ascii="Mulish" w:hAnsi="Mulish"/>
        </w:rPr>
        <w:t>4</w:t>
      </w:r>
    </w:p>
    <w:p w14:paraId="5DB8548C" w14:textId="77777777" w:rsidR="00C259F4" w:rsidRPr="00D808F0" w:rsidRDefault="00C259F4" w:rsidP="00965C69">
      <w:pPr>
        <w:pStyle w:val="Cuerpodelboletn"/>
        <w:rPr>
          <w:rFonts w:ascii="Mulish" w:hAnsi="Mulish"/>
        </w:rPr>
        <w:sectPr w:rsidR="00C259F4" w:rsidRPr="00D808F0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D808F0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D808F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D808F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D808F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D808F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D808F0" w:rsidRDefault="004061BC">
      <w:pPr>
        <w:rPr>
          <w:rFonts w:ascii="Mulish" w:hAnsi="Mulish"/>
          <w:szCs w:val="22"/>
        </w:rPr>
      </w:pPr>
      <w:r w:rsidRPr="00D808F0">
        <w:rPr>
          <w:rFonts w:ascii="Mulish" w:hAnsi="Mulish"/>
        </w:rPr>
        <w:br w:type="page"/>
      </w:r>
    </w:p>
    <w:p w14:paraId="0C4D15C8" w14:textId="77777777" w:rsidR="00E17DF6" w:rsidRPr="00D808F0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D808F0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D808F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D808F0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D808F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D808F0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D808F0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D808F0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D808F0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D808F0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D808F0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D808F0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D808F0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D808F0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D808F0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D808F0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D808F0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D808F0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D808F0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D808F0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D808F0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D808F0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D808F0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D808F0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D808F0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D808F0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D808F0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D808F0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D808F0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808F0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D808F0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808F0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D808F0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808F0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D808F0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808F0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D808F0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D808F0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D808F0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D808F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D808F0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D808F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D808F0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D808F0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D808F0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D808F0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D808F0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D808F0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D808F0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D808F0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D808F0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808F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D808F0" w:rsidRDefault="00965C69" w:rsidP="00965C69">
      <w:pPr>
        <w:pStyle w:val="Cuerpodelboletn"/>
        <w:rPr>
          <w:rFonts w:ascii="Mulish" w:hAnsi="Mulish"/>
        </w:rPr>
      </w:pPr>
    </w:p>
    <w:sectPr w:rsidR="00965C69" w:rsidRPr="00D808F0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E573" w14:textId="77777777" w:rsidR="00DF05C0" w:rsidRDefault="00DF05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7F2D" w14:textId="77777777" w:rsidR="00DF05C0" w:rsidRDefault="00DF05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C660" w14:textId="77777777" w:rsidR="00DF05C0" w:rsidRDefault="00DF05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D7EC" w14:textId="0A247468" w:rsidR="00DF05C0" w:rsidRDefault="00D808F0">
    <w:pPr>
      <w:pStyle w:val="Encabezado"/>
    </w:pPr>
    <w:r>
      <w:rPr>
        <w:noProof/>
      </w:rPr>
      <w:pict w14:anchorId="693AA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344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AB68" w14:textId="046637F9" w:rsidR="00DF05C0" w:rsidRDefault="00D808F0">
    <w:pPr>
      <w:pStyle w:val="Encabezado"/>
    </w:pPr>
    <w:r>
      <w:rPr>
        <w:noProof/>
      </w:rPr>
      <w:pict w14:anchorId="12453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345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304D" w14:textId="3BEE63BB" w:rsidR="00DF05C0" w:rsidRDefault="00D808F0">
    <w:pPr>
      <w:pStyle w:val="Encabezado"/>
    </w:pPr>
    <w:r>
      <w:rPr>
        <w:noProof/>
      </w:rPr>
      <w:pict w14:anchorId="24AA7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9343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A85106"/>
    <w:multiLevelType w:val="hybridMultilevel"/>
    <w:tmpl w:val="A9A0D2D2"/>
    <w:lvl w:ilvl="0" w:tplc="9DD4418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3C2"/>
    <w:multiLevelType w:val="hybridMultilevel"/>
    <w:tmpl w:val="F65E189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B83"/>
    <w:multiLevelType w:val="hybridMultilevel"/>
    <w:tmpl w:val="8FA4053A"/>
    <w:lvl w:ilvl="0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1C05"/>
    <w:multiLevelType w:val="hybridMultilevel"/>
    <w:tmpl w:val="6B70FF22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E77ACE"/>
    <w:multiLevelType w:val="hybridMultilevel"/>
    <w:tmpl w:val="17F8F4CC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442CB"/>
    <w:multiLevelType w:val="hybridMultilevel"/>
    <w:tmpl w:val="6ED2F1A8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0"/>
  </w:num>
  <w:num w:numId="5">
    <w:abstractNumId w:val="17"/>
  </w:num>
  <w:num w:numId="6">
    <w:abstractNumId w:val="20"/>
  </w:num>
  <w:num w:numId="7">
    <w:abstractNumId w:val="15"/>
  </w:num>
  <w:num w:numId="8">
    <w:abstractNumId w:val="1"/>
  </w:num>
  <w:num w:numId="9">
    <w:abstractNumId w:val="5"/>
  </w:num>
  <w:num w:numId="10">
    <w:abstractNumId w:val="3"/>
  </w:num>
  <w:num w:numId="11">
    <w:abstractNumId w:val="22"/>
  </w:num>
  <w:num w:numId="12">
    <w:abstractNumId w:val="14"/>
  </w:num>
  <w:num w:numId="13">
    <w:abstractNumId w:val="10"/>
  </w:num>
  <w:num w:numId="14">
    <w:abstractNumId w:val="24"/>
  </w:num>
  <w:num w:numId="15">
    <w:abstractNumId w:val="2"/>
  </w:num>
  <w:num w:numId="16">
    <w:abstractNumId w:val="25"/>
  </w:num>
  <w:num w:numId="17">
    <w:abstractNumId w:val="13"/>
  </w:num>
  <w:num w:numId="18">
    <w:abstractNumId w:val="9"/>
  </w:num>
  <w:num w:numId="19">
    <w:abstractNumId w:val="8"/>
  </w:num>
  <w:num w:numId="20">
    <w:abstractNumId w:val="18"/>
  </w:num>
  <w:num w:numId="21">
    <w:abstractNumId w:val="26"/>
  </w:num>
  <w:num w:numId="22">
    <w:abstractNumId w:val="7"/>
  </w:num>
  <w:num w:numId="23">
    <w:abstractNumId w:val="4"/>
  </w:num>
  <w:num w:numId="24">
    <w:abstractNumId w:val="6"/>
  </w:num>
  <w:num w:numId="25">
    <w:abstractNumId w:val="16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63EB"/>
    <w:rsid w:val="00026EB2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24402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3C64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56AD"/>
    <w:rsid w:val="003E564B"/>
    <w:rsid w:val="003E5D2F"/>
    <w:rsid w:val="003F4DDD"/>
    <w:rsid w:val="003F6EDC"/>
    <w:rsid w:val="004061BC"/>
    <w:rsid w:val="00413EFC"/>
    <w:rsid w:val="00415DBD"/>
    <w:rsid w:val="00422B18"/>
    <w:rsid w:val="004527C5"/>
    <w:rsid w:val="004720A5"/>
    <w:rsid w:val="0047735C"/>
    <w:rsid w:val="004859CC"/>
    <w:rsid w:val="00497B2A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B23D5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35040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35A4"/>
    <w:rsid w:val="009D3CC3"/>
    <w:rsid w:val="009D4047"/>
    <w:rsid w:val="009D4FBA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670F"/>
    <w:rsid w:val="00AA0AE1"/>
    <w:rsid w:val="00AA0DA9"/>
    <w:rsid w:val="00AC2723"/>
    <w:rsid w:val="00AC4A6F"/>
    <w:rsid w:val="00AD6065"/>
    <w:rsid w:val="00AE4F68"/>
    <w:rsid w:val="00AE6A4F"/>
    <w:rsid w:val="00AF14F2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13F7"/>
    <w:rsid w:val="00C91330"/>
    <w:rsid w:val="00CB6837"/>
    <w:rsid w:val="00CC3B31"/>
    <w:rsid w:val="00CC48E8"/>
    <w:rsid w:val="00CD3DE8"/>
    <w:rsid w:val="00CF21EB"/>
    <w:rsid w:val="00D014E1"/>
    <w:rsid w:val="00D01CA1"/>
    <w:rsid w:val="00D02334"/>
    <w:rsid w:val="00D1453D"/>
    <w:rsid w:val="00D41F4C"/>
    <w:rsid w:val="00D45F5C"/>
    <w:rsid w:val="00D520C8"/>
    <w:rsid w:val="00D70570"/>
    <w:rsid w:val="00D77D83"/>
    <w:rsid w:val="00D808F0"/>
    <w:rsid w:val="00D9090A"/>
    <w:rsid w:val="00D96084"/>
    <w:rsid w:val="00DA6660"/>
    <w:rsid w:val="00DC5B52"/>
    <w:rsid w:val="00DD515F"/>
    <w:rsid w:val="00DF05C0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4873beb7-5857-4685-be1f-d57550cc96c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36</TotalTime>
  <Pages>5</Pages>
  <Words>1002</Words>
  <Characters>5516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8</cp:revision>
  <cp:lastPrinted>2008-09-26T23:14:00Z</cp:lastPrinted>
  <dcterms:created xsi:type="dcterms:W3CDTF">2024-02-28T11:29:00Z</dcterms:created>
  <dcterms:modified xsi:type="dcterms:W3CDTF">2024-05-22T08:54:00Z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