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EE531F" w:rsidRDefault="00DF25D7">
      <w:pPr>
        <w:rPr>
          <w:rFonts w:ascii="Mulish" w:hAnsi="Mulish"/>
        </w:rPr>
      </w:pPr>
      <w:r w:rsidRPr="00EE531F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EE531F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EE531F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EE531F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EE531F" w:rsidRDefault="0082470D">
      <w:pPr>
        <w:rPr>
          <w:rFonts w:ascii="Mulish" w:hAnsi="Mulish"/>
        </w:rPr>
      </w:pPr>
    </w:p>
    <w:p w14:paraId="00CD97DB" w14:textId="77777777" w:rsidR="0082470D" w:rsidRPr="00EE531F" w:rsidRDefault="0082470D">
      <w:pPr>
        <w:rPr>
          <w:rFonts w:ascii="Mulish" w:hAnsi="Mulish"/>
        </w:rPr>
      </w:pPr>
    </w:p>
    <w:p w14:paraId="6A476580" w14:textId="77777777" w:rsidR="0082470D" w:rsidRPr="00EE531F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EE531F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EE531F" w:rsidRDefault="00751FAA" w:rsidP="0082470D">
      <w:pPr>
        <w:rPr>
          <w:rFonts w:ascii="Mulish" w:hAnsi="Mulish"/>
          <w:b/>
          <w:sz w:val="36"/>
        </w:rPr>
      </w:pPr>
      <w:r w:rsidRPr="00EE531F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EE531F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EE531F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EE531F" w:rsidSect="00F31BC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EE531F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EE531F" w14:paraId="69022734" w14:textId="77777777" w:rsidTr="00623CFC">
        <w:tc>
          <w:tcPr>
            <w:tcW w:w="3625" w:type="dxa"/>
          </w:tcPr>
          <w:p w14:paraId="705ACB26" w14:textId="77777777" w:rsidR="00623CFC" w:rsidRPr="00EE531F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EE531F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7150FDD6" w:rsidR="00623CFC" w:rsidRPr="00EE531F" w:rsidRDefault="007C6086" w:rsidP="00B77E42">
            <w:pPr>
              <w:rPr>
                <w:rFonts w:ascii="Mulish" w:hAnsi="Mulish"/>
                <w:sz w:val="24"/>
              </w:rPr>
            </w:pPr>
            <w:r w:rsidRPr="00EE531F">
              <w:rPr>
                <w:rFonts w:ascii="Mulish" w:hAnsi="Mulish"/>
                <w:sz w:val="24"/>
              </w:rPr>
              <w:t>Almería Alta Velocidad</w:t>
            </w:r>
          </w:p>
        </w:tc>
      </w:tr>
      <w:tr w:rsidR="00623CFC" w:rsidRPr="00EE531F" w14:paraId="0EABDAFA" w14:textId="77777777" w:rsidTr="00623CFC">
        <w:tc>
          <w:tcPr>
            <w:tcW w:w="3625" w:type="dxa"/>
          </w:tcPr>
          <w:p w14:paraId="12A6D2F4" w14:textId="77777777" w:rsidR="00623CFC" w:rsidRPr="00EE531F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EE531F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7F90D648" w:rsidR="00623CFC" w:rsidRPr="00EE531F" w:rsidRDefault="00EF698B" w:rsidP="00B77E42">
            <w:pPr>
              <w:rPr>
                <w:rFonts w:ascii="Mulish" w:hAnsi="Mulish"/>
                <w:sz w:val="24"/>
              </w:rPr>
            </w:pPr>
            <w:r w:rsidRPr="00EE531F">
              <w:rPr>
                <w:rFonts w:ascii="Mulish" w:hAnsi="Mulish"/>
                <w:sz w:val="24"/>
              </w:rPr>
              <w:t>0</w:t>
            </w:r>
            <w:r w:rsidR="00036F47" w:rsidRPr="00EE531F">
              <w:rPr>
                <w:rFonts w:ascii="Mulish" w:hAnsi="Mulish"/>
                <w:sz w:val="24"/>
              </w:rPr>
              <w:t>5</w:t>
            </w:r>
            <w:r w:rsidRPr="00EE531F">
              <w:rPr>
                <w:rFonts w:ascii="Mulish" w:hAnsi="Mulish"/>
                <w:sz w:val="24"/>
              </w:rPr>
              <w:t>/03/</w:t>
            </w:r>
            <w:r w:rsidR="009A15A6" w:rsidRPr="00EE531F">
              <w:rPr>
                <w:rFonts w:ascii="Mulish" w:hAnsi="Mulish"/>
                <w:sz w:val="24"/>
              </w:rPr>
              <w:t>2024</w:t>
            </w:r>
          </w:p>
          <w:p w14:paraId="4B837EFF" w14:textId="3652DEAA" w:rsidR="00623CFC" w:rsidRPr="00EE531F" w:rsidRDefault="00623CFC" w:rsidP="00B77E42">
            <w:pPr>
              <w:rPr>
                <w:rFonts w:ascii="Mulish" w:hAnsi="Mulish"/>
                <w:sz w:val="24"/>
              </w:rPr>
            </w:pPr>
            <w:r w:rsidRPr="00EE531F">
              <w:rPr>
                <w:rFonts w:ascii="Mulish" w:hAnsi="Mulish"/>
                <w:sz w:val="24"/>
              </w:rPr>
              <w:t xml:space="preserve">Segunda revisión: </w:t>
            </w:r>
            <w:r w:rsidR="00312E29" w:rsidRPr="00EE531F">
              <w:rPr>
                <w:rFonts w:ascii="Mulish" w:hAnsi="Mulish"/>
                <w:sz w:val="24"/>
              </w:rPr>
              <w:t>25/03/2024</w:t>
            </w:r>
          </w:p>
        </w:tc>
      </w:tr>
    </w:tbl>
    <w:p w14:paraId="460832EE" w14:textId="77777777" w:rsidR="00623CFC" w:rsidRPr="00EE531F" w:rsidRDefault="00623CFC" w:rsidP="00415DBD">
      <w:pPr>
        <w:rPr>
          <w:rFonts w:ascii="Mulish" w:hAnsi="Mulish"/>
        </w:rPr>
      </w:pPr>
    </w:p>
    <w:p w14:paraId="5C6C9FDA" w14:textId="77777777" w:rsidR="00623CFC" w:rsidRPr="00EE531F" w:rsidRDefault="00623CFC" w:rsidP="00415DBD">
      <w:pPr>
        <w:rPr>
          <w:rFonts w:ascii="Mulish" w:hAnsi="Mulish"/>
        </w:rPr>
      </w:pPr>
    </w:p>
    <w:p w14:paraId="2A8B3BDC" w14:textId="77777777" w:rsidR="0082470D" w:rsidRPr="00EE531F" w:rsidRDefault="00EE531F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EE531F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EE531F" w:rsidRDefault="0082470D" w:rsidP="0082470D">
      <w:pPr>
        <w:rPr>
          <w:rFonts w:ascii="Mulish" w:hAnsi="Mulish"/>
        </w:rPr>
      </w:pPr>
    </w:p>
    <w:p w14:paraId="79FB20F4" w14:textId="77777777" w:rsidR="00760E4B" w:rsidRPr="00EE531F" w:rsidRDefault="00760E4B" w:rsidP="003E564B">
      <w:pPr>
        <w:pStyle w:val="Cuerpodelboletn"/>
        <w:rPr>
          <w:rFonts w:ascii="Mulish" w:hAnsi="Mulish"/>
        </w:rPr>
        <w:sectPr w:rsidR="00760E4B" w:rsidRPr="00EE531F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EE531F" w14:paraId="20B915EC" w14:textId="77777777" w:rsidTr="00F51246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EE531F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E531F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EE531F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E531F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EE531F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E531F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EE531F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EE531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EE531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56A73244" w:rsidR="00D77D83" w:rsidRPr="00EE531F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3CD1C60A" w:rsidR="00D77D83" w:rsidRPr="00EE531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EE531F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EE531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EE531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EE531F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EE531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EE531F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EE531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EE531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3550C5AE" w:rsidR="00D77D83" w:rsidRPr="00EE531F" w:rsidRDefault="00D77D83" w:rsidP="00326229">
            <w:pPr>
              <w:jc w:val="right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40EF3F00" w:rsidR="00D77D83" w:rsidRPr="00EE531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EE531F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EE531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EE531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0E70213E" w:rsidR="00D77D83" w:rsidRPr="00EE531F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4801F711" w:rsidR="00D77D83" w:rsidRPr="00EE531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58C2" w:rsidRPr="00EE531F" w14:paraId="25FD81B6" w14:textId="77777777" w:rsidTr="00315F80">
        <w:trPr>
          <w:trHeight w:val="121"/>
        </w:trPr>
        <w:tc>
          <w:tcPr>
            <w:tcW w:w="1661" w:type="dxa"/>
            <w:vMerge w:val="restart"/>
            <w:vAlign w:val="center"/>
          </w:tcPr>
          <w:p w14:paraId="00C65C61" w14:textId="77D313E7" w:rsidR="00FC58C2" w:rsidRPr="00EE531F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6AE32D0C" w:rsidR="00FC58C2" w:rsidRPr="00EE531F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70F61AF0" w:rsidR="00FC58C2" w:rsidRPr="00EE531F" w:rsidRDefault="00FC58C2" w:rsidP="00315F80">
            <w:pPr>
              <w:jc w:val="right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4F585B" w14:textId="7ABE48A7" w:rsidR="00FC58C2" w:rsidRPr="00EE531F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E531F" w14:paraId="7F8723A8" w14:textId="77777777" w:rsidTr="009956D1">
        <w:tc>
          <w:tcPr>
            <w:tcW w:w="1661" w:type="dxa"/>
            <w:vMerge/>
            <w:vAlign w:val="center"/>
          </w:tcPr>
          <w:p w14:paraId="39CCF68C" w14:textId="77777777" w:rsidR="00F361B3" w:rsidRPr="00EE531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EE531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DD5E3" w14:textId="77777777" w:rsidR="00F361B3" w:rsidRPr="00EE531F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BD32D8C" w14:textId="77777777" w:rsidR="00F361B3" w:rsidRPr="00EE531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58C2" w:rsidRPr="00EE531F" w14:paraId="3E7A1C26" w14:textId="77777777" w:rsidTr="009956D1">
        <w:tc>
          <w:tcPr>
            <w:tcW w:w="1661" w:type="dxa"/>
            <w:vMerge/>
            <w:vAlign w:val="center"/>
          </w:tcPr>
          <w:p w14:paraId="7E6FCF06" w14:textId="77777777" w:rsidR="00FC58C2" w:rsidRPr="00EE531F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662812" w14:textId="77777777" w:rsidR="00FC58C2" w:rsidRPr="00EE531F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441BFD00" w14:textId="0CAF5162" w:rsidR="00FC58C2" w:rsidRPr="00EE531F" w:rsidRDefault="00FC58C2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0C5C744" w14:textId="60E001BB" w:rsidR="00FC58C2" w:rsidRPr="00EE531F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C7BB3" w:rsidRPr="00EE531F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1C7BB3" w:rsidRPr="00EE531F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6BC8684" w:rsidR="001C7BB3" w:rsidRPr="00EE531F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32AADBCD" w:rsidR="001C7BB3" w:rsidRPr="00EE531F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6C4FEECC" w14:textId="39815BC8" w:rsidR="001C7BB3" w:rsidRPr="00EE531F" w:rsidRDefault="001C7BB3" w:rsidP="001C7BB3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1C7BB3" w:rsidRPr="00EE531F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1C7BB3" w:rsidRPr="00EE531F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5FBF20A3" w:rsidR="001C7BB3" w:rsidRPr="00EE531F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75F21ED2" w:rsidR="001C7BB3" w:rsidRPr="00EE531F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2EDA76E5" w14:textId="28F263F9" w:rsidR="001C7BB3" w:rsidRPr="00EE531F" w:rsidRDefault="001C7BB3" w:rsidP="001C7BB3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1C7BB3" w:rsidRPr="00EE531F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1C7BB3" w:rsidRPr="00EE531F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4253ECE6" w:rsidR="001C7BB3" w:rsidRPr="00EE531F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5026273A" w:rsidR="001C7BB3" w:rsidRPr="00EE531F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7B1F88FF" w14:textId="6495568C" w:rsidR="001C7BB3" w:rsidRPr="00EE531F" w:rsidRDefault="001C7BB3" w:rsidP="001C7BB3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1C7BB3" w:rsidRPr="00EE531F" w14:paraId="01720E37" w14:textId="77777777" w:rsidTr="009956D1">
        <w:tc>
          <w:tcPr>
            <w:tcW w:w="1661" w:type="dxa"/>
            <w:vMerge/>
            <w:vAlign w:val="center"/>
          </w:tcPr>
          <w:p w14:paraId="01AAB338" w14:textId="77777777" w:rsidR="001C7BB3" w:rsidRPr="00EE531F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28B40BAC" w:rsidR="001C7BB3" w:rsidRPr="00EE531F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Perfil y Trayectoria Profesional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36926B" w14:textId="5971B875" w:rsidR="001C7BB3" w:rsidRPr="00EE531F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9C04D4" w14:textId="62BBCB43" w:rsidR="001C7BB3" w:rsidRPr="00EE531F" w:rsidRDefault="001C7BB3" w:rsidP="001C7BB3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9D1242" w:rsidRPr="00EE531F" w14:paraId="7C1D17D4" w14:textId="77777777" w:rsidTr="009956D1">
        <w:tc>
          <w:tcPr>
            <w:tcW w:w="1661" w:type="dxa"/>
            <w:vMerge/>
            <w:vAlign w:val="center"/>
          </w:tcPr>
          <w:p w14:paraId="0F97F540" w14:textId="77777777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2850CE" w14:textId="492C11BA" w:rsidR="009D1242" w:rsidRPr="00EE531F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B0E3B9" w14:textId="4A340837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EE531F" w14:paraId="0EA6C8C5" w14:textId="77777777" w:rsidTr="009956D1">
        <w:tc>
          <w:tcPr>
            <w:tcW w:w="1661" w:type="dxa"/>
            <w:vMerge/>
            <w:vAlign w:val="center"/>
          </w:tcPr>
          <w:p w14:paraId="03282850" w14:textId="77777777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79EBCE9" w14:textId="30A94EA0" w:rsidR="009D1242" w:rsidRPr="00EE531F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C1F37D" w14:textId="3AB0EE0D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EE531F" w14:paraId="6338E894" w14:textId="77777777" w:rsidTr="009956D1">
        <w:tc>
          <w:tcPr>
            <w:tcW w:w="1661" w:type="dxa"/>
            <w:vMerge/>
            <w:vAlign w:val="center"/>
          </w:tcPr>
          <w:p w14:paraId="2F70F68C" w14:textId="77777777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BAF2F8E" w14:textId="77777777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shd w:val="pct25" w:color="auto" w:fill="auto"/>
          </w:tcPr>
          <w:p w14:paraId="2AC01422" w14:textId="5496B855" w:rsidR="009D1242" w:rsidRPr="00EE531F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5D12303" w14:textId="6A3A2B29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E531F" w14:paraId="77FDFB7D" w14:textId="77777777" w:rsidTr="009956D1">
        <w:tc>
          <w:tcPr>
            <w:tcW w:w="1661" w:type="dxa"/>
            <w:vMerge/>
            <w:vAlign w:val="center"/>
          </w:tcPr>
          <w:p w14:paraId="193F6257" w14:textId="77777777" w:rsidR="00F361B3" w:rsidRPr="00EE531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EE531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2B7E53E" w14:textId="45BE3FA5" w:rsidR="00F361B3" w:rsidRPr="00EE531F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E23451" w14:textId="1629340B" w:rsidR="00F361B3" w:rsidRPr="00EE531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E531F" w14:paraId="370980B3" w14:textId="77777777" w:rsidTr="009956D1">
        <w:tc>
          <w:tcPr>
            <w:tcW w:w="1661" w:type="dxa"/>
            <w:vMerge/>
            <w:vAlign w:val="center"/>
          </w:tcPr>
          <w:p w14:paraId="65A5E91D" w14:textId="77777777" w:rsidR="00F361B3" w:rsidRPr="00EE531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nil"/>
            </w:tcBorders>
            <w:shd w:val="pct25" w:color="auto" w:fill="auto"/>
          </w:tcPr>
          <w:p w14:paraId="28ECDD5F" w14:textId="77777777" w:rsidR="00F361B3" w:rsidRPr="00EE531F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tcBorders>
              <w:bottom w:val="nil"/>
            </w:tcBorders>
            <w:shd w:val="pct25" w:color="auto" w:fill="auto"/>
          </w:tcPr>
          <w:p w14:paraId="21F54534" w14:textId="77777777" w:rsidR="00F361B3" w:rsidRPr="00EE531F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nil"/>
            </w:tcBorders>
            <w:shd w:val="pct25" w:color="auto" w:fill="auto"/>
          </w:tcPr>
          <w:p w14:paraId="596C9E80" w14:textId="77777777" w:rsidR="00F361B3" w:rsidRPr="00EE531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EE531F" w14:paraId="21918000" w14:textId="77777777" w:rsidTr="009956D1">
        <w:tc>
          <w:tcPr>
            <w:tcW w:w="1661" w:type="dxa"/>
            <w:vMerge/>
            <w:vAlign w:val="center"/>
          </w:tcPr>
          <w:p w14:paraId="029B1199" w14:textId="77777777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nil"/>
            </w:tcBorders>
          </w:tcPr>
          <w:p w14:paraId="11FEC166" w14:textId="2F40D1E5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top w:val="nil"/>
            </w:tcBorders>
          </w:tcPr>
          <w:p w14:paraId="754E1CFA" w14:textId="17B98F08" w:rsidR="009D1242" w:rsidRPr="00EE531F" w:rsidRDefault="009D1242" w:rsidP="00AF720E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14:paraId="50BA9922" w14:textId="44224B77" w:rsidR="009D1242" w:rsidRPr="00EE531F" w:rsidRDefault="00F51246" w:rsidP="00312E29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 xml:space="preserve">Si, se informa de que todos los contratos adjudicados son menores, </w:t>
            </w:r>
            <w:proofErr w:type="gramStart"/>
            <w:r w:rsidRPr="00EE531F">
              <w:rPr>
                <w:rFonts w:ascii="Mulish" w:hAnsi="Mulish"/>
                <w:sz w:val="18"/>
                <w:szCs w:val="18"/>
              </w:rPr>
              <w:t>por ,lo</w:t>
            </w:r>
            <w:proofErr w:type="gramEnd"/>
            <w:r w:rsidRPr="00EE531F">
              <w:rPr>
                <w:rFonts w:ascii="Mulish" w:hAnsi="Mulish"/>
                <w:sz w:val="18"/>
                <w:szCs w:val="18"/>
              </w:rPr>
              <w:t xml:space="preserve"> que no cabe la publicación de todos los ítems que establece la LTAIBG en su artículo 8.1.a</w:t>
            </w:r>
          </w:p>
        </w:tc>
      </w:tr>
      <w:tr w:rsidR="00315F80" w:rsidRPr="00EE531F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315F80" w:rsidRPr="00EE531F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315F80" w:rsidRPr="00EE531F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45955B94" w:rsidR="00315F80" w:rsidRPr="00EE531F" w:rsidRDefault="00315F80" w:rsidP="00F51246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2FD7A148" w14:textId="58FB2F77" w:rsidR="00315F80" w:rsidRPr="00EE531F" w:rsidRDefault="00F51246" w:rsidP="00312E29">
            <w:pPr>
              <w:jc w:val="both"/>
              <w:rPr>
                <w:rFonts w:ascii="Mulish" w:hAnsi="Mulish"/>
                <w:sz w:val="18"/>
                <w:szCs w:val="20"/>
              </w:rPr>
            </w:pPr>
            <w:r w:rsidRPr="00EE531F">
              <w:rPr>
                <w:rFonts w:ascii="Mulish" w:hAnsi="Mulish"/>
                <w:sz w:val="18"/>
                <w:szCs w:val="20"/>
              </w:rPr>
              <w:t>Si se informa expresamente de que no ha habido modificaciones</w:t>
            </w:r>
          </w:p>
        </w:tc>
      </w:tr>
      <w:tr w:rsidR="00315F80" w:rsidRPr="00EE531F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315F80" w:rsidRPr="00EE531F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315F80" w:rsidRPr="00EE531F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3758D4E1" w:rsidR="00315F80" w:rsidRPr="00EE531F" w:rsidRDefault="00315F80" w:rsidP="00F51246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13272BDB" w14:textId="4AC1045F" w:rsidR="00315F80" w:rsidRPr="00EE531F" w:rsidRDefault="00F51246" w:rsidP="00315F80">
            <w:pPr>
              <w:rPr>
                <w:rFonts w:ascii="Mulish" w:hAnsi="Mulish"/>
                <w:sz w:val="18"/>
                <w:szCs w:val="20"/>
              </w:rPr>
            </w:pPr>
            <w:r w:rsidRPr="00EE531F">
              <w:rPr>
                <w:rFonts w:ascii="Mulish" w:hAnsi="Mulish"/>
                <w:sz w:val="18"/>
                <w:szCs w:val="20"/>
              </w:rPr>
              <w:t>Si, se informa expresamente de que no ha habido renuncias</w:t>
            </w:r>
          </w:p>
        </w:tc>
      </w:tr>
      <w:tr w:rsidR="00315F80" w:rsidRPr="00EE531F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315F80" w:rsidRPr="00EE531F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D83F240" w:rsidR="00315F80" w:rsidRPr="00EE531F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69D1925E" w:rsidR="00315F80" w:rsidRPr="00EE531F" w:rsidRDefault="00315F80" w:rsidP="00F51246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2A67D7AB" w14:textId="7E9BD97E" w:rsidR="00315F80" w:rsidRPr="00EE531F" w:rsidRDefault="00F51246" w:rsidP="00315F80">
            <w:pPr>
              <w:rPr>
                <w:rFonts w:ascii="Mulish" w:hAnsi="Mulish"/>
                <w:sz w:val="18"/>
                <w:szCs w:val="20"/>
              </w:rPr>
            </w:pPr>
            <w:r w:rsidRPr="00EE531F">
              <w:rPr>
                <w:rFonts w:ascii="Mulish" w:hAnsi="Mulish"/>
                <w:sz w:val="18"/>
                <w:szCs w:val="20"/>
              </w:rPr>
              <w:t>Si</w:t>
            </w:r>
          </w:p>
        </w:tc>
      </w:tr>
      <w:tr w:rsidR="00315F80" w:rsidRPr="00EE531F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315F80" w:rsidRPr="00EE531F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315F80" w:rsidRPr="00EE531F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1BBA113E" w:rsidR="00315F80" w:rsidRPr="00EE531F" w:rsidRDefault="00AC07E1" w:rsidP="00AC07E1">
            <w:pPr>
              <w:ind w:left="360"/>
              <w:rPr>
                <w:rFonts w:ascii="Mulish" w:hAnsi="Mulish"/>
                <w:sz w:val="18"/>
                <w:szCs w:val="20"/>
              </w:rPr>
            </w:pPr>
            <w:r w:rsidRPr="00EE531F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608B5D7B" w14:textId="47CE196C" w:rsidR="00315F80" w:rsidRPr="00EE531F" w:rsidRDefault="00AC07E1" w:rsidP="00315F80">
            <w:pPr>
              <w:rPr>
                <w:rFonts w:ascii="Mulish" w:hAnsi="Mulish"/>
                <w:sz w:val="18"/>
                <w:szCs w:val="20"/>
              </w:rPr>
            </w:pPr>
            <w:r w:rsidRPr="00EE531F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315F80" w:rsidRPr="00EE531F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315F80" w:rsidRPr="00EE531F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315F80" w:rsidRPr="00EE531F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57EF46D5" w:rsidR="00315F80" w:rsidRPr="00EE531F" w:rsidRDefault="00315F80" w:rsidP="00315F80">
            <w:pPr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588B2B22" w14:textId="6E97FDC4" w:rsidR="00315F80" w:rsidRPr="00EE531F" w:rsidRDefault="00315F80" w:rsidP="00315F80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315F80" w:rsidRPr="00EE531F" w14:paraId="6E9F2F8F" w14:textId="77777777" w:rsidTr="00315F80">
        <w:tc>
          <w:tcPr>
            <w:tcW w:w="1661" w:type="dxa"/>
            <w:vMerge/>
            <w:vAlign w:val="center"/>
          </w:tcPr>
          <w:p w14:paraId="73E1F276" w14:textId="77777777" w:rsidR="00315F80" w:rsidRPr="00EE531F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048CF59A" w:rsidR="00315F80" w:rsidRPr="00EE531F" w:rsidRDefault="00AF720E" w:rsidP="00315F80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4BEFCA" w14:textId="0B003E92" w:rsidR="00315F80" w:rsidRPr="00EE531F" w:rsidRDefault="00315F80" w:rsidP="00AC07E1">
            <w:pPr>
              <w:ind w:left="360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3AECE8" w14:textId="6C591153" w:rsidR="00315F80" w:rsidRPr="00EE531F" w:rsidRDefault="00315F80" w:rsidP="00315F80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9D1242" w:rsidRPr="00EE531F" w14:paraId="3F1DD625" w14:textId="77777777" w:rsidTr="00315F80">
        <w:tc>
          <w:tcPr>
            <w:tcW w:w="1661" w:type="dxa"/>
            <w:vMerge/>
            <w:vAlign w:val="center"/>
          </w:tcPr>
          <w:p w14:paraId="6BF07263" w14:textId="77777777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7F302D9" w14:textId="2C9DD2F3" w:rsidR="009D1242" w:rsidRPr="00EE531F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C13512" w14:textId="2C7F599E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EE531F" w14:paraId="5B009B82" w14:textId="77777777" w:rsidTr="00315F80">
        <w:tc>
          <w:tcPr>
            <w:tcW w:w="1661" w:type="dxa"/>
            <w:vMerge/>
            <w:vAlign w:val="center"/>
          </w:tcPr>
          <w:p w14:paraId="76AD24C7" w14:textId="77777777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F09AE5F" w14:textId="01C73755" w:rsidR="009D1242" w:rsidRPr="00EE531F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732FE1" w14:textId="3DB271DE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EE531F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3BF3C477" w:rsidR="009D1242" w:rsidRPr="00EE531F" w:rsidRDefault="009D1242" w:rsidP="00F51246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8C6BE1" w14:textId="57220C10" w:rsidR="009D1242" w:rsidRPr="00EE531F" w:rsidRDefault="00F51246" w:rsidP="00F42A31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Si, se informa expresamente de que no se han concedido subvenciones o ayudas públicas</w:t>
            </w:r>
          </w:p>
        </w:tc>
      </w:tr>
      <w:tr w:rsidR="009D1242" w:rsidRPr="00EE531F" w14:paraId="48BA35CC" w14:textId="77777777" w:rsidTr="009956D1">
        <w:tc>
          <w:tcPr>
            <w:tcW w:w="1661" w:type="dxa"/>
            <w:vMerge/>
            <w:vAlign w:val="center"/>
          </w:tcPr>
          <w:p w14:paraId="58B08802" w14:textId="77777777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2EB6D636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5C7FC18D" w:rsidR="009D1242" w:rsidRPr="00EE531F" w:rsidRDefault="009D1242" w:rsidP="00AC07E1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3744911C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EE531F" w14:paraId="5AD8D378" w14:textId="77777777" w:rsidTr="009956D1">
        <w:tc>
          <w:tcPr>
            <w:tcW w:w="1661" w:type="dxa"/>
            <w:vMerge/>
            <w:vAlign w:val="center"/>
          </w:tcPr>
          <w:p w14:paraId="2AAEA95B" w14:textId="77777777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4ADF9E1B" w:rsidR="009D1242" w:rsidRPr="00EE531F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00334B62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EE531F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366BB4C2" w:rsidR="009D1242" w:rsidRPr="00EE531F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7FC151CA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EE531F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9D1242" w:rsidRPr="00EE531F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2C312B05" w:rsidR="009D1242" w:rsidRPr="00EE531F" w:rsidRDefault="009D1242" w:rsidP="00AF720E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AE829E" w14:textId="200A69FE" w:rsidR="009D1242" w:rsidRPr="00EE531F" w:rsidRDefault="00AF720E" w:rsidP="009D1242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S</w:t>
            </w:r>
            <w:r w:rsidR="00F42A31" w:rsidRPr="00EE531F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1C7BB3" w:rsidRPr="00EE531F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1C7BB3" w:rsidRPr="00EE531F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6809CA9E" w:rsidR="001C7BB3" w:rsidRPr="00EE531F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</w:tcPr>
          <w:p w14:paraId="7ECD55FD" w14:textId="7B478DEB" w:rsidR="001C7BB3" w:rsidRPr="00EE531F" w:rsidRDefault="001C7BB3" w:rsidP="00AF720E">
            <w:pPr>
              <w:ind w:left="360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2668D441" w14:textId="346D35D9" w:rsidR="001C7BB3" w:rsidRPr="00EE531F" w:rsidRDefault="001C7BB3" w:rsidP="001C7BB3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AF720E" w:rsidRPr="00EE531F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1284CF64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75C40163" w:rsidR="00AF720E" w:rsidRPr="00EE531F" w:rsidRDefault="00AF720E" w:rsidP="00AF720E">
            <w:pPr>
              <w:ind w:left="360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539C04CE" w14:textId="5036E0D3" w:rsidR="00AF720E" w:rsidRPr="00EE531F" w:rsidRDefault="00AF720E" w:rsidP="00AF720E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AF720E" w:rsidRPr="00EE531F" w14:paraId="406221E7" w14:textId="77777777" w:rsidTr="00F361B3">
        <w:tc>
          <w:tcPr>
            <w:tcW w:w="1661" w:type="dxa"/>
            <w:vMerge/>
            <w:vAlign w:val="center"/>
          </w:tcPr>
          <w:p w14:paraId="4B46D26E" w14:textId="77777777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67AA1F64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Resoluciones de autorización o reconocimiento de compatibilidad de empleado</w:t>
            </w:r>
            <w:r w:rsidR="00F42A31" w:rsidRPr="00EE531F">
              <w:rPr>
                <w:rFonts w:ascii="Mulish" w:hAnsi="Mulish"/>
                <w:sz w:val="18"/>
                <w:szCs w:val="18"/>
              </w:rPr>
              <w:t>s</w:t>
            </w:r>
          </w:p>
        </w:tc>
        <w:tc>
          <w:tcPr>
            <w:tcW w:w="691" w:type="dxa"/>
          </w:tcPr>
          <w:p w14:paraId="5F4A61D6" w14:textId="5CB7A18B" w:rsidR="00AF720E" w:rsidRPr="00EE531F" w:rsidRDefault="00AF720E" w:rsidP="00AF720E">
            <w:pPr>
              <w:ind w:left="360"/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43982F7A" w14:textId="645BE501" w:rsidR="00AF720E" w:rsidRPr="00EE531F" w:rsidRDefault="00AF720E" w:rsidP="00AF720E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AF720E" w:rsidRPr="00EE531F" w14:paraId="707312F6" w14:textId="77777777" w:rsidTr="009956D1">
        <w:tc>
          <w:tcPr>
            <w:tcW w:w="1661" w:type="dxa"/>
            <w:vMerge/>
            <w:vAlign w:val="center"/>
          </w:tcPr>
          <w:p w14:paraId="7B13A18D" w14:textId="77777777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B299788" w14:textId="64205D8B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5A7193E" w14:textId="75173E2F" w:rsidR="00AF720E" w:rsidRPr="00EE531F" w:rsidRDefault="00AF720E" w:rsidP="00AF720E">
            <w:pPr>
              <w:ind w:left="360"/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6803B63" w14:textId="0BBD37ED" w:rsidR="00AF720E" w:rsidRPr="00EE531F" w:rsidRDefault="00AF720E" w:rsidP="00AF720E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AF720E" w:rsidRPr="00EE531F" w14:paraId="11757693" w14:textId="77777777" w:rsidTr="009956D1">
        <w:tc>
          <w:tcPr>
            <w:tcW w:w="1661" w:type="dxa"/>
            <w:vMerge/>
            <w:vAlign w:val="center"/>
          </w:tcPr>
          <w:p w14:paraId="09AB6AF2" w14:textId="77777777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3277E5" w14:textId="77777777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7B2E4595" w14:textId="0718F187" w:rsidR="00AF720E" w:rsidRPr="00EE531F" w:rsidRDefault="00AF720E" w:rsidP="00AF720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9306A94" w14:textId="55039FDE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720E" w:rsidRPr="00EE531F" w14:paraId="651DCB43" w14:textId="77777777" w:rsidTr="009956D1">
        <w:tc>
          <w:tcPr>
            <w:tcW w:w="1661" w:type="dxa"/>
            <w:vMerge/>
            <w:vAlign w:val="center"/>
          </w:tcPr>
          <w:p w14:paraId="6252B1D4" w14:textId="77777777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A03701F" w14:textId="36FC2E23" w:rsidR="00AF720E" w:rsidRPr="00EE531F" w:rsidRDefault="00AF720E" w:rsidP="00AF720E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F15385" w14:textId="0D27922B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720E" w:rsidRPr="00EE531F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720E" w:rsidRPr="00EE531F" w14:paraId="7E99D04C" w14:textId="77777777" w:rsidTr="00F361B3">
        <w:tc>
          <w:tcPr>
            <w:tcW w:w="1661" w:type="dxa"/>
            <w:vMerge/>
          </w:tcPr>
          <w:p w14:paraId="3204592B" w14:textId="77777777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1EB1775D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720E" w:rsidRPr="00EE531F" w14:paraId="636DEA3E" w14:textId="77777777" w:rsidTr="00F361B3">
        <w:tc>
          <w:tcPr>
            <w:tcW w:w="1661" w:type="dxa"/>
            <w:vMerge/>
          </w:tcPr>
          <w:p w14:paraId="6DD8F528" w14:textId="77777777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720E" w:rsidRPr="00EE531F" w14:paraId="30A1D485" w14:textId="77777777" w:rsidTr="00F361B3">
        <w:tc>
          <w:tcPr>
            <w:tcW w:w="1661" w:type="dxa"/>
            <w:vMerge/>
          </w:tcPr>
          <w:p w14:paraId="0AC04875" w14:textId="77777777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720E" w:rsidRPr="00EE531F" w14:paraId="643E9693" w14:textId="77777777" w:rsidTr="00F361B3">
        <w:tc>
          <w:tcPr>
            <w:tcW w:w="1661" w:type="dxa"/>
            <w:vMerge/>
          </w:tcPr>
          <w:p w14:paraId="4B62AF89" w14:textId="77777777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  <w:r w:rsidRPr="00EE531F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145EC93E" w:rsidR="00AF720E" w:rsidRPr="00EE531F" w:rsidRDefault="00AF720E" w:rsidP="00EE531F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6E9D934" w14:textId="39FB2B8D" w:rsidR="00AF720E" w:rsidRPr="00EE531F" w:rsidRDefault="00AF720E" w:rsidP="00AF720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720E" w:rsidRPr="00EE531F" w14:paraId="2F13D281" w14:textId="77777777" w:rsidTr="00F361B3">
        <w:tc>
          <w:tcPr>
            <w:tcW w:w="7056" w:type="dxa"/>
            <w:gridSpan w:val="2"/>
          </w:tcPr>
          <w:p w14:paraId="50237AD0" w14:textId="77777777" w:rsidR="00AF720E" w:rsidRPr="00EE531F" w:rsidRDefault="00AF720E" w:rsidP="00AF720E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EE531F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EE531F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29859B06" w:rsidR="00AF720E" w:rsidRPr="00EE531F" w:rsidRDefault="00AF720E" w:rsidP="00AF720E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EE531F">
              <w:rPr>
                <w:rFonts w:ascii="Mulish" w:hAnsi="Mulish"/>
                <w:b/>
                <w:sz w:val="18"/>
                <w:szCs w:val="18"/>
              </w:rPr>
              <w:t>7</w:t>
            </w:r>
          </w:p>
        </w:tc>
        <w:tc>
          <w:tcPr>
            <w:tcW w:w="2709" w:type="dxa"/>
          </w:tcPr>
          <w:p w14:paraId="29655252" w14:textId="77777777" w:rsidR="00AF720E" w:rsidRPr="00EE531F" w:rsidRDefault="00AF720E" w:rsidP="00AF720E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EE531F" w:rsidRDefault="003A1694" w:rsidP="00AC4A6F">
      <w:pPr>
        <w:rPr>
          <w:rFonts w:ascii="Mulish" w:hAnsi="Mulish"/>
        </w:rPr>
      </w:pPr>
    </w:p>
    <w:p w14:paraId="037740DE" w14:textId="77777777" w:rsidR="00DF56A7" w:rsidRPr="00EE531F" w:rsidRDefault="00DF56A7" w:rsidP="00DF56A7">
      <w:pPr>
        <w:jc w:val="both"/>
        <w:rPr>
          <w:rFonts w:ascii="Mulish" w:hAnsi="Mulish"/>
        </w:rPr>
      </w:pPr>
    </w:p>
    <w:p w14:paraId="11003E59" w14:textId="4CF1B4C4" w:rsidR="00BA4354" w:rsidRPr="00EE531F" w:rsidRDefault="00AF720E" w:rsidP="00DF56A7">
      <w:pPr>
        <w:jc w:val="both"/>
        <w:rPr>
          <w:rFonts w:ascii="Mulish" w:hAnsi="Mulish"/>
        </w:rPr>
      </w:pPr>
      <w:r w:rsidRPr="00EE531F">
        <w:rPr>
          <w:rFonts w:ascii="Mulish" w:hAnsi="Mulish"/>
        </w:rPr>
        <w:t>Almería Alta Velocidad</w:t>
      </w:r>
      <w:r w:rsidR="00513988" w:rsidRPr="00EE531F">
        <w:rPr>
          <w:rFonts w:ascii="Mulish" w:hAnsi="Mulish"/>
        </w:rPr>
        <w:t xml:space="preserve"> </w:t>
      </w:r>
      <w:r w:rsidR="009D1242" w:rsidRPr="00EE531F">
        <w:rPr>
          <w:rFonts w:ascii="Mulish" w:hAnsi="Mulish"/>
        </w:rPr>
        <w:t xml:space="preserve">ha aplicado </w:t>
      </w:r>
      <w:r w:rsidR="00A75A98" w:rsidRPr="00EE531F">
        <w:rPr>
          <w:rFonts w:ascii="Mulish" w:hAnsi="Mulish"/>
        </w:rPr>
        <w:t>6</w:t>
      </w:r>
      <w:r w:rsidR="009D1242" w:rsidRPr="00EE531F">
        <w:rPr>
          <w:rFonts w:ascii="Mulish" w:hAnsi="Mulish"/>
        </w:rPr>
        <w:t xml:space="preserve"> </w:t>
      </w:r>
      <w:r w:rsidR="00C52EE5" w:rsidRPr="00EE531F">
        <w:rPr>
          <w:rFonts w:ascii="Mulish" w:hAnsi="Mulish"/>
        </w:rPr>
        <w:t xml:space="preserve">de las </w:t>
      </w:r>
      <w:r w:rsidR="00375C79" w:rsidRPr="00EE531F">
        <w:rPr>
          <w:rFonts w:ascii="Mulish" w:hAnsi="Mulish"/>
        </w:rPr>
        <w:t>7</w:t>
      </w:r>
      <w:r w:rsidR="00F94891" w:rsidRPr="00EE531F">
        <w:rPr>
          <w:rFonts w:ascii="Mulish" w:hAnsi="Mulish"/>
        </w:rPr>
        <w:t xml:space="preserve"> </w:t>
      </w:r>
      <w:r w:rsidR="00C52EE5" w:rsidRPr="00EE531F">
        <w:rPr>
          <w:rFonts w:ascii="Mulish" w:hAnsi="Mulish"/>
        </w:rPr>
        <w:t>recomendaciones derivadas de la evaluación realizada en 202</w:t>
      </w:r>
      <w:r w:rsidR="00F94891" w:rsidRPr="00EE531F">
        <w:rPr>
          <w:rFonts w:ascii="Mulish" w:hAnsi="Mulish"/>
        </w:rPr>
        <w:t>3</w:t>
      </w:r>
      <w:r w:rsidR="00C52EE5" w:rsidRPr="00EE531F">
        <w:rPr>
          <w:rFonts w:ascii="Mulish" w:hAnsi="Mulish"/>
        </w:rPr>
        <w:t>.</w:t>
      </w:r>
    </w:p>
    <w:p w14:paraId="51648A90" w14:textId="1FE10988" w:rsidR="00FA5AFD" w:rsidRPr="00EE531F" w:rsidRDefault="00FA5AFD" w:rsidP="00AC4A6F">
      <w:pPr>
        <w:rPr>
          <w:rFonts w:ascii="Mulish" w:hAnsi="Mulish"/>
        </w:rPr>
      </w:pPr>
    </w:p>
    <w:p w14:paraId="56EC90EE" w14:textId="77777777" w:rsidR="009F3023" w:rsidRPr="00EE531F" w:rsidRDefault="009F3023" w:rsidP="00AC4A6F">
      <w:pPr>
        <w:rPr>
          <w:rFonts w:ascii="Mulish" w:hAnsi="Mulish"/>
        </w:rPr>
      </w:pPr>
    </w:p>
    <w:p w14:paraId="523CD473" w14:textId="32BC0581" w:rsidR="003F6EDC" w:rsidRPr="00EE531F" w:rsidRDefault="00EE531F" w:rsidP="00F42A31">
      <w:pPr>
        <w:jc w:val="both"/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EE531F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EE531F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771250BC" w14:textId="57B64227" w:rsidR="00F42511" w:rsidRPr="00EE531F" w:rsidRDefault="00F42511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F42511" w:rsidRPr="00EE531F" w14:paraId="14759645" w14:textId="77777777" w:rsidTr="00F42511">
        <w:trPr>
          <w:divId w:val="431166318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68C06D92" w14:textId="0809B285" w:rsidR="00F42511" w:rsidRPr="00EE531F" w:rsidRDefault="00F42511" w:rsidP="00F42511">
            <w:pPr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9387778" w14:textId="77777777" w:rsidR="00F42511" w:rsidRPr="00EE531F" w:rsidRDefault="00F42511" w:rsidP="00F42511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64C12FB" w14:textId="77777777" w:rsidR="00F42511" w:rsidRPr="00EE531F" w:rsidRDefault="00F42511" w:rsidP="00F42511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F80FF99" w14:textId="77777777" w:rsidR="00F42511" w:rsidRPr="00EE531F" w:rsidRDefault="00F42511" w:rsidP="00F42511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2DA774F" w14:textId="77777777" w:rsidR="00F42511" w:rsidRPr="00EE531F" w:rsidRDefault="00F42511" w:rsidP="00F42511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21FECBC" w14:textId="77777777" w:rsidR="00F42511" w:rsidRPr="00EE531F" w:rsidRDefault="00F42511" w:rsidP="00F42511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DC9DCBD" w14:textId="77777777" w:rsidR="00F42511" w:rsidRPr="00EE531F" w:rsidRDefault="00F42511" w:rsidP="00F42511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425FC7A" w14:textId="77777777" w:rsidR="00F42511" w:rsidRPr="00EE531F" w:rsidRDefault="00F42511" w:rsidP="00F42511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053A88A" w14:textId="77777777" w:rsidR="00F42511" w:rsidRPr="00EE531F" w:rsidRDefault="00F42511" w:rsidP="00F42511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F42511" w:rsidRPr="00EE531F" w14:paraId="73E71B40" w14:textId="77777777" w:rsidTr="00F42511">
        <w:trPr>
          <w:divId w:val="43116631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E128A43" w14:textId="77777777" w:rsidR="00F42511" w:rsidRPr="00EE531F" w:rsidRDefault="00F42511" w:rsidP="00F42511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4F2B32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38E493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A592DA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FF788E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EC0D320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704FE9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B67CF4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E47847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F42511" w:rsidRPr="00EE531F" w14:paraId="7DD839BD" w14:textId="77777777" w:rsidTr="00F42511">
        <w:trPr>
          <w:divId w:val="431166318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40D4FD4" w14:textId="77777777" w:rsidR="00F42511" w:rsidRPr="00EE531F" w:rsidRDefault="00F42511" w:rsidP="00F42511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28F2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96D9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A885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DE2A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E805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DDE9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022C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133F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F42511" w:rsidRPr="00EE531F" w14:paraId="3B8D9D75" w14:textId="77777777" w:rsidTr="00F42511">
        <w:trPr>
          <w:divId w:val="43116631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B2C108D" w14:textId="77777777" w:rsidR="00F42511" w:rsidRPr="00EE531F" w:rsidRDefault="00F42511" w:rsidP="00F42511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EE531F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EE531F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83EC08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02BDA8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32AC34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04F605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5F0152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C28905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0F63AD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6FBC0A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83,7</w:t>
            </w:r>
          </w:p>
        </w:tc>
      </w:tr>
      <w:tr w:rsidR="00F42511" w:rsidRPr="00EE531F" w14:paraId="20C87137" w14:textId="77777777" w:rsidTr="00F42511">
        <w:trPr>
          <w:divId w:val="43116631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2DE5278" w14:textId="77777777" w:rsidR="00F42511" w:rsidRPr="00EE531F" w:rsidRDefault="00F42511" w:rsidP="00F42511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8B93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7944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1100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0B08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308A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D0B6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A0E5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55AB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F42511" w:rsidRPr="00EE531F" w14:paraId="53CA5E8F" w14:textId="77777777" w:rsidTr="00F42511">
        <w:trPr>
          <w:divId w:val="43116631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4AC1AA1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9866F8D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5723EA0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AD96821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17C71F6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E2CB825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4A12BBF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81,8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6182317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70707FE" w14:textId="77777777" w:rsidR="00F42511" w:rsidRPr="00EE531F" w:rsidRDefault="00F42511" w:rsidP="00F42511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</w:tr>
    </w:tbl>
    <w:p w14:paraId="56CCE0F1" w14:textId="19687752" w:rsidR="00840469" w:rsidRPr="00EE531F" w:rsidRDefault="00840469" w:rsidP="00840469">
      <w:pPr>
        <w:pStyle w:val="Cuerpodelboletn"/>
        <w:rPr>
          <w:rFonts w:ascii="Mulish" w:hAnsi="Mulish"/>
          <w:lang w:bidi="es-ES"/>
        </w:rPr>
      </w:pPr>
    </w:p>
    <w:p w14:paraId="5009F7EB" w14:textId="7DD74D2D" w:rsidR="005860C0" w:rsidRPr="00EE531F" w:rsidRDefault="004061BC" w:rsidP="00F05E2C">
      <w:pPr>
        <w:pStyle w:val="Cuerpodelboletn"/>
        <w:rPr>
          <w:rFonts w:ascii="Mulish" w:hAnsi="Mulish"/>
          <w:lang w:bidi="es-ES"/>
        </w:rPr>
      </w:pPr>
      <w:r w:rsidRPr="00EE531F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F42511" w:rsidRPr="00EE531F">
        <w:rPr>
          <w:rFonts w:ascii="Mulish" w:hAnsi="Mulish"/>
          <w:lang w:bidi="es-ES"/>
        </w:rPr>
        <w:t>90,9</w:t>
      </w:r>
      <w:r w:rsidRPr="00EE531F">
        <w:rPr>
          <w:rFonts w:ascii="Mulish" w:hAnsi="Mulish"/>
          <w:lang w:bidi="es-ES"/>
        </w:rPr>
        <w:t>%.</w:t>
      </w:r>
      <w:r w:rsidR="00BB3652" w:rsidRPr="00EE531F">
        <w:rPr>
          <w:rFonts w:ascii="Mulish" w:hAnsi="Mulish"/>
          <w:lang w:bidi="es-ES"/>
        </w:rPr>
        <w:t xml:space="preserve"> Respecto de 202</w:t>
      </w:r>
      <w:r w:rsidR="00B7547A" w:rsidRPr="00EE531F">
        <w:rPr>
          <w:rFonts w:ascii="Mulish" w:hAnsi="Mulish"/>
          <w:lang w:bidi="es-ES"/>
        </w:rPr>
        <w:t>3</w:t>
      </w:r>
      <w:r w:rsidR="00BB3652" w:rsidRPr="00EE531F">
        <w:rPr>
          <w:rFonts w:ascii="Mulish" w:hAnsi="Mulish"/>
          <w:lang w:bidi="es-ES"/>
        </w:rPr>
        <w:t xml:space="preserve"> </w:t>
      </w:r>
      <w:r w:rsidR="00A0730E" w:rsidRPr="00EE531F">
        <w:rPr>
          <w:rFonts w:ascii="Mulish" w:hAnsi="Mulish"/>
          <w:lang w:bidi="es-ES"/>
        </w:rPr>
        <w:t>se produce un</w:t>
      </w:r>
      <w:r w:rsidR="006D6799" w:rsidRPr="00EE531F">
        <w:rPr>
          <w:rFonts w:ascii="Mulish" w:hAnsi="Mulish"/>
          <w:lang w:bidi="es-ES"/>
        </w:rPr>
        <w:t xml:space="preserve"> </w:t>
      </w:r>
      <w:r w:rsidR="00A75A98" w:rsidRPr="00EE531F">
        <w:rPr>
          <w:rFonts w:ascii="Mulish" w:hAnsi="Mulish"/>
          <w:lang w:bidi="es-ES"/>
        </w:rPr>
        <w:t>in</w:t>
      </w:r>
      <w:r w:rsidR="00A0730E" w:rsidRPr="00EE531F">
        <w:rPr>
          <w:rFonts w:ascii="Mulish" w:hAnsi="Mulish"/>
          <w:lang w:bidi="es-ES"/>
        </w:rPr>
        <w:t xml:space="preserve">cremento de </w:t>
      </w:r>
      <w:r w:rsidR="00F42511" w:rsidRPr="00EE531F">
        <w:rPr>
          <w:rFonts w:ascii="Mulish" w:hAnsi="Mulish"/>
          <w:lang w:bidi="es-ES"/>
        </w:rPr>
        <w:t xml:space="preserve">47,9 </w:t>
      </w:r>
      <w:r w:rsidR="006C743A" w:rsidRPr="00EE531F">
        <w:rPr>
          <w:rFonts w:ascii="Mulish" w:hAnsi="Mulish"/>
          <w:lang w:bidi="es-ES"/>
        </w:rPr>
        <w:t>puntos porcentuales</w:t>
      </w:r>
      <w:r w:rsidR="00B7547A" w:rsidRPr="00EE531F">
        <w:rPr>
          <w:rFonts w:ascii="Mulish" w:hAnsi="Mulish"/>
          <w:lang w:bidi="es-ES"/>
        </w:rPr>
        <w:t xml:space="preserve">, </w:t>
      </w:r>
      <w:r w:rsidR="00326229" w:rsidRPr="00EE531F">
        <w:rPr>
          <w:rFonts w:ascii="Mulish" w:hAnsi="Mulish"/>
          <w:lang w:bidi="es-ES"/>
        </w:rPr>
        <w:t xml:space="preserve">atribuible a la aplicación de </w:t>
      </w:r>
      <w:r w:rsidR="00A75A98" w:rsidRPr="00EE531F">
        <w:rPr>
          <w:rFonts w:ascii="Mulish" w:hAnsi="Mulish"/>
          <w:lang w:bidi="es-ES"/>
        </w:rPr>
        <w:t>6</w:t>
      </w:r>
      <w:r w:rsidR="00326229" w:rsidRPr="00EE531F">
        <w:rPr>
          <w:rFonts w:ascii="Mulish" w:hAnsi="Mulish"/>
          <w:lang w:bidi="es-ES"/>
        </w:rPr>
        <w:t xml:space="preserve"> de las recomendaciones derivadas de la evaluación realizada en ese año. </w:t>
      </w:r>
      <w:r w:rsidR="00375C79" w:rsidRPr="00EE531F">
        <w:rPr>
          <w:rFonts w:ascii="Mulish" w:hAnsi="Mulish"/>
          <w:lang w:bidi="es-ES"/>
        </w:rPr>
        <w:t>Por otra parte, y como se advirtió en el informe de evaluación 2023, a partir de julio de ese año entraba en vigor una nueva obligación – información estadística sobre la distribución en número y porcentaje de los contratos adjudicados a PYMES según tipo de contrato y según procedimiento de licitación - para la que no se ha localizado información.</w:t>
      </w: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EE531F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EE531F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06476F7C" w14:textId="486E6E2F" w:rsidR="00BB3652" w:rsidRPr="00EE531F" w:rsidRDefault="00A75A98" w:rsidP="00BB3652">
      <w:pPr>
        <w:pStyle w:val="Cuerpodelboletn"/>
        <w:rPr>
          <w:rFonts w:ascii="Mulish" w:hAnsi="Mulish"/>
        </w:rPr>
      </w:pPr>
      <w:r w:rsidRPr="00EE531F">
        <w:rPr>
          <w:rFonts w:ascii="Mulish" w:hAnsi="Mulish"/>
          <w:bCs/>
        </w:rPr>
        <w:t xml:space="preserve">Este Consejo </w:t>
      </w:r>
      <w:r w:rsidRPr="00EE531F">
        <w:rPr>
          <w:rFonts w:ascii="Mulish" w:hAnsi="Mulish"/>
          <w:b/>
        </w:rPr>
        <w:t>valora muy positivamente</w:t>
      </w:r>
      <w:r w:rsidRPr="00EE531F">
        <w:rPr>
          <w:rFonts w:ascii="Mulish" w:hAnsi="Mulish"/>
          <w:bCs/>
        </w:rPr>
        <w:t xml:space="preserve"> el esfuerzo realizado por Almería Alta Velocidad para mejorar el cumplimiento de las obligaciones de publicidad activa. De hecho, se ha aplicado casi el 86% de las recomendaciones derivadas de la evaluación 2023 y, como consecuencia de esto, el Índice de Cumplimiento ha aumentado </w:t>
      </w:r>
      <w:r w:rsidR="00F42511" w:rsidRPr="00EE531F">
        <w:rPr>
          <w:rFonts w:ascii="Mulish" w:hAnsi="Mulish"/>
          <w:bCs/>
        </w:rPr>
        <w:t>en el</w:t>
      </w:r>
      <w:r w:rsidRPr="00EE531F">
        <w:rPr>
          <w:rFonts w:ascii="Mulish" w:hAnsi="Mulish"/>
          <w:bCs/>
        </w:rPr>
        <w:t xml:space="preserve"> </w:t>
      </w:r>
      <w:r w:rsidR="00F42511" w:rsidRPr="00EE531F">
        <w:rPr>
          <w:rFonts w:ascii="Mulish" w:hAnsi="Mulish"/>
          <w:bCs/>
        </w:rPr>
        <w:t>109</w:t>
      </w:r>
      <w:r w:rsidRPr="00EE531F">
        <w:rPr>
          <w:rFonts w:ascii="Mulish" w:hAnsi="Mulish"/>
          <w:bCs/>
        </w:rPr>
        <w:t xml:space="preserve">%. Para que </w:t>
      </w:r>
      <w:r w:rsidR="008F37AB" w:rsidRPr="00EE531F">
        <w:rPr>
          <w:rFonts w:ascii="Mulish" w:hAnsi="Mulish"/>
          <w:bCs/>
        </w:rPr>
        <w:t>Almería</w:t>
      </w:r>
      <w:r w:rsidRPr="00EE531F">
        <w:rPr>
          <w:rFonts w:ascii="Mulish" w:hAnsi="Mulish"/>
          <w:bCs/>
        </w:rPr>
        <w:t xml:space="preserve"> Alta Velocidad alcance el pleno cumplimiento de la LTAIBG, sería preciso que </w:t>
      </w:r>
      <w:r w:rsidR="008F37AB" w:rsidRPr="00EE531F">
        <w:rPr>
          <w:rFonts w:ascii="Mulish" w:hAnsi="Mulish"/>
          <w:bCs/>
        </w:rPr>
        <w:t>abordase las siguientes actuaciones:</w:t>
      </w:r>
      <w:r w:rsidRPr="00EE531F">
        <w:rPr>
          <w:rFonts w:ascii="Mulish" w:hAnsi="Mulish"/>
          <w:bCs/>
        </w:rPr>
        <w:t xml:space="preserve"> </w:t>
      </w:r>
    </w:p>
    <w:p w14:paraId="59DB215E" w14:textId="469BF634" w:rsidR="00513988" w:rsidRPr="00EE531F" w:rsidRDefault="00513988" w:rsidP="00BB3652">
      <w:pPr>
        <w:pStyle w:val="Cuerpodelboletn"/>
        <w:rPr>
          <w:rFonts w:ascii="Mulish" w:hAnsi="Mulish"/>
        </w:rPr>
      </w:pPr>
    </w:p>
    <w:p w14:paraId="73A88DAB" w14:textId="77777777" w:rsidR="00513988" w:rsidRPr="00EE531F" w:rsidRDefault="00513988" w:rsidP="00513988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EE531F">
        <w:rPr>
          <w:rFonts w:ascii="Mulish" w:hAnsi="Mulish"/>
        </w:rPr>
        <w:t>Respecto de la publicación de contenidos, sigue sin publicarse:</w:t>
      </w:r>
    </w:p>
    <w:p w14:paraId="244FE04B" w14:textId="77777777" w:rsidR="00513988" w:rsidRPr="00EE531F" w:rsidRDefault="00513988" w:rsidP="00513988">
      <w:pPr>
        <w:pStyle w:val="Prrafodelista"/>
        <w:rPr>
          <w:rFonts w:ascii="Mulish" w:hAnsi="Mulish"/>
        </w:rPr>
      </w:pPr>
    </w:p>
    <w:p w14:paraId="23A77515" w14:textId="77777777" w:rsidR="00513988" w:rsidRPr="00EE531F" w:rsidRDefault="00513988" w:rsidP="00513988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bookmarkStart w:id="0" w:name="_Hlk160031698"/>
      <w:r w:rsidRPr="00EE531F">
        <w:rPr>
          <w:rFonts w:ascii="Mulish" w:hAnsi="Mulish"/>
        </w:rPr>
        <w:t>En el bloque de información económica no se publica:</w:t>
      </w:r>
    </w:p>
    <w:bookmarkEnd w:id="0"/>
    <w:p w14:paraId="50825CDD" w14:textId="77777777" w:rsidR="00B7553C" w:rsidRPr="00EE531F" w:rsidRDefault="00B7553C" w:rsidP="00B7553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EE531F">
        <w:rPr>
          <w:rFonts w:ascii="Mulish" w:hAnsi="Mulish"/>
        </w:rPr>
        <w:t>Información estadística sobre el número y el porcentaje en volumen presupuestario de contratos adjudicados a PYMES según tipo de contrato y según procedimiento de licitación. En el informe de evaluación 2023, ya se advirtió de la inclusión de esta nueva obligación, de obligados cumplimiento a parir de julio de ese año.</w:t>
      </w:r>
    </w:p>
    <w:p w14:paraId="57133F6F" w14:textId="77777777" w:rsidR="00BA6F29" w:rsidRPr="00EE531F" w:rsidRDefault="00BA6F29" w:rsidP="00BA6F29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05356B37" w14:textId="77777777" w:rsidR="00BA6F29" w:rsidRPr="00EE531F" w:rsidRDefault="00BA6F29" w:rsidP="00BA6F29">
      <w:pPr>
        <w:pStyle w:val="Sinespaciado"/>
        <w:spacing w:line="276" w:lineRule="auto"/>
        <w:jc w:val="both"/>
        <w:rPr>
          <w:rFonts w:ascii="Mulish" w:hAnsi="Mulish"/>
        </w:rPr>
      </w:pPr>
    </w:p>
    <w:p w14:paraId="22317092" w14:textId="7216DC6B" w:rsidR="004061BC" w:rsidRPr="00EE531F" w:rsidRDefault="004061BC" w:rsidP="007154D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EE531F">
        <w:rPr>
          <w:rFonts w:ascii="Mulish" w:hAnsi="Mulish"/>
        </w:rPr>
        <w:t xml:space="preserve">Madrid, </w:t>
      </w:r>
      <w:r w:rsidR="00E219DD" w:rsidRPr="00EE531F">
        <w:rPr>
          <w:rFonts w:ascii="Mulish" w:hAnsi="Mulish"/>
        </w:rPr>
        <w:t>marzo</w:t>
      </w:r>
      <w:r w:rsidRPr="00EE531F">
        <w:rPr>
          <w:rFonts w:ascii="Mulish" w:hAnsi="Mulish"/>
        </w:rPr>
        <w:t xml:space="preserve"> de 202</w:t>
      </w:r>
      <w:r w:rsidR="007154D5" w:rsidRPr="00EE531F">
        <w:rPr>
          <w:rFonts w:ascii="Mulish" w:hAnsi="Mulish"/>
        </w:rPr>
        <w:t>4</w:t>
      </w:r>
    </w:p>
    <w:p w14:paraId="5DB8548C" w14:textId="77777777" w:rsidR="00C259F4" w:rsidRPr="00EE531F" w:rsidRDefault="00C259F4" w:rsidP="00965C69">
      <w:pPr>
        <w:pStyle w:val="Cuerpodelboletn"/>
        <w:rPr>
          <w:rFonts w:ascii="Mulish" w:hAnsi="Mulish"/>
        </w:rPr>
        <w:sectPr w:rsidR="00C259F4" w:rsidRPr="00EE531F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EE531F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2A639D5" w:rsidR="004061BC" w:rsidRPr="00EE531F" w:rsidRDefault="004061BC">
      <w:pPr>
        <w:rPr>
          <w:rFonts w:ascii="Mulish" w:hAnsi="Mulish"/>
          <w:szCs w:val="22"/>
        </w:rPr>
      </w:pPr>
    </w:p>
    <w:p w14:paraId="6E0587B4" w14:textId="6533F0CF" w:rsidR="004E5458" w:rsidRPr="00EE531F" w:rsidRDefault="004E5458">
      <w:pPr>
        <w:rPr>
          <w:rFonts w:ascii="Mulish" w:hAnsi="Mulish"/>
          <w:szCs w:val="22"/>
        </w:rPr>
      </w:pPr>
    </w:p>
    <w:p w14:paraId="14AA2F1C" w14:textId="5FDE0CF4" w:rsidR="004E5458" w:rsidRPr="00EE531F" w:rsidRDefault="004E5458">
      <w:pPr>
        <w:rPr>
          <w:rFonts w:ascii="Mulish" w:hAnsi="Mulish"/>
          <w:szCs w:val="22"/>
        </w:rPr>
      </w:pPr>
    </w:p>
    <w:p w14:paraId="64A3C6ED" w14:textId="7A136D94" w:rsidR="004E5458" w:rsidRPr="00EE531F" w:rsidRDefault="004E5458">
      <w:pPr>
        <w:rPr>
          <w:rFonts w:ascii="Mulish" w:hAnsi="Mulish"/>
          <w:szCs w:val="22"/>
        </w:rPr>
      </w:pPr>
    </w:p>
    <w:p w14:paraId="565FADCA" w14:textId="2F9B154C" w:rsidR="004E5458" w:rsidRPr="00EE531F" w:rsidRDefault="004E5458">
      <w:pPr>
        <w:rPr>
          <w:rFonts w:ascii="Mulish" w:hAnsi="Mulish"/>
          <w:szCs w:val="22"/>
        </w:rPr>
      </w:pPr>
    </w:p>
    <w:p w14:paraId="6B8CC233" w14:textId="12030435" w:rsidR="004E5458" w:rsidRPr="00EE531F" w:rsidRDefault="004E5458">
      <w:pPr>
        <w:rPr>
          <w:rFonts w:ascii="Mulish" w:hAnsi="Mulish"/>
          <w:szCs w:val="22"/>
        </w:rPr>
      </w:pPr>
    </w:p>
    <w:p w14:paraId="18C52B77" w14:textId="5F212F46" w:rsidR="004E5458" w:rsidRPr="00EE531F" w:rsidRDefault="004E5458">
      <w:pPr>
        <w:rPr>
          <w:rFonts w:ascii="Mulish" w:hAnsi="Mulish"/>
          <w:szCs w:val="22"/>
        </w:rPr>
      </w:pPr>
    </w:p>
    <w:p w14:paraId="171F6F5E" w14:textId="2C0021F2" w:rsidR="004E5458" w:rsidRPr="00EE531F" w:rsidRDefault="004E5458">
      <w:pPr>
        <w:rPr>
          <w:rFonts w:ascii="Mulish" w:hAnsi="Mulish"/>
          <w:szCs w:val="22"/>
        </w:rPr>
      </w:pPr>
    </w:p>
    <w:p w14:paraId="1C230E9E" w14:textId="07F484BD" w:rsidR="004E5458" w:rsidRPr="00EE531F" w:rsidRDefault="004E5458">
      <w:pPr>
        <w:rPr>
          <w:rFonts w:ascii="Mulish" w:hAnsi="Mulish"/>
          <w:szCs w:val="22"/>
        </w:rPr>
      </w:pPr>
    </w:p>
    <w:p w14:paraId="4A95091F" w14:textId="528BC885" w:rsidR="004E5458" w:rsidRPr="00EE531F" w:rsidRDefault="004E5458">
      <w:pPr>
        <w:rPr>
          <w:rFonts w:ascii="Mulish" w:hAnsi="Mulish"/>
          <w:szCs w:val="22"/>
        </w:rPr>
      </w:pPr>
    </w:p>
    <w:p w14:paraId="5798837C" w14:textId="10F91ED7" w:rsidR="004E5458" w:rsidRPr="00EE531F" w:rsidRDefault="004E5458">
      <w:pPr>
        <w:rPr>
          <w:rFonts w:ascii="Mulish" w:hAnsi="Mulish"/>
          <w:szCs w:val="22"/>
        </w:rPr>
      </w:pPr>
    </w:p>
    <w:p w14:paraId="4020DC12" w14:textId="47A780B2" w:rsidR="004E5458" w:rsidRPr="00EE531F" w:rsidRDefault="004E5458">
      <w:pPr>
        <w:rPr>
          <w:rFonts w:ascii="Mulish" w:hAnsi="Mulish"/>
          <w:szCs w:val="22"/>
        </w:rPr>
      </w:pPr>
    </w:p>
    <w:p w14:paraId="0001048F" w14:textId="421897E6" w:rsidR="004E5458" w:rsidRPr="00EE531F" w:rsidRDefault="004E5458">
      <w:pPr>
        <w:rPr>
          <w:rFonts w:ascii="Mulish" w:hAnsi="Mulish"/>
          <w:szCs w:val="22"/>
        </w:rPr>
      </w:pPr>
    </w:p>
    <w:p w14:paraId="44882401" w14:textId="35DA0CB6" w:rsidR="004E5458" w:rsidRPr="00EE531F" w:rsidRDefault="004E5458">
      <w:pPr>
        <w:rPr>
          <w:rFonts w:ascii="Mulish" w:hAnsi="Mulish"/>
          <w:szCs w:val="22"/>
        </w:rPr>
      </w:pPr>
    </w:p>
    <w:p w14:paraId="09266D80" w14:textId="224370A3" w:rsidR="004E5458" w:rsidRPr="00EE531F" w:rsidRDefault="004E5458">
      <w:pPr>
        <w:rPr>
          <w:rFonts w:ascii="Mulish" w:hAnsi="Mulish"/>
          <w:szCs w:val="22"/>
        </w:rPr>
      </w:pPr>
    </w:p>
    <w:p w14:paraId="1044EC58" w14:textId="3F2B9840" w:rsidR="004E5458" w:rsidRPr="00EE531F" w:rsidRDefault="004E5458">
      <w:pPr>
        <w:rPr>
          <w:rFonts w:ascii="Mulish" w:hAnsi="Mulish"/>
          <w:szCs w:val="22"/>
        </w:rPr>
      </w:pPr>
    </w:p>
    <w:p w14:paraId="0449542E" w14:textId="77777777" w:rsidR="009654DA" w:rsidRPr="00EE531F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EE531F">
        <w:rPr>
          <w:rFonts w:ascii="Mulish" w:eastAsia="Arial" w:hAnsi="Mulish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EE531F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Rectángulo 18" o:spid="_x0000_s1028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QnsRA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EE531F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EE531F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29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2YJJK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EE531F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EE531F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EE531F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EE531F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EE531F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EE531F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EE531F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EE531F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EE531F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EE531F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EE531F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EE531F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EE531F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EE531F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EE531F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EE531F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EE531F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EE531F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EE531F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EE531F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EE531F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EE531F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EE531F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EE531F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EE531F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EE531F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EE531F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EE531F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EE531F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EE531F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EE531F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EE531F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EE531F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EE531F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EE531F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EE531F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EE531F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EE531F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EE531F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EE531F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EE531F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EE531F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EE531F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EE531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EE531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E531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EE531F" w:rsidRDefault="00965C69" w:rsidP="00965C69">
      <w:pPr>
        <w:pStyle w:val="Cuerpodelboletn"/>
        <w:rPr>
          <w:rFonts w:ascii="Mulish" w:hAnsi="Mulish"/>
        </w:rPr>
      </w:pPr>
    </w:p>
    <w:sectPr w:rsidR="00965C69" w:rsidRPr="00EE531F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2ADD" w14:textId="77777777" w:rsidR="00F51246" w:rsidRDefault="00F51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9A8D" w14:textId="77777777" w:rsidR="00F51246" w:rsidRDefault="00F512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87C4" w14:textId="77777777" w:rsidR="00F51246" w:rsidRDefault="00F51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1095" w14:textId="726B6CC1" w:rsidR="00F51246" w:rsidRDefault="00F51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7BFC" w14:textId="1E382AB7" w:rsidR="00F51246" w:rsidRDefault="00F5124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1C96" w14:textId="71FC2D86" w:rsidR="00F51246" w:rsidRDefault="00F512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23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C5394"/>
    <w:multiLevelType w:val="hybridMultilevel"/>
    <w:tmpl w:val="3F3EBE94"/>
    <w:lvl w:ilvl="0" w:tplc="D9BCA8A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602B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069DE"/>
    <w:multiLevelType w:val="hybridMultilevel"/>
    <w:tmpl w:val="7252167C"/>
    <w:lvl w:ilvl="0" w:tplc="9DD4418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D395F"/>
    <w:multiLevelType w:val="hybridMultilevel"/>
    <w:tmpl w:val="4BEE3926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6C27902"/>
    <w:multiLevelType w:val="hybridMultilevel"/>
    <w:tmpl w:val="E26AB3F0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70ABB"/>
    <w:multiLevelType w:val="hybridMultilevel"/>
    <w:tmpl w:val="8352568C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05183"/>
    <w:multiLevelType w:val="hybridMultilevel"/>
    <w:tmpl w:val="23888CA0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C22FA"/>
    <w:multiLevelType w:val="hybridMultilevel"/>
    <w:tmpl w:val="F2ECFE1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3281F"/>
    <w:multiLevelType w:val="hybridMultilevel"/>
    <w:tmpl w:val="29225696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9C202E"/>
    <w:multiLevelType w:val="hybridMultilevel"/>
    <w:tmpl w:val="DBD28BC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B06AA"/>
    <w:multiLevelType w:val="hybridMultilevel"/>
    <w:tmpl w:val="BCA207F6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0"/>
  </w:num>
  <w:num w:numId="5">
    <w:abstractNumId w:val="19"/>
  </w:num>
  <w:num w:numId="6">
    <w:abstractNumId w:val="21"/>
  </w:num>
  <w:num w:numId="7">
    <w:abstractNumId w:val="18"/>
  </w:num>
  <w:num w:numId="8">
    <w:abstractNumId w:val="1"/>
  </w:num>
  <w:num w:numId="9">
    <w:abstractNumId w:val="5"/>
  </w:num>
  <w:num w:numId="10">
    <w:abstractNumId w:val="4"/>
  </w:num>
  <w:num w:numId="11">
    <w:abstractNumId w:val="24"/>
  </w:num>
  <w:num w:numId="12">
    <w:abstractNumId w:val="17"/>
  </w:num>
  <w:num w:numId="13">
    <w:abstractNumId w:val="9"/>
  </w:num>
  <w:num w:numId="14">
    <w:abstractNumId w:val="25"/>
  </w:num>
  <w:num w:numId="15">
    <w:abstractNumId w:val="2"/>
  </w:num>
  <w:num w:numId="16">
    <w:abstractNumId w:val="27"/>
  </w:num>
  <w:num w:numId="17">
    <w:abstractNumId w:val="15"/>
  </w:num>
  <w:num w:numId="18">
    <w:abstractNumId w:val="8"/>
  </w:num>
  <w:num w:numId="19">
    <w:abstractNumId w:val="7"/>
  </w:num>
  <w:num w:numId="20">
    <w:abstractNumId w:val="20"/>
  </w:num>
  <w:num w:numId="21">
    <w:abstractNumId w:val="29"/>
  </w:num>
  <w:num w:numId="22">
    <w:abstractNumId w:val="26"/>
  </w:num>
  <w:num w:numId="23">
    <w:abstractNumId w:val="13"/>
  </w:num>
  <w:num w:numId="24">
    <w:abstractNumId w:val="14"/>
  </w:num>
  <w:num w:numId="25">
    <w:abstractNumId w:val="10"/>
  </w:num>
  <w:num w:numId="26">
    <w:abstractNumId w:val="23"/>
  </w:num>
  <w:num w:numId="27">
    <w:abstractNumId w:val="6"/>
  </w:num>
  <w:num w:numId="28">
    <w:abstractNumId w:val="3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36F47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0F410E"/>
    <w:rsid w:val="00104DE9"/>
    <w:rsid w:val="00104E94"/>
    <w:rsid w:val="001149B1"/>
    <w:rsid w:val="00132732"/>
    <w:rsid w:val="00146C3C"/>
    <w:rsid w:val="00164876"/>
    <w:rsid w:val="00173A18"/>
    <w:rsid w:val="00174703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BB3"/>
    <w:rsid w:val="001C7C78"/>
    <w:rsid w:val="001C7D84"/>
    <w:rsid w:val="001E5AAD"/>
    <w:rsid w:val="0021682B"/>
    <w:rsid w:val="00225D96"/>
    <w:rsid w:val="00231D61"/>
    <w:rsid w:val="00237D0B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2E29"/>
    <w:rsid w:val="00315F80"/>
    <w:rsid w:val="0031769F"/>
    <w:rsid w:val="00326229"/>
    <w:rsid w:val="00337C82"/>
    <w:rsid w:val="00347877"/>
    <w:rsid w:val="00352994"/>
    <w:rsid w:val="00355DC0"/>
    <w:rsid w:val="00375C79"/>
    <w:rsid w:val="00393F48"/>
    <w:rsid w:val="003A1694"/>
    <w:rsid w:val="003A390C"/>
    <w:rsid w:val="003B399C"/>
    <w:rsid w:val="003B57E6"/>
    <w:rsid w:val="003B6B96"/>
    <w:rsid w:val="003D2C4A"/>
    <w:rsid w:val="003D4388"/>
    <w:rsid w:val="003E564B"/>
    <w:rsid w:val="003E5D2F"/>
    <w:rsid w:val="003F4DDD"/>
    <w:rsid w:val="003F6AD2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5458"/>
    <w:rsid w:val="004E7B33"/>
    <w:rsid w:val="00506864"/>
    <w:rsid w:val="00513988"/>
    <w:rsid w:val="00516A1E"/>
    <w:rsid w:val="00521C69"/>
    <w:rsid w:val="005301DF"/>
    <w:rsid w:val="005362A2"/>
    <w:rsid w:val="00536832"/>
    <w:rsid w:val="00540929"/>
    <w:rsid w:val="00563295"/>
    <w:rsid w:val="00564E23"/>
    <w:rsid w:val="00582A8C"/>
    <w:rsid w:val="005860C0"/>
    <w:rsid w:val="005B1544"/>
    <w:rsid w:val="005C4778"/>
    <w:rsid w:val="005D379F"/>
    <w:rsid w:val="005D4D3C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9673B"/>
    <w:rsid w:val="006B2C2E"/>
    <w:rsid w:val="006B75D8"/>
    <w:rsid w:val="006C0CDD"/>
    <w:rsid w:val="006C743A"/>
    <w:rsid w:val="006D49E7"/>
    <w:rsid w:val="006D4C90"/>
    <w:rsid w:val="006D6799"/>
    <w:rsid w:val="006E75DE"/>
    <w:rsid w:val="00702A3B"/>
    <w:rsid w:val="007071A8"/>
    <w:rsid w:val="00707515"/>
    <w:rsid w:val="00707C14"/>
    <w:rsid w:val="00714C54"/>
    <w:rsid w:val="007154D5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08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40469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77F6"/>
    <w:rsid w:val="008D6E75"/>
    <w:rsid w:val="008F2EF6"/>
    <w:rsid w:val="008F37AB"/>
    <w:rsid w:val="00902A71"/>
    <w:rsid w:val="009039FD"/>
    <w:rsid w:val="00903FE0"/>
    <w:rsid w:val="00912DB4"/>
    <w:rsid w:val="00947271"/>
    <w:rsid w:val="009654DA"/>
    <w:rsid w:val="00965C69"/>
    <w:rsid w:val="00982299"/>
    <w:rsid w:val="0099268F"/>
    <w:rsid w:val="009956D1"/>
    <w:rsid w:val="009A15A6"/>
    <w:rsid w:val="009B75CD"/>
    <w:rsid w:val="009C5469"/>
    <w:rsid w:val="009D1242"/>
    <w:rsid w:val="009D35A4"/>
    <w:rsid w:val="009D3CC3"/>
    <w:rsid w:val="009D4047"/>
    <w:rsid w:val="009D78D2"/>
    <w:rsid w:val="009E049D"/>
    <w:rsid w:val="009E2E6F"/>
    <w:rsid w:val="009E7254"/>
    <w:rsid w:val="009F3023"/>
    <w:rsid w:val="00A03993"/>
    <w:rsid w:val="00A05F57"/>
    <w:rsid w:val="00A0626F"/>
    <w:rsid w:val="00A06BF1"/>
    <w:rsid w:val="00A0730E"/>
    <w:rsid w:val="00A10B8C"/>
    <w:rsid w:val="00A10D08"/>
    <w:rsid w:val="00A1361E"/>
    <w:rsid w:val="00A249BB"/>
    <w:rsid w:val="00A24E51"/>
    <w:rsid w:val="00A51AAD"/>
    <w:rsid w:val="00A670E9"/>
    <w:rsid w:val="00A75A98"/>
    <w:rsid w:val="00A82709"/>
    <w:rsid w:val="00AA0AE1"/>
    <w:rsid w:val="00AC07E1"/>
    <w:rsid w:val="00AC2723"/>
    <w:rsid w:val="00AC4A6F"/>
    <w:rsid w:val="00AD6065"/>
    <w:rsid w:val="00AE4F68"/>
    <w:rsid w:val="00AE6A4F"/>
    <w:rsid w:val="00AF196B"/>
    <w:rsid w:val="00AF5151"/>
    <w:rsid w:val="00AF720E"/>
    <w:rsid w:val="00B1184C"/>
    <w:rsid w:val="00B220EC"/>
    <w:rsid w:val="00B5314A"/>
    <w:rsid w:val="00B56A3A"/>
    <w:rsid w:val="00B63ACB"/>
    <w:rsid w:val="00B7547A"/>
    <w:rsid w:val="00B7553C"/>
    <w:rsid w:val="00B77C12"/>
    <w:rsid w:val="00B85EA1"/>
    <w:rsid w:val="00B87734"/>
    <w:rsid w:val="00BA03C4"/>
    <w:rsid w:val="00BA14E6"/>
    <w:rsid w:val="00BA3611"/>
    <w:rsid w:val="00BA4354"/>
    <w:rsid w:val="00BA6F29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219DD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31F"/>
    <w:rsid w:val="00EE5F85"/>
    <w:rsid w:val="00EF4B82"/>
    <w:rsid w:val="00EF5B46"/>
    <w:rsid w:val="00EF6910"/>
    <w:rsid w:val="00EF698B"/>
    <w:rsid w:val="00F00C74"/>
    <w:rsid w:val="00F04B4F"/>
    <w:rsid w:val="00F05E2C"/>
    <w:rsid w:val="00F132F9"/>
    <w:rsid w:val="00F15E16"/>
    <w:rsid w:val="00F23609"/>
    <w:rsid w:val="00F24BAF"/>
    <w:rsid w:val="00F25044"/>
    <w:rsid w:val="00F31BC3"/>
    <w:rsid w:val="00F36022"/>
    <w:rsid w:val="00F361B3"/>
    <w:rsid w:val="00F42511"/>
    <w:rsid w:val="00F42A31"/>
    <w:rsid w:val="00F51246"/>
    <w:rsid w:val="00F614CD"/>
    <w:rsid w:val="00F7274D"/>
    <w:rsid w:val="00F94891"/>
    <w:rsid w:val="00F95333"/>
    <w:rsid w:val="00FA0C58"/>
    <w:rsid w:val="00FA11BE"/>
    <w:rsid w:val="00FA163A"/>
    <w:rsid w:val="00FA1911"/>
    <w:rsid w:val="00FA5997"/>
    <w:rsid w:val="00FA5AFD"/>
    <w:rsid w:val="00FB13FB"/>
    <w:rsid w:val="00FB5F9E"/>
    <w:rsid w:val="00FC4E74"/>
    <w:rsid w:val="00FC58C2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F4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1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10E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1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10E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873beb7-5857-4685-be1f-d57550cc96cc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8</TotalTime>
  <Pages>5</Pages>
  <Words>1036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4</cp:revision>
  <cp:lastPrinted>2008-09-26T23:14:00Z</cp:lastPrinted>
  <dcterms:created xsi:type="dcterms:W3CDTF">2024-04-23T10:39:00Z</dcterms:created>
  <dcterms:modified xsi:type="dcterms:W3CDTF">2024-05-23T11:49:00Z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