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FB9" w14:textId="77777777" w:rsidR="0082470D" w:rsidRPr="007641D7" w:rsidRDefault="00DF25D7">
      <w:pPr>
        <w:rPr>
          <w:rFonts w:ascii="Mulish" w:hAnsi="Mulish"/>
        </w:rPr>
      </w:pPr>
      <w:r w:rsidRPr="007641D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8526B" wp14:editId="1D1E76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54D2" w14:textId="7B3F1F8A" w:rsidR="009318D7" w:rsidRDefault="007641D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  </w:t>
                                </w:r>
                              </w:sdtContent>
                            </w:sdt>
                            <w:r w:rsidR="009318D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526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229054D2" w14:textId="7B3F1F8A" w:rsidR="009318D7" w:rsidRDefault="002A570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  </w:t>
                          </w:r>
                        </w:sdtContent>
                      </w:sdt>
                      <w:r w:rsidR="009318D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7641D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9312A" wp14:editId="3F9FEC3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AE34" w14:textId="77777777" w:rsidR="009318D7" w:rsidRDefault="009318D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53D2CD2" wp14:editId="06ED44B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312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A96AE34" w14:textId="77777777" w:rsidR="009318D7" w:rsidRDefault="009318D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53D2CD2" wp14:editId="06ED44B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D75591" w14:textId="77777777" w:rsidR="0082470D" w:rsidRPr="007641D7" w:rsidRDefault="0082470D">
      <w:pPr>
        <w:rPr>
          <w:rFonts w:ascii="Mulish" w:hAnsi="Mulish"/>
        </w:rPr>
      </w:pPr>
    </w:p>
    <w:p w14:paraId="5EFA487B" w14:textId="77777777" w:rsidR="0082470D" w:rsidRPr="007641D7" w:rsidRDefault="0082470D">
      <w:pPr>
        <w:rPr>
          <w:rFonts w:ascii="Mulish" w:hAnsi="Mulish"/>
        </w:rPr>
      </w:pPr>
    </w:p>
    <w:p w14:paraId="42BB885A" w14:textId="77777777" w:rsidR="0082470D" w:rsidRPr="007641D7" w:rsidRDefault="0082470D" w:rsidP="0082470D">
      <w:pPr>
        <w:rPr>
          <w:rFonts w:ascii="Mulish" w:hAnsi="Mulish"/>
          <w:b/>
          <w:sz w:val="36"/>
        </w:rPr>
      </w:pPr>
    </w:p>
    <w:p w14:paraId="2F6AAD3A" w14:textId="77777777" w:rsidR="0082470D" w:rsidRPr="007641D7" w:rsidRDefault="0082470D" w:rsidP="0082470D">
      <w:pPr>
        <w:rPr>
          <w:rFonts w:ascii="Mulish" w:hAnsi="Mulish"/>
          <w:b/>
          <w:sz w:val="36"/>
        </w:rPr>
      </w:pPr>
    </w:p>
    <w:p w14:paraId="2A845D51" w14:textId="77777777" w:rsidR="0082470D" w:rsidRPr="007641D7" w:rsidRDefault="00751FAA" w:rsidP="0082470D">
      <w:pPr>
        <w:rPr>
          <w:rFonts w:ascii="Mulish" w:hAnsi="Mulish"/>
          <w:b/>
          <w:sz w:val="36"/>
        </w:rPr>
      </w:pPr>
      <w:r w:rsidRPr="007641D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5D4E7" wp14:editId="2D359F0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99B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FCBEB3" w14:textId="77777777" w:rsidR="0082470D" w:rsidRPr="007641D7" w:rsidRDefault="0082470D" w:rsidP="0082470D">
      <w:pPr>
        <w:rPr>
          <w:rFonts w:ascii="Mulish" w:hAnsi="Mulish"/>
          <w:b/>
          <w:sz w:val="36"/>
        </w:rPr>
      </w:pPr>
    </w:p>
    <w:p w14:paraId="252C9D70" w14:textId="77777777" w:rsidR="00415DBD" w:rsidRPr="007641D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7641D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3BA0A54F" w14:textId="77777777" w:rsidR="008C3F8E" w:rsidRPr="007641D7" w:rsidRDefault="008C3F8E" w:rsidP="00415DBD">
      <w:pPr>
        <w:rPr>
          <w:rFonts w:ascii="Mulish" w:hAnsi="Mulish"/>
        </w:rPr>
      </w:pPr>
    </w:p>
    <w:p w14:paraId="1AB980D8" w14:textId="5990A473" w:rsidR="00525D14" w:rsidRPr="007641D7" w:rsidRDefault="00525D14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25D14" w:rsidRPr="007641D7" w14:paraId="36839F69" w14:textId="77777777" w:rsidTr="00A00792">
        <w:tc>
          <w:tcPr>
            <w:tcW w:w="3625" w:type="dxa"/>
          </w:tcPr>
          <w:p w14:paraId="6794F8E0" w14:textId="77777777" w:rsidR="00525D14" w:rsidRPr="007641D7" w:rsidRDefault="00525D14" w:rsidP="00A0079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641D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91C8769" w14:textId="319795FA" w:rsidR="00525D14" w:rsidRPr="007641D7" w:rsidRDefault="00525D14" w:rsidP="00A00792">
            <w:pPr>
              <w:rPr>
                <w:rFonts w:ascii="Mulish" w:hAnsi="Mulish"/>
                <w:sz w:val="24"/>
              </w:rPr>
            </w:pPr>
            <w:r w:rsidRPr="007641D7">
              <w:rPr>
                <w:rFonts w:ascii="Mulish" w:hAnsi="Mulish"/>
                <w:sz w:val="24"/>
              </w:rPr>
              <w:t>Fundación Instituto Iberoamericano de Mercados de Valores (IIMV)</w:t>
            </w:r>
          </w:p>
        </w:tc>
      </w:tr>
      <w:tr w:rsidR="00525D14" w:rsidRPr="007641D7" w14:paraId="49DE75AF" w14:textId="77777777" w:rsidTr="00A00792">
        <w:tc>
          <w:tcPr>
            <w:tcW w:w="3625" w:type="dxa"/>
          </w:tcPr>
          <w:p w14:paraId="728757EF" w14:textId="77777777" w:rsidR="00525D14" w:rsidRPr="007641D7" w:rsidRDefault="00525D14" w:rsidP="00A0079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641D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D454F07" w14:textId="72532854" w:rsidR="00525D14" w:rsidRPr="007641D7" w:rsidRDefault="00525D14" w:rsidP="00A00792">
            <w:pPr>
              <w:rPr>
                <w:rFonts w:ascii="Mulish" w:hAnsi="Mulish"/>
                <w:sz w:val="24"/>
              </w:rPr>
            </w:pPr>
            <w:r w:rsidRPr="007641D7">
              <w:rPr>
                <w:rFonts w:ascii="Mulish" w:hAnsi="Mulish"/>
                <w:sz w:val="24"/>
              </w:rPr>
              <w:t>27/02/2024</w:t>
            </w:r>
          </w:p>
          <w:p w14:paraId="76F5AC43" w14:textId="51690657" w:rsidR="00525D14" w:rsidRPr="007641D7" w:rsidRDefault="00525D14" w:rsidP="00A00792">
            <w:pPr>
              <w:rPr>
                <w:rFonts w:ascii="Mulish" w:hAnsi="Mulish"/>
                <w:sz w:val="24"/>
              </w:rPr>
            </w:pPr>
            <w:r w:rsidRPr="007641D7">
              <w:rPr>
                <w:rFonts w:ascii="Mulish" w:hAnsi="Mulish"/>
                <w:sz w:val="24"/>
              </w:rPr>
              <w:t>Segunda revisión: 01/04/2024</w:t>
            </w:r>
          </w:p>
        </w:tc>
      </w:tr>
    </w:tbl>
    <w:p w14:paraId="1D01C2A5" w14:textId="77777777" w:rsidR="00525D14" w:rsidRPr="007641D7" w:rsidRDefault="00525D14" w:rsidP="00415DBD">
      <w:pPr>
        <w:rPr>
          <w:rFonts w:ascii="Mulish" w:hAnsi="Mulish"/>
        </w:rPr>
      </w:pPr>
    </w:p>
    <w:p w14:paraId="534A2B9C" w14:textId="77777777" w:rsidR="008C3F8E" w:rsidRPr="007641D7" w:rsidRDefault="008C3F8E" w:rsidP="00415DBD">
      <w:pPr>
        <w:rPr>
          <w:rFonts w:ascii="Mulish" w:hAnsi="Mulish"/>
        </w:rPr>
      </w:pPr>
    </w:p>
    <w:p w14:paraId="5F77D803" w14:textId="77777777" w:rsidR="0082470D" w:rsidRPr="007641D7" w:rsidRDefault="007641D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7641D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3A6CADA" w14:textId="77777777" w:rsidR="0082470D" w:rsidRPr="007641D7" w:rsidRDefault="0082470D" w:rsidP="0082470D">
      <w:pPr>
        <w:rPr>
          <w:rFonts w:ascii="Mulish" w:hAnsi="Mulish"/>
        </w:rPr>
      </w:pPr>
    </w:p>
    <w:p w14:paraId="00C0C5EC" w14:textId="77777777" w:rsidR="00760E4B" w:rsidRPr="007641D7" w:rsidRDefault="00760E4B" w:rsidP="003E564B">
      <w:pPr>
        <w:pStyle w:val="Cuerpodelboletn"/>
        <w:rPr>
          <w:rFonts w:ascii="Mulish" w:hAnsi="Mulish"/>
        </w:rPr>
        <w:sectPr w:rsidR="00760E4B" w:rsidRPr="007641D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1902DE7B" w14:textId="77777777" w:rsidR="003A1694" w:rsidRPr="007641D7" w:rsidRDefault="003A1694" w:rsidP="00AC4A6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957CAC" w:rsidRPr="007641D7" w14:paraId="57B7A33D" w14:textId="77777777" w:rsidTr="00F07849">
        <w:trPr>
          <w:tblHeader/>
        </w:trPr>
        <w:tc>
          <w:tcPr>
            <w:tcW w:w="1661" w:type="dxa"/>
            <w:shd w:val="clear" w:color="auto" w:fill="008A3E"/>
          </w:tcPr>
          <w:p w14:paraId="2F171A3E" w14:textId="77777777" w:rsidR="00957CAC" w:rsidRPr="007641D7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641D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24567AB7" w14:textId="77777777" w:rsidR="00957CAC" w:rsidRPr="007641D7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641D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24AE8F2E" w14:textId="77777777" w:rsidR="00957CAC" w:rsidRPr="007641D7" w:rsidRDefault="00957CAC" w:rsidP="007373F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641D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957CAC" w:rsidRPr="007641D7" w14:paraId="6F58F568" w14:textId="77777777" w:rsidTr="007373F8">
        <w:tc>
          <w:tcPr>
            <w:tcW w:w="1661" w:type="dxa"/>
            <w:vMerge w:val="restart"/>
            <w:vAlign w:val="center"/>
          </w:tcPr>
          <w:p w14:paraId="3AFE389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5CE0C7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0CC104A1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DB4E5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2852CE7" w14:textId="77777777" w:rsidTr="007373F8">
        <w:tc>
          <w:tcPr>
            <w:tcW w:w="1661" w:type="dxa"/>
            <w:vMerge/>
          </w:tcPr>
          <w:p w14:paraId="42CB9184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9A3CD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61BB275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F9A038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7A0D2A9C" w14:textId="77777777" w:rsidTr="007373F8">
        <w:tc>
          <w:tcPr>
            <w:tcW w:w="1661" w:type="dxa"/>
            <w:vMerge/>
          </w:tcPr>
          <w:p w14:paraId="3A1866D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2F4164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0EC8501" w14:textId="77777777" w:rsidR="00957CAC" w:rsidRPr="007641D7" w:rsidRDefault="00957CAC" w:rsidP="007373F8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B72B8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7C8B4909" w14:textId="77777777" w:rsidTr="007373F8">
        <w:trPr>
          <w:trHeight w:val="451"/>
        </w:trPr>
        <w:tc>
          <w:tcPr>
            <w:tcW w:w="1661" w:type="dxa"/>
            <w:vMerge/>
          </w:tcPr>
          <w:p w14:paraId="6628A3B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01CDBC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2E281B4A" w14:textId="77777777" w:rsidR="00957CAC" w:rsidRPr="007641D7" w:rsidRDefault="00957CAC" w:rsidP="00957CAC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ABAFFC" w14:textId="507806A6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76C2C113" w14:textId="77777777" w:rsidTr="007373F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67DCD18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2331B7B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4561781D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49D6D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0D16B577" w14:textId="77777777" w:rsidTr="007373F8">
        <w:tc>
          <w:tcPr>
            <w:tcW w:w="1661" w:type="dxa"/>
            <w:vMerge/>
            <w:vAlign w:val="center"/>
          </w:tcPr>
          <w:p w14:paraId="2875FC1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55313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4C4DAE32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B209C3D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714D53B0" w14:textId="77777777" w:rsidTr="007373F8">
        <w:trPr>
          <w:trHeight w:val="321"/>
        </w:trPr>
        <w:tc>
          <w:tcPr>
            <w:tcW w:w="1661" w:type="dxa"/>
            <w:vMerge/>
            <w:vAlign w:val="center"/>
          </w:tcPr>
          <w:p w14:paraId="3B3C5FE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37502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630A7C9F" w14:textId="77777777" w:rsidR="00957CAC" w:rsidRPr="007641D7" w:rsidRDefault="00957CAC" w:rsidP="00957CAC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45BD028" w14:textId="24AAB48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Si.</w:t>
            </w:r>
          </w:p>
        </w:tc>
      </w:tr>
      <w:tr w:rsidR="00957CAC" w:rsidRPr="007641D7" w14:paraId="2295D742" w14:textId="77777777" w:rsidTr="007373F8">
        <w:tc>
          <w:tcPr>
            <w:tcW w:w="1661" w:type="dxa"/>
            <w:vMerge/>
            <w:vAlign w:val="center"/>
          </w:tcPr>
          <w:p w14:paraId="3E9079E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A078C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7246C53B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095F3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6A16B38" w14:textId="77777777" w:rsidTr="007373F8">
        <w:tc>
          <w:tcPr>
            <w:tcW w:w="1661" w:type="dxa"/>
            <w:vMerge/>
            <w:vAlign w:val="center"/>
          </w:tcPr>
          <w:p w14:paraId="696FCD8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2B8F2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F1EA07A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FF711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8773170" w14:textId="77777777" w:rsidTr="007373F8">
        <w:tc>
          <w:tcPr>
            <w:tcW w:w="1661" w:type="dxa"/>
            <w:vMerge/>
            <w:vAlign w:val="center"/>
          </w:tcPr>
          <w:p w14:paraId="599B3F9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3E2CA6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E7B0598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92529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7BCDC993" w14:textId="77777777" w:rsidTr="007373F8">
        <w:tc>
          <w:tcPr>
            <w:tcW w:w="1661" w:type="dxa"/>
            <w:vMerge/>
            <w:vAlign w:val="center"/>
          </w:tcPr>
          <w:p w14:paraId="4FB073B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545879" w14:textId="087DEAAA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Perfil y trayectoria profesional de los máximos responsables: completar información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1D2F2C0" w14:textId="210A345E" w:rsidR="00957CAC" w:rsidRPr="007641D7" w:rsidRDefault="00957CAC" w:rsidP="002A570B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4B76C98" w14:textId="7869F0C7" w:rsidR="00957CAC" w:rsidRPr="007641D7" w:rsidRDefault="002A570B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57CAC" w:rsidRPr="007641D7" w14:paraId="37374CA0" w14:textId="77777777" w:rsidTr="007373F8">
        <w:tc>
          <w:tcPr>
            <w:tcW w:w="1661" w:type="dxa"/>
            <w:vMerge/>
            <w:vAlign w:val="center"/>
          </w:tcPr>
          <w:p w14:paraId="20BAFBB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58A53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3C78FEB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E8E8C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76398FC" w14:textId="77777777" w:rsidTr="007373F8">
        <w:tc>
          <w:tcPr>
            <w:tcW w:w="1661" w:type="dxa"/>
            <w:vMerge/>
            <w:vAlign w:val="center"/>
          </w:tcPr>
          <w:p w14:paraId="5F83554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6BD67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600E8FBB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ACDB3E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441B8ED" w14:textId="77777777" w:rsidTr="007373F8">
        <w:tc>
          <w:tcPr>
            <w:tcW w:w="1661" w:type="dxa"/>
            <w:vMerge/>
            <w:vAlign w:val="center"/>
          </w:tcPr>
          <w:p w14:paraId="72F0F5F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119706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67F91D1E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ADEE69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46766DD1" w14:textId="77777777" w:rsidTr="007373F8">
        <w:tc>
          <w:tcPr>
            <w:tcW w:w="1661" w:type="dxa"/>
            <w:vMerge/>
            <w:vAlign w:val="center"/>
          </w:tcPr>
          <w:p w14:paraId="5860362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0AA978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A1453FB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E6B9E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509AA90" w14:textId="77777777" w:rsidTr="007373F8">
        <w:tc>
          <w:tcPr>
            <w:tcW w:w="1661" w:type="dxa"/>
            <w:vMerge/>
            <w:vAlign w:val="center"/>
          </w:tcPr>
          <w:p w14:paraId="485FCCD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1E42D6E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053B6AF6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383095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2DDC0BBA" w14:textId="77777777" w:rsidTr="007373F8">
        <w:tc>
          <w:tcPr>
            <w:tcW w:w="1661" w:type="dxa"/>
            <w:vMerge/>
            <w:vAlign w:val="center"/>
          </w:tcPr>
          <w:p w14:paraId="3EE1485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63A1901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4820C12E" w14:textId="77777777" w:rsidR="00957CAC" w:rsidRPr="007641D7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B9FD5DB" w14:textId="499B521E" w:rsidR="00957CAC" w:rsidRPr="007641D7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Si, se enlaza al perfil del contratante de la Fundación en la PCSP</w:t>
            </w:r>
          </w:p>
        </w:tc>
      </w:tr>
      <w:tr w:rsidR="00957CAC" w:rsidRPr="007641D7" w14:paraId="32E9FD47" w14:textId="77777777" w:rsidTr="007373F8">
        <w:tc>
          <w:tcPr>
            <w:tcW w:w="1661" w:type="dxa"/>
            <w:vMerge/>
            <w:vAlign w:val="center"/>
          </w:tcPr>
          <w:p w14:paraId="6DBA97E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61DDF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078C57C5" w14:textId="0EE2E07B" w:rsidR="00957CAC" w:rsidRPr="007641D7" w:rsidRDefault="00957CAC" w:rsidP="00AB0C47">
            <w:pPr>
              <w:pStyle w:val="Prrafodelista"/>
              <w:numPr>
                <w:ilvl w:val="0"/>
                <w:numId w:val="33"/>
              </w:num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0FE5A7" w14:textId="2410AA9F" w:rsidR="00957CAC" w:rsidRPr="007641D7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Si, se informa de que no ha habido modificaciones</w:t>
            </w:r>
          </w:p>
        </w:tc>
      </w:tr>
      <w:tr w:rsidR="00957CAC" w:rsidRPr="007641D7" w14:paraId="716B119D" w14:textId="77777777" w:rsidTr="007373F8">
        <w:tc>
          <w:tcPr>
            <w:tcW w:w="1661" w:type="dxa"/>
            <w:vMerge/>
            <w:vAlign w:val="center"/>
          </w:tcPr>
          <w:p w14:paraId="55A65CD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43977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3E168C65" w14:textId="77777777" w:rsidR="00957CAC" w:rsidRPr="007641D7" w:rsidRDefault="00957CAC" w:rsidP="00AB0C47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14C235" w14:textId="6D31A9B8" w:rsidR="00957CAC" w:rsidRPr="007641D7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 se informa de que no ha habido desistimientos y renuncias</w:t>
            </w:r>
          </w:p>
        </w:tc>
      </w:tr>
      <w:tr w:rsidR="00957CAC" w:rsidRPr="007641D7" w14:paraId="5CCF2DBF" w14:textId="77777777" w:rsidTr="007373F8">
        <w:tc>
          <w:tcPr>
            <w:tcW w:w="1661" w:type="dxa"/>
            <w:vMerge/>
            <w:vAlign w:val="center"/>
          </w:tcPr>
          <w:p w14:paraId="338FB43E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0270D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17AF9211" w14:textId="77777777" w:rsidR="00957CAC" w:rsidRPr="007641D7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83653A" w14:textId="57E4F941" w:rsidR="00957CAC" w:rsidRPr="007641D7" w:rsidRDefault="00AB0C47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Aunque se ha aplicado la recomendación, la </w:t>
            </w:r>
            <w:r w:rsidRPr="007641D7">
              <w:rPr>
                <w:rFonts w:ascii="Mulish" w:hAnsi="Mulish"/>
                <w:sz w:val="18"/>
                <w:szCs w:val="18"/>
              </w:rPr>
              <w:lastRenderedPageBreak/>
              <w:t xml:space="preserve">información publicada no incluye información sobre contratación menor, que también es un procedimiento de licitación </w:t>
            </w:r>
          </w:p>
        </w:tc>
      </w:tr>
      <w:tr w:rsidR="00957CAC" w:rsidRPr="007641D7" w14:paraId="67142264" w14:textId="77777777" w:rsidTr="007373F8">
        <w:tc>
          <w:tcPr>
            <w:tcW w:w="1661" w:type="dxa"/>
            <w:vMerge/>
            <w:vAlign w:val="center"/>
          </w:tcPr>
          <w:p w14:paraId="131AE3C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06E7C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ABB38D3" w14:textId="30CA9558" w:rsidR="00957CAC" w:rsidRPr="007641D7" w:rsidRDefault="00957CAC" w:rsidP="00AB0C47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B7FF62F" w14:textId="11771C0B" w:rsidR="00957CAC" w:rsidRPr="007641D7" w:rsidRDefault="00AB0C47" w:rsidP="007373F8">
            <w:pPr>
              <w:rPr>
                <w:rFonts w:ascii="Mulish" w:hAnsi="Mulish"/>
                <w:sz w:val="18"/>
                <w:szCs w:val="20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Aunque se ha aplicado la recomendación, la información publicada no incluye información sobre contratación menor, que también es un procedimiento de licitación</w:t>
            </w:r>
          </w:p>
        </w:tc>
      </w:tr>
      <w:tr w:rsidR="00957CAC" w:rsidRPr="007641D7" w14:paraId="53F0523E" w14:textId="77777777" w:rsidTr="007373F8">
        <w:tc>
          <w:tcPr>
            <w:tcW w:w="1661" w:type="dxa"/>
            <w:vMerge/>
            <w:vAlign w:val="center"/>
          </w:tcPr>
          <w:p w14:paraId="0A7854D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5A540D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3557622C" w14:textId="77777777" w:rsidR="00957CAC" w:rsidRPr="007641D7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5DF79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B59F625" w14:textId="77777777" w:rsidTr="007373F8">
        <w:tc>
          <w:tcPr>
            <w:tcW w:w="1661" w:type="dxa"/>
            <w:vMerge/>
            <w:vAlign w:val="center"/>
          </w:tcPr>
          <w:p w14:paraId="458FEE10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ACB7FA" w14:textId="0D14DAAF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261AB555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AB4A9A" w14:textId="766B445F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91EA85A" w14:textId="77777777" w:rsidTr="007373F8">
        <w:tc>
          <w:tcPr>
            <w:tcW w:w="1661" w:type="dxa"/>
            <w:vMerge/>
            <w:vAlign w:val="center"/>
          </w:tcPr>
          <w:p w14:paraId="7544E17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ADED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0947A28" w14:textId="77777777" w:rsidR="00957CAC" w:rsidRPr="007641D7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1F417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109D8B19" w14:textId="77777777" w:rsidTr="007373F8">
        <w:tc>
          <w:tcPr>
            <w:tcW w:w="1661" w:type="dxa"/>
            <w:vMerge/>
            <w:vAlign w:val="center"/>
          </w:tcPr>
          <w:p w14:paraId="682D5AC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00C5E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4BB53CE8" w14:textId="77777777" w:rsidR="00957CAC" w:rsidRPr="007641D7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EE7224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7A2F3FE" w14:textId="77777777" w:rsidTr="007373F8">
        <w:tc>
          <w:tcPr>
            <w:tcW w:w="1661" w:type="dxa"/>
            <w:vMerge/>
            <w:vAlign w:val="center"/>
          </w:tcPr>
          <w:p w14:paraId="06EE048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3022E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75B7E7C8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B43EB34" w14:textId="0C2ADEBD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148144AB" w14:textId="77777777" w:rsidTr="007373F8">
        <w:tc>
          <w:tcPr>
            <w:tcW w:w="1661" w:type="dxa"/>
            <w:vMerge/>
            <w:vAlign w:val="center"/>
          </w:tcPr>
          <w:p w14:paraId="717749C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855ACA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9CD9BBF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FDCCBB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2208BCEA" w14:textId="77777777" w:rsidTr="007373F8">
        <w:tc>
          <w:tcPr>
            <w:tcW w:w="1661" w:type="dxa"/>
            <w:vMerge/>
            <w:vAlign w:val="center"/>
          </w:tcPr>
          <w:p w14:paraId="3E34054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CBB2E4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3EAA664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FE3374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27E7B6F5" w14:textId="77777777" w:rsidTr="007373F8">
        <w:tc>
          <w:tcPr>
            <w:tcW w:w="1661" w:type="dxa"/>
            <w:vMerge/>
            <w:vAlign w:val="center"/>
          </w:tcPr>
          <w:p w14:paraId="4444135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A671C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668C214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BEA55B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1D476B59" w14:textId="77777777" w:rsidTr="007373F8">
        <w:tc>
          <w:tcPr>
            <w:tcW w:w="1661" w:type="dxa"/>
            <w:vMerge/>
            <w:vAlign w:val="center"/>
          </w:tcPr>
          <w:p w14:paraId="7F62AE8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CEE6A9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2773A50E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8FE4C0" w14:textId="217B0D82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D161C17" w14:textId="77777777" w:rsidTr="007373F8">
        <w:tc>
          <w:tcPr>
            <w:tcW w:w="1661" w:type="dxa"/>
            <w:vMerge/>
            <w:vAlign w:val="center"/>
          </w:tcPr>
          <w:p w14:paraId="57EE07C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AC497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Retribuciones de los máximos responsables: completar información</w:t>
            </w:r>
          </w:p>
        </w:tc>
        <w:tc>
          <w:tcPr>
            <w:tcW w:w="691" w:type="dxa"/>
          </w:tcPr>
          <w:p w14:paraId="298AFF3F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6EE362" w14:textId="08C2076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C41CA18" w14:textId="77777777" w:rsidTr="007373F8">
        <w:tc>
          <w:tcPr>
            <w:tcW w:w="1661" w:type="dxa"/>
            <w:vMerge/>
            <w:vAlign w:val="center"/>
          </w:tcPr>
          <w:p w14:paraId="1440710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3BF44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221620A1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EE911C" w14:textId="16A29F5C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5EC8A7DB" w14:textId="77777777" w:rsidTr="007373F8">
        <w:tc>
          <w:tcPr>
            <w:tcW w:w="1661" w:type="dxa"/>
            <w:vMerge/>
            <w:vAlign w:val="center"/>
          </w:tcPr>
          <w:p w14:paraId="32F2DC4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F95674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D765EA1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193310" w14:textId="77C854F3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F731710" w14:textId="77777777" w:rsidTr="007373F8">
        <w:tc>
          <w:tcPr>
            <w:tcW w:w="1661" w:type="dxa"/>
            <w:vMerge/>
            <w:vAlign w:val="center"/>
          </w:tcPr>
          <w:p w14:paraId="52DC5B7E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AECFEE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4F6BD186" w14:textId="77777777" w:rsidR="00957CAC" w:rsidRPr="007641D7" w:rsidRDefault="00957CAC" w:rsidP="00957C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651E961" w14:textId="5B6FE7E2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CE63C2E" w14:textId="77777777" w:rsidTr="007373F8">
        <w:tc>
          <w:tcPr>
            <w:tcW w:w="1661" w:type="dxa"/>
            <w:vMerge/>
            <w:vAlign w:val="center"/>
          </w:tcPr>
          <w:p w14:paraId="3D489F26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60E429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C1D1670" w14:textId="77777777" w:rsidR="00957CAC" w:rsidRPr="007641D7" w:rsidRDefault="00957CAC" w:rsidP="00957CA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2F2850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F55ECD1" w14:textId="77777777" w:rsidTr="007373F8">
        <w:tc>
          <w:tcPr>
            <w:tcW w:w="1661" w:type="dxa"/>
            <w:vMerge/>
            <w:vAlign w:val="center"/>
          </w:tcPr>
          <w:p w14:paraId="679F73F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31DBD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2CAED7D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E05CB5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6D0172A4" w14:textId="77777777" w:rsidTr="007373F8">
        <w:tc>
          <w:tcPr>
            <w:tcW w:w="1661" w:type="dxa"/>
            <w:vMerge/>
            <w:vAlign w:val="center"/>
          </w:tcPr>
          <w:p w14:paraId="4E6AFAA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91E7B5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216F5616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7463F9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2AD04762" w14:textId="77777777" w:rsidTr="007373F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B97FD0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0D2F4B2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80233F1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8F983E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872954D" w14:textId="77777777" w:rsidTr="007373F8">
        <w:tc>
          <w:tcPr>
            <w:tcW w:w="1661" w:type="dxa"/>
            <w:vMerge/>
          </w:tcPr>
          <w:p w14:paraId="134F51AC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FCE98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5596F8A4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CD924F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25D41A43" w14:textId="77777777" w:rsidTr="007373F8">
        <w:tc>
          <w:tcPr>
            <w:tcW w:w="1661" w:type="dxa"/>
            <w:vMerge/>
          </w:tcPr>
          <w:p w14:paraId="1ED6721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E35191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2BCFB85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0A00FA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802FF76" w14:textId="77777777" w:rsidTr="007373F8">
        <w:tc>
          <w:tcPr>
            <w:tcW w:w="1661" w:type="dxa"/>
            <w:vMerge/>
          </w:tcPr>
          <w:p w14:paraId="550052F5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7B59F3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7F3663B0" w14:textId="77777777" w:rsidR="00957CAC" w:rsidRPr="007641D7" w:rsidRDefault="00957CAC" w:rsidP="007373F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49B61C7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57CAC" w:rsidRPr="007641D7" w14:paraId="396E6358" w14:textId="77777777" w:rsidTr="007373F8">
        <w:tc>
          <w:tcPr>
            <w:tcW w:w="1661" w:type="dxa"/>
            <w:vMerge/>
          </w:tcPr>
          <w:p w14:paraId="660F287B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90F5FC" w14:textId="77777777" w:rsidR="00957CAC" w:rsidRPr="007641D7" w:rsidRDefault="00957CAC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4A39B5B0" w14:textId="77777777" w:rsidR="00957CAC" w:rsidRPr="007641D7" w:rsidRDefault="00957CAC" w:rsidP="00D05D11">
            <w:pPr>
              <w:pStyle w:val="Prrafodelista"/>
              <w:numPr>
                <w:ilvl w:val="0"/>
                <w:numId w:val="3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FC0591" w14:textId="2C088ACD" w:rsidR="00957CAC" w:rsidRPr="007641D7" w:rsidRDefault="00D05D11" w:rsidP="007373F8">
            <w:pPr>
              <w:rPr>
                <w:rFonts w:ascii="Mulish" w:hAnsi="Mulish"/>
                <w:sz w:val="18"/>
                <w:szCs w:val="18"/>
              </w:rPr>
            </w:pPr>
            <w:r w:rsidRPr="007641D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57CAC" w:rsidRPr="007641D7" w14:paraId="0094E5C4" w14:textId="77777777" w:rsidTr="007373F8">
        <w:tc>
          <w:tcPr>
            <w:tcW w:w="7056" w:type="dxa"/>
            <w:gridSpan w:val="2"/>
          </w:tcPr>
          <w:p w14:paraId="5AE5EE60" w14:textId="77777777" w:rsidR="00957CAC" w:rsidRPr="007641D7" w:rsidRDefault="00957CAC" w:rsidP="007373F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7641D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7641D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41F6B6AF" w14:textId="2A2DD40A" w:rsidR="00957CAC" w:rsidRPr="007641D7" w:rsidRDefault="00D05D11" w:rsidP="007373F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7641D7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09" w:type="dxa"/>
          </w:tcPr>
          <w:p w14:paraId="30CB414D" w14:textId="77777777" w:rsidR="00957CAC" w:rsidRPr="007641D7" w:rsidRDefault="00957CAC" w:rsidP="007373F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792A00F" w14:textId="77777777" w:rsidR="00957CAC" w:rsidRPr="007641D7" w:rsidRDefault="00957CAC" w:rsidP="00DF56A7">
      <w:pPr>
        <w:jc w:val="both"/>
        <w:rPr>
          <w:rFonts w:ascii="Mulish" w:hAnsi="Mulish"/>
        </w:rPr>
      </w:pPr>
    </w:p>
    <w:p w14:paraId="31330A7E" w14:textId="77777777" w:rsidR="00957CAC" w:rsidRPr="007641D7" w:rsidRDefault="00957CAC" w:rsidP="00DF56A7">
      <w:pPr>
        <w:jc w:val="both"/>
        <w:rPr>
          <w:rFonts w:ascii="Mulish" w:hAnsi="Mulish"/>
        </w:rPr>
      </w:pPr>
    </w:p>
    <w:p w14:paraId="1E1DCEFB" w14:textId="40473E4C" w:rsidR="00BA4354" w:rsidRPr="007641D7" w:rsidRDefault="00100121" w:rsidP="00DF56A7">
      <w:pPr>
        <w:jc w:val="both"/>
        <w:rPr>
          <w:rFonts w:ascii="Mulish" w:hAnsi="Mulish"/>
        </w:rPr>
      </w:pPr>
      <w:r w:rsidRPr="007641D7">
        <w:rPr>
          <w:rFonts w:ascii="Mulish" w:hAnsi="Mulish"/>
        </w:rPr>
        <w:t xml:space="preserve">La Fundación </w:t>
      </w:r>
      <w:r w:rsidR="00DB5CE0" w:rsidRPr="007641D7">
        <w:rPr>
          <w:rFonts w:ascii="Mulish" w:hAnsi="Mulish"/>
        </w:rPr>
        <w:t>Instituto Iberoamericano de Mercado</w:t>
      </w:r>
      <w:r w:rsidR="00FE632D" w:rsidRPr="007641D7">
        <w:rPr>
          <w:rFonts w:ascii="Mulish" w:hAnsi="Mulish"/>
        </w:rPr>
        <w:t>s</w:t>
      </w:r>
      <w:r w:rsidR="00DB5CE0" w:rsidRPr="007641D7">
        <w:rPr>
          <w:rFonts w:ascii="Mulish" w:hAnsi="Mulish"/>
        </w:rPr>
        <w:t xml:space="preserve"> de Valores</w:t>
      </w:r>
      <w:r w:rsidR="00A254A9" w:rsidRPr="007641D7">
        <w:rPr>
          <w:rFonts w:ascii="Mulish" w:hAnsi="Mulish"/>
        </w:rPr>
        <w:t xml:space="preserve"> ha aplicado </w:t>
      </w:r>
      <w:r w:rsidR="002A570B" w:rsidRPr="007641D7">
        <w:rPr>
          <w:rFonts w:ascii="Mulish" w:hAnsi="Mulish"/>
        </w:rPr>
        <w:t>l</w:t>
      </w:r>
      <w:r w:rsidR="008B6789" w:rsidRPr="007641D7">
        <w:rPr>
          <w:rFonts w:ascii="Mulish" w:hAnsi="Mulish"/>
        </w:rPr>
        <w:t xml:space="preserve">as </w:t>
      </w:r>
      <w:r w:rsidR="00DB5CE0" w:rsidRPr="007641D7">
        <w:rPr>
          <w:rFonts w:ascii="Mulish" w:hAnsi="Mulish"/>
        </w:rPr>
        <w:t>8</w:t>
      </w:r>
      <w:r w:rsidR="00035DFF" w:rsidRPr="007641D7">
        <w:rPr>
          <w:rFonts w:ascii="Mulish" w:hAnsi="Mulish"/>
        </w:rPr>
        <w:t xml:space="preserve"> </w:t>
      </w:r>
      <w:r w:rsidR="008B6789" w:rsidRPr="007641D7">
        <w:rPr>
          <w:rFonts w:ascii="Mulish" w:hAnsi="Mulish"/>
        </w:rPr>
        <w:t>recomendaciones derivadas de la evaluación 202</w:t>
      </w:r>
      <w:r w:rsidR="00B33FE3" w:rsidRPr="007641D7">
        <w:rPr>
          <w:rFonts w:ascii="Mulish" w:hAnsi="Mulish"/>
        </w:rPr>
        <w:t>3</w:t>
      </w:r>
      <w:r w:rsidR="008B6789" w:rsidRPr="007641D7">
        <w:rPr>
          <w:rFonts w:ascii="Mulish" w:hAnsi="Mulish"/>
        </w:rPr>
        <w:t>.</w:t>
      </w:r>
      <w:r w:rsidR="00B33FE3" w:rsidRPr="007641D7">
        <w:rPr>
          <w:rFonts w:ascii="Mulish" w:hAnsi="Mulish"/>
        </w:rPr>
        <w:t xml:space="preserve"> </w:t>
      </w:r>
      <w:r w:rsidR="00D05D11" w:rsidRPr="007641D7">
        <w:rPr>
          <w:rFonts w:ascii="Mulish" w:hAnsi="Mulish"/>
        </w:rPr>
        <w:t>De ellas, las relativas a la información estadística sobre contratación se han aplicado parcialmente.</w:t>
      </w:r>
    </w:p>
    <w:p w14:paraId="3AA83235" w14:textId="6D927962" w:rsidR="00F07849" w:rsidRPr="007641D7" w:rsidRDefault="00F07849" w:rsidP="00DF56A7">
      <w:pPr>
        <w:jc w:val="both"/>
        <w:rPr>
          <w:rFonts w:ascii="Mulish" w:hAnsi="Mulish"/>
        </w:rPr>
      </w:pPr>
    </w:p>
    <w:p w14:paraId="2747A8B4" w14:textId="031FBDDD" w:rsidR="00F07849" w:rsidRPr="007641D7" w:rsidRDefault="00F07849" w:rsidP="00DF56A7">
      <w:pPr>
        <w:jc w:val="both"/>
        <w:rPr>
          <w:rFonts w:ascii="Mulish" w:hAnsi="Mulish"/>
        </w:rPr>
      </w:pPr>
    </w:p>
    <w:p w14:paraId="73C36ACC" w14:textId="2AE51810" w:rsidR="00F07849" w:rsidRPr="007641D7" w:rsidRDefault="00F07849" w:rsidP="00DF56A7">
      <w:pPr>
        <w:jc w:val="both"/>
        <w:rPr>
          <w:rFonts w:ascii="Mulish" w:hAnsi="Mulish"/>
        </w:rPr>
      </w:pPr>
    </w:p>
    <w:p w14:paraId="31D8E346" w14:textId="1346EFFE" w:rsidR="00F07849" w:rsidRPr="007641D7" w:rsidRDefault="00F07849" w:rsidP="00DF56A7">
      <w:pPr>
        <w:jc w:val="both"/>
        <w:rPr>
          <w:rFonts w:ascii="Mulish" w:hAnsi="Mulish"/>
        </w:rPr>
      </w:pPr>
    </w:p>
    <w:p w14:paraId="237193C1" w14:textId="77777777" w:rsidR="002A570B" w:rsidRPr="007641D7" w:rsidRDefault="002A570B" w:rsidP="00DF56A7">
      <w:pPr>
        <w:jc w:val="both"/>
        <w:rPr>
          <w:rFonts w:ascii="Mulish" w:hAnsi="Mulish"/>
        </w:rPr>
      </w:pPr>
    </w:p>
    <w:p w14:paraId="05CDC7BD" w14:textId="427452B6" w:rsidR="00F07849" w:rsidRPr="007641D7" w:rsidRDefault="00F07849" w:rsidP="00DF56A7">
      <w:pPr>
        <w:jc w:val="both"/>
        <w:rPr>
          <w:rFonts w:ascii="Mulish" w:hAnsi="Mulish"/>
        </w:rPr>
      </w:pPr>
    </w:p>
    <w:p w14:paraId="0395DAAD" w14:textId="77777777" w:rsidR="00F07849" w:rsidRPr="007641D7" w:rsidRDefault="00F07849" w:rsidP="00DF56A7">
      <w:pPr>
        <w:jc w:val="both"/>
        <w:rPr>
          <w:rFonts w:ascii="Mulish" w:hAnsi="Mulish"/>
        </w:rPr>
      </w:pPr>
    </w:p>
    <w:p w14:paraId="789A32CB" w14:textId="2F57537F" w:rsidR="00FA5AFD" w:rsidRPr="007641D7" w:rsidRDefault="00FA5AFD" w:rsidP="00AC4A6F">
      <w:pPr>
        <w:rPr>
          <w:rFonts w:ascii="Mulish" w:hAnsi="Mulish"/>
        </w:rPr>
      </w:pPr>
    </w:p>
    <w:p w14:paraId="442AF2B9" w14:textId="3EAE76E7" w:rsidR="00DB5CE0" w:rsidRPr="007641D7" w:rsidRDefault="00DB5CE0" w:rsidP="00AC4A6F">
      <w:pPr>
        <w:rPr>
          <w:rFonts w:ascii="Mulish" w:hAnsi="Mulish"/>
        </w:rPr>
      </w:pPr>
    </w:p>
    <w:p w14:paraId="6E5F2BA4" w14:textId="737981A7" w:rsidR="003F6EDC" w:rsidRPr="007641D7" w:rsidRDefault="007641D7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7641D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7641D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3E4BC1F" w14:textId="4C8A6DB2" w:rsidR="002F19DB" w:rsidRPr="007641D7" w:rsidRDefault="002F19D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2F19DB" w:rsidRPr="007641D7" w14:paraId="5D66109F" w14:textId="77777777" w:rsidTr="002F19DB">
        <w:trPr>
          <w:divId w:val="114138657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DC0E730" w14:textId="5774B8DC" w:rsidR="002F19DB" w:rsidRPr="007641D7" w:rsidRDefault="002F19DB" w:rsidP="002F19D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720603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5D784E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DD32A9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ED4D91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C59B26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DDFB17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F6659E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A52415" w14:textId="77777777" w:rsidR="002F19DB" w:rsidRPr="007641D7" w:rsidRDefault="002F19DB" w:rsidP="002F19D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F19DB" w:rsidRPr="007641D7" w14:paraId="159CF8D3" w14:textId="77777777" w:rsidTr="002F19DB">
        <w:trPr>
          <w:divId w:val="11413865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F98792E" w14:textId="77777777" w:rsidR="002F19DB" w:rsidRPr="007641D7" w:rsidRDefault="002F19DB" w:rsidP="002F19D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6DB640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F5753E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9F83A5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8A2CA7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DFE919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FE232C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982693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0CBC34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2F19DB" w:rsidRPr="007641D7" w14:paraId="209B581C" w14:textId="77777777" w:rsidTr="002F19DB">
        <w:trPr>
          <w:divId w:val="11413865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20279A3" w14:textId="77777777" w:rsidR="002F19DB" w:rsidRPr="007641D7" w:rsidRDefault="002F19DB" w:rsidP="002F19D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641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014AE3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A2DD26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0AF038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AE6019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A96B0F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7CFF54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5C3467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5302B3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2F19DB" w:rsidRPr="007641D7" w14:paraId="50C0FAE1" w14:textId="77777777" w:rsidTr="002F19DB">
        <w:trPr>
          <w:divId w:val="11413865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28FDDCD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43CBAB7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D3F5FF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90F740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6A3442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6391ED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E23C04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25364C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A10171" w14:textId="77777777" w:rsidR="002F19DB" w:rsidRPr="007641D7" w:rsidRDefault="002F19DB" w:rsidP="002F19D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92,0</w:t>
            </w:r>
          </w:p>
        </w:tc>
      </w:tr>
    </w:tbl>
    <w:p w14:paraId="461CF9FE" w14:textId="74630B37" w:rsidR="00E0568B" w:rsidRPr="007641D7" w:rsidRDefault="00E0568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18F0B97" w14:textId="4B5B6E6E" w:rsidR="00112C7D" w:rsidRPr="007641D7" w:rsidRDefault="00112C7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5A0E4381" w14:textId="16B225A8" w:rsidR="00A979CC" w:rsidRPr="007641D7" w:rsidRDefault="004061BC" w:rsidP="00F05E2C">
      <w:pPr>
        <w:pStyle w:val="Cuerpodelboletn"/>
        <w:rPr>
          <w:rFonts w:ascii="Mulish" w:hAnsi="Mulish"/>
          <w:lang w:bidi="es-ES"/>
        </w:rPr>
      </w:pPr>
      <w:r w:rsidRPr="007641D7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2F19DB" w:rsidRPr="007641D7">
        <w:rPr>
          <w:rFonts w:ascii="Mulish" w:hAnsi="Mulish"/>
          <w:lang w:bidi="es-ES"/>
        </w:rPr>
        <w:t>92</w:t>
      </w:r>
      <w:r w:rsidRPr="007641D7">
        <w:rPr>
          <w:rFonts w:ascii="Mulish" w:hAnsi="Mulish"/>
          <w:lang w:bidi="es-ES"/>
        </w:rPr>
        <w:t>%.</w:t>
      </w:r>
      <w:r w:rsidR="00BB3652" w:rsidRPr="007641D7">
        <w:rPr>
          <w:rFonts w:ascii="Mulish" w:hAnsi="Mulish"/>
          <w:lang w:bidi="es-ES"/>
        </w:rPr>
        <w:t xml:space="preserve"> Respecto de 202</w:t>
      </w:r>
      <w:r w:rsidR="00B33FE3" w:rsidRPr="007641D7">
        <w:rPr>
          <w:rFonts w:ascii="Mulish" w:hAnsi="Mulish"/>
          <w:lang w:bidi="es-ES"/>
        </w:rPr>
        <w:t>3</w:t>
      </w:r>
      <w:r w:rsidR="00BB3652" w:rsidRPr="007641D7">
        <w:rPr>
          <w:rFonts w:ascii="Mulish" w:hAnsi="Mulish"/>
          <w:lang w:bidi="es-ES"/>
        </w:rPr>
        <w:t xml:space="preserve"> </w:t>
      </w:r>
      <w:r w:rsidR="00880290" w:rsidRPr="007641D7">
        <w:rPr>
          <w:rFonts w:ascii="Mulish" w:hAnsi="Mulish"/>
          <w:lang w:bidi="es-ES"/>
        </w:rPr>
        <w:t xml:space="preserve">se ha incrementado en </w:t>
      </w:r>
      <w:r w:rsidR="002F19DB" w:rsidRPr="007641D7">
        <w:rPr>
          <w:rFonts w:ascii="Mulish" w:hAnsi="Mulish"/>
          <w:lang w:bidi="es-ES"/>
        </w:rPr>
        <w:t>27,3</w:t>
      </w:r>
      <w:r w:rsidR="006A2BC5" w:rsidRPr="007641D7">
        <w:rPr>
          <w:rFonts w:ascii="Mulish" w:hAnsi="Mulish"/>
          <w:lang w:bidi="es-ES"/>
        </w:rPr>
        <w:t xml:space="preserve"> </w:t>
      </w:r>
      <w:r w:rsidR="00880290" w:rsidRPr="007641D7">
        <w:rPr>
          <w:rFonts w:ascii="Mulish" w:hAnsi="Mulish"/>
          <w:lang w:bidi="es-ES"/>
        </w:rPr>
        <w:t xml:space="preserve">puntos porcentuales, </w:t>
      </w:r>
      <w:r w:rsidR="00A254A9" w:rsidRPr="007641D7">
        <w:rPr>
          <w:rFonts w:ascii="Mulish" w:hAnsi="Mulish"/>
          <w:lang w:bidi="es-ES"/>
        </w:rPr>
        <w:t xml:space="preserve">atribuibles a la aplicación </w:t>
      </w:r>
      <w:r w:rsidR="00D05D11" w:rsidRPr="007641D7">
        <w:rPr>
          <w:rFonts w:ascii="Mulish" w:hAnsi="Mulish"/>
          <w:lang w:bidi="es-ES"/>
        </w:rPr>
        <w:t>la práctica totalidad</w:t>
      </w:r>
      <w:r w:rsidR="00A254A9" w:rsidRPr="007641D7">
        <w:rPr>
          <w:rFonts w:ascii="Mulish" w:hAnsi="Mulish"/>
          <w:lang w:bidi="es-ES"/>
        </w:rPr>
        <w:t xml:space="preserve"> </w:t>
      </w:r>
      <w:r w:rsidR="00D05D11" w:rsidRPr="007641D7">
        <w:rPr>
          <w:rFonts w:ascii="Mulish" w:hAnsi="Mulish"/>
          <w:lang w:bidi="es-ES"/>
        </w:rPr>
        <w:t>de</w:t>
      </w:r>
      <w:r w:rsidR="00C32F89" w:rsidRPr="007641D7">
        <w:rPr>
          <w:rFonts w:ascii="Mulish" w:hAnsi="Mulish"/>
          <w:lang w:bidi="es-ES"/>
        </w:rPr>
        <w:t xml:space="preserve"> las</w:t>
      </w:r>
      <w:r w:rsidR="00A979CC" w:rsidRPr="007641D7">
        <w:rPr>
          <w:rFonts w:ascii="Mulish" w:hAnsi="Mulish"/>
          <w:lang w:bidi="es-ES"/>
        </w:rPr>
        <w:t xml:space="preserve"> </w:t>
      </w:r>
      <w:r w:rsidR="00A254A9" w:rsidRPr="007641D7">
        <w:rPr>
          <w:rFonts w:ascii="Mulish" w:hAnsi="Mulish"/>
          <w:lang w:bidi="es-ES"/>
        </w:rPr>
        <w:t>reco</w:t>
      </w:r>
      <w:r w:rsidR="00A979CC" w:rsidRPr="007641D7">
        <w:rPr>
          <w:rFonts w:ascii="Mulish" w:hAnsi="Mulish"/>
          <w:lang w:bidi="es-ES"/>
        </w:rPr>
        <w:t xml:space="preserve">mendaciones efectuadas en </w:t>
      </w:r>
      <w:r w:rsidR="00D05D11" w:rsidRPr="007641D7">
        <w:rPr>
          <w:rFonts w:ascii="Mulish" w:hAnsi="Mulish"/>
          <w:lang w:bidi="es-ES"/>
        </w:rPr>
        <w:t>ese año</w:t>
      </w:r>
      <w:r w:rsidR="00A979CC" w:rsidRPr="007641D7">
        <w:rPr>
          <w:rFonts w:ascii="Mulish" w:hAnsi="Mulish"/>
          <w:lang w:bidi="es-ES"/>
        </w:rPr>
        <w:t>.</w:t>
      </w:r>
    </w:p>
    <w:p w14:paraId="0E86EEE8" w14:textId="77777777" w:rsidR="006A2BC5" w:rsidRPr="007641D7" w:rsidRDefault="006A2BC5" w:rsidP="00F05E2C">
      <w:pPr>
        <w:pStyle w:val="Cuerpodelboletn"/>
        <w:rPr>
          <w:rFonts w:ascii="Mulish" w:hAnsi="Mulish"/>
          <w:lang w:bidi="es-ES"/>
        </w:rPr>
      </w:pPr>
    </w:p>
    <w:p w14:paraId="704085ED" w14:textId="07F64A24" w:rsidR="006A2BC5" w:rsidRPr="007641D7" w:rsidRDefault="006A2BC5" w:rsidP="00F05E2C">
      <w:pPr>
        <w:pStyle w:val="Cuerpodelboletn"/>
        <w:rPr>
          <w:rFonts w:ascii="Mulish" w:hAnsi="Mulish"/>
          <w:lang w:bidi="es-ES"/>
        </w:rPr>
        <w:sectPr w:rsidR="006A2BC5" w:rsidRPr="007641D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765EBBAC" w14:textId="77777777" w:rsidR="00C259F4" w:rsidRPr="007641D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7641D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52A8F3" w14:textId="77777777" w:rsidR="00965C69" w:rsidRPr="007641D7" w:rsidRDefault="00965C69" w:rsidP="00965C69">
      <w:pPr>
        <w:pStyle w:val="Cuerpodelboletn"/>
        <w:rPr>
          <w:rFonts w:ascii="Mulish" w:hAnsi="Mulish"/>
        </w:rPr>
      </w:pPr>
    </w:p>
    <w:p w14:paraId="62EB4FFF" w14:textId="01C6F09A" w:rsidR="00756B8D" w:rsidRPr="007641D7" w:rsidRDefault="006A2BC5" w:rsidP="00A254A9">
      <w:pPr>
        <w:pStyle w:val="Cuerpodelboletn"/>
        <w:spacing w:line="276" w:lineRule="auto"/>
        <w:rPr>
          <w:rFonts w:ascii="Mulish" w:hAnsi="Mulish"/>
        </w:rPr>
      </w:pPr>
      <w:r w:rsidRPr="007641D7">
        <w:rPr>
          <w:rFonts w:ascii="Mulish" w:hAnsi="Mulish"/>
        </w:rPr>
        <w:t>E</w:t>
      </w:r>
      <w:r w:rsidR="004413FC" w:rsidRPr="007641D7">
        <w:rPr>
          <w:rFonts w:ascii="Mulish" w:hAnsi="Mulish"/>
        </w:rPr>
        <w:t xml:space="preserve">ste CTBG </w:t>
      </w:r>
      <w:r w:rsidR="00A254A9" w:rsidRPr="007641D7">
        <w:rPr>
          <w:rFonts w:ascii="Mulish" w:hAnsi="Mulish"/>
          <w:b/>
          <w:bCs/>
        </w:rPr>
        <w:t>valora</w:t>
      </w:r>
      <w:r w:rsidR="00A254A9" w:rsidRPr="007641D7">
        <w:rPr>
          <w:rFonts w:ascii="Mulish" w:hAnsi="Mulish"/>
        </w:rPr>
        <w:t xml:space="preserve"> </w:t>
      </w:r>
      <w:r w:rsidR="00C32F89" w:rsidRPr="007641D7">
        <w:rPr>
          <w:rFonts w:ascii="Mulish" w:hAnsi="Mulish"/>
          <w:b/>
          <w:bCs/>
        </w:rPr>
        <w:t xml:space="preserve">muy </w:t>
      </w:r>
      <w:r w:rsidR="00A254A9" w:rsidRPr="007641D7">
        <w:rPr>
          <w:rFonts w:ascii="Mulish" w:hAnsi="Mulish"/>
          <w:b/>
          <w:bCs/>
        </w:rPr>
        <w:t>positivamente</w:t>
      </w:r>
      <w:r w:rsidR="00A254A9" w:rsidRPr="007641D7">
        <w:rPr>
          <w:rFonts w:ascii="Mulish" w:hAnsi="Mulish"/>
        </w:rPr>
        <w:t xml:space="preserve"> que la Fundación </w:t>
      </w:r>
      <w:r w:rsidR="00C32F89" w:rsidRPr="007641D7">
        <w:rPr>
          <w:rFonts w:ascii="Mulish" w:hAnsi="Mulish"/>
        </w:rPr>
        <w:t>Instituto Iberoamericano de Mercados de Valores</w:t>
      </w:r>
      <w:r w:rsidR="00A425B4" w:rsidRPr="007641D7">
        <w:rPr>
          <w:rFonts w:ascii="Mulish" w:hAnsi="Mulish"/>
        </w:rPr>
        <w:t xml:space="preserve"> </w:t>
      </w:r>
      <w:r w:rsidR="00756B8D" w:rsidRPr="007641D7">
        <w:rPr>
          <w:rFonts w:ascii="Mulish" w:hAnsi="Mulish"/>
        </w:rPr>
        <w:t xml:space="preserve">haya aplicado casi el </w:t>
      </w:r>
      <w:r w:rsidR="00D05D11" w:rsidRPr="007641D7">
        <w:rPr>
          <w:rFonts w:ascii="Mulish" w:hAnsi="Mulish"/>
        </w:rPr>
        <w:t>87,5</w:t>
      </w:r>
      <w:r w:rsidR="00A254A9" w:rsidRPr="007641D7">
        <w:rPr>
          <w:rFonts w:ascii="Mulish" w:hAnsi="Mulish"/>
        </w:rPr>
        <w:t>% de las recomendaciones derivadas de la evaluación 202</w:t>
      </w:r>
      <w:r w:rsidR="00A425B4" w:rsidRPr="007641D7">
        <w:rPr>
          <w:rFonts w:ascii="Mulish" w:hAnsi="Mulish"/>
        </w:rPr>
        <w:t>3</w:t>
      </w:r>
      <w:r w:rsidR="00A254A9" w:rsidRPr="007641D7">
        <w:rPr>
          <w:rFonts w:ascii="Mulish" w:hAnsi="Mulish"/>
        </w:rPr>
        <w:t xml:space="preserve">, </w:t>
      </w:r>
      <w:r w:rsidR="00756B8D" w:rsidRPr="007641D7">
        <w:rPr>
          <w:rFonts w:ascii="Mulish" w:hAnsi="Mulish"/>
        </w:rPr>
        <w:t xml:space="preserve">lo cual ha redundado en una mejora sustancial de su ICIO, </w:t>
      </w:r>
      <w:r w:rsidR="00D05D11" w:rsidRPr="007641D7">
        <w:rPr>
          <w:rFonts w:ascii="Mulish" w:hAnsi="Mulish"/>
        </w:rPr>
        <w:t xml:space="preserve">que ha aumentado el </w:t>
      </w:r>
      <w:r w:rsidR="002F19DB" w:rsidRPr="007641D7">
        <w:rPr>
          <w:rFonts w:ascii="Mulish" w:hAnsi="Mulish"/>
        </w:rPr>
        <w:t>42,2</w:t>
      </w:r>
      <w:r w:rsidR="00D05D11" w:rsidRPr="007641D7">
        <w:rPr>
          <w:rFonts w:ascii="Mulish" w:hAnsi="Mulish"/>
        </w:rPr>
        <w:t>%</w:t>
      </w:r>
      <w:r w:rsidR="002E0190" w:rsidRPr="007641D7">
        <w:rPr>
          <w:rFonts w:ascii="Mulish" w:hAnsi="Mulish"/>
        </w:rPr>
        <w:t>. Para que la Fundación Instituto Iberoamericano alcance el pleno cumplimiento de las obligaciones de publicidad activa, debe acometer las siguientes actuaciones:</w:t>
      </w:r>
    </w:p>
    <w:p w14:paraId="37E284F9" w14:textId="5A3A74A2" w:rsidR="004413FC" w:rsidRPr="007641D7" w:rsidRDefault="002E0190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641D7">
        <w:rPr>
          <w:rFonts w:ascii="Mulish" w:hAnsi="Mulish"/>
        </w:rPr>
        <w:t>Debe completarse l</w:t>
      </w:r>
      <w:r w:rsidR="00C32F89" w:rsidRPr="007641D7">
        <w:rPr>
          <w:rFonts w:ascii="Mulish" w:hAnsi="Mulish"/>
        </w:rPr>
        <w:t>a información estadística que permite conocer la distribución del total de los contratos adjudicados en volumen presupuestario y según procedimiento de licitación</w:t>
      </w:r>
      <w:r w:rsidRPr="007641D7">
        <w:rPr>
          <w:rFonts w:ascii="Mulish" w:hAnsi="Mulish"/>
        </w:rPr>
        <w:t>, incluyendo información sobre contratos menores</w:t>
      </w:r>
      <w:r w:rsidR="00C32F89" w:rsidRPr="007641D7">
        <w:rPr>
          <w:rFonts w:ascii="Mulish" w:hAnsi="Mulish"/>
        </w:rPr>
        <w:t>.</w:t>
      </w:r>
    </w:p>
    <w:p w14:paraId="7482105A" w14:textId="099341F2" w:rsidR="004A1802" w:rsidRPr="007641D7" w:rsidRDefault="004A1802" w:rsidP="004A180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641D7">
        <w:rPr>
          <w:rFonts w:ascii="Mulish" w:hAnsi="Mulish"/>
        </w:rPr>
        <w:t xml:space="preserve">Deben </w:t>
      </w:r>
      <w:r w:rsidR="002E0190" w:rsidRPr="007641D7">
        <w:rPr>
          <w:rFonts w:ascii="Mulish" w:hAnsi="Mulish"/>
        </w:rPr>
        <w:t xml:space="preserve">completarse </w:t>
      </w:r>
      <w:r w:rsidRPr="007641D7">
        <w:rPr>
          <w:rFonts w:ascii="Mulish" w:hAnsi="Mulish"/>
        </w:rPr>
        <w:t xml:space="preserve">los datos estadísticos sobre los contratos adjudicados a </w:t>
      </w:r>
      <w:proofErr w:type="spellStart"/>
      <w:r w:rsidRPr="007641D7">
        <w:rPr>
          <w:rFonts w:ascii="Mulish" w:hAnsi="Mulish"/>
        </w:rPr>
        <w:t>PYMEs</w:t>
      </w:r>
      <w:proofErr w:type="spellEnd"/>
      <w:r w:rsidRPr="007641D7">
        <w:rPr>
          <w:rFonts w:ascii="Mulish" w:hAnsi="Mulish"/>
        </w:rPr>
        <w:t xml:space="preserve"> según tipo de contrato y según procedimiento de licitación</w:t>
      </w:r>
      <w:r w:rsidR="002E0190" w:rsidRPr="007641D7">
        <w:rPr>
          <w:rFonts w:ascii="Mulish" w:hAnsi="Mulish"/>
        </w:rPr>
        <w:t>, incluyendo información sobre los contratos menores</w:t>
      </w:r>
      <w:r w:rsidRPr="007641D7">
        <w:rPr>
          <w:rFonts w:ascii="Mulish" w:hAnsi="Mulish"/>
        </w:rPr>
        <w:t>.</w:t>
      </w:r>
    </w:p>
    <w:p w14:paraId="3ADC04B5" w14:textId="77777777" w:rsidR="00C32F89" w:rsidRPr="007641D7" w:rsidRDefault="00C32F89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05DB69D4" w14:textId="77777777" w:rsidR="00C32F89" w:rsidRPr="007641D7" w:rsidRDefault="00C32F89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5A3AF1BB" w14:textId="0B2DE497" w:rsidR="004413FC" w:rsidRPr="007641D7" w:rsidRDefault="004413FC" w:rsidP="00F07849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7641D7">
        <w:rPr>
          <w:rFonts w:ascii="Mulish" w:hAnsi="Mulish"/>
        </w:rPr>
        <w:t xml:space="preserve">Madrid, </w:t>
      </w:r>
      <w:r w:rsidR="00F07849" w:rsidRPr="007641D7">
        <w:rPr>
          <w:rFonts w:ascii="Mulish" w:hAnsi="Mulish"/>
        </w:rPr>
        <w:t>abril</w:t>
      </w:r>
      <w:r w:rsidR="002E11BE" w:rsidRPr="007641D7">
        <w:rPr>
          <w:rFonts w:ascii="Mulish" w:hAnsi="Mulish"/>
        </w:rPr>
        <w:t xml:space="preserve"> de 2024</w:t>
      </w:r>
    </w:p>
    <w:p w14:paraId="22588979" w14:textId="77777777" w:rsidR="00C259F4" w:rsidRPr="007641D7" w:rsidRDefault="00C259F4" w:rsidP="00965C69">
      <w:pPr>
        <w:pStyle w:val="Cuerpodelboletn"/>
        <w:rPr>
          <w:rFonts w:ascii="Mulish" w:hAnsi="Mulish"/>
        </w:rPr>
        <w:sectPr w:rsidR="00C259F4" w:rsidRPr="007641D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99EA812" w14:textId="77777777" w:rsidR="00903FE0" w:rsidRPr="007641D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16A28E76" w14:textId="4565743A" w:rsidR="002E11BE" w:rsidRPr="007641D7" w:rsidRDefault="002E11BE">
      <w:pPr>
        <w:rPr>
          <w:rFonts w:ascii="Mulish" w:hAnsi="Mulish"/>
          <w:szCs w:val="22"/>
        </w:rPr>
      </w:pPr>
      <w:r w:rsidRPr="007641D7">
        <w:rPr>
          <w:rFonts w:ascii="Mulish" w:hAnsi="Mulish"/>
        </w:rPr>
        <w:br w:type="page"/>
      </w:r>
    </w:p>
    <w:p w14:paraId="4DC5C27B" w14:textId="77777777" w:rsidR="009654DA" w:rsidRPr="007641D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7641D7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68827" wp14:editId="7B61F3F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EFB4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641D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85218" wp14:editId="40D2522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F6792" w14:textId="77777777"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869758" wp14:editId="7768E601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5218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QnsRA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621F6792" w14:textId="77777777"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869758" wp14:editId="7768E601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7641D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FA5E673" wp14:editId="7A86AC8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DD9B5F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7641D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B95C6AF" wp14:editId="5BF3E2F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35700AD" w14:textId="77777777" w:rsidR="009318D7" w:rsidRPr="00F31BC3" w:rsidRDefault="009318D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E4CA8CE" wp14:editId="2DF4A4CE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95C6AF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2YJJK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335700AD" w14:textId="77777777" w:rsidR="009318D7" w:rsidRPr="00F31BC3" w:rsidRDefault="009318D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E4CA8CE" wp14:editId="2DF4A4CE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7641D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7641D7" w14:paraId="660EDBB9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C2BCFB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D8A9EB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DFB9A2C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8568937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ADAC6F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7641D7" w14:paraId="143DAAAA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FD5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03B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02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B38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9A56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7641D7" w14:paraId="183AE830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1E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DD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30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0F12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BF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7641D7" w14:paraId="53EE3687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AA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A29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9E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617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EE3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7641D7" w14:paraId="084B77B5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B99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0E2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47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C56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E4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7641D7" w14:paraId="5C9F9346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E7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A43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B2A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2C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E60" w14:textId="77777777" w:rsidR="009654DA" w:rsidRPr="007641D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7641D7" w14:paraId="5636BE79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B9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B36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FE2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363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F2A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7641D7" w14:paraId="3FC2F285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9E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2D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E3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A8F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960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7641D7" w14:paraId="230C5AE6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FF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268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22A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BB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A54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7641D7" w14:paraId="49E63DAA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EA7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66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A9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10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914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7641D7" w14:paraId="42B1794C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79A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04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44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AA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73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7641D7" w14:paraId="3ADB7D17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3D2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4F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68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CD8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15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7641D7" w14:paraId="6F56A357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BB9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65D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E3D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6D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CE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7641D7" w14:paraId="1F15D3B2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275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C2E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F7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C98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C78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7641D7" w14:paraId="3EABA4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04B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C5E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FA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8D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B34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7641D7" w14:paraId="184E6F6E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5F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19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C5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272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E9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7641D7" w14:paraId="5D7BE1D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90C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BA9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7E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1E84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9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7641D7" w14:paraId="4599B95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22A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4E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05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409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ECD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7641D7" w14:paraId="7CE2C44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122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29F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99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4DF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56A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7641D7" w14:paraId="0801779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4E9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6BC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FBF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057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A07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7641D7" w14:paraId="51CBFC60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745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01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EF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743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94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641D7" w14:paraId="030C2F6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DFF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E0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9A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3E09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997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7641D7" w14:paraId="2C1264A7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020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39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3D6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5BB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5F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641D7" w14:paraId="1E9C49F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25A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A8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A99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9F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7C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7641D7" w14:paraId="4E629BA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0A3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530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E7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943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B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641D7" w14:paraId="4D6A53D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29C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FF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5EC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1E6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A46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7641D7" w14:paraId="25014210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4FD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4C3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9EE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205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89F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641D7" w14:paraId="2A85C1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334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85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34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32A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EA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7641D7" w14:paraId="68765DD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C2A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A6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420B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D8C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6D9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641D7" w14:paraId="69DFBD2A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6B87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E7E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B7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4D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9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7641D7" w14:paraId="4C9237B3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E433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09B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94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35E7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CDF6" w14:textId="77777777" w:rsidR="009654DA" w:rsidRPr="007641D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7641D7" w14:paraId="48E8DCDE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A5F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E48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E8EA" w14:textId="77777777" w:rsidR="009654DA" w:rsidRPr="007641D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1DDE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4B8" w14:textId="77777777" w:rsidR="009654DA" w:rsidRPr="007641D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7641D7" w14:paraId="194E7F8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091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18B" w14:textId="77777777" w:rsidR="009654DA" w:rsidRPr="007641D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618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43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2DBD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7641D7" w14:paraId="5946559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B84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C71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6F5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5E8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DE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7641D7" w14:paraId="54B86E40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E6D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64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577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D3C6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232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7641D7" w14:paraId="5C87D492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7148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D71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BA0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2A1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3A9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7641D7" w14:paraId="05C431D4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DE7F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8D6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666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F390" w14:textId="77777777" w:rsidR="009654DA" w:rsidRPr="007641D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B11C" w14:textId="77777777" w:rsidR="009654DA" w:rsidRPr="007641D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641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2B83D66" w14:textId="77777777" w:rsidR="00965C69" w:rsidRPr="007641D7" w:rsidRDefault="00965C69" w:rsidP="002E11BE">
      <w:pPr>
        <w:pStyle w:val="Cuerpodelboletn"/>
        <w:rPr>
          <w:rFonts w:ascii="Mulish" w:hAnsi="Mulish"/>
        </w:rPr>
      </w:pPr>
    </w:p>
    <w:sectPr w:rsidR="00965C69" w:rsidRPr="007641D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9B4D" w14:textId="77777777" w:rsidR="007373F8" w:rsidRDefault="007373F8" w:rsidP="00F31BC3">
      <w:r>
        <w:separator/>
      </w:r>
    </w:p>
  </w:endnote>
  <w:endnote w:type="continuationSeparator" w:id="0">
    <w:p w14:paraId="49DC4095" w14:textId="77777777" w:rsidR="007373F8" w:rsidRDefault="007373F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C209" w14:textId="77777777" w:rsidR="0048096D" w:rsidRDefault="004809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2CCF" w14:textId="77777777" w:rsidR="0048096D" w:rsidRDefault="004809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9D45" w14:textId="77777777" w:rsidR="0048096D" w:rsidRDefault="00480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D13B" w14:textId="77777777" w:rsidR="007373F8" w:rsidRDefault="007373F8" w:rsidP="00F31BC3">
      <w:r>
        <w:separator/>
      </w:r>
    </w:p>
  </w:footnote>
  <w:footnote w:type="continuationSeparator" w:id="0">
    <w:p w14:paraId="6A1CA595" w14:textId="77777777" w:rsidR="007373F8" w:rsidRDefault="007373F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3C31" w14:textId="6529C28E" w:rsidR="0048096D" w:rsidRDefault="004809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ECD3" w14:textId="0E19A6D1" w:rsidR="0048096D" w:rsidRDefault="004809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0273" w14:textId="1A2A55C9" w:rsidR="0048096D" w:rsidRDefault="00480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674F7"/>
    <w:multiLevelType w:val="hybridMultilevel"/>
    <w:tmpl w:val="F2B6CA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89A"/>
    <w:multiLevelType w:val="hybridMultilevel"/>
    <w:tmpl w:val="6DB07080"/>
    <w:lvl w:ilvl="0" w:tplc="6A3AB4BA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FCF"/>
    <w:multiLevelType w:val="hybridMultilevel"/>
    <w:tmpl w:val="DFA2E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3958145F"/>
    <w:multiLevelType w:val="hybridMultilevel"/>
    <w:tmpl w:val="891212F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81201"/>
    <w:multiLevelType w:val="hybridMultilevel"/>
    <w:tmpl w:val="A9F6D56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D604C9"/>
    <w:multiLevelType w:val="hybridMultilevel"/>
    <w:tmpl w:val="FA6CC15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E6444"/>
    <w:multiLevelType w:val="hybridMultilevel"/>
    <w:tmpl w:val="81CAA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262"/>
    <w:multiLevelType w:val="hybridMultilevel"/>
    <w:tmpl w:val="761C71E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63169"/>
    <w:multiLevelType w:val="hybridMultilevel"/>
    <w:tmpl w:val="EFA058B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0"/>
  </w:num>
  <w:num w:numId="5">
    <w:abstractNumId w:val="22"/>
  </w:num>
  <w:num w:numId="6">
    <w:abstractNumId w:val="26"/>
  </w:num>
  <w:num w:numId="7">
    <w:abstractNumId w:val="21"/>
  </w:num>
  <w:num w:numId="8">
    <w:abstractNumId w:val="1"/>
  </w:num>
  <w:num w:numId="9">
    <w:abstractNumId w:val="5"/>
  </w:num>
  <w:num w:numId="10">
    <w:abstractNumId w:val="4"/>
  </w:num>
  <w:num w:numId="11">
    <w:abstractNumId w:val="29"/>
  </w:num>
  <w:num w:numId="12">
    <w:abstractNumId w:val="19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16"/>
  </w:num>
  <w:num w:numId="18">
    <w:abstractNumId w:val="10"/>
  </w:num>
  <w:num w:numId="19">
    <w:abstractNumId w:val="9"/>
  </w:num>
  <w:num w:numId="20">
    <w:abstractNumId w:val="23"/>
  </w:num>
  <w:num w:numId="21">
    <w:abstractNumId w:val="7"/>
  </w:num>
  <w:num w:numId="22">
    <w:abstractNumId w:val="8"/>
  </w:num>
  <w:num w:numId="23">
    <w:abstractNumId w:val="17"/>
  </w:num>
  <w:num w:numId="24">
    <w:abstractNumId w:val="15"/>
  </w:num>
  <w:num w:numId="25">
    <w:abstractNumId w:val="18"/>
  </w:num>
  <w:num w:numId="26">
    <w:abstractNumId w:val="20"/>
  </w:num>
  <w:num w:numId="27">
    <w:abstractNumId w:val="2"/>
  </w:num>
  <w:num w:numId="28">
    <w:abstractNumId w:val="6"/>
  </w:num>
  <w:num w:numId="29">
    <w:abstractNumId w:val="28"/>
  </w:num>
  <w:num w:numId="30">
    <w:abstractNumId w:val="32"/>
  </w:num>
  <w:num w:numId="31">
    <w:abstractNumId w:val="11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255B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D22F1"/>
    <w:rsid w:val="000D3907"/>
    <w:rsid w:val="000D5417"/>
    <w:rsid w:val="000E0A9E"/>
    <w:rsid w:val="000F0DA5"/>
    <w:rsid w:val="00100121"/>
    <w:rsid w:val="00104DE9"/>
    <w:rsid w:val="00104E94"/>
    <w:rsid w:val="00112C7D"/>
    <w:rsid w:val="001149B1"/>
    <w:rsid w:val="001152D4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1F5CFA"/>
    <w:rsid w:val="0021682B"/>
    <w:rsid w:val="00231D61"/>
    <w:rsid w:val="00243294"/>
    <w:rsid w:val="00244EDA"/>
    <w:rsid w:val="002467FA"/>
    <w:rsid w:val="00250846"/>
    <w:rsid w:val="00263F79"/>
    <w:rsid w:val="00265385"/>
    <w:rsid w:val="002A570B"/>
    <w:rsid w:val="002C146C"/>
    <w:rsid w:val="002C19B9"/>
    <w:rsid w:val="002C1DD9"/>
    <w:rsid w:val="002C41B4"/>
    <w:rsid w:val="002D0702"/>
    <w:rsid w:val="002D27E4"/>
    <w:rsid w:val="002E0190"/>
    <w:rsid w:val="002E11BE"/>
    <w:rsid w:val="002E409F"/>
    <w:rsid w:val="002E644A"/>
    <w:rsid w:val="002F06DC"/>
    <w:rsid w:val="002F09AE"/>
    <w:rsid w:val="002F19DB"/>
    <w:rsid w:val="0031769F"/>
    <w:rsid w:val="00321581"/>
    <w:rsid w:val="00332631"/>
    <w:rsid w:val="00337C82"/>
    <w:rsid w:val="00347877"/>
    <w:rsid w:val="00352994"/>
    <w:rsid w:val="003534AA"/>
    <w:rsid w:val="00355DC0"/>
    <w:rsid w:val="0038511B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671A5"/>
    <w:rsid w:val="004720A5"/>
    <w:rsid w:val="004724E2"/>
    <w:rsid w:val="0047735C"/>
    <w:rsid w:val="0048096D"/>
    <w:rsid w:val="004859CC"/>
    <w:rsid w:val="004A1663"/>
    <w:rsid w:val="004A1802"/>
    <w:rsid w:val="004C6440"/>
    <w:rsid w:val="004D1FFB"/>
    <w:rsid w:val="004D2B56"/>
    <w:rsid w:val="004D4B3E"/>
    <w:rsid w:val="004D50CC"/>
    <w:rsid w:val="004D6B23"/>
    <w:rsid w:val="004D7037"/>
    <w:rsid w:val="004E09F9"/>
    <w:rsid w:val="004E7B33"/>
    <w:rsid w:val="00506864"/>
    <w:rsid w:val="00521C69"/>
    <w:rsid w:val="00525D14"/>
    <w:rsid w:val="005301DF"/>
    <w:rsid w:val="00536832"/>
    <w:rsid w:val="00540929"/>
    <w:rsid w:val="00552800"/>
    <w:rsid w:val="00563295"/>
    <w:rsid w:val="00564E23"/>
    <w:rsid w:val="00573E8B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4468F"/>
    <w:rsid w:val="00650F07"/>
    <w:rsid w:val="00651F1A"/>
    <w:rsid w:val="0069673B"/>
    <w:rsid w:val="006A2BC5"/>
    <w:rsid w:val="006B2C2E"/>
    <w:rsid w:val="006B75D8"/>
    <w:rsid w:val="006C0CDD"/>
    <w:rsid w:val="006D49E7"/>
    <w:rsid w:val="006D4C90"/>
    <w:rsid w:val="006E75DE"/>
    <w:rsid w:val="006F760E"/>
    <w:rsid w:val="00702A3B"/>
    <w:rsid w:val="007071A8"/>
    <w:rsid w:val="00707515"/>
    <w:rsid w:val="00707C14"/>
    <w:rsid w:val="00707ECD"/>
    <w:rsid w:val="00714C54"/>
    <w:rsid w:val="00715E7D"/>
    <w:rsid w:val="00717272"/>
    <w:rsid w:val="007325CB"/>
    <w:rsid w:val="0073626B"/>
    <w:rsid w:val="007373F8"/>
    <w:rsid w:val="007465AA"/>
    <w:rsid w:val="00751FAA"/>
    <w:rsid w:val="00756B8D"/>
    <w:rsid w:val="00760E4B"/>
    <w:rsid w:val="007641D7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2397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C3F8E"/>
    <w:rsid w:val="008D6E75"/>
    <w:rsid w:val="008E6D2E"/>
    <w:rsid w:val="008F2EF6"/>
    <w:rsid w:val="00902A71"/>
    <w:rsid w:val="009039FD"/>
    <w:rsid w:val="00903FE0"/>
    <w:rsid w:val="00912DB4"/>
    <w:rsid w:val="009318D7"/>
    <w:rsid w:val="00947271"/>
    <w:rsid w:val="00957CAC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425B4"/>
    <w:rsid w:val="00A51AAD"/>
    <w:rsid w:val="00A670E9"/>
    <w:rsid w:val="00A82709"/>
    <w:rsid w:val="00A979CC"/>
    <w:rsid w:val="00AA0AE1"/>
    <w:rsid w:val="00AB0C47"/>
    <w:rsid w:val="00AC2723"/>
    <w:rsid w:val="00AC4A6F"/>
    <w:rsid w:val="00AD6065"/>
    <w:rsid w:val="00AE4F68"/>
    <w:rsid w:val="00AE6A4F"/>
    <w:rsid w:val="00AF196B"/>
    <w:rsid w:val="00AF3E73"/>
    <w:rsid w:val="00AF5151"/>
    <w:rsid w:val="00B1184C"/>
    <w:rsid w:val="00B220EC"/>
    <w:rsid w:val="00B27119"/>
    <w:rsid w:val="00B33FE3"/>
    <w:rsid w:val="00B5314A"/>
    <w:rsid w:val="00B56A3A"/>
    <w:rsid w:val="00B66C96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32F89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05D11"/>
    <w:rsid w:val="00D1453D"/>
    <w:rsid w:val="00D33FD4"/>
    <w:rsid w:val="00D41F4C"/>
    <w:rsid w:val="00D44BCF"/>
    <w:rsid w:val="00D45F5C"/>
    <w:rsid w:val="00D520C8"/>
    <w:rsid w:val="00D67D09"/>
    <w:rsid w:val="00D70570"/>
    <w:rsid w:val="00D9090A"/>
    <w:rsid w:val="00D96084"/>
    <w:rsid w:val="00DA6660"/>
    <w:rsid w:val="00DB5CE0"/>
    <w:rsid w:val="00DC5B52"/>
    <w:rsid w:val="00DD515F"/>
    <w:rsid w:val="00DF25D7"/>
    <w:rsid w:val="00DF54AF"/>
    <w:rsid w:val="00DF555F"/>
    <w:rsid w:val="00DF56A7"/>
    <w:rsid w:val="00E023B5"/>
    <w:rsid w:val="00E0568B"/>
    <w:rsid w:val="00E07201"/>
    <w:rsid w:val="00E11FBC"/>
    <w:rsid w:val="00E15EC7"/>
    <w:rsid w:val="00E17DF6"/>
    <w:rsid w:val="00E33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07849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632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00AE62"/>
  <w15:docId w15:val="{6F69D9F9-95B9-42CA-9566-06A2DF7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A2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B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BC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BC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C32372"/>
    <w:rsid w:val="00C5104D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23C227-BD86-4086-831A-A5F76DB5A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1020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anam.ruiz</dc:creator>
  <cp:keywords/>
  <dc:description/>
  <cp:lastModifiedBy>ANA MARIA RUIZ MARTINEZ</cp:lastModifiedBy>
  <cp:revision>5</cp:revision>
  <cp:lastPrinted>2008-09-26T23:14:00Z</cp:lastPrinted>
  <dcterms:created xsi:type="dcterms:W3CDTF">2024-04-16T11:43:00Z</dcterms:created>
  <dcterms:modified xsi:type="dcterms:W3CDTF">2024-05-17T08:29:00Z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