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B37389" w:rsidRDefault="00DF25D7">
      <w:pPr>
        <w:rPr>
          <w:rFonts w:ascii="Mulish" w:hAnsi="Mulish"/>
        </w:rPr>
      </w:pPr>
      <w:r w:rsidRPr="00B37389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06C80D1A" w:rsidR="00EB68A3" w:rsidRPr="0043660A" w:rsidRDefault="001627CD" w:rsidP="003F6EDC">
                            <w:pPr>
                              <w:pStyle w:val="Ttulodelboletn"/>
                              <w:jc w:val="center"/>
                              <w:rPr>
                                <w:rFonts w:ascii="Mulish" w:hAnsi="Mulish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Mulish" w:hAnsi="Mulish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43660A">
                                  <w:rPr>
                                    <w:rFonts w:ascii="Mulish" w:hAnsi="Mulish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B68A3" w:rsidRPr="0043660A">
                                  <w:rPr>
                                    <w:rFonts w:ascii="Mulish" w:hAnsi="Mulish"/>
                                    <w:sz w:val="40"/>
                                    <w:szCs w:val="40"/>
                                    <w:lang w:bidi="es-ES"/>
                                  </w:rPr>
                                  <w:t>evisión del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43660A">
                              <w:rPr>
                                <w:rFonts w:ascii="Mulish" w:hAnsi="Mulish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06C80D1A" w:rsidR="00EB68A3" w:rsidRPr="0043660A" w:rsidRDefault="00EA5CF7" w:rsidP="003F6EDC">
                      <w:pPr>
                        <w:pStyle w:val="Ttulodelboletn"/>
                        <w:jc w:val="center"/>
                        <w:rPr>
                          <w:rFonts w:ascii="Mulish" w:hAnsi="Mulish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Mulish" w:hAnsi="Mulish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43660A">
                            <w:rPr>
                              <w:rFonts w:ascii="Mulish" w:hAnsi="Mulish"/>
                              <w:sz w:val="40"/>
                              <w:szCs w:val="40"/>
                            </w:rPr>
                            <w:t>Informe de r</w:t>
                          </w:r>
                          <w:r w:rsidR="00EB68A3" w:rsidRPr="0043660A">
                            <w:rPr>
                              <w:rFonts w:ascii="Mulish" w:hAnsi="Mulish"/>
                              <w:sz w:val="40"/>
                              <w:szCs w:val="40"/>
                              <w:lang w:bidi="es-ES"/>
                            </w:rPr>
                            <w:t>evisión del cumplimiento de las recomendaciones efectuadas por el CTBG en materia de Publicidad Activa</w:t>
                          </w:r>
                        </w:sdtContent>
                      </w:sdt>
                      <w:r w:rsidR="00EB68A3" w:rsidRPr="0043660A">
                        <w:rPr>
                          <w:rFonts w:ascii="Mulish" w:hAnsi="Mulish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37389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B37389" w:rsidRDefault="0082470D">
      <w:pPr>
        <w:rPr>
          <w:rFonts w:ascii="Mulish" w:hAnsi="Mulish"/>
        </w:rPr>
      </w:pPr>
    </w:p>
    <w:p w14:paraId="00CD97DB" w14:textId="77777777" w:rsidR="0082470D" w:rsidRPr="00B37389" w:rsidRDefault="0082470D">
      <w:pPr>
        <w:rPr>
          <w:rFonts w:ascii="Mulish" w:hAnsi="Mulish"/>
        </w:rPr>
      </w:pPr>
    </w:p>
    <w:p w14:paraId="6A476580" w14:textId="77777777" w:rsidR="0082470D" w:rsidRPr="00B37389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B37389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B37389" w:rsidRDefault="00751FAA" w:rsidP="0082470D">
      <w:pPr>
        <w:rPr>
          <w:rFonts w:ascii="Mulish" w:hAnsi="Mulish"/>
          <w:b/>
          <w:sz w:val="36"/>
        </w:rPr>
      </w:pPr>
      <w:r w:rsidRPr="00B37389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B37389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B37389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B37389" w:rsidSect="00F31BC3">
          <w:headerReference w:type="even" r:id="rId13"/>
          <w:headerReference w:type="default" r:id="rId14"/>
          <w:headerReference w:type="first" r:id="rId15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B37389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B144B6" w14:paraId="69022734" w14:textId="77777777" w:rsidTr="00623CFC">
        <w:tc>
          <w:tcPr>
            <w:tcW w:w="3625" w:type="dxa"/>
          </w:tcPr>
          <w:p w14:paraId="705ACB26" w14:textId="77777777" w:rsidR="00623CFC" w:rsidRPr="00B144B6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B144B6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32EC91AF" w:rsidR="00623CFC" w:rsidRPr="00B144B6" w:rsidRDefault="00B144B6" w:rsidP="00711B22">
            <w:pPr>
              <w:jc w:val="both"/>
              <w:rPr>
                <w:rFonts w:ascii="Mulish" w:hAnsi="Mulish"/>
                <w:sz w:val="24"/>
              </w:rPr>
            </w:pPr>
            <w:r w:rsidRPr="00B144B6">
              <w:rPr>
                <w:rFonts w:ascii="Mulish" w:hAnsi="Mulish"/>
                <w:sz w:val="24"/>
              </w:rPr>
              <w:t>Consejo General de Colegios de Delineantes de España</w:t>
            </w:r>
          </w:p>
        </w:tc>
      </w:tr>
      <w:tr w:rsidR="00623CFC" w:rsidRPr="00B144B6" w14:paraId="0EABDAFA" w14:textId="77777777" w:rsidTr="00623CFC">
        <w:tc>
          <w:tcPr>
            <w:tcW w:w="3625" w:type="dxa"/>
          </w:tcPr>
          <w:p w14:paraId="12A6D2F4" w14:textId="77777777" w:rsidR="00623CFC" w:rsidRPr="00B144B6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B144B6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15FDC7FE" w:rsidR="00623CFC" w:rsidRPr="00B144B6" w:rsidRDefault="00B144B6" w:rsidP="00B77E42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30</w:t>
            </w:r>
            <w:r w:rsidR="004E0598" w:rsidRPr="00B144B6">
              <w:rPr>
                <w:rFonts w:ascii="Mulish" w:hAnsi="Mulish"/>
                <w:sz w:val="24"/>
              </w:rPr>
              <w:t>/04/2024</w:t>
            </w:r>
          </w:p>
          <w:p w14:paraId="4B837EFF" w14:textId="0ABC5B43" w:rsidR="00623CFC" w:rsidRPr="00B144B6" w:rsidRDefault="00623CFC" w:rsidP="00B77E42">
            <w:pPr>
              <w:rPr>
                <w:rFonts w:ascii="Mulish" w:hAnsi="Mulish"/>
                <w:szCs w:val="22"/>
              </w:rPr>
            </w:pPr>
            <w:r w:rsidRPr="00B144B6">
              <w:rPr>
                <w:rFonts w:ascii="Mulish" w:hAnsi="Mulish"/>
                <w:sz w:val="24"/>
              </w:rPr>
              <w:t>Segunda revisión</w:t>
            </w:r>
            <w:r w:rsidR="004E0598" w:rsidRPr="00B144B6">
              <w:rPr>
                <w:rFonts w:ascii="Mulish" w:hAnsi="Mulish"/>
                <w:sz w:val="24"/>
              </w:rPr>
              <w:t>:</w:t>
            </w:r>
            <w:r w:rsidR="00BA33CE">
              <w:rPr>
                <w:rFonts w:ascii="Mulish" w:hAnsi="Mulish"/>
                <w:sz w:val="24"/>
              </w:rPr>
              <w:t xml:space="preserve"> 26/0</w:t>
            </w:r>
            <w:r w:rsidR="001627CD">
              <w:rPr>
                <w:rFonts w:ascii="Mulish" w:hAnsi="Mulish"/>
                <w:sz w:val="24"/>
              </w:rPr>
              <w:t>3</w:t>
            </w:r>
            <w:r w:rsidR="00BA33CE">
              <w:rPr>
                <w:rFonts w:ascii="Mulish" w:hAnsi="Mulish"/>
                <w:sz w:val="24"/>
              </w:rPr>
              <w:t>/202</w:t>
            </w:r>
            <w:r w:rsidR="001627CD">
              <w:rPr>
                <w:rFonts w:ascii="Mulish" w:hAnsi="Mulish"/>
                <w:sz w:val="24"/>
              </w:rPr>
              <w:t>5</w:t>
            </w:r>
          </w:p>
        </w:tc>
      </w:tr>
    </w:tbl>
    <w:p w14:paraId="460832EE" w14:textId="77777777" w:rsidR="00623CFC" w:rsidRPr="00B37389" w:rsidRDefault="00623CFC" w:rsidP="00415DBD">
      <w:pPr>
        <w:rPr>
          <w:rFonts w:ascii="Mulish" w:hAnsi="Mulish"/>
        </w:rPr>
      </w:pPr>
    </w:p>
    <w:p w14:paraId="5C6C9FDA" w14:textId="77777777" w:rsidR="00623CFC" w:rsidRPr="00B37389" w:rsidRDefault="00623CFC" w:rsidP="00415DBD">
      <w:pPr>
        <w:rPr>
          <w:rFonts w:ascii="Mulish" w:hAnsi="Mulish"/>
        </w:rPr>
      </w:pPr>
    </w:p>
    <w:p w14:paraId="2A8B3BDC" w14:textId="77777777" w:rsidR="0082470D" w:rsidRPr="00B37389" w:rsidRDefault="001627CD" w:rsidP="00E92027">
      <w:pPr>
        <w:pStyle w:val="Titulardelboletn"/>
        <w:numPr>
          <w:ilvl w:val="0"/>
          <w:numId w:val="1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B37389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B37389" w:rsidRDefault="0082470D" w:rsidP="0082470D">
      <w:pPr>
        <w:rPr>
          <w:rFonts w:ascii="Mulish" w:hAnsi="Mulish"/>
        </w:rPr>
      </w:pPr>
    </w:p>
    <w:p w14:paraId="79FB20F4" w14:textId="77777777" w:rsidR="00760E4B" w:rsidRPr="00B37389" w:rsidRDefault="00760E4B" w:rsidP="003E564B">
      <w:pPr>
        <w:pStyle w:val="Cuerpodelboletn"/>
        <w:rPr>
          <w:rFonts w:ascii="Mulish" w:hAnsi="Mulish"/>
        </w:rPr>
        <w:sectPr w:rsidR="00760E4B" w:rsidRPr="00B37389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1444"/>
        <w:gridCol w:w="1956"/>
      </w:tblGrid>
      <w:tr w:rsidR="00A249BB" w:rsidRPr="00B37389" w14:paraId="20B915EC" w14:textId="77777777" w:rsidTr="00BA33CE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B37389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839" w:type="dxa"/>
            <w:gridSpan w:val="2"/>
            <w:shd w:val="clear" w:color="auto" w:fill="008A3E"/>
          </w:tcPr>
          <w:p w14:paraId="6593F20B" w14:textId="77777777" w:rsidR="00A249BB" w:rsidRPr="00B37389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1956" w:type="dxa"/>
            <w:shd w:val="clear" w:color="auto" w:fill="008A3E"/>
          </w:tcPr>
          <w:p w14:paraId="77B9748C" w14:textId="77777777" w:rsidR="00A249BB" w:rsidRPr="00B37389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B37389" w14:paraId="4E526B9A" w14:textId="77777777" w:rsidTr="004E0598">
        <w:tc>
          <w:tcPr>
            <w:tcW w:w="1661" w:type="dxa"/>
            <w:vMerge w:val="restart"/>
            <w:vAlign w:val="center"/>
          </w:tcPr>
          <w:p w14:paraId="778ACA55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444" w:type="dxa"/>
            <w:vAlign w:val="center"/>
          </w:tcPr>
          <w:p w14:paraId="50278811" w14:textId="2231BF0A" w:rsidR="00D77D83" w:rsidRPr="00B37389" w:rsidRDefault="00D77D83" w:rsidP="00CB5BD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79BC7F3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B37389" w14:paraId="57F659DE" w14:textId="77777777" w:rsidTr="004E0598">
        <w:tc>
          <w:tcPr>
            <w:tcW w:w="1661" w:type="dxa"/>
            <w:vMerge/>
          </w:tcPr>
          <w:p w14:paraId="4AF6C0DF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444" w:type="dxa"/>
            <w:vAlign w:val="center"/>
          </w:tcPr>
          <w:p w14:paraId="2006F714" w14:textId="77777777" w:rsidR="00D77D83" w:rsidRPr="00B37389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6417370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B37389" w14:paraId="27402B8A" w14:textId="77777777" w:rsidTr="004E0598">
        <w:tc>
          <w:tcPr>
            <w:tcW w:w="1661" w:type="dxa"/>
            <w:vMerge/>
          </w:tcPr>
          <w:p w14:paraId="20E26CBF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444" w:type="dxa"/>
            <w:vAlign w:val="center"/>
          </w:tcPr>
          <w:p w14:paraId="2D6648DC" w14:textId="233B617A" w:rsidR="00D77D83" w:rsidRPr="00B37389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805F2CB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B37389" w14:paraId="7F1C0DEC" w14:textId="77777777" w:rsidTr="004E0598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444" w:type="dxa"/>
            <w:vAlign w:val="center"/>
          </w:tcPr>
          <w:p w14:paraId="4E246E94" w14:textId="4AC1D282" w:rsidR="00D77D83" w:rsidRPr="00B37389" w:rsidRDefault="00D77D83" w:rsidP="003C44A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6B3143B" w14:textId="3723C5BB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11B3" w:rsidRPr="00B37389" w14:paraId="25FD81B6" w14:textId="77777777" w:rsidTr="004E0598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5B11B3" w:rsidRPr="00B37389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3C5AE0DE" w:rsidR="005B11B3" w:rsidRPr="00B37389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1444" w:type="dxa"/>
          </w:tcPr>
          <w:p w14:paraId="32BE8DB6" w14:textId="26F5B3FB" w:rsidR="005B11B3" w:rsidRPr="00B144B6" w:rsidRDefault="005B11B3" w:rsidP="00B144B6">
            <w:pPr>
              <w:pStyle w:val="Prrafodelista"/>
              <w:numPr>
                <w:ilvl w:val="0"/>
                <w:numId w:val="3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34F585B" w14:textId="728B34A5" w:rsidR="005B11B3" w:rsidRPr="00B144B6" w:rsidRDefault="00B144B6" w:rsidP="00B144B6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B144B6">
              <w:rPr>
                <w:rFonts w:ascii="Mulish" w:hAnsi="Mulish"/>
                <w:sz w:val="18"/>
                <w:szCs w:val="18"/>
              </w:rPr>
              <w:t>Se publica la Ley de Colegios Profesionales</w:t>
            </w:r>
          </w:p>
        </w:tc>
      </w:tr>
      <w:tr w:rsidR="00F361B3" w:rsidRPr="00B37389" w14:paraId="7F8723A8" w14:textId="77777777" w:rsidTr="004E0598">
        <w:tc>
          <w:tcPr>
            <w:tcW w:w="1661" w:type="dxa"/>
            <w:vMerge/>
            <w:vAlign w:val="center"/>
          </w:tcPr>
          <w:p w14:paraId="39CCF68C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60DD5E3" w14:textId="0BEBC8E6" w:rsidR="00F361B3" w:rsidRPr="00B76AB5" w:rsidRDefault="00F361B3" w:rsidP="00B76AB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BD32D8C" w14:textId="055988D7" w:rsidR="00F361B3" w:rsidRPr="00B144B6" w:rsidRDefault="00EA4806" w:rsidP="00B144B6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Se publican fuera del PT</w:t>
            </w:r>
          </w:p>
        </w:tc>
      </w:tr>
      <w:tr w:rsidR="00F361B3" w:rsidRPr="00B37389" w14:paraId="3E7A1C26" w14:textId="77777777" w:rsidTr="00BD30BB">
        <w:tc>
          <w:tcPr>
            <w:tcW w:w="1661" w:type="dxa"/>
            <w:vMerge/>
            <w:vAlign w:val="center"/>
          </w:tcPr>
          <w:p w14:paraId="7E6FCF06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22662812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444" w:type="dxa"/>
            <w:shd w:val="clear" w:color="auto" w:fill="FFFFFF" w:themeFill="background1"/>
          </w:tcPr>
          <w:p w14:paraId="441BFD00" w14:textId="5D2FBA01" w:rsidR="00F361B3" w:rsidRPr="0029456D" w:rsidRDefault="00B144B6" w:rsidP="0029456D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1956" w:type="dxa"/>
            <w:shd w:val="clear" w:color="auto" w:fill="FFFFFF" w:themeFill="background1"/>
          </w:tcPr>
          <w:p w14:paraId="00C5C744" w14:textId="0A423EF0" w:rsidR="00F361B3" w:rsidRPr="00B144B6" w:rsidRDefault="00B144B6" w:rsidP="00B144B6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B37389" w14:paraId="5188F761" w14:textId="77777777" w:rsidTr="004E0598">
        <w:tc>
          <w:tcPr>
            <w:tcW w:w="1661" w:type="dxa"/>
            <w:vMerge/>
            <w:vAlign w:val="center"/>
          </w:tcPr>
          <w:p w14:paraId="6D96AA3B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3C7AF1F1" w:rsidR="00F361B3" w:rsidRPr="00B37389" w:rsidRDefault="00F361B3" w:rsidP="007D1CD8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1444" w:type="dxa"/>
          </w:tcPr>
          <w:p w14:paraId="4A565035" w14:textId="0B7808A3" w:rsidR="00F361B3" w:rsidRPr="004A59CC" w:rsidRDefault="00F361B3" w:rsidP="004A59C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C4FEECC" w14:textId="21BDDA9A" w:rsidR="00F361B3" w:rsidRPr="00B144B6" w:rsidRDefault="00F361B3" w:rsidP="00B144B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0E100D74" w14:textId="77777777" w:rsidTr="004E0598">
        <w:tc>
          <w:tcPr>
            <w:tcW w:w="1661" w:type="dxa"/>
            <w:vMerge/>
            <w:vAlign w:val="center"/>
          </w:tcPr>
          <w:p w14:paraId="0E87140A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4F0220F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1444" w:type="dxa"/>
          </w:tcPr>
          <w:p w14:paraId="1B30813B" w14:textId="7BFC910E" w:rsidR="00F361B3" w:rsidRPr="00B144B6" w:rsidRDefault="00F361B3" w:rsidP="00B144B6">
            <w:pPr>
              <w:pStyle w:val="Prrafodelista"/>
              <w:numPr>
                <w:ilvl w:val="0"/>
                <w:numId w:val="3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EDA76E5" w14:textId="3AC3FE64" w:rsidR="00F361B3" w:rsidRPr="00B144B6" w:rsidRDefault="00B144B6" w:rsidP="00B144B6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Se publica en formato no reutilizable</w:t>
            </w:r>
          </w:p>
        </w:tc>
      </w:tr>
      <w:tr w:rsidR="00F361B3" w:rsidRPr="00B37389" w14:paraId="03D79CE5" w14:textId="77777777" w:rsidTr="004E0598">
        <w:tc>
          <w:tcPr>
            <w:tcW w:w="1661" w:type="dxa"/>
            <w:vMerge/>
            <w:vAlign w:val="center"/>
          </w:tcPr>
          <w:p w14:paraId="18E0E1F3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444" w:type="dxa"/>
          </w:tcPr>
          <w:p w14:paraId="37BA24B8" w14:textId="38A96BCF" w:rsidR="00F361B3" w:rsidRPr="00B801B1" w:rsidRDefault="00F361B3" w:rsidP="004A59CC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B1F88FF" w14:textId="2355BC2D" w:rsidR="00F361B3" w:rsidRPr="00B144B6" w:rsidRDefault="00F361B3" w:rsidP="00B144B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01720E37" w14:textId="77777777" w:rsidTr="004E0598">
        <w:tc>
          <w:tcPr>
            <w:tcW w:w="1661" w:type="dxa"/>
            <w:vMerge/>
            <w:vAlign w:val="center"/>
          </w:tcPr>
          <w:p w14:paraId="01AAB338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5DE7B75E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536926B" w14:textId="265461F8" w:rsidR="00F361B3" w:rsidRPr="00B144B6" w:rsidRDefault="00F361B3" w:rsidP="00B144B6">
            <w:pPr>
              <w:pStyle w:val="Prrafodelista"/>
              <w:numPr>
                <w:ilvl w:val="0"/>
                <w:numId w:val="3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99C04D4" w14:textId="16884C61" w:rsidR="00F361B3" w:rsidRPr="00B144B6" w:rsidRDefault="00102CFE" w:rsidP="00B144B6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B37389" w14:paraId="7C1D17D4" w14:textId="77777777" w:rsidTr="00FB686C">
        <w:tc>
          <w:tcPr>
            <w:tcW w:w="1661" w:type="dxa"/>
            <w:vMerge/>
            <w:vAlign w:val="center"/>
          </w:tcPr>
          <w:p w14:paraId="0F97F540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3A8649A" w14:textId="29F3A38A" w:rsidR="00F361B3" w:rsidRPr="00B37389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E2850CE" w14:textId="7B327333" w:rsidR="00F361B3" w:rsidRPr="00B37389" w:rsidRDefault="00F361B3" w:rsidP="004D1E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BB0E3B9" w14:textId="5B7A3AE6" w:rsidR="00F361B3" w:rsidRPr="00B144B6" w:rsidRDefault="00F361B3" w:rsidP="00B144B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0EA6C8C5" w14:textId="77777777" w:rsidTr="00FB686C">
        <w:tc>
          <w:tcPr>
            <w:tcW w:w="1661" w:type="dxa"/>
            <w:vMerge/>
            <w:vAlign w:val="center"/>
          </w:tcPr>
          <w:p w14:paraId="03282850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69F4820" w14:textId="77777777" w:rsidR="00F361B3" w:rsidRPr="00B37389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79EBCE9" w14:textId="443F8075" w:rsidR="00F361B3" w:rsidRPr="00B37389" w:rsidRDefault="00F361B3" w:rsidP="00CF234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FC1F37D" w14:textId="12A0F764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6338E894" w14:textId="77777777" w:rsidTr="00FB686C">
        <w:tc>
          <w:tcPr>
            <w:tcW w:w="1661" w:type="dxa"/>
            <w:vMerge/>
            <w:vAlign w:val="center"/>
          </w:tcPr>
          <w:p w14:paraId="2F70F68C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AF2F8E" w14:textId="77777777" w:rsidR="00F361B3" w:rsidRPr="00B37389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AC01422" w14:textId="70A90904" w:rsidR="00F361B3" w:rsidRPr="00B37389" w:rsidRDefault="00F361B3" w:rsidP="004D1E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D12303" w14:textId="532FED22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77FDFB7D" w14:textId="77777777" w:rsidTr="00FB686C">
        <w:tc>
          <w:tcPr>
            <w:tcW w:w="1661" w:type="dxa"/>
            <w:vMerge/>
            <w:vAlign w:val="center"/>
          </w:tcPr>
          <w:p w14:paraId="193F6257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FAC5EA6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2B7E53E" w14:textId="1F3721DD" w:rsidR="00F361B3" w:rsidRPr="00B3738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3E23451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370980B3" w14:textId="77777777" w:rsidTr="004D4110">
        <w:tc>
          <w:tcPr>
            <w:tcW w:w="1661" w:type="dxa"/>
            <w:vMerge/>
            <w:vAlign w:val="center"/>
          </w:tcPr>
          <w:p w14:paraId="65A5E91D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8ECDD5F" w14:textId="77777777" w:rsidR="00F361B3" w:rsidRPr="00B37389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1F54534" w14:textId="77777777" w:rsidR="00F361B3" w:rsidRPr="00B3738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96C9E80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21918000" w14:textId="77777777" w:rsidTr="004E0598">
        <w:tc>
          <w:tcPr>
            <w:tcW w:w="1661" w:type="dxa"/>
            <w:vMerge/>
            <w:vAlign w:val="center"/>
          </w:tcPr>
          <w:p w14:paraId="029B1199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1FEC166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54E1CFA" w14:textId="0F96167B" w:rsidR="00F361B3" w:rsidRPr="00102CFE" w:rsidRDefault="00F361B3" w:rsidP="00102CFE">
            <w:pPr>
              <w:pStyle w:val="Prrafodelista"/>
              <w:numPr>
                <w:ilvl w:val="0"/>
                <w:numId w:val="3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0BA9922" w14:textId="76F0C833" w:rsidR="00F361B3" w:rsidRPr="00B37389" w:rsidRDefault="00102CFE" w:rsidP="00EE1840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B37389" w14:paraId="7E530259" w14:textId="77777777" w:rsidTr="00BD30BB">
        <w:tc>
          <w:tcPr>
            <w:tcW w:w="1661" w:type="dxa"/>
            <w:vMerge/>
            <w:vAlign w:val="center"/>
          </w:tcPr>
          <w:p w14:paraId="65E840E3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A0E29D8" w14:textId="77777777" w:rsidR="00F361B3" w:rsidRPr="00B37389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C681418" w14:textId="7F54E868" w:rsidR="00F361B3" w:rsidRPr="00B37389" w:rsidRDefault="00F361B3" w:rsidP="00960C9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FD7A148" w14:textId="1DE489EB" w:rsidR="00F361B3" w:rsidRPr="00B37389" w:rsidRDefault="00F361B3" w:rsidP="0000774B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60CA308C" w14:textId="77777777" w:rsidTr="00BD30BB">
        <w:tc>
          <w:tcPr>
            <w:tcW w:w="1661" w:type="dxa"/>
            <w:vMerge/>
            <w:vAlign w:val="center"/>
          </w:tcPr>
          <w:p w14:paraId="518DFD34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F378AE2" w14:textId="77777777" w:rsidR="00F361B3" w:rsidRPr="00B37389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0D7D586" w14:textId="7764CF4B" w:rsidR="00F361B3" w:rsidRPr="00B3738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3272BDB" w14:textId="53A2E783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6CC992DC" w14:textId="77777777" w:rsidTr="00BD30BB">
        <w:tc>
          <w:tcPr>
            <w:tcW w:w="1661" w:type="dxa"/>
            <w:vMerge/>
            <w:vAlign w:val="center"/>
          </w:tcPr>
          <w:p w14:paraId="47B54958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0CB90AF" w14:textId="4883A5F2" w:rsidR="00F361B3" w:rsidRPr="00B37389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C7A49A3" w14:textId="717177A4" w:rsidR="00F361B3" w:rsidRPr="00B37389" w:rsidRDefault="00F361B3" w:rsidP="00960C9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A67D7AB" w14:textId="492A6F2E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30A2E64B" w14:textId="77777777" w:rsidTr="00633DC3">
        <w:tc>
          <w:tcPr>
            <w:tcW w:w="1661" w:type="dxa"/>
            <w:vMerge/>
            <w:vAlign w:val="center"/>
          </w:tcPr>
          <w:p w14:paraId="2A4904DF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E4C9AA7" w14:textId="36E224B5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BD5E8FC" w14:textId="77777777" w:rsidR="00633DC3" w:rsidRPr="00B37389" w:rsidRDefault="00633DC3" w:rsidP="00633DC3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857F01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6E029383" w14:textId="77777777" w:rsidTr="004E0598">
        <w:tc>
          <w:tcPr>
            <w:tcW w:w="1661" w:type="dxa"/>
            <w:vMerge/>
            <w:vAlign w:val="center"/>
          </w:tcPr>
          <w:p w14:paraId="0C13F6AA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74EA8B3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444" w:type="dxa"/>
            <w:shd w:val="clear" w:color="auto" w:fill="auto"/>
          </w:tcPr>
          <w:p w14:paraId="64EC4E78" w14:textId="07AC2BC8" w:rsidR="00633DC3" w:rsidRPr="00102CFE" w:rsidRDefault="00633DC3" w:rsidP="00102CFE">
            <w:pPr>
              <w:pStyle w:val="Prrafodelista"/>
              <w:numPr>
                <w:ilvl w:val="0"/>
                <w:numId w:val="3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588B2B22" w14:textId="3DB4F4B1" w:rsidR="00633DC3" w:rsidRPr="00B37389" w:rsidRDefault="00102CFE" w:rsidP="00633DC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33DC3" w:rsidRPr="00B37389" w14:paraId="6E9F2F8F" w14:textId="77777777" w:rsidTr="004E0598">
        <w:tc>
          <w:tcPr>
            <w:tcW w:w="1661" w:type="dxa"/>
            <w:vMerge/>
            <w:vAlign w:val="center"/>
          </w:tcPr>
          <w:p w14:paraId="73E1F276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5B4BEFCA" w14:textId="03C28327" w:rsidR="00633DC3" w:rsidRPr="00102CFE" w:rsidRDefault="00633DC3" w:rsidP="00102CFE">
            <w:pPr>
              <w:pStyle w:val="Prrafodelista"/>
              <w:numPr>
                <w:ilvl w:val="0"/>
                <w:numId w:val="3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B3AECE8" w14:textId="0C3DF6FD" w:rsidR="00633DC3" w:rsidRPr="00B37389" w:rsidRDefault="00102CFE" w:rsidP="00EE1840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33DC3" w:rsidRPr="00B37389" w14:paraId="3F1DD625" w14:textId="77777777" w:rsidTr="00BD30BB">
        <w:tc>
          <w:tcPr>
            <w:tcW w:w="1661" w:type="dxa"/>
            <w:vMerge/>
            <w:vAlign w:val="center"/>
          </w:tcPr>
          <w:p w14:paraId="6BF07263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02614079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444" w:type="dxa"/>
            <w:shd w:val="clear" w:color="auto" w:fill="FFFFFF" w:themeFill="background1"/>
          </w:tcPr>
          <w:p w14:paraId="67F302D9" w14:textId="7B27FA4D" w:rsidR="00633DC3" w:rsidRPr="00102CFE" w:rsidRDefault="00633DC3" w:rsidP="00102CFE">
            <w:pPr>
              <w:pStyle w:val="Prrafodelista"/>
              <w:numPr>
                <w:ilvl w:val="0"/>
                <w:numId w:val="3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70C13512" w14:textId="6479C786" w:rsidR="00633DC3" w:rsidRPr="00B37389" w:rsidRDefault="00102CFE" w:rsidP="00D7157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33DC3" w:rsidRPr="00B37389" w14:paraId="5B009B82" w14:textId="77777777" w:rsidTr="00894FE8">
        <w:trPr>
          <w:trHeight w:val="113"/>
        </w:trPr>
        <w:tc>
          <w:tcPr>
            <w:tcW w:w="1661" w:type="dxa"/>
            <w:vMerge/>
            <w:vAlign w:val="center"/>
          </w:tcPr>
          <w:p w14:paraId="76AD24C7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B68D03D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F09AE5F" w14:textId="5B3F1580" w:rsidR="00633DC3" w:rsidRPr="00B37389" w:rsidRDefault="00633DC3" w:rsidP="004D1E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1732FE1" w14:textId="135266D1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4E136257" w14:textId="77777777" w:rsidTr="004E0598">
        <w:tc>
          <w:tcPr>
            <w:tcW w:w="1661" w:type="dxa"/>
            <w:vMerge/>
            <w:vAlign w:val="center"/>
          </w:tcPr>
          <w:p w14:paraId="415AC316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1FAFC4E" w14:textId="3549E058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24AE29F5" w14:textId="5471B074" w:rsidR="00633DC3" w:rsidRPr="00102CFE" w:rsidRDefault="00633DC3" w:rsidP="00102CFE">
            <w:pPr>
              <w:pStyle w:val="Prrafodelista"/>
              <w:numPr>
                <w:ilvl w:val="0"/>
                <w:numId w:val="3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88C6BE1" w14:textId="30FC3ACD" w:rsidR="00633DC3" w:rsidRPr="00B37389" w:rsidRDefault="00102CFE" w:rsidP="00633DC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Sí.</w:t>
            </w:r>
          </w:p>
        </w:tc>
      </w:tr>
      <w:tr w:rsidR="00633DC3" w:rsidRPr="00B37389" w14:paraId="48BA35CC" w14:textId="77777777" w:rsidTr="00BD30BB">
        <w:tc>
          <w:tcPr>
            <w:tcW w:w="1661" w:type="dxa"/>
            <w:vMerge/>
            <w:vAlign w:val="center"/>
          </w:tcPr>
          <w:p w14:paraId="58B08802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5E9DD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DA87F7" w14:textId="6AEEA312" w:rsidR="00633DC3" w:rsidRPr="00B37389" w:rsidRDefault="00633DC3" w:rsidP="00633DC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9EEB6C" w14:textId="5010282D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5AD8D378" w14:textId="77777777" w:rsidTr="00FB686C">
        <w:tc>
          <w:tcPr>
            <w:tcW w:w="1661" w:type="dxa"/>
            <w:vMerge/>
            <w:vAlign w:val="center"/>
          </w:tcPr>
          <w:p w14:paraId="2AAEA95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9A3C9A0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B7AB020" w14:textId="495EEBBE" w:rsidR="00633DC3" w:rsidRPr="00B37389" w:rsidRDefault="00633DC3" w:rsidP="009C2498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CC3B3E2" w14:textId="7EE5187C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1A7F527C" w14:textId="77777777" w:rsidTr="00BD30BB">
        <w:tc>
          <w:tcPr>
            <w:tcW w:w="1661" w:type="dxa"/>
            <w:vMerge/>
            <w:vAlign w:val="center"/>
          </w:tcPr>
          <w:p w14:paraId="4B3591C9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126BB23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5E615DE" w14:textId="5FF2DF1A" w:rsidR="00633DC3" w:rsidRPr="00B37389" w:rsidRDefault="00633DC3" w:rsidP="00960C9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6E1AB8F" w14:textId="72AC1396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77D5A25D" w14:textId="77777777" w:rsidTr="00BD30BB">
        <w:tc>
          <w:tcPr>
            <w:tcW w:w="1661" w:type="dxa"/>
            <w:vMerge/>
            <w:vAlign w:val="center"/>
          </w:tcPr>
          <w:p w14:paraId="218C281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8EB4B1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5AD2699" w14:textId="0365C223" w:rsidR="00633DC3" w:rsidRPr="00B37389" w:rsidRDefault="00633DC3" w:rsidP="003C44A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EAE829E" w14:textId="33FFB2D7" w:rsidR="00633DC3" w:rsidRPr="00B37389" w:rsidRDefault="00633DC3" w:rsidP="00EE184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1EA39982" w14:textId="77777777" w:rsidTr="00BD30BB">
        <w:tc>
          <w:tcPr>
            <w:tcW w:w="1661" w:type="dxa"/>
            <w:vMerge/>
            <w:vAlign w:val="center"/>
          </w:tcPr>
          <w:p w14:paraId="59C2C81D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083E3F8" w14:textId="4FB7DF08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Retribuciones de los máximos responsables</w:t>
            </w:r>
            <w:r w:rsidR="00EE1840" w:rsidRPr="00B37389">
              <w:rPr>
                <w:rFonts w:ascii="Mulish" w:hAnsi="Mulish"/>
                <w:sz w:val="18"/>
                <w:szCs w:val="18"/>
              </w:rPr>
              <w:t>: datación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ECD55FD" w14:textId="71D57C73" w:rsidR="00633DC3" w:rsidRPr="00B37389" w:rsidRDefault="00633DC3" w:rsidP="003C44A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68D441" w14:textId="35E9466F" w:rsidR="00633DC3" w:rsidRPr="00B37389" w:rsidRDefault="00633DC3" w:rsidP="000A0CEA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237143E8" w14:textId="77777777" w:rsidTr="00BD30BB">
        <w:tc>
          <w:tcPr>
            <w:tcW w:w="1661" w:type="dxa"/>
            <w:vMerge/>
            <w:vAlign w:val="center"/>
          </w:tcPr>
          <w:p w14:paraId="0544C62E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737DC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ADBF97" w14:textId="26142969" w:rsidR="00633DC3" w:rsidRPr="00B37389" w:rsidRDefault="00633DC3" w:rsidP="00D570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9C04CE" w14:textId="513FCDB1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73861D01" w14:textId="77777777" w:rsidTr="00BD30BB">
        <w:tc>
          <w:tcPr>
            <w:tcW w:w="1661" w:type="dxa"/>
            <w:vMerge/>
            <w:vAlign w:val="center"/>
          </w:tcPr>
          <w:p w14:paraId="0FBB78CE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616412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ECEC94A" w14:textId="6E856EB1" w:rsidR="00633DC3" w:rsidRPr="00B37389" w:rsidRDefault="00633DC3" w:rsidP="00D570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E0CFE57" w14:textId="5AE7DF8F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707312F6" w14:textId="77777777" w:rsidTr="00BD30BB">
        <w:tc>
          <w:tcPr>
            <w:tcW w:w="1661" w:type="dxa"/>
            <w:vMerge/>
            <w:vAlign w:val="center"/>
          </w:tcPr>
          <w:p w14:paraId="7B13A18D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299788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A7193E" w14:textId="0FF47C6E" w:rsidR="00633DC3" w:rsidRPr="00B37389" w:rsidRDefault="00633DC3" w:rsidP="00D570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803B63" w14:textId="211DCC02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11757693" w14:textId="77777777" w:rsidTr="00FB686C">
        <w:tc>
          <w:tcPr>
            <w:tcW w:w="1661" w:type="dxa"/>
            <w:vMerge/>
            <w:vAlign w:val="center"/>
          </w:tcPr>
          <w:p w14:paraId="09AB6AF2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03277E5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B2E4595" w14:textId="00CD6D1B" w:rsidR="00633DC3" w:rsidRPr="00B37389" w:rsidRDefault="00633DC3" w:rsidP="00CF2345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9306A94" w14:textId="1F635F52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651DCB43" w14:textId="77777777" w:rsidTr="00FB686C">
        <w:tc>
          <w:tcPr>
            <w:tcW w:w="1661" w:type="dxa"/>
            <w:vMerge/>
            <w:vAlign w:val="center"/>
          </w:tcPr>
          <w:p w14:paraId="6252B1D4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97CF659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A03701F" w14:textId="68E2A8BE" w:rsidR="00633DC3" w:rsidRPr="00B37389" w:rsidRDefault="00633DC3" w:rsidP="00366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0F15385" w14:textId="27B53B66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338C8CDA" w14:textId="77777777" w:rsidTr="004E0598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444" w:type="dxa"/>
            <w:vAlign w:val="center"/>
          </w:tcPr>
          <w:p w14:paraId="04C81643" w14:textId="77777777" w:rsidR="00633DC3" w:rsidRPr="00B37389" w:rsidRDefault="00633DC3" w:rsidP="00633DC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B0AAC9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7E99D04C" w14:textId="77777777" w:rsidTr="004E0598">
        <w:tc>
          <w:tcPr>
            <w:tcW w:w="1661" w:type="dxa"/>
            <w:vMerge/>
          </w:tcPr>
          <w:p w14:paraId="3204592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444" w:type="dxa"/>
            <w:vAlign w:val="center"/>
          </w:tcPr>
          <w:p w14:paraId="2EBDF36C" w14:textId="77777777" w:rsidR="00633DC3" w:rsidRPr="00B37389" w:rsidRDefault="00633DC3" w:rsidP="00633DC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830437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636DEA3E" w14:textId="77777777" w:rsidTr="004E0598">
        <w:tc>
          <w:tcPr>
            <w:tcW w:w="1661" w:type="dxa"/>
            <w:vMerge/>
          </w:tcPr>
          <w:p w14:paraId="6DD8F528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444" w:type="dxa"/>
            <w:vAlign w:val="center"/>
          </w:tcPr>
          <w:p w14:paraId="7A52DD29" w14:textId="77777777" w:rsidR="00633DC3" w:rsidRPr="00B37389" w:rsidRDefault="00633DC3" w:rsidP="00633DC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7FB6C13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30A1D485" w14:textId="77777777" w:rsidTr="004E0598">
        <w:tc>
          <w:tcPr>
            <w:tcW w:w="1661" w:type="dxa"/>
            <w:vMerge/>
          </w:tcPr>
          <w:p w14:paraId="0AC04875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689E69B4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444" w:type="dxa"/>
            <w:vAlign w:val="center"/>
          </w:tcPr>
          <w:p w14:paraId="128E8926" w14:textId="242A1E4B" w:rsidR="00633DC3" w:rsidRPr="00B37389" w:rsidRDefault="00633DC3" w:rsidP="00DF7F0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1302FAE" w14:textId="55973070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643E9693" w14:textId="77777777" w:rsidTr="004E0598">
        <w:tc>
          <w:tcPr>
            <w:tcW w:w="1661" w:type="dxa"/>
            <w:vMerge/>
          </w:tcPr>
          <w:p w14:paraId="4B62AF89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444" w:type="dxa"/>
            <w:vAlign w:val="center"/>
          </w:tcPr>
          <w:p w14:paraId="059F9A29" w14:textId="0105CC9F" w:rsidR="00633DC3" w:rsidRPr="00740795" w:rsidRDefault="00633DC3" w:rsidP="0074079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6E9D934" w14:textId="288B3F3D" w:rsidR="00633DC3" w:rsidRPr="00B37389" w:rsidRDefault="00633DC3" w:rsidP="004A4C88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2F13D281" w14:textId="77777777" w:rsidTr="004E0598">
        <w:tc>
          <w:tcPr>
            <w:tcW w:w="7056" w:type="dxa"/>
            <w:gridSpan w:val="2"/>
          </w:tcPr>
          <w:p w14:paraId="50237AD0" w14:textId="77777777" w:rsidR="00633DC3" w:rsidRPr="00B37389" w:rsidRDefault="00633DC3" w:rsidP="00633DC3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sz w:val="18"/>
                <w:szCs w:val="18"/>
              </w:rPr>
              <w:t>Total Recomendaciones</w:t>
            </w:r>
          </w:p>
        </w:tc>
        <w:tc>
          <w:tcPr>
            <w:tcW w:w="1444" w:type="dxa"/>
            <w:vAlign w:val="center"/>
          </w:tcPr>
          <w:p w14:paraId="7C2B6F9A" w14:textId="2A793955" w:rsidR="00633DC3" w:rsidRPr="00B37389" w:rsidRDefault="00102CFE" w:rsidP="00633DC3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8</w:t>
            </w:r>
          </w:p>
        </w:tc>
        <w:tc>
          <w:tcPr>
            <w:tcW w:w="1956" w:type="dxa"/>
          </w:tcPr>
          <w:p w14:paraId="29655252" w14:textId="77777777" w:rsidR="00633DC3" w:rsidRPr="00B37389" w:rsidRDefault="00633DC3" w:rsidP="00633DC3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037740DE" w14:textId="77777777" w:rsidR="00DF56A7" w:rsidRPr="00B37389" w:rsidRDefault="00DF56A7" w:rsidP="00DF56A7">
      <w:pPr>
        <w:jc w:val="both"/>
        <w:rPr>
          <w:rFonts w:ascii="Mulish" w:hAnsi="Mulish"/>
        </w:rPr>
      </w:pPr>
    </w:p>
    <w:p w14:paraId="11003E59" w14:textId="7A41C88A" w:rsidR="00BA4354" w:rsidRPr="00B37389" w:rsidRDefault="00FB686C" w:rsidP="00DF56A7">
      <w:pPr>
        <w:jc w:val="both"/>
        <w:rPr>
          <w:rFonts w:ascii="Mulish" w:hAnsi="Mulish"/>
        </w:rPr>
      </w:pPr>
      <w:r w:rsidRPr="00B37389">
        <w:rPr>
          <w:rFonts w:ascii="Mulish" w:hAnsi="Mulish"/>
        </w:rPr>
        <w:t xml:space="preserve">El </w:t>
      </w:r>
      <w:r w:rsidR="00102CFE" w:rsidRPr="00102CFE">
        <w:rPr>
          <w:rFonts w:ascii="Mulish" w:hAnsi="Mulish"/>
        </w:rPr>
        <w:t>Consejo General de Colegios de Delineantes de España</w:t>
      </w:r>
      <w:r w:rsidR="00102CFE">
        <w:rPr>
          <w:rFonts w:ascii="Mulish" w:hAnsi="Mulish"/>
        </w:rPr>
        <w:t xml:space="preserve"> </w:t>
      </w:r>
      <w:r w:rsidR="004A4C88" w:rsidRPr="00B37389">
        <w:rPr>
          <w:rFonts w:ascii="Mulish" w:hAnsi="Mulish"/>
        </w:rPr>
        <w:t xml:space="preserve">ha </w:t>
      </w:r>
      <w:r w:rsidR="00DE6682">
        <w:rPr>
          <w:rFonts w:ascii="Mulish" w:hAnsi="Mulish"/>
        </w:rPr>
        <w:t>resuelto</w:t>
      </w:r>
      <w:r w:rsidR="00DC1196">
        <w:rPr>
          <w:rFonts w:ascii="Mulish" w:hAnsi="Mulish"/>
        </w:rPr>
        <w:t xml:space="preserve"> </w:t>
      </w:r>
      <w:r w:rsidR="001E4E8F">
        <w:rPr>
          <w:rFonts w:ascii="Mulish" w:hAnsi="Mulish"/>
        </w:rPr>
        <w:t xml:space="preserve">siete </w:t>
      </w:r>
      <w:r w:rsidR="00102CFE">
        <w:rPr>
          <w:rFonts w:ascii="Mulish" w:hAnsi="Mulish"/>
        </w:rPr>
        <w:t>de l</w:t>
      </w:r>
      <w:r w:rsidR="00DE6682">
        <w:rPr>
          <w:rFonts w:ascii="Mulish" w:hAnsi="Mulish"/>
        </w:rPr>
        <w:t>o</w:t>
      </w:r>
      <w:r w:rsidR="00102CFE">
        <w:rPr>
          <w:rFonts w:ascii="Mulish" w:hAnsi="Mulish"/>
        </w:rPr>
        <w:t xml:space="preserve">s ocho </w:t>
      </w:r>
      <w:r w:rsidR="00DE6682">
        <w:rPr>
          <w:rFonts w:ascii="Mulish" w:hAnsi="Mulish"/>
        </w:rPr>
        <w:t>incumplimientos</w:t>
      </w:r>
      <w:r w:rsidR="00C52EE5" w:rsidRPr="00B37389">
        <w:rPr>
          <w:rFonts w:ascii="Mulish" w:hAnsi="Mulish"/>
        </w:rPr>
        <w:t xml:space="preserve"> </w:t>
      </w:r>
      <w:r w:rsidR="00DE6682">
        <w:rPr>
          <w:rFonts w:ascii="Mulish" w:hAnsi="Mulish"/>
        </w:rPr>
        <w:t>evidenciados en</w:t>
      </w:r>
      <w:r w:rsidR="00C52EE5" w:rsidRPr="00B37389">
        <w:rPr>
          <w:rFonts w:ascii="Mulish" w:hAnsi="Mulish"/>
        </w:rPr>
        <w:t xml:space="preserve"> la </w:t>
      </w:r>
      <w:r w:rsidR="004E0598" w:rsidRPr="00B37389">
        <w:rPr>
          <w:rFonts w:ascii="Mulish" w:hAnsi="Mulish"/>
        </w:rPr>
        <w:t xml:space="preserve">tercera </w:t>
      </w:r>
      <w:r w:rsidR="00C52EE5" w:rsidRPr="00B37389">
        <w:rPr>
          <w:rFonts w:ascii="Mulish" w:hAnsi="Mulish"/>
        </w:rPr>
        <w:t>evaluación realizada en 202</w:t>
      </w:r>
      <w:r w:rsidR="004E0598" w:rsidRPr="00B37389">
        <w:rPr>
          <w:rFonts w:ascii="Mulish" w:hAnsi="Mulish"/>
        </w:rPr>
        <w:t>3</w:t>
      </w:r>
      <w:r w:rsidR="00C52EE5" w:rsidRPr="00B37389">
        <w:rPr>
          <w:rFonts w:ascii="Mulish" w:hAnsi="Mulish"/>
        </w:rPr>
        <w:t>.</w:t>
      </w:r>
      <w:r w:rsidR="00361662" w:rsidRPr="00B37389">
        <w:rPr>
          <w:rFonts w:ascii="Mulish" w:hAnsi="Mulish"/>
        </w:rPr>
        <w:t xml:space="preserve"> </w:t>
      </w:r>
    </w:p>
    <w:p w14:paraId="2B25550E" w14:textId="40582C22" w:rsidR="00FA5AFD" w:rsidRPr="00B37389" w:rsidRDefault="00FA5AFD" w:rsidP="00AC4A6F">
      <w:pPr>
        <w:rPr>
          <w:rFonts w:ascii="Mulish" w:hAnsi="Mulish"/>
        </w:rPr>
      </w:pPr>
    </w:p>
    <w:bookmarkStart w:id="0" w:name="_Hlk163474435"/>
    <w:p w14:paraId="523CD473" w14:textId="77777777" w:rsidR="003F6EDC" w:rsidRPr="00B37389" w:rsidRDefault="001627CD" w:rsidP="00E92027">
      <w:pPr>
        <w:pStyle w:val="Cuerpodelboletn"/>
        <w:numPr>
          <w:ilvl w:val="0"/>
          <w:numId w:val="1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B37389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B37389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bookmarkEnd w:id="0"/>
    <w:p w14:paraId="4C3B0FB0" w14:textId="7ADB4F0E" w:rsidR="00DE6682" w:rsidRDefault="00DE6682" w:rsidP="00B1527F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DE6682" w:rsidRPr="00DE6682" w14:paraId="1DA4A479" w14:textId="77777777" w:rsidTr="00DE6682">
        <w:trPr>
          <w:divId w:val="1222251350"/>
          <w:trHeight w:val="124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543ACE19" w14:textId="6ED3BE5E" w:rsidR="00DE6682" w:rsidRPr="00DE6682" w:rsidRDefault="00DE6682" w:rsidP="00DE66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E6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F0178CF" w14:textId="77777777" w:rsidR="00DE6682" w:rsidRPr="00DE6682" w:rsidRDefault="00DE6682" w:rsidP="00DE668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6849456" w14:textId="77777777" w:rsidR="00DE6682" w:rsidRPr="00DE6682" w:rsidRDefault="00DE6682" w:rsidP="00DE668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73B79E3" w14:textId="77777777" w:rsidR="00DE6682" w:rsidRPr="00DE6682" w:rsidRDefault="00DE6682" w:rsidP="00DE668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FBFE0B7" w14:textId="77777777" w:rsidR="00DE6682" w:rsidRPr="00DE6682" w:rsidRDefault="00DE6682" w:rsidP="00DE668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F1CB1DD" w14:textId="77777777" w:rsidR="00DE6682" w:rsidRPr="00DE6682" w:rsidRDefault="00DE6682" w:rsidP="00DE668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AE0158B" w14:textId="77777777" w:rsidR="00DE6682" w:rsidRPr="00DE6682" w:rsidRDefault="00DE6682" w:rsidP="00DE668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1A7606B" w14:textId="77777777" w:rsidR="00DE6682" w:rsidRPr="00DE6682" w:rsidRDefault="00DE6682" w:rsidP="00DE668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D2ACA6D" w14:textId="77777777" w:rsidR="00DE6682" w:rsidRPr="00DE6682" w:rsidRDefault="00DE6682" w:rsidP="00DE668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DE6682" w:rsidRPr="00DE6682" w14:paraId="1CC4C7B4" w14:textId="77777777" w:rsidTr="00DE6682">
        <w:trPr>
          <w:divId w:val="1222251350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0466696" w14:textId="77777777" w:rsidR="00DE6682" w:rsidRPr="00DE6682" w:rsidRDefault="00DE6682" w:rsidP="00DE6682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DA5DE9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F51902E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7151B11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FBC134C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78,6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3D2651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F3FE38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6C6983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E187EC9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82,7</w:t>
            </w:r>
          </w:p>
        </w:tc>
      </w:tr>
      <w:tr w:rsidR="00DE6682" w:rsidRPr="00DE6682" w14:paraId="1617BE00" w14:textId="77777777" w:rsidTr="00DE6682">
        <w:trPr>
          <w:divId w:val="1222251350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42E0055" w14:textId="77777777" w:rsidR="00DE6682" w:rsidRPr="00DE6682" w:rsidRDefault="00DE6682" w:rsidP="00DE668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3CFA2B5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A1CDD3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D61E9D9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0550DA2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9F8FDF6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0336E75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02138CC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58CD016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DE6682" w:rsidRPr="00DE6682" w14:paraId="536293E5" w14:textId="77777777" w:rsidTr="00DE6682">
        <w:trPr>
          <w:divId w:val="1222251350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7E0CFF5" w14:textId="77777777" w:rsidR="00DE6682" w:rsidRPr="00DE6682" w:rsidRDefault="00DE6682" w:rsidP="00DE6682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696A831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92,9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CBF56DE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7427E4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A2B13DF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1A614C6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B77C3B2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9B86B7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8BE87B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99,0</w:t>
            </w:r>
          </w:p>
        </w:tc>
      </w:tr>
      <w:tr w:rsidR="00DE6682" w:rsidRPr="00DE6682" w14:paraId="236F097B" w14:textId="77777777" w:rsidTr="00DE6682">
        <w:trPr>
          <w:divId w:val="1222251350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7D09089" w14:textId="77777777" w:rsidR="00DE6682" w:rsidRPr="00DE6682" w:rsidRDefault="00DE6682" w:rsidP="00DE6682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45912A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DED757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9F811B3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CCBEBD9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623CC48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660C817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9E8DD57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5803B49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DE6682" w:rsidRPr="00DE6682" w14:paraId="768EBE61" w14:textId="77777777" w:rsidTr="00DE6682">
        <w:trPr>
          <w:divId w:val="1222251350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5CB82BB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6331FA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87,3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8108FB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88,9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4251C3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88,9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74771BE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E35FEF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88,9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FE452D4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77,8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54A645B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88,9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F8F2FD" w14:textId="77777777" w:rsidR="00DE6682" w:rsidRPr="00DE6682" w:rsidRDefault="00DE6682" w:rsidP="00DE668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E668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87,1</w:t>
            </w:r>
          </w:p>
        </w:tc>
      </w:tr>
    </w:tbl>
    <w:p w14:paraId="0E330299" w14:textId="7C21B7F9" w:rsidR="00F252FA" w:rsidRDefault="00F252FA" w:rsidP="00B1527F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24EAC767" w14:textId="4A74C120" w:rsidR="00D870E8" w:rsidRPr="00B37389" w:rsidRDefault="004061BC" w:rsidP="00D870E8">
      <w:pPr>
        <w:jc w:val="both"/>
        <w:rPr>
          <w:rFonts w:ascii="Mulish" w:hAnsi="Mulish"/>
        </w:rPr>
      </w:pPr>
      <w:r w:rsidRPr="00B37389">
        <w:rPr>
          <w:rFonts w:ascii="Mulish" w:hAnsi="Mulish"/>
          <w:lang w:bidi="es-ES"/>
        </w:rPr>
        <w:t xml:space="preserve">El Índice de Cumplimiento de la Información Obligatoria (ICIO) se sitúa en </w:t>
      </w:r>
      <w:r w:rsidR="00C354E4" w:rsidRPr="00B37389">
        <w:rPr>
          <w:rFonts w:ascii="Mulish" w:hAnsi="Mulish"/>
          <w:lang w:bidi="es-ES"/>
        </w:rPr>
        <w:t xml:space="preserve">el </w:t>
      </w:r>
      <w:r w:rsidR="00DE6682">
        <w:rPr>
          <w:rFonts w:ascii="Mulish" w:hAnsi="Mulish"/>
          <w:lang w:bidi="es-ES"/>
        </w:rPr>
        <w:t>87,1</w:t>
      </w:r>
      <w:r w:rsidR="00745A51">
        <w:rPr>
          <w:rFonts w:ascii="Mulish" w:hAnsi="Mulish"/>
          <w:lang w:bidi="es-ES"/>
        </w:rPr>
        <w:t>%</w:t>
      </w:r>
      <w:r w:rsidR="00C354E4" w:rsidRPr="00B37389">
        <w:rPr>
          <w:rFonts w:ascii="Mulish" w:hAnsi="Mulish"/>
          <w:lang w:bidi="es-ES"/>
        </w:rPr>
        <w:t>.</w:t>
      </w:r>
      <w:bookmarkStart w:id="1" w:name="_Hlk164178533"/>
      <w:r w:rsidR="00357A35" w:rsidRPr="00B37389">
        <w:rPr>
          <w:rFonts w:ascii="Mulish" w:hAnsi="Mulish"/>
          <w:lang w:bidi="es-ES"/>
        </w:rPr>
        <w:t xml:space="preserve"> </w:t>
      </w:r>
      <w:r w:rsidR="00857298" w:rsidRPr="00B37389">
        <w:rPr>
          <w:rFonts w:ascii="Mulish" w:hAnsi="Mulish"/>
          <w:lang w:bidi="es-ES"/>
        </w:rPr>
        <w:t xml:space="preserve">Respecto de 2023 </w:t>
      </w:r>
      <w:r w:rsidR="007A1632">
        <w:rPr>
          <w:rFonts w:ascii="Mulish" w:hAnsi="Mulish"/>
          <w:lang w:bidi="es-ES"/>
        </w:rPr>
        <w:t xml:space="preserve">se </w:t>
      </w:r>
      <w:r w:rsidR="00021661">
        <w:rPr>
          <w:rFonts w:ascii="Mulish" w:hAnsi="Mulish"/>
          <w:lang w:bidi="es-ES"/>
        </w:rPr>
        <w:t xml:space="preserve">produce un incremento de </w:t>
      </w:r>
      <w:r w:rsidR="00E57D40">
        <w:rPr>
          <w:rFonts w:ascii="Mulish" w:hAnsi="Mulish"/>
          <w:lang w:bidi="es-ES"/>
        </w:rPr>
        <w:t>54,4</w:t>
      </w:r>
      <w:r w:rsidR="00021661">
        <w:rPr>
          <w:rFonts w:ascii="Mulish" w:hAnsi="Mulish"/>
          <w:lang w:bidi="es-ES"/>
        </w:rPr>
        <w:t xml:space="preserve"> puntos porcentuales</w:t>
      </w:r>
      <w:r w:rsidR="00E57D40">
        <w:rPr>
          <w:rFonts w:ascii="Mulish" w:hAnsi="Mulish"/>
          <w:lang w:bidi="es-ES"/>
        </w:rPr>
        <w:t>.</w:t>
      </w:r>
      <w:r w:rsidR="00D870E8" w:rsidRPr="00B37389">
        <w:rPr>
          <w:rFonts w:ascii="Mulish" w:hAnsi="Mulish"/>
        </w:rPr>
        <w:t xml:space="preserve">. </w:t>
      </w:r>
    </w:p>
    <w:p w14:paraId="6CD55C52" w14:textId="77777777" w:rsidR="00D870E8" w:rsidRDefault="00D870E8" w:rsidP="00D870E8">
      <w:pPr>
        <w:rPr>
          <w:rFonts w:ascii="Mulish" w:hAnsi="Mulish"/>
        </w:rPr>
      </w:pPr>
    </w:p>
    <w:p w14:paraId="6B9B75B4" w14:textId="65560B4B" w:rsidR="004E0598" w:rsidRDefault="006B0F1E" w:rsidP="00D870E8">
      <w:pPr>
        <w:jc w:val="both"/>
        <w:rPr>
          <w:rFonts w:ascii="Mulish" w:hAnsi="Mulish"/>
          <w:lang w:bidi="es-ES"/>
        </w:rPr>
      </w:pPr>
      <w:bookmarkStart w:id="2" w:name="_Hlk164237477"/>
      <w:r w:rsidRPr="00B37389">
        <w:rPr>
          <w:rFonts w:ascii="Mulish" w:hAnsi="Mulish"/>
          <w:lang w:bidi="es-ES"/>
        </w:rPr>
        <w:t xml:space="preserve">La evolución del cumplimiento de las obligaciones de publicidad activa, así como las recomendaciones aplicadas por parte </w:t>
      </w:r>
      <w:r w:rsidR="00022682" w:rsidRPr="00B37389">
        <w:rPr>
          <w:rFonts w:ascii="Mulish" w:hAnsi="Mulish"/>
          <w:lang w:bidi="es-ES"/>
        </w:rPr>
        <w:t xml:space="preserve">del </w:t>
      </w:r>
      <w:r w:rsidR="00021661" w:rsidRPr="00102CFE">
        <w:rPr>
          <w:rFonts w:ascii="Mulish" w:hAnsi="Mulish"/>
        </w:rPr>
        <w:t>Consejo General de Colegios de Delineantes de España</w:t>
      </w:r>
      <w:r w:rsidR="00021661">
        <w:rPr>
          <w:rFonts w:ascii="Mulish" w:hAnsi="Mulish"/>
        </w:rPr>
        <w:t xml:space="preserve"> </w:t>
      </w:r>
      <w:r w:rsidRPr="00B37389">
        <w:rPr>
          <w:rFonts w:ascii="Mulish" w:hAnsi="Mulish"/>
          <w:lang w:bidi="es-ES"/>
        </w:rPr>
        <w:t>en el periodo 2021-2024</w:t>
      </w:r>
      <w:r w:rsidR="00EA2CB6" w:rsidRPr="00B37389">
        <w:rPr>
          <w:rFonts w:ascii="Mulish" w:hAnsi="Mulish"/>
          <w:lang w:bidi="es-ES"/>
        </w:rPr>
        <w:t>,</w:t>
      </w:r>
      <w:r w:rsidRPr="00B37389">
        <w:rPr>
          <w:rFonts w:ascii="Mulish" w:hAnsi="Mulish"/>
          <w:lang w:bidi="es-ES"/>
        </w:rPr>
        <w:t xml:space="preserve"> se refleja en la siguiente tabla.</w:t>
      </w:r>
      <w:bookmarkEnd w:id="2"/>
      <w:bookmarkEnd w:id="1"/>
    </w:p>
    <w:p w14:paraId="39DA463F" w14:textId="77777777" w:rsidR="00021661" w:rsidRDefault="00021661" w:rsidP="00D870E8">
      <w:pPr>
        <w:jc w:val="both"/>
        <w:rPr>
          <w:rFonts w:ascii="Mulish" w:hAnsi="Mulish"/>
          <w:lang w:bidi="es-ES"/>
        </w:rPr>
      </w:pPr>
    </w:p>
    <w:p w14:paraId="675C311F" w14:textId="77777777" w:rsidR="00021661" w:rsidRPr="00B37389" w:rsidRDefault="00021661" w:rsidP="00D870E8">
      <w:pPr>
        <w:jc w:val="both"/>
        <w:rPr>
          <w:rFonts w:ascii="Mulish" w:hAnsi="Mulish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B144B6" w:rsidRPr="00B144B6" w14:paraId="1101F072" w14:textId="77777777" w:rsidTr="00B144B6">
        <w:trPr>
          <w:jc w:val="center"/>
        </w:trPr>
        <w:tc>
          <w:tcPr>
            <w:tcW w:w="2506" w:type="dxa"/>
          </w:tcPr>
          <w:p w14:paraId="37930C1D" w14:textId="77777777" w:rsidR="00B144B6" w:rsidRPr="00B144B6" w:rsidRDefault="00B144B6" w:rsidP="0074185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B144B6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lastRenderedPageBreak/>
              <w:t>Año de la evaluación</w:t>
            </w:r>
          </w:p>
        </w:tc>
        <w:tc>
          <w:tcPr>
            <w:tcW w:w="2616" w:type="dxa"/>
          </w:tcPr>
          <w:p w14:paraId="1F4476ED" w14:textId="77777777" w:rsidR="00B144B6" w:rsidRPr="00B144B6" w:rsidRDefault="00B144B6" w:rsidP="0074185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B144B6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20932A08" w14:textId="77777777" w:rsidR="00B144B6" w:rsidRPr="00B144B6" w:rsidRDefault="00B144B6" w:rsidP="0074185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B144B6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48C036C5" w14:textId="77777777" w:rsidR="00B144B6" w:rsidRPr="00B144B6" w:rsidRDefault="00B144B6" w:rsidP="0074185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B144B6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B144B6" w:rsidRPr="00B144B6" w14:paraId="49E0B779" w14:textId="77777777" w:rsidTr="00B144B6">
        <w:trPr>
          <w:jc w:val="center"/>
        </w:trPr>
        <w:tc>
          <w:tcPr>
            <w:tcW w:w="2506" w:type="dxa"/>
          </w:tcPr>
          <w:p w14:paraId="127206D4" w14:textId="77777777" w:rsidR="00B144B6" w:rsidRPr="00B144B6" w:rsidRDefault="00B144B6" w:rsidP="0074185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B144B6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2020</w:t>
            </w:r>
          </w:p>
        </w:tc>
        <w:tc>
          <w:tcPr>
            <w:tcW w:w="2616" w:type="dxa"/>
          </w:tcPr>
          <w:p w14:paraId="3B7CBC72" w14:textId="77777777" w:rsidR="00B144B6" w:rsidRPr="00B144B6" w:rsidRDefault="00B144B6" w:rsidP="0074185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144B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15,4%</w:t>
            </w:r>
          </w:p>
        </w:tc>
        <w:tc>
          <w:tcPr>
            <w:tcW w:w="2788" w:type="dxa"/>
          </w:tcPr>
          <w:p w14:paraId="3B563B8E" w14:textId="77777777" w:rsidR="00B144B6" w:rsidRPr="00B144B6" w:rsidRDefault="00B144B6" w:rsidP="0074185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144B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12</w:t>
            </w:r>
          </w:p>
        </w:tc>
        <w:tc>
          <w:tcPr>
            <w:tcW w:w="2063" w:type="dxa"/>
          </w:tcPr>
          <w:p w14:paraId="76377DC4" w14:textId="335E7E81" w:rsidR="00B144B6" w:rsidRPr="00B144B6" w:rsidRDefault="00B144B6" w:rsidP="0074185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144B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  <w:r>
              <w:rPr>
                <w:rStyle w:val="Refdenotaalpie"/>
                <w:rFonts w:ascii="Mulish" w:eastAsiaTheme="majorEastAsia" w:hAnsi="Mulish" w:cstheme="majorBidi"/>
                <w:color w:val="auto"/>
                <w:sz w:val="20"/>
                <w:szCs w:val="20"/>
                <w:lang w:bidi="es-ES"/>
              </w:rPr>
              <w:footnoteReference w:id="1"/>
            </w:r>
          </w:p>
        </w:tc>
      </w:tr>
      <w:tr w:rsidR="00B144B6" w:rsidRPr="00B144B6" w14:paraId="10AE83C0" w14:textId="77777777" w:rsidTr="00B144B6">
        <w:trPr>
          <w:jc w:val="center"/>
        </w:trPr>
        <w:tc>
          <w:tcPr>
            <w:tcW w:w="2506" w:type="dxa"/>
          </w:tcPr>
          <w:p w14:paraId="4CEB6CC1" w14:textId="77777777" w:rsidR="00B144B6" w:rsidRPr="00B144B6" w:rsidRDefault="00B144B6" w:rsidP="0074185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B144B6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7EB8131B" w14:textId="77777777" w:rsidR="00B144B6" w:rsidRPr="00B144B6" w:rsidRDefault="00B144B6" w:rsidP="0074185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144B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17,9%</w:t>
            </w:r>
          </w:p>
        </w:tc>
        <w:tc>
          <w:tcPr>
            <w:tcW w:w="2788" w:type="dxa"/>
          </w:tcPr>
          <w:p w14:paraId="76C201B2" w14:textId="77777777" w:rsidR="00B144B6" w:rsidRPr="00B144B6" w:rsidRDefault="00B144B6" w:rsidP="0074185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144B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  <w:r w:rsidRPr="00EA5CF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</w:p>
        </w:tc>
        <w:tc>
          <w:tcPr>
            <w:tcW w:w="2063" w:type="dxa"/>
          </w:tcPr>
          <w:p w14:paraId="0BC7F27E" w14:textId="77777777" w:rsidR="00B144B6" w:rsidRPr="00B144B6" w:rsidRDefault="00B144B6" w:rsidP="0074185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144B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4</w:t>
            </w:r>
          </w:p>
        </w:tc>
      </w:tr>
      <w:tr w:rsidR="00B144B6" w:rsidRPr="00B144B6" w14:paraId="55F51EC8" w14:textId="77777777" w:rsidTr="00B144B6">
        <w:trPr>
          <w:jc w:val="center"/>
        </w:trPr>
        <w:tc>
          <w:tcPr>
            <w:tcW w:w="2506" w:type="dxa"/>
            <w:shd w:val="clear" w:color="auto" w:fill="BFBFBF" w:themeFill="background1" w:themeFillShade="BF"/>
          </w:tcPr>
          <w:p w14:paraId="3ABA288A" w14:textId="4ABA6DAD" w:rsidR="00B144B6" w:rsidRPr="00B144B6" w:rsidRDefault="00B144B6" w:rsidP="0074185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B144B6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022</w:t>
            </w:r>
          </w:p>
        </w:tc>
        <w:tc>
          <w:tcPr>
            <w:tcW w:w="2616" w:type="dxa"/>
            <w:shd w:val="clear" w:color="auto" w:fill="BFBFBF" w:themeFill="background1" w:themeFillShade="BF"/>
          </w:tcPr>
          <w:p w14:paraId="12B20855" w14:textId="77777777" w:rsidR="00B144B6" w:rsidRPr="00B144B6" w:rsidRDefault="00B144B6" w:rsidP="0074185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788" w:type="dxa"/>
            <w:shd w:val="clear" w:color="auto" w:fill="BFBFBF" w:themeFill="background1" w:themeFillShade="BF"/>
          </w:tcPr>
          <w:p w14:paraId="52F66252" w14:textId="77777777" w:rsidR="00B144B6" w:rsidRPr="00B144B6" w:rsidRDefault="00B144B6" w:rsidP="0074185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063" w:type="dxa"/>
            <w:shd w:val="clear" w:color="auto" w:fill="BFBFBF" w:themeFill="background1" w:themeFillShade="BF"/>
          </w:tcPr>
          <w:p w14:paraId="5126BB88" w14:textId="77777777" w:rsidR="00B144B6" w:rsidRPr="00B144B6" w:rsidRDefault="00B144B6" w:rsidP="0074185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B144B6" w:rsidRPr="00B144B6" w14:paraId="0E0A6E54" w14:textId="77777777" w:rsidTr="00B144B6">
        <w:trPr>
          <w:jc w:val="center"/>
        </w:trPr>
        <w:tc>
          <w:tcPr>
            <w:tcW w:w="2506" w:type="dxa"/>
          </w:tcPr>
          <w:p w14:paraId="3FEFE77B" w14:textId="1A4126FB" w:rsidR="00B144B6" w:rsidRPr="00B144B6" w:rsidRDefault="00B144B6" w:rsidP="0074185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B144B6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023</w:t>
            </w:r>
          </w:p>
        </w:tc>
        <w:tc>
          <w:tcPr>
            <w:tcW w:w="2616" w:type="dxa"/>
          </w:tcPr>
          <w:p w14:paraId="719039E4" w14:textId="33EE4BCD" w:rsidR="00B144B6" w:rsidRPr="00B144B6" w:rsidRDefault="00102CFE" w:rsidP="0074185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32,7%</w:t>
            </w:r>
          </w:p>
        </w:tc>
        <w:tc>
          <w:tcPr>
            <w:tcW w:w="2788" w:type="dxa"/>
          </w:tcPr>
          <w:p w14:paraId="4509C25C" w14:textId="57DED4FB" w:rsidR="00B144B6" w:rsidRPr="00B144B6" w:rsidRDefault="00102CFE" w:rsidP="0074185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8</w:t>
            </w:r>
          </w:p>
        </w:tc>
        <w:tc>
          <w:tcPr>
            <w:tcW w:w="2063" w:type="dxa"/>
          </w:tcPr>
          <w:p w14:paraId="227217DE" w14:textId="1A9D9566" w:rsidR="00B144B6" w:rsidRPr="00B144B6" w:rsidRDefault="00102CFE" w:rsidP="0074185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7</w:t>
            </w:r>
          </w:p>
        </w:tc>
      </w:tr>
      <w:tr w:rsidR="00B144B6" w:rsidRPr="00B144B6" w14:paraId="5FA13770" w14:textId="77777777" w:rsidTr="00B144B6">
        <w:trPr>
          <w:jc w:val="center"/>
        </w:trPr>
        <w:tc>
          <w:tcPr>
            <w:tcW w:w="2506" w:type="dxa"/>
          </w:tcPr>
          <w:p w14:paraId="4A34FFEB" w14:textId="5B72BFC1" w:rsidR="00B144B6" w:rsidRPr="00B144B6" w:rsidRDefault="00B144B6" w:rsidP="0074185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B144B6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</w:t>
            </w:r>
            <w:r w:rsidR="001627CD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5</w:t>
            </w:r>
          </w:p>
        </w:tc>
        <w:tc>
          <w:tcPr>
            <w:tcW w:w="2616" w:type="dxa"/>
          </w:tcPr>
          <w:p w14:paraId="6E4ABCAD" w14:textId="53D56CED" w:rsidR="00B144B6" w:rsidRPr="00B144B6" w:rsidRDefault="00E57D40" w:rsidP="0074185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8</w:t>
            </w:r>
            <w:r w:rsidRPr="00E57D4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7,1</w:t>
            </w:r>
            <w:r w:rsidR="00EA4806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%</w:t>
            </w:r>
          </w:p>
        </w:tc>
        <w:tc>
          <w:tcPr>
            <w:tcW w:w="2788" w:type="dxa"/>
          </w:tcPr>
          <w:p w14:paraId="44351EAD" w14:textId="581E9491" w:rsidR="00B144B6" w:rsidRPr="00B144B6" w:rsidRDefault="00102CFE" w:rsidP="0074185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</w:p>
        </w:tc>
        <w:tc>
          <w:tcPr>
            <w:tcW w:w="2063" w:type="dxa"/>
          </w:tcPr>
          <w:p w14:paraId="44E6A6FE" w14:textId="77777777" w:rsidR="00B144B6" w:rsidRPr="00B144B6" w:rsidRDefault="00B144B6" w:rsidP="0074185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2BC0B1C7" w14:textId="77777777" w:rsidR="00C420E0" w:rsidRDefault="00C420E0" w:rsidP="00F05E2C">
      <w:pPr>
        <w:pStyle w:val="Cuerpodelboletn"/>
        <w:rPr>
          <w:rFonts w:ascii="Mulish" w:hAnsi="Mulish"/>
        </w:rPr>
      </w:pPr>
    </w:p>
    <w:p w14:paraId="71031204" w14:textId="77777777" w:rsidR="00A13273" w:rsidRDefault="00A13273" w:rsidP="00F05E2C">
      <w:pPr>
        <w:pStyle w:val="Cuerpodelboletn"/>
        <w:rPr>
          <w:rFonts w:ascii="Mulish" w:hAnsi="Mulish"/>
        </w:rPr>
      </w:pPr>
    </w:p>
    <w:p w14:paraId="77204D89" w14:textId="2A5098CF" w:rsidR="00A13273" w:rsidRPr="00B37389" w:rsidRDefault="00A13273" w:rsidP="00F05E2C">
      <w:pPr>
        <w:pStyle w:val="Cuerpodelboletn"/>
        <w:rPr>
          <w:rFonts w:ascii="Mulish" w:hAnsi="Mulish"/>
        </w:rPr>
        <w:sectPr w:rsidR="00A13273" w:rsidRPr="00B37389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eastAsiaTheme="majorEastAsia" w:hAnsi="Mulish" w:cstheme="majorBidi"/>
          <w:b/>
          <w:bCs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0FFA483B" w14:textId="77777777" w:rsidR="00E93F7E" w:rsidRPr="00B37389" w:rsidRDefault="00C259F4" w:rsidP="00E92027">
          <w:pPr>
            <w:pStyle w:val="Cuerpodelboletn"/>
            <w:numPr>
              <w:ilvl w:val="0"/>
              <w:numId w:val="1"/>
            </w:numPr>
            <w:rPr>
              <w:rFonts w:ascii="Mulish" w:hAnsi="Mulish"/>
              <w:sz w:val="30"/>
              <w:szCs w:val="30"/>
            </w:rPr>
          </w:pPr>
          <w:r w:rsidRPr="00B37389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  <w:p w14:paraId="45FF60F8" w14:textId="0918114E" w:rsidR="00C259F4" w:rsidRPr="00B37389" w:rsidRDefault="001627CD" w:rsidP="00E93F7E">
          <w:pPr>
            <w:pStyle w:val="Cuerpodelboletn"/>
            <w:ind w:left="502"/>
            <w:rPr>
              <w:rFonts w:ascii="Mulish" w:hAnsi="Mulish"/>
              <w:sz w:val="30"/>
              <w:szCs w:val="30"/>
            </w:rPr>
          </w:pPr>
        </w:p>
      </w:sdtContent>
    </w:sdt>
    <w:p w14:paraId="4C67C7D3" w14:textId="635243E7" w:rsidR="00C20170" w:rsidRDefault="00BB3652" w:rsidP="00C20170">
      <w:pPr>
        <w:pStyle w:val="Cuerpodelboletn"/>
        <w:rPr>
          <w:rFonts w:ascii="Mulish" w:hAnsi="Mulish"/>
        </w:rPr>
      </w:pPr>
      <w:r w:rsidRPr="00B37389">
        <w:rPr>
          <w:rFonts w:ascii="Mulish" w:hAnsi="Mulish"/>
        </w:rPr>
        <w:t xml:space="preserve">Este CTBG </w:t>
      </w:r>
      <w:r w:rsidRPr="00B37389">
        <w:rPr>
          <w:rFonts w:ascii="Mulish" w:hAnsi="Mulish"/>
          <w:b/>
        </w:rPr>
        <w:t xml:space="preserve">valora </w:t>
      </w:r>
      <w:r w:rsidR="00E57D40">
        <w:rPr>
          <w:rFonts w:ascii="Mulish" w:hAnsi="Mulish"/>
          <w:b/>
        </w:rPr>
        <w:t xml:space="preserve">muy </w:t>
      </w:r>
      <w:r w:rsidR="00021661">
        <w:rPr>
          <w:rFonts w:ascii="Mulish" w:hAnsi="Mulish"/>
          <w:b/>
        </w:rPr>
        <w:t>posi</w:t>
      </w:r>
      <w:r w:rsidR="00641194">
        <w:rPr>
          <w:rFonts w:ascii="Mulish" w:hAnsi="Mulish"/>
          <w:b/>
        </w:rPr>
        <w:t>tivament</w:t>
      </w:r>
      <w:r w:rsidR="00911B5E" w:rsidRPr="00B37389">
        <w:rPr>
          <w:rFonts w:ascii="Mulish" w:hAnsi="Mulish"/>
          <w:b/>
        </w:rPr>
        <w:t>e</w:t>
      </w:r>
      <w:r w:rsidR="005E04CD" w:rsidRPr="00B37389">
        <w:rPr>
          <w:rFonts w:ascii="Mulish" w:hAnsi="Mulish"/>
          <w:b/>
        </w:rPr>
        <w:t xml:space="preserve"> </w:t>
      </w:r>
      <w:r w:rsidR="00C20170" w:rsidRPr="00C20170">
        <w:rPr>
          <w:rFonts w:ascii="Mulish" w:hAnsi="Mulish"/>
          <w:bCs/>
        </w:rPr>
        <w:t xml:space="preserve">la evolución del cumplimiento de las obligaciones de publicidad activa por parte </w:t>
      </w:r>
      <w:r w:rsidR="00C20170" w:rsidRPr="00B353F9">
        <w:rPr>
          <w:rFonts w:ascii="Mulish" w:hAnsi="Mulish"/>
          <w:bCs/>
        </w:rPr>
        <w:t>d</w:t>
      </w:r>
      <w:r w:rsidR="00A13273" w:rsidRPr="00B353F9">
        <w:rPr>
          <w:rFonts w:ascii="Mulish" w:hAnsi="Mulish"/>
          <w:bCs/>
        </w:rPr>
        <w:t xml:space="preserve">el </w:t>
      </w:r>
      <w:r w:rsidR="00021661" w:rsidRPr="00102CFE">
        <w:rPr>
          <w:rFonts w:ascii="Mulish" w:hAnsi="Mulish"/>
        </w:rPr>
        <w:t>Consejo General de Colegios de Delineantes de España</w:t>
      </w:r>
      <w:r w:rsidR="00C20170" w:rsidRPr="00B353F9">
        <w:rPr>
          <w:rFonts w:ascii="Mulish" w:hAnsi="Mulish"/>
          <w:bCs/>
        </w:rPr>
        <w:t>, que</w:t>
      </w:r>
      <w:r w:rsidR="00345510">
        <w:rPr>
          <w:rFonts w:ascii="Mulish" w:hAnsi="Mulish"/>
          <w:bCs/>
          <w:szCs w:val="22"/>
        </w:rPr>
        <w:t xml:space="preserve"> </w:t>
      </w:r>
      <w:r w:rsidR="00021661">
        <w:rPr>
          <w:rFonts w:ascii="Mulish" w:hAnsi="Mulish"/>
          <w:bCs/>
          <w:szCs w:val="22"/>
        </w:rPr>
        <w:t>ha resuelto siete de los ocho incumplimientos evidenciados en la evaluación</w:t>
      </w:r>
      <w:r w:rsidR="00C20170" w:rsidRPr="00A6317B">
        <w:rPr>
          <w:rFonts w:ascii="Mulish" w:hAnsi="Mulish"/>
          <w:szCs w:val="22"/>
        </w:rPr>
        <w:t xml:space="preserve"> 2023.</w:t>
      </w:r>
      <w:r w:rsidR="00C20170" w:rsidRPr="00C20170">
        <w:rPr>
          <w:rFonts w:ascii="Mulish" w:hAnsi="Mulish"/>
        </w:rPr>
        <w:t xml:space="preserve"> </w:t>
      </w:r>
    </w:p>
    <w:p w14:paraId="647E6971" w14:textId="35AAB33D" w:rsidR="00B144B6" w:rsidRPr="00B144B6" w:rsidRDefault="00E57D40" w:rsidP="00021661">
      <w:pPr>
        <w:jc w:val="both"/>
        <w:rPr>
          <w:rFonts w:ascii="Mulish" w:hAnsi="Mulish"/>
        </w:rPr>
      </w:pPr>
      <w:r>
        <w:rPr>
          <w:rFonts w:ascii="Mulish" w:hAnsi="Mulish"/>
        </w:rPr>
        <w:t>Para que el</w:t>
      </w:r>
      <w:r w:rsidR="00C20170" w:rsidRPr="00C20170">
        <w:rPr>
          <w:rFonts w:ascii="Mulish" w:eastAsia="Times New Roman" w:hAnsi="Mulish" w:cs="Times New Roman"/>
          <w:szCs w:val="22"/>
          <w:lang w:eastAsia="es-ES"/>
        </w:rPr>
        <w:t xml:space="preserve"> </w:t>
      </w:r>
      <w:r w:rsidR="00021661" w:rsidRPr="00102CFE">
        <w:rPr>
          <w:rFonts w:ascii="Mulish" w:hAnsi="Mulish"/>
        </w:rPr>
        <w:t>Consejo General de Colegios de Delineantes de España</w:t>
      </w:r>
      <w:r w:rsidR="00021661" w:rsidRPr="00DE423E">
        <w:rPr>
          <w:rFonts w:ascii="Mulish" w:hAnsi="Mulish"/>
          <w:bCs/>
          <w:color w:val="000000"/>
        </w:rPr>
        <w:t xml:space="preserve"> </w:t>
      </w:r>
      <w:r>
        <w:rPr>
          <w:rFonts w:ascii="Mulish" w:hAnsi="Mulish"/>
          <w:bCs/>
          <w:color w:val="000000"/>
        </w:rPr>
        <w:t xml:space="preserve">logre el pleno cumplimiento de la LTAIBG es preciso que publique </w:t>
      </w:r>
      <w:r w:rsidR="00021661">
        <w:rPr>
          <w:rFonts w:ascii="Mulish" w:hAnsi="Mulish"/>
          <w:bCs/>
          <w:color w:val="000000"/>
        </w:rPr>
        <w:t xml:space="preserve">su </w:t>
      </w:r>
      <w:r w:rsidR="00860940">
        <w:rPr>
          <w:rFonts w:ascii="Mulish" w:hAnsi="Mulish"/>
          <w:bCs/>
          <w:color w:val="000000"/>
        </w:rPr>
        <w:t>registro</w:t>
      </w:r>
      <w:r w:rsidR="00021661">
        <w:rPr>
          <w:rFonts w:ascii="Mulish" w:hAnsi="Mulish"/>
          <w:bCs/>
          <w:color w:val="000000"/>
        </w:rPr>
        <w:t xml:space="preserve"> de actividades de tratamiento. </w:t>
      </w:r>
      <w:r>
        <w:rPr>
          <w:rFonts w:ascii="Mulish" w:hAnsi="Mulish"/>
        </w:rPr>
        <w:t>La omisión de</w:t>
      </w:r>
      <w:r w:rsidR="00860940">
        <w:rPr>
          <w:rFonts w:ascii="Mulish" w:hAnsi="Mulish"/>
        </w:rPr>
        <w:t xml:space="preserve"> la</w:t>
      </w:r>
      <w:r>
        <w:rPr>
          <w:rFonts w:ascii="Mulish" w:hAnsi="Mulish"/>
        </w:rPr>
        <w:t xml:space="preserve"> publicación </w:t>
      </w:r>
      <w:r w:rsidR="00860940">
        <w:rPr>
          <w:rFonts w:ascii="Mulish" w:hAnsi="Mulish"/>
        </w:rPr>
        <w:t>del registro de actividades de tratamiento constituye, además, un incumplimiento de</w:t>
      </w:r>
      <w:r w:rsidR="00B144B6" w:rsidRPr="00B144B6">
        <w:rPr>
          <w:rFonts w:ascii="Mulish" w:hAnsi="Mulish"/>
        </w:rPr>
        <w:t xml:space="preserve"> la Ley Orgánica de protección de datos personales y garantía de los derechos digitales.</w:t>
      </w:r>
    </w:p>
    <w:p w14:paraId="1187CF89" w14:textId="77777777" w:rsidR="004D4B3E" w:rsidRPr="00D56AAA" w:rsidRDefault="004D4B3E" w:rsidP="004D4B3E">
      <w:pPr>
        <w:pStyle w:val="Sinespaciado"/>
        <w:spacing w:line="276" w:lineRule="auto"/>
        <w:ind w:left="720"/>
        <w:jc w:val="both"/>
        <w:rPr>
          <w:rFonts w:ascii="Mulish" w:eastAsia="Times New Roman" w:hAnsi="Mulish" w:cs="Times New Roman"/>
          <w:lang w:eastAsia="es-ES"/>
        </w:rPr>
      </w:pPr>
    </w:p>
    <w:p w14:paraId="36699A31" w14:textId="5FA712F7" w:rsidR="0042700A" w:rsidRPr="00DC1196" w:rsidRDefault="004061BC" w:rsidP="00D10B37">
      <w:pPr>
        <w:pStyle w:val="Sinespaciado"/>
        <w:spacing w:line="276" w:lineRule="auto"/>
        <w:jc w:val="right"/>
        <w:rPr>
          <w:rFonts w:ascii="Mulish" w:hAnsi="Mulish"/>
        </w:rPr>
      </w:pPr>
      <w:r w:rsidRPr="00DC1196">
        <w:rPr>
          <w:rFonts w:ascii="Mulish" w:hAnsi="Mulish"/>
        </w:rPr>
        <w:t xml:space="preserve">Madrid, </w:t>
      </w:r>
      <w:r w:rsidR="001627CD">
        <w:rPr>
          <w:rFonts w:ascii="Mulish" w:hAnsi="Mulish"/>
        </w:rPr>
        <w:t>marzo</w:t>
      </w:r>
      <w:r w:rsidR="00DC4BB6" w:rsidRPr="00DC1196">
        <w:rPr>
          <w:rFonts w:ascii="Mulish" w:hAnsi="Mulish"/>
        </w:rPr>
        <w:t xml:space="preserve"> de 202</w:t>
      </w:r>
      <w:r w:rsidR="001627CD">
        <w:rPr>
          <w:rFonts w:ascii="Mulish" w:hAnsi="Mulish"/>
        </w:rPr>
        <w:t>5</w:t>
      </w:r>
      <w:r w:rsidR="0042700A" w:rsidRPr="00DC1196">
        <w:rPr>
          <w:rFonts w:ascii="Mulish" w:hAnsi="Mulish"/>
        </w:rPr>
        <w:br w:type="page"/>
      </w:r>
    </w:p>
    <w:p w14:paraId="2F5ED581" w14:textId="77777777" w:rsidR="004061BC" w:rsidRPr="00DC1196" w:rsidRDefault="004061BC">
      <w:pPr>
        <w:rPr>
          <w:rFonts w:ascii="Mulish" w:hAnsi="Mulish"/>
          <w:szCs w:val="22"/>
        </w:rPr>
      </w:pPr>
    </w:p>
    <w:p w14:paraId="0449542E" w14:textId="77777777" w:rsidR="009654DA" w:rsidRPr="00DC1196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DC1196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DC1196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DC1196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DC1196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DC1196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DC1196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DC1196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DC1196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DC1196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B37389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B37389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B37389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B37389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B37389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B37389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B37389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B37389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B37389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B37389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B37389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B37389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B37389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B37389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B37389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B37389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B37389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B37389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B37389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B37389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B37389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B37389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B37389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B37389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B37389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B37389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B37389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B37389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B37389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B37389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B37389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B37389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B37389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B37389" w:rsidRDefault="00965C69" w:rsidP="00965C69">
      <w:pPr>
        <w:pStyle w:val="Cuerpodelboletn"/>
        <w:rPr>
          <w:rFonts w:ascii="Mulish" w:hAnsi="Mulish"/>
        </w:rPr>
      </w:pPr>
    </w:p>
    <w:sectPr w:rsidR="00965C69" w:rsidRPr="00B3738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  <w:footnote w:id="1">
    <w:p w14:paraId="4B27EF62" w14:textId="402226FD" w:rsidR="00B144B6" w:rsidRPr="00B144B6" w:rsidRDefault="00B144B6" w:rsidP="00B144B6">
      <w:pPr>
        <w:pStyle w:val="Textonotapie"/>
        <w:jc w:val="both"/>
        <w:rPr>
          <w:rFonts w:ascii="Mulish" w:hAnsi="Mulish"/>
          <w:b/>
          <w:bCs/>
        </w:rPr>
      </w:pPr>
      <w:r>
        <w:rPr>
          <w:rStyle w:val="Refdenotaalpie"/>
        </w:rPr>
        <w:footnoteRef/>
      </w:r>
      <w:r>
        <w:t xml:space="preserve"> </w:t>
      </w:r>
      <w:r w:rsidRPr="00B144B6">
        <w:rPr>
          <w:rStyle w:val="Ttulo2Car"/>
          <w:rFonts w:ascii="Mulish" w:hAnsi="Mulish"/>
          <w:b w:val="0"/>
          <w:bCs w:val="0"/>
          <w:color w:val="auto"/>
          <w:sz w:val="20"/>
          <w:szCs w:val="20"/>
          <w:lang w:bidi="es-ES"/>
        </w:rPr>
        <w:t>Entre las recomendaciones aplicadas se contabiliza la revisión de oficio efectuada por este Consejo, de la valoración del atributo publicación en formatos reutilizables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3F17" w14:textId="1B2E7CB5" w:rsidR="00A4135B" w:rsidRDefault="00A413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A940" w14:textId="6172DB1B" w:rsidR="00A4135B" w:rsidRDefault="00A413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DC59" w14:textId="5FDF78E9" w:rsidR="00A4135B" w:rsidRDefault="00A413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92F62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 w15:restartNumberingAfterBreak="0">
    <w:nsid w:val="00B31280"/>
    <w:multiLevelType w:val="hybridMultilevel"/>
    <w:tmpl w:val="DB644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7392"/>
    <w:multiLevelType w:val="hybridMultilevel"/>
    <w:tmpl w:val="EE4A5448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47822"/>
    <w:multiLevelType w:val="hybridMultilevel"/>
    <w:tmpl w:val="1750BB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58B9"/>
    <w:multiLevelType w:val="hybridMultilevel"/>
    <w:tmpl w:val="F0A6CA94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BD700B"/>
    <w:multiLevelType w:val="hybridMultilevel"/>
    <w:tmpl w:val="6CE06ACC"/>
    <w:lvl w:ilvl="0" w:tplc="0B90E1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64496"/>
    <w:multiLevelType w:val="hybridMultilevel"/>
    <w:tmpl w:val="CA4C54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E58A9"/>
    <w:multiLevelType w:val="hybridMultilevel"/>
    <w:tmpl w:val="829E800A"/>
    <w:lvl w:ilvl="0" w:tplc="235610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37E08"/>
    <w:multiLevelType w:val="hybridMultilevel"/>
    <w:tmpl w:val="9A5A01C2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B4A3C34"/>
    <w:multiLevelType w:val="hybridMultilevel"/>
    <w:tmpl w:val="44C0C9E6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2A98"/>
    <w:multiLevelType w:val="hybridMultilevel"/>
    <w:tmpl w:val="C6B828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5458E"/>
    <w:multiLevelType w:val="hybridMultilevel"/>
    <w:tmpl w:val="17B26F8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95A98"/>
    <w:multiLevelType w:val="hybridMultilevel"/>
    <w:tmpl w:val="9DAC5C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91478"/>
    <w:multiLevelType w:val="hybridMultilevel"/>
    <w:tmpl w:val="081C7F64"/>
    <w:lvl w:ilvl="0" w:tplc="2D6E1C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E3AB3"/>
    <w:multiLevelType w:val="hybridMultilevel"/>
    <w:tmpl w:val="69BE13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1138C"/>
    <w:multiLevelType w:val="hybridMultilevel"/>
    <w:tmpl w:val="1B668FE8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67AFD"/>
    <w:multiLevelType w:val="hybridMultilevel"/>
    <w:tmpl w:val="00A2BB4E"/>
    <w:lvl w:ilvl="0" w:tplc="2D6E1C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57964"/>
    <w:multiLevelType w:val="hybridMultilevel"/>
    <w:tmpl w:val="CE147760"/>
    <w:lvl w:ilvl="0" w:tplc="93A48CEE">
      <w:start w:val="1"/>
      <w:numFmt w:val="upperRoman"/>
      <w:lvlText w:val="%1."/>
      <w:lvlJc w:val="right"/>
      <w:pPr>
        <w:ind w:left="502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135ED"/>
    <w:multiLevelType w:val="hybridMultilevel"/>
    <w:tmpl w:val="59546CC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052"/>
    <w:multiLevelType w:val="hybridMultilevel"/>
    <w:tmpl w:val="AC7ECBCC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64FAA"/>
    <w:multiLevelType w:val="hybridMultilevel"/>
    <w:tmpl w:val="CEF8804A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E84D20"/>
    <w:multiLevelType w:val="hybridMultilevel"/>
    <w:tmpl w:val="18444124"/>
    <w:lvl w:ilvl="0" w:tplc="0B90E1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C21BD"/>
    <w:multiLevelType w:val="hybridMultilevel"/>
    <w:tmpl w:val="EE0A89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43D64"/>
    <w:multiLevelType w:val="hybridMultilevel"/>
    <w:tmpl w:val="B7E67B14"/>
    <w:lvl w:ilvl="0" w:tplc="2D6E1C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92314"/>
    <w:multiLevelType w:val="hybridMultilevel"/>
    <w:tmpl w:val="C908E33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A1894"/>
    <w:multiLevelType w:val="hybridMultilevel"/>
    <w:tmpl w:val="EE68B00A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C0FB6"/>
    <w:multiLevelType w:val="hybridMultilevel"/>
    <w:tmpl w:val="D916BA5A"/>
    <w:lvl w:ilvl="0" w:tplc="2D6E1C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0207F"/>
    <w:multiLevelType w:val="hybridMultilevel"/>
    <w:tmpl w:val="06766066"/>
    <w:lvl w:ilvl="0" w:tplc="882C64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C22DA3"/>
    <w:multiLevelType w:val="hybridMultilevel"/>
    <w:tmpl w:val="FC2227CC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A834ED6"/>
    <w:multiLevelType w:val="hybridMultilevel"/>
    <w:tmpl w:val="52D2C4A2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96650"/>
    <w:multiLevelType w:val="hybridMultilevel"/>
    <w:tmpl w:val="30EAD43E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5"/>
  </w:num>
  <w:num w:numId="4">
    <w:abstractNumId w:val="3"/>
  </w:num>
  <w:num w:numId="5">
    <w:abstractNumId w:val="13"/>
  </w:num>
  <w:num w:numId="6">
    <w:abstractNumId w:val="6"/>
  </w:num>
  <w:num w:numId="7">
    <w:abstractNumId w:val="11"/>
  </w:num>
  <w:num w:numId="8">
    <w:abstractNumId w:val="24"/>
  </w:num>
  <w:num w:numId="9">
    <w:abstractNumId w:val="30"/>
  </w:num>
  <w:num w:numId="10">
    <w:abstractNumId w:val="4"/>
  </w:num>
  <w:num w:numId="11">
    <w:abstractNumId w:val="26"/>
  </w:num>
  <w:num w:numId="12">
    <w:abstractNumId w:val="29"/>
  </w:num>
  <w:num w:numId="13">
    <w:abstractNumId w:val="31"/>
  </w:num>
  <w:num w:numId="14">
    <w:abstractNumId w:val="1"/>
  </w:num>
  <w:num w:numId="15">
    <w:abstractNumId w:val="33"/>
  </w:num>
  <w:num w:numId="16">
    <w:abstractNumId w:val="8"/>
  </w:num>
  <w:num w:numId="17">
    <w:abstractNumId w:val="15"/>
  </w:num>
  <w:num w:numId="18">
    <w:abstractNumId w:val="2"/>
  </w:num>
  <w:num w:numId="19">
    <w:abstractNumId w:val="32"/>
  </w:num>
  <w:num w:numId="20">
    <w:abstractNumId w:val="17"/>
  </w:num>
  <w:num w:numId="21">
    <w:abstractNumId w:val="22"/>
  </w:num>
  <w:num w:numId="22">
    <w:abstractNumId w:val="5"/>
  </w:num>
  <w:num w:numId="23">
    <w:abstractNumId w:val="16"/>
  </w:num>
  <w:num w:numId="24">
    <w:abstractNumId w:val="9"/>
  </w:num>
  <w:num w:numId="25">
    <w:abstractNumId w:val="9"/>
  </w:num>
  <w:num w:numId="26">
    <w:abstractNumId w:val="5"/>
  </w:num>
  <w:num w:numId="27">
    <w:abstractNumId w:val="16"/>
  </w:num>
  <w:num w:numId="28">
    <w:abstractNumId w:val="0"/>
  </w:num>
  <w:num w:numId="29">
    <w:abstractNumId w:val="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2"/>
  </w:num>
  <w:num w:numId="33">
    <w:abstractNumId w:val="18"/>
  </w:num>
  <w:num w:numId="34">
    <w:abstractNumId w:val="28"/>
  </w:num>
  <w:num w:numId="35">
    <w:abstractNumId w:val="10"/>
  </w:num>
  <w:num w:numId="36">
    <w:abstractNumId w:val="19"/>
  </w:num>
  <w:num w:numId="37">
    <w:abstractNumId w:val="14"/>
  </w:num>
  <w:num w:numId="38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0765F"/>
    <w:rsid w:val="0000774B"/>
    <w:rsid w:val="00010BEC"/>
    <w:rsid w:val="00011946"/>
    <w:rsid w:val="00016718"/>
    <w:rsid w:val="00021661"/>
    <w:rsid w:val="00022682"/>
    <w:rsid w:val="00032D8A"/>
    <w:rsid w:val="00040AF4"/>
    <w:rsid w:val="00053A0E"/>
    <w:rsid w:val="0005642F"/>
    <w:rsid w:val="00061845"/>
    <w:rsid w:val="00072B7E"/>
    <w:rsid w:val="000775A5"/>
    <w:rsid w:val="00085C93"/>
    <w:rsid w:val="000903FF"/>
    <w:rsid w:val="000A0CEA"/>
    <w:rsid w:val="000A77F5"/>
    <w:rsid w:val="000B5FBA"/>
    <w:rsid w:val="000D2CDA"/>
    <w:rsid w:val="000D3907"/>
    <w:rsid w:val="000D4394"/>
    <w:rsid w:val="000D5417"/>
    <w:rsid w:val="000E0A9E"/>
    <w:rsid w:val="000F0DA5"/>
    <w:rsid w:val="00102CFE"/>
    <w:rsid w:val="00104DE9"/>
    <w:rsid w:val="00104E94"/>
    <w:rsid w:val="001149B1"/>
    <w:rsid w:val="00121CDE"/>
    <w:rsid w:val="00132732"/>
    <w:rsid w:val="00146C3C"/>
    <w:rsid w:val="001549B6"/>
    <w:rsid w:val="001627CD"/>
    <w:rsid w:val="00164876"/>
    <w:rsid w:val="0016776E"/>
    <w:rsid w:val="001763F8"/>
    <w:rsid w:val="00183301"/>
    <w:rsid w:val="00187CDD"/>
    <w:rsid w:val="0019313B"/>
    <w:rsid w:val="0019397E"/>
    <w:rsid w:val="0019448F"/>
    <w:rsid w:val="00196703"/>
    <w:rsid w:val="001A04BF"/>
    <w:rsid w:val="001A0BD4"/>
    <w:rsid w:val="001A0C69"/>
    <w:rsid w:val="001A0DA8"/>
    <w:rsid w:val="001A5305"/>
    <w:rsid w:val="001A7F48"/>
    <w:rsid w:val="001B388F"/>
    <w:rsid w:val="001C2217"/>
    <w:rsid w:val="001C3E2F"/>
    <w:rsid w:val="001C4509"/>
    <w:rsid w:val="001C7C78"/>
    <w:rsid w:val="001C7D84"/>
    <w:rsid w:val="001E4E8F"/>
    <w:rsid w:val="001E5AAD"/>
    <w:rsid w:val="001F52C3"/>
    <w:rsid w:val="001F6CC0"/>
    <w:rsid w:val="002071B8"/>
    <w:rsid w:val="002076CF"/>
    <w:rsid w:val="0021147A"/>
    <w:rsid w:val="00214C9C"/>
    <w:rsid w:val="0021682B"/>
    <w:rsid w:val="00231D61"/>
    <w:rsid w:val="002423D7"/>
    <w:rsid w:val="00243294"/>
    <w:rsid w:val="00244EDA"/>
    <w:rsid w:val="002467FA"/>
    <w:rsid w:val="00250846"/>
    <w:rsid w:val="00252CE4"/>
    <w:rsid w:val="0025753B"/>
    <w:rsid w:val="002615BA"/>
    <w:rsid w:val="00262DBE"/>
    <w:rsid w:val="00263F79"/>
    <w:rsid w:val="0027133C"/>
    <w:rsid w:val="002775DA"/>
    <w:rsid w:val="00294341"/>
    <w:rsid w:val="0029456D"/>
    <w:rsid w:val="0029626A"/>
    <w:rsid w:val="002B35BA"/>
    <w:rsid w:val="002B594B"/>
    <w:rsid w:val="002C19B9"/>
    <w:rsid w:val="002C1DD9"/>
    <w:rsid w:val="002C41B4"/>
    <w:rsid w:val="002D0702"/>
    <w:rsid w:val="002D27E4"/>
    <w:rsid w:val="002E3CC3"/>
    <w:rsid w:val="002E409F"/>
    <w:rsid w:val="002E644A"/>
    <w:rsid w:val="002F06DC"/>
    <w:rsid w:val="002F128B"/>
    <w:rsid w:val="002F5355"/>
    <w:rsid w:val="0031769F"/>
    <w:rsid w:val="00320252"/>
    <w:rsid w:val="0033067C"/>
    <w:rsid w:val="0033399C"/>
    <w:rsid w:val="00336168"/>
    <w:rsid w:val="00336C48"/>
    <w:rsid w:val="00337C82"/>
    <w:rsid w:val="00345510"/>
    <w:rsid w:val="00347877"/>
    <w:rsid w:val="00352994"/>
    <w:rsid w:val="00355DC0"/>
    <w:rsid w:val="00357A35"/>
    <w:rsid w:val="00361662"/>
    <w:rsid w:val="003624DB"/>
    <w:rsid w:val="003630AA"/>
    <w:rsid w:val="00366903"/>
    <w:rsid w:val="00393F48"/>
    <w:rsid w:val="003A1694"/>
    <w:rsid w:val="003A390C"/>
    <w:rsid w:val="003B399C"/>
    <w:rsid w:val="003B57E6"/>
    <w:rsid w:val="003B6B96"/>
    <w:rsid w:val="003C33CB"/>
    <w:rsid w:val="003C44A4"/>
    <w:rsid w:val="003D2C4A"/>
    <w:rsid w:val="003E564B"/>
    <w:rsid w:val="003E5D2F"/>
    <w:rsid w:val="003F4DDD"/>
    <w:rsid w:val="003F6EDC"/>
    <w:rsid w:val="004061BC"/>
    <w:rsid w:val="00406D3C"/>
    <w:rsid w:val="0041463A"/>
    <w:rsid w:val="00414897"/>
    <w:rsid w:val="00415DBD"/>
    <w:rsid w:val="00422B18"/>
    <w:rsid w:val="004264BC"/>
    <w:rsid w:val="0042700A"/>
    <w:rsid w:val="0043136A"/>
    <w:rsid w:val="0043660A"/>
    <w:rsid w:val="004375CD"/>
    <w:rsid w:val="00440D2D"/>
    <w:rsid w:val="004509FA"/>
    <w:rsid w:val="004720A5"/>
    <w:rsid w:val="0047735C"/>
    <w:rsid w:val="004859CC"/>
    <w:rsid w:val="00485A3D"/>
    <w:rsid w:val="004A0F38"/>
    <w:rsid w:val="004A1663"/>
    <w:rsid w:val="004A4C88"/>
    <w:rsid w:val="004A59CC"/>
    <w:rsid w:val="004B2D75"/>
    <w:rsid w:val="004C6440"/>
    <w:rsid w:val="004D1E1B"/>
    <w:rsid w:val="004D4110"/>
    <w:rsid w:val="004D4B3E"/>
    <w:rsid w:val="004D50CC"/>
    <w:rsid w:val="004D7037"/>
    <w:rsid w:val="004E0598"/>
    <w:rsid w:val="004E0B42"/>
    <w:rsid w:val="004E4754"/>
    <w:rsid w:val="004E7B33"/>
    <w:rsid w:val="004E7B38"/>
    <w:rsid w:val="00506864"/>
    <w:rsid w:val="00513325"/>
    <w:rsid w:val="00515966"/>
    <w:rsid w:val="00521C69"/>
    <w:rsid w:val="0052637C"/>
    <w:rsid w:val="005277F1"/>
    <w:rsid w:val="005301DF"/>
    <w:rsid w:val="00536832"/>
    <w:rsid w:val="00537B05"/>
    <w:rsid w:val="00540929"/>
    <w:rsid w:val="00551A29"/>
    <w:rsid w:val="00563295"/>
    <w:rsid w:val="00564E23"/>
    <w:rsid w:val="0057092E"/>
    <w:rsid w:val="005720A9"/>
    <w:rsid w:val="00574186"/>
    <w:rsid w:val="00582A8C"/>
    <w:rsid w:val="00585217"/>
    <w:rsid w:val="005A6BC1"/>
    <w:rsid w:val="005A6F90"/>
    <w:rsid w:val="005B11B3"/>
    <w:rsid w:val="005B1544"/>
    <w:rsid w:val="005C4778"/>
    <w:rsid w:val="005C6E9C"/>
    <w:rsid w:val="005E04CD"/>
    <w:rsid w:val="005E2505"/>
    <w:rsid w:val="005E6704"/>
    <w:rsid w:val="005F580F"/>
    <w:rsid w:val="00603DFC"/>
    <w:rsid w:val="00607613"/>
    <w:rsid w:val="00617BA3"/>
    <w:rsid w:val="00621129"/>
    <w:rsid w:val="00623CFC"/>
    <w:rsid w:val="006253FA"/>
    <w:rsid w:val="006266A5"/>
    <w:rsid w:val="00627C88"/>
    <w:rsid w:val="00633DC3"/>
    <w:rsid w:val="00633EAA"/>
    <w:rsid w:val="006372AE"/>
    <w:rsid w:val="00641194"/>
    <w:rsid w:val="0068783B"/>
    <w:rsid w:val="0069289F"/>
    <w:rsid w:val="0069673B"/>
    <w:rsid w:val="006B0CEB"/>
    <w:rsid w:val="006B0F1E"/>
    <w:rsid w:val="006B22FB"/>
    <w:rsid w:val="006B2C2E"/>
    <w:rsid w:val="006B75D8"/>
    <w:rsid w:val="006C0CDD"/>
    <w:rsid w:val="006C1CA6"/>
    <w:rsid w:val="006C2D2E"/>
    <w:rsid w:val="006C415B"/>
    <w:rsid w:val="006D49E7"/>
    <w:rsid w:val="006D4C90"/>
    <w:rsid w:val="006D5F65"/>
    <w:rsid w:val="006E2CE6"/>
    <w:rsid w:val="006E75DE"/>
    <w:rsid w:val="006F6F25"/>
    <w:rsid w:val="007005EF"/>
    <w:rsid w:val="00702A3B"/>
    <w:rsid w:val="007071A8"/>
    <w:rsid w:val="00707515"/>
    <w:rsid w:val="0070792D"/>
    <w:rsid w:val="00707C14"/>
    <w:rsid w:val="00711B22"/>
    <w:rsid w:val="00714C54"/>
    <w:rsid w:val="00717272"/>
    <w:rsid w:val="0073626B"/>
    <w:rsid w:val="00740795"/>
    <w:rsid w:val="00744048"/>
    <w:rsid w:val="00745A51"/>
    <w:rsid w:val="007465AA"/>
    <w:rsid w:val="00751FAA"/>
    <w:rsid w:val="00753908"/>
    <w:rsid w:val="00760E4B"/>
    <w:rsid w:val="0076567C"/>
    <w:rsid w:val="0076640C"/>
    <w:rsid w:val="00767C60"/>
    <w:rsid w:val="00770FFA"/>
    <w:rsid w:val="00774C97"/>
    <w:rsid w:val="00777FB3"/>
    <w:rsid w:val="00780584"/>
    <w:rsid w:val="00781700"/>
    <w:rsid w:val="00790143"/>
    <w:rsid w:val="007942B7"/>
    <w:rsid w:val="007954A6"/>
    <w:rsid w:val="007A1632"/>
    <w:rsid w:val="007B4D02"/>
    <w:rsid w:val="007C65C5"/>
    <w:rsid w:val="007D1701"/>
    <w:rsid w:val="007D1CD8"/>
    <w:rsid w:val="007D5CBF"/>
    <w:rsid w:val="007D69D9"/>
    <w:rsid w:val="007F1D56"/>
    <w:rsid w:val="007F5F9D"/>
    <w:rsid w:val="00800B69"/>
    <w:rsid w:val="008012EA"/>
    <w:rsid w:val="00803D20"/>
    <w:rsid w:val="008054DB"/>
    <w:rsid w:val="00805A8D"/>
    <w:rsid w:val="00806AB2"/>
    <w:rsid w:val="00807495"/>
    <w:rsid w:val="0081673A"/>
    <w:rsid w:val="00821526"/>
    <w:rsid w:val="0082470D"/>
    <w:rsid w:val="00825ACB"/>
    <w:rsid w:val="00826275"/>
    <w:rsid w:val="00836976"/>
    <w:rsid w:val="008514EC"/>
    <w:rsid w:val="00853CB9"/>
    <w:rsid w:val="00857298"/>
    <w:rsid w:val="00860940"/>
    <w:rsid w:val="00865E5A"/>
    <w:rsid w:val="0087033D"/>
    <w:rsid w:val="00882A5B"/>
    <w:rsid w:val="00891E6F"/>
    <w:rsid w:val="00894358"/>
    <w:rsid w:val="0089455A"/>
    <w:rsid w:val="00894FE8"/>
    <w:rsid w:val="00897501"/>
    <w:rsid w:val="00897D04"/>
    <w:rsid w:val="008A58C4"/>
    <w:rsid w:val="008A5AAE"/>
    <w:rsid w:val="008A5AC4"/>
    <w:rsid w:val="008D1ABC"/>
    <w:rsid w:val="008D304B"/>
    <w:rsid w:val="008D6E75"/>
    <w:rsid w:val="008E4AD7"/>
    <w:rsid w:val="008F2EF6"/>
    <w:rsid w:val="00902A71"/>
    <w:rsid w:val="009039FD"/>
    <w:rsid w:val="00903FE0"/>
    <w:rsid w:val="00911B5E"/>
    <w:rsid w:val="00912DB4"/>
    <w:rsid w:val="00915A5A"/>
    <w:rsid w:val="0093302C"/>
    <w:rsid w:val="00934C1D"/>
    <w:rsid w:val="00940470"/>
    <w:rsid w:val="009417AD"/>
    <w:rsid w:val="00947271"/>
    <w:rsid w:val="00960C9D"/>
    <w:rsid w:val="009654DA"/>
    <w:rsid w:val="00965C69"/>
    <w:rsid w:val="009709CB"/>
    <w:rsid w:val="00982299"/>
    <w:rsid w:val="00996A06"/>
    <w:rsid w:val="009B75CD"/>
    <w:rsid w:val="009C2498"/>
    <w:rsid w:val="009C3E4F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273"/>
    <w:rsid w:val="00A1361E"/>
    <w:rsid w:val="00A16A12"/>
    <w:rsid w:val="00A249BB"/>
    <w:rsid w:val="00A24E51"/>
    <w:rsid w:val="00A4135B"/>
    <w:rsid w:val="00A51AAD"/>
    <w:rsid w:val="00A5558A"/>
    <w:rsid w:val="00A55FE7"/>
    <w:rsid w:val="00A6317B"/>
    <w:rsid w:val="00A670E9"/>
    <w:rsid w:val="00A707C8"/>
    <w:rsid w:val="00A82709"/>
    <w:rsid w:val="00AA0AE1"/>
    <w:rsid w:val="00AB6BC7"/>
    <w:rsid w:val="00AC2723"/>
    <w:rsid w:val="00AC4A6F"/>
    <w:rsid w:val="00AD6065"/>
    <w:rsid w:val="00AE4F68"/>
    <w:rsid w:val="00AE6A4F"/>
    <w:rsid w:val="00AF196B"/>
    <w:rsid w:val="00AF5151"/>
    <w:rsid w:val="00AF56ED"/>
    <w:rsid w:val="00B1184C"/>
    <w:rsid w:val="00B12048"/>
    <w:rsid w:val="00B144B6"/>
    <w:rsid w:val="00B1527F"/>
    <w:rsid w:val="00B220EC"/>
    <w:rsid w:val="00B353F9"/>
    <w:rsid w:val="00B37389"/>
    <w:rsid w:val="00B42985"/>
    <w:rsid w:val="00B43ABF"/>
    <w:rsid w:val="00B5314A"/>
    <w:rsid w:val="00B56A3A"/>
    <w:rsid w:val="00B76AB5"/>
    <w:rsid w:val="00B77C12"/>
    <w:rsid w:val="00B801B1"/>
    <w:rsid w:val="00B85EA1"/>
    <w:rsid w:val="00B87734"/>
    <w:rsid w:val="00BA03C4"/>
    <w:rsid w:val="00BA14E6"/>
    <w:rsid w:val="00BA33CE"/>
    <w:rsid w:val="00BA3611"/>
    <w:rsid w:val="00BA4354"/>
    <w:rsid w:val="00BB232B"/>
    <w:rsid w:val="00BB2529"/>
    <w:rsid w:val="00BB2880"/>
    <w:rsid w:val="00BB3652"/>
    <w:rsid w:val="00BC61D1"/>
    <w:rsid w:val="00BD18E4"/>
    <w:rsid w:val="00BD1E44"/>
    <w:rsid w:val="00BD2172"/>
    <w:rsid w:val="00BD2842"/>
    <w:rsid w:val="00BD30BB"/>
    <w:rsid w:val="00C02953"/>
    <w:rsid w:val="00C03EC5"/>
    <w:rsid w:val="00C06366"/>
    <w:rsid w:val="00C10293"/>
    <w:rsid w:val="00C1290B"/>
    <w:rsid w:val="00C161AC"/>
    <w:rsid w:val="00C16B49"/>
    <w:rsid w:val="00C20170"/>
    <w:rsid w:val="00C213EC"/>
    <w:rsid w:val="00C22B10"/>
    <w:rsid w:val="00C24010"/>
    <w:rsid w:val="00C259F4"/>
    <w:rsid w:val="00C26ADC"/>
    <w:rsid w:val="00C27705"/>
    <w:rsid w:val="00C3228C"/>
    <w:rsid w:val="00C32B47"/>
    <w:rsid w:val="00C354E4"/>
    <w:rsid w:val="00C4050E"/>
    <w:rsid w:val="00C420E0"/>
    <w:rsid w:val="00C4430D"/>
    <w:rsid w:val="00C451D3"/>
    <w:rsid w:val="00C5055D"/>
    <w:rsid w:val="00C52EE5"/>
    <w:rsid w:val="00C54D21"/>
    <w:rsid w:val="00C555C6"/>
    <w:rsid w:val="00C61E7F"/>
    <w:rsid w:val="00C66E73"/>
    <w:rsid w:val="00C70E1D"/>
    <w:rsid w:val="00C91330"/>
    <w:rsid w:val="00CB5BDD"/>
    <w:rsid w:val="00CB6837"/>
    <w:rsid w:val="00CC3B31"/>
    <w:rsid w:val="00CC48E8"/>
    <w:rsid w:val="00CD1EF9"/>
    <w:rsid w:val="00CD3DE8"/>
    <w:rsid w:val="00CE029F"/>
    <w:rsid w:val="00CF21EB"/>
    <w:rsid w:val="00CF2345"/>
    <w:rsid w:val="00D014E1"/>
    <w:rsid w:val="00D01CA1"/>
    <w:rsid w:val="00D10B37"/>
    <w:rsid w:val="00D1453D"/>
    <w:rsid w:val="00D41F4C"/>
    <w:rsid w:val="00D45F5C"/>
    <w:rsid w:val="00D520C8"/>
    <w:rsid w:val="00D56AAA"/>
    <w:rsid w:val="00D57075"/>
    <w:rsid w:val="00D64FD5"/>
    <w:rsid w:val="00D655F1"/>
    <w:rsid w:val="00D67457"/>
    <w:rsid w:val="00D70570"/>
    <w:rsid w:val="00D71573"/>
    <w:rsid w:val="00D77D83"/>
    <w:rsid w:val="00D860C7"/>
    <w:rsid w:val="00D870E8"/>
    <w:rsid w:val="00D9090A"/>
    <w:rsid w:val="00D96084"/>
    <w:rsid w:val="00DA05B9"/>
    <w:rsid w:val="00DA6660"/>
    <w:rsid w:val="00DC1196"/>
    <w:rsid w:val="00DC4BB6"/>
    <w:rsid w:val="00DC5B52"/>
    <w:rsid w:val="00DD515F"/>
    <w:rsid w:val="00DD7148"/>
    <w:rsid w:val="00DE423E"/>
    <w:rsid w:val="00DE6682"/>
    <w:rsid w:val="00DF25D7"/>
    <w:rsid w:val="00DF54AF"/>
    <w:rsid w:val="00DF555F"/>
    <w:rsid w:val="00DF56A7"/>
    <w:rsid w:val="00DF7F08"/>
    <w:rsid w:val="00E023B5"/>
    <w:rsid w:val="00E07201"/>
    <w:rsid w:val="00E1459E"/>
    <w:rsid w:val="00E17DF6"/>
    <w:rsid w:val="00E33169"/>
    <w:rsid w:val="00E4007D"/>
    <w:rsid w:val="00E41DAA"/>
    <w:rsid w:val="00E51AC4"/>
    <w:rsid w:val="00E57D40"/>
    <w:rsid w:val="00E6528C"/>
    <w:rsid w:val="00E73F4D"/>
    <w:rsid w:val="00E83650"/>
    <w:rsid w:val="00E92027"/>
    <w:rsid w:val="00E93F7E"/>
    <w:rsid w:val="00EA2CB6"/>
    <w:rsid w:val="00EA4806"/>
    <w:rsid w:val="00EA5CF7"/>
    <w:rsid w:val="00EA6866"/>
    <w:rsid w:val="00EB39C2"/>
    <w:rsid w:val="00EB68A3"/>
    <w:rsid w:val="00EC64BA"/>
    <w:rsid w:val="00EC6A3E"/>
    <w:rsid w:val="00EC6E6D"/>
    <w:rsid w:val="00ED30F1"/>
    <w:rsid w:val="00ED57F6"/>
    <w:rsid w:val="00ED6104"/>
    <w:rsid w:val="00ED7D79"/>
    <w:rsid w:val="00EE1840"/>
    <w:rsid w:val="00EE5F85"/>
    <w:rsid w:val="00EF4231"/>
    <w:rsid w:val="00EF4B82"/>
    <w:rsid w:val="00EF5B46"/>
    <w:rsid w:val="00EF6910"/>
    <w:rsid w:val="00F04B4F"/>
    <w:rsid w:val="00F053DC"/>
    <w:rsid w:val="00F05E2C"/>
    <w:rsid w:val="00F132F9"/>
    <w:rsid w:val="00F24BAF"/>
    <w:rsid w:val="00F25044"/>
    <w:rsid w:val="00F252FA"/>
    <w:rsid w:val="00F31BC3"/>
    <w:rsid w:val="00F36022"/>
    <w:rsid w:val="00F361B3"/>
    <w:rsid w:val="00F4317C"/>
    <w:rsid w:val="00F540D7"/>
    <w:rsid w:val="00F543F8"/>
    <w:rsid w:val="00F614CD"/>
    <w:rsid w:val="00F66F91"/>
    <w:rsid w:val="00F7274D"/>
    <w:rsid w:val="00F75CDB"/>
    <w:rsid w:val="00F95333"/>
    <w:rsid w:val="00F96520"/>
    <w:rsid w:val="00F96565"/>
    <w:rsid w:val="00FA0C58"/>
    <w:rsid w:val="00FA11BE"/>
    <w:rsid w:val="00FA1911"/>
    <w:rsid w:val="00FA5997"/>
    <w:rsid w:val="00FA5AFD"/>
    <w:rsid w:val="00FB5F9E"/>
    <w:rsid w:val="00FB686C"/>
    <w:rsid w:val="00FC4E74"/>
    <w:rsid w:val="00FD2D2A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264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4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4BC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4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4BC"/>
    <w:rPr>
      <w:rFonts w:ascii="Century Gothic" w:hAnsi="Century Gothic"/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06AB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6AB2"/>
    <w:rPr>
      <w:rFonts w:ascii="Century Gothic" w:hAnsi="Century Gothic"/>
    </w:rPr>
  </w:style>
  <w:style w:type="character" w:styleId="Refdenotaalpie">
    <w:name w:val="footnote reference"/>
    <w:basedOn w:val="Fuentedeprrafopredeter"/>
    <w:uiPriority w:val="99"/>
    <w:semiHidden/>
    <w:unhideWhenUsed/>
    <w:rsid w:val="00806A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4873beb7-5857-4685-be1f-d57550cc96c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1601</TotalTime>
  <Pages>5</Pages>
  <Words>970</Words>
  <Characters>5337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80</cp:revision>
  <cp:lastPrinted>2008-09-26T23:14:00Z</cp:lastPrinted>
  <dcterms:created xsi:type="dcterms:W3CDTF">2024-04-15T07:58:00Z</dcterms:created>
  <dcterms:modified xsi:type="dcterms:W3CDTF">2025-04-11T11:40:00Z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