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4C06B149" w14:textId="4BE944B5" w:rsidR="00676A2E" w:rsidRDefault="00676A2E">
      <w:pPr>
        <w:rPr>
          <w:rFonts w:ascii="Mulish" w:hAnsi="Mulish"/>
        </w:rPr>
      </w:pPr>
    </w:p>
    <w:p w14:paraId="4EFDB862" w14:textId="76975F44" w:rsidR="00913A6D" w:rsidRDefault="00913A6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2700C1" w:rsidRPr="00FE7C0D" w14:paraId="65D618C4" w14:textId="77777777" w:rsidTr="008D5E0C">
        <w:tc>
          <w:tcPr>
            <w:tcW w:w="3625" w:type="dxa"/>
          </w:tcPr>
          <w:p w14:paraId="2E9128F5" w14:textId="77777777" w:rsidR="002700C1" w:rsidRPr="00FE7C0D" w:rsidRDefault="002700C1" w:rsidP="008D5E0C">
            <w:pPr>
              <w:rPr>
                <w:rFonts w:ascii="Mulish" w:hAnsi="Mulish"/>
                <w:b/>
                <w:color w:val="3C8378"/>
                <w:sz w:val="24"/>
              </w:rPr>
            </w:pPr>
            <w:r w:rsidRPr="00FE7C0D">
              <w:rPr>
                <w:rFonts w:ascii="Mulish" w:hAnsi="Mulish"/>
                <w:b/>
                <w:color w:val="3C8378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11DCFCAC" w14:textId="77777777" w:rsidR="002700C1" w:rsidRPr="00FE7C0D" w:rsidRDefault="002700C1" w:rsidP="002700C1">
            <w:pPr>
              <w:jc w:val="both"/>
              <w:rPr>
                <w:rFonts w:ascii="Mulish" w:hAnsi="Mulish"/>
                <w:sz w:val="24"/>
              </w:rPr>
            </w:pPr>
            <w:r w:rsidRPr="00FE7C0D">
              <w:rPr>
                <w:rFonts w:ascii="Mulish" w:hAnsi="Mulish"/>
                <w:sz w:val="24"/>
              </w:rPr>
              <w:t xml:space="preserve">Fundación del Servicio </w:t>
            </w:r>
            <w:proofErr w:type="spellStart"/>
            <w:r w:rsidRPr="00FE7C0D">
              <w:rPr>
                <w:rFonts w:ascii="Mulish" w:hAnsi="Mulish"/>
                <w:sz w:val="24"/>
              </w:rPr>
              <w:t>Interconfederal</w:t>
            </w:r>
            <w:proofErr w:type="spellEnd"/>
            <w:r w:rsidRPr="00FE7C0D">
              <w:rPr>
                <w:rFonts w:ascii="Mulish" w:hAnsi="Mulish"/>
                <w:sz w:val="24"/>
              </w:rPr>
              <w:t xml:space="preserve"> de Mediación y Arbitraje, F.S.P. (</w:t>
            </w:r>
            <w:proofErr w:type="spellStart"/>
            <w:r w:rsidRPr="00FE7C0D">
              <w:rPr>
                <w:rFonts w:ascii="Mulish" w:hAnsi="Mulish"/>
                <w:sz w:val="24"/>
              </w:rPr>
              <w:t>Fsima</w:t>
            </w:r>
            <w:proofErr w:type="spellEnd"/>
            <w:r w:rsidRPr="00FE7C0D">
              <w:rPr>
                <w:rFonts w:ascii="Mulish" w:hAnsi="Mulish"/>
                <w:sz w:val="24"/>
              </w:rPr>
              <w:t>-FSP)</w:t>
            </w:r>
          </w:p>
        </w:tc>
      </w:tr>
      <w:tr w:rsidR="002700C1" w:rsidRPr="00FE7C0D" w14:paraId="29E85027" w14:textId="77777777" w:rsidTr="008D5E0C">
        <w:tc>
          <w:tcPr>
            <w:tcW w:w="3625" w:type="dxa"/>
          </w:tcPr>
          <w:p w14:paraId="6180FF94" w14:textId="77777777" w:rsidR="002700C1" w:rsidRPr="00FE7C0D" w:rsidRDefault="002700C1" w:rsidP="008D5E0C">
            <w:pPr>
              <w:rPr>
                <w:rFonts w:ascii="Mulish" w:hAnsi="Mulish"/>
                <w:b/>
                <w:color w:val="3C8378"/>
                <w:sz w:val="24"/>
              </w:rPr>
            </w:pPr>
            <w:r w:rsidRPr="00FE7C0D">
              <w:rPr>
                <w:rFonts w:ascii="Mulish" w:hAnsi="Mulish"/>
                <w:b/>
                <w:color w:val="3C8378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CD9AB95" w14:textId="77777777" w:rsidR="002700C1" w:rsidRPr="00FE7C0D" w:rsidRDefault="002700C1" w:rsidP="008D5E0C">
            <w:pPr>
              <w:rPr>
                <w:rFonts w:ascii="Mulish" w:hAnsi="Mulish"/>
                <w:sz w:val="24"/>
              </w:rPr>
            </w:pPr>
            <w:r w:rsidRPr="00FE7C0D">
              <w:rPr>
                <w:rFonts w:ascii="Mulish" w:hAnsi="Mulish"/>
                <w:sz w:val="24"/>
              </w:rPr>
              <w:t>18/04/2024</w:t>
            </w:r>
          </w:p>
          <w:p w14:paraId="35982C4D" w14:textId="34450FE1" w:rsidR="002700C1" w:rsidRPr="00FE7C0D" w:rsidRDefault="002700C1" w:rsidP="008D5E0C">
            <w:pPr>
              <w:rPr>
                <w:rFonts w:ascii="Mulish" w:hAnsi="Mulish"/>
                <w:sz w:val="24"/>
              </w:rPr>
            </w:pPr>
            <w:r w:rsidRPr="00FE7C0D">
              <w:rPr>
                <w:rFonts w:ascii="Mulish" w:hAnsi="Mulish"/>
                <w:sz w:val="24"/>
              </w:rPr>
              <w:t>Segunda revisión: 19/0</w:t>
            </w:r>
            <w:r w:rsidR="00731C19">
              <w:rPr>
                <w:rFonts w:ascii="Mulish" w:hAnsi="Mulish"/>
                <w:sz w:val="24"/>
              </w:rPr>
              <w:t>3</w:t>
            </w:r>
            <w:r w:rsidRPr="00FE7C0D">
              <w:rPr>
                <w:rFonts w:ascii="Mulish" w:hAnsi="Mulish"/>
                <w:sz w:val="24"/>
              </w:rPr>
              <w:t>/202</w:t>
            </w:r>
            <w:r w:rsidR="00731C19">
              <w:rPr>
                <w:rFonts w:ascii="Mulish" w:hAnsi="Mulish"/>
                <w:sz w:val="24"/>
              </w:rPr>
              <w:t>5</w:t>
            </w:r>
          </w:p>
        </w:tc>
      </w:tr>
      <w:tr w:rsidR="002700C1" w:rsidRPr="00FE7C0D" w14:paraId="39B42049" w14:textId="77777777" w:rsidTr="008D5E0C">
        <w:tc>
          <w:tcPr>
            <w:tcW w:w="3625" w:type="dxa"/>
          </w:tcPr>
          <w:p w14:paraId="5057BB43" w14:textId="77777777" w:rsidR="002700C1" w:rsidRPr="00FE7C0D" w:rsidRDefault="002700C1" w:rsidP="008D5E0C">
            <w:pPr>
              <w:rPr>
                <w:rFonts w:ascii="Mulish" w:hAnsi="Mulish"/>
                <w:b/>
                <w:color w:val="3C8378"/>
                <w:sz w:val="24"/>
              </w:rPr>
            </w:pPr>
            <w:r w:rsidRPr="00FE7C0D">
              <w:rPr>
                <w:rFonts w:ascii="Mulish" w:hAnsi="Mulish"/>
                <w:b/>
                <w:color w:val="3C8378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50B7E409" w14:textId="77777777" w:rsidR="002700C1" w:rsidRPr="00FE7C0D" w:rsidRDefault="003D301C" w:rsidP="008D5E0C">
            <w:pPr>
              <w:rPr>
                <w:rFonts w:ascii="Mulish" w:hAnsi="Mulish"/>
                <w:sz w:val="24"/>
              </w:rPr>
            </w:pPr>
            <w:hyperlink r:id="rId14" w:history="1">
              <w:r w:rsidR="002700C1" w:rsidRPr="00FE7C0D">
                <w:rPr>
                  <w:rStyle w:val="Hipervnculo"/>
                  <w:rFonts w:ascii="Mulish" w:hAnsi="Mulish"/>
                  <w:sz w:val="24"/>
                </w:rPr>
                <w:t>https://www.fsima.es/</w:t>
              </w:r>
            </w:hyperlink>
          </w:p>
        </w:tc>
      </w:tr>
    </w:tbl>
    <w:p w14:paraId="282EA17A" w14:textId="327F1CAF" w:rsidR="00913A6D" w:rsidRDefault="00913A6D">
      <w:pPr>
        <w:rPr>
          <w:rFonts w:ascii="Mulish" w:hAnsi="Mulish"/>
        </w:rPr>
      </w:pPr>
    </w:p>
    <w:p w14:paraId="6AE2C57A" w14:textId="77777777" w:rsidR="002700C1" w:rsidRPr="00FE7C0D" w:rsidRDefault="002700C1" w:rsidP="002700C1">
      <w:pPr>
        <w:rPr>
          <w:rFonts w:ascii="Mulish" w:hAnsi="Mulish"/>
        </w:rPr>
      </w:pPr>
    </w:p>
    <w:p w14:paraId="18BECA3D" w14:textId="77777777" w:rsidR="002700C1" w:rsidRPr="00FE7C0D" w:rsidRDefault="003D301C" w:rsidP="002700C1">
      <w:pPr>
        <w:pStyle w:val="Titulardelboletn"/>
        <w:numPr>
          <w:ilvl w:val="0"/>
          <w:numId w:val="2"/>
        </w:numPr>
        <w:ind w:left="502"/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color w:val="3C8378"/>
            <w:sz w:val="30"/>
            <w:szCs w:val="30"/>
          </w:rPr>
          <w:id w:val="228783093"/>
          <w:placeholder>
            <w:docPart w:val="6B7C1130AA4F4BDAB8133D712002FA83"/>
          </w:placeholder>
        </w:sdtPr>
        <w:sdtEndPr>
          <w:rPr>
            <w:color w:val="50866C"/>
          </w:rPr>
        </w:sdtEndPr>
        <w:sdtContent>
          <w:r w:rsidR="002700C1" w:rsidRPr="002700C1">
            <w:rPr>
              <w:rFonts w:ascii="Mulish" w:hAnsi="Mulish"/>
              <w:color w:val="3C8378"/>
              <w:sz w:val="30"/>
              <w:szCs w:val="30"/>
              <w:lang w:bidi="es-ES"/>
            </w:rPr>
            <w:t>Cumplimiento de recomendaciones</w:t>
          </w:r>
        </w:sdtContent>
      </w:sdt>
    </w:p>
    <w:p w14:paraId="6A6155CF" w14:textId="77777777" w:rsidR="002700C1" w:rsidRPr="00FE7C0D" w:rsidRDefault="002700C1" w:rsidP="002700C1">
      <w:pPr>
        <w:rPr>
          <w:rFonts w:ascii="Mulish" w:hAnsi="Mulish"/>
        </w:rPr>
      </w:pPr>
    </w:p>
    <w:p w14:paraId="3325C343" w14:textId="77777777" w:rsidR="002700C1" w:rsidRPr="00FE7C0D" w:rsidRDefault="002700C1" w:rsidP="002700C1">
      <w:pPr>
        <w:pStyle w:val="Cuerpodelboletn"/>
        <w:rPr>
          <w:rFonts w:ascii="Mulish" w:hAnsi="Mulish"/>
        </w:rPr>
        <w:sectPr w:rsidR="002700C1" w:rsidRPr="00FE7C0D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1444"/>
        <w:gridCol w:w="1956"/>
      </w:tblGrid>
      <w:tr w:rsidR="002700C1" w:rsidRPr="00FE7C0D" w14:paraId="25AE49BB" w14:textId="77777777" w:rsidTr="002700C1">
        <w:tc>
          <w:tcPr>
            <w:tcW w:w="1661" w:type="dxa"/>
            <w:shd w:val="clear" w:color="auto" w:fill="3C8378"/>
          </w:tcPr>
          <w:p w14:paraId="4AC0ABBE" w14:textId="77777777" w:rsidR="002700C1" w:rsidRPr="00FE7C0D" w:rsidRDefault="002700C1" w:rsidP="008D5E0C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FE7C0D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839" w:type="dxa"/>
            <w:gridSpan w:val="2"/>
            <w:shd w:val="clear" w:color="auto" w:fill="3C8378"/>
          </w:tcPr>
          <w:p w14:paraId="5C898006" w14:textId="77777777" w:rsidR="002700C1" w:rsidRPr="00FE7C0D" w:rsidRDefault="002700C1" w:rsidP="008D5E0C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FE7C0D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1956" w:type="dxa"/>
            <w:shd w:val="clear" w:color="auto" w:fill="3C8378"/>
          </w:tcPr>
          <w:p w14:paraId="22014484" w14:textId="77777777" w:rsidR="002700C1" w:rsidRPr="00FE7C0D" w:rsidRDefault="002700C1" w:rsidP="008D5E0C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FE7C0D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2700C1" w:rsidRPr="00FE7C0D" w14:paraId="196C6227" w14:textId="77777777" w:rsidTr="008D5E0C">
        <w:tc>
          <w:tcPr>
            <w:tcW w:w="1661" w:type="dxa"/>
            <w:vMerge w:val="restart"/>
            <w:vAlign w:val="center"/>
          </w:tcPr>
          <w:p w14:paraId="2A4F533E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40392FDD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444" w:type="dxa"/>
            <w:vAlign w:val="center"/>
          </w:tcPr>
          <w:p w14:paraId="6CEE0FEB" w14:textId="77777777" w:rsidR="002700C1" w:rsidRPr="00FE7C0D" w:rsidRDefault="002700C1" w:rsidP="008D5E0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3E59406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00C1" w:rsidRPr="00FE7C0D" w14:paraId="31E421D0" w14:textId="77777777" w:rsidTr="008D5E0C">
        <w:tc>
          <w:tcPr>
            <w:tcW w:w="1661" w:type="dxa"/>
            <w:vMerge/>
          </w:tcPr>
          <w:p w14:paraId="6DFE3FF1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DE7EF38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444" w:type="dxa"/>
            <w:vAlign w:val="center"/>
          </w:tcPr>
          <w:p w14:paraId="55D11C1F" w14:textId="77777777" w:rsidR="002700C1" w:rsidRPr="00FE7C0D" w:rsidRDefault="002700C1" w:rsidP="008D5E0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230B6DD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00C1" w:rsidRPr="00FE7C0D" w14:paraId="55D4B609" w14:textId="77777777" w:rsidTr="008D5E0C">
        <w:tc>
          <w:tcPr>
            <w:tcW w:w="1661" w:type="dxa"/>
            <w:vMerge/>
          </w:tcPr>
          <w:p w14:paraId="17F20720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B0812F1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444" w:type="dxa"/>
            <w:vAlign w:val="center"/>
          </w:tcPr>
          <w:p w14:paraId="3FCB89DB" w14:textId="77777777" w:rsidR="002700C1" w:rsidRPr="00FE7C0D" w:rsidRDefault="002700C1" w:rsidP="008D5E0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E747C62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00C1" w:rsidRPr="00FE7C0D" w14:paraId="47BCA9A8" w14:textId="77777777" w:rsidTr="008D5E0C">
        <w:trPr>
          <w:trHeight w:val="451"/>
        </w:trPr>
        <w:tc>
          <w:tcPr>
            <w:tcW w:w="1661" w:type="dxa"/>
            <w:vMerge/>
          </w:tcPr>
          <w:p w14:paraId="5C58499D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20CFDC7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444" w:type="dxa"/>
            <w:vAlign w:val="center"/>
          </w:tcPr>
          <w:p w14:paraId="07708ACC" w14:textId="77777777" w:rsidR="002700C1" w:rsidRPr="00FE7C0D" w:rsidRDefault="002700C1" w:rsidP="008D5E0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3895CE0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00C1" w:rsidRPr="00FE7C0D" w14:paraId="40BEAFCF" w14:textId="77777777" w:rsidTr="008D5E0C">
        <w:trPr>
          <w:trHeight w:val="263"/>
        </w:trPr>
        <w:tc>
          <w:tcPr>
            <w:tcW w:w="1661" w:type="dxa"/>
            <w:vMerge w:val="restart"/>
            <w:vAlign w:val="center"/>
          </w:tcPr>
          <w:p w14:paraId="2BC57949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1CAA489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1444" w:type="dxa"/>
          </w:tcPr>
          <w:p w14:paraId="6616EC64" w14:textId="77777777" w:rsidR="002700C1" w:rsidRPr="00FE7C0D" w:rsidRDefault="002700C1" w:rsidP="008D5E0C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877A341" w14:textId="77777777" w:rsidR="002700C1" w:rsidRPr="00FE7C0D" w:rsidRDefault="002700C1" w:rsidP="008D5E0C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2700C1" w:rsidRPr="00FE7C0D" w14:paraId="091561D1" w14:textId="77777777" w:rsidTr="008D5E0C">
        <w:tc>
          <w:tcPr>
            <w:tcW w:w="1661" w:type="dxa"/>
            <w:vMerge/>
            <w:vAlign w:val="center"/>
          </w:tcPr>
          <w:p w14:paraId="6E6B5EB4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81D1CAC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FE1C0EE" w14:textId="77777777" w:rsidR="002700C1" w:rsidRPr="00FE7C0D" w:rsidRDefault="002700C1" w:rsidP="008D5E0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2B3717C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00C1" w:rsidRPr="00FE7C0D" w14:paraId="798166B6" w14:textId="77777777" w:rsidTr="008D5E0C">
        <w:tc>
          <w:tcPr>
            <w:tcW w:w="1661" w:type="dxa"/>
            <w:vMerge/>
            <w:vAlign w:val="center"/>
          </w:tcPr>
          <w:p w14:paraId="14563225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49CE7727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444" w:type="dxa"/>
            <w:shd w:val="clear" w:color="auto" w:fill="auto"/>
          </w:tcPr>
          <w:p w14:paraId="10BDF879" w14:textId="7B82E6B8" w:rsidR="002700C1" w:rsidRPr="00D93591" w:rsidRDefault="002700C1" w:rsidP="00D93591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62F2039C" w14:textId="0173EF22" w:rsidR="002700C1" w:rsidRPr="00FE7C0D" w:rsidRDefault="00D93591" w:rsidP="008D5E0C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2700C1" w:rsidRPr="00FE7C0D" w14:paraId="769C2FC4" w14:textId="77777777" w:rsidTr="008D5E0C">
        <w:tc>
          <w:tcPr>
            <w:tcW w:w="1661" w:type="dxa"/>
            <w:vMerge/>
            <w:vAlign w:val="center"/>
          </w:tcPr>
          <w:p w14:paraId="744E5BA9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D1F52DC" w14:textId="77777777" w:rsidR="002700C1" w:rsidRPr="00FE7C0D" w:rsidRDefault="002700C1" w:rsidP="008D5E0C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Descripción de la estructura organizativa, incluyendo órganos de gestión</w:t>
            </w:r>
          </w:p>
        </w:tc>
        <w:tc>
          <w:tcPr>
            <w:tcW w:w="1444" w:type="dxa"/>
          </w:tcPr>
          <w:p w14:paraId="35BAB47D" w14:textId="339365CF" w:rsidR="002700C1" w:rsidRPr="00D93591" w:rsidRDefault="002700C1" w:rsidP="00D93591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6AAEEE8" w14:textId="02D35EC0" w:rsidR="002700C1" w:rsidRPr="00FE7C0D" w:rsidRDefault="00D93591" w:rsidP="008D5E0C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2700C1" w:rsidRPr="00FE7C0D" w14:paraId="35661A62" w14:textId="77777777" w:rsidTr="008D5E0C">
        <w:tc>
          <w:tcPr>
            <w:tcW w:w="1661" w:type="dxa"/>
            <w:vMerge/>
            <w:vAlign w:val="center"/>
          </w:tcPr>
          <w:p w14:paraId="60E16B36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2DADDF2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1444" w:type="dxa"/>
          </w:tcPr>
          <w:p w14:paraId="618152E5" w14:textId="77777777" w:rsidR="002700C1" w:rsidRPr="00FE7C0D" w:rsidRDefault="002700C1" w:rsidP="008D5E0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9560E0F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00C1" w:rsidRPr="00FE7C0D" w14:paraId="5E89299D" w14:textId="77777777" w:rsidTr="008D5E0C">
        <w:tc>
          <w:tcPr>
            <w:tcW w:w="1661" w:type="dxa"/>
            <w:vMerge/>
            <w:vAlign w:val="center"/>
          </w:tcPr>
          <w:p w14:paraId="290EFFA3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F71E87B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444" w:type="dxa"/>
          </w:tcPr>
          <w:p w14:paraId="0FF08F7A" w14:textId="77777777" w:rsidR="002700C1" w:rsidRPr="00FE7C0D" w:rsidRDefault="002700C1" w:rsidP="008D5E0C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ABCF82A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00C1" w:rsidRPr="00FE7C0D" w14:paraId="0369ED7B" w14:textId="77777777" w:rsidTr="008D5E0C">
        <w:tc>
          <w:tcPr>
            <w:tcW w:w="1661" w:type="dxa"/>
            <w:vMerge/>
            <w:vAlign w:val="center"/>
          </w:tcPr>
          <w:p w14:paraId="4F0E5B61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4D46EED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14B0805F" w14:textId="53907841" w:rsidR="002700C1" w:rsidRPr="00D93591" w:rsidRDefault="002700C1" w:rsidP="00D93591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239832B" w14:textId="00D19535" w:rsidR="002700C1" w:rsidRPr="00FE7C0D" w:rsidRDefault="00D93591" w:rsidP="002700C1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2700C1" w:rsidRPr="00FE7C0D" w14:paraId="3D9DAF7E" w14:textId="77777777" w:rsidTr="008D5E0C">
        <w:tc>
          <w:tcPr>
            <w:tcW w:w="1661" w:type="dxa"/>
            <w:vMerge/>
            <w:vAlign w:val="center"/>
          </w:tcPr>
          <w:p w14:paraId="11C82788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6A14773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43EE5B6" w14:textId="77777777" w:rsidR="002700C1" w:rsidRPr="00FE7C0D" w:rsidRDefault="002700C1" w:rsidP="008D5E0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BFF5646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00C1" w:rsidRPr="00FE7C0D" w14:paraId="1E342282" w14:textId="77777777" w:rsidTr="008D5E0C">
        <w:tc>
          <w:tcPr>
            <w:tcW w:w="1661" w:type="dxa"/>
            <w:vMerge/>
            <w:vAlign w:val="center"/>
          </w:tcPr>
          <w:p w14:paraId="65625C8C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98556A8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5B5A1ECE" w14:textId="77777777" w:rsidR="002700C1" w:rsidRPr="00FE7C0D" w:rsidRDefault="002700C1" w:rsidP="008D5E0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B5CB262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00C1" w:rsidRPr="00FE7C0D" w14:paraId="66FD7FD6" w14:textId="77777777" w:rsidTr="008D5E0C">
        <w:tc>
          <w:tcPr>
            <w:tcW w:w="1661" w:type="dxa"/>
            <w:vMerge/>
            <w:vAlign w:val="center"/>
          </w:tcPr>
          <w:p w14:paraId="511CA4F3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F0E24E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E26B6FA" w14:textId="77777777" w:rsidR="002700C1" w:rsidRPr="00FE7C0D" w:rsidRDefault="002700C1" w:rsidP="008D5E0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46A38F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00C1" w:rsidRPr="00FE7C0D" w14:paraId="4C101672" w14:textId="77777777" w:rsidTr="008D5E0C">
        <w:tc>
          <w:tcPr>
            <w:tcW w:w="1661" w:type="dxa"/>
            <w:vMerge/>
            <w:vAlign w:val="center"/>
          </w:tcPr>
          <w:p w14:paraId="261E1B3F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C0805F1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D8E863" w14:textId="77777777" w:rsidR="002700C1" w:rsidRPr="00FE7C0D" w:rsidRDefault="002700C1" w:rsidP="008D5E0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E57DEEE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00C1" w:rsidRPr="00FE7C0D" w14:paraId="02DE6817" w14:textId="77777777" w:rsidTr="008D5E0C">
        <w:tc>
          <w:tcPr>
            <w:tcW w:w="1661" w:type="dxa"/>
            <w:vMerge/>
            <w:vAlign w:val="center"/>
          </w:tcPr>
          <w:p w14:paraId="2039DFEB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74FFF4E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03023160" w14:textId="77777777" w:rsidR="002700C1" w:rsidRPr="00FE7C0D" w:rsidRDefault="002700C1" w:rsidP="008D5E0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62CE1C8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00C1" w:rsidRPr="00FE7C0D" w14:paraId="5A448DD2" w14:textId="77777777" w:rsidTr="008D5E0C">
        <w:tc>
          <w:tcPr>
            <w:tcW w:w="1661" w:type="dxa"/>
            <w:vMerge/>
            <w:vAlign w:val="center"/>
          </w:tcPr>
          <w:p w14:paraId="294BE7D4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009846A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6829BCA2" w14:textId="77777777" w:rsidR="002700C1" w:rsidRPr="00FE7C0D" w:rsidRDefault="002700C1" w:rsidP="008D5E0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43682CC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00C1" w:rsidRPr="00FE7C0D" w14:paraId="4651E318" w14:textId="77777777" w:rsidTr="008D5E0C">
        <w:tc>
          <w:tcPr>
            <w:tcW w:w="1661" w:type="dxa"/>
            <w:vMerge/>
            <w:vAlign w:val="center"/>
          </w:tcPr>
          <w:p w14:paraId="13019698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3EFB0EE0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1444" w:type="dxa"/>
            <w:shd w:val="clear" w:color="auto" w:fill="auto"/>
          </w:tcPr>
          <w:p w14:paraId="4076700E" w14:textId="77777777" w:rsidR="002700C1" w:rsidRPr="00FE7C0D" w:rsidRDefault="002700C1" w:rsidP="008D5E0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1AB5AA45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00C1" w:rsidRPr="00FE7C0D" w14:paraId="7B05F065" w14:textId="77777777" w:rsidTr="008D5E0C">
        <w:tc>
          <w:tcPr>
            <w:tcW w:w="1661" w:type="dxa"/>
            <w:vMerge/>
            <w:vAlign w:val="center"/>
          </w:tcPr>
          <w:p w14:paraId="4E81FB3E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6B904619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444" w:type="dxa"/>
            <w:shd w:val="clear" w:color="auto" w:fill="auto"/>
          </w:tcPr>
          <w:p w14:paraId="18DE1F5A" w14:textId="77777777" w:rsidR="002700C1" w:rsidRPr="00FE7C0D" w:rsidRDefault="002700C1" w:rsidP="008D5E0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1C657353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00C1" w:rsidRPr="00FE7C0D" w14:paraId="3EA0D80E" w14:textId="77777777" w:rsidTr="008D5E0C">
        <w:tc>
          <w:tcPr>
            <w:tcW w:w="1661" w:type="dxa"/>
            <w:vMerge/>
            <w:vAlign w:val="center"/>
          </w:tcPr>
          <w:p w14:paraId="2DE44A34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29FF7BF1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1444" w:type="dxa"/>
            <w:shd w:val="clear" w:color="auto" w:fill="auto"/>
          </w:tcPr>
          <w:p w14:paraId="4942983A" w14:textId="723082A8" w:rsidR="002700C1" w:rsidRPr="00F07B6B" w:rsidRDefault="002700C1" w:rsidP="00F07B6B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1AD6D472" w14:textId="44E1AA0A" w:rsidR="002700C1" w:rsidRPr="00FE7C0D" w:rsidRDefault="00F07B6B" w:rsidP="008D5E0C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2700C1" w:rsidRPr="00FE7C0D" w14:paraId="392E0525" w14:textId="77777777" w:rsidTr="008D5E0C">
        <w:tc>
          <w:tcPr>
            <w:tcW w:w="1661" w:type="dxa"/>
            <w:vMerge/>
            <w:vAlign w:val="center"/>
          </w:tcPr>
          <w:p w14:paraId="3B8D653B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A716199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ABA0A44" w14:textId="77777777" w:rsidR="002700C1" w:rsidRPr="00FE7C0D" w:rsidRDefault="002700C1" w:rsidP="008D5E0C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E28AAD2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00C1" w:rsidRPr="00FE7C0D" w14:paraId="23568E45" w14:textId="77777777" w:rsidTr="008D5E0C">
        <w:tc>
          <w:tcPr>
            <w:tcW w:w="1661" w:type="dxa"/>
            <w:vMerge/>
            <w:vAlign w:val="center"/>
          </w:tcPr>
          <w:p w14:paraId="35882187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427AFDA7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444" w:type="dxa"/>
            <w:shd w:val="clear" w:color="auto" w:fill="auto"/>
          </w:tcPr>
          <w:p w14:paraId="0361BFB2" w14:textId="77777777" w:rsidR="002700C1" w:rsidRPr="00FE7C0D" w:rsidRDefault="002700C1" w:rsidP="008D5E0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5803C2D7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00C1" w:rsidRPr="00FE7C0D" w14:paraId="78223603" w14:textId="77777777" w:rsidTr="008D5E0C">
        <w:tc>
          <w:tcPr>
            <w:tcW w:w="1661" w:type="dxa"/>
            <w:vMerge/>
            <w:vAlign w:val="center"/>
          </w:tcPr>
          <w:p w14:paraId="4A9CB094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82EEA7D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AE6BD9D" w14:textId="79751827" w:rsidR="002700C1" w:rsidRPr="006D5614" w:rsidRDefault="002700C1" w:rsidP="006D5614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10501C8" w14:textId="73E0B6F5" w:rsidR="002700C1" w:rsidRPr="00FE7C0D" w:rsidRDefault="006D5614" w:rsidP="008D5E0C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2700C1" w:rsidRPr="00FE7C0D" w14:paraId="55423EA4" w14:textId="77777777" w:rsidTr="008D5E0C">
        <w:tc>
          <w:tcPr>
            <w:tcW w:w="1661" w:type="dxa"/>
            <w:vMerge/>
            <w:vAlign w:val="center"/>
          </w:tcPr>
          <w:p w14:paraId="537F018E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A6B9727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C928298" w14:textId="77777777" w:rsidR="002700C1" w:rsidRPr="00FE7C0D" w:rsidRDefault="002700C1" w:rsidP="008D5E0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BA8C960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00C1" w:rsidRPr="00FE7C0D" w14:paraId="7CF67868" w14:textId="77777777" w:rsidTr="008D5E0C">
        <w:tc>
          <w:tcPr>
            <w:tcW w:w="1661" w:type="dxa"/>
            <w:vMerge/>
            <w:vAlign w:val="center"/>
          </w:tcPr>
          <w:p w14:paraId="696A0074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2A04B0B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A6BA3DC" w14:textId="77777777" w:rsidR="002700C1" w:rsidRPr="00FE7C0D" w:rsidRDefault="002700C1" w:rsidP="008D5E0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E7A17FA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00C1" w:rsidRPr="00FE7C0D" w14:paraId="5F04D8DC" w14:textId="77777777" w:rsidTr="008D5E0C">
        <w:tc>
          <w:tcPr>
            <w:tcW w:w="1661" w:type="dxa"/>
            <w:vMerge/>
            <w:vAlign w:val="center"/>
          </w:tcPr>
          <w:p w14:paraId="16761C87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4C312C80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158512F4" w14:textId="0ED7CFBD" w:rsidR="002700C1" w:rsidRPr="006D5614" w:rsidRDefault="002700C1" w:rsidP="006D5614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D34D60F" w14:textId="5B0EF8CF" w:rsidR="002700C1" w:rsidRPr="00FE7C0D" w:rsidRDefault="006D5614" w:rsidP="008D5E0C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Si. Se informa de que no se conceden</w:t>
            </w:r>
          </w:p>
        </w:tc>
      </w:tr>
      <w:tr w:rsidR="002700C1" w:rsidRPr="00FE7C0D" w14:paraId="71A1198C" w14:textId="77777777" w:rsidTr="008D5E0C">
        <w:tc>
          <w:tcPr>
            <w:tcW w:w="1661" w:type="dxa"/>
            <w:vMerge/>
            <w:vAlign w:val="center"/>
          </w:tcPr>
          <w:p w14:paraId="580060D6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auto"/>
          </w:tcPr>
          <w:p w14:paraId="218FE7AE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14:paraId="28B7D44E" w14:textId="686C026D" w:rsidR="002700C1" w:rsidRPr="006D5614" w:rsidRDefault="002700C1" w:rsidP="006D5614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F5882DD" w14:textId="49CEA3BA" w:rsidR="002700C1" w:rsidRPr="00FE7C0D" w:rsidRDefault="006D5614" w:rsidP="008D5E0C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2700C1" w:rsidRPr="00FE7C0D" w14:paraId="65B9C3B8" w14:textId="77777777" w:rsidTr="008D5E0C">
        <w:tc>
          <w:tcPr>
            <w:tcW w:w="1661" w:type="dxa"/>
            <w:vMerge/>
            <w:vAlign w:val="center"/>
          </w:tcPr>
          <w:p w14:paraId="4C5DF1B7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B0EDC03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41B3376" w14:textId="77777777" w:rsidR="002700C1" w:rsidRPr="00FE7C0D" w:rsidRDefault="002700C1" w:rsidP="008D5E0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7291FD92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00C1" w:rsidRPr="00FE7C0D" w14:paraId="1447DB7E" w14:textId="77777777" w:rsidTr="008D5E0C">
        <w:tc>
          <w:tcPr>
            <w:tcW w:w="1661" w:type="dxa"/>
            <w:vMerge/>
            <w:vAlign w:val="center"/>
          </w:tcPr>
          <w:p w14:paraId="22966973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7F582110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444" w:type="dxa"/>
            <w:shd w:val="clear" w:color="auto" w:fill="auto"/>
          </w:tcPr>
          <w:p w14:paraId="72F95D2B" w14:textId="73BB9902" w:rsidR="002700C1" w:rsidRPr="006D5614" w:rsidRDefault="002700C1" w:rsidP="006D5614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63782C49" w14:textId="61B9223B" w:rsidR="002700C1" w:rsidRPr="00FE7C0D" w:rsidRDefault="006D5614" w:rsidP="002700C1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2700C1" w:rsidRPr="00FE7C0D" w14:paraId="48A7DBCB" w14:textId="77777777" w:rsidTr="008D5E0C">
        <w:tc>
          <w:tcPr>
            <w:tcW w:w="1661" w:type="dxa"/>
            <w:vMerge/>
            <w:vAlign w:val="center"/>
          </w:tcPr>
          <w:p w14:paraId="23BC24A0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03D5DC47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444" w:type="dxa"/>
            <w:shd w:val="clear" w:color="auto" w:fill="auto"/>
          </w:tcPr>
          <w:p w14:paraId="3E705494" w14:textId="11CD76AB" w:rsidR="002700C1" w:rsidRPr="003D7677" w:rsidRDefault="002700C1" w:rsidP="003D7677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766981DC" w14:textId="71FF1C2D" w:rsidR="002700C1" w:rsidRPr="00FE7C0D" w:rsidRDefault="003D7677" w:rsidP="008D5E0C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Si. Se informa de que la Fundación no ha sido objeto de fiscalización por parte del Tribunal de Cuentas</w:t>
            </w:r>
          </w:p>
        </w:tc>
      </w:tr>
      <w:tr w:rsidR="002700C1" w:rsidRPr="00FE7C0D" w14:paraId="088D064E" w14:textId="77777777" w:rsidTr="008D5E0C">
        <w:tc>
          <w:tcPr>
            <w:tcW w:w="1661" w:type="dxa"/>
            <w:vMerge/>
            <w:vAlign w:val="center"/>
          </w:tcPr>
          <w:p w14:paraId="6AA7D2C9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auto"/>
          </w:tcPr>
          <w:p w14:paraId="434E5345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14:paraId="2EDD4746" w14:textId="13F735AB" w:rsidR="002700C1" w:rsidRPr="003D7677" w:rsidRDefault="002700C1" w:rsidP="003D7677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A040DA9" w14:textId="59F021A1" w:rsidR="002700C1" w:rsidRPr="00FE7C0D" w:rsidRDefault="003D7677" w:rsidP="008D5E0C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2700C1" w:rsidRPr="00FE7C0D" w14:paraId="0B41DDE1" w14:textId="77777777" w:rsidTr="008D5E0C">
        <w:tc>
          <w:tcPr>
            <w:tcW w:w="1661" w:type="dxa"/>
            <w:vMerge/>
            <w:vAlign w:val="center"/>
          </w:tcPr>
          <w:p w14:paraId="2537A632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auto"/>
          </w:tcPr>
          <w:p w14:paraId="62EF870E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14:paraId="1A1D1B73" w14:textId="3B415BF5" w:rsidR="002700C1" w:rsidRPr="00D939F5" w:rsidRDefault="002700C1" w:rsidP="00D939F5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9B2CBD0" w14:textId="6805DC97" w:rsidR="002700C1" w:rsidRPr="00FE7C0D" w:rsidRDefault="00D939F5" w:rsidP="008D5E0C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Si, se informa </w:t>
            </w:r>
            <w:r w:rsidR="00CF2CCA">
              <w:rPr>
                <w:rFonts w:ascii="Mulish" w:hAnsi="Mulish"/>
                <w:sz w:val="18"/>
                <w:szCs w:val="18"/>
              </w:rPr>
              <w:t>de que no se han concedido</w:t>
            </w:r>
          </w:p>
        </w:tc>
      </w:tr>
      <w:tr w:rsidR="002700C1" w:rsidRPr="00FE7C0D" w14:paraId="5093B271" w14:textId="77777777" w:rsidTr="008D5E0C">
        <w:tc>
          <w:tcPr>
            <w:tcW w:w="1661" w:type="dxa"/>
            <w:vMerge/>
            <w:vAlign w:val="center"/>
          </w:tcPr>
          <w:p w14:paraId="78E9C91E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3BD56F92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444" w:type="dxa"/>
            <w:shd w:val="clear" w:color="auto" w:fill="auto"/>
          </w:tcPr>
          <w:p w14:paraId="06260EA2" w14:textId="47487B14" w:rsidR="002700C1" w:rsidRPr="00CF2CCA" w:rsidRDefault="002700C1" w:rsidP="00CF2CCA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7D0C011D" w14:textId="53C9644C" w:rsidR="002700C1" w:rsidRPr="00FE7C0D" w:rsidRDefault="00CF2CCA" w:rsidP="008D5E0C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Si, se informa de que no se han concedido</w:t>
            </w:r>
          </w:p>
        </w:tc>
      </w:tr>
      <w:tr w:rsidR="002700C1" w:rsidRPr="00FE7C0D" w14:paraId="08183856" w14:textId="77777777" w:rsidTr="008D5E0C">
        <w:tc>
          <w:tcPr>
            <w:tcW w:w="1661" w:type="dxa"/>
            <w:vMerge/>
            <w:vAlign w:val="center"/>
          </w:tcPr>
          <w:p w14:paraId="4D316B19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auto"/>
          </w:tcPr>
          <w:p w14:paraId="7BE673F2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14:paraId="52FB1142" w14:textId="42A693B8" w:rsidR="002700C1" w:rsidRPr="00CF2CCA" w:rsidRDefault="002700C1" w:rsidP="00CF2CCA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4D2050B" w14:textId="6477D247" w:rsidR="002700C1" w:rsidRPr="00FE7C0D" w:rsidRDefault="00CF2CCA" w:rsidP="008D5E0C">
            <w:pPr>
              <w:rPr>
                <w:rFonts w:ascii="Mulish" w:hAnsi="Mulish"/>
                <w:sz w:val="18"/>
                <w:szCs w:val="18"/>
              </w:rPr>
            </w:pPr>
            <w:r w:rsidRPr="00CF2CCA">
              <w:rPr>
                <w:rFonts w:ascii="Mulish" w:hAnsi="Mulish"/>
                <w:sz w:val="18"/>
                <w:szCs w:val="18"/>
              </w:rPr>
              <w:t>Si, se informa de que no se han concedido</w:t>
            </w:r>
          </w:p>
        </w:tc>
      </w:tr>
      <w:tr w:rsidR="002700C1" w:rsidRPr="00FE7C0D" w14:paraId="04107CB8" w14:textId="77777777" w:rsidTr="008D5E0C">
        <w:tc>
          <w:tcPr>
            <w:tcW w:w="1661" w:type="dxa"/>
            <w:vMerge/>
            <w:vAlign w:val="center"/>
          </w:tcPr>
          <w:p w14:paraId="2435FDB5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652C0A6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FB58D79" w14:textId="77777777" w:rsidR="002700C1" w:rsidRPr="00FE7C0D" w:rsidRDefault="002700C1" w:rsidP="008D5E0C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3014DC0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00C1" w:rsidRPr="00FE7C0D" w14:paraId="29D0E3AE" w14:textId="77777777" w:rsidTr="008D5E0C">
        <w:tc>
          <w:tcPr>
            <w:tcW w:w="1661" w:type="dxa"/>
            <w:vMerge/>
            <w:vAlign w:val="center"/>
          </w:tcPr>
          <w:p w14:paraId="078D5AA4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4DAF71B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F46A31E" w14:textId="77777777" w:rsidR="002700C1" w:rsidRPr="00FE7C0D" w:rsidRDefault="002700C1" w:rsidP="008D5E0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3ECADB6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00C1" w:rsidRPr="00FE7C0D" w14:paraId="24BA2278" w14:textId="77777777" w:rsidTr="008D5E0C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DBB4567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24626D4A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444" w:type="dxa"/>
            <w:vAlign w:val="center"/>
          </w:tcPr>
          <w:p w14:paraId="6F0786CC" w14:textId="77777777" w:rsidR="002700C1" w:rsidRPr="00FE7C0D" w:rsidRDefault="002700C1" w:rsidP="008D5E0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ECB34ED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00C1" w:rsidRPr="00FE7C0D" w14:paraId="1F917B7D" w14:textId="77777777" w:rsidTr="008D5E0C">
        <w:tc>
          <w:tcPr>
            <w:tcW w:w="1661" w:type="dxa"/>
            <w:vMerge/>
          </w:tcPr>
          <w:p w14:paraId="13C91C2E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4AC83C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444" w:type="dxa"/>
            <w:vAlign w:val="center"/>
          </w:tcPr>
          <w:p w14:paraId="40F07020" w14:textId="77777777" w:rsidR="002700C1" w:rsidRPr="00FE7C0D" w:rsidRDefault="002700C1" w:rsidP="008D5E0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30A5CA8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00C1" w:rsidRPr="00FE7C0D" w14:paraId="1FE11FB2" w14:textId="77777777" w:rsidTr="008D5E0C">
        <w:tc>
          <w:tcPr>
            <w:tcW w:w="1661" w:type="dxa"/>
            <w:vMerge/>
          </w:tcPr>
          <w:p w14:paraId="2B3B37D0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9D8F265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444" w:type="dxa"/>
            <w:vAlign w:val="center"/>
          </w:tcPr>
          <w:p w14:paraId="32D7B946" w14:textId="77777777" w:rsidR="002700C1" w:rsidRPr="00FE7C0D" w:rsidRDefault="002700C1" w:rsidP="008D5E0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8EB8F32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00C1" w:rsidRPr="00FE7C0D" w14:paraId="18CE1103" w14:textId="77777777" w:rsidTr="008D5E0C">
        <w:tc>
          <w:tcPr>
            <w:tcW w:w="1661" w:type="dxa"/>
            <w:vMerge/>
          </w:tcPr>
          <w:p w14:paraId="1A89C1CA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1DC18DB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444" w:type="dxa"/>
            <w:vAlign w:val="center"/>
          </w:tcPr>
          <w:p w14:paraId="63B2656B" w14:textId="77777777" w:rsidR="002700C1" w:rsidRPr="00FE7C0D" w:rsidRDefault="002700C1" w:rsidP="008D5E0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DE9AE3C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2700C1" w:rsidRPr="00FE7C0D" w14:paraId="07E60BB3" w14:textId="77777777" w:rsidTr="008D5E0C">
        <w:tc>
          <w:tcPr>
            <w:tcW w:w="1661" w:type="dxa"/>
            <w:vMerge/>
          </w:tcPr>
          <w:p w14:paraId="346F5211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DAC35F0" w14:textId="77777777" w:rsidR="002700C1" w:rsidRPr="00FE7C0D" w:rsidRDefault="002700C1" w:rsidP="008D5E0C">
            <w:pPr>
              <w:rPr>
                <w:rFonts w:ascii="Mulish" w:hAnsi="Mulish"/>
                <w:sz w:val="18"/>
                <w:szCs w:val="18"/>
              </w:rPr>
            </w:pPr>
            <w:r w:rsidRPr="00FE7C0D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444" w:type="dxa"/>
            <w:vAlign w:val="center"/>
          </w:tcPr>
          <w:p w14:paraId="429DF0E9" w14:textId="43DD5D75" w:rsidR="002700C1" w:rsidRPr="00CF2CCA" w:rsidRDefault="002700C1" w:rsidP="00CF2CCA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02FE161" w14:textId="073B11D4" w:rsidR="002700C1" w:rsidRPr="00FE7C0D" w:rsidRDefault="00CF2CCA" w:rsidP="008D5E0C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2700C1" w:rsidRPr="00FE7C0D" w14:paraId="0BB7B6AA" w14:textId="77777777" w:rsidTr="008D5E0C">
        <w:tc>
          <w:tcPr>
            <w:tcW w:w="7056" w:type="dxa"/>
            <w:gridSpan w:val="2"/>
          </w:tcPr>
          <w:p w14:paraId="1F5B941E" w14:textId="77777777" w:rsidR="002700C1" w:rsidRPr="00FE7C0D" w:rsidRDefault="002700C1" w:rsidP="008D5E0C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FE7C0D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FE7C0D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1444" w:type="dxa"/>
            <w:vAlign w:val="center"/>
          </w:tcPr>
          <w:p w14:paraId="174DFE52" w14:textId="77777777" w:rsidR="002700C1" w:rsidRPr="00FE7C0D" w:rsidRDefault="002700C1" w:rsidP="008D5E0C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FE7C0D">
              <w:rPr>
                <w:rFonts w:ascii="Mulish" w:hAnsi="Mulish"/>
                <w:b/>
                <w:sz w:val="18"/>
                <w:szCs w:val="18"/>
              </w:rPr>
              <w:t>14</w:t>
            </w:r>
          </w:p>
        </w:tc>
        <w:tc>
          <w:tcPr>
            <w:tcW w:w="1956" w:type="dxa"/>
          </w:tcPr>
          <w:p w14:paraId="262244D7" w14:textId="77777777" w:rsidR="002700C1" w:rsidRPr="00FE7C0D" w:rsidRDefault="002700C1" w:rsidP="008D5E0C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1E740F8" w14:textId="77777777" w:rsidR="002700C1" w:rsidRPr="00FE7C0D" w:rsidRDefault="002700C1" w:rsidP="002700C1">
      <w:pPr>
        <w:rPr>
          <w:rFonts w:ascii="Mulish" w:hAnsi="Mulish"/>
        </w:rPr>
      </w:pPr>
    </w:p>
    <w:p w14:paraId="3FB44030" w14:textId="77777777" w:rsidR="002700C1" w:rsidRPr="00FE7C0D" w:rsidRDefault="002700C1" w:rsidP="002700C1">
      <w:pPr>
        <w:jc w:val="both"/>
        <w:rPr>
          <w:rFonts w:ascii="Mulish" w:hAnsi="Mulish"/>
        </w:rPr>
      </w:pPr>
    </w:p>
    <w:p w14:paraId="010F3FF7" w14:textId="458C7E72" w:rsidR="002700C1" w:rsidRPr="00FE7C0D" w:rsidRDefault="002700C1" w:rsidP="002700C1">
      <w:pPr>
        <w:jc w:val="both"/>
        <w:rPr>
          <w:rFonts w:ascii="Mulish" w:hAnsi="Mulish"/>
        </w:rPr>
      </w:pPr>
      <w:r w:rsidRPr="00FE7C0D">
        <w:rPr>
          <w:rFonts w:ascii="Mulish" w:hAnsi="Mulish"/>
        </w:rPr>
        <w:t xml:space="preserve">La Fundación del Servicio </w:t>
      </w:r>
      <w:proofErr w:type="spellStart"/>
      <w:r w:rsidRPr="00FE7C0D">
        <w:rPr>
          <w:rFonts w:ascii="Mulish" w:hAnsi="Mulish"/>
        </w:rPr>
        <w:t>Interconfederal</w:t>
      </w:r>
      <w:proofErr w:type="spellEnd"/>
      <w:r w:rsidRPr="00FE7C0D">
        <w:rPr>
          <w:rFonts w:ascii="Mulish" w:hAnsi="Mulish"/>
        </w:rPr>
        <w:t xml:space="preserve"> de Mediación y Arbitraje, F.S.P. ha subsanado los catorce incumplimientos evidenciados en la tercera evaluación realizada en 2023.</w:t>
      </w:r>
    </w:p>
    <w:p w14:paraId="517C2CC1" w14:textId="23CDD762" w:rsidR="002700C1" w:rsidRDefault="002700C1">
      <w:pPr>
        <w:rPr>
          <w:rFonts w:ascii="Mulish" w:hAnsi="Mulish"/>
        </w:rPr>
      </w:pPr>
    </w:p>
    <w:bookmarkStart w:id="0" w:name="_Hlk163474435"/>
    <w:p w14:paraId="49F13455" w14:textId="77777777" w:rsidR="002700C1" w:rsidRPr="002700C1" w:rsidRDefault="003D301C" w:rsidP="002700C1">
      <w:pPr>
        <w:pStyle w:val="Cuerpodelboletn"/>
        <w:numPr>
          <w:ilvl w:val="0"/>
          <w:numId w:val="2"/>
        </w:numPr>
        <w:ind w:left="502"/>
        <w:rPr>
          <w:rFonts w:ascii="Mulish" w:hAnsi="Mulish"/>
          <w:b/>
          <w:color w:val="3C8378"/>
          <w:sz w:val="30"/>
          <w:szCs w:val="30"/>
        </w:rPr>
      </w:pPr>
      <w:sdt>
        <w:sdtPr>
          <w:rPr>
            <w:rFonts w:ascii="Mulish" w:hAnsi="Mulish"/>
            <w:b/>
            <w:color w:val="3C8378"/>
            <w:sz w:val="30"/>
            <w:szCs w:val="30"/>
          </w:rPr>
          <w:id w:val="37865676"/>
          <w:placeholder>
            <w:docPart w:val="92885FF8E7514C1995E16C6AA28D9DEC"/>
          </w:placeholder>
        </w:sdtPr>
        <w:sdtEndPr/>
        <w:sdtContent>
          <w:r w:rsidR="002700C1" w:rsidRPr="002700C1">
            <w:rPr>
              <w:rFonts w:ascii="Mulish" w:hAnsi="Mulish"/>
              <w:b/>
              <w:color w:val="3C8378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bookmarkEnd w:id="0"/>
    <w:p w14:paraId="3CDE4731" w14:textId="7EC71E7A" w:rsidR="00202316" w:rsidRDefault="00202316" w:rsidP="002700C1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63"/>
        <w:gridCol w:w="763"/>
        <w:gridCol w:w="763"/>
        <w:gridCol w:w="763"/>
        <w:gridCol w:w="764"/>
        <w:gridCol w:w="764"/>
        <w:gridCol w:w="764"/>
        <w:gridCol w:w="914"/>
      </w:tblGrid>
      <w:tr w:rsidR="00202316" w:rsidRPr="00202316" w14:paraId="53F1FB96" w14:textId="77777777" w:rsidTr="00202316">
        <w:trPr>
          <w:divId w:val="277033821"/>
          <w:trHeight w:val="1245"/>
        </w:trPr>
        <w:tc>
          <w:tcPr>
            <w:tcW w:w="1791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0F676E47" w14:textId="10378461" w:rsidR="00202316" w:rsidRPr="00202316" w:rsidRDefault="00202316" w:rsidP="00202316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DFE4A20" w14:textId="77777777" w:rsidR="00202316" w:rsidRPr="00202316" w:rsidRDefault="00202316" w:rsidP="0020231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F6E672B" w14:textId="77777777" w:rsidR="00202316" w:rsidRPr="00202316" w:rsidRDefault="00202316" w:rsidP="0020231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978C9A3" w14:textId="77777777" w:rsidR="00202316" w:rsidRPr="00202316" w:rsidRDefault="00202316" w:rsidP="0020231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9DC7D82" w14:textId="77777777" w:rsidR="00202316" w:rsidRPr="00202316" w:rsidRDefault="00202316" w:rsidP="0020231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AC7B17B" w14:textId="77777777" w:rsidR="00202316" w:rsidRPr="00202316" w:rsidRDefault="00202316" w:rsidP="0020231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9F07993" w14:textId="77777777" w:rsidR="00202316" w:rsidRPr="00202316" w:rsidRDefault="00202316" w:rsidP="0020231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974D798" w14:textId="77777777" w:rsidR="00202316" w:rsidRPr="00202316" w:rsidRDefault="00202316" w:rsidP="0020231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27F97DE" w14:textId="77777777" w:rsidR="00202316" w:rsidRPr="00202316" w:rsidRDefault="00202316" w:rsidP="0020231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202316" w:rsidRPr="00202316" w14:paraId="7FFAFEC8" w14:textId="77777777" w:rsidTr="00202316">
        <w:trPr>
          <w:divId w:val="277033821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54D7E77" w14:textId="77777777" w:rsidR="00202316" w:rsidRPr="00202316" w:rsidRDefault="00202316" w:rsidP="00202316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8F94DF6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F3088B8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F9D714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BD0B1D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5FF9C7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1FE2182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D585D61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033451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98,0</w:t>
            </w:r>
          </w:p>
        </w:tc>
      </w:tr>
      <w:tr w:rsidR="00202316" w:rsidRPr="00202316" w14:paraId="5D8FA483" w14:textId="77777777" w:rsidTr="00202316">
        <w:trPr>
          <w:divId w:val="277033821"/>
          <w:trHeight w:val="45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B0D4C7F" w14:textId="77777777" w:rsidR="00202316" w:rsidRPr="00202316" w:rsidRDefault="00202316" w:rsidP="0020231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3C7822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D97B95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66C4B1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D9491AA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A51F04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4A3CAD3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A8C98E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84942AC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202316" w:rsidRPr="00202316" w14:paraId="5595A8B7" w14:textId="77777777" w:rsidTr="00202316">
        <w:trPr>
          <w:divId w:val="277033821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AA7223C" w14:textId="77777777" w:rsidR="00202316" w:rsidRPr="00202316" w:rsidRDefault="00202316" w:rsidP="00202316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20231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20231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D9402C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7FB2CC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AFB1BA6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E60531E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0619F5C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2B50C2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4C5EF22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87397DD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202316" w:rsidRPr="00202316" w14:paraId="3420F9CC" w14:textId="77777777" w:rsidTr="00202316">
        <w:trPr>
          <w:divId w:val="277033821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9764D7E" w14:textId="77777777" w:rsidR="00202316" w:rsidRPr="00202316" w:rsidRDefault="00202316" w:rsidP="00202316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87D2E1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B20876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3FB6120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C9BC54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F4AA2BB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D51ACF5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16528B8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0D7DC08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202316" w:rsidRPr="00202316" w14:paraId="2FA1E957" w14:textId="77777777" w:rsidTr="00202316">
        <w:trPr>
          <w:divId w:val="277033821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01BC73F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B7A84E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C0B23F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F82E2BF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B417448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16BF28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8B02291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92,3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82B07FE" w14:textId="77777777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0231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DE63A8" w14:textId="047EA875" w:rsidR="00202316" w:rsidRPr="00202316" w:rsidRDefault="00202316" w:rsidP="0020231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 (</w:t>
            </w:r>
            <w:r w:rsidRPr="0020231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98,9</w:t>
            </w:r>
            <w:r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)</w:t>
            </w:r>
          </w:p>
        </w:tc>
      </w:tr>
    </w:tbl>
    <w:p w14:paraId="31B708A3" w14:textId="3A237EE0" w:rsidR="002700C1" w:rsidRPr="00FE7C0D" w:rsidRDefault="002700C1" w:rsidP="002700C1">
      <w:pPr>
        <w:pStyle w:val="Cuerpodelboletn"/>
        <w:rPr>
          <w:rFonts w:ascii="Mulish" w:hAnsi="Mulish"/>
          <w:lang w:bidi="es-ES"/>
        </w:rPr>
      </w:pPr>
    </w:p>
    <w:p w14:paraId="55D31773" w14:textId="030E4DFC" w:rsidR="002700C1" w:rsidRPr="00FE7C0D" w:rsidRDefault="002700C1" w:rsidP="002700C1">
      <w:pPr>
        <w:pStyle w:val="Cuerpodelboletn"/>
        <w:rPr>
          <w:rFonts w:ascii="Mulish" w:hAnsi="Mulish"/>
          <w:lang w:bidi="es-ES"/>
        </w:rPr>
      </w:pPr>
      <w:r w:rsidRPr="00FE7C0D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6A4734">
        <w:rPr>
          <w:rFonts w:ascii="Mulish" w:hAnsi="Mulish"/>
          <w:lang w:bidi="es-ES"/>
        </w:rPr>
        <w:t>99</w:t>
      </w:r>
      <w:r w:rsidRPr="00FE7C0D">
        <w:rPr>
          <w:rFonts w:ascii="Mulish" w:hAnsi="Mulish"/>
          <w:lang w:bidi="es-ES"/>
        </w:rPr>
        <w:t>%.</w:t>
      </w:r>
      <w:bookmarkStart w:id="1" w:name="_Hlk164178533"/>
      <w:r w:rsidRPr="00FE7C0D">
        <w:rPr>
          <w:rFonts w:ascii="Mulish" w:hAnsi="Mulish"/>
          <w:lang w:bidi="es-ES"/>
        </w:rPr>
        <w:t xml:space="preserve"> </w:t>
      </w:r>
      <w:r w:rsidR="006A4734">
        <w:rPr>
          <w:rFonts w:ascii="Mulish" w:hAnsi="Mulish"/>
          <w:lang w:bidi="es-ES"/>
        </w:rPr>
        <w:t xml:space="preserve">Dado que el factor que explica que no se alcance el 100% de cumplimiento es la publicación del organigrama en formato </w:t>
      </w:r>
      <w:r w:rsidR="00202316">
        <w:rPr>
          <w:rFonts w:ascii="Mulish" w:hAnsi="Mulish"/>
          <w:lang w:bidi="es-ES"/>
        </w:rPr>
        <w:t xml:space="preserve">no </w:t>
      </w:r>
      <w:r w:rsidR="006A4734">
        <w:rPr>
          <w:rFonts w:ascii="Mulish" w:hAnsi="Mulish"/>
          <w:lang w:bidi="es-ES"/>
        </w:rPr>
        <w:t xml:space="preserve">reutilizable, este Consejo </w:t>
      </w:r>
      <w:r w:rsidR="005D1F64">
        <w:rPr>
          <w:rFonts w:ascii="Mulish" w:hAnsi="Mulish"/>
          <w:lang w:bidi="es-ES"/>
        </w:rPr>
        <w:t xml:space="preserve">considera que la Fundación SIMA ha alcanzado el pleno cumplimiento de la LTAIBG. </w:t>
      </w:r>
      <w:r w:rsidRPr="00FE7C0D">
        <w:rPr>
          <w:rFonts w:ascii="Mulish" w:hAnsi="Mulish"/>
          <w:lang w:bidi="es-ES"/>
        </w:rPr>
        <w:t xml:space="preserve">Respecto de 2023 el Índice de Cumplimiento </w:t>
      </w:r>
      <w:r w:rsidR="005D1F64">
        <w:rPr>
          <w:rFonts w:ascii="Mulish" w:hAnsi="Mulish"/>
          <w:lang w:bidi="es-ES"/>
        </w:rPr>
        <w:t xml:space="preserve">ha aumentado en 68,4 puntos porcentuales, incremento atribuible a la subsanación de la totalidad de los incumplimientos evidenciados en la </w:t>
      </w:r>
      <w:r w:rsidR="00202316">
        <w:rPr>
          <w:rFonts w:ascii="Mulish" w:hAnsi="Mulish"/>
          <w:lang w:bidi="es-ES"/>
        </w:rPr>
        <w:t>tercera</w:t>
      </w:r>
      <w:r w:rsidR="00A24FA8">
        <w:rPr>
          <w:rFonts w:ascii="Mulish" w:hAnsi="Mulish"/>
          <w:lang w:bidi="es-ES"/>
        </w:rPr>
        <w:t xml:space="preserve"> </w:t>
      </w:r>
      <w:r w:rsidR="005D1F64">
        <w:rPr>
          <w:rFonts w:ascii="Mulish" w:hAnsi="Mulish"/>
          <w:lang w:bidi="es-ES"/>
        </w:rPr>
        <w:t xml:space="preserve">evaluación </w:t>
      </w:r>
      <w:r w:rsidR="00A24FA8">
        <w:rPr>
          <w:rFonts w:ascii="Mulish" w:hAnsi="Mulish"/>
          <w:lang w:bidi="es-ES"/>
        </w:rPr>
        <w:t>realizada en ese año.</w:t>
      </w:r>
    </w:p>
    <w:p w14:paraId="1E37867F" w14:textId="23612F09" w:rsidR="002700C1" w:rsidRPr="00FE7C0D" w:rsidRDefault="002700C1" w:rsidP="002700C1">
      <w:pPr>
        <w:pStyle w:val="Cuerpodelboletn"/>
        <w:rPr>
          <w:rFonts w:ascii="Mulish" w:hAnsi="Mulish"/>
          <w:lang w:bidi="es-ES"/>
        </w:rPr>
      </w:pPr>
      <w:bookmarkStart w:id="2" w:name="_Hlk164237477"/>
      <w:r w:rsidRPr="00FE7C0D">
        <w:rPr>
          <w:rFonts w:ascii="Mulish" w:hAnsi="Mulish"/>
          <w:lang w:bidi="es-ES"/>
        </w:rPr>
        <w:lastRenderedPageBreak/>
        <w:t xml:space="preserve">La evolución del cumplimiento de las obligaciones de publicidad activa, así como las recomendaciones aplicadas por parte de la Fundación del Servicio </w:t>
      </w:r>
      <w:proofErr w:type="spellStart"/>
      <w:r w:rsidRPr="00FE7C0D">
        <w:rPr>
          <w:rFonts w:ascii="Mulish" w:hAnsi="Mulish"/>
          <w:lang w:bidi="es-ES"/>
        </w:rPr>
        <w:t>Interconfederal</w:t>
      </w:r>
      <w:proofErr w:type="spellEnd"/>
      <w:r w:rsidRPr="00FE7C0D">
        <w:rPr>
          <w:rFonts w:ascii="Mulish" w:hAnsi="Mulish"/>
          <w:lang w:bidi="es-ES"/>
        </w:rPr>
        <w:t xml:space="preserve"> de Mediación y Arbitraje, F.S.P. en el periodo 2021-2024 se refleja en la siguiente tabla</w:t>
      </w:r>
      <w:r>
        <w:rPr>
          <w:rFonts w:ascii="Mulish" w:hAnsi="Mulish"/>
          <w:lang w:bidi="es-ES"/>
        </w:rPr>
        <w:t>:</w:t>
      </w:r>
    </w:p>
    <w:bookmarkEnd w:id="1"/>
    <w:bookmarkEnd w:id="2"/>
    <w:p w14:paraId="532F894E" w14:textId="77777777" w:rsidR="002700C1" w:rsidRPr="00FE7C0D" w:rsidRDefault="002700C1" w:rsidP="002700C1">
      <w:pPr>
        <w:pStyle w:val="Cuerpodelboletn"/>
        <w:ind w:left="502"/>
        <w:rPr>
          <w:rFonts w:ascii="Mulish" w:hAnsi="Mulish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2700C1" w:rsidRPr="00FE7C0D" w14:paraId="787E94C6" w14:textId="77777777" w:rsidTr="002700C1">
        <w:trPr>
          <w:jc w:val="center"/>
        </w:trPr>
        <w:tc>
          <w:tcPr>
            <w:tcW w:w="2506" w:type="dxa"/>
            <w:vAlign w:val="center"/>
          </w:tcPr>
          <w:p w14:paraId="61B36700" w14:textId="77777777" w:rsidR="002700C1" w:rsidRPr="002700C1" w:rsidRDefault="002700C1" w:rsidP="002700C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2700C1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  <w:vAlign w:val="center"/>
          </w:tcPr>
          <w:p w14:paraId="3A8359E5" w14:textId="77777777" w:rsidR="002700C1" w:rsidRPr="002700C1" w:rsidRDefault="002700C1" w:rsidP="002700C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2700C1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  <w:vAlign w:val="center"/>
          </w:tcPr>
          <w:p w14:paraId="5C1C796F" w14:textId="77777777" w:rsidR="002700C1" w:rsidRPr="002700C1" w:rsidRDefault="002700C1" w:rsidP="002700C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2700C1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  <w:vAlign w:val="center"/>
          </w:tcPr>
          <w:p w14:paraId="4B6B8FF5" w14:textId="77777777" w:rsidR="002700C1" w:rsidRPr="002700C1" w:rsidRDefault="002700C1" w:rsidP="002700C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2700C1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2700C1" w:rsidRPr="00FE7C0D" w14:paraId="3265B4D5" w14:textId="77777777" w:rsidTr="008D5E0C">
        <w:trPr>
          <w:jc w:val="center"/>
        </w:trPr>
        <w:tc>
          <w:tcPr>
            <w:tcW w:w="2506" w:type="dxa"/>
          </w:tcPr>
          <w:p w14:paraId="2B1E69EA" w14:textId="77777777" w:rsidR="002700C1" w:rsidRPr="00FE7C0D" w:rsidRDefault="002700C1" w:rsidP="008D5E0C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E7C0D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48D204C2" w14:textId="77777777" w:rsidR="002700C1" w:rsidRPr="00FE7C0D" w:rsidRDefault="002700C1" w:rsidP="008D5E0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FE7C0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34,03%</w:t>
            </w:r>
          </w:p>
        </w:tc>
        <w:tc>
          <w:tcPr>
            <w:tcW w:w="2788" w:type="dxa"/>
          </w:tcPr>
          <w:p w14:paraId="3C0D5CA5" w14:textId="77777777" w:rsidR="002700C1" w:rsidRPr="00FE7C0D" w:rsidRDefault="002700C1" w:rsidP="008D5E0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FE7C0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14</w:t>
            </w:r>
          </w:p>
        </w:tc>
        <w:tc>
          <w:tcPr>
            <w:tcW w:w="2063" w:type="dxa"/>
          </w:tcPr>
          <w:p w14:paraId="67A7FB6F" w14:textId="77777777" w:rsidR="002700C1" w:rsidRPr="00FE7C0D" w:rsidRDefault="002700C1" w:rsidP="008D5E0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FE7C0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  <w:tr w:rsidR="002700C1" w:rsidRPr="00FE7C0D" w14:paraId="2EB47231" w14:textId="77777777" w:rsidTr="008D5E0C">
        <w:trPr>
          <w:jc w:val="center"/>
        </w:trPr>
        <w:tc>
          <w:tcPr>
            <w:tcW w:w="2506" w:type="dxa"/>
          </w:tcPr>
          <w:p w14:paraId="02D70B40" w14:textId="77777777" w:rsidR="002700C1" w:rsidRPr="00FE7C0D" w:rsidRDefault="002700C1" w:rsidP="008D5E0C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E7C0D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</w:tcPr>
          <w:p w14:paraId="0ED74EC0" w14:textId="77777777" w:rsidR="002700C1" w:rsidRPr="00FE7C0D" w:rsidRDefault="002700C1" w:rsidP="008D5E0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FE7C0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25,02%</w:t>
            </w:r>
          </w:p>
        </w:tc>
        <w:tc>
          <w:tcPr>
            <w:tcW w:w="2788" w:type="dxa"/>
          </w:tcPr>
          <w:p w14:paraId="74F4CD94" w14:textId="77777777" w:rsidR="002700C1" w:rsidRPr="00FE7C0D" w:rsidRDefault="002700C1" w:rsidP="008D5E0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FE7C0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14</w:t>
            </w:r>
          </w:p>
        </w:tc>
        <w:tc>
          <w:tcPr>
            <w:tcW w:w="2063" w:type="dxa"/>
          </w:tcPr>
          <w:p w14:paraId="6E7F8F96" w14:textId="77777777" w:rsidR="002700C1" w:rsidRPr="00FE7C0D" w:rsidRDefault="002700C1" w:rsidP="008D5E0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FE7C0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  <w:tr w:rsidR="002700C1" w:rsidRPr="00FE7C0D" w14:paraId="5A88C08C" w14:textId="77777777" w:rsidTr="008D5E0C">
        <w:trPr>
          <w:jc w:val="center"/>
        </w:trPr>
        <w:tc>
          <w:tcPr>
            <w:tcW w:w="2506" w:type="dxa"/>
          </w:tcPr>
          <w:p w14:paraId="5B8D8FA6" w14:textId="77777777" w:rsidR="002700C1" w:rsidRPr="00FE7C0D" w:rsidRDefault="002700C1" w:rsidP="008D5E0C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FE7C0D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2023</w:t>
            </w:r>
          </w:p>
        </w:tc>
        <w:tc>
          <w:tcPr>
            <w:tcW w:w="2616" w:type="dxa"/>
          </w:tcPr>
          <w:p w14:paraId="60CCC8F1" w14:textId="77777777" w:rsidR="002700C1" w:rsidRPr="00FE7C0D" w:rsidRDefault="002700C1" w:rsidP="008D5E0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FE7C0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31,6%</w:t>
            </w:r>
          </w:p>
        </w:tc>
        <w:tc>
          <w:tcPr>
            <w:tcW w:w="2788" w:type="dxa"/>
          </w:tcPr>
          <w:p w14:paraId="2B45A623" w14:textId="49FD6DC4" w:rsidR="002700C1" w:rsidRPr="00FE7C0D" w:rsidRDefault="002700C1" w:rsidP="008D5E0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FE7C0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  <w:r w:rsidR="00B72D9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4</w:t>
            </w:r>
          </w:p>
        </w:tc>
        <w:tc>
          <w:tcPr>
            <w:tcW w:w="2063" w:type="dxa"/>
          </w:tcPr>
          <w:p w14:paraId="2A03455D" w14:textId="1E09B777" w:rsidR="002700C1" w:rsidRPr="00FE7C0D" w:rsidRDefault="00202316" w:rsidP="008D5E0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  <w:r w:rsidRPr="0020231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4</w:t>
            </w:r>
          </w:p>
        </w:tc>
      </w:tr>
      <w:tr w:rsidR="002700C1" w:rsidRPr="00FE7C0D" w14:paraId="7C58E7AF" w14:textId="77777777" w:rsidTr="008D5E0C">
        <w:trPr>
          <w:jc w:val="center"/>
        </w:trPr>
        <w:tc>
          <w:tcPr>
            <w:tcW w:w="2506" w:type="dxa"/>
          </w:tcPr>
          <w:p w14:paraId="4B4FAACD" w14:textId="19853E89" w:rsidR="002700C1" w:rsidRPr="00FE7C0D" w:rsidRDefault="002700C1" w:rsidP="008D5E0C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FE7C0D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</w:t>
            </w:r>
            <w:r w:rsidR="00731C19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5</w:t>
            </w:r>
          </w:p>
        </w:tc>
        <w:tc>
          <w:tcPr>
            <w:tcW w:w="2616" w:type="dxa"/>
          </w:tcPr>
          <w:p w14:paraId="4A58628C" w14:textId="2592E4C4" w:rsidR="002700C1" w:rsidRPr="00FE7C0D" w:rsidRDefault="00B72D94" w:rsidP="008D5E0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  <w:r w:rsidRPr="00B72D9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00</w:t>
            </w:r>
            <w:r w:rsidR="002700C1" w:rsidRPr="00FE7C0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%</w:t>
            </w:r>
          </w:p>
        </w:tc>
        <w:tc>
          <w:tcPr>
            <w:tcW w:w="2788" w:type="dxa"/>
          </w:tcPr>
          <w:p w14:paraId="3BC97A2A" w14:textId="23D829B6" w:rsidR="002700C1" w:rsidRPr="00FE7C0D" w:rsidRDefault="00202316" w:rsidP="008D5E0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  <w:tc>
          <w:tcPr>
            <w:tcW w:w="2063" w:type="dxa"/>
          </w:tcPr>
          <w:p w14:paraId="3B6066EA" w14:textId="75D01264" w:rsidR="002700C1" w:rsidRPr="00FE7C0D" w:rsidRDefault="002700C1" w:rsidP="008D5E0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79BD2C1E" w14:textId="77777777" w:rsidR="002700C1" w:rsidRPr="00FE7C0D" w:rsidRDefault="002700C1" w:rsidP="002700C1">
      <w:pPr>
        <w:pStyle w:val="Cuerpodelboletn"/>
        <w:ind w:left="502"/>
        <w:rPr>
          <w:rFonts w:ascii="Mulish" w:hAnsi="Mulish"/>
        </w:rPr>
      </w:pPr>
    </w:p>
    <w:p w14:paraId="69526B5D" w14:textId="77777777" w:rsidR="002700C1" w:rsidRPr="00FE7C0D" w:rsidRDefault="002700C1" w:rsidP="002700C1">
      <w:pPr>
        <w:rPr>
          <w:rFonts w:ascii="Mulish" w:hAnsi="Mulish"/>
          <w:color w:val="000000"/>
        </w:rPr>
      </w:pPr>
    </w:p>
    <w:p w14:paraId="19EDC15A" w14:textId="77777777" w:rsidR="002700C1" w:rsidRPr="00FE7C0D" w:rsidRDefault="002700C1" w:rsidP="002700C1">
      <w:pPr>
        <w:pStyle w:val="Cuerpodelboletn"/>
        <w:rPr>
          <w:rFonts w:ascii="Mulish" w:hAnsi="Mulish"/>
        </w:rPr>
        <w:sectPr w:rsidR="002700C1" w:rsidRPr="00FE7C0D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eastAsiaTheme="majorEastAsia" w:hAnsi="Mulish" w:cstheme="majorBidi"/>
          <w:b/>
          <w:bCs/>
          <w:color w:val="3C8378"/>
          <w:sz w:val="30"/>
          <w:szCs w:val="30"/>
        </w:rPr>
        <w:id w:val="-409474120"/>
        <w:placeholder>
          <w:docPart w:val="0941C8CB112149D5AC6AE7E8F6DC529E"/>
        </w:placeholder>
      </w:sdtPr>
      <w:sdtEndPr/>
      <w:sdtContent>
        <w:p w14:paraId="511F691E" w14:textId="77777777" w:rsidR="002700C1" w:rsidRPr="00636D55" w:rsidRDefault="002700C1" w:rsidP="002700C1">
          <w:pPr>
            <w:pStyle w:val="Cuerpodelboletn"/>
            <w:numPr>
              <w:ilvl w:val="0"/>
              <w:numId w:val="2"/>
            </w:numPr>
            <w:ind w:left="502"/>
            <w:rPr>
              <w:rFonts w:ascii="Mulish" w:hAnsi="Mulish"/>
              <w:color w:val="3C8378"/>
              <w:sz w:val="30"/>
              <w:szCs w:val="30"/>
            </w:rPr>
          </w:pPr>
          <w:r w:rsidRPr="00636D55">
            <w:rPr>
              <w:rFonts w:ascii="Mulish" w:hAnsi="Mulish"/>
              <w:b/>
              <w:color w:val="3C8378"/>
              <w:sz w:val="30"/>
              <w:szCs w:val="30"/>
            </w:rPr>
            <w:t xml:space="preserve">Conclusiones </w:t>
          </w:r>
        </w:p>
      </w:sdtContent>
    </w:sdt>
    <w:p w14:paraId="3D10926B" w14:textId="77777777" w:rsidR="002700C1" w:rsidRPr="00FE7C0D" w:rsidRDefault="002700C1" w:rsidP="002700C1">
      <w:pPr>
        <w:pStyle w:val="Cuerpodelboletn"/>
        <w:rPr>
          <w:rFonts w:ascii="Mulish" w:hAnsi="Mulish"/>
        </w:rPr>
      </w:pPr>
    </w:p>
    <w:p w14:paraId="3FCDE9A3" w14:textId="70BB2D38" w:rsidR="002700C1" w:rsidRPr="00FE7C0D" w:rsidRDefault="002700C1" w:rsidP="002700C1">
      <w:pPr>
        <w:pStyle w:val="Cuerpodelboletn"/>
        <w:rPr>
          <w:rFonts w:ascii="Mulish" w:hAnsi="Mulish"/>
        </w:rPr>
      </w:pPr>
      <w:r w:rsidRPr="00FE7C0D">
        <w:rPr>
          <w:rFonts w:ascii="Mulish" w:hAnsi="Mulish"/>
        </w:rPr>
        <w:t xml:space="preserve">Este CTBG </w:t>
      </w:r>
      <w:r w:rsidRPr="00FE7C0D">
        <w:rPr>
          <w:rFonts w:ascii="Mulish" w:hAnsi="Mulish"/>
          <w:b/>
        </w:rPr>
        <w:t xml:space="preserve">valora muy </w:t>
      </w:r>
      <w:r w:rsidR="00745C45">
        <w:rPr>
          <w:rFonts w:ascii="Mulish" w:hAnsi="Mulish"/>
          <w:b/>
        </w:rPr>
        <w:t xml:space="preserve">positivamente </w:t>
      </w:r>
      <w:r w:rsidRPr="00FE7C0D">
        <w:rPr>
          <w:rFonts w:ascii="Mulish" w:hAnsi="Mulish"/>
        </w:rPr>
        <w:t xml:space="preserve">la evolución del cumplimiento de las obligaciones de publicidad activa por parte de la Fundación del Servicio </w:t>
      </w:r>
      <w:proofErr w:type="spellStart"/>
      <w:r w:rsidRPr="00FE7C0D">
        <w:rPr>
          <w:rFonts w:ascii="Mulish" w:hAnsi="Mulish"/>
        </w:rPr>
        <w:t>Interconfederal</w:t>
      </w:r>
      <w:proofErr w:type="spellEnd"/>
      <w:r w:rsidRPr="00FE7C0D">
        <w:rPr>
          <w:rFonts w:ascii="Mulish" w:hAnsi="Mulish"/>
        </w:rPr>
        <w:t xml:space="preserve"> de Mediación y Arbitraje, F.S.P., que ha subsanado </w:t>
      </w:r>
      <w:r w:rsidR="00C546DD">
        <w:rPr>
          <w:rFonts w:ascii="Mulish" w:hAnsi="Mulish"/>
        </w:rPr>
        <w:t xml:space="preserve">todos </w:t>
      </w:r>
      <w:r w:rsidRPr="00FE7C0D">
        <w:rPr>
          <w:rFonts w:ascii="Mulish" w:hAnsi="Mulish"/>
        </w:rPr>
        <w:t>los incumplimientos evidenciados en la evaluación 2023</w:t>
      </w:r>
      <w:r w:rsidR="00C546DD">
        <w:rPr>
          <w:rFonts w:ascii="Mulish" w:hAnsi="Mulish"/>
        </w:rPr>
        <w:t xml:space="preserve"> y ha logrado el pleno cumplimiento de la LTAIBG</w:t>
      </w:r>
      <w:r w:rsidR="00C17DC3">
        <w:rPr>
          <w:rFonts w:ascii="Mulish" w:hAnsi="Mulish"/>
        </w:rPr>
        <w:t>.</w:t>
      </w:r>
      <w:r w:rsidRPr="00FE7C0D">
        <w:rPr>
          <w:rFonts w:ascii="Mulish" w:hAnsi="Mulish"/>
        </w:rPr>
        <w:t xml:space="preserve"> </w:t>
      </w:r>
      <w:bookmarkStart w:id="3" w:name="_Hlk164247234"/>
      <w:bookmarkStart w:id="4" w:name="_Hlk164237630"/>
    </w:p>
    <w:bookmarkEnd w:id="3"/>
    <w:bookmarkEnd w:id="4"/>
    <w:p w14:paraId="41C0AE0B" w14:textId="6FD06E3C" w:rsidR="002700C1" w:rsidRPr="00FE7C0D" w:rsidRDefault="002700C1" w:rsidP="002700C1">
      <w:pPr>
        <w:pStyle w:val="Sinespaciado"/>
        <w:spacing w:line="276" w:lineRule="auto"/>
        <w:jc w:val="right"/>
        <w:rPr>
          <w:rFonts w:ascii="Mulish" w:hAnsi="Mulish"/>
        </w:rPr>
      </w:pPr>
      <w:r w:rsidRPr="00FE7C0D">
        <w:rPr>
          <w:rFonts w:ascii="Mulish" w:hAnsi="Mulish"/>
        </w:rPr>
        <w:t xml:space="preserve">Madrid, </w:t>
      </w:r>
      <w:r w:rsidR="00731C19">
        <w:rPr>
          <w:rFonts w:ascii="Mulish" w:hAnsi="Mulish"/>
        </w:rPr>
        <w:t>marzo</w:t>
      </w:r>
      <w:r w:rsidRPr="00FE7C0D">
        <w:rPr>
          <w:rFonts w:ascii="Mulish" w:hAnsi="Mulish"/>
        </w:rPr>
        <w:t xml:space="preserve"> de 202</w:t>
      </w:r>
      <w:r w:rsidR="00731C19">
        <w:rPr>
          <w:rFonts w:ascii="Mulish" w:hAnsi="Mulish"/>
        </w:rPr>
        <w:t>5</w:t>
      </w:r>
    </w:p>
    <w:p w14:paraId="2ACC9A54" w14:textId="77777777" w:rsidR="002700C1" w:rsidRDefault="002700C1">
      <w:pPr>
        <w:rPr>
          <w:rFonts w:ascii="Mulish" w:hAnsi="Mulish"/>
        </w:rPr>
      </w:pPr>
    </w:p>
    <w:p w14:paraId="05DAE1CF" w14:textId="71E67F9C" w:rsidR="00F42471" w:rsidRDefault="00F42471" w:rsidP="00DF1B05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273BF57E" w14:textId="479B9B78" w:rsidR="00F42471" w:rsidRPr="00913A6D" w:rsidRDefault="00F42471" w:rsidP="00F42471">
      <w:pPr>
        <w:jc w:val="center"/>
        <w:rPr>
          <w:rFonts w:ascii="Mulish" w:hAnsi="Mulish"/>
          <w:b/>
          <w:color w:val="3C8378"/>
          <w:sz w:val="30"/>
          <w:szCs w:val="30"/>
        </w:rPr>
      </w:pPr>
      <w:r w:rsidRPr="00913A6D">
        <w:rPr>
          <w:rFonts w:ascii="Mulish" w:hAnsi="Mulish"/>
          <w:b/>
          <w:color w:val="3C8378"/>
          <w:sz w:val="30"/>
          <w:szCs w:val="30"/>
        </w:rPr>
        <w:lastRenderedPageBreak/>
        <w:t>Anexo: Criterios de medición de los atributos de la información</w:t>
      </w:r>
    </w:p>
    <w:p w14:paraId="095E9F44" w14:textId="77777777" w:rsidR="00F42471" w:rsidRDefault="00F42471" w:rsidP="00F42471">
      <w:pPr>
        <w:jc w:val="right"/>
        <w:rPr>
          <w:rFonts w:ascii="Mulish" w:hAnsi="Mulish"/>
        </w:rPr>
      </w:pPr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F42471" w:rsidRPr="00DC1196" w14:paraId="26689652" w14:textId="77777777" w:rsidTr="00F4247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58B5790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DAB3282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BBDA787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5D0BB17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3A61B0D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F42471" w:rsidRPr="00DC1196" w14:paraId="311F826E" w14:textId="77777777" w:rsidTr="00FB160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7E0A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0C96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D738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5B94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2D9C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F42471" w:rsidRPr="00DC1196" w14:paraId="0856BCD4" w14:textId="77777777" w:rsidTr="00FB160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77C0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C6A9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06EE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A185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229E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F42471" w:rsidRPr="00DC1196" w14:paraId="1BB004DA" w14:textId="77777777" w:rsidTr="00FB16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C8B1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E033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03AE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246B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0086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F42471" w:rsidRPr="00B37389" w14:paraId="477A13E9" w14:textId="77777777" w:rsidTr="00FB160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CF8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279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928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9071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2BC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F42471" w:rsidRPr="00B37389" w14:paraId="3C03369F" w14:textId="77777777" w:rsidTr="00FB160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A85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B26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5DD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4C9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BD4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F42471" w:rsidRPr="00B37389" w14:paraId="31D31EBF" w14:textId="77777777" w:rsidTr="00FB160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511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FB2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CCC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E46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675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F42471" w:rsidRPr="00B37389" w14:paraId="4E56AB91" w14:textId="77777777" w:rsidTr="00FB160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55A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164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316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4DDB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93B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F42471" w:rsidRPr="00B37389" w14:paraId="5AF8653B" w14:textId="77777777" w:rsidTr="00FB160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16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243F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EB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D73E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3EE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F42471" w:rsidRPr="00B37389" w14:paraId="70F3057E" w14:textId="77777777" w:rsidTr="00FB160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7A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3F3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686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58A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476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F42471" w:rsidRPr="00B37389" w14:paraId="32C52172" w14:textId="77777777" w:rsidTr="00FB160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6B34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720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2C9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B52F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B07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F42471" w:rsidRPr="00B37389" w14:paraId="6FA93DC2" w14:textId="77777777" w:rsidTr="00FB160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0E62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75C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87C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407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31E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F42471" w:rsidRPr="00B37389" w14:paraId="2D98C10C" w14:textId="77777777" w:rsidTr="00FB160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1E1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6F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7BA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95E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BB0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F42471" w:rsidRPr="00B37389" w14:paraId="6E32452D" w14:textId="77777777" w:rsidTr="00FB16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2BF3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F40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8AB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48D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99C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F42471" w:rsidRPr="00B37389" w14:paraId="77B8A72E" w14:textId="77777777" w:rsidTr="00FB160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4C01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009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45F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517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7E0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F42471" w:rsidRPr="00B37389" w14:paraId="12707247" w14:textId="77777777" w:rsidTr="00FB160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280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5F5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EDD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426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0F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F42471" w:rsidRPr="00B37389" w14:paraId="765BFF5F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CBDB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2BD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CC4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105D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9A7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F42471" w:rsidRPr="00B37389" w14:paraId="4A32B01C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0D85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8D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A52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4831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722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F42471" w:rsidRPr="00B37389" w14:paraId="41E3860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B04A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61E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33A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86F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019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F42471" w:rsidRPr="00B37389" w14:paraId="13739046" w14:textId="77777777" w:rsidTr="00FB160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9664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74D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51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04D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7CC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F42471" w:rsidRPr="00B37389" w14:paraId="12465166" w14:textId="77777777" w:rsidTr="00FB16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286D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2BB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B86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C027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5A4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203CE4D2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D6B1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B55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805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1F8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D9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F42471" w:rsidRPr="00B37389" w14:paraId="40944498" w14:textId="77777777" w:rsidTr="00FB160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303A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4D2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941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A4F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B8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5FD29B2D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84A6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C47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AC2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201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528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F42471" w:rsidRPr="00B37389" w14:paraId="2685B078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7F0C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DD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739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597E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0C1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2C4D75E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FAFB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6A8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8FB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F3F8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2E4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F42471" w:rsidRPr="00B37389" w14:paraId="30020B63" w14:textId="77777777" w:rsidTr="00FB160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0D34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BCD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45D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020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CE9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47302A7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BA6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758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E74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3E2D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2FF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F42471" w:rsidRPr="00B37389" w14:paraId="7ABB45A6" w14:textId="77777777" w:rsidTr="00FB160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9B8A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E0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72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618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CE9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79EC6215" w14:textId="77777777" w:rsidTr="00FB160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B4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207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0C3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2A9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F58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F42471" w:rsidRPr="00B37389" w14:paraId="5B6F4FF8" w14:textId="77777777" w:rsidTr="00FB160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BAD3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03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B72C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FA3C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B52C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F42471" w:rsidRPr="00B37389" w14:paraId="05216AF0" w14:textId="77777777" w:rsidTr="00FB16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BC80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5230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CF099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F48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A0F3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F42471" w:rsidRPr="00B37389" w14:paraId="67AAE745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038C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F27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22A4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ABD7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552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F42471" w:rsidRPr="00B37389" w14:paraId="3547A16D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72DD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60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99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E79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804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F42471" w:rsidRPr="00B37389" w14:paraId="6A303EB5" w14:textId="77777777" w:rsidTr="00FB160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A6D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801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9B0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9A94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0D7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F42471" w:rsidRPr="00B37389" w14:paraId="63B77CBE" w14:textId="77777777" w:rsidTr="00FB160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939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395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640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1FB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415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F42471" w:rsidRPr="00B37389" w14:paraId="7D7F7BF9" w14:textId="77777777" w:rsidTr="00FB160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9675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E75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EF0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24D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BCE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0839150C" w14:textId="77777777" w:rsidR="00F42471" w:rsidRDefault="00F42471" w:rsidP="00F42471">
      <w:pPr>
        <w:jc w:val="right"/>
        <w:rPr>
          <w:rFonts w:ascii="Mulish" w:hAnsi="Mulish"/>
        </w:rPr>
      </w:pPr>
    </w:p>
    <w:sectPr w:rsidR="00F42471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85AC" w14:textId="77777777" w:rsidR="004E20A8" w:rsidRDefault="004E20A8" w:rsidP="00F31BC3">
      <w:r>
        <w:separator/>
      </w:r>
    </w:p>
  </w:endnote>
  <w:endnote w:type="continuationSeparator" w:id="0">
    <w:p w14:paraId="1B798B68" w14:textId="77777777" w:rsidR="004E20A8" w:rsidRDefault="004E20A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2203" w14:textId="77777777" w:rsidR="004E20A8" w:rsidRDefault="004E20A8" w:rsidP="00F31BC3">
      <w:r>
        <w:separator/>
      </w:r>
    </w:p>
  </w:footnote>
  <w:footnote w:type="continuationSeparator" w:id="0">
    <w:p w14:paraId="448C2FF0" w14:textId="77777777" w:rsidR="004E20A8" w:rsidRDefault="004E20A8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5690BA7B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094EE70A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537F529A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30169EB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906845"/>
    <w:multiLevelType w:val="hybridMultilevel"/>
    <w:tmpl w:val="8E6408E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3306F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D29172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A7F2FEC"/>
    <w:multiLevelType w:val="hybridMultilevel"/>
    <w:tmpl w:val="1E6C6CC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D1148"/>
    <w:multiLevelType w:val="hybridMultilevel"/>
    <w:tmpl w:val="5ABAEB6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9D3FAD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0090B"/>
    <w:multiLevelType w:val="hybridMultilevel"/>
    <w:tmpl w:val="4E6E26F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B6170"/>
    <w:multiLevelType w:val="hybridMultilevel"/>
    <w:tmpl w:val="62D03F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64496"/>
    <w:multiLevelType w:val="hybridMultilevel"/>
    <w:tmpl w:val="CA4C54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E377E"/>
    <w:multiLevelType w:val="hybridMultilevel"/>
    <w:tmpl w:val="466C0D16"/>
    <w:lvl w:ilvl="0" w:tplc="BAF26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5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B1D6C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85FB7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A64B46"/>
    <w:multiLevelType w:val="hybridMultilevel"/>
    <w:tmpl w:val="E2265A5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7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A2211"/>
    <w:multiLevelType w:val="hybridMultilevel"/>
    <w:tmpl w:val="3CAC212C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634FD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87D69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24"/>
  </w:num>
  <w:num w:numId="4">
    <w:abstractNumId w:val="0"/>
  </w:num>
  <w:num w:numId="5">
    <w:abstractNumId w:val="30"/>
  </w:num>
  <w:num w:numId="6">
    <w:abstractNumId w:val="34"/>
  </w:num>
  <w:num w:numId="7">
    <w:abstractNumId w:val="28"/>
  </w:num>
  <w:num w:numId="8">
    <w:abstractNumId w:val="2"/>
  </w:num>
  <w:num w:numId="9">
    <w:abstractNumId w:val="8"/>
  </w:num>
  <w:num w:numId="10">
    <w:abstractNumId w:val="6"/>
  </w:num>
  <w:num w:numId="11">
    <w:abstractNumId w:val="37"/>
  </w:num>
  <w:num w:numId="12">
    <w:abstractNumId w:val="26"/>
  </w:num>
  <w:num w:numId="13">
    <w:abstractNumId w:val="18"/>
  </w:num>
  <w:num w:numId="14">
    <w:abstractNumId w:val="39"/>
  </w:num>
  <w:num w:numId="15">
    <w:abstractNumId w:val="4"/>
  </w:num>
  <w:num w:numId="16">
    <w:abstractNumId w:val="41"/>
  </w:num>
  <w:num w:numId="17">
    <w:abstractNumId w:val="25"/>
  </w:num>
  <w:num w:numId="18">
    <w:abstractNumId w:val="15"/>
  </w:num>
  <w:num w:numId="19">
    <w:abstractNumId w:val="12"/>
  </w:num>
  <w:num w:numId="20">
    <w:abstractNumId w:val="31"/>
  </w:num>
  <w:num w:numId="21">
    <w:abstractNumId w:val="9"/>
  </w:num>
  <w:num w:numId="22">
    <w:abstractNumId w:val="36"/>
  </w:num>
  <w:num w:numId="23">
    <w:abstractNumId w:val="19"/>
  </w:num>
  <w:num w:numId="24">
    <w:abstractNumId w:val="16"/>
  </w:num>
  <w:num w:numId="25">
    <w:abstractNumId w:val="43"/>
  </w:num>
  <w:num w:numId="26">
    <w:abstractNumId w:val="17"/>
  </w:num>
  <w:num w:numId="27">
    <w:abstractNumId w:val="22"/>
  </w:num>
  <w:num w:numId="28">
    <w:abstractNumId w:val="5"/>
  </w:num>
  <w:num w:numId="29">
    <w:abstractNumId w:val="40"/>
  </w:num>
  <w:num w:numId="30">
    <w:abstractNumId w:val="20"/>
  </w:num>
  <w:num w:numId="31">
    <w:abstractNumId w:val="42"/>
  </w:num>
  <w:num w:numId="32">
    <w:abstractNumId w:val="27"/>
  </w:num>
  <w:num w:numId="33">
    <w:abstractNumId w:val="32"/>
  </w:num>
  <w:num w:numId="34">
    <w:abstractNumId w:val="33"/>
  </w:num>
  <w:num w:numId="35">
    <w:abstractNumId w:val="3"/>
  </w:num>
  <w:num w:numId="36">
    <w:abstractNumId w:val="11"/>
  </w:num>
  <w:num w:numId="37">
    <w:abstractNumId w:val="1"/>
  </w:num>
  <w:num w:numId="38">
    <w:abstractNumId w:val="13"/>
  </w:num>
  <w:num w:numId="39">
    <w:abstractNumId w:val="14"/>
  </w:num>
  <w:num w:numId="40">
    <w:abstractNumId w:val="10"/>
  </w:num>
  <w:num w:numId="41">
    <w:abstractNumId w:val="29"/>
  </w:num>
  <w:num w:numId="42">
    <w:abstractNumId w:val="7"/>
  </w:num>
  <w:num w:numId="43">
    <w:abstractNumId w:val="21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399"/>
    <w:rsid w:val="00032D8A"/>
    <w:rsid w:val="00040AF4"/>
    <w:rsid w:val="000443BA"/>
    <w:rsid w:val="00053A0E"/>
    <w:rsid w:val="0005642F"/>
    <w:rsid w:val="00072B7E"/>
    <w:rsid w:val="000775A5"/>
    <w:rsid w:val="00085C93"/>
    <w:rsid w:val="00093C19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B492D"/>
    <w:rsid w:val="001C01C2"/>
    <w:rsid w:val="001C2217"/>
    <w:rsid w:val="001C3464"/>
    <w:rsid w:val="001C3E2F"/>
    <w:rsid w:val="001C4509"/>
    <w:rsid w:val="001C7C78"/>
    <w:rsid w:val="001C7D84"/>
    <w:rsid w:val="001E5AAD"/>
    <w:rsid w:val="001E6D47"/>
    <w:rsid w:val="00202316"/>
    <w:rsid w:val="002056CE"/>
    <w:rsid w:val="002074A8"/>
    <w:rsid w:val="0021682B"/>
    <w:rsid w:val="00231D61"/>
    <w:rsid w:val="00243294"/>
    <w:rsid w:val="00244EDA"/>
    <w:rsid w:val="002467FA"/>
    <w:rsid w:val="00250846"/>
    <w:rsid w:val="00250E5E"/>
    <w:rsid w:val="00263F79"/>
    <w:rsid w:val="002700C1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D301C"/>
    <w:rsid w:val="003D7677"/>
    <w:rsid w:val="003E0DED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97867"/>
    <w:rsid w:val="004A1663"/>
    <w:rsid w:val="004C6440"/>
    <w:rsid w:val="004D4B3E"/>
    <w:rsid w:val="004D50CC"/>
    <w:rsid w:val="004D7037"/>
    <w:rsid w:val="004E20A8"/>
    <w:rsid w:val="004E7B33"/>
    <w:rsid w:val="00506864"/>
    <w:rsid w:val="00521C69"/>
    <w:rsid w:val="005301DF"/>
    <w:rsid w:val="00536832"/>
    <w:rsid w:val="00540929"/>
    <w:rsid w:val="00544402"/>
    <w:rsid w:val="00563295"/>
    <w:rsid w:val="00564E23"/>
    <w:rsid w:val="00574BEE"/>
    <w:rsid w:val="00582A8C"/>
    <w:rsid w:val="0059767A"/>
    <w:rsid w:val="005B11B3"/>
    <w:rsid w:val="005B1544"/>
    <w:rsid w:val="005C4778"/>
    <w:rsid w:val="005D1F64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36D55"/>
    <w:rsid w:val="006475A7"/>
    <w:rsid w:val="00676A2E"/>
    <w:rsid w:val="0069673B"/>
    <w:rsid w:val="006A4734"/>
    <w:rsid w:val="006B2C2E"/>
    <w:rsid w:val="006B75D8"/>
    <w:rsid w:val="006C0CDD"/>
    <w:rsid w:val="006C770B"/>
    <w:rsid w:val="006D49E7"/>
    <w:rsid w:val="006D4C90"/>
    <w:rsid w:val="006D5614"/>
    <w:rsid w:val="006E75DE"/>
    <w:rsid w:val="006F45F3"/>
    <w:rsid w:val="00702A3B"/>
    <w:rsid w:val="007071A8"/>
    <w:rsid w:val="00707515"/>
    <w:rsid w:val="00707C14"/>
    <w:rsid w:val="00714C54"/>
    <w:rsid w:val="00717272"/>
    <w:rsid w:val="00731C19"/>
    <w:rsid w:val="0073626B"/>
    <w:rsid w:val="00745C45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649E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C0785"/>
    <w:rsid w:val="008D6E75"/>
    <w:rsid w:val="008F0F7D"/>
    <w:rsid w:val="008F2EF6"/>
    <w:rsid w:val="00902A71"/>
    <w:rsid w:val="009039FD"/>
    <w:rsid w:val="00903FE0"/>
    <w:rsid w:val="00912DB4"/>
    <w:rsid w:val="00913A6D"/>
    <w:rsid w:val="00945B6F"/>
    <w:rsid w:val="00947271"/>
    <w:rsid w:val="009576BF"/>
    <w:rsid w:val="009654DA"/>
    <w:rsid w:val="00965C69"/>
    <w:rsid w:val="00967865"/>
    <w:rsid w:val="00982299"/>
    <w:rsid w:val="0098297C"/>
    <w:rsid w:val="009B75CD"/>
    <w:rsid w:val="009C5469"/>
    <w:rsid w:val="009D35A4"/>
    <w:rsid w:val="009D3CC3"/>
    <w:rsid w:val="009D4047"/>
    <w:rsid w:val="009D736E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24FA8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29E1"/>
    <w:rsid w:val="00AF5151"/>
    <w:rsid w:val="00B1184C"/>
    <w:rsid w:val="00B220EC"/>
    <w:rsid w:val="00B4451A"/>
    <w:rsid w:val="00B46AA0"/>
    <w:rsid w:val="00B5314A"/>
    <w:rsid w:val="00B56A3A"/>
    <w:rsid w:val="00B72D94"/>
    <w:rsid w:val="00B77C12"/>
    <w:rsid w:val="00B77E5A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E3B22"/>
    <w:rsid w:val="00C02953"/>
    <w:rsid w:val="00C1290B"/>
    <w:rsid w:val="00C17DC3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6DD"/>
    <w:rsid w:val="00C54D21"/>
    <w:rsid w:val="00C555C6"/>
    <w:rsid w:val="00C61E7F"/>
    <w:rsid w:val="00C66E73"/>
    <w:rsid w:val="00C75B95"/>
    <w:rsid w:val="00C91330"/>
    <w:rsid w:val="00CA41DD"/>
    <w:rsid w:val="00CB6837"/>
    <w:rsid w:val="00CC3B31"/>
    <w:rsid w:val="00CC48E8"/>
    <w:rsid w:val="00CD3DE8"/>
    <w:rsid w:val="00CF21EB"/>
    <w:rsid w:val="00CF2CCA"/>
    <w:rsid w:val="00D014E1"/>
    <w:rsid w:val="00D0198B"/>
    <w:rsid w:val="00D01CA1"/>
    <w:rsid w:val="00D1453D"/>
    <w:rsid w:val="00D1530E"/>
    <w:rsid w:val="00D41F4C"/>
    <w:rsid w:val="00D45F5C"/>
    <w:rsid w:val="00D520C8"/>
    <w:rsid w:val="00D6007E"/>
    <w:rsid w:val="00D70570"/>
    <w:rsid w:val="00D77D83"/>
    <w:rsid w:val="00D9090A"/>
    <w:rsid w:val="00D93591"/>
    <w:rsid w:val="00D939F5"/>
    <w:rsid w:val="00D96084"/>
    <w:rsid w:val="00D9746B"/>
    <w:rsid w:val="00DA6660"/>
    <w:rsid w:val="00DC5B52"/>
    <w:rsid w:val="00DD29C6"/>
    <w:rsid w:val="00DD515F"/>
    <w:rsid w:val="00DF1B05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04DA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07B6B"/>
    <w:rsid w:val="00F132F9"/>
    <w:rsid w:val="00F24BAF"/>
    <w:rsid w:val="00F25044"/>
    <w:rsid w:val="00F31BC3"/>
    <w:rsid w:val="00F36022"/>
    <w:rsid w:val="00F361B3"/>
    <w:rsid w:val="00F4078E"/>
    <w:rsid w:val="00F42471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F4078E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4247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2471"/>
    <w:rPr>
      <w:rFonts w:ascii="Century Gothic" w:hAnsi="Century Gothic"/>
    </w:rPr>
  </w:style>
  <w:style w:type="character" w:styleId="Refdenotaalpie">
    <w:name w:val="footnote reference"/>
    <w:basedOn w:val="Fuentedeprrafopredeter"/>
    <w:uiPriority w:val="99"/>
    <w:semiHidden/>
    <w:unhideWhenUsed/>
    <w:rsid w:val="00F42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sima.es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7C1130AA4F4BDAB8133D712002F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BCF61-BEB4-40EB-8502-44AC6BE94E0A}"/>
      </w:docPartPr>
      <w:docPartBody>
        <w:p w:rsidR="00A11D51" w:rsidRDefault="0049616B" w:rsidP="0049616B">
          <w:pPr>
            <w:pStyle w:val="6B7C1130AA4F4BDAB8133D712002FA8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2885FF8E7514C1995E16C6AA28D9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B9314-5A75-402F-A563-CAC1DE11F212}"/>
      </w:docPartPr>
      <w:docPartBody>
        <w:p w:rsidR="00A11D51" w:rsidRDefault="0049616B" w:rsidP="0049616B">
          <w:pPr>
            <w:pStyle w:val="92885FF8E7514C1995E16C6AA28D9DE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941C8CB112149D5AC6AE7E8F6DC5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BBB7F-0960-4235-9042-9DF383EF86E9}"/>
      </w:docPartPr>
      <w:docPartBody>
        <w:p w:rsidR="00A11D51" w:rsidRDefault="0049616B" w:rsidP="0049616B">
          <w:pPr>
            <w:pStyle w:val="0941C8CB112149D5AC6AE7E8F6DC529E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6B"/>
    <w:rsid w:val="0049616B"/>
    <w:rsid w:val="00A1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616B"/>
    <w:rPr>
      <w:color w:val="808080"/>
    </w:rPr>
  </w:style>
  <w:style w:type="paragraph" w:customStyle="1" w:styleId="6B7C1130AA4F4BDAB8133D712002FA83">
    <w:name w:val="6B7C1130AA4F4BDAB8133D712002FA83"/>
    <w:rsid w:val="0049616B"/>
  </w:style>
  <w:style w:type="paragraph" w:customStyle="1" w:styleId="92885FF8E7514C1995E16C6AA28D9DEC">
    <w:name w:val="92885FF8E7514C1995E16C6AA28D9DEC"/>
    <w:rsid w:val="0049616B"/>
  </w:style>
  <w:style w:type="paragraph" w:customStyle="1" w:styleId="0941C8CB112149D5AC6AE7E8F6DC529E">
    <w:name w:val="0941C8CB112149D5AC6AE7E8F6DC529E"/>
    <w:rsid w:val="00496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4873beb7-5857-4685-be1f-d57550cc96cc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</TotalTime>
  <Pages>4</Pages>
  <Words>1031</Words>
  <Characters>5671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cp:lastPrinted>2008-09-26T23:14:00Z</cp:lastPrinted>
  <dcterms:created xsi:type="dcterms:W3CDTF">2025-04-11T09:03:00Z</dcterms:created>
  <dcterms:modified xsi:type="dcterms:W3CDTF">2025-04-11T09:03:00Z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