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61D11178" w:rsidR="0082470D" w:rsidRPr="005E61F8" w:rsidRDefault="00967865">
      <w:pPr>
        <w:rPr>
          <w:rFonts w:ascii="Mulish" w:hAnsi="Mulish"/>
        </w:rPr>
      </w:pPr>
      <w:r w:rsidRPr="00967865">
        <w:rPr>
          <w:rFonts w:ascii="Mulish" w:hAnsi="Mulish"/>
          <w:b/>
          <w:noProof/>
          <w:sz w:val="36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D4486" wp14:editId="5FCCC943">
                <wp:simplePos x="0" y="0"/>
                <wp:positionH relativeFrom="margin">
                  <wp:posOffset>-92530</wp:posOffset>
                </wp:positionH>
                <wp:positionV relativeFrom="paragraph">
                  <wp:posOffset>108857</wp:posOffset>
                </wp:positionV>
                <wp:extent cx="6961415" cy="2049145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415" cy="204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EB2D" w14:textId="73A46176" w:rsidR="00967865" w:rsidRPr="00967865" w:rsidRDefault="00967865" w:rsidP="00967865">
                            <w:pPr>
                              <w:widowControl w:val="0"/>
                              <w:autoSpaceDE w:val="0"/>
                              <w:autoSpaceDN w:val="0"/>
                              <w:spacing w:before="1" w:line="223" w:lineRule="auto"/>
                              <w:ind w:right="1312"/>
                              <w:outlineLvl w:val="0"/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</w:pP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Informe de revisión del cumplimiento de las recomendaciones efectuadas por el CTBG </w:t>
                            </w:r>
                            <w:r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br/>
                            </w:r>
                            <w:r w:rsidRPr="00967865">
                              <w:rPr>
                                <w:rFonts w:ascii="Mulish Light" w:eastAsia="Mulish Light" w:hAnsi="Mulish Light" w:cs="Mulish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es-ES" w:bidi="es-ES"/>
                              </w:rPr>
                              <w:t xml:space="preserve">en materia de Publicidad Activa </w:t>
                            </w:r>
                          </w:p>
                          <w:p w14:paraId="33DD785A" w14:textId="17F02ABD" w:rsidR="00967865" w:rsidRDefault="00967865" w:rsidP="009678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D44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3pt;margin-top:8.55pt;width:548.15pt;height:16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" filled="f" stroked="f">
                <v:textbox style="mso-fit-shape-to-text:t">
                  <w:txbxContent>
                    <w:p w14:paraId="51DAEB2D" w14:textId="73A46176" w:rsidR="00967865" w:rsidRPr="00967865" w:rsidRDefault="00967865" w:rsidP="00967865">
                      <w:pPr>
                        <w:widowControl w:val="0"/>
                        <w:autoSpaceDE w:val="0"/>
                        <w:autoSpaceDN w:val="0"/>
                        <w:spacing w:before="1" w:line="223" w:lineRule="auto"/>
                        <w:ind w:right="1312"/>
                        <w:outlineLvl w:val="0"/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</w:pP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Informe de revisión del cumplimiento de las recomendaciones efectuadas por el CTBG </w:t>
                      </w:r>
                      <w:r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br/>
                      </w:r>
                      <w:r w:rsidRPr="00967865">
                        <w:rPr>
                          <w:rFonts w:ascii="Mulish Light" w:eastAsia="Mulish Light" w:hAnsi="Mulish Light" w:cs="Mulish Light"/>
                          <w:b/>
                          <w:bCs/>
                          <w:color w:val="FFFFFF"/>
                          <w:sz w:val="40"/>
                          <w:szCs w:val="40"/>
                          <w:lang w:eastAsia="es-ES" w:bidi="es-ES"/>
                        </w:rPr>
                        <w:t xml:space="preserve">en materia de Publicidad Activa </w:t>
                      </w:r>
                    </w:p>
                    <w:p w14:paraId="33DD785A" w14:textId="17F02ABD" w:rsidR="00967865" w:rsidRDefault="00967865" w:rsidP="00967865"/>
                  </w:txbxContent>
                </v:textbox>
                <w10:wrap anchorx="margin"/>
              </v:shape>
            </w:pict>
          </mc:Fallback>
        </mc:AlternateContent>
      </w:r>
    </w:p>
    <w:p w14:paraId="3EF2B9C5" w14:textId="21CAB5EB" w:rsidR="0082470D" w:rsidRPr="005E61F8" w:rsidRDefault="0082470D">
      <w:pPr>
        <w:rPr>
          <w:rFonts w:ascii="Mulish" w:hAnsi="Mulish"/>
        </w:rPr>
      </w:pPr>
    </w:p>
    <w:p w14:paraId="00CD97DB" w14:textId="2239C5DF" w:rsidR="0082470D" w:rsidRPr="005E61F8" w:rsidRDefault="0082470D">
      <w:pPr>
        <w:rPr>
          <w:rFonts w:ascii="Mulish" w:hAnsi="Mulish"/>
        </w:rPr>
      </w:pPr>
    </w:p>
    <w:p w14:paraId="58080AA5" w14:textId="7491BDED" w:rsidR="00967865" w:rsidRPr="005E61F8" w:rsidRDefault="00967865" w:rsidP="00967865">
      <w:pPr>
        <w:rPr>
          <w:rFonts w:ascii="Mulish" w:hAnsi="Mulish"/>
          <w:b/>
          <w:sz w:val="36"/>
        </w:rPr>
      </w:pPr>
    </w:p>
    <w:p w14:paraId="6A476580" w14:textId="26C15470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3F90D66C" w14:textId="0F968D12" w:rsidR="0082470D" w:rsidRPr="005E61F8" w:rsidRDefault="0082470D" w:rsidP="0082470D">
      <w:pPr>
        <w:rPr>
          <w:rFonts w:ascii="Mulish" w:hAnsi="Mulish"/>
          <w:b/>
          <w:sz w:val="36"/>
        </w:rPr>
      </w:pPr>
    </w:p>
    <w:p w14:paraId="45D00841" w14:textId="60FD3BF3" w:rsidR="00415DBD" w:rsidRPr="005E61F8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E61F8" w:rsidSect="00804174">
          <w:headerReference w:type="even" r:id="rId11"/>
          <w:headerReference w:type="default" r:id="rId12"/>
          <w:headerReference w:type="first" r:id="rId13"/>
          <w:pgSz w:w="11906" w:h="16838" w:code="9"/>
          <w:pgMar w:top="1440" w:right="630" w:bottom="1440" w:left="720" w:header="720" w:footer="720" w:gutter="0"/>
          <w:cols w:space="720"/>
          <w:titlePg/>
          <w:docGrid w:linePitch="326"/>
        </w:sectPr>
      </w:pPr>
    </w:p>
    <w:p w14:paraId="4C06B149" w14:textId="4BE944B5" w:rsidR="00676A2E" w:rsidRDefault="00676A2E">
      <w:pPr>
        <w:rPr>
          <w:rFonts w:ascii="Mulish" w:hAnsi="Mulish"/>
        </w:rPr>
      </w:pPr>
    </w:p>
    <w:p w14:paraId="4EFDB862" w14:textId="76975F44" w:rsidR="00913A6D" w:rsidRDefault="00913A6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7E5CF6" w:rsidRPr="008152DA" w14:paraId="12DBB9A5" w14:textId="77777777" w:rsidTr="00C13B46">
        <w:tc>
          <w:tcPr>
            <w:tcW w:w="3625" w:type="dxa"/>
          </w:tcPr>
          <w:p w14:paraId="75102566" w14:textId="77777777" w:rsidR="007E5CF6" w:rsidRPr="007E5CF6" w:rsidRDefault="007E5CF6" w:rsidP="00C13B46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7E5CF6">
              <w:rPr>
                <w:rFonts w:ascii="Mulish" w:hAnsi="Mulish"/>
                <w:b/>
                <w:color w:val="3C8378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07779D57" w14:textId="77777777" w:rsidR="007E5CF6" w:rsidRPr="008152DA" w:rsidRDefault="007E5CF6" w:rsidP="00C13B46">
            <w:pPr>
              <w:rPr>
                <w:rFonts w:ascii="Mulish" w:hAnsi="Mulish"/>
                <w:sz w:val="24"/>
              </w:rPr>
            </w:pPr>
            <w:r w:rsidRPr="008152DA">
              <w:rPr>
                <w:rFonts w:ascii="Mulish" w:hAnsi="Mulish"/>
                <w:sz w:val="24"/>
              </w:rPr>
              <w:t>Colegio Oficial de Geólogos</w:t>
            </w:r>
          </w:p>
        </w:tc>
      </w:tr>
      <w:tr w:rsidR="007E5CF6" w:rsidRPr="008152DA" w14:paraId="030B805B" w14:textId="77777777" w:rsidTr="00C13B46">
        <w:tc>
          <w:tcPr>
            <w:tcW w:w="3625" w:type="dxa"/>
          </w:tcPr>
          <w:p w14:paraId="126DBAC6" w14:textId="77777777" w:rsidR="007E5CF6" w:rsidRPr="007E5CF6" w:rsidRDefault="007E5CF6" w:rsidP="00C13B46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7E5CF6">
              <w:rPr>
                <w:rFonts w:ascii="Mulish" w:hAnsi="Mulish"/>
                <w:b/>
                <w:color w:val="3C8378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070445C1" w14:textId="77777777" w:rsidR="007E5CF6" w:rsidRDefault="007E5CF6" w:rsidP="00C13B46">
            <w:pPr>
              <w:rPr>
                <w:rFonts w:ascii="Mulish" w:hAnsi="Mulish"/>
                <w:sz w:val="24"/>
              </w:rPr>
            </w:pPr>
            <w:r w:rsidRPr="008152DA">
              <w:rPr>
                <w:rFonts w:ascii="Mulish" w:hAnsi="Mulish"/>
                <w:sz w:val="24"/>
              </w:rPr>
              <w:t>23/04/2024</w:t>
            </w:r>
          </w:p>
          <w:p w14:paraId="16A2EA84" w14:textId="15EA3CA9" w:rsidR="00587204" w:rsidRPr="008152DA" w:rsidRDefault="00587204" w:rsidP="00C13B46">
            <w:pPr>
              <w:rPr>
                <w:rFonts w:ascii="Mulish" w:hAnsi="Mulish"/>
                <w:sz w:val="24"/>
              </w:rPr>
            </w:pPr>
            <w:r>
              <w:rPr>
                <w:rFonts w:ascii="Mulish" w:hAnsi="Mulish"/>
                <w:sz w:val="24"/>
              </w:rPr>
              <w:t>Segunda revisión: 20/03/2025</w:t>
            </w:r>
          </w:p>
        </w:tc>
      </w:tr>
      <w:tr w:rsidR="007E5CF6" w:rsidRPr="008152DA" w14:paraId="69AEEDBB" w14:textId="77777777" w:rsidTr="00C13B46">
        <w:tc>
          <w:tcPr>
            <w:tcW w:w="3625" w:type="dxa"/>
          </w:tcPr>
          <w:p w14:paraId="6B47D196" w14:textId="77777777" w:rsidR="007E5CF6" w:rsidRPr="007E5CF6" w:rsidRDefault="007E5CF6" w:rsidP="00C13B46">
            <w:pPr>
              <w:rPr>
                <w:rFonts w:ascii="Mulish" w:hAnsi="Mulish"/>
                <w:b/>
                <w:color w:val="3C8378"/>
                <w:sz w:val="24"/>
              </w:rPr>
            </w:pPr>
            <w:r w:rsidRPr="007E5CF6">
              <w:rPr>
                <w:rFonts w:ascii="Mulish" w:hAnsi="Mulish"/>
                <w:b/>
                <w:color w:val="3C8378"/>
                <w:sz w:val="24"/>
              </w:rPr>
              <w:t>URL de la entidad</w:t>
            </w:r>
          </w:p>
        </w:tc>
        <w:tc>
          <w:tcPr>
            <w:tcW w:w="6921" w:type="dxa"/>
          </w:tcPr>
          <w:p w14:paraId="3D405FFB" w14:textId="77777777" w:rsidR="007E5CF6" w:rsidRPr="00130C3F" w:rsidRDefault="0096636D" w:rsidP="00C13B46">
            <w:pPr>
              <w:rPr>
                <w:rFonts w:ascii="Mulish" w:hAnsi="Mulish"/>
                <w:sz w:val="24"/>
              </w:rPr>
            </w:pPr>
            <w:hyperlink r:id="rId14" w:history="1">
              <w:r w:rsidR="007E5CF6" w:rsidRPr="00130C3F">
                <w:rPr>
                  <w:rStyle w:val="Hipervnculo"/>
                  <w:rFonts w:ascii="Mulish" w:hAnsi="Mulish"/>
                  <w:sz w:val="24"/>
                </w:rPr>
                <w:t>https://cgeologos.es</w:t>
              </w:r>
            </w:hyperlink>
          </w:p>
        </w:tc>
      </w:tr>
    </w:tbl>
    <w:p w14:paraId="282EA17A" w14:textId="08DC3A35" w:rsidR="00913A6D" w:rsidRDefault="00913A6D">
      <w:pPr>
        <w:rPr>
          <w:rFonts w:ascii="Mulish" w:hAnsi="Mulish"/>
        </w:rPr>
      </w:pPr>
    </w:p>
    <w:p w14:paraId="7D75C32D" w14:textId="77777777" w:rsidR="007E5CF6" w:rsidRPr="008152DA" w:rsidRDefault="007E5CF6" w:rsidP="007E5CF6">
      <w:pPr>
        <w:rPr>
          <w:rFonts w:ascii="Mulish" w:hAnsi="Mulish"/>
        </w:rPr>
      </w:pPr>
    </w:p>
    <w:p w14:paraId="29CD9C25" w14:textId="77777777" w:rsidR="007E5CF6" w:rsidRPr="007E5CF6" w:rsidRDefault="0096636D" w:rsidP="007E5CF6">
      <w:pPr>
        <w:pStyle w:val="Titulardelboletn"/>
        <w:numPr>
          <w:ilvl w:val="0"/>
          <w:numId w:val="2"/>
        </w:numPr>
        <w:ind w:left="502"/>
        <w:rPr>
          <w:rFonts w:ascii="Mulish" w:hAnsi="Mulish"/>
          <w:color w:val="3C8378"/>
          <w:sz w:val="30"/>
          <w:szCs w:val="30"/>
        </w:rPr>
      </w:pPr>
      <w:sdt>
        <w:sdtPr>
          <w:rPr>
            <w:rFonts w:ascii="Mulish" w:hAnsi="Mulish"/>
            <w:color w:val="3C8378"/>
            <w:sz w:val="30"/>
            <w:szCs w:val="30"/>
          </w:rPr>
          <w:id w:val="228783093"/>
          <w:placeholder>
            <w:docPart w:val="CBC54CC7050C4F0D962CD6781C9C43AE"/>
          </w:placeholder>
        </w:sdtPr>
        <w:sdtEndPr/>
        <w:sdtContent>
          <w:r w:rsidR="007E5CF6" w:rsidRPr="007E5CF6">
            <w:rPr>
              <w:rFonts w:ascii="Mulish" w:hAnsi="Mulish"/>
              <w:color w:val="3C8378"/>
              <w:sz w:val="30"/>
              <w:szCs w:val="30"/>
              <w:lang w:bidi="es-ES"/>
            </w:rPr>
            <w:t>Cumplimiento de recomendaciones</w:t>
          </w:r>
        </w:sdtContent>
      </w:sdt>
    </w:p>
    <w:p w14:paraId="4FEC0897" w14:textId="77777777" w:rsidR="007E5CF6" w:rsidRPr="008152DA" w:rsidRDefault="007E5CF6" w:rsidP="007E5CF6">
      <w:pPr>
        <w:rPr>
          <w:rFonts w:ascii="Mulish" w:hAnsi="Mulish"/>
        </w:rPr>
      </w:pPr>
    </w:p>
    <w:p w14:paraId="2D1257D5" w14:textId="77777777" w:rsidR="007E5CF6" w:rsidRPr="008152DA" w:rsidRDefault="007E5CF6" w:rsidP="007E5CF6">
      <w:pPr>
        <w:pStyle w:val="Cuerpodelboletn"/>
        <w:rPr>
          <w:rFonts w:ascii="Mulish" w:hAnsi="Mulish"/>
        </w:rPr>
        <w:sectPr w:rsidR="007E5CF6" w:rsidRPr="008152DA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7E5CF6" w:rsidRPr="008152DA" w14:paraId="70328396" w14:textId="77777777" w:rsidTr="007E5CF6">
        <w:tc>
          <w:tcPr>
            <w:tcW w:w="1661" w:type="dxa"/>
            <w:shd w:val="clear" w:color="auto" w:fill="3C8378"/>
          </w:tcPr>
          <w:p w14:paraId="33C04B17" w14:textId="77777777" w:rsidR="007E5CF6" w:rsidRPr="008152DA" w:rsidRDefault="007E5CF6" w:rsidP="00C13B4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152DA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3C8378"/>
          </w:tcPr>
          <w:p w14:paraId="730D7A7C" w14:textId="77777777" w:rsidR="007E5CF6" w:rsidRPr="008152DA" w:rsidRDefault="007E5CF6" w:rsidP="00C13B4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152DA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3C8378"/>
          </w:tcPr>
          <w:p w14:paraId="6720CBAC" w14:textId="77777777" w:rsidR="007E5CF6" w:rsidRPr="008152DA" w:rsidRDefault="007E5CF6" w:rsidP="00C13B46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8152DA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7E5CF6" w:rsidRPr="008152DA" w14:paraId="7F5847F7" w14:textId="77777777" w:rsidTr="00C13B46">
        <w:tc>
          <w:tcPr>
            <w:tcW w:w="1661" w:type="dxa"/>
            <w:vMerge w:val="restart"/>
            <w:vAlign w:val="center"/>
          </w:tcPr>
          <w:p w14:paraId="5CEF063B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58CEDF45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1358521B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E5288D6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5F70F98A" w14:textId="77777777" w:rsidTr="00C13B46">
        <w:tc>
          <w:tcPr>
            <w:tcW w:w="1661" w:type="dxa"/>
            <w:vMerge/>
          </w:tcPr>
          <w:p w14:paraId="78CDC0D8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86C10E3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34D09607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11861E9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3A01B0B8" w14:textId="77777777" w:rsidTr="00C13B46">
        <w:tc>
          <w:tcPr>
            <w:tcW w:w="1661" w:type="dxa"/>
            <w:vMerge/>
          </w:tcPr>
          <w:p w14:paraId="0C22116E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2036AD3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2825ED88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2163BD1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6D4F93D3" w14:textId="77777777" w:rsidTr="00C13B46">
        <w:trPr>
          <w:trHeight w:val="451"/>
        </w:trPr>
        <w:tc>
          <w:tcPr>
            <w:tcW w:w="1661" w:type="dxa"/>
            <w:vMerge/>
          </w:tcPr>
          <w:p w14:paraId="6DE55CFB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132CF6BB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3F022CFD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184C392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217809E0" w14:textId="77777777" w:rsidTr="00C13B46">
        <w:trPr>
          <w:trHeight w:val="263"/>
        </w:trPr>
        <w:tc>
          <w:tcPr>
            <w:tcW w:w="1661" w:type="dxa"/>
            <w:vMerge w:val="restart"/>
            <w:vAlign w:val="center"/>
          </w:tcPr>
          <w:p w14:paraId="20E6F30D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706F4B1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40E60244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2F1CDFB" w14:textId="77777777" w:rsidR="007E5CF6" w:rsidRPr="008152DA" w:rsidRDefault="007E5CF6" w:rsidP="00C13B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29909D27" w14:textId="77777777" w:rsidTr="00C13B46">
        <w:tc>
          <w:tcPr>
            <w:tcW w:w="1661" w:type="dxa"/>
            <w:vMerge/>
            <w:vAlign w:val="center"/>
          </w:tcPr>
          <w:p w14:paraId="151F9B3D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89323DC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FD3B1AC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753EBFA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0C822293" w14:textId="77777777" w:rsidTr="00C13B46">
        <w:tc>
          <w:tcPr>
            <w:tcW w:w="1661" w:type="dxa"/>
            <w:vMerge/>
            <w:vAlign w:val="center"/>
          </w:tcPr>
          <w:p w14:paraId="2BE9B803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40451292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FFFFFF" w:themeFill="background1"/>
          </w:tcPr>
          <w:p w14:paraId="34E64FD2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0290EA88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5FD2F1EE" w14:textId="77777777" w:rsidTr="00C13B46">
        <w:tc>
          <w:tcPr>
            <w:tcW w:w="1661" w:type="dxa"/>
            <w:vMerge/>
            <w:vAlign w:val="center"/>
          </w:tcPr>
          <w:p w14:paraId="77751999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263FC41" w14:textId="77777777" w:rsidR="007E5CF6" w:rsidRPr="008152DA" w:rsidRDefault="007E5CF6" w:rsidP="00C13B46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30D13A15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5AE03C1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3F86E0B3" w14:textId="77777777" w:rsidTr="00C13B46">
        <w:tc>
          <w:tcPr>
            <w:tcW w:w="1661" w:type="dxa"/>
            <w:vMerge/>
            <w:vAlign w:val="center"/>
          </w:tcPr>
          <w:p w14:paraId="3A982A1A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A93FDD6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1A7DE525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ACC6D38" w14:textId="77777777" w:rsidR="007E5CF6" w:rsidRPr="008152DA" w:rsidRDefault="007E5CF6" w:rsidP="00C13B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5C296F51" w14:textId="77777777" w:rsidTr="00C13B46">
        <w:tc>
          <w:tcPr>
            <w:tcW w:w="1661" w:type="dxa"/>
            <w:vMerge/>
            <w:vAlign w:val="center"/>
          </w:tcPr>
          <w:p w14:paraId="34670779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967BA1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7B11C50C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3C15D69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4A6AA525" w14:textId="77777777" w:rsidTr="00C13B46">
        <w:tc>
          <w:tcPr>
            <w:tcW w:w="1661" w:type="dxa"/>
            <w:vMerge/>
            <w:vAlign w:val="center"/>
          </w:tcPr>
          <w:p w14:paraId="3CA05F1A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F6D38C4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C27AC9E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915F527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7911AC08" w14:textId="77777777" w:rsidTr="00C13B46">
        <w:tc>
          <w:tcPr>
            <w:tcW w:w="1661" w:type="dxa"/>
            <w:vMerge/>
            <w:vAlign w:val="center"/>
          </w:tcPr>
          <w:p w14:paraId="784E5D52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15F0DAB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69C5520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67A9E25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0BC75AE2" w14:textId="77777777" w:rsidTr="00C13B46">
        <w:tc>
          <w:tcPr>
            <w:tcW w:w="1661" w:type="dxa"/>
            <w:vMerge/>
            <w:vAlign w:val="center"/>
          </w:tcPr>
          <w:p w14:paraId="3601B0C2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9E6D412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762AF53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FECD580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5160CD79" w14:textId="77777777" w:rsidTr="00C13B46">
        <w:tc>
          <w:tcPr>
            <w:tcW w:w="1661" w:type="dxa"/>
            <w:vMerge/>
            <w:vAlign w:val="center"/>
          </w:tcPr>
          <w:p w14:paraId="79F6393C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FEA848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8ACB2A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A0F195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31B3693A" w14:textId="77777777" w:rsidTr="00C13B46">
        <w:tc>
          <w:tcPr>
            <w:tcW w:w="1661" w:type="dxa"/>
            <w:vMerge/>
            <w:vAlign w:val="center"/>
          </w:tcPr>
          <w:p w14:paraId="09B78DFA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1CE5C53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4B8D84F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4F27B8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68D2EA24" w14:textId="77777777" w:rsidTr="00C13B46">
        <w:tc>
          <w:tcPr>
            <w:tcW w:w="1661" w:type="dxa"/>
            <w:vMerge/>
            <w:vAlign w:val="center"/>
          </w:tcPr>
          <w:p w14:paraId="4AD8B66E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6DB7B11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D0D2499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C41F14C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235062E5" w14:textId="77777777" w:rsidTr="00C13B46">
        <w:tc>
          <w:tcPr>
            <w:tcW w:w="1661" w:type="dxa"/>
            <w:vMerge/>
            <w:vAlign w:val="center"/>
          </w:tcPr>
          <w:p w14:paraId="7E6D58BE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3F25FEB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44568D9E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783B8AB" w14:textId="77777777" w:rsidR="007E5CF6" w:rsidRPr="008152DA" w:rsidRDefault="007E5CF6" w:rsidP="00C13B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20638E9B" w14:textId="77777777" w:rsidTr="00C13B46">
        <w:tc>
          <w:tcPr>
            <w:tcW w:w="1661" w:type="dxa"/>
            <w:vMerge/>
            <w:vAlign w:val="center"/>
          </w:tcPr>
          <w:p w14:paraId="5DEEBECF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B1B0050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5E7D33B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99F53ED" w14:textId="77777777" w:rsidR="007E5CF6" w:rsidRPr="008152DA" w:rsidRDefault="007E5CF6" w:rsidP="00C13B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35C5FE20" w14:textId="77777777" w:rsidTr="00C13B46">
        <w:tc>
          <w:tcPr>
            <w:tcW w:w="1661" w:type="dxa"/>
            <w:vMerge/>
            <w:vAlign w:val="center"/>
          </w:tcPr>
          <w:p w14:paraId="26628C2E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DA87935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33EBE72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91CED3D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5C047B11" w14:textId="77777777" w:rsidTr="00C13B46">
        <w:tc>
          <w:tcPr>
            <w:tcW w:w="1661" w:type="dxa"/>
            <w:vMerge/>
            <w:vAlign w:val="center"/>
          </w:tcPr>
          <w:p w14:paraId="07B2D79D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7306482C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30BAB48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1B6C732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38A47A0C" w14:textId="77777777" w:rsidTr="00C13B46">
        <w:tc>
          <w:tcPr>
            <w:tcW w:w="1661" w:type="dxa"/>
            <w:vMerge/>
            <w:vAlign w:val="center"/>
          </w:tcPr>
          <w:p w14:paraId="32F213F8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BF4E4F1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4CFFAED7" w14:textId="77777777" w:rsidR="007E5CF6" w:rsidRPr="008152DA" w:rsidRDefault="007E5CF6" w:rsidP="00C13B4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7E35E47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1A5B5CE9" w14:textId="77777777" w:rsidTr="00C13B46">
        <w:tc>
          <w:tcPr>
            <w:tcW w:w="1661" w:type="dxa"/>
            <w:vMerge/>
            <w:vAlign w:val="center"/>
          </w:tcPr>
          <w:p w14:paraId="18EAF74D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091E0FC1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614F1D3A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33212A2A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595B37DF" w14:textId="77777777" w:rsidTr="00C13B46">
        <w:tc>
          <w:tcPr>
            <w:tcW w:w="1661" w:type="dxa"/>
            <w:vMerge/>
            <w:vAlign w:val="center"/>
          </w:tcPr>
          <w:p w14:paraId="3E080D58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5F4B35F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7922B84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D9C1EED" w14:textId="77777777" w:rsidR="007E5CF6" w:rsidRPr="008152DA" w:rsidRDefault="007E5CF6" w:rsidP="00C13B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318E0642" w14:textId="77777777" w:rsidTr="00C13B46">
        <w:tc>
          <w:tcPr>
            <w:tcW w:w="1661" w:type="dxa"/>
            <w:vMerge/>
            <w:vAlign w:val="center"/>
          </w:tcPr>
          <w:p w14:paraId="1B7B54AF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656C7BEA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FFFFFF" w:themeFill="background1"/>
          </w:tcPr>
          <w:p w14:paraId="0DDA9EA5" w14:textId="77777777" w:rsidR="007E5CF6" w:rsidRPr="008152DA" w:rsidRDefault="007E5CF6" w:rsidP="007E5CF6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1704E33B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7E5CF6" w:rsidRPr="008152DA" w14:paraId="63C3FE5C" w14:textId="77777777" w:rsidTr="00C13B46">
        <w:trPr>
          <w:trHeight w:val="113"/>
        </w:trPr>
        <w:tc>
          <w:tcPr>
            <w:tcW w:w="1661" w:type="dxa"/>
            <w:vMerge/>
            <w:vAlign w:val="center"/>
          </w:tcPr>
          <w:p w14:paraId="3092D1D1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B880F7A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DC678E8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2196853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455BF56D" w14:textId="77777777" w:rsidTr="00C13B46">
        <w:tc>
          <w:tcPr>
            <w:tcW w:w="1661" w:type="dxa"/>
            <w:vMerge/>
            <w:vAlign w:val="center"/>
          </w:tcPr>
          <w:p w14:paraId="7101F0D3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7280D3F2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34FF083" w14:textId="77777777" w:rsidR="007E5CF6" w:rsidRPr="008152DA" w:rsidRDefault="007E5CF6" w:rsidP="007E5CF6">
            <w:pPr>
              <w:pStyle w:val="Prrafodelista"/>
              <w:numPr>
                <w:ilvl w:val="0"/>
                <w:numId w:val="43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CCAA656" w14:textId="77777777" w:rsidR="007E5CF6" w:rsidRPr="008152DA" w:rsidRDefault="007E5CF6" w:rsidP="00C13B46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7E5CF6" w:rsidRPr="008152DA" w14:paraId="4D8CFB6E" w14:textId="77777777" w:rsidTr="00C13B46">
        <w:tc>
          <w:tcPr>
            <w:tcW w:w="1661" w:type="dxa"/>
            <w:vMerge/>
            <w:vAlign w:val="center"/>
          </w:tcPr>
          <w:p w14:paraId="73E33BAC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7536F5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CA5068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7BAC47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47E44DBC" w14:textId="77777777" w:rsidTr="00C13B46">
        <w:tc>
          <w:tcPr>
            <w:tcW w:w="1661" w:type="dxa"/>
            <w:vMerge/>
            <w:vAlign w:val="center"/>
          </w:tcPr>
          <w:p w14:paraId="34968A6C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E491473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4A230A2" w14:textId="77777777" w:rsidR="007E5CF6" w:rsidRPr="008152DA" w:rsidRDefault="007E5CF6" w:rsidP="00C13B4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D307ACF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3CAC7B2B" w14:textId="77777777" w:rsidTr="00C13B46">
        <w:tc>
          <w:tcPr>
            <w:tcW w:w="1661" w:type="dxa"/>
            <w:vMerge/>
            <w:vAlign w:val="center"/>
          </w:tcPr>
          <w:p w14:paraId="1C870CED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4079B98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2E8D23D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8D63498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2541A851" w14:textId="77777777" w:rsidTr="00C13B46">
        <w:tc>
          <w:tcPr>
            <w:tcW w:w="1661" w:type="dxa"/>
            <w:vMerge/>
            <w:vAlign w:val="center"/>
          </w:tcPr>
          <w:p w14:paraId="3FFDF331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C677F16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9833220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926EC3D" w14:textId="77777777" w:rsidR="007E5CF6" w:rsidRPr="008152DA" w:rsidRDefault="007E5CF6" w:rsidP="00C13B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4D877916" w14:textId="77777777" w:rsidTr="00C13B46">
        <w:tc>
          <w:tcPr>
            <w:tcW w:w="1661" w:type="dxa"/>
            <w:vMerge/>
            <w:vAlign w:val="center"/>
          </w:tcPr>
          <w:p w14:paraId="62E30231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D7F8AE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Retribuciones de los máximos responsables: datación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6BEDC0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8C9D9E" w14:textId="77777777" w:rsidR="007E5CF6" w:rsidRPr="008152DA" w:rsidRDefault="007E5CF6" w:rsidP="00C13B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54D36742" w14:textId="77777777" w:rsidTr="00C13B46">
        <w:tc>
          <w:tcPr>
            <w:tcW w:w="1661" w:type="dxa"/>
            <w:vMerge/>
            <w:vAlign w:val="center"/>
          </w:tcPr>
          <w:p w14:paraId="613D0DCB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47058D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ACE624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05A68E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4079AC1D" w14:textId="77777777" w:rsidTr="00C13B46">
        <w:tc>
          <w:tcPr>
            <w:tcW w:w="1661" w:type="dxa"/>
            <w:vMerge/>
            <w:vAlign w:val="center"/>
          </w:tcPr>
          <w:p w14:paraId="4D2D285E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8726C5F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8B46AA1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7C6B6E76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439C673E" w14:textId="77777777" w:rsidTr="00C13B46">
        <w:tc>
          <w:tcPr>
            <w:tcW w:w="1661" w:type="dxa"/>
            <w:vMerge/>
            <w:vAlign w:val="center"/>
          </w:tcPr>
          <w:p w14:paraId="16CCA922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81339A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A561E7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A9B549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2422BE86" w14:textId="77777777" w:rsidTr="00C13B46">
        <w:tc>
          <w:tcPr>
            <w:tcW w:w="1661" w:type="dxa"/>
            <w:vMerge/>
            <w:vAlign w:val="center"/>
          </w:tcPr>
          <w:p w14:paraId="6231986E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3B19BD0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FB34AF5" w14:textId="77777777" w:rsidR="007E5CF6" w:rsidRPr="008152DA" w:rsidRDefault="007E5CF6" w:rsidP="00C13B46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4C4F9562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1B7AC68C" w14:textId="77777777" w:rsidTr="00C13B46">
        <w:tc>
          <w:tcPr>
            <w:tcW w:w="1661" w:type="dxa"/>
            <w:vMerge/>
            <w:vAlign w:val="center"/>
          </w:tcPr>
          <w:p w14:paraId="63F3E010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DE7A74C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5B09CE26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23662D8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1A7DA3D5" w14:textId="77777777" w:rsidTr="00C13B46">
        <w:trPr>
          <w:trHeight w:val="265"/>
        </w:trPr>
        <w:tc>
          <w:tcPr>
            <w:tcW w:w="1661" w:type="dxa"/>
            <w:vMerge w:val="restart"/>
            <w:vAlign w:val="center"/>
          </w:tcPr>
          <w:p w14:paraId="501FA6AD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694A0F11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5930DF4F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2F3B543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050EF447" w14:textId="77777777" w:rsidTr="00C13B46">
        <w:tc>
          <w:tcPr>
            <w:tcW w:w="1661" w:type="dxa"/>
            <w:vMerge/>
          </w:tcPr>
          <w:p w14:paraId="6102E9B5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7CCC1F5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1539C1DA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3CE869C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31AD5277" w14:textId="77777777" w:rsidTr="00C13B46">
        <w:tc>
          <w:tcPr>
            <w:tcW w:w="1661" w:type="dxa"/>
            <w:vMerge/>
          </w:tcPr>
          <w:p w14:paraId="29BE06F6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A1DC38F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62E44DFE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B90EBA7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4ECF57AF" w14:textId="77777777" w:rsidTr="00C13B46">
        <w:tc>
          <w:tcPr>
            <w:tcW w:w="1661" w:type="dxa"/>
            <w:vMerge/>
          </w:tcPr>
          <w:p w14:paraId="61416F2D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6530A49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5ABE4C70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1874E30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10E9B3B7" w14:textId="77777777" w:rsidTr="00C13B46">
        <w:tc>
          <w:tcPr>
            <w:tcW w:w="1661" w:type="dxa"/>
            <w:vMerge/>
          </w:tcPr>
          <w:p w14:paraId="0363C306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53D669E" w14:textId="77777777" w:rsidR="007E5CF6" w:rsidRPr="008152DA" w:rsidRDefault="007E5CF6" w:rsidP="00C13B46">
            <w:pPr>
              <w:rPr>
                <w:rFonts w:ascii="Mulish" w:hAnsi="Mulish"/>
                <w:sz w:val="18"/>
                <w:szCs w:val="18"/>
              </w:rPr>
            </w:pPr>
            <w:r w:rsidRPr="008152DA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3F968008" w14:textId="77777777" w:rsidR="007E5CF6" w:rsidRPr="008152DA" w:rsidRDefault="007E5CF6" w:rsidP="00C13B46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BBA9B6F" w14:textId="77777777" w:rsidR="007E5CF6" w:rsidRPr="008152DA" w:rsidRDefault="007E5CF6" w:rsidP="00C13B4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7E5CF6" w:rsidRPr="008152DA" w14:paraId="4F89BF7E" w14:textId="77777777" w:rsidTr="00C13B46">
        <w:tc>
          <w:tcPr>
            <w:tcW w:w="7056" w:type="dxa"/>
            <w:gridSpan w:val="2"/>
          </w:tcPr>
          <w:p w14:paraId="70A02468" w14:textId="77777777" w:rsidR="007E5CF6" w:rsidRPr="008152DA" w:rsidRDefault="007E5CF6" w:rsidP="00C13B46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8152DA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8152DA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4AA19B13" w14:textId="77777777" w:rsidR="007E5CF6" w:rsidRPr="008152DA" w:rsidRDefault="007E5CF6" w:rsidP="00C13B46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8152DA">
              <w:rPr>
                <w:rFonts w:ascii="Mulish" w:hAnsi="Mulish"/>
                <w:b/>
                <w:sz w:val="18"/>
                <w:szCs w:val="18"/>
              </w:rPr>
              <w:t>2</w:t>
            </w:r>
          </w:p>
        </w:tc>
        <w:tc>
          <w:tcPr>
            <w:tcW w:w="1956" w:type="dxa"/>
          </w:tcPr>
          <w:p w14:paraId="34C6F3F5" w14:textId="77777777" w:rsidR="007E5CF6" w:rsidRPr="008152DA" w:rsidRDefault="007E5CF6" w:rsidP="00C13B46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7284152B" w14:textId="77777777" w:rsidR="007E5CF6" w:rsidRPr="008152DA" w:rsidRDefault="007E5CF6" w:rsidP="007E5CF6">
      <w:pPr>
        <w:jc w:val="both"/>
        <w:rPr>
          <w:rFonts w:ascii="Mulish" w:hAnsi="Mulish"/>
        </w:rPr>
      </w:pPr>
    </w:p>
    <w:p w14:paraId="502D0F00" w14:textId="77777777" w:rsidR="007E5CF6" w:rsidRPr="008152DA" w:rsidRDefault="007E5CF6" w:rsidP="007E5CF6">
      <w:pPr>
        <w:jc w:val="both"/>
        <w:rPr>
          <w:rFonts w:ascii="Mulish" w:hAnsi="Mulish"/>
        </w:rPr>
      </w:pPr>
      <w:r w:rsidRPr="008152DA">
        <w:rPr>
          <w:rFonts w:ascii="Mulish" w:hAnsi="Mulish"/>
        </w:rPr>
        <w:t xml:space="preserve">El Colegio Oficial de Geólogos ha </w:t>
      </w:r>
      <w:r>
        <w:rPr>
          <w:rFonts w:ascii="Mulish" w:hAnsi="Mulish"/>
        </w:rPr>
        <w:t>resuelto los dos incumplimientos evidenciados en</w:t>
      </w:r>
      <w:r w:rsidRPr="008152DA">
        <w:rPr>
          <w:rFonts w:ascii="Mulish" w:hAnsi="Mulish"/>
        </w:rPr>
        <w:t xml:space="preserve"> tercera evaluación realizada en 2023. </w:t>
      </w:r>
    </w:p>
    <w:p w14:paraId="03B1B8D5" w14:textId="631C70F4" w:rsidR="007E5CF6" w:rsidRDefault="007E5CF6">
      <w:pPr>
        <w:rPr>
          <w:rFonts w:ascii="Mulish" w:hAnsi="Mulish"/>
        </w:rPr>
      </w:pPr>
    </w:p>
    <w:bookmarkStart w:id="0" w:name="_Hlk163474435"/>
    <w:p w14:paraId="76E4606D" w14:textId="36600A5A" w:rsidR="007E5CF6" w:rsidRPr="007E5CF6" w:rsidRDefault="0096636D" w:rsidP="007E5CF6">
      <w:pPr>
        <w:pStyle w:val="Cuerpodelboletn"/>
        <w:numPr>
          <w:ilvl w:val="0"/>
          <w:numId w:val="2"/>
        </w:numPr>
        <w:ind w:left="426" w:hanging="284"/>
        <w:rPr>
          <w:rFonts w:ascii="Mulish" w:hAnsi="Mulish"/>
          <w:b/>
          <w:color w:val="3C8378"/>
          <w:sz w:val="30"/>
          <w:szCs w:val="30"/>
        </w:rPr>
      </w:pPr>
      <w:sdt>
        <w:sdtPr>
          <w:rPr>
            <w:rFonts w:ascii="Mulish" w:hAnsi="Mulish"/>
            <w:b/>
            <w:color w:val="3C8378"/>
            <w:sz w:val="30"/>
            <w:szCs w:val="30"/>
          </w:rPr>
          <w:id w:val="37865676"/>
          <w:placeholder>
            <w:docPart w:val="F943831C2C1C448A8B06A104666DC6D5"/>
          </w:placeholder>
        </w:sdtPr>
        <w:sdtEndPr/>
        <w:sdtContent>
          <w:r w:rsidR="007E5CF6" w:rsidRPr="007E5CF6">
            <w:rPr>
              <w:rFonts w:ascii="Mulish" w:hAnsi="Mulish"/>
              <w:b/>
              <w:color w:val="3C8378"/>
              <w:sz w:val="30"/>
              <w:szCs w:val="30"/>
            </w:rPr>
            <w:t>Valoración del grado de cumplimiento de las obligaciones de publicidad activa (en porcentaje)</w:t>
          </w:r>
        </w:sdtContent>
      </w:sdt>
    </w:p>
    <w:bookmarkEnd w:id="0"/>
    <w:p w14:paraId="32542145" w14:textId="0E1447AB" w:rsidR="007E5CF6" w:rsidRPr="008152DA" w:rsidRDefault="007E5CF6" w:rsidP="007E5CF6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2"/>
        <w:gridCol w:w="782"/>
        <w:gridCol w:w="782"/>
        <w:gridCol w:w="782"/>
        <w:gridCol w:w="782"/>
        <w:gridCol w:w="782"/>
        <w:gridCol w:w="783"/>
        <w:gridCol w:w="783"/>
      </w:tblGrid>
      <w:tr w:rsidR="007E5CF6" w:rsidRPr="008152DA" w14:paraId="3342A1EE" w14:textId="77777777" w:rsidTr="007E5CF6">
        <w:trPr>
          <w:trHeight w:val="1245"/>
        </w:trPr>
        <w:tc>
          <w:tcPr>
            <w:tcW w:w="1791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C8378"/>
            <w:noWrap/>
            <w:textDirection w:val="btLr"/>
            <w:hideMark/>
          </w:tcPr>
          <w:p w14:paraId="608D2EA7" w14:textId="77777777" w:rsidR="007E5CF6" w:rsidRPr="008152DA" w:rsidRDefault="007E5CF6" w:rsidP="00C13B46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2343ADA9" w14:textId="77777777" w:rsidR="007E5CF6" w:rsidRPr="008152DA" w:rsidRDefault="007E5CF6" w:rsidP="00C13B4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66A02EF" w14:textId="77777777" w:rsidR="007E5CF6" w:rsidRPr="008152DA" w:rsidRDefault="007E5CF6" w:rsidP="00C13B4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BFF8328" w14:textId="77777777" w:rsidR="007E5CF6" w:rsidRPr="008152DA" w:rsidRDefault="007E5CF6" w:rsidP="00C13B4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74578AF1" w14:textId="77777777" w:rsidR="007E5CF6" w:rsidRPr="008152DA" w:rsidRDefault="007E5CF6" w:rsidP="00C13B4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5D7A3197" w14:textId="77777777" w:rsidR="007E5CF6" w:rsidRPr="008152DA" w:rsidRDefault="007E5CF6" w:rsidP="00C13B4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3CD5961" w14:textId="77777777" w:rsidR="007E5CF6" w:rsidRPr="008152DA" w:rsidRDefault="007E5CF6" w:rsidP="00C13B4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67EAAAD0" w14:textId="77777777" w:rsidR="007E5CF6" w:rsidRPr="008152DA" w:rsidRDefault="007E5CF6" w:rsidP="00C13B4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auto" w:fill="3C8378"/>
            <w:noWrap/>
            <w:textDirection w:val="btLr"/>
            <w:vAlign w:val="center"/>
            <w:hideMark/>
          </w:tcPr>
          <w:p w14:paraId="30A7DFD4" w14:textId="77777777" w:rsidR="007E5CF6" w:rsidRPr="008152DA" w:rsidRDefault="007E5CF6" w:rsidP="00C13B4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7E5CF6" w:rsidRPr="008152DA" w14:paraId="6A120E99" w14:textId="77777777" w:rsidTr="007E5CF6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1E4B001A" w14:textId="77777777" w:rsidR="007E5CF6" w:rsidRPr="008152DA" w:rsidRDefault="007E5CF6" w:rsidP="00C13B4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E4FBAB7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BACD15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5A66DD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28E3A9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6B286C9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E9C4AE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82B241F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A159C18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7E5CF6" w:rsidRPr="008152DA" w14:paraId="49DE7134" w14:textId="77777777" w:rsidTr="007E5CF6">
        <w:trPr>
          <w:trHeight w:val="45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51C6E12B" w14:textId="77777777" w:rsidR="007E5CF6" w:rsidRPr="008152DA" w:rsidRDefault="007E5CF6" w:rsidP="00C13B46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B90370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C5D134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0F798DA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AF9852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C735350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4FFAFA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5C3DA3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B55082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E5CF6" w:rsidRPr="008152DA" w14:paraId="056FE1CE" w14:textId="77777777" w:rsidTr="007E5CF6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75A9B9E5" w14:textId="77777777" w:rsidR="007E5CF6" w:rsidRPr="008152DA" w:rsidRDefault="007E5CF6" w:rsidP="00C13B4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8152D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8152D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4D7683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5C83DDB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F9D239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02C27A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EBA022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6AFBB6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D475A45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5EEB25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7E5CF6" w:rsidRPr="008152DA" w14:paraId="4EF863B2" w14:textId="77777777" w:rsidTr="007E5CF6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30365CE0" w14:textId="77777777" w:rsidR="007E5CF6" w:rsidRPr="008152DA" w:rsidRDefault="007E5CF6" w:rsidP="00C13B46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95CA54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7FC0E5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917FCDD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4C84E0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925001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140CE7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3FF241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3D7684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7E5CF6" w:rsidRPr="008152DA" w14:paraId="332E04CC" w14:textId="77777777" w:rsidTr="007E5CF6">
        <w:trPr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3C8378"/>
            <w:noWrap/>
            <w:vAlign w:val="center"/>
            <w:hideMark/>
          </w:tcPr>
          <w:p w14:paraId="2A1570EB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399A544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865D688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E3D50E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0715606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6FDF926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84BFFE4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A4CCE9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55BC85" w14:textId="77777777" w:rsidR="007E5CF6" w:rsidRPr="008152DA" w:rsidRDefault="007E5CF6" w:rsidP="00C13B46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8152DA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</w:tbl>
    <w:p w14:paraId="077ACEB8" w14:textId="26B8D0C4" w:rsidR="007E5CF6" w:rsidRPr="008152DA" w:rsidRDefault="007E5CF6" w:rsidP="007E5CF6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0D591CB3" w14:textId="3B0E17EE" w:rsidR="007E5CF6" w:rsidRPr="008152DA" w:rsidRDefault="007E5CF6" w:rsidP="007E5CF6">
      <w:pPr>
        <w:pStyle w:val="Cuerpodelboletn"/>
        <w:rPr>
          <w:rFonts w:ascii="Mulish" w:hAnsi="Mulish"/>
          <w:lang w:bidi="es-ES"/>
        </w:rPr>
      </w:pPr>
      <w:r w:rsidRPr="008152DA">
        <w:rPr>
          <w:rFonts w:ascii="Mulish" w:hAnsi="Mulish"/>
          <w:lang w:bidi="es-ES"/>
        </w:rPr>
        <w:t>El Índice de Cumplimiento de la Información Obligatoria (ICIO) se sitúa en el 100%. Respecto de 2023 se produce un incremento de 16,7 puntos porcentuales, ya que se han resuelto los dos incumplimientos evidenciados en la evaluación realizada en ese año.</w:t>
      </w:r>
    </w:p>
    <w:p w14:paraId="2EAEA6D1" w14:textId="2C03D2D4" w:rsidR="007E5CF6" w:rsidRPr="008152DA" w:rsidRDefault="007E5CF6" w:rsidP="007E5CF6">
      <w:pPr>
        <w:pStyle w:val="Cuerpodelboletn"/>
        <w:rPr>
          <w:rFonts w:ascii="Mulish" w:hAnsi="Mulish"/>
          <w:lang w:bidi="es-ES"/>
        </w:rPr>
      </w:pPr>
      <w:r w:rsidRPr="008152DA">
        <w:rPr>
          <w:rFonts w:ascii="Mulish" w:hAnsi="Mulish"/>
          <w:lang w:bidi="es-ES"/>
        </w:rPr>
        <w:t>La evolución del cumplimiento de las obligaciones de publicidad activa, así como las recomendaciones aplicadas por parte del Colegio de Geólogos en el periodo 2021-2024 se refleja en la siguiente tabla</w:t>
      </w:r>
      <w:r>
        <w:rPr>
          <w:rFonts w:ascii="Mulish" w:hAnsi="Mulish"/>
          <w:lang w:bidi="es-ES"/>
        </w:rPr>
        <w:t>:</w:t>
      </w:r>
    </w:p>
    <w:p w14:paraId="50609FA4" w14:textId="77777777" w:rsidR="007E5CF6" w:rsidRPr="008152DA" w:rsidRDefault="007E5CF6" w:rsidP="007E5CF6">
      <w:pPr>
        <w:pStyle w:val="Cuerpodelboletn"/>
        <w:rPr>
          <w:rFonts w:ascii="Mulish" w:hAnsi="Mulish"/>
          <w:lang w:bidi="es-ES"/>
        </w:rPr>
      </w:pPr>
    </w:p>
    <w:p w14:paraId="25D93870" w14:textId="29BBCFE8" w:rsidR="007E5CF6" w:rsidRDefault="007E5CF6" w:rsidP="007E5CF6">
      <w:pPr>
        <w:pStyle w:val="Cuerpodelboletn"/>
        <w:rPr>
          <w:rFonts w:ascii="Mulish" w:hAnsi="Mulish"/>
          <w:lang w:bidi="es-ES"/>
        </w:rPr>
      </w:pPr>
    </w:p>
    <w:p w14:paraId="2523B64C" w14:textId="77777777" w:rsidR="007E5CF6" w:rsidRPr="008152DA" w:rsidRDefault="007E5CF6" w:rsidP="007E5CF6">
      <w:pPr>
        <w:pStyle w:val="Cuerpodelboletn"/>
        <w:rPr>
          <w:rFonts w:ascii="Mulish" w:hAnsi="Mulish"/>
          <w:lang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18"/>
        <w:gridCol w:w="2540"/>
        <w:gridCol w:w="2730"/>
        <w:gridCol w:w="2059"/>
      </w:tblGrid>
      <w:tr w:rsidR="007E5CF6" w:rsidRPr="008152DA" w14:paraId="3D74530E" w14:textId="77777777" w:rsidTr="007E5CF6">
        <w:trPr>
          <w:jc w:val="center"/>
        </w:trPr>
        <w:tc>
          <w:tcPr>
            <w:tcW w:w="2418" w:type="dxa"/>
            <w:vAlign w:val="center"/>
          </w:tcPr>
          <w:p w14:paraId="1956DCB5" w14:textId="77777777" w:rsidR="007E5CF6" w:rsidRPr="007E5CF6" w:rsidRDefault="007E5CF6" w:rsidP="007E5CF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7E5CF6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lastRenderedPageBreak/>
              <w:t>Año de la evaluación</w:t>
            </w:r>
          </w:p>
        </w:tc>
        <w:tc>
          <w:tcPr>
            <w:tcW w:w="2540" w:type="dxa"/>
            <w:vAlign w:val="center"/>
          </w:tcPr>
          <w:p w14:paraId="345DD230" w14:textId="77777777" w:rsidR="007E5CF6" w:rsidRPr="007E5CF6" w:rsidRDefault="007E5CF6" w:rsidP="007E5CF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7E5CF6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30" w:type="dxa"/>
            <w:vAlign w:val="center"/>
          </w:tcPr>
          <w:p w14:paraId="0E554B64" w14:textId="77777777" w:rsidR="007E5CF6" w:rsidRPr="007E5CF6" w:rsidRDefault="007E5CF6" w:rsidP="007E5CF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7E5CF6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59" w:type="dxa"/>
            <w:vAlign w:val="center"/>
          </w:tcPr>
          <w:p w14:paraId="7939E788" w14:textId="77777777" w:rsidR="007E5CF6" w:rsidRPr="007E5CF6" w:rsidRDefault="007E5CF6" w:rsidP="007E5CF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</w:pPr>
            <w:r w:rsidRPr="007E5CF6">
              <w:rPr>
                <w:rStyle w:val="Ttulo2Car"/>
                <w:rFonts w:ascii="Mulish" w:hAnsi="Mulish"/>
                <w:color w:val="3C8378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7E5CF6" w:rsidRPr="008152DA" w14:paraId="314CC2C0" w14:textId="77777777" w:rsidTr="00C13B46">
        <w:trPr>
          <w:jc w:val="center"/>
        </w:trPr>
        <w:tc>
          <w:tcPr>
            <w:tcW w:w="2418" w:type="dxa"/>
          </w:tcPr>
          <w:p w14:paraId="32A3034C" w14:textId="77777777" w:rsidR="007E5CF6" w:rsidRPr="008152DA" w:rsidRDefault="007E5CF6" w:rsidP="00C13B4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152DA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540" w:type="dxa"/>
          </w:tcPr>
          <w:p w14:paraId="32C251D4" w14:textId="77777777" w:rsidR="007E5CF6" w:rsidRPr="008152DA" w:rsidRDefault="007E5CF6" w:rsidP="00C13B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152D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30,5%</w:t>
            </w:r>
          </w:p>
        </w:tc>
        <w:tc>
          <w:tcPr>
            <w:tcW w:w="2730" w:type="dxa"/>
          </w:tcPr>
          <w:p w14:paraId="63C9F5F9" w14:textId="77777777" w:rsidR="007E5CF6" w:rsidRPr="008152DA" w:rsidRDefault="007E5CF6" w:rsidP="00C13B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152D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59" w:type="dxa"/>
          </w:tcPr>
          <w:p w14:paraId="55EE47FE" w14:textId="77777777" w:rsidR="007E5CF6" w:rsidRPr="008152DA" w:rsidRDefault="007E5CF6" w:rsidP="00C13B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152D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4</w:t>
            </w:r>
          </w:p>
        </w:tc>
      </w:tr>
      <w:tr w:rsidR="007E5CF6" w:rsidRPr="008152DA" w14:paraId="45CA7DD3" w14:textId="77777777" w:rsidTr="00C13B46">
        <w:trPr>
          <w:jc w:val="center"/>
        </w:trPr>
        <w:tc>
          <w:tcPr>
            <w:tcW w:w="2418" w:type="dxa"/>
          </w:tcPr>
          <w:p w14:paraId="68D813AB" w14:textId="77777777" w:rsidR="007E5CF6" w:rsidRPr="008152DA" w:rsidRDefault="007E5CF6" w:rsidP="00C13B4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8152DA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540" w:type="dxa"/>
          </w:tcPr>
          <w:p w14:paraId="447771BE" w14:textId="77777777" w:rsidR="007E5CF6" w:rsidRPr="008152DA" w:rsidRDefault="007E5CF6" w:rsidP="00C13B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152D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54,6%</w:t>
            </w:r>
          </w:p>
        </w:tc>
        <w:tc>
          <w:tcPr>
            <w:tcW w:w="2730" w:type="dxa"/>
          </w:tcPr>
          <w:p w14:paraId="35537212" w14:textId="77777777" w:rsidR="007E5CF6" w:rsidRPr="008152DA" w:rsidRDefault="007E5CF6" w:rsidP="00C13B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152D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7</w:t>
            </w:r>
          </w:p>
        </w:tc>
        <w:tc>
          <w:tcPr>
            <w:tcW w:w="2059" w:type="dxa"/>
          </w:tcPr>
          <w:p w14:paraId="5D4BF388" w14:textId="77777777" w:rsidR="007E5CF6" w:rsidRPr="008152DA" w:rsidRDefault="007E5CF6" w:rsidP="00C13B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152D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6</w:t>
            </w:r>
          </w:p>
        </w:tc>
      </w:tr>
      <w:tr w:rsidR="007E5CF6" w:rsidRPr="008152DA" w14:paraId="07BD61DA" w14:textId="77777777" w:rsidTr="00C13B46">
        <w:trPr>
          <w:jc w:val="center"/>
        </w:trPr>
        <w:tc>
          <w:tcPr>
            <w:tcW w:w="2418" w:type="dxa"/>
          </w:tcPr>
          <w:p w14:paraId="0449E431" w14:textId="77777777" w:rsidR="007E5CF6" w:rsidRPr="008152DA" w:rsidRDefault="007E5CF6" w:rsidP="00C13B4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8152DA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2540" w:type="dxa"/>
          </w:tcPr>
          <w:p w14:paraId="21C3EBCB" w14:textId="77777777" w:rsidR="007E5CF6" w:rsidRPr="008152DA" w:rsidRDefault="007E5CF6" w:rsidP="00C13B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152D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83,3%</w:t>
            </w:r>
          </w:p>
        </w:tc>
        <w:tc>
          <w:tcPr>
            <w:tcW w:w="2730" w:type="dxa"/>
          </w:tcPr>
          <w:p w14:paraId="743982DD" w14:textId="77777777" w:rsidR="007E5CF6" w:rsidRPr="008152DA" w:rsidRDefault="007E5CF6" w:rsidP="00C13B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152D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</w:p>
        </w:tc>
        <w:tc>
          <w:tcPr>
            <w:tcW w:w="2059" w:type="dxa"/>
          </w:tcPr>
          <w:p w14:paraId="5D5E5A5C" w14:textId="77777777" w:rsidR="007E5CF6" w:rsidRPr="008152DA" w:rsidRDefault="007E5CF6" w:rsidP="00C13B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152D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</w:p>
        </w:tc>
      </w:tr>
      <w:tr w:rsidR="007E5CF6" w:rsidRPr="008152DA" w14:paraId="0BE70064" w14:textId="77777777" w:rsidTr="00C13B46">
        <w:trPr>
          <w:jc w:val="center"/>
        </w:trPr>
        <w:tc>
          <w:tcPr>
            <w:tcW w:w="2418" w:type="dxa"/>
          </w:tcPr>
          <w:p w14:paraId="075FA74A" w14:textId="0605F072" w:rsidR="007E5CF6" w:rsidRPr="008152DA" w:rsidRDefault="007E5CF6" w:rsidP="00C13B46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8152DA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</w:t>
            </w:r>
            <w:r w:rsidR="00587204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5</w:t>
            </w:r>
          </w:p>
        </w:tc>
        <w:tc>
          <w:tcPr>
            <w:tcW w:w="2540" w:type="dxa"/>
          </w:tcPr>
          <w:p w14:paraId="7BA1731B" w14:textId="77777777" w:rsidR="007E5CF6" w:rsidRPr="008152DA" w:rsidRDefault="007E5CF6" w:rsidP="00C13B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152D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100%</w:t>
            </w:r>
          </w:p>
        </w:tc>
        <w:tc>
          <w:tcPr>
            <w:tcW w:w="2730" w:type="dxa"/>
          </w:tcPr>
          <w:p w14:paraId="7BC9DFF8" w14:textId="77777777" w:rsidR="007E5CF6" w:rsidRPr="008152DA" w:rsidRDefault="007E5CF6" w:rsidP="00C13B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8152DA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059" w:type="dxa"/>
          </w:tcPr>
          <w:p w14:paraId="0AA23564" w14:textId="77777777" w:rsidR="007E5CF6" w:rsidRPr="008152DA" w:rsidRDefault="007E5CF6" w:rsidP="00C13B46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3806C59C" w14:textId="77777777" w:rsidR="007E5CF6" w:rsidRPr="008152DA" w:rsidRDefault="007E5CF6" w:rsidP="007E5CF6">
      <w:pPr>
        <w:pStyle w:val="Cuerpodelboletn"/>
        <w:ind w:left="502"/>
        <w:rPr>
          <w:rFonts w:ascii="Mulish" w:hAnsi="Mulish"/>
        </w:rPr>
      </w:pPr>
    </w:p>
    <w:p w14:paraId="76D7BDDF" w14:textId="77777777" w:rsidR="007E5CF6" w:rsidRPr="008152DA" w:rsidRDefault="007E5CF6" w:rsidP="007E5CF6">
      <w:pPr>
        <w:rPr>
          <w:rFonts w:ascii="Mulish" w:hAnsi="Mulish"/>
          <w:color w:val="000000"/>
        </w:rPr>
      </w:pPr>
    </w:p>
    <w:p w14:paraId="4D9C09CC" w14:textId="77777777" w:rsidR="007E5CF6" w:rsidRPr="008152DA" w:rsidRDefault="007E5CF6" w:rsidP="007E5CF6">
      <w:pPr>
        <w:pStyle w:val="Cuerpodelboletn"/>
        <w:rPr>
          <w:rFonts w:ascii="Mulish" w:hAnsi="Mulish"/>
        </w:rPr>
        <w:sectPr w:rsidR="007E5CF6" w:rsidRPr="008152DA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3C8378"/>
          <w:sz w:val="30"/>
          <w:szCs w:val="30"/>
        </w:rPr>
        <w:id w:val="-409474120"/>
        <w:placeholder>
          <w:docPart w:val="558EA865537B4FE184613030ABC276CE"/>
        </w:placeholder>
      </w:sdtPr>
      <w:sdtEndPr/>
      <w:sdtContent>
        <w:p w14:paraId="7630C5A0" w14:textId="1EF247B8" w:rsidR="007E5CF6" w:rsidRPr="007E5CF6" w:rsidRDefault="007E5CF6" w:rsidP="007E5CF6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color w:val="3C8378"/>
              <w:sz w:val="30"/>
              <w:szCs w:val="30"/>
            </w:rPr>
          </w:pPr>
          <w:r w:rsidRPr="007E5CF6">
            <w:rPr>
              <w:rFonts w:ascii="Mulish" w:hAnsi="Mulish"/>
              <w:b/>
              <w:color w:val="3C8378"/>
              <w:sz w:val="30"/>
              <w:szCs w:val="30"/>
            </w:rPr>
            <w:t xml:space="preserve">Conclusiones </w:t>
          </w:r>
        </w:p>
      </w:sdtContent>
    </w:sdt>
    <w:p w14:paraId="481A8841" w14:textId="43EE7A8B" w:rsidR="007E5CF6" w:rsidRPr="008152DA" w:rsidRDefault="007E5CF6" w:rsidP="007E5CF6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3CEA0CA4" w14:textId="1B2DB7BC" w:rsidR="007E5CF6" w:rsidRPr="008152DA" w:rsidRDefault="007E5CF6" w:rsidP="007E5CF6">
      <w:pPr>
        <w:pStyle w:val="Cuerpodelboletn"/>
        <w:rPr>
          <w:rFonts w:ascii="Mulish" w:hAnsi="Mulish"/>
        </w:rPr>
      </w:pPr>
      <w:r w:rsidRPr="008152DA">
        <w:rPr>
          <w:rFonts w:ascii="Mulish" w:hAnsi="Mulish"/>
        </w:rPr>
        <w:t xml:space="preserve">Este Consejo valora </w:t>
      </w:r>
      <w:r w:rsidRPr="008152DA">
        <w:rPr>
          <w:rFonts w:ascii="Mulish" w:hAnsi="Mulish"/>
          <w:b/>
        </w:rPr>
        <w:t>muy positivamente</w:t>
      </w:r>
      <w:r w:rsidRPr="008152DA">
        <w:rPr>
          <w:rFonts w:ascii="Mulish" w:hAnsi="Mulish"/>
        </w:rPr>
        <w:t xml:space="preserve"> el esfuerzo realizado por el Colegio Oficial de </w:t>
      </w:r>
      <w:r>
        <w:rPr>
          <w:rFonts w:ascii="Mulish" w:hAnsi="Mulish"/>
        </w:rPr>
        <w:t>Geólogos</w:t>
      </w:r>
      <w:r w:rsidRPr="008152DA">
        <w:rPr>
          <w:rFonts w:ascii="Mulish" w:hAnsi="Mulish"/>
        </w:rPr>
        <w:t xml:space="preserve"> para alcanzar el pleno cumplimiento de las obligaciones de publicidad activa que le son de aplicación. </w:t>
      </w:r>
    </w:p>
    <w:p w14:paraId="79F3C00C" w14:textId="77777777" w:rsidR="007E5CF6" w:rsidRPr="008152DA" w:rsidRDefault="007E5CF6" w:rsidP="007E5CF6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171B8FB6" w14:textId="17937F3A" w:rsidR="007E5CF6" w:rsidRPr="008152DA" w:rsidRDefault="007E5CF6" w:rsidP="007E5CF6">
      <w:pPr>
        <w:pStyle w:val="Sinespaciado"/>
        <w:spacing w:line="276" w:lineRule="auto"/>
        <w:jc w:val="right"/>
        <w:rPr>
          <w:rFonts w:ascii="Mulish" w:hAnsi="Mulish"/>
        </w:rPr>
      </w:pPr>
      <w:r w:rsidRPr="008152DA">
        <w:rPr>
          <w:rFonts w:ascii="Mulish" w:hAnsi="Mulish"/>
        </w:rPr>
        <w:t xml:space="preserve">Madrid, </w:t>
      </w:r>
      <w:r w:rsidR="00587204">
        <w:rPr>
          <w:rFonts w:ascii="Mulish" w:hAnsi="Mulish"/>
        </w:rPr>
        <w:t>marzo</w:t>
      </w:r>
      <w:r w:rsidRPr="008152DA">
        <w:rPr>
          <w:rFonts w:ascii="Mulish" w:hAnsi="Mulish"/>
        </w:rPr>
        <w:t xml:space="preserve"> de 202</w:t>
      </w:r>
      <w:r w:rsidR="00587204">
        <w:rPr>
          <w:rFonts w:ascii="Mulish" w:hAnsi="Mulish"/>
        </w:rPr>
        <w:t>5</w:t>
      </w:r>
    </w:p>
    <w:p w14:paraId="5526238C" w14:textId="77777777" w:rsidR="007E5CF6" w:rsidRDefault="007E5CF6">
      <w:pPr>
        <w:rPr>
          <w:rFonts w:ascii="Mulish" w:hAnsi="Mulish"/>
        </w:rPr>
      </w:pPr>
    </w:p>
    <w:p w14:paraId="05DAE1CF" w14:textId="71E67F9C" w:rsidR="00F42471" w:rsidRDefault="00F42471" w:rsidP="00DF1B05">
      <w:pPr>
        <w:rPr>
          <w:rFonts w:ascii="Mulish" w:hAnsi="Mulish"/>
        </w:rPr>
      </w:pPr>
      <w:r>
        <w:rPr>
          <w:rFonts w:ascii="Mulish" w:hAnsi="Mulish"/>
        </w:rPr>
        <w:br w:type="page"/>
      </w:r>
    </w:p>
    <w:p w14:paraId="273BF57E" w14:textId="479B9B78" w:rsidR="00F42471" w:rsidRPr="00913A6D" w:rsidRDefault="00F42471" w:rsidP="00F42471">
      <w:pPr>
        <w:jc w:val="center"/>
        <w:rPr>
          <w:rFonts w:ascii="Mulish" w:hAnsi="Mulish"/>
          <w:b/>
          <w:color w:val="3C8378"/>
          <w:sz w:val="30"/>
          <w:szCs w:val="30"/>
        </w:rPr>
      </w:pPr>
      <w:r w:rsidRPr="00913A6D">
        <w:rPr>
          <w:rFonts w:ascii="Mulish" w:hAnsi="Mulish"/>
          <w:b/>
          <w:color w:val="3C8378"/>
          <w:sz w:val="30"/>
          <w:szCs w:val="30"/>
        </w:rPr>
        <w:lastRenderedPageBreak/>
        <w:t>Anexo: Criterios de medición de los atributos de la información</w:t>
      </w:r>
    </w:p>
    <w:p w14:paraId="095E9F44" w14:textId="77777777" w:rsidR="00F42471" w:rsidRDefault="00F42471" w:rsidP="00F42471">
      <w:pPr>
        <w:jc w:val="right"/>
        <w:rPr>
          <w:rFonts w:ascii="Mulish" w:hAnsi="Mulish"/>
        </w:rPr>
      </w:pPr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1603"/>
        <w:gridCol w:w="2761"/>
        <w:gridCol w:w="745"/>
        <w:gridCol w:w="4065"/>
      </w:tblGrid>
      <w:tr w:rsidR="00F42471" w:rsidRPr="00DC1196" w14:paraId="26689652" w14:textId="77777777" w:rsidTr="00F42471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58B5790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7DAB3282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BBDA78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25D0BB17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8378"/>
            <w:noWrap/>
            <w:vAlign w:val="bottom"/>
            <w:hideMark/>
          </w:tcPr>
          <w:p w14:paraId="53A61B0D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42471" w:rsidRPr="00DC1196" w14:paraId="311F826E" w14:textId="77777777" w:rsidTr="00FB1605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7E0A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C96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738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B94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9C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42471" w:rsidRPr="00DC1196" w14:paraId="0856BCD4" w14:textId="77777777" w:rsidTr="00FB1605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77C0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C6A9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6E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185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229E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42471" w:rsidRPr="00DC1196" w14:paraId="1BB004DA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B1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033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3AE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46B" w14:textId="77777777" w:rsidR="00F42471" w:rsidRPr="00DC1196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0086" w14:textId="77777777" w:rsidR="00F42471" w:rsidRPr="00DC1196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DC1196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42471" w:rsidRPr="00B37389" w14:paraId="477A13E9" w14:textId="77777777" w:rsidTr="00FB1605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CF8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279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928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7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BC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F42471" w:rsidRPr="00B37389" w14:paraId="3C03369F" w14:textId="77777777" w:rsidTr="00FB1605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A85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B26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D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4C9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D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42471" w:rsidRPr="00B37389" w14:paraId="31D31EBF" w14:textId="77777777" w:rsidTr="00FB1605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11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FB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C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E46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675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F42471" w:rsidRPr="00B37389" w14:paraId="4E56AB91" w14:textId="77777777" w:rsidTr="00FB1605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5A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16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DDB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93B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42471" w:rsidRPr="00B37389" w14:paraId="5AF8653B" w14:textId="77777777" w:rsidTr="00FB1605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16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43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EB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73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3EE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42471" w:rsidRPr="00B37389" w14:paraId="70F3057E" w14:textId="77777777" w:rsidTr="00FB1605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7A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3F3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686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58A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76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42471" w:rsidRPr="00B37389" w14:paraId="32C52172" w14:textId="77777777" w:rsidTr="00FB1605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B34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72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52F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B07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42471" w:rsidRPr="00B37389" w14:paraId="6FA93DC2" w14:textId="77777777" w:rsidTr="00FB1605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E62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75C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87C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407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31E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42471" w:rsidRPr="00B37389" w14:paraId="2D98C10C" w14:textId="77777777" w:rsidTr="00FB1605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1E1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7BA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5E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BB0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42471" w:rsidRPr="00B37389" w14:paraId="6E32452D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BF3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F40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AB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48D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9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42471" w:rsidRPr="00B37389" w14:paraId="77B8A72E" w14:textId="77777777" w:rsidTr="00FB1605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0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9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5F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51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7E0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42471" w:rsidRPr="00B37389" w14:paraId="12707247" w14:textId="77777777" w:rsidTr="00FB1605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80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5F5A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DD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26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0F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42471" w:rsidRPr="00B37389" w14:paraId="765BFF5F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BDB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2B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CC4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105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9A7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42471" w:rsidRPr="00B37389" w14:paraId="4A32B01C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D85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8D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52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4831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722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42471" w:rsidRPr="00B37389" w14:paraId="41E3860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04A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61E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33A8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6F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19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42471" w:rsidRPr="00B37389" w14:paraId="13739046" w14:textId="77777777" w:rsidTr="00FB1605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664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7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05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04D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CC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42471" w:rsidRPr="00B37389" w14:paraId="12465166" w14:textId="77777777" w:rsidTr="00FB1605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86D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2B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86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C02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A4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03CE4D2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D6B1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5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05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8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D9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42471" w:rsidRPr="00B37389" w14:paraId="40944498" w14:textId="77777777" w:rsidTr="00FB1605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03A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D2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41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4F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B8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5FD29B2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4A6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C47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C2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01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528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42471" w:rsidRPr="00B37389" w14:paraId="2685B078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7F0C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DD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73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597E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C1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2C4D75E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AFB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6A8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8FB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F3F8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2E4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42471" w:rsidRPr="00B37389" w14:paraId="30020B63" w14:textId="77777777" w:rsidTr="00FB1605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D34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BCD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45D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20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E9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47302A76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A61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58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7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E2D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FF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42471" w:rsidRPr="00B37389" w14:paraId="7ABB45A6" w14:textId="77777777" w:rsidTr="00FB1605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B8A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E0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728E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18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CE9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42471" w:rsidRPr="00B37389" w14:paraId="79EC6215" w14:textId="77777777" w:rsidTr="00FB1605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B4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07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0C3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9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F58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42471" w:rsidRPr="00B37389" w14:paraId="5B6F4FF8" w14:textId="77777777" w:rsidTr="00FB1605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AD3F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03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72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A3C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B52C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42471" w:rsidRPr="00B37389" w14:paraId="05216AF0" w14:textId="77777777" w:rsidTr="00FB1605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C804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2302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F099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F48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A0F3" w14:textId="77777777" w:rsidR="00F42471" w:rsidRPr="00B37389" w:rsidRDefault="00F42471" w:rsidP="00FB1605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42471" w:rsidRPr="00B37389" w14:paraId="67AAE745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38C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27A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2A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ABD7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523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42471" w:rsidRPr="00B37389" w14:paraId="3547A16D" w14:textId="77777777" w:rsidTr="00FB1605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DD1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60B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9E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E799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804C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42471" w:rsidRPr="00B37389" w14:paraId="6A303EB5" w14:textId="77777777" w:rsidTr="00FB1605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A6D2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010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B0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A94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D7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42471" w:rsidRPr="00B37389" w14:paraId="63B77CBE" w14:textId="77777777" w:rsidTr="00FB1605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939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95D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406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1FB5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150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F42471" w:rsidRPr="00B37389" w14:paraId="7D7F7BF9" w14:textId="77777777" w:rsidTr="00FB1605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675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E757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EF09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4D3" w14:textId="77777777" w:rsidR="00F42471" w:rsidRPr="00B37389" w:rsidRDefault="00F42471" w:rsidP="00FB1605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CE5" w14:textId="77777777" w:rsidR="00F42471" w:rsidRPr="00B37389" w:rsidRDefault="00F42471" w:rsidP="00FB1605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B37389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0839150C" w14:textId="77777777" w:rsidR="00F42471" w:rsidRDefault="00F42471" w:rsidP="00F42471">
      <w:pPr>
        <w:jc w:val="right"/>
        <w:rPr>
          <w:rFonts w:ascii="Mulish" w:hAnsi="Mulish"/>
        </w:rPr>
      </w:pPr>
    </w:p>
    <w:sectPr w:rsidR="00F42471" w:rsidSect="003E5399">
      <w:type w:val="continuous"/>
      <w:pgSz w:w="11906" w:h="16838" w:code="9"/>
      <w:pgMar w:top="1440" w:right="63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85AC" w14:textId="77777777" w:rsidR="004E20A8" w:rsidRDefault="004E20A8" w:rsidP="00F31BC3">
      <w:r>
        <w:separator/>
      </w:r>
    </w:p>
  </w:endnote>
  <w:endnote w:type="continuationSeparator" w:id="0">
    <w:p w14:paraId="1B798B68" w14:textId="77777777" w:rsidR="004E20A8" w:rsidRDefault="004E20A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2203" w14:textId="77777777" w:rsidR="004E20A8" w:rsidRDefault="004E20A8" w:rsidP="00F31BC3">
      <w:r>
        <w:separator/>
      </w:r>
    </w:p>
  </w:footnote>
  <w:footnote w:type="continuationSeparator" w:id="0">
    <w:p w14:paraId="448C2FF0" w14:textId="77777777" w:rsidR="004E20A8" w:rsidRDefault="004E20A8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BBB" w14:textId="7F024458" w:rsidR="00307FC9" w:rsidRDefault="0030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146F" w14:textId="1504D1E4" w:rsidR="00307FC9" w:rsidRPr="00967865" w:rsidRDefault="00967865">
    <w:pPr>
      <w:pStyle w:val="Encabezado"/>
      <w:rPr>
        <w:b/>
      </w:rPr>
    </w:pPr>
    <w:r w:rsidRPr="00967865">
      <w:rPr>
        <w:b/>
        <w:noProof/>
        <w:lang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D60D6AB" wp14:editId="5014B321">
              <wp:simplePos x="0" y="0"/>
              <wp:positionH relativeFrom="margin">
                <wp:align>left</wp:align>
              </wp:positionH>
              <wp:positionV relativeFrom="paragraph">
                <wp:posOffset>-249374</wp:posOffset>
              </wp:positionV>
              <wp:extent cx="1311728" cy="279664"/>
              <wp:effectExtent l="0" t="38100" r="3175" b="63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11728" cy="279664"/>
                        <a:chOff x="565" y="632"/>
                        <a:chExt cx="3363" cy="717"/>
                      </a:xfrm>
                    </wpg:grpSpPr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92CAC2" id="Grupo 2" o:spid="_x0000_s1026" style="position:absolute;margin-left:0;margin-top:-19.65pt;width:103.3pt;height:22pt;z-index:-251646976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Pr="00967865">
      <w:rPr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657CFB" wp14:editId="3522A739">
              <wp:simplePos x="0" y="0"/>
              <wp:positionH relativeFrom="page">
                <wp:align>left</wp:align>
              </wp:positionH>
              <wp:positionV relativeFrom="paragraph">
                <wp:posOffset>-451757</wp:posOffset>
              </wp:positionV>
              <wp:extent cx="7720965" cy="647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0965" cy="647700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7B103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90E905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EC421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54D2CBC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5CBA134B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69830CC5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638DCA50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7CFB" id="Rectángulo 1" o:spid="_x0000_s1027" style="position:absolute;margin-left:0;margin-top:-35.55pt;width:607.95pt;height:51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" fillcolor="#007f70" stroked="f">
              <v:textbox>
                <w:txbxContent>
                  <w:p w14:paraId="23B7B103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90E905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EC421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54D2CBC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5CBA134B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69830CC5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638DCA50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0A0" w14:textId="3DF51A64" w:rsidR="00307FC9" w:rsidRDefault="00967865">
    <w:pPr>
      <w:pStyle w:val="Encabezado"/>
    </w:pPr>
    <w:r w:rsidRPr="0096786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FFCBF5" wp14:editId="2A40DE8D">
              <wp:simplePos x="0" y="0"/>
              <wp:positionH relativeFrom="column">
                <wp:posOffset>-473529</wp:posOffset>
              </wp:positionH>
              <wp:positionV relativeFrom="paragraph">
                <wp:posOffset>-457200</wp:posOffset>
              </wp:positionV>
              <wp:extent cx="7721328" cy="2438581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1328" cy="2438581"/>
                      </a:xfrm>
                      <a:prstGeom prst="rect">
                        <a:avLst/>
                      </a:prstGeom>
                      <a:solidFill>
                        <a:srgbClr val="007F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9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1BC69FD6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2DEE8645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32A1E161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75017B0" w14:textId="77777777" w:rsidR="00967865" w:rsidRDefault="00967865" w:rsidP="00967865">
                          <w:pPr>
                            <w:widowControl w:val="0"/>
                            <w:autoSpaceDE w:val="0"/>
                            <w:autoSpaceDN w:val="0"/>
                            <w:spacing w:before="1" w:line="223" w:lineRule="auto"/>
                            <w:ind w:left="106" w:right="7"/>
                            <w:outlineLvl w:val="0"/>
                            <w:rPr>
                              <w:rFonts w:ascii="Mulish Light" w:eastAsia="Mulish Light" w:hAnsi="Mulish Light" w:cs="Mulish Light"/>
                              <w:color w:val="FFFFFF"/>
                              <w:sz w:val="30"/>
                              <w:szCs w:val="30"/>
                              <w:lang w:eastAsia="es-ES" w:bidi="es-ES"/>
                            </w:rPr>
                          </w:pPr>
                        </w:p>
                        <w:p w14:paraId="02E66549" w14:textId="77777777" w:rsidR="00967865" w:rsidRPr="005E61F8" w:rsidRDefault="00967865" w:rsidP="00967865">
                          <w:pPr>
                            <w:widowControl w:val="0"/>
                            <w:autoSpaceDE w:val="0"/>
                            <w:autoSpaceDN w:val="0"/>
                            <w:rPr>
                              <w:rFonts w:ascii="Mulish Light" w:eastAsia="Mulish" w:hAnsi="Mulish" w:cs="Mulish"/>
                              <w:b/>
                              <w:bCs/>
                              <w:sz w:val="38"/>
                              <w:szCs w:val="20"/>
                              <w:lang w:eastAsia="es-ES" w:bidi="es-ES"/>
                            </w:rPr>
                          </w:pPr>
                        </w:p>
                        <w:p w14:paraId="5BC851B2" w14:textId="77777777" w:rsidR="00967865" w:rsidRDefault="00967865" w:rsidP="009678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FCBF5" id="Rectángulo 6" o:spid="_x0000_s1028" style="position:absolute;margin-left:-37.3pt;margin-top:-36pt;width:608pt;height:19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" fillcolor="#007f70" stroked="f">
              <v:textbox>
                <w:txbxContent>
                  <w:p w14:paraId="568DDF9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1BC69FD6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2DEE8645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32A1E161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75017B0" w14:textId="77777777" w:rsidR="00967865" w:rsidRDefault="00967865" w:rsidP="00967865">
                    <w:pPr>
                      <w:widowControl w:val="0"/>
                      <w:autoSpaceDE w:val="0"/>
                      <w:autoSpaceDN w:val="0"/>
                      <w:spacing w:before="1" w:line="223" w:lineRule="auto"/>
                      <w:ind w:left="106" w:right="7"/>
                      <w:outlineLvl w:val="0"/>
                      <w:rPr>
                        <w:rFonts w:ascii="Mulish Light" w:eastAsia="Mulish Light" w:hAnsi="Mulish Light" w:cs="Mulish Light"/>
                        <w:color w:val="FFFFFF"/>
                        <w:sz w:val="30"/>
                        <w:szCs w:val="30"/>
                        <w:lang w:eastAsia="es-ES" w:bidi="es-ES"/>
                      </w:rPr>
                    </w:pPr>
                  </w:p>
                  <w:p w14:paraId="02E66549" w14:textId="77777777" w:rsidR="00967865" w:rsidRPr="005E61F8" w:rsidRDefault="00967865" w:rsidP="00967865">
                    <w:pPr>
                      <w:widowControl w:val="0"/>
                      <w:autoSpaceDE w:val="0"/>
                      <w:autoSpaceDN w:val="0"/>
                      <w:rPr>
                        <w:rFonts w:ascii="Mulish Light" w:eastAsia="Mulish" w:hAnsi="Mulish" w:cs="Mulish"/>
                        <w:b/>
                        <w:bCs/>
                        <w:sz w:val="38"/>
                        <w:szCs w:val="20"/>
                        <w:lang w:eastAsia="es-ES" w:bidi="es-ES"/>
                      </w:rPr>
                    </w:pPr>
                  </w:p>
                  <w:p w14:paraId="5BC851B2" w14:textId="77777777" w:rsidR="00967865" w:rsidRDefault="00967865" w:rsidP="009678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67865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B809771" wp14:editId="036871CA">
              <wp:simplePos x="0" y="0"/>
              <wp:positionH relativeFrom="margin">
                <wp:align>left</wp:align>
              </wp:positionH>
              <wp:positionV relativeFrom="paragraph">
                <wp:posOffset>-149769</wp:posOffset>
              </wp:positionV>
              <wp:extent cx="2135505" cy="455295"/>
              <wp:effectExtent l="0" t="38100" r="0" b="190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5505" cy="455295"/>
                        <a:chOff x="565" y="632"/>
                        <a:chExt cx="3363" cy="717"/>
                      </a:xfrm>
                    </wpg:grpSpPr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567" y="632"/>
                          <a:ext cx="571" cy="0"/>
                        </a:xfrm>
                        <a:prstGeom prst="line">
                          <a:avLst/>
                        </a:prstGeom>
                        <a:noFill/>
                        <a:ln w="8253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65" y="853"/>
                          <a:ext cx="571" cy="444"/>
                        </a:xfrm>
                        <a:custGeom>
                          <a:avLst/>
                          <a:gdLst>
                            <a:gd name="T0" fmla="+- 0 1139 567"/>
                            <a:gd name="T1" fmla="*/ T0 w 572"/>
                            <a:gd name="T2" fmla="+- 0 868 868"/>
                            <a:gd name="T3" fmla="*/ 868 h 444"/>
                            <a:gd name="T4" fmla="+- 0 958 567"/>
                            <a:gd name="T5" fmla="*/ T4 w 572"/>
                            <a:gd name="T6" fmla="+- 0 868 868"/>
                            <a:gd name="T7" fmla="*/ 868 h 444"/>
                            <a:gd name="T8" fmla="+- 0 958 567"/>
                            <a:gd name="T9" fmla="*/ T8 w 572"/>
                            <a:gd name="T10" fmla="+- 0 1156 868"/>
                            <a:gd name="T11" fmla="*/ 1156 h 444"/>
                            <a:gd name="T12" fmla="+- 0 747 567"/>
                            <a:gd name="T13" fmla="*/ T12 w 572"/>
                            <a:gd name="T14" fmla="+- 0 1156 868"/>
                            <a:gd name="T15" fmla="*/ 1156 h 444"/>
                            <a:gd name="T16" fmla="+- 0 747 567"/>
                            <a:gd name="T17" fmla="*/ T16 w 572"/>
                            <a:gd name="T18" fmla="+- 0 868 868"/>
                            <a:gd name="T19" fmla="*/ 868 h 444"/>
                            <a:gd name="T20" fmla="+- 0 567 567"/>
                            <a:gd name="T21" fmla="*/ T20 w 572"/>
                            <a:gd name="T22" fmla="+- 0 868 868"/>
                            <a:gd name="T23" fmla="*/ 868 h 444"/>
                            <a:gd name="T24" fmla="+- 0 567 567"/>
                            <a:gd name="T25" fmla="*/ T24 w 572"/>
                            <a:gd name="T26" fmla="+- 0 1156 868"/>
                            <a:gd name="T27" fmla="*/ 1156 h 444"/>
                            <a:gd name="T28" fmla="+- 0 567 567"/>
                            <a:gd name="T29" fmla="*/ T28 w 572"/>
                            <a:gd name="T30" fmla="+- 0 1312 868"/>
                            <a:gd name="T31" fmla="*/ 1312 h 444"/>
                            <a:gd name="T32" fmla="+- 0 1139 567"/>
                            <a:gd name="T33" fmla="*/ T32 w 572"/>
                            <a:gd name="T34" fmla="+- 0 1312 868"/>
                            <a:gd name="T35" fmla="*/ 1312 h 444"/>
                            <a:gd name="T36" fmla="+- 0 1139 567"/>
                            <a:gd name="T37" fmla="*/ T36 w 572"/>
                            <a:gd name="T38" fmla="+- 0 1157 868"/>
                            <a:gd name="T39" fmla="*/ 1157 h 444"/>
                            <a:gd name="T40" fmla="+- 0 1139 567"/>
                            <a:gd name="T41" fmla="*/ T40 w 572"/>
                            <a:gd name="T42" fmla="+- 0 1156 868"/>
                            <a:gd name="T43" fmla="*/ 1156 h 444"/>
                            <a:gd name="T44" fmla="+- 0 1139 567"/>
                            <a:gd name="T45" fmla="*/ T44 w 572"/>
                            <a:gd name="T46" fmla="+- 0 868 868"/>
                            <a:gd name="T47" fmla="*/ 868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2" h="444">
                              <a:moveTo>
                                <a:pt x="572" y="0"/>
                              </a:moveTo>
                              <a:lnTo>
                                <a:pt x="391" y="0"/>
                              </a:lnTo>
                              <a:lnTo>
                                <a:pt x="391" y="288"/>
                              </a:lnTo>
                              <a:lnTo>
                                <a:pt x="180" y="288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444"/>
                              </a:lnTo>
                              <a:lnTo>
                                <a:pt x="572" y="444"/>
                              </a:lnTo>
                              <a:lnTo>
                                <a:pt x="572" y="289"/>
                              </a:lnTo>
                              <a:lnTo>
                                <a:pt x="572" y="288"/>
                              </a:lnTo>
                              <a:lnTo>
                                <a:pt x="57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7" y="855"/>
                          <a:ext cx="2131" cy="4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4" y="1152"/>
                          <a:ext cx="394" cy="1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444CE" id="Grupo 7" o:spid="_x0000_s1026" style="position:absolute;margin-left:0;margin-top:-11.8pt;width:168.15pt;height:35.85pt;z-index:-251650048;mso-position-horizontal:left;mso-position-horizontal-relative:margin" coordorigin="565,632" coordsize="336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">
              <v:line id="Line 5" o:spid="_x0000_s1027" style="position:absolute;visibility:visible;mso-wrap-style:square" from="567,632" to="1138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" strokecolor="white" strokeweight="2.29269mm"/>
              <v:shape id="Freeform 6" o:spid="_x0000_s1028" style="position:absolute;left:565;top:853;width:571;height:444;visibility:visible;mso-wrap-style:square;v-text-anchor:top" coordsize="5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" path="m572,l391,r,288l180,288,180,,,,,288,,444r572,l572,289r,-1l572,e" stroked="f">
                <v:path arrowok="t" o:connecttype="custom" o:connectlocs="571,868;390,868;390,1156;180,1156;180,868;0,868;0,1156;0,1312;571,1312;571,1157;571,1156;571,868" o:connectangles="0,0,0,0,0,0,0,0,0,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1297;top:855;width:213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">
                <v:imagedata r:id="rId3" o:title=""/>
              </v:shape>
              <v:shape id="Picture 8" o:spid="_x0000_s1030" type="#_x0000_t75" style="position:absolute;left:3534;top:1152;width:39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30169EB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06845"/>
    <w:multiLevelType w:val="hybridMultilevel"/>
    <w:tmpl w:val="8E6408E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306F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29172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75BC6"/>
    <w:multiLevelType w:val="hybridMultilevel"/>
    <w:tmpl w:val="1926503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A7F2FEC"/>
    <w:multiLevelType w:val="hybridMultilevel"/>
    <w:tmpl w:val="1E6C6CC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1148"/>
    <w:multiLevelType w:val="hybridMultilevel"/>
    <w:tmpl w:val="5ABAEB64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9D3FAD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0090B"/>
    <w:multiLevelType w:val="hybridMultilevel"/>
    <w:tmpl w:val="4E6E26FC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A0015"/>
    <w:multiLevelType w:val="hybridMultilevel"/>
    <w:tmpl w:val="C61464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960289"/>
    <w:multiLevelType w:val="hybridMultilevel"/>
    <w:tmpl w:val="7AE2B08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4410E5"/>
    <w:multiLevelType w:val="hybridMultilevel"/>
    <w:tmpl w:val="A502ACD2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E7E9A"/>
    <w:multiLevelType w:val="hybridMultilevel"/>
    <w:tmpl w:val="6EFE9EDA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B6170"/>
    <w:multiLevelType w:val="hybridMultilevel"/>
    <w:tmpl w:val="62D03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E377E"/>
    <w:multiLevelType w:val="hybridMultilevel"/>
    <w:tmpl w:val="466C0D16"/>
    <w:lvl w:ilvl="0" w:tplc="BAF26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D18C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B1D6C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85FB7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64B46"/>
    <w:multiLevelType w:val="hybridMultilevel"/>
    <w:tmpl w:val="E2265A56"/>
    <w:lvl w:ilvl="0" w:tplc="58C86A0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57964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F56B9"/>
    <w:multiLevelType w:val="hybridMultilevel"/>
    <w:tmpl w:val="996E75AA"/>
    <w:lvl w:ilvl="0" w:tplc="0C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8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634FD1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F7327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87D69"/>
    <w:multiLevelType w:val="hybridMultilevel"/>
    <w:tmpl w:val="A6DE41A6"/>
    <w:lvl w:ilvl="0" w:tplc="1BCCA634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806F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E6BF6"/>
    <w:multiLevelType w:val="hybridMultilevel"/>
    <w:tmpl w:val="2DE4CF30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24"/>
  </w:num>
  <w:num w:numId="4">
    <w:abstractNumId w:val="0"/>
  </w:num>
  <w:num w:numId="5">
    <w:abstractNumId w:val="31"/>
  </w:num>
  <w:num w:numId="6">
    <w:abstractNumId w:val="35"/>
  </w:num>
  <w:num w:numId="7">
    <w:abstractNumId w:val="29"/>
  </w:num>
  <w:num w:numId="8">
    <w:abstractNumId w:val="2"/>
  </w:num>
  <w:num w:numId="9">
    <w:abstractNumId w:val="8"/>
  </w:num>
  <w:num w:numId="10">
    <w:abstractNumId w:val="6"/>
  </w:num>
  <w:num w:numId="11">
    <w:abstractNumId w:val="38"/>
  </w:num>
  <w:num w:numId="12">
    <w:abstractNumId w:val="27"/>
  </w:num>
  <w:num w:numId="13">
    <w:abstractNumId w:val="18"/>
  </w:num>
  <w:num w:numId="14">
    <w:abstractNumId w:val="39"/>
  </w:num>
  <w:num w:numId="15">
    <w:abstractNumId w:val="4"/>
  </w:num>
  <w:num w:numId="16">
    <w:abstractNumId w:val="42"/>
  </w:num>
  <w:num w:numId="17">
    <w:abstractNumId w:val="25"/>
  </w:num>
  <w:num w:numId="18">
    <w:abstractNumId w:val="15"/>
  </w:num>
  <w:num w:numId="19">
    <w:abstractNumId w:val="12"/>
  </w:num>
  <w:num w:numId="20">
    <w:abstractNumId w:val="32"/>
  </w:num>
  <w:num w:numId="21">
    <w:abstractNumId w:val="9"/>
  </w:num>
  <w:num w:numId="22">
    <w:abstractNumId w:val="37"/>
  </w:num>
  <w:num w:numId="23">
    <w:abstractNumId w:val="19"/>
  </w:num>
  <w:num w:numId="24">
    <w:abstractNumId w:val="16"/>
  </w:num>
  <w:num w:numId="25">
    <w:abstractNumId w:val="44"/>
  </w:num>
  <w:num w:numId="26">
    <w:abstractNumId w:val="17"/>
  </w:num>
  <w:num w:numId="27">
    <w:abstractNumId w:val="22"/>
  </w:num>
  <w:num w:numId="28">
    <w:abstractNumId w:val="5"/>
  </w:num>
  <w:num w:numId="29">
    <w:abstractNumId w:val="40"/>
  </w:num>
  <w:num w:numId="30">
    <w:abstractNumId w:val="21"/>
  </w:num>
  <w:num w:numId="31">
    <w:abstractNumId w:val="43"/>
  </w:num>
  <w:num w:numId="32">
    <w:abstractNumId w:val="28"/>
  </w:num>
  <w:num w:numId="33">
    <w:abstractNumId w:val="33"/>
  </w:num>
  <w:num w:numId="34">
    <w:abstractNumId w:val="34"/>
  </w:num>
  <w:num w:numId="35">
    <w:abstractNumId w:val="3"/>
  </w:num>
  <w:num w:numId="36">
    <w:abstractNumId w:val="11"/>
  </w:num>
  <w:num w:numId="37">
    <w:abstractNumId w:val="1"/>
  </w:num>
  <w:num w:numId="38">
    <w:abstractNumId w:val="13"/>
  </w:num>
  <w:num w:numId="39">
    <w:abstractNumId w:val="14"/>
  </w:num>
  <w:num w:numId="40">
    <w:abstractNumId w:val="10"/>
  </w:num>
  <w:num w:numId="41">
    <w:abstractNumId w:val="30"/>
  </w:num>
  <w:num w:numId="42">
    <w:abstractNumId w:val="7"/>
  </w:num>
  <w:num w:numId="43">
    <w:abstractNumId w:val="20"/>
  </w:num>
  <w:num w:numId="44">
    <w:abstractNumId w:val="4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6957"/>
    <w:rsid w:val="00011946"/>
    <w:rsid w:val="00016718"/>
    <w:rsid w:val="00032399"/>
    <w:rsid w:val="00032D8A"/>
    <w:rsid w:val="00040AF4"/>
    <w:rsid w:val="000443BA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B492D"/>
    <w:rsid w:val="001C01C2"/>
    <w:rsid w:val="001C2217"/>
    <w:rsid w:val="001C3464"/>
    <w:rsid w:val="001C3E2F"/>
    <w:rsid w:val="001C4509"/>
    <w:rsid w:val="001C7C78"/>
    <w:rsid w:val="001C7D84"/>
    <w:rsid w:val="001E5AAD"/>
    <w:rsid w:val="001E6D47"/>
    <w:rsid w:val="002056CE"/>
    <w:rsid w:val="002074A8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07FC9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0DED"/>
    <w:rsid w:val="003E5399"/>
    <w:rsid w:val="003E564B"/>
    <w:rsid w:val="003E5D2F"/>
    <w:rsid w:val="003E7CF3"/>
    <w:rsid w:val="003F4DDD"/>
    <w:rsid w:val="003F527E"/>
    <w:rsid w:val="003F6EDC"/>
    <w:rsid w:val="004061BC"/>
    <w:rsid w:val="00415DBD"/>
    <w:rsid w:val="00422B18"/>
    <w:rsid w:val="004720A5"/>
    <w:rsid w:val="0047735C"/>
    <w:rsid w:val="004859CC"/>
    <w:rsid w:val="00497867"/>
    <w:rsid w:val="004A1663"/>
    <w:rsid w:val="004C6440"/>
    <w:rsid w:val="004D4B3E"/>
    <w:rsid w:val="004D50CC"/>
    <w:rsid w:val="004D7037"/>
    <w:rsid w:val="004E20A8"/>
    <w:rsid w:val="004E7B33"/>
    <w:rsid w:val="00506864"/>
    <w:rsid w:val="00521C69"/>
    <w:rsid w:val="005301DF"/>
    <w:rsid w:val="00536832"/>
    <w:rsid w:val="00540929"/>
    <w:rsid w:val="00544402"/>
    <w:rsid w:val="00563295"/>
    <w:rsid w:val="00564E23"/>
    <w:rsid w:val="00574BEE"/>
    <w:rsid w:val="00582A8C"/>
    <w:rsid w:val="00587204"/>
    <w:rsid w:val="0059767A"/>
    <w:rsid w:val="005B11B3"/>
    <w:rsid w:val="005B1544"/>
    <w:rsid w:val="005C4778"/>
    <w:rsid w:val="005E2505"/>
    <w:rsid w:val="005E61F8"/>
    <w:rsid w:val="005E6704"/>
    <w:rsid w:val="005F4F71"/>
    <w:rsid w:val="005F580F"/>
    <w:rsid w:val="00603DFC"/>
    <w:rsid w:val="00606C38"/>
    <w:rsid w:val="00607613"/>
    <w:rsid w:val="00623CFC"/>
    <w:rsid w:val="006253FA"/>
    <w:rsid w:val="006266A5"/>
    <w:rsid w:val="00633EAA"/>
    <w:rsid w:val="006475A7"/>
    <w:rsid w:val="00676A2E"/>
    <w:rsid w:val="0069673B"/>
    <w:rsid w:val="006B2C2E"/>
    <w:rsid w:val="006B75D8"/>
    <w:rsid w:val="006C0CDD"/>
    <w:rsid w:val="006D49E7"/>
    <w:rsid w:val="006D4C90"/>
    <w:rsid w:val="006E75DE"/>
    <w:rsid w:val="006F45F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649E"/>
    <w:rsid w:val="007C65C5"/>
    <w:rsid w:val="007D1701"/>
    <w:rsid w:val="007D5CBF"/>
    <w:rsid w:val="007D69D9"/>
    <w:rsid w:val="007E5CF6"/>
    <w:rsid w:val="007F1D56"/>
    <w:rsid w:val="007F3415"/>
    <w:rsid w:val="007F5F9D"/>
    <w:rsid w:val="00800B69"/>
    <w:rsid w:val="00803D20"/>
    <w:rsid w:val="00804174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55E09"/>
    <w:rsid w:val="00865E5A"/>
    <w:rsid w:val="00882A5B"/>
    <w:rsid w:val="00891E6F"/>
    <w:rsid w:val="00894358"/>
    <w:rsid w:val="0089455A"/>
    <w:rsid w:val="00897D04"/>
    <w:rsid w:val="008A5AAE"/>
    <w:rsid w:val="008C0785"/>
    <w:rsid w:val="008D6E75"/>
    <w:rsid w:val="008F0F7D"/>
    <w:rsid w:val="008F2EF6"/>
    <w:rsid w:val="00902A71"/>
    <w:rsid w:val="009039FD"/>
    <w:rsid w:val="00903FE0"/>
    <w:rsid w:val="00912DB4"/>
    <w:rsid w:val="00913A6D"/>
    <w:rsid w:val="00945B6F"/>
    <w:rsid w:val="00947271"/>
    <w:rsid w:val="009654DA"/>
    <w:rsid w:val="00965C69"/>
    <w:rsid w:val="0096636D"/>
    <w:rsid w:val="00967865"/>
    <w:rsid w:val="00982299"/>
    <w:rsid w:val="0098297C"/>
    <w:rsid w:val="009B75CD"/>
    <w:rsid w:val="009C5469"/>
    <w:rsid w:val="009D35A4"/>
    <w:rsid w:val="009D3CC3"/>
    <w:rsid w:val="009D4047"/>
    <w:rsid w:val="009D736E"/>
    <w:rsid w:val="009D78D2"/>
    <w:rsid w:val="009E049D"/>
    <w:rsid w:val="009E2E6F"/>
    <w:rsid w:val="009E63D3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56942"/>
    <w:rsid w:val="00A670E9"/>
    <w:rsid w:val="00A82709"/>
    <w:rsid w:val="00AA0AE1"/>
    <w:rsid w:val="00AC2723"/>
    <w:rsid w:val="00AC4A6F"/>
    <w:rsid w:val="00AD6065"/>
    <w:rsid w:val="00AE4F68"/>
    <w:rsid w:val="00AE6A4F"/>
    <w:rsid w:val="00AE6A6E"/>
    <w:rsid w:val="00AF196B"/>
    <w:rsid w:val="00AF29E1"/>
    <w:rsid w:val="00AF5151"/>
    <w:rsid w:val="00B1184C"/>
    <w:rsid w:val="00B220EC"/>
    <w:rsid w:val="00B4451A"/>
    <w:rsid w:val="00B46AA0"/>
    <w:rsid w:val="00B5314A"/>
    <w:rsid w:val="00B56A3A"/>
    <w:rsid w:val="00B77C12"/>
    <w:rsid w:val="00B77E5A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3B2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75B95"/>
    <w:rsid w:val="00C91330"/>
    <w:rsid w:val="00CA41DD"/>
    <w:rsid w:val="00CB6837"/>
    <w:rsid w:val="00CC3B31"/>
    <w:rsid w:val="00CC48E8"/>
    <w:rsid w:val="00CD3DE8"/>
    <w:rsid w:val="00CF21EB"/>
    <w:rsid w:val="00D014E1"/>
    <w:rsid w:val="00D0198B"/>
    <w:rsid w:val="00D01CA1"/>
    <w:rsid w:val="00D1453D"/>
    <w:rsid w:val="00D1530E"/>
    <w:rsid w:val="00D41F4C"/>
    <w:rsid w:val="00D45F5C"/>
    <w:rsid w:val="00D520C8"/>
    <w:rsid w:val="00D6007E"/>
    <w:rsid w:val="00D70570"/>
    <w:rsid w:val="00D77D83"/>
    <w:rsid w:val="00D9090A"/>
    <w:rsid w:val="00D96084"/>
    <w:rsid w:val="00D9746B"/>
    <w:rsid w:val="00DA6660"/>
    <w:rsid w:val="00DC5B52"/>
    <w:rsid w:val="00DD29C6"/>
    <w:rsid w:val="00DD515F"/>
    <w:rsid w:val="00DF1B05"/>
    <w:rsid w:val="00DF25D7"/>
    <w:rsid w:val="00DF54AF"/>
    <w:rsid w:val="00DF555F"/>
    <w:rsid w:val="00DF56A7"/>
    <w:rsid w:val="00E023B5"/>
    <w:rsid w:val="00E07201"/>
    <w:rsid w:val="00E17DF6"/>
    <w:rsid w:val="00E33169"/>
    <w:rsid w:val="00E51AC4"/>
    <w:rsid w:val="00E604DA"/>
    <w:rsid w:val="00E6528C"/>
    <w:rsid w:val="00E73F4D"/>
    <w:rsid w:val="00E83650"/>
    <w:rsid w:val="00EB2595"/>
    <w:rsid w:val="00EB68A3"/>
    <w:rsid w:val="00EC6A3E"/>
    <w:rsid w:val="00ED30F1"/>
    <w:rsid w:val="00ED57F6"/>
    <w:rsid w:val="00ED6104"/>
    <w:rsid w:val="00ED7D79"/>
    <w:rsid w:val="00EE5F85"/>
    <w:rsid w:val="00EF4231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361B3"/>
    <w:rsid w:val="00F4078E"/>
    <w:rsid w:val="00F42471"/>
    <w:rsid w:val="00F614CD"/>
    <w:rsid w:val="00F71FF5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E6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6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general">
    <w:name w:val="tabla general"/>
    <w:basedOn w:val="Tablanormal"/>
    <w:uiPriority w:val="99"/>
    <w:rsid w:val="006F45F3"/>
    <w:rPr>
      <w:rFonts w:ascii="Mulish" w:hAnsi="Mulish"/>
      <w:sz w:val="16"/>
    </w:rPr>
    <w:tblPr>
      <w:tblBorders>
        <w:top w:val="single" w:sz="4" w:space="0" w:color="auto"/>
        <w:left w:val="single" w:sz="4" w:space="0" w:color="7F7F7F" w:themeColor="text1" w:themeTint="80"/>
        <w:bottom w:val="single" w:sz="4" w:space="0" w:color="auto"/>
        <w:right w:val="single" w:sz="4" w:space="0" w:color="7F7F7F" w:themeColor="text1" w:themeTint="80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Estilo2">
    <w:name w:val="Estilo2"/>
    <w:basedOn w:val="Tablanormal"/>
    <w:uiPriority w:val="99"/>
    <w:rsid w:val="006F45F3"/>
    <w:tblPr/>
  </w:style>
  <w:style w:type="character" w:styleId="Refdecomentario">
    <w:name w:val="annotation reference"/>
    <w:basedOn w:val="Fuentedeprrafopredeter"/>
    <w:uiPriority w:val="99"/>
    <w:semiHidden/>
    <w:unhideWhenUsed/>
    <w:rsid w:val="00EB2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5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595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95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F4078E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471"/>
    <w:rPr>
      <w:rFonts w:ascii="Century Gothic" w:hAnsi="Century Gothic"/>
    </w:rPr>
  </w:style>
  <w:style w:type="character" w:styleId="Refdenotaalpie">
    <w:name w:val="footnote reference"/>
    <w:basedOn w:val="Fuentedeprrafopredeter"/>
    <w:uiPriority w:val="99"/>
    <w:semiHidden/>
    <w:unhideWhenUsed/>
    <w:rsid w:val="00F4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geologos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C54CC7050C4F0D962CD6781C9C4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6CFB7-67AE-43F4-8663-65D5AA3F1475}"/>
      </w:docPartPr>
      <w:docPartBody>
        <w:p w:rsidR="007F6D13" w:rsidRDefault="009A2416" w:rsidP="009A2416">
          <w:pPr>
            <w:pStyle w:val="CBC54CC7050C4F0D962CD6781C9C43A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943831C2C1C448A8B06A104666DC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975B-753F-4C01-974A-C983E38E44E3}"/>
      </w:docPartPr>
      <w:docPartBody>
        <w:p w:rsidR="007F6D13" w:rsidRDefault="009A2416" w:rsidP="009A2416">
          <w:pPr>
            <w:pStyle w:val="F943831C2C1C448A8B06A104666DC6D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58EA865537B4FE184613030ABC27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D6B3-B049-47C2-B8DA-849C80C1F0D4}"/>
      </w:docPartPr>
      <w:docPartBody>
        <w:p w:rsidR="007F6D13" w:rsidRDefault="009A2416" w:rsidP="009A2416">
          <w:pPr>
            <w:pStyle w:val="558EA865537B4FE184613030ABC276C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16"/>
    <w:rsid w:val="007F6D13"/>
    <w:rsid w:val="009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2416"/>
    <w:rPr>
      <w:color w:val="808080"/>
    </w:rPr>
  </w:style>
  <w:style w:type="paragraph" w:customStyle="1" w:styleId="CBC54CC7050C4F0D962CD6781C9C43AE">
    <w:name w:val="CBC54CC7050C4F0D962CD6781C9C43AE"/>
    <w:rsid w:val="009A2416"/>
  </w:style>
  <w:style w:type="paragraph" w:customStyle="1" w:styleId="F943831C2C1C448A8B06A104666DC6D5">
    <w:name w:val="F943831C2C1C448A8B06A104666DC6D5"/>
    <w:rsid w:val="009A2416"/>
  </w:style>
  <w:style w:type="paragraph" w:customStyle="1" w:styleId="558EA865537B4FE184613030ABC276CE">
    <w:name w:val="558EA865537B4FE184613030ABC276CE"/>
    <w:rsid w:val="009A2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4873beb7-5857-4685-be1f-d57550cc96cc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0905AE-9931-47C8-9ACC-A4EB1142B3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897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cp:lastPrinted>2008-09-26T23:14:00Z</cp:lastPrinted>
  <dcterms:created xsi:type="dcterms:W3CDTF">2025-04-11T09:31:00Z</dcterms:created>
  <dcterms:modified xsi:type="dcterms:W3CDTF">2025-04-11T09:31:00Z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