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37389" w:rsidRDefault="00DF25D7">
      <w:pPr>
        <w:rPr>
          <w:rFonts w:ascii="Mulish" w:hAnsi="Mulish"/>
        </w:rPr>
      </w:pPr>
      <w:r w:rsidRPr="00B37389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06C80D1A" w:rsidR="00EB68A3" w:rsidRPr="0043660A" w:rsidRDefault="0075008F" w:rsidP="003F6EDC">
                            <w:pPr>
                              <w:pStyle w:val="Ttulodelboletn"/>
                              <w:jc w:val="center"/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Mulish" w:hAnsi="Mulish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43660A"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06C80D1A" w:rsidR="00EB68A3" w:rsidRPr="0043660A" w:rsidRDefault="006D02FF" w:rsidP="003F6EDC">
                      <w:pPr>
                        <w:pStyle w:val="Ttulodelboletn"/>
                        <w:jc w:val="center"/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Mulish" w:hAnsi="Mulish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  <w:r w:rsidR="00EB68A3" w:rsidRPr="0043660A"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37389" w:rsidRDefault="0082470D">
      <w:pPr>
        <w:rPr>
          <w:rFonts w:ascii="Mulish" w:hAnsi="Mulish"/>
        </w:rPr>
      </w:pPr>
    </w:p>
    <w:p w14:paraId="00CD97DB" w14:textId="77777777" w:rsidR="0082470D" w:rsidRPr="00B37389" w:rsidRDefault="0082470D">
      <w:pPr>
        <w:rPr>
          <w:rFonts w:ascii="Mulish" w:hAnsi="Mulish"/>
        </w:rPr>
      </w:pPr>
    </w:p>
    <w:p w14:paraId="6A4765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B37389" w:rsidRDefault="00751FAA" w:rsidP="0082470D">
      <w:pPr>
        <w:rPr>
          <w:rFonts w:ascii="Mulish" w:hAnsi="Mulish"/>
          <w:b/>
          <w:sz w:val="36"/>
        </w:rPr>
      </w:pPr>
      <w:r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B3738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B37389" w:rsidSect="00F31BC3">
          <w:headerReference w:type="even" r:id="rId13"/>
          <w:headerReference w:type="default" r:id="rId14"/>
          <w:headerReference w:type="first" r:id="rId15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B37389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045523" w:rsidRPr="00B37389" w14:paraId="69022734" w14:textId="77777777" w:rsidTr="00623CFC">
        <w:tc>
          <w:tcPr>
            <w:tcW w:w="3625" w:type="dxa"/>
          </w:tcPr>
          <w:p w14:paraId="705ACB26" w14:textId="77777777" w:rsidR="00045523" w:rsidRPr="00B37389" w:rsidRDefault="00045523" w:rsidP="0004552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34AF1A16" w:rsidR="00045523" w:rsidRPr="00045523" w:rsidRDefault="00045523" w:rsidP="00045523">
            <w:pPr>
              <w:jc w:val="both"/>
              <w:rPr>
                <w:rFonts w:ascii="Mulish" w:hAnsi="Mulish"/>
                <w:sz w:val="24"/>
              </w:rPr>
            </w:pPr>
            <w:r w:rsidRPr="00045523">
              <w:rPr>
                <w:rFonts w:ascii="Mulish" w:hAnsi="Mulish"/>
                <w:sz w:val="24"/>
              </w:rPr>
              <w:t>Consejo Superior de Colegios de Ingenieros de Minas</w:t>
            </w:r>
          </w:p>
        </w:tc>
      </w:tr>
      <w:tr w:rsidR="00623CFC" w:rsidRPr="00B37389" w14:paraId="0EABDAFA" w14:textId="77777777" w:rsidTr="00623CFC">
        <w:tc>
          <w:tcPr>
            <w:tcW w:w="3625" w:type="dxa"/>
          </w:tcPr>
          <w:p w14:paraId="12A6D2F4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0709DDD5" w:rsidR="00623CFC" w:rsidRPr="00934C1D" w:rsidRDefault="009C2498" w:rsidP="00B77E42">
            <w:pPr>
              <w:rPr>
                <w:rFonts w:ascii="Mulish" w:hAnsi="Mulish"/>
                <w:sz w:val="24"/>
              </w:rPr>
            </w:pPr>
            <w:r w:rsidRPr="00934C1D">
              <w:rPr>
                <w:rFonts w:ascii="Mulish" w:hAnsi="Mulish"/>
                <w:sz w:val="24"/>
              </w:rPr>
              <w:t>2</w:t>
            </w:r>
            <w:r w:rsidR="00934C1D">
              <w:rPr>
                <w:rFonts w:ascii="Mulish" w:hAnsi="Mulish"/>
                <w:sz w:val="24"/>
              </w:rPr>
              <w:t>6</w:t>
            </w:r>
            <w:r w:rsidR="004E0598" w:rsidRPr="00934C1D">
              <w:rPr>
                <w:rFonts w:ascii="Mulish" w:hAnsi="Mulish"/>
                <w:sz w:val="24"/>
              </w:rPr>
              <w:t>/04/2024</w:t>
            </w:r>
          </w:p>
          <w:p w14:paraId="4B837EFF" w14:textId="488A0CF4" w:rsidR="00623CFC" w:rsidRPr="00934C1D" w:rsidRDefault="00623CFC" w:rsidP="00B77E42">
            <w:pPr>
              <w:rPr>
                <w:rFonts w:ascii="Mulish" w:hAnsi="Mulish"/>
                <w:szCs w:val="22"/>
              </w:rPr>
            </w:pPr>
            <w:r w:rsidRPr="00934C1D">
              <w:rPr>
                <w:rFonts w:ascii="Mulish" w:hAnsi="Mulish"/>
                <w:sz w:val="24"/>
              </w:rPr>
              <w:t>Segunda revisión</w:t>
            </w:r>
            <w:r w:rsidR="004E0598" w:rsidRPr="00934C1D">
              <w:rPr>
                <w:rFonts w:ascii="Mulish" w:hAnsi="Mulish"/>
                <w:sz w:val="24"/>
              </w:rPr>
              <w:t>:</w:t>
            </w:r>
            <w:r w:rsidR="00575B97">
              <w:rPr>
                <w:rFonts w:ascii="Mulish" w:hAnsi="Mulish"/>
                <w:sz w:val="24"/>
              </w:rPr>
              <w:t xml:space="preserve"> 25/0</w:t>
            </w:r>
            <w:r w:rsidR="0075008F">
              <w:rPr>
                <w:rFonts w:ascii="Mulish" w:hAnsi="Mulish"/>
                <w:sz w:val="24"/>
              </w:rPr>
              <w:t>3</w:t>
            </w:r>
            <w:r w:rsidR="00575B97">
              <w:rPr>
                <w:rFonts w:ascii="Mulish" w:hAnsi="Mulish"/>
                <w:sz w:val="24"/>
              </w:rPr>
              <w:t>/202</w:t>
            </w:r>
            <w:r w:rsidR="0075008F">
              <w:rPr>
                <w:rFonts w:ascii="Mulish" w:hAnsi="Mulish"/>
                <w:sz w:val="24"/>
              </w:rPr>
              <w:t>5</w:t>
            </w:r>
          </w:p>
        </w:tc>
      </w:tr>
    </w:tbl>
    <w:p w14:paraId="460832EE" w14:textId="77777777" w:rsidR="00623CFC" w:rsidRPr="00B37389" w:rsidRDefault="00623CFC" w:rsidP="00415DBD">
      <w:pPr>
        <w:rPr>
          <w:rFonts w:ascii="Mulish" w:hAnsi="Mulish"/>
        </w:rPr>
      </w:pPr>
    </w:p>
    <w:p w14:paraId="5C6C9FDA" w14:textId="77777777" w:rsidR="00623CFC" w:rsidRPr="00B37389" w:rsidRDefault="00623CFC" w:rsidP="00415DBD">
      <w:pPr>
        <w:rPr>
          <w:rFonts w:ascii="Mulish" w:hAnsi="Mulish"/>
        </w:rPr>
      </w:pPr>
    </w:p>
    <w:p w14:paraId="2A8B3BDC" w14:textId="77777777" w:rsidR="0082470D" w:rsidRPr="00B37389" w:rsidRDefault="0075008F" w:rsidP="00E92027">
      <w:pPr>
        <w:pStyle w:val="Titulardelboletn"/>
        <w:numPr>
          <w:ilvl w:val="0"/>
          <w:numId w:val="1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37389" w:rsidRDefault="0082470D" w:rsidP="0082470D">
      <w:pPr>
        <w:rPr>
          <w:rFonts w:ascii="Mulish" w:hAnsi="Mulish"/>
        </w:rPr>
      </w:pPr>
    </w:p>
    <w:p w14:paraId="79FB20F4" w14:textId="77777777" w:rsidR="00760E4B" w:rsidRPr="00B37389" w:rsidRDefault="00760E4B" w:rsidP="003E564B">
      <w:pPr>
        <w:pStyle w:val="Cuerpodelboletn"/>
        <w:rPr>
          <w:rFonts w:ascii="Mulish" w:hAnsi="Mulish"/>
        </w:rPr>
        <w:sectPr w:rsidR="00760E4B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249BB" w:rsidRPr="00B37389" w14:paraId="20B915EC" w14:textId="77777777" w:rsidTr="00575B97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008A3E"/>
          </w:tcPr>
          <w:p w14:paraId="6593F20B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008A3E"/>
          </w:tcPr>
          <w:p w14:paraId="77B9748C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B37389" w14:paraId="4E526B9A" w14:textId="77777777" w:rsidTr="004E0598">
        <w:tc>
          <w:tcPr>
            <w:tcW w:w="1661" w:type="dxa"/>
            <w:vMerge w:val="restart"/>
            <w:vAlign w:val="center"/>
          </w:tcPr>
          <w:p w14:paraId="778ACA5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0278811" w14:textId="2231BF0A" w:rsidR="00D77D83" w:rsidRPr="00B37389" w:rsidRDefault="00D77D83" w:rsidP="00CB5BD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9BC7F3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57F659DE" w14:textId="77777777" w:rsidTr="004E0598">
        <w:tc>
          <w:tcPr>
            <w:tcW w:w="1661" w:type="dxa"/>
            <w:vMerge/>
          </w:tcPr>
          <w:p w14:paraId="4AF6C0D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2006F714" w14:textId="77777777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41737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27402B8A" w14:textId="77777777" w:rsidTr="004E0598">
        <w:tc>
          <w:tcPr>
            <w:tcW w:w="1661" w:type="dxa"/>
            <w:vMerge/>
          </w:tcPr>
          <w:p w14:paraId="20E26CB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D6648DC" w14:textId="233B617A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05F2CB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7F1C0DEC" w14:textId="77777777" w:rsidTr="004E0598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E246E94" w14:textId="4AC1D282" w:rsidR="00D77D83" w:rsidRPr="00B37389" w:rsidRDefault="00D77D8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B3143B" w14:textId="3723C5BB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B37389" w14:paraId="25FD81B6" w14:textId="77777777" w:rsidTr="004E059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C5AE0DE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32BE8DB6" w14:textId="26F5B3FB" w:rsidR="005B11B3" w:rsidRPr="00D56AAA" w:rsidRDefault="005B11B3" w:rsidP="00214C9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34F585B" w14:textId="37E9E4A9" w:rsidR="005B11B3" w:rsidRPr="00B37389" w:rsidRDefault="005B11B3" w:rsidP="00F66F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F8723A8" w14:textId="77777777" w:rsidTr="004E0598">
        <w:tc>
          <w:tcPr>
            <w:tcW w:w="1661" w:type="dxa"/>
            <w:vMerge/>
            <w:vAlign w:val="center"/>
          </w:tcPr>
          <w:p w14:paraId="39CC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60DD5E3" w14:textId="0BEBC8E6" w:rsidR="00F361B3" w:rsidRPr="00B76AB5" w:rsidRDefault="00F361B3" w:rsidP="00B76AB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BD32D8C" w14:textId="0149EBE8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E7A1C26" w14:textId="77777777" w:rsidTr="00BD30BB">
        <w:tc>
          <w:tcPr>
            <w:tcW w:w="1661" w:type="dxa"/>
            <w:vMerge/>
            <w:vAlign w:val="center"/>
          </w:tcPr>
          <w:p w14:paraId="7E6FCF0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2662812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441BFD00" w14:textId="25A963B4" w:rsidR="00F361B3" w:rsidRPr="0029456D" w:rsidRDefault="00F361B3" w:rsidP="0029456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0C5C744" w14:textId="72C25E52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5188F761" w14:textId="77777777" w:rsidTr="004E0598">
        <w:tc>
          <w:tcPr>
            <w:tcW w:w="1661" w:type="dxa"/>
            <w:vMerge/>
            <w:vAlign w:val="center"/>
          </w:tcPr>
          <w:p w14:paraId="6D96AA3B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3C7AF1F1" w:rsidR="00F361B3" w:rsidRPr="00B37389" w:rsidRDefault="00F361B3" w:rsidP="007D1CD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4A565035" w14:textId="22F5ED74" w:rsidR="00F361B3" w:rsidRPr="0029456D" w:rsidRDefault="00F361B3" w:rsidP="0029456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C4FEECC" w14:textId="0B094411" w:rsidR="00F361B3" w:rsidRPr="00B37389" w:rsidRDefault="00F361B3" w:rsidP="001549B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100D74" w14:textId="77777777" w:rsidTr="004E0598">
        <w:tc>
          <w:tcPr>
            <w:tcW w:w="1661" w:type="dxa"/>
            <w:vMerge/>
            <w:vAlign w:val="center"/>
          </w:tcPr>
          <w:p w14:paraId="0E87140A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4F0220F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B30813B" w14:textId="5EF50B1B" w:rsidR="00F361B3" w:rsidRPr="006372AE" w:rsidRDefault="00F361B3" w:rsidP="006372A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DA76E5" w14:textId="6E62CA3A" w:rsidR="00F361B3" w:rsidRPr="00B37389" w:rsidRDefault="00F361B3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3D79CE5" w14:textId="77777777" w:rsidTr="004E0598">
        <w:tc>
          <w:tcPr>
            <w:tcW w:w="1661" w:type="dxa"/>
            <w:vMerge/>
            <w:vAlign w:val="center"/>
          </w:tcPr>
          <w:p w14:paraId="18E0E1F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37BA24B8" w14:textId="38A96BCF" w:rsidR="00F361B3" w:rsidRPr="00B37389" w:rsidRDefault="00F36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B1F88FF" w14:textId="47B65360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1720E37" w14:textId="77777777" w:rsidTr="004E0598">
        <w:tc>
          <w:tcPr>
            <w:tcW w:w="1661" w:type="dxa"/>
            <w:vMerge/>
            <w:vAlign w:val="center"/>
          </w:tcPr>
          <w:p w14:paraId="01AAB33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5DE7B75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36926B" w14:textId="23B36C3E" w:rsidR="00F361B3" w:rsidRPr="00B37389" w:rsidRDefault="00F36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99C04D4" w14:textId="470B9DD9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C1D17D4" w14:textId="77777777" w:rsidTr="00FB686C">
        <w:tc>
          <w:tcPr>
            <w:tcW w:w="1661" w:type="dxa"/>
            <w:vMerge/>
            <w:vAlign w:val="center"/>
          </w:tcPr>
          <w:p w14:paraId="0F97F54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3A8649A" w14:textId="29F3A38A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E2850CE" w14:textId="7B327333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B0E3B9" w14:textId="5B7A3AE6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A6C8C5" w14:textId="77777777" w:rsidTr="00FB686C">
        <w:tc>
          <w:tcPr>
            <w:tcW w:w="1661" w:type="dxa"/>
            <w:vMerge/>
            <w:vAlign w:val="center"/>
          </w:tcPr>
          <w:p w14:paraId="0328285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9F4820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79EBCE9" w14:textId="443F8075" w:rsidR="00F361B3" w:rsidRPr="00B37389" w:rsidRDefault="00F361B3" w:rsidP="00CF234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FC1F37D" w14:textId="12A0F764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338E894" w14:textId="77777777" w:rsidTr="00FB686C">
        <w:tc>
          <w:tcPr>
            <w:tcW w:w="1661" w:type="dxa"/>
            <w:vMerge/>
            <w:vAlign w:val="center"/>
          </w:tcPr>
          <w:p w14:paraId="2F70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AF2F8E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01422" w14:textId="70A90904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D12303" w14:textId="532FED22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7FDFB7D" w14:textId="77777777" w:rsidTr="00FB686C">
        <w:tc>
          <w:tcPr>
            <w:tcW w:w="1661" w:type="dxa"/>
            <w:vMerge/>
            <w:vAlign w:val="center"/>
          </w:tcPr>
          <w:p w14:paraId="193F6257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AC5EA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7E53E" w14:textId="1F3721DD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E23451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70980B3" w14:textId="77777777" w:rsidTr="004D4110">
        <w:tc>
          <w:tcPr>
            <w:tcW w:w="1661" w:type="dxa"/>
            <w:vMerge/>
            <w:vAlign w:val="center"/>
          </w:tcPr>
          <w:p w14:paraId="65A5E91D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8ECDD5F" w14:textId="77777777" w:rsidR="00F361B3" w:rsidRPr="00B37389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1F54534" w14:textId="77777777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96C9E8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21918000" w14:textId="77777777" w:rsidTr="004E0598">
        <w:tc>
          <w:tcPr>
            <w:tcW w:w="1661" w:type="dxa"/>
            <w:vMerge/>
            <w:vAlign w:val="center"/>
          </w:tcPr>
          <w:p w14:paraId="029B1199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4E1CFA" w14:textId="1EC0067F" w:rsidR="00F361B3" w:rsidRPr="006372AE" w:rsidRDefault="00F361B3" w:rsidP="006372A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BA9922" w14:textId="79B7E458" w:rsidR="00F361B3" w:rsidRPr="00B37389" w:rsidRDefault="00F361B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E530259" w14:textId="77777777" w:rsidTr="00BD30BB">
        <w:tc>
          <w:tcPr>
            <w:tcW w:w="1661" w:type="dxa"/>
            <w:vMerge/>
            <w:vAlign w:val="center"/>
          </w:tcPr>
          <w:p w14:paraId="65E840E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A0E29D8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C681418" w14:textId="7F54E868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FD7A148" w14:textId="1DE489EB" w:rsidR="00F361B3" w:rsidRPr="00B37389" w:rsidRDefault="00F361B3" w:rsidP="0000774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0CA308C" w14:textId="77777777" w:rsidTr="00BD30BB">
        <w:tc>
          <w:tcPr>
            <w:tcW w:w="1661" w:type="dxa"/>
            <w:vMerge/>
            <w:vAlign w:val="center"/>
          </w:tcPr>
          <w:p w14:paraId="518DFD34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F378AE2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0D7D586" w14:textId="7764CF4B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3272BDB" w14:textId="53A2E783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CC992DC" w14:textId="77777777" w:rsidTr="00BD30BB">
        <w:tc>
          <w:tcPr>
            <w:tcW w:w="1661" w:type="dxa"/>
            <w:vMerge/>
            <w:vAlign w:val="center"/>
          </w:tcPr>
          <w:p w14:paraId="47B5495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CB90AF" w14:textId="4883A5F2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C7A49A3" w14:textId="717177A4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A67D7AB" w14:textId="492A6F2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2E64B" w14:textId="77777777" w:rsidTr="00633DC3">
        <w:tc>
          <w:tcPr>
            <w:tcW w:w="1661" w:type="dxa"/>
            <w:vMerge/>
            <w:vAlign w:val="center"/>
          </w:tcPr>
          <w:p w14:paraId="2A4904DF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E4C9AA7" w14:textId="36E224B5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D5E8FC" w14:textId="77777777" w:rsidR="00633DC3" w:rsidRPr="00B37389" w:rsidRDefault="00633DC3" w:rsidP="00633DC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857F0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E029383" w14:textId="77777777" w:rsidTr="004E0598">
        <w:tc>
          <w:tcPr>
            <w:tcW w:w="1661" w:type="dxa"/>
            <w:vMerge/>
            <w:vAlign w:val="center"/>
          </w:tcPr>
          <w:p w14:paraId="0C13F6AA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4EA8B3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64EC4E78" w14:textId="110CE1C7" w:rsidR="00633DC3" w:rsidRPr="006372AE" w:rsidRDefault="00633DC3" w:rsidP="006372A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88B2B22" w14:textId="47C5F9CC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E9F2F8F" w14:textId="77777777" w:rsidTr="004E0598">
        <w:tc>
          <w:tcPr>
            <w:tcW w:w="1661" w:type="dxa"/>
            <w:vMerge/>
            <w:vAlign w:val="center"/>
          </w:tcPr>
          <w:p w14:paraId="73E1F27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B4BEFCA" w14:textId="0C581F78" w:rsidR="00633DC3" w:rsidRPr="00740795" w:rsidRDefault="00633DC3" w:rsidP="0074079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B3AECE8" w14:textId="363E3A87" w:rsidR="00633DC3" w:rsidRPr="00B37389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F1DD625" w14:textId="77777777" w:rsidTr="00BD30BB">
        <w:tc>
          <w:tcPr>
            <w:tcW w:w="1661" w:type="dxa"/>
            <w:vMerge/>
            <w:vAlign w:val="center"/>
          </w:tcPr>
          <w:p w14:paraId="6BF0726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261407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67F302D9" w14:textId="6322FB24" w:rsidR="00633DC3" w:rsidRPr="00045523" w:rsidRDefault="00633DC3" w:rsidP="00045523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0C13512" w14:textId="20450E15" w:rsidR="00633DC3" w:rsidRPr="00B37389" w:rsidRDefault="00045523" w:rsidP="00D7157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5B009B82" w14:textId="77777777" w:rsidTr="00894FE8">
        <w:trPr>
          <w:trHeight w:val="113"/>
        </w:trPr>
        <w:tc>
          <w:tcPr>
            <w:tcW w:w="1661" w:type="dxa"/>
            <w:vMerge/>
            <w:vAlign w:val="center"/>
          </w:tcPr>
          <w:p w14:paraId="76AD24C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68D03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09AE5F" w14:textId="5B3F1580" w:rsidR="00633DC3" w:rsidRPr="00B37389" w:rsidRDefault="00633DC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1732FE1" w14:textId="135266D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4E136257" w14:textId="77777777" w:rsidTr="004E0598">
        <w:tc>
          <w:tcPr>
            <w:tcW w:w="1661" w:type="dxa"/>
            <w:vMerge/>
            <w:vAlign w:val="center"/>
          </w:tcPr>
          <w:p w14:paraId="415AC31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AFC4E" w14:textId="3549E05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AE29F5" w14:textId="18FDB1AE" w:rsidR="00633DC3" w:rsidRPr="006372AE" w:rsidRDefault="00633DC3" w:rsidP="006372A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8C6BE1" w14:textId="500989F1" w:rsidR="00633DC3" w:rsidRPr="00B37389" w:rsidRDefault="00633DC3" w:rsidP="00633DC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48BA35CC" w14:textId="77777777" w:rsidTr="00BD30BB">
        <w:tc>
          <w:tcPr>
            <w:tcW w:w="1661" w:type="dxa"/>
            <w:vMerge/>
            <w:vAlign w:val="center"/>
          </w:tcPr>
          <w:p w14:paraId="58B0880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6AEEA312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5010282D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5AD8D378" w14:textId="77777777" w:rsidTr="00FB686C">
        <w:tc>
          <w:tcPr>
            <w:tcW w:w="1661" w:type="dxa"/>
            <w:vMerge/>
            <w:vAlign w:val="center"/>
          </w:tcPr>
          <w:p w14:paraId="2AAEA95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9A3C9A0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7AB020" w14:textId="495EEBBE" w:rsidR="00633DC3" w:rsidRPr="00B37389" w:rsidRDefault="00633DC3" w:rsidP="009C2498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C3B3E2" w14:textId="7EE5187C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A7F527C" w14:textId="77777777" w:rsidTr="00BD30BB">
        <w:tc>
          <w:tcPr>
            <w:tcW w:w="1661" w:type="dxa"/>
            <w:vMerge/>
            <w:vAlign w:val="center"/>
          </w:tcPr>
          <w:p w14:paraId="4B3591C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126BB2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E615DE" w14:textId="5FF2DF1A" w:rsidR="00633DC3" w:rsidRPr="00B37389" w:rsidRDefault="00633DC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E1AB8F" w14:textId="72AC139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7D5A25D" w14:textId="77777777" w:rsidTr="00BD30BB">
        <w:tc>
          <w:tcPr>
            <w:tcW w:w="1661" w:type="dxa"/>
            <w:vMerge/>
            <w:vAlign w:val="center"/>
          </w:tcPr>
          <w:p w14:paraId="218C28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EB4B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5AD2699" w14:textId="0365C22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EAE829E" w14:textId="33FFB2D7" w:rsidR="00633DC3" w:rsidRPr="00B37389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EA39982" w14:textId="77777777" w:rsidTr="00BD30BB">
        <w:tc>
          <w:tcPr>
            <w:tcW w:w="1661" w:type="dxa"/>
            <w:vMerge/>
            <w:vAlign w:val="center"/>
          </w:tcPr>
          <w:p w14:paraId="59C2C81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83E3F8" w14:textId="4FB7DF0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EE1840" w:rsidRPr="00B37389">
              <w:rPr>
                <w:rFonts w:ascii="Mulish" w:hAnsi="Mulish"/>
                <w:sz w:val="18"/>
                <w:szCs w:val="18"/>
              </w:rPr>
              <w:t>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D55FD" w14:textId="71D57C7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68D441" w14:textId="35E9466F" w:rsidR="00633DC3" w:rsidRPr="00B37389" w:rsidRDefault="00633DC3" w:rsidP="000A0CE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37143E8" w14:textId="77777777" w:rsidTr="00BD30BB">
        <w:tc>
          <w:tcPr>
            <w:tcW w:w="1661" w:type="dxa"/>
            <w:vMerge/>
            <w:vAlign w:val="center"/>
          </w:tcPr>
          <w:p w14:paraId="0544C62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737DC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ADBF97" w14:textId="26142969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C04CE" w14:textId="513FCDB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3861D01" w14:textId="77777777" w:rsidTr="00BD30BB">
        <w:tc>
          <w:tcPr>
            <w:tcW w:w="1661" w:type="dxa"/>
            <w:vMerge/>
            <w:vAlign w:val="center"/>
          </w:tcPr>
          <w:p w14:paraId="0FBB78C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61641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ECEC94A" w14:textId="6E856EB1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0CFE57" w14:textId="5AE7DF8F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07312F6" w14:textId="77777777" w:rsidTr="00BD30BB">
        <w:tc>
          <w:tcPr>
            <w:tcW w:w="1661" w:type="dxa"/>
            <w:vMerge/>
            <w:vAlign w:val="center"/>
          </w:tcPr>
          <w:p w14:paraId="7B13A18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29978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7193E" w14:textId="0FF47C6E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803B63" w14:textId="211DCC0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1757693" w14:textId="77777777" w:rsidTr="00FB686C">
        <w:tc>
          <w:tcPr>
            <w:tcW w:w="1661" w:type="dxa"/>
            <w:vMerge/>
            <w:vAlign w:val="center"/>
          </w:tcPr>
          <w:p w14:paraId="09AB6AF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3277E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2E4595" w14:textId="00CD6D1B" w:rsidR="00633DC3" w:rsidRPr="00B37389" w:rsidRDefault="00633DC3" w:rsidP="00CF234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306A94" w14:textId="1F635F5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51DCB43" w14:textId="77777777" w:rsidTr="00FB686C">
        <w:tc>
          <w:tcPr>
            <w:tcW w:w="1661" w:type="dxa"/>
            <w:vMerge/>
            <w:vAlign w:val="center"/>
          </w:tcPr>
          <w:p w14:paraId="6252B1D4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97CF65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A03701F" w14:textId="68E2A8BE" w:rsidR="00633DC3" w:rsidRPr="00B37389" w:rsidRDefault="00633DC3" w:rsidP="00366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0F15385" w14:textId="27B53B6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38C8CDA" w14:textId="77777777" w:rsidTr="004E059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4C81643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0AAC9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E99D04C" w14:textId="77777777" w:rsidTr="004E0598">
        <w:tc>
          <w:tcPr>
            <w:tcW w:w="1661" w:type="dxa"/>
            <w:vMerge/>
          </w:tcPr>
          <w:p w14:paraId="320459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EBDF36C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30437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36DEA3E" w14:textId="77777777" w:rsidTr="004E0598">
        <w:tc>
          <w:tcPr>
            <w:tcW w:w="1661" w:type="dxa"/>
            <w:vMerge/>
          </w:tcPr>
          <w:p w14:paraId="6DD8F52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7A52DD29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FB6C1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1D485" w14:textId="77777777" w:rsidTr="004E0598">
        <w:tc>
          <w:tcPr>
            <w:tcW w:w="1661" w:type="dxa"/>
            <w:vMerge/>
          </w:tcPr>
          <w:p w14:paraId="0AC0487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689E69B4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128E8926" w14:textId="242A1E4B" w:rsidR="00633DC3" w:rsidRPr="00B37389" w:rsidRDefault="00633DC3" w:rsidP="00DF7F0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1302FAE" w14:textId="55973070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43E9693" w14:textId="77777777" w:rsidTr="004E0598">
        <w:tc>
          <w:tcPr>
            <w:tcW w:w="1661" w:type="dxa"/>
            <w:vMerge/>
          </w:tcPr>
          <w:p w14:paraId="4B62AF8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59F9A29" w14:textId="326A2507" w:rsidR="00633DC3" w:rsidRPr="00740795" w:rsidRDefault="00633DC3" w:rsidP="0074079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E9D934" w14:textId="57960C7E" w:rsidR="00633DC3" w:rsidRPr="00B37389" w:rsidRDefault="00633DC3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F13D281" w14:textId="77777777" w:rsidTr="004E0598">
        <w:tc>
          <w:tcPr>
            <w:tcW w:w="7056" w:type="dxa"/>
            <w:gridSpan w:val="2"/>
          </w:tcPr>
          <w:p w14:paraId="50237AD0" w14:textId="77777777" w:rsidR="00633DC3" w:rsidRPr="00B37389" w:rsidRDefault="00633DC3" w:rsidP="00633DC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B3738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B3738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7C2B6F9A" w14:textId="5C41E713" w:rsidR="00633DC3" w:rsidRPr="00B37389" w:rsidRDefault="00045523" w:rsidP="00633DC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14:paraId="29655252" w14:textId="77777777" w:rsidR="00633DC3" w:rsidRPr="00B37389" w:rsidRDefault="00633DC3" w:rsidP="00633DC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37740DE" w14:textId="77777777" w:rsidR="00DF56A7" w:rsidRPr="00B37389" w:rsidRDefault="00DF56A7" w:rsidP="00DF56A7">
      <w:pPr>
        <w:jc w:val="both"/>
        <w:rPr>
          <w:rFonts w:ascii="Mulish" w:hAnsi="Mulish"/>
        </w:rPr>
      </w:pPr>
    </w:p>
    <w:p w14:paraId="11003E59" w14:textId="60EC95D7" w:rsidR="00BA4354" w:rsidRPr="00B37389" w:rsidRDefault="00FB686C" w:rsidP="00DF56A7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 w:rsidR="008054DB">
        <w:rPr>
          <w:rFonts w:ascii="Mulish" w:hAnsi="Mulish"/>
        </w:rPr>
        <w:t xml:space="preserve">Consejo </w:t>
      </w:r>
      <w:r w:rsidR="00045523">
        <w:rPr>
          <w:rFonts w:ascii="Mulish" w:hAnsi="Mulish"/>
        </w:rPr>
        <w:t>Superior de Colegios de Ingenieros de Minas</w:t>
      </w:r>
      <w:r w:rsidR="006372AE">
        <w:rPr>
          <w:rFonts w:ascii="Mulish" w:hAnsi="Mulish"/>
        </w:rPr>
        <w:t xml:space="preserve"> </w:t>
      </w:r>
      <w:r w:rsidR="004A4C88" w:rsidRPr="00B37389">
        <w:rPr>
          <w:rFonts w:ascii="Mulish" w:hAnsi="Mulish"/>
        </w:rPr>
        <w:t xml:space="preserve">ha </w:t>
      </w:r>
      <w:r w:rsidR="00DC1196">
        <w:rPr>
          <w:rFonts w:ascii="Mulish" w:hAnsi="Mulish"/>
        </w:rPr>
        <w:t xml:space="preserve">aplicado </w:t>
      </w:r>
      <w:r w:rsidR="004A4C88" w:rsidRPr="00B37389">
        <w:rPr>
          <w:rFonts w:ascii="Mulish" w:hAnsi="Mulish"/>
        </w:rPr>
        <w:t xml:space="preserve">la </w:t>
      </w:r>
      <w:r w:rsidR="00C52EE5" w:rsidRPr="00B37389">
        <w:rPr>
          <w:rFonts w:ascii="Mulish" w:hAnsi="Mulish"/>
        </w:rPr>
        <w:t>recomendaci</w:t>
      </w:r>
      <w:r w:rsidR="00045523">
        <w:rPr>
          <w:rFonts w:ascii="Mulish" w:hAnsi="Mulish"/>
        </w:rPr>
        <w:t>ón</w:t>
      </w:r>
      <w:r w:rsidR="00C52EE5" w:rsidRPr="00B37389">
        <w:rPr>
          <w:rFonts w:ascii="Mulish" w:hAnsi="Mulish"/>
        </w:rPr>
        <w:t xml:space="preserve"> derivada de la </w:t>
      </w:r>
      <w:r w:rsidR="004E0598" w:rsidRPr="00B37389">
        <w:rPr>
          <w:rFonts w:ascii="Mulish" w:hAnsi="Mulish"/>
        </w:rPr>
        <w:t xml:space="preserve">tercera </w:t>
      </w:r>
      <w:r w:rsidR="00C52EE5" w:rsidRPr="00B37389">
        <w:rPr>
          <w:rFonts w:ascii="Mulish" w:hAnsi="Mulish"/>
        </w:rPr>
        <w:t>evaluación realizada en 202</w:t>
      </w:r>
      <w:r w:rsidR="004E0598" w:rsidRPr="00B37389">
        <w:rPr>
          <w:rFonts w:ascii="Mulish" w:hAnsi="Mulish"/>
        </w:rPr>
        <w:t>3</w:t>
      </w:r>
      <w:r w:rsidR="00C52EE5" w:rsidRPr="00B37389">
        <w:rPr>
          <w:rFonts w:ascii="Mulish" w:hAnsi="Mulish"/>
        </w:rPr>
        <w:t>.</w:t>
      </w:r>
      <w:r w:rsidR="00361662" w:rsidRPr="00B37389">
        <w:rPr>
          <w:rFonts w:ascii="Mulish" w:hAnsi="Mulish"/>
        </w:rPr>
        <w:t xml:space="preserve"> </w:t>
      </w:r>
    </w:p>
    <w:p w14:paraId="2B25550E" w14:textId="2F85A021" w:rsidR="00FA5AFD" w:rsidRPr="00B37389" w:rsidRDefault="00FA5AFD" w:rsidP="00AC4A6F">
      <w:pPr>
        <w:rPr>
          <w:rFonts w:ascii="Mulish" w:hAnsi="Mulish"/>
        </w:rPr>
      </w:pPr>
    </w:p>
    <w:bookmarkStart w:id="0" w:name="_Hlk163474435"/>
    <w:p w14:paraId="523CD473" w14:textId="77777777" w:rsidR="003F6EDC" w:rsidRPr="00B37389" w:rsidRDefault="0075008F" w:rsidP="00E92027">
      <w:pPr>
        <w:pStyle w:val="Cuerpodelboletn"/>
        <w:numPr>
          <w:ilvl w:val="0"/>
          <w:numId w:val="1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bookmarkEnd w:id="0"/>
    <w:p w14:paraId="06DDA2A3" w14:textId="459DC485" w:rsidR="00D92471" w:rsidRDefault="00D92471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3246602" w14:textId="30F3CB14" w:rsidR="00B022CD" w:rsidRDefault="00B022CD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3"/>
        <w:gridCol w:w="763"/>
        <w:gridCol w:w="763"/>
        <w:gridCol w:w="763"/>
        <w:gridCol w:w="764"/>
        <w:gridCol w:w="764"/>
        <w:gridCol w:w="764"/>
        <w:gridCol w:w="764"/>
      </w:tblGrid>
      <w:tr w:rsidR="00B022CD" w:rsidRPr="00B022CD" w14:paraId="4C63DA2A" w14:textId="77777777" w:rsidTr="00B022CD">
        <w:trPr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41F7152" w14:textId="0C06FCFE" w:rsidR="00B022CD" w:rsidRPr="00B022CD" w:rsidRDefault="00B022C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022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54B4F80" w14:textId="77777777" w:rsidR="00B022CD" w:rsidRPr="00B022CD" w:rsidRDefault="00B022CD" w:rsidP="00B022C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35ACE0" w14:textId="77777777" w:rsidR="00B022CD" w:rsidRPr="00B022CD" w:rsidRDefault="00B022CD" w:rsidP="00B022C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736033E" w14:textId="77777777" w:rsidR="00B022CD" w:rsidRPr="00B022CD" w:rsidRDefault="00B022CD" w:rsidP="00B022C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E270A49" w14:textId="77777777" w:rsidR="00B022CD" w:rsidRPr="00B022CD" w:rsidRDefault="00B022CD" w:rsidP="00B022C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C2652A" w14:textId="77777777" w:rsidR="00B022CD" w:rsidRPr="00B022CD" w:rsidRDefault="00B022CD" w:rsidP="00B022C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EAFE383" w14:textId="77777777" w:rsidR="00B022CD" w:rsidRPr="00B022CD" w:rsidRDefault="00B022CD" w:rsidP="00B022C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CB7D7C2" w14:textId="77777777" w:rsidR="00B022CD" w:rsidRPr="00B022CD" w:rsidRDefault="00B022CD" w:rsidP="00B022C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3DCE5AD" w14:textId="77777777" w:rsidR="00B022CD" w:rsidRPr="00B022CD" w:rsidRDefault="00B022CD" w:rsidP="00B022C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022CD" w:rsidRPr="00B022CD" w14:paraId="213BD57A" w14:textId="77777777" w:rsidTr="00B022CD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DB55F91" w14:textId="77777777" w:rsidR="00B022CD" w:rsidRPr="00B022CD" w:rsidRDefault="00B022CD" w:rsidP="00B022CD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1FFD24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3F2226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0DDE00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0A89CF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557B93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72AB23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1C5DC5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461260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B022CD" w:rsidRPr="00B022CD" w14:paraId="33F2FF1B" w14:textId="77777777" w:rsidTr="00B022CD">
        <w:trPr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F7972AE" w14:textId="77777777" w:rsidR="00B022CD" w:rsidRPr="00B022CD" w:rsidRDefault="00B022CD" w:rsidP="00B022C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312A05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25CD1F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3AE6CB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B4CCFE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28FE8B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BA0544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68FBB0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8C5DB0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022CD" w:rsidRPr="00B022CD" w14:paraId="473371CE" w14:textId="77777777" w:rsidTr="00B022CD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C31844E" w14:textId="77777777" w:rsidR="00B022CD" w:rsidRPr="00B022CD" w:rsidRDefault="00B022CD" w:rsidP="00B022CD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AD617A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81678D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6E6B14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0EDCD1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3A3630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3D9771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E7B93E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BA6EA4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B022CD" w:rsidRPr="00B022CD" w14:paraId="66FC3060" w14:textId="77777777" w:rsidTr="00B022CD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BA1B8CA" w14:textId="77777777" w:rsidR="00B022CD" w:rsidRPr="00B022CD" w:rsidRDefault="00B022CD" w:rsidP="00B022CD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3AE5C4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8D5583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165D1B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FE9879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2C0E41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2BCB93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2D98D3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4CA900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022CD" w:rsidRPr="00B022CD" w14:paraId="7CB10BD5" w14:textId="77777777" w:rsidTr="00B022CD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3D8C8BC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99C9C8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DEF6AA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A9BF03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11951B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91FD6E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B44FE2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6972A9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6083E6" w14:textId="77777777" w:rsidR="00B022CD" w:rsidRPr="00B022CD" w:rsidRDefault="00B022CD" w:rsidP="00B022C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022C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</w:tbl>
    <w:p w14:paraId="7A1BB9F2" w14:textId="27896111" w:rsidR="00D64FD5" w:rsidRPr="00B37389" w:rsidRDefault="00D64FD5" w:rsidP="00B1527F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0D30C659" w14:textId="13C27EDB" w:rsidR="00857298" w:rsidRPr="00B37389" w:rsidRDefault="004061BC" w:rsidP="00857298">
      <w:pPr>
        <w:pStyle w:val="Cuerpodelboletn"/>
        <w:rPr>
          <w:rFonts w:ascii="Mulish" w:hAnsi="Mulish"/>
          <w:lang w:bidi="es-ES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</w:t>
      </w:r>
      <w:r w:rsidR="00C354E4" w:rsidRPr="00B37389">
        <w:rPr>
          <w:rFonts w:ascii="Mulish" w:hAnsi="Mulish"/>
          <w:lang w:bidi="es-ES"/>
        </w:rPr>
        <w:t xml:space="preserve">el </w:t>
      </w:r>
      <w:r w:rsidR="00E61E31">
        <w:rPr>
          <w:rFonts w:ascii="Mulish" w:hAnsi="Mulish"/>
          <w:lang w:bidi="es-ES"/>
        </w:rPr>
        <w:t>100</w:t>
      </w:r>
      <w:r w:rsidR="00641194">
        <w:rPr>
          <w:rFonts w:ascii="Mulish" w:hAnsi="Mulish"/>
          <w:lang w:bidi="es-ES"/>
        </w:rPr>
        <w:t>%</w:t>
      </w:r>
      <w:r w:rsidR="00C354E4" w:rsidRPr="00B37389">
        <w:rPr>
          <w:rFonts w:ascii="Mulish" w:hAnsi="Mulish"/>
          <w:lang w:bidi="es-ES"/>
        </w:rPr>
        <w:t>.</w:t>
      </w:r>
      <w:bookmarkStart w:id="1" w:name="_Hlk164178533"/>
      <w:r w:rsidR="00357A35" w:rsidRPr="00B37389">
        <w:rPr>
          <w:rFonts w:ascii="Mulish" w:hAnsi="Mulish"/>
          <w:lang w:bidi="es-ES"/>
        </w:rPr>
        <w:t xml:space="preserve"> </w:t>
      </w:r>
      <w:r w:rsidR="00857298" w:rsidRPr="006D02FF">
        <w:rPr>
          <w:rFonts w:ascii="Mulish" w:hAnsi="Mulish"/>
          <w:lang w:bidi="es-ES"/>
        </w:rPr>
        <w:t>Respecto d</w:t>
      </w:r>
      <w:r w:rsidR="00857298" w:rsidRPr="00B37389">
        <w:rPr>
          <w:rFonts w:ascii="Mulish" w:hAnsi="Mulish"/>
          <w:lang w:bidi="es-ES"/>
        </w:rPr>
        <w:t xml:space="preserve">e 2023 </w:t>
      </w:r>
      <w:r w:rsidR="00F4317C" w:rsidRPr="00B37389">
        <w:rPr>
          <w:rFonts w:ascii="Mulish" w:hAnsi="Mulish"/>
          <w:lang w:bidi="es-ES"/>
        </w:rPr>
        <w:t xml:space="preserve">se produce </w:t>
      </w:r>
      <w:r w:rsidR="006D02FF">
        <w:rPr>
          <w:rFonts w:ascii="Mulish" w:hAnsi="Mulish"/>
          <w:lang w:bidi="es-ES"/>
        </w:rPr>
        <w:t>un incremento de 11,9 puntos porcentuales</w:t>
      </w:r>
      <w:r w:rsidR="00F4317C" w:rsidRPr="00B37389">
        <w:rPr>
          <w:rFonts w:ascii="Mulish" w:hAnsi="Mulish"/>
          <w:lang w:bidi="es-ES"/>
        </w:rPr>
        <w:t xml:space="preserve">, </w:t>
      </w:r>
      <w:r w:rsidR="00A6317B">
        <w:rPr>
          <w:rFonts w:ascii="Mulish" w:hAnsi="Mulish"/>
          <w:lang w:bidi="es-ES"/>
        </w:rPr>
        <w:t xml:space="preserve">ya </w:t>
      </w:r>
      <w:r w:rsidR="00641194">
        <w:rPr>
          <w:rFonts w:ascii="Mulish" w:hAnsi="Mulish"/>
          <w:lang w:bidi="es-ES"/>
        </w:rPr>
        <w:t>que se ha</w:t>
      </w:r>
      <w:r w:rsidR="00345510">
        <w:rPr>
          <w:rFonts w:ascii="Mulish" w:hAnsi="Mulish"/>
          <w:lang w:bidi="es-ES"/>
        </w:rPr>
        <w:t>n</w:t>
      </w:r>
      <w:r w:rsidR="00F4317C" w:rsidRPr="00B37389">
        <w:rPr>
          <w:rFonts w:ascii="Mulish" w:hAnsi="Mulish"/>
          <w:lang w:bidi="es-ES"/>
        </w:rPr>
        <w:t xml:space="preserve"> resuelto los</w:t>
      </w:r>
      <w:r w:rsidR="0042700A" w:rsidRPr="00B37389">
        <w:rPr>
          <w:rFonts w:ascii="Mulish" w:hAnsi="Mulish"/>
          <w:lang w:bidi="es-ES"/>
        </w:rPr>
        <w:t xml:space="preserve"> </w:t>
      </w:r>
      <w:r w:rsidR="00361662" w:rsidRPr="00B37389">
        <w:rPr>
          <w:rFonts w:ascii="Mulish" w:hAnsi="Mulish"/>
          <w:lang w:bidi="es-ES"/>
        </w:rPr>
        <w:t>incumplimientos evidenciados en la tercera evaluación realizada en ese año</w:t>
      </w:r>
      <w:r w:rsidR="00857298" w:rsidRPr="00B37389">
        <w:rPr>
          <w:rFonts w:ascii="Mulish" w:hAnsi="Mulish"/>
          <w:lang w:bidi="es-ES"/>
        </w:rPr>
        <w:t>.</w:t>
      </w:r>
    </w:p>
    <w:p w14:paraId="6B9B75B4" w14:textId="62249D17" w:rsidR="004E0598" w:rsidRDefault="006B0F1E" w:rsidP="001549B6">
      <w:pPr>
        <w:pStyle w:val="Cuerpodelboletn"/>
        <w:rPr>
          <w:rFonts w:ascii="Mulish" w:hAnsi="Mulish"/>
          <w:lang w:bidi="es-ES"/>
        </w:rPr>
      </w:pPr>
      <w:bookmarkStart w:id="2" w:name="_Hlk164237477"/>
      <w:r w:rsidRPr="00B3738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 w:rsidR="00022682" w:rsidRPr="00B37389">
        <w:rPr>
          <w:rFonts w:ascii="Mulish" w:hAnsi="Mulish"/>
          <w:lang w:bidi="es-ES"/>
        </w:rPr>
        <w:t xml:space="preserve">del </w:t>
      </w:r>
      <w:r w:rsidR="00345510">
        <w:rPr>
          <w:rFonts w:ascii="Mulish" w:hAnsi="Mulish"/>
          <w:lang w:bidi="es-ES"/>
        </w:rPr>
        <w:t xml:space="preserve">Consejo </w:t>
      </w:r>
      <w:r w:rsidR="006D02FF">
        <w:rPr>
          <w:rFonts w:ascii="Mulish" w:hAnsi="Mulish"/>
          <w:lang w:bidi="es-ES"/>
        </w:rPr>
        <w:t>Superior de Colegios de Ingenieros de Minas</w:t>
      </w:r>
      <w:r w:rsidR="00361662" w:rsidRPr="00B37389">
        <w:rPr>
          <w:rFonts w:ascii="Mulish" w:hAnsi="Mulish"/>
          <w:lang w:bidi="es-ES"/>
        </w:rPr>
        <w:t xml:space="preserve"> </w:t>
      </w:r>
      <w:r w:rsidRPr="00B37389">
        <w:rPr>
          <w:rFonts w:ascii="Mulish" w:hAnsi="Mulish"/>
          <w:lang w:bidi="es-ES"/>
        </w:rPr>
        <w:t>en el periodo 2021-2024</w:t>
      </w:r>
      <w:r w:rsidR="00EA2CB6" w:rsidRPr="00B37389">
        <w:rPr>
          <w:rFonts w:ascii="Mulish" w:hAnsi="Mulish"/>
          <w:lang w:bidi="es-ES"/>
        </w:rPr>
        <w:t>,</w:t>
      </w:r>
      <w:r w:rsidRPr="00B37389">
        <w:rPr>
          <w:rFonts w:ascii="Mulish" w:hAnsi="Mulish"/>
          <w:lang w:bidi="es-ES"/>
        </w:rPr>
        <w:t xml:space="preserve"> se refleja en la siguiente tabla.</w:t>
      </w:r>
      <w:bookmarkEnd w:id="2"/>
      <w:bookmarkEnd w:id="1"/>
    </w:p>
    <w:p w14:paraId="4E824984" w14:textId="774B2FA1" w:rsidR="00045523" w:rsidRDefault="00045523" w:rsidP="001549B6">
      <w:pPr>
        <w:pStyle w:val="Cuerpodelboletn"/>
        <w:rPr>
          <w:rFonts w:ascii="Mulish" w:hAnsi="Mulish"/>
          <w:lang w:bidi="es-ES"/>
        </w:rPr>
      </w:pPr>
    </w:p>
    <w:p w14:paraId="1A6F3C29" w14:textId="77777777" w:rsidR="00045523" w:rsidRPr="00B37389" w:rsidRDefault="00045523" w:rsidP="001549B6">
      <w:pPr>
        <w:pStyle w:val="Cuerpodelboletn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045523" w:rsidRPr="00D251BB" w14:paraId="201090C6" w14:textId="77777777" w:rsidTr="00045523">
        <w:trPr>
          <w:jc w:val="center"/>
        </w:trPr>
        <w:tc>
          <w:tcPr>
            <w:tcW w:w="2506" w:type="dxa"/>
          </w:tcPr>
          <w:p w14:paraId="2B27A201" w14:textId="77777777" w:rsidR="00045523" w:rsidRPr="00D251BB" w:rsidRDefault="00045523" w:rsidP="002B5212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D251BB">
              <w:rPr>
                <w:rStyle w:val="Ttulo2Car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</w:tcPr>
          <w:p w14:paraId="2A7EC35A" w14:textId="77777777" w:rsidR="00045523" w:rsidRPr="00D251BB" w:rsidRDefault="00045523" w:rsidP="002B5212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D251BB">
              <w:rPr>
                <w:rStyle w:val="Ttulo2Car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5C191601" w14:textId="77777777" w:rsidR="00045523" w:rsidRPr="00D251BB" w:rsidRDefault="00045523" w:rsidP="002B5212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D251BB">
              <w:rPr>
                <w:rStyle w:val="Ttulo2Car"/>
                <w:color w:val="00642D"/>
                <w:sz w:val="20"/>
                <w:szCs w:val="20"/>
                <w:lang w:bidi="es-ES"/>
              </w:rPr>
              <w:t>Número de recomendaciones</w:t>
            </w:r>
            <w:r>
              <w:rPr>
                <w:rStyle w:val="Ttulo2Car"/>
                <w:color w:val="00642D"/>
                <w:sz w:val="20"/>
                <w:szCs w:val="20"/>
                <w:lang w:bidi="es-ES"/>
              </w:rPr>
              <w:t xml:space="preserve"> efectuadas</w:t>
            </w:r>
          </w:p>
        </w:tc>
        <w:tc>
          <w:tcPr>
            <w:tcW w:w="2063" w:type="dxa"/>
          </w:tcPr>
          <w:p w14:paraId="496E1B0D" w14:textId="77777777" w:rsidR="00045523" w:rsidRPr="00D251BB" w:rsidRDefault="00045523" w:rsidP="002B5212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>
              <w:rPr>
                <w:rStyle w:val="Ttulo2Car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045523" w:rsidRPr="00D251BB" w14:paraId="515416CA" w14:textId="77777777" w:rsidTr="00045523">
        <w:trPr>
          <w:jc w:val="center"/>
        </w:trPr>
        <w:tc>
          <w:tcPr>
            <w:tcW w:w="2506" w:type="dxa"/>
          </w:tcPr>
          <w:p w14:paraId="368EC79C" w14:textId="77777777" w:rsidR="00045523" w:rsidRPr="007E460A" w:rsidRDefault="00045523" w:rsidP="002B52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1E8C70AF" w14:textId="77777777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45523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25,27%</w:t>
            </w:r>
          </w:p>
        </w:tc>
        <w:tc>
          <w:tcPr>
            <w:tcW w:w="2788" w:type="dxa"/>
          </w:tcPr>
          <w:p w14:paraId="0CCBA838" w14:textId="77777777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45523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7C011A1F" w14:textId="7309F388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45523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  <w:r>
              <w:rPr>
                <w:rStyle w:val="Refdenotaalpie"/>
                <w:rFonts w:eastAsiaTheme="majorEastAsia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045523" w:rsidRPr="00D251BB" w14:paraId="14FC66C1" w14:textId="77777777" w:rsidTr="00045523">
        <w:trPr>
          <w:jc w:val="center"/>
        </w:trPr>
        <w:tc>
          <w:tcPr>
            <w:tcW w:w="2506" w:type="dxa"/>
          </w:tcPr>
          <w:p w14:paraId="21FB2338" w14:textId="77777777" w:rsidR="00045523" w:rsidRPr="007E460A" w:rsidRDefault="00045523" w:rsidP="002B52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3A82DB09" w14:textId="77777777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45523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52,7%</w:t>
            </w:r>
          </w:p>
        </w:tc>
        <w:tc>
          <w:tcPr>
            <w:tcW w:w="2788" w:type="dxa"/>
          </w:tcPr>
          <w:p w14:paraId="4919AAE1" w14:textId="77777777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45523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063" w:type="dxa"/>
          </w:tcPr>
          <w:p w14:paraId="78BD65EE" w14:textId="77777777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045523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  <w:tr w:rsidR="00045523" w:rsidRPr="00D251BB" w14:paraId="4EF51B27" w14:textId="77777777" w:rsidTr="00045523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43D31A20" w14:textId="00D4F8BB" w:rsidR="00045523" w:rsidRDefault="00045523" w:rsidP="002B5212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149E184B" w14:textId="77777777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1016A07C" w14:textId="77777777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4F17611B" w14:textId="77777777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045523" w:rsidRPr="00D251BB" w14:paraId="3CC9C78F" w14:textId="77777777" w:rsidTr="00045523">
        <w:trPr>
          <w:jc w:val="center"/>
        </w:trPr>
        <w:tc>
          <w:tcPr>
            <w:tcW w:w="2506" w:type="dxa"/>
          </w:tcPr>
          <w:p w14:paraId="66A0CE1D" w14:textId="38BEF830" w:rsidR="00045523" w:rsidRDefault="00045523" w:rsidP="002B5212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42101AE2" w14:textId="6F924B90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88,1%</w:t>
            </w:r>
          </w:p>
        </w:tc>
        <w:tc>
          <w:tcPr>
            <w:tcW w:w="2788" w:type="dxa"/>
          </w:tcPr>
          <w:p w14:paraId="7EE41C9A" w14:textId="5776692C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102A2B3F" w14:textId="74AD9F5D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045523" w:rsidRPr="00D251BB" w14:paraId="2075ABB6" w14:textId="77777777" w:rsidTr="00045523">
        <w:trPr>
          <w:jc w:val="center"/>
        </w:trPr>
        <w:tc>
          <w:tcPr>
            <w:tcW w:w="2506" w:type="dxa"/>
          </w:tcPr>
          <w:p w14:paraId="0C32C0DE" w14:textId="27DCCE07" w:rsidR="00045523" w:rsidRDefault="00045523" w:rsidP="002B5212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202</w:t>
            </w:r>
            <w:r w:rsidR="0075008F">
              <w:rPr>
                <w:rStyle w:val="Ttulo2Car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121DB4FB" w14:textId="1C006D86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100%</w:t>
            </w:r>
          </w:p>
        </w:tc>
        <w:tc>
          <w:tcPr>
            <w:tcW w:w="2788" w:type="dxa"/>
          </w:tcPr>
          <w:p w14:paraId="18B4BABB" w14:textId="43C79F95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686C5E97" w14:textId="77777777" w:rsidR="00045523" w:rsidRPr="00045523" w:rsidRDefault="00045523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1C8B628E" w14:textId="5ECAF909" w:rsidR="004E0598" w:rsidRDefault="004E0598" w:rsidP="00F05E2C">
      <w:pPr>
        <w:pStyle w:val="Cuerpodelboletn"/>
        <w:rPr>
          <w:rFonts w:ascii="Mulish" w:hAnsi="Mulish"/>
        </w:rPr>
      </w:pPr>
    </w:p>
    <w:p w14:paraId="77204D89" w14:textId="2A5098CF" w:rsidR="00A13273" w:rsidRPr="00B37389" w:rsidRDefault="00A13273" w:rsidP="00F05E2C">
      <w:pPr>
        <w:pStyle w:val="Cuerpodelboletn"/>
        <w:rPr>
          <w:rFonts w:ascii="Mulish" w:hAnsi="Mulish"/>
        </w:rPr>
        <w:sectPr w:rsidR="00A13273" w:rsidRPr="00B3738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0FFA483B" w14:textId="77777777" w:rsidR="00E93F7E" w:rsidRPr="00B37389" w:rsidRDefault="00C259F4" w:rsidP="00E92027">
          <w:pPr>
            <w:pStyle w:val="Cuerpodelboletn"/>
            <w:numPr>
              <w:ilvl w:val="0"/>
              <w:numId w:val="1"/>
            </w:numPr>
            <w:rPr>
              <w:rFonts w:ascii="Mulish" w:hAnsi="Mulish"/>
              <w:sz w:val="30"/>
              <w:szCs w:val="30"/>
            </w:rPr>
          </w:pPr>
          <w:r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  <w:p w14:paraId="45FF60F8" w14:textId="0918114E" w:rsidR="00C259F4" w:rsidRPr="00B37389" w:rsidRDefault="0075008F" w:rsidP="00E93F7E">
          <w:pPr>
            <w:pStyle w:val="Cuerpodelboletn"/>
            <w:ind w:left="502"/>
            <w:rPr>
              <w:rFonts w:ascii="Mulish" w:hAnsi="Mulish"/>
              <w:sz w:val="30"/>
              <w:szCs w:val="30"/>
            </w:rPr>
          </w:pPr>
        </w:p>
      </w:sdtContent>
    </w:sdt>
    <w:p w14:paraId="5799450C" w14:textId="0C328C8E" w:rsidR="006D02FF" w:rsidRPr="008152DA" w:rsidRDefault="00BB3652" w:rsidP="006D02FF">
      <w:pPr>
        <w:pStyle w:val="Cuerpodelboletn"/>
        <w:rPr>
          <w:rFonts w:ascii="Mulish" w:hAnsi="Mulish"/>
        </w:rPr>
      </w:pPr>
      <w:r w:rsidRPr="00B37389">
        <w:rPr>
          <w:rFonts w:ascii="Mulish" w:hAnsi="Mulish"/>
        </w:rPr>
        <w:t xml:space="preserve">Este CTBG </w:t>
      </w:r>
      <w:r w:rsidRPr="00B37389">
        <w:rPr>
          <w:rFonts w:ascii="Mulish" w:hAnsi="Mulish"/>
          <w:b/>
        </w:rPr>
        <w:t xml:space="preserve">valora </w:t>
      </w:r>
      <w:r w:rsidR="006D02FF">
        <w:rPr>
          <w:rFonts w:ascii="Mulish" w:hAnsi="Mulish"/>
          <w:b/>
        </w:rPr>
        <w:t>muy positivamente</w:t>
      </w:r>
      <w:r w:rsidR="005E04CD" w:rsidRPr="00B37389">
        <w:rPr>
          <w:rFonts w:ascii="Mulish" w:hAnsi="Mulish"/>
          <w:b/>
        </w:rPr>
        <w:t xml:space="preserve"> </w:t>
      </w:r>
      <w:r w:rsidR="006D02FF" w:rsidRPr="008152DA">
        <w:rPr>
          <w:rFonts w:ascii="Mulish" w:hAnsi="Mulish"/>
        </w:rPr>
        <w:t xml:space="preserve">el esfuerzo realizado por el </w:t>
      </w:r>
      <w:r w:rsidR="006D02FF">
        <w:rPr>
          <w:rFonts w:ascii="Mulish" w:hAnsi="Mulish"/>
        </w:rPr>
        <w:t>Consejo Superior de Colegios de Ingenieros de Minas</w:t>
      </w:r>
      <w:r w:rsidR="006D02FF" w:rsidRPr="008152DA">
        <w:rPr>
          <w:rFonts w:ascii="Mulish" w:hAnsi="Mulish"/>
        </w:rPr>
        <w:t xml:space="preserve"> para alcanzar el pleno cumplimiento de las obligaciones de publicidad activa que le son de aplicación. </w:t>
      </w:r>
    </w:p>
    <w:p w14:paraId="36699A31" w14:textId="17971D29" w:rsidR="0042700A" w:rsidRPr="00DC1196" w:rsidRDefault="004061BC" w:rsidP="00D10B37">
      <w:pPr>
        <w:pStyle w:val="Sinespaciado"/>
        <w:spacing w:line="276" w:lineRule="auto"/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75008F">
        <w:rPr>
          <w:rFonts w:ascii="Mulish" w:hAnsi="Mulish"/>
        </w:rPr>
        <w:t>marzo</w:t>
      </w:r>
      <w:r w:rsidR="00DC4BB6" w:rsidRPr="00DC1196">
        <w:rPr>
          <w:rFonts w:ascii="Mulish" w:hAnsi="Mulish"/>
        </w:rPr>
        <w:t xml:space="preserve"> de 202</w:t>
      </w:r>
      <w:r w:rsidR="0075008F">
        <w:rPr>
          <w:rFonts w:ascii="Mulish" w:hAnsi="Mulish"/>
        </w:rPr>
        <w:t>5</w:t>
      </w:r>
      <w:r w:rsidR="0042700A" w:rsidRPr="00DC1196">
        <w:rPr>
          <w:rFonts w:ascii="Mulish" w:hAnsi="Mulish"/>
        </w:rPr>
        <w:br w:type="page"/>
      </w:r>
    </w:p>
    <w:p w14:paraId="2F5ED581" w14:textId="77777777" w:rsidR="004061BC" w:rsidRPr="00DC1196" w:rsidRDefault="004061BC">
      <w:pPr>
        <w:rPr>
          <w:rFonts w:ascii="Mulish" w:hAnsi="Mulish"/>
          <w:szCs w:val="22"/>
        </w:rPr>
      </w:pPr>
    </w:p>
    <w:p w14:paraId="0449542E" w14:textId="77777777" w:rsidR="009654DA" w:rsidRPr="00DC1196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C1196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C1196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C1196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C1196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C1196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B37389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B37389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B37389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B37389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B37389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B37389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B37389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B37389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B37389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B37389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B37389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B37389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B37389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B37389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B37389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B37389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B37389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B37389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B37389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B37389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B37389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B37389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B37389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B37389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B37389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B37389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B37389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B37389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B37389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B37389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B37389" w:rsidRDefault="00965C69" w:rsidP="00965C69">
      <w:pPr>
        <w:pStyle w:val="Cuerpodelboletn"/>
        <w:rPr>
          <w:rFonts w:ascii="Mulish" w:hAnsi="Mulish"/>
        </w:rPr>
      </w:pPr>
    </w:p>
    <w:sectPr w:rsidR="00965C69" w:rsidRPr="00B3738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  <w:footnote w:id="1">
    <w:p w14:paraId="5FD0A755" w14:textId="2609E6FC" w:rsidR="00045523" w:rsidRPr="00045523" w:rsidRDefault="00045523" w:rsidP="00045523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045523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F17" w14:textId="37589315" w:rsidR="00A4135B" w:rsidRDefault="00A41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940" w14:textId="5C0F64BE" w:rsidR="00A4135B" w:rsidRDefault="00A41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C59" w14:textId="2CF7BE9F" w:rsidR="00A4135B" w:rsidRDefault="00A413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B31280"/>
    <w:multiLevelType w:val="hybridMultilevel"/>
    <w:tmpl w:val="DB644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392"/>
    <w:multiLevelType w:val="hybridMultilevel"/>
    <w:tmpl w:val="EE4A5448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822"/>
    <w:multiLevelType w:val="hybridMultilevel"/>
    <w:tmpl w:val="1750B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8B9"/>
    <w:multiLevelType w:val="hybridMultilevel"/>
    <w:tmpl w:val="F0A6CA9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4371C"/>
    <w:multiLevelType w:val="hybridMultilevel"/>
    <w:tmpl w:val="C578FDF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00B"/>
    <w:multiLevelType w:val="hybridMultilevel"/>
    <w:tmpl w:val="6CE06ACC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E58A9"/>
    <w:multiLevelType w:val="hybridMultilevel"/>
    <w:tmpl w:val="829E800A"/>
    <w:lvl w:ilvl="0" w:tplc="23561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37E08"/>
    <w:multiLevelType w:val="hybridMultilevel"/>
    <w:tmpl w:val="9A5A01C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4A3C34"/>
    <w:multiLevelType w:val="hybridMultilevel"/>
    <w:tmpl w:val="44C0C9E6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2A98"/>
    <w:multiLevelType w:val="hybridMultilevel"/>
    <w:tmpl w:val="C6B82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5458E"/>
    <w:multiLevelType w:val="hybridMultilevel"/>
    <w:tmpl w:val="17B26F8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95A98"/>
    <w:multiLevelType w:val="hybridMultilevel"/>
    <w:tmpl w:val="9DAC5C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3AB3"/>
    <w:multiLevelType w:val="hybridMultilevel"/>
    <w:tmpl w:val="69BE1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1138C"/>
    <w:multiLevelType w:val="hybridMultilevel"/>
    <w:tmpl w:val="1B668FE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CE147760"/>
    <w:lvl w:ilvl="0" w:tplc="93A48CEE">
      <w:start w:val="1"/>
      <w:numFmt w:val="upperRoman"/>
      <w:lvlText w:val="%1."/>
      <w:lvlJc w:val="right"/>
      <w:pPr>
        <w:ind w:left="502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D2052"/>
    <w:multiLevelType w:val="hybridMultilevel"/>
    <w:tmpl w:val="AC7ECBCC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64FAA"/>
    <w:multiLevelType w:val="hybridMultilevel"/>
    <w:tmpl w:val="CEF8804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E84D20"/>
    <w:multiLevelType w:val="hybridMultilevel"/>
    <w:tmpl w:val="18444124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C21BD"/>
    <w:multiLevelType w:val="hybridMultilevel"/>
    <w:tmpl w:val="EE0A8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43D64"/>
    <w:multiLevelType w:val="hybridMultilevel"/>
    <w:tmpl w:val="B7E67B1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2314"/>
    <w:multiLevelType w:val="hybridMultilevel"/>
    <w:tmpl w:val="C908E33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A1894"/>
    <w:multiLevelType w:val="hybridMultilevel"/>
    <w:tmpl w:val="EE68B00A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C0FB6"/>
    <w:multiLevelType w:val="hybridMultilevel"/>
    <w:tmpl w:val="D916BA5A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0207F"/>
    <w:multiLevelType w:val="hybridMultilevel"/>
    <w:tmpl w:val="06766066"/>
    <w:lvl w:ilvl="0" w:tplc="882C64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22DA3"/>
    <w:multiLevelType w:val="hybridMultilevel"/>
    <w:tmpl w:val="FC2227CC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A834ED6"/>
    <w:multiLevelType w:val="hybridMultilevel"/>
    <w:tmpl w:val="52D2C4A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96650"/>
    <w:multiLevelType w:val="hybridMultilevel"/>
    <w:tmpl w:val="30EAD43E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3"/>
  </w:num>
  <w:num w:numId="5">
    <w:abstractNumId w:val="14"/>
  </w:num>
  <w:num w:numId="6">
    <w:abstractNumId w:val="7"/>
  </w:num>
  <w:num w:numId="7">
    <w:abstractNumId w:val="12"/>
  </w:num>
  <w:num w:numId="8">
    <w:abstractNumId w:val="22"/>
  </w:num>
  <w:num w:numId="9">
    <w:abstractNumId w:val="28"/>
  </w:num>
  <w:num w:numId="10">
    <w:abstractNumId w:val="5"/>
  </w:num>
  <w:num w:numId="11">
    <w:abstractNumId w:val="24"/>
  </w:num>
  <w:num w:numId="12">
    <w:abstractNumId w:val="27"/>
  </w:num>
  <w:num w:numId="13">
    <w:abstractNumId w:val="29"/>
  </w:num>
  <w:num w:numId="14">
    <w:abstractNumId w:val="1"/>
  </w:num>
  <w:num w:numId="15">
    <w:abstractNumId w:val="31"/>
  </w:num>
  <w:num w:numId="16">
    <w:abstractNumId w:val="9"/>
  </w:num>
  <w:num w:numId="17">
    <w:abstractNumId w:val="15"/>
  </w:num>
  <w:num w:numId="18">
    <w:abstractNumId w:val="2"/>
  </w:num>
  <w:num w:numId="19">
    <w:abstractNumId w:val="30"/>
  </w:num>
  <w:num w:numId="20">
    <w:abstractNumId w:val="17"/>
  </w:num>
  <w:num w:numId="21">
    <w:abstractNumId w:val="20"/>
  </w:num>
  <w:num w:numId="22">
    <w:abstractNumId w:val="6"/>
  </w:num>
  <w:num w:numId="23">
    <w:abstractNumId w:val="16"/>
  </w:num>
  <w:num w:numId="24">
    <w:abstractNumId w:val="10"/>
  </w:num>
  <w:num w:numId="25">
    <w:abstractNumId w:val="10"/>
  </w:num>
  <w:num w:numId="26">
    <w:abstractNumId w:val="6"/>
  </w:num>
  <w:num w:numId="27">
    <w:abstractNumId w:val="16"/>
  </w:num>
  <w:num w:numId="28">
    <w:abstractNumId w:val="0"/>
  </w:num>
  <w:num w:numId="29">
    <w:abstractNumId w:val="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18"/>
  </w:num>
  <w:num w:numId="34">
    <w:abstractNumId w:val="26"/>
  </w:num>
  <w:num w:numId="35">
    <w:abstractNumId w:val="11"/>
  </w:num>
  <w:num w:numId="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0765F"/>
    <w:rsid w:val="0000774B"/>
    <w:rsid w:val="00010BEC"/>
    <w:rsid w:val="00011946"/>
    <w:rsid w:val="00016718"/>
    <w:rsid w:val="00022682"/>
    <w:rsid w:val="00032D8A"/>
    <w:rsid w:val="00040AF4"/>
    <w:rsid w:val="00045523"/>
    <w:rsid w:val="00053A0E"/>
    <w:rsid w:val="0005642F"/>
    <w:rsid w:val="00061845"/>
    <w:rsid w:val="00072B7E"/>
    <w:rsid w:val="000775A5"/>
    <w:rsid w:val="00085C93"/>
    <w:rsid w:val="000903FF"/>
    <w:rsid w:val="000A0CEA"/>
    <w:rsid w:val="000A77F5"/>
    <w:rsid w:val="000B5FBA"/>
    <w:rsid w:val="000D2CDA"/>
    <w:rsid w:val="000D3907"/>
    <w:rsid w:val="000D4394"/>
    <w:rsid w:val="000D5417"/>
    <w:rsid w:val="000E0A9E"/>
    <w:rsid w:val="000F0DA5"/>
    <w:rsid w:val="00104DE9"/>
    <w:rsid w:val="00104E94"/>
    <w:rsid w:val="001149B1"/>
    <w:rsid w:val="00121CDE"/>
    <w:rsid w:val="00132732"/>
    <w:rsid w:val="00146C3C"/>
    <w:rsid w:val="001549B6"/>
    <w:rsid w:val="00164876"/>
    <w:rsid w:val="0016776E"/>
    <w:rsid w:val="001763F8"/>
    <w:rsid w:val="00183301"/>
    <w:rsid w:val="00187CDD"/>
    <w:rsid w:val="0019313B"/>
    <w:rsid w:val="0019397E"/>
    <w:rsid w:val="0019448F"/>
    <w:rsid w:val="00196703"/>
    <w:rsid w:val="001A04BF"/>
    <w:rsid w:val="001A0BD4"/>
    <w:rsid w:val="001A0C69"/>
    <w:rsid w:val="001A0DA8"/>
    <w:rsid w:val="001A5305"/>
    <w:rsid w:val="001A7F48"/>
    <w:rsid w:val="001B388F"/>
    <w:rsid w:val="001C2217"/>
    <w:rsid w:val="001C3E2F"/>
    <w:rsid w:val="001C4509"/>
    <w:rsid w:val="001C7C78"/>
    <w:rsid w:val="001C7D84"/>
    <w:rsid w:val="001E5AAD"/>
    <w:rsid w:val="001F52C3"/>
    <w:rsid w:val="001F6CC0"/>
    <w:rsid w:val="002071B8"/>
    <w:rsid w:val="002076CF"/>
    <w:rsid w:val="0021147A"/>
    <w:rsid w:val="00214C9C"/>
    <w:rsid w:val="0021682B"/>
    <w:rsid w:val="00231D61"/>
    <w:rsid w:val="002423D7"/>
    <w:rsid w:val="00243294"/>
    <w:rsid w:val="00244EDA"/>
    <w:rsid w:val="002467FA"/>
    <w:rsid w:val="00250846"/>
    <w:rsid w:val="00252CE4"/>
    <w:rsid w:val="002615BA"/>
    <w:rsid w:val="00262DBE"/>
    <w:rsid w:val="00263F79"/>
    <w:rsid w:val="0027133C"/>
    <w:rsid w:val="002775DA"/>
    <w:rsid w:val="00294341"/>
    <w:rsid w:val="0029456D"/>
    <w:rsid w:val="0029626A"/>
    <w:rsid w:val="002B35BA"/>
    <w:rsid w:val="002B594B"/>
    <w:rsid w:val="002C19B9"/>
    <w:rsid w:val="002C1DD9"/>
    <w:rsid w:val="002C41B4"/>
    <w:rsid w:val="002D0702"/>
    <w:rsid w:val="002D27E4"/>
    <w:rsid w:val="002E3CC3"/>
    <w:rsid w:val="002E409F"/>
    <w:rsid w:val="002E644A"/>
    <w:rsid w:val="002F06DC"/>
    <w:rsid w:val="002F128B"/>
    <w:rsid w:val="002F5355"/>
    <w:rsid w:val="0031769F"/>
    <w:rsid w:val="00320252"/>
    <w:rsid w:val="0033067C"/>
    <w:rsid w:val="0033399C"/>
    <w:rsid w:val="00336C48"/>
    <w:rsid w:val="00337C82"/>
    <w:rsid w:val="00345510"/>
    <w:rsid w:val="00347877"/>
    <w:rsid w:val="00352994"/>
    <w:rsid w:val="00355DC0"/>
    <w:rsid w:val="00357A35"/>
    <w:rsid w:val="00361662"/>
    <w:rsid w:val="003630AA"/>
    <w:rsid w:val="00366903"/>
    <w:rsid w:val="00393F48"/>
    <w:rsid w:val="003A1694"/>
    <w:rsid w:val="003A390C"/>
    <w:rsid w:val="003B399C"/>
    <w:rsid w:val="003B57E6"/>
    <w:rsid w:val="003B6B96"/>
    <w:rsid w:val="003C44A4"/>
    <w:rsid w:val="003D2C4A"/>
    <w:rsid w:val="003E564B"/>
    <w:rsid w:val="003E5D2F"/>
    <w:rsid w:val="003F4DDD"/>
    <w:rsid w:val="003F6EDC"/>
    <w:rsid w:val="004061BC"/>
    <w:rsid w:val="00406D3C"/>
    <w:rsid w:val="00414897"/>
    <w:rsid w:val="00415DBD"/>
    <w:rsid w:val="00422B18"/>
    <w:rsid w:val="004264BC"/>
    <w:rsid w:val="0042700A"/>
    <w:rsid w:val="0043136A"/>
    <w:rsid w:val="0043660A"/>
    <w:rsid w:val="004375CD"/>
    <w:rsid w:val="00440D2D"/>
    <w:rsid w:val="004720A5"/>
    <w:rsid w:val="0047735C"/>
    <w:rsid w:val="004859CC"/>
    <w:rsid w:val="00485A3D"/>
    <w:rsid w:val="004A0F38"/>
    <w:rsid w:val="004A1663"/>
    <w:rsid w:val="004A4C88"/>
    <w:rsid w:val="004B2D75"/>
    <w:rsid w:val="004C6440"/>
    <w:rsid w:val="004D1E1B"/>
    <w:rsid w:val="004D4110"/>
    <w:rsid w:val="004D4B3E"/>
    <w:rsid w:val="004D50CC"/>
    <w:rsid w:val="004D7037"/>
    <w:rsid w:val="004E0598"/>
    <w:rsid w:val="004E0B42"/>
    <w:rsid w:val="004E7B33"/>
    <w:rsid w:val="004E7B38"/>
    <w:rsid w:val="00506864"/>
    <w:rsid w:val="00513325"/>
    <w:rsid w:val="00521C69"/>
    <w:rsid w:val="0052637C"/>
    <w:rsid w:val="005277F1"/>
    <w:rsid w:val="005301DF"/>
    <w:rsid w:val="00536832"/>
    <w:rsid w:val="00537B05"/>
    <w:rsid w:val="00540929"/>
    <w:rsid w:val="00551A29"/>
    <w:rsid w:val="00563295"/>
    <w:rsid w:val="00564E23"/>
    <w:rsid w:val="0057092E"/>
    <w:rsid w:val="005720A9"/>
    <w:rsid w:val="00574186"/>
    <w:rsid w:val="00575B97"/>
    <w:rsid w:val="00582A8C"/>
    <w:rsid w:val="00585217"/>
    <w:rsid w:val="005A6BC1"/>
    <w:rsid w:val="005A6F90"/>
    <w:rsid w:val="005B11B3"/>
    <w:rsid w:val="005B1544"/>
    <w:rsid w:val="005C4778"/>
    <w:rsid w:val="005C6E9C"/>
    <w:rsid w:val="005E04CD"/>
    <w:rsid w:val="005E2505"/>
    <w:rsid w:val="005E6704"/>
    <w:rsid w:val="005F580F"/>
    <w:rsid w:val="00603DFC"/>
    <w:rsid w:val="00607613"/>
    <w:rsid w:val="00617BA3"/>
    <w:rsid w:val="00621129"/>
    <w:rsid w:val="00623CFC"/>
    <w:rsid w:val="006253FA"/>
    <w:rsid w:val="006266A5"/>
    <w:rsid w:val="00627C88"/>
    <w:rsid w:val="00633DC3"/>
    <w:rsid w:val="00633EAA"/>
    <w:rsid w:val="006372AE"/>
    <w:rsid w:val="00641194"/>
    <w:rsid w:val="0069289F"/>
    <w:rsid w:val="0069673B"/>
    <w:rsid w:val="006B0CEB"/>
    <w:rsid w:val="006B0F1E"/>
    <w:rsid w:val="006B22FB"/>
    <w:rsid w:val="006B2C2E"/>
    <w:rsid w:val="006B75D8"/>
    <w:rsid w:val="006C0CDD"/>
    <w:rsid w:val="006C2D2E"/>
    <w:rsid w:val="006C415B"/>
    <w:rsid w:val="006D02FF"/>
    <w:rsid w:val="006D49E7"/>
    <w:rsid w:val="006D4C90"/>
    <w:rsid w:val="006D5F65"/>
    <w:rsid w:val="006E2CE6"/>
    <w:rsid w:val="006E75DE"/>
    <w:rsid w:val="006F6F25"/>
    <w:rsid w:val="00702A3B"/>
    <w:rsid w:val="007071A8"/>
    <w:rsid w:val="00707515"/>
    <w:rsid w:val="0070792D"/>
    <w:rsid w:val="00707C14"/>
    <w:rsid w:val="00711B22"/>
    <w:rsid w:val="00714C54"/>
    <w:rsid w:val="00717272"/>
    <w:rsid w:val="0073626B"/>
    <w:rsid w:val="00740795"/>
    <w:rsid w:val="00744048"/>
    <w:rsid w:val="007465AA"/>
    <w:rsid w:val="0075008F"/>
    <w:rsid w:val="00751FAA"/>
    <w:rsid w:val="00753908"/>
    <w:rsid w:val="00760E4B"/>
    <w:rsid w:val="0076567C"/>
    <w:rsid w:val="0076640C"/>
    <w:rsid w:val="00767C60"/>
    <w:rsid w:val="00774C97"/>
    <w:rsid w:val="00777FB3"/>
    <w:rsid w:val="00780584"/>
    <w:rsid w:val="00781700"/>
    <w:rsid w:val="00790143"/>
    <w:rsid w:val="007942B7"/>
    <w:rsid w:val="007954A6"/>
    <w:rsid w:val="007C65C5"/>
    <w:rsid w:val="007D1701"/>
    <w:rsid w:val="007D1CD8"/>
    <w:rsid w:val="007D5CBF"/>
    <w:rsid w:val="007D69D9"/>
    <w:rsid w:val="007F1D56"/>
    <w:rsid w:val="007F5F9D"/>
    <w:rsid w:val="00800B69"/>
    <w:rsid w:val="008012EA"/>
    <w:rsid w:val="00803D20"/>
    <w:rsid w:val="008054DB"/>
    <w:rsid w:val="00805A8D"/>
    <w:rsid w:val="00806AB2"/>
    <w:rsid w:val="00807495"/>
    <w:rsid w:val="00821526"/>
    <w:rsid w:val="0082470D"/>
    <w:rsid w:val="00825ACB"/>
    <w:rsid w:val="00826275"/>
    <w:rsid w:val="00836976"/>
    <w:rsid w:val="008514EC"/>
    <w:rsid w:val="00853CB9"/>
    <w:rsid w:val="00857298"/>
    <w:rsid w:val="00865E5A"/>
    <w:rsid w:val="0087033D"/>
    <w:rsid w:val="00882A5B"/>
    <w:rsid w:val="00891E6F"/>
    <w:rsid w:val="00894358"/>
    <w:rsid w:val="0089455A"/>
    <w:rsid w:val="00894FE8"/>
    <w:rsid w:val="00897501"/>
    <w:rsid w:val="00897D04"/>
    <w:rsid w:val="008A58C4"/>
    <w:rsid w:val="008A5AAE"/>
    <w:rsid w:val="008D1ABC"/>
    <w:rsid w:val="008D304B"/>
    <w:rsid w:val="008D6E75"/>
    <w:rsid w:val="008E4AD7"/>
    <w:rsid w:val="008F2EF6"/>
    <w:rsid w:val="00902A71"/>
    <w:rsid w:val="009039FD"/>
    <w:rsid w:val="00903FE0"/>
    <w:rsid w:val="00911B5E"/>
    <w:rsid w:val="00912DB4"/>
    <w:rsid w:val="00915A5A"/>
    <w:rsid w:val="00934C1D"/>
    <w:rsid w:val="00940470"/>
    <w:rsid w:val="00947271"/>
    <w:rsid w:val="00960C9D"/>
    <w:rsid w:val="009654DA"/>
    <w:rsid w:val="00965C69"/>
    <w:rsid w:val="009709CB"/>
    <w:rsid w:val="00982299"/>
    <w:rsid w:val="00996A06"/>
    <w:rsid w:val="009B75CD"/>
    <w:rsid w:val="009C2498"/>
    <w:rsid w:val="009C3E4F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273"/>
    <w:rsid w:val="00A1361E"/>
    <w:rsid w:val="00A16A12"/>
    <w:rsid w:val="00A249BB"/>
    <w:rsid w:val="00A24E51"/>
    <w:rsid w:val="00A4135B"/>
    <w:rsid w:val="00A51AAD"/>
    <w:rsid w:val="00A5558A"/>
    <w:rsid w:val="00A55FE7"/>
    <w:rsid w:val="00A6317B"/>
    <w:rsid w:val="00A670E9"/>
    <w:rsid w:val="00A82709"/>
    <w:rsid w:val="00AA0AE1"/>
    <w:rsid w:val="00AB6BC7"/>
    <w:rsid w:val="00AC2723"/>
    <w:rsid w:val="00AC4A6F"/>
    <w:rsid w:val="00AD6065"/>
    <w:rsid w:val="00AE4F68"/>
    <w:rsid w:val="00AE6A4F"/>
    <w:rsid w:val="00AF196B"/>
    <w:rsid w:val="00AF5151"/>
    <w:rsid w:val="00AF56ED"/>
    <w:rsid w:val="00B022CD"/>
    <w:rsid w:val="00B1184C"/>
    <w:rsid w:val="00B12048"/>
    <w:rsid w:val="00B1527F"/>
    <w:rsid w:val="00B220EC"/>
    <w:rsid w:val="00B37389"/>
    <w:rsid w:val="00B42985"/>
    <w:rsid w:val="00B43ABF"/>
    <w:rsid w:val="00B5314A"/>
    <w:rsid w:val="00B56A3A"/>
    <w:rsid w:val="00B76AB5"/>
    <w:rsid w:val="00B77C12"/>
    <w:rsid w:val="00B85EA1"/>
    <w:rsid w:val="00B87734"/>
    <w:rsid w:val="00BA03C4"/>
    <w:rsid w:val="00BA14E6"/>
    <w:rsid w:val="00BA3611"/>
    <w:rsid w:val="00BA4354"/>
    <w:rsid w:val="00BB232B"/>
    <w:rsid w:val="00BB2529"/>
    <w:rsid w:val="00BB2880"/>
    <w:rsid w:val="00BB3652"/>
    <w:rsid w:val="00BC61D1"/>
    <w:rsid w:val="00BD18E4"/>
    <w:rsid w:val="00BD1E44"/>
    <w:rsid w:val="00BD2172"/>
    <w:rsid w:val="00BD2842"/>
    <w:rsid w:val="00BD30BB"/>
    <w:rsid w:val="00C02953"/>
    <w:rsid w:val="00C03EC5"/>
    <w:rsid w:val="00C06366"/>
    <w:rsid w:val="00C10293"/>
    <w:rsid w:val="00C1290B"/>
    <w:rsid w:val="00C161AC"/>
    <w:rsid w:val="00C16B49"/>
    <w:rsid w:val="00C20170"/>
    <w:rsid w:val="00C213EC"/>
    <w:rsid w:val="00C22B10"/>
    <w:rsid w:val="00C24010"/>
    <w:rsid w:val="00C259F4"/>
    <w:rsid w:val="00C26ADC"/>
    <w:rsid w:val="00C27705"/>
    <w:rsid w:val="00C3228C"/>
    <w:rsid w:val="00C354E4"/>
    <w:rsid w:val="00C4050E"/>
    <w:rsid w:val="00C420E0"/>
    <w:rsid w:val="00C4430D"/>
    <w:rsid w:val="00C451D3"/>
    <w:rsid w:val="00C5055D"/>
    <w:rsid w:val="00C52EE5"/>
    <w:rsid w:val="00C54D21"/>
    <w:rsid w:val="00C555C6"/>
    <w:rsid w:val="00C61E7F"/>
    <w:rsid w:val="00C66E73"/>
    <w:rsid w:val="00C70E1D"/>
    <w:rsid w:val="00C91330"/>
    <w:rsid w:val="00CA17D6"/>
    <w:rsid w:val="00CB5BDD"/>
    <w:rsid w:val="00CB6837"/>
    <w:rsid w:val="00CC3B31"/>
    <w:rsid w:val="00CC48E8"/>
    <w:rsid w:val="00CD3DE8"/>
    <w:rsid w:val="00CE029F"/>
    <w:rsid w:val="00CE44D7"/>
    <w:rsid w:val="00CF21EB"/>
    <w:rsid w:val="00CF2345"/>
    <w:rsid w:val="00D014E1"/>
    <w:rsid w:val="00D01CA1"/>
    <w:rsid w:val="00D10B37"/>
    <w:rsid w:val="00D1453D"/>
    <w:rsid w:val="00D41F4C"/>
    <w:rsid w:val="00D45F5C"/>
    <w:rsid w:val="00D520C8"/>
    <w:rsid w:val="00D56AAA"/>
    <w:rsid w:val="00D57075"/>
    <w:rsid w:val="00D64FD5"/>
    <w:rsid w:val="00D67457"/>
    <w:rsid w:val="00D70570"/>
    <w:rsid w:val="00D71573"/>
    <w:rsid w:val="00D77D83"/>
    <w:rsid w:val="00D860C7"/>
    <w:rsid w:val="00D9090A"/>
    <w:rsid w:val="00D92471"/>
    <w:rsid w:val="00D96084"/>
    <w:rsid w:val="00DA05B9"/>
    <w:rsid w:val="00DA6660"/>
    <w:rsid w:val="00DC1196"/>
    <w:rsid w:val="00DC4BB6"/>
    <w:rsid w:val="00DC5B52"/>
    <w:rsid w:val="00DD515F"/>
    <w:rsid w:val="00DD7148"/>
    <w:rsid w:val="00DF25D7"/>
    <w:rsid w:val="00DF54AF"/>
    <w:rsid w:val="00DF555F"/>
    <w:rsid w:val="00DF56A7"/>
    <w:rsid w:val="00DF7F08"/>
    <w:rsid w:val="00E023B5"/>
    <w:rsid w:val="00E07201"/>
    <w:rsid w:val="00E1459E"/>
    <w:rsid w:val="00E17DF6"/>
    <w:rsid w:val="00E33169"/>
    <w:rsid w:val="00E4007D"/>
    <w:rsid w:val="00E41DAA"/>
    <w:rsid w:val="00E51AC4"/>
    <w:rsid w:val="00E61E31"/>
    <w:rsid w:val="00E6528C"/>
    <w:rsid w:val="00E73F4D"/>
    <w:rsid w:val="00E83650"/>
    <w:rsid w:val="00E92027"/>
    <w:rsid w:val="00E93F7E"/>
    <w:rsid w:val="00EA2CB6"/>
    <w:rsid w:val="00EA6866"/>
    <w:rsid w:val="00EB39C2"/>
    <w:rsid w:val="00EB68A3"/>
    <w:rsid w:val="00EC64BA"/>
    <w:rsid w:val="00EC6A3E"/>
    <w:rsid w:val="00EC6E6D"/>
    <w:rsid w:val="00ED30F1"/>
    <w:rsid w:val="00ED57F6"/>
    <w:rsid w:val="00ED6104"/>
    <w:rsid w:val="00ED7D79"/>
    <w:rsid w:val="00EE1840"/>
    <w:rsid w:val="00EE5F85"/>
    <w:rsid w:val="00EF4231"/>
    <w:rsid w:val="00EF4B82"/>
    <w:rsid w:val="00EF5B46"/>
    <w:rsid w:val="00EF6910"/>
    <w:rsid w:val="00F04B4F"/>
    <w:rsid w:val="00F053DC"/>
    <w:rsid w:val="00F05E2C"/>
    <w:rsid w:val="00F132F9"/>
    <w:rsid w:val="00F24BAF"/>
    <w:rsid w:val="00F25044"/>
    <w:rsid w:val="00F31BC3"/>
    <w:rsid w:val="00F36022"/>
    <w:rsid w:val="00F361B3"/>
    <w:rsid w:val="00F4317C"/>
    <w:rsid w:val="00F540D7"/>
    <w:rsid w:val="00F543F8"/>
    <w:rsid w:val="00F614CD"/>
    <w:rsid w:val="00F66F91"/>
    <w:rsid w:val="00F7274D"/>
    <w:rsid w:val="00F75CDB"/>
    <w:rsid w:val="00F95333"/>
    <w:rsid w:val="00F96520"/>
    <w:rsid w:val="00FA0C58"/>
    <w:rsid w:val="00FA11BE"/>
    <w:rsid w:val="00FA1911"/>
    <w:rsid w:val="00FA5997"/>
    <w:rsid w:val="00FA5AFD"/>
    <w:rsid w:val="00FB5F9E"/>
    <w:rsid w:val="00FB686C"/>
    <w:rsid w:val="00FC4E74"/>
    <w:rsid w:val="00FD2D2A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4B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4BC"/>
    <w:rPr>
      <w:rFonts w:ascii="Century Gothic" w:hAnsi="Century Gothic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6A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6AB2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806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1324</TotalTime>
  <Pages>5</Pages>
  <Words>902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69</cp:revision>
  <cp:lastPrinted>2008-09-26T23:14:00Z</cp:lastPrinted>
  <dcterms:created xsi:type="dcterms:W3CDTF">2024-04-15T07:58:00Z</dcterms:created>
  <dcterms:modified xsi:type="dcterms:W3CDTF">2025-04-11T11:30:00Z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