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7FF0CF5B" w:rsidR="00676A2E" w:rsidRDefault="00676A2E">
      <w:pPr>
        <w:rPr>
          <w:rFonts w:ascii="Mulish" w:hAnsi="Mulish"/>
        </w:rPr>
      </w:pPr>
    </w:p>
    <w:p w14:paraId="544FC494" w14:textId="77777777" w:rsidR="009F4C01" w:rsidRDefault="009F4C01">
      <w:pPr>
        <w:rPr>
          <w:rFonts w:ascii="Mulish" w:hAnsi="Mulish"/>
        </w:rPr>
      </w:pPr>
    </w:p>
    <w:tbl>
      <w:tblPr>
        <w:tblStyle w:val="Tablaconcuadrcula"/>
        <w:tblW w:w="0" w:type="auto"/>
        <w:tblLook w:val="04A0" w:firstRow="1" w:lastRow="0" w:firstColumn="1" w:lastColumn="0" w:noHBand="0" w:noVBand="1"/>
      </w:tblPr>
      <w:tblGrid>
        <w:gridCol w:w="3625"/>
        <w:gridCol w:w="6921"/>
      </w:tblGrid>
      <w:tr w:rsidR="009F4C01" w:rsidRPr="000D3626" w14:paraId="00026FFE" w14:textId="77777777" w:rsidTr="002E3D86">
        <w:tc>
          <w:tcPr>
            <w:tcW w:w="3625" w:type="dxa"/>
          </w:tcPr>
          <w:p w14:paraId="61B8FC95" w14:textId="77777777" w:rsidR="009F4C01" w:rsidRPr="009F4C01" w:rsidRDefault="009F4C01" w:rsidP="002E3D86">
            <w:pPr>
              <w:rPr>
                <w:rFonts w:ascii="Mulish" w:hAnsi="Mulish"/>
                <w:b/>
                <w:color w:val="3C8378"/>
                <w:sz w:val="24"/>
              </w:rPr>
            </w:pPr>
            <w:r w:rsidRPr="009F4C01">
              <w:rPr>
                <w:rFonts w:ascii="Mulish" w:hAnsi="Mulish"/>
                <w:b/>
                <w:color w:val="3C8378"/>
                <w:sz w:val="24"/>
              </w:rPr>
              <w:t>Entidad evaluada</w:t>
            </w:r>
          </w:p>
        </w:tc>
        <w:tc>
          <w:tcPr>
            <w:tcW w:w="6921" w:type="dxa"/>
          </w:tcPr>
          <w:p w14:paraId="10BEBA6C" w14:textId="77777777" w:rsidR="009F4C01" w:rsidRPr="000D3626" w:rsidRDefault="009F4C01" w:rsidP="002E3D86">
            <w:pPr>
              <w:rPr>
                <w:rFonts w:ascii="Mulish" w:hAnsi="Mulish"/>
                <w:sz w:val="24"/>
              </w:rPr>
            </w:pPr>
            <w:r w:rsidRPr="000D3626">
              <w:rPr>
                <w:rFonts w:ascii="Mulish" w:hAnsi="Mulish"/>
                <w:sz w:val="24"/>
              </w:rPr>
              <w:t xml:space="preserve">Mutualidad de </w:t>
            </w:r>
            <w:proofErr w:type="gramStart"/>
            <w:r w:rsidRPr="000D3626">
              <w:rPr>
                <w:rFonts w:ascii="Mulish" w:hAnsi="Mulish"/>
                <w:sz w:val="24"/>
              </w:rPr>
              <w:t>Funcionarios</w:t>
            </w:r>
            <w:proofErr w:type="gramEnd"/>
            <w:r w:rsidRPr="000D3626">
              <w:rPr>
                <w:rFonts w:ascii="Mulish" w:hAnsi="Mulish"/>
                <w:sz w:val="24"/>
              </w:rPr>
              <w:t xml:space="preserve"> Civiles del Estado (MUFACE)</w:t>
            </w:r>
          </w:p>
        </w:tc>
      </w:tr>
      <w:tr w:rsidR="009F4C01" w:rsidRPr="000D3626" w14:paraId="018C78FD" w14:textId="77777777" w:rsidTr="002E3D86">
        <w:tc>
          <w:tcPr>
            <w:tcW w:w="3625" w:type="dxa"/>
          </w:tcPr>
          <w:p w14:paraId="788F23EF" w14:textId="77777777" w:rsidR="009F4C01" w:rsidRPr="009F4C01" w:rsidRDefault="009F4C01" w:rsidP="002E3D86">
            <w:pPr>
              <w:rPr>
                <w:rFonts w:ascii="Mulish" w:hAnsi="Mulish"/>
                <w:b/>
                <w:color w:val="3C8378"/>
                <w:sz w:val="24"/>
              </w:rPr>
            </w:pPr>
            <w:r w:rsidRPr="009F4C01">
              <w:rPr>
                <w:rFonts w:ascii="Mulish" w:hAnsi="Mulish"/>
                <w:b/>
                <w:color w:val="3C8378"/>
                <w:sz w:val="24"/>
              </w:rPr>
              <w:t>Fecha de la evaluación</w:t>
            </w:r>
          </w:p>
        </w:tc>
        <w:tc>
          <w:tcPr>
            <w:tcW w:w="6921" w:type="dxa"/>
          </w:tcPr>
          <w:p w14:paraId="26627EAA" w14:textId="77777777" w:rsidR="009F4C01" w:rsidRPr="000D3626" w:rsidRDefault="009F4C01" w:rsidP="002E3D86">
            <w:pPr>
              <w:rPr>
                <w:rFonts w:ascii="Mulish" w:hAnsi="Mulish"/>
                <w:sz w:val="24"/>
              </w:rPr>
            </w:pPr>
            <w:r w:rsidRPr="000D3626">
              <w:rPr>
                <w:rFonts w:ascii="Mulish" w:hAnsi="Mulish"/>
                <w:sz w:val="24"/>
              </w:rPr>
              <w:t>05/04/2024</w:t>
            </w:r>
          </w:p>
          <w:p w14:paraId="2BA20452" w14:textId="4D53AF72" w:rsidR="009F4C01" w:rsidRPr="000D3626" w:rsidRDefault="009F4C01" w:rsidP="002E3D86">
            <w:pPr>
              <w:rPr>
                <w:rFonts w:ascii="Mulish" w:hAnsi="Mulish"/>
                <w:sz w:val="24"/>
              </w:rPr>
            </w:pPr>
            <w:r w:rsidRPr="000D3626">
              <w:rPr>
                <w:rFonts w:ascii="Mulish" w:hAnsi="Mulish"/>
                <w:sz w:val="24"/>
              </w:rPr>
              <w:t xml:space="preserve">Segunda revisión: </w:t>
            </w:r>
            <w:r w:rsidR="00D631DA">
              <w:rPr>
                <w:rFonts w:ascii="Mulish" w:hAnsi="Mulish"/>
                <w:sz w:val="24"/>
              </w:rPr>
              <w:t>0</w:t>
            </w:r>
            <w:r w:rsidRPr="000D3626">
              <w:rPr>
                <w:rFonts w:ascii="Mulish" w:hAnsi="Mulish"/>
                <w:sz w:val="24"/>
              </w:rPr>
              <w:t>3/0</w:t>
            </w:r>
            <w:r w:rsidR="00D631DA">
              <w:rPr>
                <w:rFonts w:ascii="Mulish" w:hAnsi="Mulish"/>
                <w:sz w:val="24"/>
              </w:rPr>
              <w:t>3</w:t>
            </w:r>
            <w:r w:rsidRPr="000D3626">
              <w:rPr>
                <w:rFonts w:ascii="Mulish" w:hAnsi="Mulish"/>
                <w:sz w:val="24"/>
              </w:rPr>
              <w:t>/202</w:t>
            </w:r>
            <w:r w:rsidR="00D631DA">
              <w:rPr>
                <w:rFonts w:ascii="Mulish" w:hAnsi="Mulish"/>
                <w:sz w:val="24"/>
              </w:rPr>
              <w:t>5</w:t>
            </w:r>
          </w:p>
        </w:tc>
      </w:tr>
      <w:tr w:rsidR="009F4C01" w:rsidRPr="000D3626" w14:paraId="7528E24F" w14:textId="77777777" w:rsidTr="002E3D86">
        <w:tc>
          <w:tcPr>
            <w:tcW w:w="3625" w:type="dxa"/>
          </w:tcPr>
          <w:p w14:paraId="050A220F" w14:textId="77777777" w:rsidR="009F4C01" w:rsidRPr="009F4C01" w:rsidRDefault="009F4C01" w:rsidP="002E3D86">
            <w:pPr>
              <w:rPr>
                <w:rFonts w:ascii="Mulish" w:hAnsi="Mulish"/>
                <w:b/>
                <w:color w:val="3C8378"/>
                <w:sz w:val="24"/>
              </w:rPr>
            </w:pPr>
            <w:r w:rsidRPr="009F4C01">
              <w:rPr>
                <w:rFonts w:ascii="Mulish" w:hAnsi="Mulish"/>
                <w:b/>
                <w:color w:val="3C8378"/>
                <w:sz w:val="24"/>
              </w:rPr>
              <w:t>URL de la entidad</w:t>
            </w:r>
          </w:p>
        </w:tc>
        <w:tc>
          <w:tcPr>
            <w:tcW w:w="6921" w:type="dxa"/>
          </w:tcPr>
          <w:p w14:paraId="70C94A00" w14:textId="77777777" w:rsidR="009F4C01" w:rsidRPr="000D3626" w:rsidRDefault="00D631DA" w:rsidP="002E3D86">
            <w:pPr>
              <w:rPr>
                <w:rFonts w:ascii="Mulish" w:hAnsi="Mulish"/>
                <w:sz w:val="24"/>
              </w:rPr>
            </w:pPr>
            <w:hyperlink r:id="rId14" w:history="1">
              <w:r w:rsidR="009F4C01" w:rsidRPr="000D3626">
                <w:rPr>
                  <w:rStyle w:val="Hipervnculo"/>
                  <w:rFonts w:ascii="Mulish" w:hAnsi="Mulish"/>
                  <w:sz w:val="24"/>
                </w:rPr>
                <w:t>https://www.muface.es</w:t>
              </w:r>
            </w:hyperlink>
          </w:p>
        </w:tc>
      </w:tr>
    </w:tbl>
    <w:p w14:paraId="4EFDB862" w14:textId="76975F44" w:rsidR="00913A6D" w:rsidRDefault="00913A6D">
      <w:pPr>
        <w:rPr>
          <w:rFonts w:ascii="Mulish" w:hAnsi="Mulish"/>
        </w:rPr>
      </w:pPr>
    </w:p>
    <w:p w14:paraId="0B3086DD" w14:textId="77777777" w:rsidR="009F4C01" w:rsidRPr="000D3626" w:rsidRDefault="009F4C01" w:rsidP="009F4C01">
      <w:pPr>
        <w:rPr>
          <w:rFonts w:ascii="Mulish" w:hAnsi="Mulish"/>
        </w:rPr>
      </w:pPr>
    </w:p>
    <w:p w14:paraId="5FB27D36" w14:textId="77777777" w:rsidR="009F4C01" w:rsidRPr="000D3626" w:rsidRDefault="00D631DA" w:rsidP="009F4C01">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CCB066DB2462446180A5CE83347264C3"/>
          </w:placeholder>
        </w:sdtPr>
        <w:sdtEndPr>
          <w:rPr>
            <w:color w:val="50866C"/>
          </w:rPr>
        </w:sdtEndPr>
        <w:sdtContent>
          <w:r w:rsidR="009F4C01" w:rsidRPr="009F4C01">
            <w:rPr>
              <w:rFonts w:ascii="Mulish" w:hAnsi="Mulish"/>
              <w:color w:val="3C8378"/>
              <w:sz w:val="30"/>
              <w:szCs w:val="30"/>
              <w:lang w:bidi="es-ES"/>
            </w:rPr>
            <w:t>Cumplimiento de recomendaciones</w:t>
          </w:r>
        </w:sdtContent>
      </w:sdt>
    </w:p>
    <w:p w14:paraId="5D7A71E8" w14:textId="77777777" w:rsidR="009F4C01" w:rsidRPr="000D3626" w:rsidRDefault="009F4C01" w:rsidP="009F4C01">
      <w:pPr>
        <w:rPr>
          <w:rFonts w:ascii="Mulish" w:hAnsi="Mulish"/>
        </w:rPr>
      </w:pPr>
    </w:p>
    <w:p w14:paraId="3D70C3B2" w14:textId="77777777" w:rsidR="009F4C01" w:rsidRPr="000D3626" w:rsidRDefault="009F4C01" w:rsidP="009F4C01">
      <w:pPr>
        <w:pStyle w:val="Cuerpodelboletn"/>
        <w:rPr>
          <w:rFonts w:ascii="Mulish" w:hAnsi="Mulish"/>
        </w:rPr>
        <w:sectPr w:rsidR="009F4C01" w:rsidRPr="000D3626"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9F4C01" w:rsidRPr="000D3626" w14:paraId="779D6D09" w14:textId="77777777" w:rsidTr="009F4C01">
        <w:tc>
          <w:tcPr>
            <w:tcW w:w="1661" w:type="dxa"/>
            <w:shd w:val="clear" w:color="auto" w:fill="3C8378"/>
          </w:tcPr>
          <w:p w14:paraId="2A106B84" w14:textId="77777777" w:rsidR="009F4C01" w:rsidRPr="000D3626" w:rsidRDefault="009F4C01" w:rsidP="002E3D86">
            <w:pPr>
              <w:jc w:val="center"/>
              <w:rPr>
                <w:rFonts w:ascii="Mulish" w:hAnsi="Mulish"/>
                <w:b/>
                <w:color w:val="FFFFFF" w:themeColor="background1"/>
                <w:sz w:val="18"/>
                <w:szCs w:val="18"/>
              </w:rPr>
            </w:pPr>
            <w:r w:rsidRPr="000D3626">
              <w:rPr>
                <w:rFonts w:ascii="Mulish" w:hAnsi="Mulish"/>
                <w:b/>
                <w:color w:val="FFFFFF" w:themeColor="background1"/>
                <w:sz w:val="18"/>
                <w:szCs w:val="18"/>
              </w:rPr>
              <w:t>Dimensión</w:t>
            </w:r>
          </w:p>
        </w:tc>
        <w:tc>
          <w:tcPr>
            <w:tcW w:w="6839" w:type="dxa"/>
            <w:gridSpan w:val="2"/>
            <w:shd w:val="clear" w:color="auto" w:fill="3C8378"/>
          </w:tcPr>
          <w:p w14:paraId="52F9775A" w14:textId="77777777" w:rsidR="009F4C01" w:rsidRPr="000D3626" w:rsidRDefault="009F4C01" w:rsidP="002E3D86">
            <w:pPr>
              <w:jc w:val="center"/>
              <w:rPr>
                <w:rFonts w:ascii="Mulish" w:hAnsi="Mulish"/>
                <w:b/>
                <w:color w:val="FFFFFF" w:themeColor="background1"/>
                <w:sz w:val="18"/>
                <w:szCs w:val="18"/>
              </w:rPr>
            </w:pPr>
            <w:r w:rsidRPr="000D3626">
              <w:rPr>
                <w:rFonts w:ascii="Mulish" w:hAnsi="Mulish"/>
                <w:b/>
                <w:color w:val="FFFFFF" w:themeColor="background1"/>
                <w:sz w:val="18"/>
                <w:szCs w:val="18"/>
              </w:rPr>
              <w:t>Recomendado</w:t>
            </w:r>
          </w:p>
        </w:tc>
        <w:tc>
          <w:tcPr>
            <w:tcW w:w="1956" w:type="dxa"/>
            <w:shd w:val="clear" w:color="auto" w:fill="3C8378"/>
          </w:tcPr>
          <w:p w14:paraId="47648DB6" w14:textId="77777777" w:rsidR="009F4C01" w:rsidRPr="000D3626" w:rsidRDefault="009F4C01" w:rsidP="002E3D86">
            <w:pPr>
              <w:jc w:val="center"/>
              <w:rPr>
                <w:rFonts w:ascii="Mulish" w:hAnsi="Mulish"/>
                <w:b/>
                <w:color w:val="FFFFFF" w:themeColor="background1"/>
                <w:sz w:val="18"/>
                <w:szCs w:val="18"/>
              </w:rPr>
            </w:pPr>
            <w:r w:rsidRPr="000D3626">
              <w:rPr>
                <w:rFonts w:ascii="Mulish" w:hAnsi="Mulish"/>
                <w:b/>
                <w:color w:val="FFFFFF" w:themeColor="background1"/>
                <w:sz w:val="18"/>
                <w:szCs w:val="18"/>
              </w:rPr>
              <w:t>Revisión</w:t>
            </w:r>
          </w:p>
        </w:tc>
      </w:tr>
      <w:tr w:rsidR="009F4C01" w:rsidRPr="000D3626" w14:paraId="12CE510C" w14:textId="77777777" w:rsidTr="002E3D86">
        <w:tc>
          <w:tcPr>
            <w:tcW w:w="1661" w:type="dxa"/>
            <w:vMerge w:val="restart"/>
            <w:vAlign w:val="center"/>
          </w:tcPr>
          <w:p w14:paraId="6D6CDE04" w14:textId="77777777" w:rsidR="009F4C01" w:rsidRPr="000D3626" w:rsidRDefault="009F4C01" w:rsidP="002E3D86">
            <w:pPr>
              <w:rPr>
                <w:rFonts w:ascii="Mulish" w:hAnsi="Mulish"/>
                <w:sz w:val="18"/>
                <w:szCs w:val="18"/>
              </w:rPr>
            </w:pPr>
            <w:r w:rsidRPr="000D3626">
              <w:rPr>
                <w:rFonts w:ascii="Mulish" w:hAnsi="Mulish"/>
                <w:sz w:val="18"/>
                <w:szCs w:val="18"/>
              </w:rPr>
              <w:t>Localización y estructuración de la Información</w:t>
            </w:r>
          </w:p>
        </w:tc>
        <w:tc>
          <w:tcPr>
            <w:tcW w:w="5395" w:type="dxa"/>
          </w:tcPr>
          <w:p w14:paraId="048E2117" w14:textId="77777777" w:rsidR="009F4C01" w:rsidRPr="000D3626" w:rsidRDefault="009F4C01" w:rsidP="002E3D86">
            <w:pPr>
              <w:rPr>
                <w:rFonts w:ascii="Mulish" w:hAnsi="Mulish"/>
                <w:sz w:val="18"/>
                <w:szCs w:val="18"/>
              </w:rPr>
            </w:pPr>
            <w:r w:rsidRPr="000D3626">
              <w:rPr>
                <w:rFonts w:ascii="Mulish" w:hAnsi="Mulish"/>
                <w:sz w:val="18"/>
                <w:szCs w:val="18"/>
              </w:rPr>
              <w:t>Portal de Transparencia</w:t>
            </w:r>
          </w:p>
        </w:tc>
        <w:tc>
          <w:tcPr>
            <w:tcW w:w="1444" w:type="dxa"/>
            <w:vAlign w:val="center"/>
          </w:tcPr>
          <w:p w14:paraId="5B98168B" w14:textId="77777777" w:rsidR="009F4C01" w:rsidRPr="000D3626" w:rsidRDefault="009F4C01" w:rsidP="002E3D86">
            <w:pPr>
              <w:pStyle w:val="Prrafodelista"/>
              <w:rPr>
                <w:rFonts w:ascii="Mulish" w:hAnsi="Mulish"/>
                <w:sz w:val="18"/>
                <w:szCs w:val="18"/>
              </w:rPr>
            </w:pPr>
          </w:p>
        </w:tc>
        <w:tc>
          <w:tcPr>
            <w:tcW w:w="1956" w:type="dxa"/>
          </w:tcPr>
          <w:p w14:paraId="74A5AC42" w14:textId="77777777" w:rsidR="009F4C01" w:rsidRPr="000D3626" w:rsidRDefault="009F4C01" w:rsidP="002E3D86">
            <w:pPr>
              <w:rPr>
                <w:rFonts w:ascii="Mulish" w:hAnsi="Mulish"/>
                <w:sz w:val="18"/>
                <w:szCs w:val="18"/>
              </w:rPr>
            </w:pPr>
          </w:p>
        </w:tc>
      </w:tr>
      <w:tr w:rsidR="009F4C01" w:rsidRPr="000D3626" w14:paraId="4840D3DC" w14:textId="77777777" w:rsidTr="002E3D86">
        <w:tc>
          <w:tcPr>
            <w:tcW w:w="1661" w:type="dxa"/>
            <w:vMerge/>
          </w:tcPr>
          <w:p w14:paraId="1007F096" w14:textId="77777777" w:rsidR="009F4C01" w:rsidRPr="000D3626" w:rsidRDefault="009F4C01" w:rsidP="002E3D86">
            <w:pPr>
              <w:rPr>
                <w:rFonts w:ascii="Mulish" w:hAnsi="Mulish"/>
                <w:sz w:val="18"/>
                <w:szCs w:val="18"/>
              </w:rPr>
            </w:pPr>
          </w:p>
        </w:tc>
        <w:tc>
          <w:tcPr>
            <w:tcW w:w="5395" w:type="dxa"/>
          </w:tcPr>
          <w:p w14:paraId="1BA558F3" w14:textId="77777777" w:rsidR="009F4C01" w:rsidRPr="000D3626" w:rsidRDefault="009F4C01" w:rsidP="002E3D86">
            <w:pPr>
              <w:rPr>
                <w:rFonts w:ascii="Mulish" w:hAnsi="Mulish"/>
                <w:sz w:val="18"/>
                <w:szCs w:val="18"/>
              </w:rPr>
            </w:pPr>
            <w:r w:rsidRPr="000D3626">
              <w:rPr>
                <w:rFonts w:ascii="Mulish" w:hAnsi="Mulish"/>
                <w:sz w:val="18"/>
                <w:szCs w:val="18"/>
              </w:rPr>
              <w:t>Activación de los enlaces contenidos en el Portal de Transparencia</w:t>
            </w:r>
          </w:p>
        </w:tc>
        <w:tc>
          <w:tcPr>
            <w:tcW w:w="1444" w:type="dxa"/>
            <w:vAlign w:val="center"/>
          </w:tcPr>
          <w:p w14:paraId="31522D6F" w14:textId="77777777" w:rsidR="009F4C01" w:rsidRPr="000D3626" w:rsidRDefault="009F4C01" w:rsidP="002E3D86">
            <w:pPr>
              <w:jc w:val="center"/>
              <w:rPr>
                <w:rFonts w:ascii="Mulish" w:hAnsi="Mulish"/>
                <w:sz w:val="18"/>
                <w:szCs w:val="18"/>
              </w:rPr>
            </w:pPr>
          </w:p>
        </w:tc>
        <w:tc>
          <w:tcPr>
            <w:tcW w:w="1956" w:type="dxa"/>
          </w:tcPr>
          <w:p w14:paraId="38A5B5EB" w14:textId="77777777" w:rsidR="009F4C01" w:rsidRPr="000D3626" w:rsidRDefault="009F4C01" w:rsidP="002E3D86">
            <w:pPr>
              <w:rPr>
                <w:rFonts w:ascii="Mulish" w:hAnsi="Mulish"/>
                <w:sz w:val="18"/>
                <w:szCs w:val="18"/>
              </w:rPr>
            </w:pPr>
          </w:p>
        </w:tc>
      </w:tr>
      <w:tr w:rsidR="009F4C01" w:rsidRPr="000D3626" w14:paraId="198262FB" w14:textId="77777777" w:rsidTr="002E3D86">
        <w:tc>
          <w:tcPr>
            <w:tcW w:w="1661" w:type="dxa"/>
            <w:vMerge/>
          </w:tcPr>
          <w:p w14:paraId="7A0C7071" w14:textId="77777777" w:rsidR="009F4C01" w:rsidRPr="000D3626" w:rsidRDefault="009F4C01" w:rsidP="002E3D86">
            <w:pPr>
              <w:rPr>
                <w:rFonts w:ascii="Mulish" w:hAnsi="Mulish"/>
                <w:sz w:val="18"/>
                <w:szCs w:val="18"/>
              </w:rPr>
            </w:pPr>
          </w:p>
        </w:tc>
        <w:tc>
          <w:tcPr>
            <w:tcW w:w="5395" w:type="dxa"/>
          </w:tcPr>
          <w:p w14:paraId="4A4290DE" w14:textId="77777777" w:rsidR="009F4C01" w:rsidRPr="000D3626" w:rsidRDefault="009F4C01" w:rsidP="002E3D86">
            <w:pPr>
              <w:rPr>
                <w:rFonts w:ascii="Mulish" w:hAnsi="Mulish"/>
                <w:sz w:val="18"/>
                <w:szCs w:val="18"/>
              </w:rPr>
            </w:pPr>
            <w:r w:rsidRPr="000D3626">
              <w:rPr>
                <w:rFonts w:ascii="Mulish" w:hAnsi="Mulish"/>
                <w:sz w:val="18"/>
                <w:szCs w:val="18"/>
              </w:rPr>
              <w:t>Estructuración conforme a LTAIBG</w:t>
            </w:r>
          </w:p>
        </w:tc>
        <w:tc>
          <w:tcPr>
            <w:tcW w:w="1444" w:type="dxa"/>
            <w:vAlign w:val="center"/>
          </w:tcPr>
          <w:p w14:paraId="76BC6B30" w14:textId="77777777" w:rsidR="009F4C01" w:rsidRPr="000D3626" w:rsidRDefault="009F4C01" w:rsidP="002E3D86">
            <w:pPr>
              <w:jc w:val="center"/>
              <w:rPr>
                <w:rFonts w:ascii="Mulish" w:hAnsi="Mulish"/>
                <w:sz w:val="18"/>
                <w:szCs w:val="18"/>
              </w:rPr>
            </w:pPr>
          </w:p>
        </w:tc>
        <w:tc>
          <w:tcPr>
            <w:tcW w:w="1956" w:type="dxa"/>
          </w:tcPr>
          <w:p w14:paraId="356908C6" w14:textId="77777777" w:rsidR="009F4C01" w:rsidRPr="000D3626" w:rsidRDefault="009F4C01" w:rsidP="002E3D86">
            <w:pPr>
              <w:rPr>
                <w:rFonts w:ascii="Mulish" w:hAnsi="Mulish"/>
                <w:sz w:val="18"/>
                <w:szCs w:val="18"/>
              </w:rPr>
            </w:pPr>
          </w:p>
        </w:tc>
      </w:tr>
      <w:tr w:rsidR="009F4C01" w:rsidRPr="000D3626" w14:paraId="2B189DDC" w14:textId="77777777" w:rsidTr="002E3D86">
        <w:trPr>
          <w:trHeight w:val="451"/>
        </w:trPr>
        <w:tc>
          <w:tcPr>
            <w:tcW w:w="1661" w:type="dxa"/>
            <w:vMerge/>
          </w:tcPr>
          <w:p w14:paraId="3A1C02DD" w14:textId="77777777" w:rsidR="009F4C01" w:rsidRPr="000D3626" w:rsidRDefault="009F4C01" w:rsidP="002E3D86">
            <w:pPr>
              <w:rPr>
                <w:rFonts w:ascii="Mulish" w:hAnsi="Mulish"/>
                <w:sz w:val="18"/>
                <w:szCs w:val="18"/>
              </w:rPr>
            </w:pPr>
          </w:p>
        </w:tc>
        <w:tc>
          <w:tcPr>
            <w:tcW w:w="5395" w:type="dxa"/>
          </w:tcPr>
          <w:p w14:paraId="5FA69D4B" w14:textId="77777777" w:rsidR="009F4C01" w:rsidRPr="000D3626" w:rsidRDefault="009F4C01" w:rsidP="002E3D86">
            <w:pPr>
              <w:rPr>
                <w:rFonts w:ascii="Mulish" w:hAnsi="Mulish"/>
                <w:sz w:val="18"/>
                <w:szCs w:val="18"/>
              </w:rPr>
            </w:pPr>
            <w:r w:rsidRPr="000D3626">
              <w:rPr>
                <w:rFonts w:ascii="Mulish" w:hAnsi="Mulish"/>
                <w:sz w:val="18"/>
                <w:szCs w:val="18"/>
              </w:rPr>
              <w:t>Publicación de toda la información sujeta a obligaciones de publicidad activa en el Portal de Transparencia</w:t>
            </w:r>
          </w:p>
        </w:tc>
        <w:tc>
          <w:tcPr>
            <w:tcW w:w="1444" w:type="dxa"/>
            <w:vAlign w:val="center"/>
          </w:tcPr>
          <w:p w14:paraId="15ED2B41" w14:textId="77777777" w:rsidR="009F4C01" w:rsidRPr="000D3626" w:rsidRDefault="009F4C01" w:rsidP="002E3D86">
            <w:pPr>
              <w:jc w:val="center"/>
              <w:rPr>
                <w:rFonts w:ascii="Mulish" w:hAnsi="Mulish"/>
                <w:sz w:val="18"/>
                <w:szCs w:val="18"/>
              </w:rPr>
            </w:pPr>
          </w:p>
        </w:tc>
        <w:tc>
          <w:tcPr>
            <w:tcW w:w="1956" w:type="dxa"/>
          </w:tcPr>
          <w:p w14:paraId="46A10A65" w14:textId="77777777" w:rsidR="009F4C01" w:rsidRPr="000D3626" w:rsidRDefault="009F4C01" w:rsidP="002E3D86">
            <w:pPr>
              <w:rPr>
                <w:rFonts w:ascii="Mulish" w:hAnsi="Mulish"/>
                <w:sz w:val="18"/>
                <w:szCs w:val="18"/>
              </w:rPr>
            </w:pPr>
          </w:p>
        </w:tc>
      </w:tr>
      <w:tr w:rsidR="009F4C01" w:rsidRPr="000D3626" w14:paraId="146A3EC2" w14:textId="77777777" w:rsidTr="002E3D86">
        <w:trPr>
          <w:trHeight w:val="263"/>
        </w:trPr>
        <w:tc>
          <w:tcPr>
            <w:tcW w:w="1661" w:type="dxa"/>
            <w:vMerge w:val="restart"/>
            <w:vAlign w:val="center"/>
          </w:tcPr>
          <w:p w14:paraId="6A6CBA3D" w14:textId="77777777" w:rsidR="009F4C01" w:rsidRPr="000D3626" w:rsidRDefault="009F4C01" w:rsidP="002E3D86">
            <w:pPr>
              <w:rPr>
                <w:rFonts w:ascii="Mulish" w:hAnsi="Mulish"/>
                <w:sz w:val="18"/>
                <w:szCs w:val="18"/>
              </w:rPr>
            </w:pPr>
            <w:r w:rsidRPr="000D3626">
              <w:rPr>
                <w:rFonts w:ascii="Mulish" w:hAnsi="Mulish"/>
                <w:sz w:val="18"/>
                <w:szCs w:val="18"/>
              </w:rPr>
              <w:t>Publicación de Contenidos</w:t>
            </w:r>
          </w:p>
        </w:tc>
        <w:tc>
          <w:tcPr>
            <w:tcW w:w="5395" w:type="dxa"/>
          </w:tcPr>
          <w:p w14:paraId="6831B4A3" w14:textId="77777777" w:rsidR="009F4C01" w:rsidRPr="000D3626" w:rsidRDefault="009F4C01" w:rsidP="002E3D86">
            <w:pPr>
              <w:rPr>
                <w:rFonts w:ascii="Mulish" w:hAnsi="Mulish"/>
                <w:sz w:val="18"/>
                <w:szCs w:val="18"/>
              </w:rPr>
            </w:pPr>
            <w:r w:rsidRPr="000D3626">
              <w:rPr>
                <w:rFonts w:ascii="Mulish" w:hAnsi="Mulish"/>
                <w:sz w:val="18"/>
                <w:szCs w:val="18"/>
              </w:rPr>
              <w:t>Normativa aplicable</w:t>
            </w:r>
          </w:p>
        </w:tc>
        <w:tc>
          <w:tcPr>
            <w:tcW w:w="1444" w:type="dxa"/>
          </w:tcPr>
          <w:p w14:paraId="55EBC26E" w14:textId="77777777" w:rsidR="009F4C01" w:rsidRPr="000D3626" w:rsidRDefault="009F4C01" w:rsidP="002E3D86">
            <w:pPr>
              <w:pStyle w:val="Prrafodelista"/>
              <w:rPr>
                <w:rFonts w:ascii="Mulish" w:hAnsi="Mulish"/>
                <w:sz w:val="18"/>
                <w:szCs w:val="18"/>
              </w:rPr>
            </w:pPr>
          </w:p>
        </w:tc>
        <w:tc>
          <w:tcPr>
            <w:tcW w:w="1956" w:type="dxa"/>
          </w:tcPr>
          <w:p w14:paraId="508EE168" w14:textId="77777777" w:rsidR="009F4C01" w:rsidRPr="000D3626" w:rsidRDefault="009F4C01" w:rsidP="002E3D86">
            <w:pPr>
              <w:jc w:val="both"/>
              <w:rPr>
                <w:rFonts w:ascii="Mulish" w:hAnsi="Mulish"/>
                <w:sz w:val="18"/>
                <w:szCs w:val="18"/>
              </w:rPr>
            </w:pPr>
          </w:p>
        </w:tc>
      </w:tr>
      <w:tr w:rsidR="009F4C01" w:rsidRPr="000D3626" w14:paraId="60294790" w14:textId="77777777" w:rsidTr="002E3D86">
        <w:tc>
          <w:tcPr>
            <w:tcW w:w="1661" w:type="dxa"/>
            <w:vMerge/>
            <w:vAlign w:val="center"/>
          </w:tcPr>
          <w:p w14:paraId="4AF64223" w14:textId="77777777" w:rsidR="009F4C01" w:rsidRPr="000D3626" w:rsidRDefault="009F4C01" w:rsidP="002E3D86">
            <w:pPr>
              <w:rPr>
                <w:rFonts w:ascii="Mulish" w:hAnsi="Mulish"/>
                <w:sz w:val="18"/>
                <w:szCs w:val="18"/>
              </w:rPr>
            </w:pPr>
          </w:p>
        </w:tc>
        <w:tc>
          <w:tcPr>
            <w:tcW w:w="5395" w:type="dxa"/>
            <w:tcBorders>
              <w:bottom w:val="single" w:sz="4" w:space="0" w:color="auto"/>
            </w:tcBorders>
          </w:tcPr>
          <w:p w14:paraId="64541241" w14:textId="77777777" w:rsidR="009F4C01" w:rsidRPr="000D3626" w:rsidRDefault="009F4C01" w:rsidP="002E3D86">
            <w:pPr>
              <w:rPr>
                <w:rFonts w:ascii="Mulish" w:hAnsi="Mulish"/>
                <w:sz w:val="18"/>
                <w:szCs w:val="18"/>
              </w:rPr>
            </w:pPr>
            <w:r w:rsidRPr="000D3626">
              <w:rPr>
                <w:rFonts w:ascii="Mulish" w:hAnsi="Mulish"/>
                <w:sz w:val="18"/>
                <w:szCs w:val="18"/>
              </w:rPr>
              <w:t>Funciones</w:t>
            </w:r>
          </w:p>
        </w:tc>
        <w:tc>
          <w:tcPr>
            <w:tcW w:w="1444" w:type="dxa"/>
            <w:tcBorders>
              <w:bottom w:val="single" w:sz="4" w:space="0" w:color="auto"/>
            </w:tcBorders>
          </w:tcPr>
          <w:p w14:paraId="084D23C7" w14:textId="77777777" w:rsidR="009F4C01" w:rsidRPr="000D3626" w:rsidRDefault="009F4C01" w:rsidP="002E3D86">
            <w:pPr>
              <w:jc w:val="center"/>
              <w:rPr>
                <w:rFonts w:ascii="Mulish" w:hAnsi="Mulish"/>
                <w:sz w:val="18"/>
                <w:szCs w:val="18"/>
              </w:rPr>
            </w:pPr>
          </w:p>
        </w:tc>
        <w:tc>
          <w:tcPr>
            <w:tcW w:w="1956" w:type="dxa"/>
            <w:tcBorders>
              <w:bottom w:val="single" w:sz="4" w:space="0" w:color="auto"/>
            </w:tcBorders>
          </w:tcPr>
          <w:p w14:paraId="12624CCE" w14:textId="77777777" w:rsidR="009F4C01" w:rsidRPr="000D3626" w:rsidRDefault="009F4C01" w:rsidP="002E3D86">
            <w:pPr>
              <w:rPr>
                <w:rFonts w:ascii="Mulish" w:hAnsi="Mulish"/>
                <w:sz w:val="18"/>
                <w:szCs w:val="18"/>
              </w:rPr>
            </w:pPr>
          </w:p>
        </w:tc>
      </w:tr>
      <w:tr w:rsidR="009F4C01" w:rsidRPr="000D3626" w14:paraId="3A7CA88A" w14:textId="77777777" w:rsidTr="002E3D86">
        <w:tc>
          <w:tcPr>
            <w:tcW w:w="1661" w:type="dxa"/>
            <w:vMerge/>
            <w:vAlign w:val="center"/>
          </w:tcPr>
          <w:p w14:paraId="2AAB3927" w14:textId="77777777" w:rsidR="009F4C01" w:rsidRPr="000D3626" w:rsidRDefault="009F4C01" w:rsidP="002E3D86">
            <w:pPr>
              <w:rPr>
                <w:rFonts w:ascii="Mulish" w:hAnsi="Mulish"/>
                <w:sz w:val="18"/>
                <w:szCs w:val="18"/>
              </w:rPr>
            </w:pPr>
          </w:p>
        </w:tc>
        <w:tc>
          <w:tcPr>
            <w:tcW w:w="5395" w:type="dxa"/>
            <w:shd w:val="clear" w:color="auto" w:fill="auto"/>
          </w:tcPr>
          <w:p w14:paraId="05BC5ED8" w14:textId="77777777" w:rsidR="009F4C01" w:rsidRPr="000D3626" w:rsidRDefault="009F4C01" w:rsidP="002E3D86">
            <w:pPr>
              <w:rPr>
                <w:rFonts w:ascii="Mulish" w:hAnsi="Mulish"/>
                <w:sz w:val="18"/>
                <w:szCs w:val="18"/>
              </w:rPr>
            </w:pPr>
            <w:r w:rsidRPr="000D3626">
              <w:rPr>
                <w:rFonts w:ascii="Mulish" w:hAnsi="Mulish"/>
                <w:sz w:val="18"/>
                <w:szCs w:val="18"/>
              </w:rPr>
              <w:t>Registro de Actividades de Tratamiento</w:t>
            </w:r>
          </w:p>
        </w:tc>
        <w:tc>
          <w:tcPr>
            <w:tcW w:w="1444" w:type="dxa"/>
            <w:shd w:val="clear" w:color="auto" w:fill="auto"/>
          </w:tcPr>
          <w:p w14:paraId="268F377F" w14:textId="77777777" w:rsidR="009F4C01" w:rsidRPr="000D3626" w:rsidRDefault="009F4C01" w:rsidP="002E3D86">
            <w:pPr>
              <w:jc w:val="center"/>
              <w:rPr>
                <w:rFonts w:ascii="Mulish" w:hAnsi="Mulish"/>
                <w:sz w:val="18"/>
                <w:szCs w:val="18"/>
              </w:rPr>
            </w:pPr>
          </w:p>
        </w:tc>
        <w:tc>
          <w:tcPr>
            <w:tcW w:w="1956" w:type="dxa"/>
            <w:shd w:val="clear" w:color="auto" w:fill="auto"/>
          </w:tcPr>
          <w:p w14:paraId="5F50D15C" w14:textId="77777777" w:rsidR="009F4C01" w:rsidRPr="000D3626" w:rsidRDefault="009F4C01" w:rsidP="002E3D86">
            <w:pPr>
              <w:rPr>
                <w:rFonts w:ascii="Mulish" w:hAnsi="Mulish"/>
                <w:sz w:val="18"/>
                <w:szCs w:val="18"/>
              </w:rPr>
            </w:pPr>
          </w:p>
        </w:tc>
      </w:tr>
      <w:tr w:rsidR="009F4C01" w:rsidRPr="000D3626" w14:paraId="2E9564B9" w14:textId="77777777" w:rsidTr="002E3D86">
        <w:tc>
          <w:tcPr>
            <w:tcW w:w="1661" w:type="dxa"/>
            <w:vMerge/>
            <w:vAlign w:val="center"/>
          </w:tcPr>
          <w:p w14:paraId="5B5A821C" w14:textId="77777777" w:rsidR="009F4C01" w:rsidRPr="000D3626" w:rsidRDefault="009F4C01" w:rsidP="002E3D86">
            <w:pPr>
              <w:rPr>
                <w:rFonts w:ascii="Mulish" w:hAnsi="Mulish"/>
                <w:sz w:val="18"/>
                <w:szCs w:val="18"/>
              </w:rPr>
            </w:pPr>
          </w:p>
        </w:tc>
        <w:tc>
          <w:tcPr>
            <w:tcW w:w="5395" w:type="dxa"/>
          </w:tcPr>
          <w:p w14:paraId="3A3E4D0E" w14:textId="77777777" w:rsidR="009F4C01" w:rsidRPr="000D3626" w:rsidRDefault="009F4C01" w:rsidP="002E3D86">
            <w:pPr>
              <w:rPr>
                <w:rFonts w:ascii="Mulish" w:hAnsi="Mulish"/>
                <w:sz w:val="18"/>
                <w:szCs w:val="18"/>
              </w:rPr>
            </w:pPr>
            <w:r w:rsidRPr="000D3626">
              <w:rPr>
                <w:rFonts w:ascii="Mulish" w:hAnsi="Mulish"/>
                <w:sz w:val="18"/>
                <w:szCs w:val="18"/>
              </w:rPr>
              <w:t>Descripción de la estructura organizativa</w:t>
            </w:r>
          </w:p>
        </w:tc>
        <w:tc>
          <w:tcPr>
            <w:tcW w:w="1444" w:type="dxa"/>
          </w:tcPr>
          <w:p w14:paraId="031EE69C" w14:textId="77777777" w:rsidR="009F4C01" w:rsidRPr="000D3626" w:rsidRDefault="009F4C01" w:rsidP="002E3D86">
            <w:pPr>
              <w:jc w:val="center"/>
              <w:rPr>
                <w:rFonts w:ascii="Mulish" w:hAnsi="Mulish"/>
                <w:sz w:val="18"/>
                <w:szCs w:val="18"/>
              </w:rPr>
            </w:pPr>
          </w:p>
        </w:tc>
        <w:tc>
          <w:tcPr>
            <w:tcW w:w="1956" w:type="dxa"/>
          </w:tcPr>
          <w:p w14:paraId="53819DF3" w14:textId="77777777" w:rsidR="009F4C01" w:rsidRPr="000D3626" w:rsidRDefault="009F4C01" w:rsidP="002E3D86">
            <w:pPr>
              <w:rPr>
                <w:rFonts w:ascii="Mulish" w:hAnsi="Mulish"/>
                <w:sz w:val="18"/>
                <w:szCs w:val="18"/>
              </w:rPr>
            </w:pPr>
          </w:p>
        </w:tc>
      </w:tr>
      <w:tr w:rsidR="009F4C01" w:rsidRPr="000D3626" w14:paraId="3356BB55" w14:textId="77777777" w:rsidTr="002E3D86">
        <w:tc>
          <w:tcPr>
            <w:tcW w:w="1661" w:type="dxa"/>
            <w:vMerge/>
            <w:vAlign w:val="center"/>
          </w:tcPr>
          <w:p w14:paraId="3445D7D6" w14:textId="77777777" w:rsidR="009F4C01" w:rsidRPr="000D3626" w:rsidRDefault="009F4C01" w:rsidP="002E3D86">
            <w:pPr>
              <w:rPr>
                <w:rFonts w:ascii="Mulish" w:hAnsi="Mulish"/>
                <w:sz w:val="18"/>
                <w:szCs w:val="18"/>
              </w:rPr>
            </w:pPr>
          </w:p>
        </w:tc>
        <w:tc>
          <w:tcPr>
            <w:tcW w:w="5395" w:type="dxa"/>
          </w:tcPr>
          <w:p w14:paraId="76760348" w14:textId="77777777" w:rsidR="009F4C01" w:rsidRPr="000D3626" w:rsidRDefault="009F4C01" w:rsidP="002E3D86">
            <w:pPr>
              <w:rPr>
                <w:rFonts w:ascii="Mulish" w:hAnsi="Mulish"/>
                <w:sz w:val="18"/>
                <w:szCs w:val="18"/>
              </w:rPr>
            </w:pPr>
            <w:r w:rsidRPr="000D3626">
              <w:rPr>
                <w:rFonts w:ascii="Mulish" w:hAnsi="Mulish"/>
                <w:sz w:val="18"/>
                <w:szCs w:val="18"/>
              </w:rPr>
              <w:t>Organigrama</w:t>
            </w:r>
          </w:p>
        </w:tc>
        <w:tc>
          <w:tcPr>
            <w:tcW w:w="1444" w:type="dxa"/>
          </w:tcPr>
          <w:p w14:paraId="2868D97E" w14:textId="77777777" w:rsidR="009F4C01" w:rsidRPr="000D3626" w:rsidRDefault="009F4C01" w:rsidP="002E3D86">
            <w:pPr>
              <w:ind w:left="720"/>
              <w:rPr>
                <w:rFonts w:ascii="Mulish" w:hAnsi="Mulish"/>
                <w:sz w:val="18"/>
                <w:szCs w:val="18"/>
              </w:rPr>
            </w:pPr>
          </w:p>
        </w:tc>
        <w:tc>
          <w:tcPr>
            <w:tcW w:w="1956" w:type="dxa"/>
          </w:tcPr>
          <w:p w14:paraId="596C85D2" w14:textId="77777777" w:rsidR="009F4C01" w:rsidRPr="000D3626" w:rsidRDefault="009F4C01" w:rsidP="002E3D86">
            <w:pPr>
              <w:rPr>
                <w:rFonts w:ascii="Mulish" w:hAnsi="Mulish"/>
                <w:sz w:val="18"/>
                <w:szCs w:val="18"/>
              </w:rPr>
            </w:pPr>
          </w:p>
        </w:tc>
      </w:tr>
      <w:tr w:rsidR="009F4C01" w:rsidRPr="000D3626" w14:paraId="1ED1A157" w14:textId="77777777" w:rsidTr="002E3D86">
        <w:tc>
          <w:tcPr>
            <w:tcW w:w="1661" w:type="dxa"/>
            <w:vMerge/>
            <w:vAlign w:val="center"/>
          </w:tcPr>
          <w:p w14:paraId="215D70E4" w14:textId="77777777" w:rsidR="009F4C01" w:rsidRPr="000D3626" w:rsidRDefault="009F4C01" w:rsidP="002E3D86">
            <w:pPr>
              <w:rPr>
                <w:rFonts w:ascii="Mulish" w:hAnsi="Mulish"/>
                <w:sz w:val="18"/>
                <w:szCs w:val="18"/>
              </w:rPr>
            </w:pPr>
          </w:p>
        </w:tc>
        <w:tc>
          <w:tcPr>
            <w:tcW w:w="5395" w:type="dxa"/>
          </w:tcPr>
          <w:p w14:paraId="18C09979" w14:textId="77777777" w:rsidR="009F4C01" w:rsidRPr="000D3626" w:rsidRDefault="009F4C01" w:rsidP="002E3D86">
            <w:pPr>
              <w:rPr>
                <w:rFonts w:ascii="Mulish" w:hAnsi="Mulish"/>
                <w:sz w:val="18"/>
                <w:szCs w:val="18"/>
              </w:rPr>
            </w:pPr>
            <w:r w:rsidRPr="000D3626">
              <w:rPr>
                <w:rFonts w:ascii="Mulish" w:hAnsi="Mulish"/>
                <w:sz w:val="18"/>
                <w:szCs w:val="18"/>
              </w:rPr>
              <w:t>Identificación de los máximos responsables</w:t>
            </w:r>
          </w:p>
        </w:tc>
        <w:tc>
          <w:tcPr>
            <w:tcW w:w="1444" w:type="dxa"/>
          </w:tcPr>
          <w:p w14:paraId="2FCC64BD" w14:textId="77777777" w:rsidR="009F4C01" w:rsidRPr="000D3626" w:rsidRDefault="009F4C01" w:rsidP="002E3D86">
            <w:pPr>
              <w:jc w:val="center"/>
              <w:rPr>
                <w:rFonts w:ascii="Mulish" w:hAnsi="Mulish"/>
                <w:sz w:val="18"/>
                <w:szCs w:val="18"/>
              </w:rPr>
            </w:pPr>
          </w:p>
        </w:tc>
        <w:tc>
          <w:tcPr>
            <w:tcW w:w="1956" w:type="dxa"/>
          </w:tcPr>
          <w:p w14:paraId="4F417FD3" w14:textId="77777777" w:rsidR="009F4C01" w:rsidRPr="000D3626" w:rsidRDefault="009F4C01" w:rsidP="002E3D86">
            <w:pPr>
              <w:rPr>
                <w:rFonts w:ascii="Mulish" w:hAnsi="Mulish"/>
                <w:sz w:val="18"/>
                <w:szCs w:val="18"/>
              </w:rPr>
            </w:pPr>
          </w:p>
        </w:tc>
      </w:tr>
      <w:tr w:rsidR="009F4C01" w:rsidRPr="000D3626" w14:paraId="7EAC3D3E" w14:textId="77777777" w:rsidTr="002E3D86">
        <w:tc>
          <w:tcPr>
            <w:tcW w:w="1661" w:type="dxa"/>
            <w:vMerge/>
            <w:vAlign w:val="center"/>
          </w:tcPr>
          <w:p w14:paraId="6B27385B" w14:textId="77777777" w:rsidR="009F4C01" w:rsidRPr="000D3626" w:rsidRDefault="009F4C01" w:rsidP="002E3D86">
            <w:pPr>
              <w:rPr>
                <w:rFonts w:ascii="Mulish" w:hAnsi="Mulish"/>
                <w:sz w:val="18"/>
                <w:szCs w:val="18"/>
              </w:rPr>
            </w:pPr>
          </w:p>
        </w:tc>
        <w:tc>
          <w:tcPr>
            <w:tcW w:w="5395" w:type="dxa"/>
            <w:tcBorders>
              <w:bottom w:val="single" w:sz="4" w:space="0" w:color="auto"/>
            </w:tcBorders>
          </w:tcPr>
          <w:p w14:paraId="5AA9EC46" w14:textId="77777777" w:rsidR="009F4C01" w:rsidRPr="000D3626" w:rsidRDefault="009F4C01" w:rsidP="002E3D86">
            <w:pPr>
              <w:rPr>
                <w:rFonts w:ascii="Mulish" w:hAnsi="Mulish"/>
                <w:sz w:val="18"/>
                <w:szCs w:val="18"/>
              </w:rPr>
            </w:pPr>
            <w:r w:rsidRPr="000D3626">
              <w:rPr>
                <w:rFonts w:ascii="Mulish" w:hAnsi="Mulish"/>
                <w:sz w:val="18"/>
                <w:szCs w:val="18"/>
              </w:rPr>
              <w:t>Perfil y trayectoria profesional de los máximos responsables</w:t>
            </w:r>
          </w:p>
        </w:tc>
        <w:tc>
          <w:tcPr>
            <w:tcW w:w="1444" w:type="dxa"/>
            <w:tcBorders>
              <w:bottom w:val="single" w:sz="4" w:space="0" w:color="auto"/>
            </w:tcBorders>
          </w:tcPr>
          <w:p w14:paraId="43DA24F4" w14:textId="77777777" w:rsidR="009F4C01" w:rsidRPr="000D3626" w:rsidRDefault="009F4C01" w:rsidP="002E3D86">
            <w:pPr>
              <w:jc w:val="center"/>
              <w:rPr>
                <w:rFonts w:ascii="Mulish" w:hAnsi="Mulish"/>
                <w:sz w:val="18"/>
                <w:szCs w:val="18"/>
              </w:rPr>
            </w:pPr>
          </w:p>
        </w:tc>
        <w:tc>
          <w:tcPr>
            <w:tcW w:w="1956" w:type="dxa"/>
            <w:tcBorders>
              <w:bottom w:val="single" w:sz="4" w:space="0" w:color="auto"/>
            </w:tcBorders>
          </w:tcPr>
          <w:p w14:paraId="22C87138" w14:textId="77777777" w:rsidR="009F4C01" w:rsidRPr="000D3626" w:rsidRDefault="009F4C01" w:rsidP="002E3D86">
            <w:pPr>
              <w:rPr>
                <w:rFonts w:ascii="Mulish" w:hAnsi="Mulish"/>
                <w:sz w:val="18"/>
                <w:szCs w:val="18"/>
              </w:rPr>
            </w:pPr>
          </w:p>
        </w:tc>
      </w:tr>
      <w:tr w:rsidR="009F4C01" w:rsidRPr="000D3626" w14:paraId="18B976EC" w14:textId="77777777" w:rsidTr="002E3D86">
        <w:tc>
          <w:tcPr>
            <w:tcW w:w="1661" w:type="dxa"/>
            <w:vMerge/>
            <w:vAlign w:val="center"/>
          </w:tcPr>
          <w:p w14:paraId="30B673CD" w14:textId="77777777" w:rsidR="009F4C01" w:rsidRPr="000D3626" w:rsidRDefault="009F4C01" w:rsidP="002E3D86">
            <w:pPr>
              <w:rPr>
                <w:rFonts w:ascii="Mulish" w:hAnsi="Mulish"/>
                <w:sz w:val="18"/>
                <w:szCs w:val="18"/>
              </w:rPr>
            </w:pPr>
          </w:p>
        </w:tc>
        <w:tc>
          <w:tcPr>
            <w:tcW w:w="5395" w:type="dxa"/>
            <w:shd w:val="clear" w:color="auto" w:fill="auto"/>
          </w:tcPr>
          <w:p w14:paraId="6285581C" w14:textId="77777777" w:rsidR="009F4C01" w:rsidRPr="000D3626" w:rsidRDefault="009F4C01" w:rsidP="002E3D86">
            <w:pPr>
              <w:rPr>
                <w:rFonts w:ascii="Mulish" w:hAnsi="Mulish"/>
                <w:sz w:val="18"/>
                <w:szCs w:val="18"/>
              </w:rPr>
            </w:pPr>
            <w:r w:rsidRPr="000D3626">
              <w:rPr>
                <w:rFonts w:ascii="Mulish" w:hAnsi="Mulish"/>
                <w:sz w:val="18"/>
                <w:szCs w:val="18"/>
              </w:rPr>
              <w:t>Planes y Programas</w:t>
            </w:r>
          </w:p>
        </w:tc>
        <w:tc>
          <w:tcPr>
            <w:tcW w:w="1444" w:type="dxa"/>
            <w:shd w:val="clear" w:color="auto" w:fill="auto"/>
          </w:tcPr>
          <w:p w14:paraId="309225CE" w14:textId="77777777" w:rsidR="009F4C01" w:rsidRPr="000D3626" w:rsidRDefault="009F4C01" w:rsidP="002E3D86">
            <w:pPr>
              <w:ind w:left="720"/>
              <w:jc w:val="center"/>
              <w:rPr>
                <w:rFonts w:ascii="Mulish" w:hAnsi="Mulish"/>
                <w:sz w:val="18"/>
                <w:szCs w:val="18"/>
              </w:rPr>
            </w:pPr>
          </w:p>
        </w:tc>
        <w:tc>
          <w:tcPr>
            <w:tcW w:w="1956" w:type="dxa"/>
            <w:shd w:val="clear" w:color="auto" w:fill="auto"/>
          </w:tcPr>
          <w:p w14:paraId="71C11E6F" w14:textId="77777777" w:rsidR="009F4C01" w:rsidRPr="000D3626" w:rsidRDefault="009F4C01" w:rsidP="002E3D86">
            <w:pPr>
              <w:rPr>
                <w:rFonts w:ascii="Mulish" w:hAnsi="Mulish"/>
                <w:sz w:val="18"/>
                <w:szCs w:val="18"/>
              </w:rPr>
            </w:pPr>
          </w:p>
        </w:tc>
      </w:tr>
      <w:tr w:rsidR="009F4C01" w:rsidRPr="000D3626" w14:paraId="1E47F2D8" w14:textId="77777777" w:rsidTr="002E3D86">
        <w:tc>
          <w:tcPr>
            <w:tcW w:w="1661" w:type="dxa"/>
            <w:vMerge/>
            <w:vAlign w:val="center"/>
          </w:tcPr>
          <w:p w14:paraId="1E13F31C" w14:textId="77777777" w:rsidR="009F4C01" w:rsidRPr="000D3626" w:rsidRDefault="009F4C01" w:rsidP="002E3D86">
            <w:pPr>
              <w:rPr>
                <w:rFonts w:ascii="Mulish" w:hAnsi="Mulish"/>
                <w:sz w:val="18"/>
                <w:szCs w:val="18"/>
              </w:rPr>
            </w:pPr>
          </w:p>
        </w:tc>
        <w:tc>
          <w:tcPr>
            <w:tcW w:w="5395" w:type="dxa"/>
            <w:shd w:val="clear" w:color="auto" w:fill="auto"/>
          </w:tcPr>
          <w:p w14:paraId="7E623590" w14:textId="77777777" w:rsidR="009F4C01" w:rsidRPr="000D3626" w:rsidRDefault="009F4C01" w:rsidP="002E3D86">
            <w:pPr>
              <w:rPr>
                <w:rFonts w:ascii="Mulish" w:hAnsi="Mulish"/>
                <w:sz w:val="18"/>
                <w:szCs w:val="18"/>
              </w:rPr>
            </w:pPr>
            <w:r w:rsidRPr="000D3626">
              <w:rPr>
                <w:rFonts w:ascii="Mulish" w:hAnsi="Mulish"/>
                <w:sz w:val="18"/>
                <w:szCs w:val="18"/>
              </w:rPr>
              <w:t>Grado de cumplimiento y resultados</w:t>
            </w:r>
          </w:p>
        </w:tc>
        <w:tc>
          <w:tcPr>
            <w:tcW w:w="1444" w:type="dxa"/>
            <w:shd w:val="clear" w:color="auto" w:fill="auto"/>
          </w:tcPr>
          <w:p w14:paraId="18ADBE97" w14:textId="77777777" w:rsidR="009F4C01" w:rsidRPr="000D3626" w:rsidRDefault="009F4C01" w:rsidP="002E3D86">
            <w:pPr>
              <w:jc w:val="center"/>
              <w:rPr>
                <w:rFonts w:ascii="Mulish" w:hAnsi="Mulish"/>
                <w:sz w:val="18"/>
                <w:szCs w:val="18"/>
              </w:rPr>
            </w:pPr>
          </w:p>
        </w:tc>
        <w:tc>
          <w:tcPr>
            <w:tcW w:w="1956" w:type="dxa"/>
            <w:shd w:val="clear" w:color="auto" w:fill="auto"/>
          </w:tcPr>
          <w:p w14:paraId="5C756246" w14:textId="77777777" w:rsidR="009F4C01" w:rsidRPr="000D3626" w:rsidRDefault="009F4C01" w:rsidP="002E3D86">
            <w:pPr>
              <w:rPr>
                <w:rFonts w:ascii="Mulish" w:hAnsi="Mulish"/>
                <w:sz w:val="18"/>
                <w:szCs w:val="18"/>
              </w:rPr>
            </w:pPr>
          </w:p>
        </w:tc>
      </w:tr>
      <w:tr w:rsidR="009F4C01" w:rsidRPr="000D3626" w14:paraId="2D6E7AEC" w14:textId="77777777" w:rsidTr="002E3D86">
        <w:tc>
          <w:tcPr>
            <w:tcW w:w="1661" w:type="dxa"/>
            <w:vMerge/>
            <w:vAlign w:val="center"/>
          </w:tcPr>
          <w:p w14:paraId="493C1306" w14:textId="77777777" w:rsidR="009F4C01" w:rsidRPr="000D3626" w:rsidRDefault="009F4C01" w:rsidP="002E3D86">
            <w:pPr>
              <w:rPr>
                <w:rFonts w:ascii="Mulish" w:hAnsi="Mulish"/>
                <w:sz w:val="18"/>
                <w:szCs w:val="18"/>
              </w:rPr>
            </w:pPr>
          </w:p>
        </w:tc>
        <w:tc>
          <w:tcPr>
            <w:tcW w:w="5395" w:type="dxa"/>
            <w:tcBorders>
              <w:bottom w:val="single" w:sz="4" w:space="0" w:color="auto"/>
            </w:tcBorders>
            <w:shd w:val="clear" w:color="auto" w:fill="auto"/>
          </w:tcPr>
          <w:p w14:paraId="20B29CC1" w14:textId="77777777" w:rsidR="009F4C01" w:rsidRPr="000D3626" w:rsidRDefault="009F4C01" w:rsidP="002E3D86">
            <w:pPr>
              <w:rPr>
                <w:rFonts w:ascii="Mulish" w:hAnsi="Mulish"/>
                <w:sz w:val="18"/>
                <w:szCs w:val="18"/>
              </w:rPr>
            </w:pPr>
            <w:r w:rsidRPr="000D3626">
              <w:rPr>
                <w:rFonts w:ascii="Mulish" w:hAnsi="Mulish"/>
                <w:sz w:val="18"/>
                <w:szCs w:val="18"/>
              </w:rPr>
              <w:t>Indicadores de medida y valoración</w:t>
            </w:r>
          </w:p>
        </w:tc>
        <w:tc>
          <w:tcPr>
            <w:tcW w:w="1444" w:type="dxa"/>
            <w:tcBorders>
              <w:bottom w:val="single" w:sz="4" w:space="0" w:color="auto"/>
            </w:tcBorders>
            <w:shd w:val="clear" w:color="auto" w:fill="auto"/>
          </w:tcPr>
          <w:p w14:paraId="7F346E34" w14:textId="77777777" w:rsidR="009F4C01" w:rsidRPr="000D3626" w:rsidRDefault="009F4C01" w:rsidP="002E3D86">
            <w:pPr>
              <w:jc w:val="center"/>
              <w:rPr>
                <w:rFonts w:ascii="Mulish" w:hAnsi="Mulish"/>
                <w:sz w:val="18"/>
                <w:szCs w:val="18"/>
              </w:rPr>
            </w:pPr>
          </w:p>
        </w:tc>
        <w:tc>
          <w:tcPr>
            <w:tcW w:w="1956" w:type="dxa"/>
            <w:tcBorders>
              <w:bottom w:val="single" w:sz="4" w:space="0" w:color="auto"/>
            </w:tcBorders>
            <w:shd w:val="clear" w:color="auto" w:fill="auto"/>
          </w:tcPr>
          <w:p w14:paraId="1974B5C8" w14:textId="77777777" w:rsidR="009F4C01" w:rsidRPr="000D3626" w:rsidRDefault="009F4C01" w:rsidP="002E3D86">
            <w:pPr>
              <w:rPr>
                <w:rFonts w:ascii="Mulish" w:hAnsi="Mulish"/>
                <w:sz w:val="18"/>
                <w:szCs w:val="18"/>
              </w:rPr>
            </w:pPr>
          </w:p>
        </w:tc>
      </w:tr>
      <w:tr w:rsidR="009F4C01" w:rsidRPr="000D3626" w14:paraId="60CA8490" w14:textId="77777777" w:rsidTr="002E3D86">
        <w:tc>
          <w:tcPr>
            <w:tcW w:w="1661" w:type="dxa"/>
            <w:vMerge/>
            <w:vAlign w:val="center"/>
          </w:tcPr>
          <w:p w14:paraId="026E6B3B" w14:textId="77777777" w:rsidR="009F4C01" w:rsidRPr="000D3626" w:rsidRDefault="009F4C01" w:rsidP="002E3D86">
            <w:pPr>
              <w:rPr>
                <w:rFonts w:ascii="Mulish" w:hAnsi="Mulish"/>
                <w:sz w:val="18"/>
                <w:szCs w:val="18"/>
              </w:rPr>
            </w:pPr>
          </w:p>
        </w:tc>
        <w:tc>
          <w:tcPr>
            <w:tcW w:w="5395" w:type="dxa"/>
            <w:tcBorders>
              <w:top w:val="single" w:sz="4" w:space="0" w:color="auto"/>
              <w:bottom w:val="single" w:sz="4" w:space="0" w:color="auto"/>
            </w:tcBorders>
            <w:shd w:val="clear" w:color="auto" w:fill="auto"/>
          </w:tcPr>
          <w:p w14:paraId="61147273" w14:textId="77777777" w:rsidR="009F4C01" w:rsidRPr="000D3626" w:rsidRDefault="009F4C01" w:rsidP="002E3D86">
            <w:pPr>
              <w:rPr>
                <w:rFonts w:ascii="Mulish" w:hAnsi="Mulish"/>
                <w:sz w:val="18"/>
                <w:szCs w:val="18"/>
              </w:rPr>
            </w:pPr>
            <w:r w:rsidRPr="000D3626">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68779293" w14:textId="77777777" w:rsidR="009F4C01" w:rsidRPr="000D3626" w:rsidRDefault="009F4C01" w:rsidP="002E3D86">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4E3EF85A" w14:textId="77777777" w:rsidR="009F4C01" w:rsidRPr="000D3626" w:rsidRDefault="009F4C01" w:rsidP="002E3D86">
            <w:pPr>
              <w:rPr>
                <w:rFonts w:ascii="Mulish" w:hAnsi="Mulish"/>
                <w:sz w:val="18"/>
                <w:szCs w:val="18"/>
              </w:rPr>
            </w:pPr>
          </w:p>
        </w:tc>
      </w:tr>
      <w:tr w:rsidR="009F4C01" w:rsidRPr="000D3626" w14:paraId="317FBC55" w14:textId="77777777" w:rsidTr="002E3D86">
        <w:tc>
          <w:tcPr>
            <w:tcW w:w="1661" w:type="dxa"/>
            <w:vMerge/>
            <w:vAlign w:val="center"/>
          </w:tcPr>
          <w:p w14:paraId="544C696B" w14:textId="77777777" w:rsidR="009F4C01" w:rsidRPr="000D3626" w:rsidRDefault="009F4C01" w:rsidP="002E3D86">
            <w:pPr>
              <w:rPr>
                <w:rFonts w:ascii="Mulish" w:hAnsi="Mulish"/>
                <w:sz w:val="18"/>
                <w:szCs w:val="18"/>
              </w:rPr>
            </w:pPr>
          </w:p>
        </w:tc>
        <w:tc>
          <w:tcPr>
            <w:tcW w:w="5395" w:type="dxa"/>
            <w:shd w:val="clear" w:color="auto" w:fill="auto"/>
          </w:tcPr>
          <w:p w14:paraId="1275174C" w14:textId="77777777" w:rsidR="009F4C01" w:rsidRPr="000D3626" w:rsidRDefault="009F4C01" w:rsidP="002E3D86">
            <w:pPr>
              <w:rPr>
                <w:rFonts w:ascii="Mulish" w:hAnsi="Mulish"/>
                <w:sz w:val="18"/>
                <w:szCs w:val="18"/>
              </w:rPr>
            </w:pPr>
            <w:r w:rsidRPr="000D3626">
              <w:rPr>
                <w:rFonts w:ascii="Mulish" w:hAnsi="Mulish"/>
                <w:sz w:val="18"/>
                <w:szCs w:val="18"/>
              </w:rPr>
              <w:t>Documentos sometidos a información pública</w:t>
            </w:r>
          </w:p>
        </w:tc>
        <w:tc>
          <w:tcPr>
            <w:tcW w:w="1444" w:type="dxa"/>
            <w:shd w:val="clear" w:color="auto" w:fill="auto"/>
          </w:tcPr>
          <w:p w14:paraId="310B87E4" w14:textId="77777777" w:rsidR="009F4C01" w:rsidRPr="000D3626" w:rsidRDefault="009F4C01" w:rsidP="002E3D86">
            <w:pPr>
              <w:jc w:val="center"/>
              <w:rPr>
                <w:rFonts w:ascii="Mulish" w:hAnsi="Mulish"/>
                <w:sz w:val="18"/>
                <w:szCs w:val="18"/>
              </w:rPr>
            </w:pPr>
          </w:p>
        </w:tc>
        <w:tc>
          <w:tcPr>
            <w:tcW w:w="1956" w:type="dxa"/>
            <w:shd w:val="clear" w:color="auto" w:fill="auto"/>
          </w:tcPr>
          <w:p w14:paraId="22690208" w14:textId="77777777" w:rsidR="009F4C01" w:rsidRPr="000D3626" w:rsidRDefault="009F4C01" w:rsidP="002E3D86">
            <w:pPr>
              <w:rPr>
                <w:rFonts w:ascii="Mulish" w:hAnsi="Mulish"/>
                <w:sz w:val="18"/>
                <w:szCs w:val="18"/>
              </w:rPr>
            </w:pPr>
          </w:p>
        </w:tc>
      </w:tr>
      <w:tr w:rsidR="009F4C01" w:rsidRPr="000D3626" w14:paraId="4BE6E3D5" w14:textId="77777777" w:rsidTr="002E3D86">
        <w:tc>
          <w:tcPr>
            <w:tcW w:w="1661" w:type="dxa"/>
            <w:vMerge/>
            <w:vAlign w:val="center"/>
          </w:tcPr>
          <w:p w14:paraId="0C68D10A" w14:textId="77777777" w:rsidR="009F4C01" w:rsidRPr="000D3626" w:rsidRDefault="009F4C01" w:rsidP="002E3D86">
            <w:pPr>
              <w:rPr>
                <w:rFonts w:ascii="Mulish" w:hAnsi="Mulish"/>
                <w:sz w:val="18"/>
                <w:szCs w:val="18"/>
              </w:rPr>
            </w:pPr>
          </w:p>
        </w:tc>
        <w:tc>
          <w:tcPr>
            <w:tcW w:w="5395" w:type="dxa"/>
            <w:tcBorders>
              <w:bottom w:val="single" w:sz="4" w:space="0" w:color="auto"/>
            </w:tcBorders>
          </w:tcPr>
          <w:p w14:paraId="2C281D0A" w14:textId="77777777" w:rsidR="009F4C01" w:rsidRPr="000D3626" w:rsidRDefault="009F4C01" w:rsidP="002E3D86">
            <w:pPr>
              <w:rPr>
                <w:rFonts w:ascii="Mulish" w:hAnsi="Mulish"/>
                <w:sz w:val="18"/>
                <w:szCs w:val="18"/>
              </w:rPr>
            </w:pPr>
            <w:r w:rsidRPr="000D3626">
              <w:rPr>
                <w:rFonts w:ascii="Mulish" w:hAnsi="Mulish"/>
                <w:sz w:val="18"/>
                <w:szCs w:val="18"/>
              </w:rPr>
              <w:t>Contratos</w:t>
            </w:r>
          </w:p>
        </w:tc>
        <w:tc>
          <w:tcPr>
            <w:tcW w:w="1444" w:type="dxa"/>
            <w:tcBorders>
              <w:bottom w:val="single" w:sz="4" w:space="0" w:color="auto"/>
            </w:tcBorders>
          </w:tcPr>
          <w:p w14:paraId="19EEC926" w14:textId="0BE8EDE1" w:rsidR="009F4C01" w:rsidRPr="00E87728" w:rsidRDefault="009F4C01" w:rsidP="00E87728">
            <w:pPr>
              <w:pStyle w:val="Prrafodelista"/>
              <w:numPr>
                <w:ilvl w:val="0"/>
                <w:numId w:val="45"/>
              </w:numPr>
              <w:rPr>
                <w:rFonts w:ascii="Mulish" w:hAnsi="Mulish"/>
                <w:sz w:val="18"/>
                <w:szCs w:val="18"/>
              </w:rPr>
            </w:pPr>
          </w:p>
        </w:tc>
        <w:tc>
          <w:tcPr>
            <w:tcW w:w="1956" w:type="dxa"/>
            <w:tcBorders>
              <w:bottom w:val="single" w:sz="4" w:space="0" w:color="auto"/>
            </w:tcBorders>
          </w:tcPr>
          <w:p w14:paraId="78A77956" w14:textId="34BD3381" w:rsidR="009F4C01" w:rsidRPr="000D3626" w:rsidRDefault="00E87728" w:rsidP="009F4C01">
            <w:pPr>
              <w:jc w:val="both"/>
              <w:rPr>
                <w:rFonts w:ascii="Mulish" w:hAnsi="Mulish"/>
                <w:sz w:val="18"/>
                <w:szCs w:val="18"/>
              </w:rPr>
            </w:pPr>
            <w:r>
              <w:rPr>
                <w:rFonts w:ascii="Mulish" w:hAnsi="Mulish"/>
                <w:sz w:val="18"/>
                <w:szCs w:val="18"/>
              </w:rPr>
              <w:t>Si</w:t>
            </w:r>
            <w:r w:rsidR="009F4C01" w:rsidRPr="000D3626">
              <w:rPr>
                <w:rFonts w:ascii="Mulish" w:hAnsi="Mulish"/>
                <w:sz w:val="18"/>
                <w:szCs w:val="18"/>
              </w:rPr>
              <w:t xml:space="preserve">. </w:t>
            </w:r>
          </w:p>
        </w:tc>
      </w:tr>
      <w:tr w:rsidR="009F4C01" w:rsidRPr="000D3626" w14:paraId="1867737A" w14:textId="77777777" w:rsidTr="002E3D86">
        <w:tc>
          <w:tcPr>
            <w:tcW w:w="1661" w:type="dxa"/>
            <w:vMerge/>
            <w:vAlign w:val="center"/>
          </w:tcPr>
          <w:p w14:paraId="73BF4B80" w14:textId="77777777" w:rsidR="009F4C01" w:rsidRPr="000D3626" w:rsidRDefault="009F4C01" w:rsidP="002E3D86">
            <w:pPr>
              <w:rPr>
                <w:rFonts w:ascii="Mulish" w:hAnsi="Mulish"/>
                <w:sz w:val="18"/>
                <w:szCs w:val="18"/>
              </w:rPr>
            </w:pPr>
          </w:p>
        </w:tc>
        <w:tc>
          <w:tcPr>
            <w:tcW w:w="5395" w:type="dxa"/>
            <w:shd w:val="clear" w:color="auto" w:fill="auto"/>
          </w:tcPr>
          <w:p w14:paraId="0CC067A3" w14:textId="77777777" w:rsidR="009F4C01" w:rsidRPr="000D3626" w:rsidRDefault="009F4C01" w:rsidP="002E3D86">
            <w:pPr>
              <w:rPr>
                <w:rFonts w:ascii="Mulish" w:hAnsi="Mulish"/>
                <w:sz w:val="18"/>
                <w:szCs w:val="18"/>
              </w:rPr>
            </w:pPr>
            <w:r w:rsidRPr="000D3626">
              <w:rPr>
                <w:rFonts w:ascii="Mulish" w:hAnsi="Mulish"/>
                <w:sz w:val="18"/>
                <w:szCs w:val="18"/>
              </w:rPr>
              <w:t xml:space="preserve">Modificaciones de contratos </w:t>
            </w:r>
          </w:p>
        </w:tc>
        <w:tc>
          <w:tcPr>
            <w:tcW w:w="1444" w:type="dxa"/>
            <w:shd w:val="clear" w:color="auto" w:fill="auto"/>
          </w:tcPr>
          <w:p w14:paraId="4C548EB0" w14:textId="54DE3917" w:rsidR="009F4C01" w:rsidRPr="000D3626" w:rsidRDefault="002F62B2" w:rsidP="002E3D86">
            <w:pPr>
              <w:jc w:val="center"/>
              <w:rPr>
                <w:rFonts w:ascii="Mulish" w:hAnsi="Mulish"/>
                <w:sz w:val="18"/>
                <w:szCs w:val="18"/>
              </w:rPr>
            </w:pPr>
            <w:r>
              <w:rPr>
                <w:rFonts w:ascii="Mulish" w:hAnsi="Mulish"/>
                <w:sz w:val="18"/>
                <w:szCs w:val="18"/>
              </w:rPr>
              <w:t>x</w:t>
            </w:r>
          </w:p>
        </w:tc>
        <w:tc>
          <w:tcPr>
            <w:tcW w:w="1956" w:type="dxa"/>
            <w:shd w:val="clear" w:color="auto" w:fill="auto"/>
          </w:tcPr>
          <w:p w14:paraId="62F2D1CC" w14:textId="1886826B" w:rsidR="009F4C01" w:rsidRPr="000D3626" w:rsidRDefault="002F62B2" w:rsidP="002E3D86">
            <w:pPr>
              <w:rPr>
                <w:rFonts w:ascii="Mulish" w:hAnsi="Mulish"/>
                <w:sz w:val="18"/>
                <w:szCs w:val="18"/>
              </w:rPr>
            </w:pPr>
            <w:r>
              <w:rPr>
                <w:rFonts w:ascii="Mulish" w:hAnsi="Mulish"/>
                <w:sz w:val="18"/>
                <w:szCs w:val="18"/>
              </w:rPr>
              <w:t>No</w:t>
            </w:r>
          </w:p>
        </w:tc>
      </w:tr>
      <w:tr w:rsidR="009F4C01" w:rsidRPr="000D3626" w14:paraId="1FEE46DA" w14:textId="77777777" w:rsidTr="002E3D86">
        <w:tc>
          <w:tcPr>
            <w:tcW w:w="1661" w:type="dxa"/>
            <w:vMerge/>
            <w:vAlign w:val="center"/>
          </w:tcPr>
          <w:p w14:paraId="53C5C62B" w14:textId="77777777" w:rsidR="009F4C01" w:rsidRPr="000D3626" w:rsidRDefault="009F4C01" w:rsidP="002E3D86">
            <w:pPr>
              <w:rPr>
                <w:rFonts w:ascii="Mulish" w:hAnsi="Mulish"/>
                <w:sz w:val="18"/>
                <w:szCs w:val="18"/>
              </w:rPr>
            </w:pPr>
          </w:p>
        </w:tc>
        <w:tc>
          <w:tcPr>
            <w:tcW w:w="5395" w:type="dxa"/>
            <w:shd w:val="clear" w:color="auto" w:fill="auto"/>
          </w:tcPr>
          <w:p w14:paraId="655037F6" w14:textId="77777777" w:rsidR="009F4C01" w:rsidRPr="000D3626" w:rsidRDefault="009F4C01" w:rsidP="002E3D86">
            <w:pPr>
              <w:rPr>
                <w:rFonts w:ascii="Mulish" w:hAnsi="Mulish"/>
                <w:sz w:val="18"/>
                <w:szCs w:val="18"/>
              </w:rPr>
            </w:pPr>
            <w:r w:rsidRPr="000D3626">
              <w:rPr>
                <w:rFonts w:ascii="Mulish" w:hAnsi="Mulish"/>
                <w:sz w:val="18"/>
                <w:szCs w:val="18"/>
              </w:rPr>
              <w:t xml:space="preserve">Desistimientos y Renuncias </w:t>
            </w:r>
          </w:p>
        </w:tc>
        <w:tc>
          <w:tcPr>
            <w:tcW w:w="1444" w:type="dxa"/>
            <w:shd w:val="clear" w:color="auto" w:fill="auto"/>
          </w:tcPr>
          <w:p w14:paraId="517FB820" w14:textId="7B46136A" w:rsidR="009F4C01" w:rsidRPr="002F62B2" w:rsidRDefault="009F4C01" w:rsidP="002F62B2">
            <w:pPr>
              <w:pStyle w:val="Prrafodelista"/>
              <w:numPr>
                <w:ilvl w:val="0"/>
                <w:numId w:val="45"/>
              </w:numPr>
              <w:rPr>
                <w:rFonts w:ascii="Mulish" w:hAnsi="Mulish"/>
                <w:sz w:val="18"/>
                <w:szCs w:val="18"/>
              </w:rPr>
            </w:pPr>
          </w:p>
        </w:tc>
        <w:tc>
          <w:tcPr>
            <w:tcW w:w="1956" w:type="dxa"/>
            <w:shd w:val="clear" w:color="auto" w:fill="auto"/>
          </w:tcPr>
          <w:p w14:paraId="2BC782B6" w14:textId="2D6BA62C" w:rsidR="009F4C01" w:rsidRPr="000D3626" w:rsidRDefault="002F62B2" w:rsidP="002E3D86">
            <w:pPr>
              <w:rPr>
                <w:rFonts w:ascii="Mulish" w:hAnsi="Mulish"/>
                <w:sz w:val="18"/>
                <w:szCs w:val="18"/>
              </w:rPr>
            </w:pPr>
            <w:r>
              <w:rPr>
                <w:rFonts w:ascii="Mulish" w:hAnsi="Mulish"/>
                <w:sz w:val="18"/>
                <w:szCs w:val="18"/>
              </w:rPr>
              <w:t>Si.</w:t>
            </w:r>
          </w:p>
        </w:tc>
      </w:tr>
      <w:tr w:rsidR="009F4C01" w:rsidRPr="000D3626" w14:paraId="32C1638D" w14:textId="77777777" w:rsidTr="002E3D86">
        <w:tc>
          <w:tcPr>
            <w:tcW w:w="1661" w:type="dxa"/>
            <w:vMerge/>
            <w:vAlign w:val="center"/>
          </w:tcPr>
          <w:p w14:paraId="1320DEA8" w14:textId="77777777" w:rsidR="009F4C01" w:rsidRPr="000D3626" w:rsidRDefault="009F4C01" w:rsidP="002E3D86">
            <w:pPr>
              <w:rPr>
                <w:rFonts w:ascii="Mulish" w:hAnsi="Mulish"/>
                <w:sz w:val="18"/>
                <w:szCs w:val="18"/>
              </w:rPr>
            </w:pPr>
          </w:p>
        </w:tc>
        <w:tc>
          <w:tcPr>
            <w:tcW w:w="5395" w:type="dxa"/>
            <w:shd w:val="clear" w:color="auto" w:fill="auto"/>
          </w:tcPr>
          <w:p w14:paraId="6F0A951E" w14:textId="77777777" w:rsidR="009F4C01" w:rsidRPr="000D3626" w:rsidRDefault="009F4C01" w:rsidP="002E3D86">
            <w:pPr>
              <w:rPr>
                <w:rFonts w:ascii="Mulish" w:hAnsi="Mulish"/>
                <w:sz w:val="18"/>
                <w:szCs w:val="18"/>
              </w:rPr>
            </w:pPr>
            <w:r w:rsidRPr="000D3626">
              <w:rPr>
                <w:rFonts w:ascii="Mulish" w:hAnsi="Mulish"/>
                <w:sz w:val="18"/>
                <w:szCs w:val="18"/>
              </w:rPr>
              <w:t>Datos estadísticos sobre contratos</w:t>
            </w:r>
          </w:p>
        </w:tc>
        <w:tc>
          <w:tcPr>
            <w:tcW w:w="1444" w:type="dxa"/>
            <w:shd w:val="clear" w:color="auto" w:fill="auto"/>
          </w:tcPr>
          <w:p w14:paraId="040781AF" w14:textId="29801414" w:rsidR="009F4C01" w:rsidRPr="000D3626" w:rsidRDefault="002F62B2" w:rsidP="002E3D86">
            <w:pPr>
              <w:pStyle w:val="Prrafodelista"/>
              <w:ind w:left="0"/>
              <w:jc w:val="center"/>
              <w:rPr>
                <w:rFonts w:ascii="Mulish" w:hAnsi="Mulish"/>
                <w:sz w:val="18"/>
                <w:szCs w:val="18"/>
              </w:rPr>
            </w:pPr>
            <w:r>
              <w:rPr>
                <w:rFonts w:ascii="Mulish" w:hAnsi="Mulish"/>
                <w:sz w:val="18"/>
                <w:szCs w:val="18"/>
              </w:rPr>
              <w:t>X</w:t>
            </w:r>
          </w:p>
        </w:tc>
        <w:tc>
          <w:tcPr>
            <w:tcW w:w="1956" w:type="dxa"/>
            <w:shd w:val="clear" w:color="auto" w:fill="auto"/>
          </w:tcPr>
          <w:p w14:paraId="2F06CBB3" w14:textId="1272B032" w:rsidR="009F4C01" w:rsidRPr="000D3626" w:rsidRDefault="002F62B2" w:rsidP="002E3D86">
            <w:pPr>
              <w:rPr>
                <w:rFonts w:ascii="Mulish" w:hAnsi="Mulish"/>
                <w:sz w:val="18"/>
                <w:szCs w:val="18"/>
              </w:rPr>
            </w:pPr>
            <w:r>
              <w:rPr>
                <w:rFonts w:ascii="Mulish" w:hAnsi="Mulish"/>
                <w:sz w:val="18"/>
                <w:szCs w:val="18"/>
              </w:rPr>
              <w:t>No, la información no está desagregada según procedimiento de licitación</w:t>
            </w:r>
          </w:p>
        </w:tc>
      </w:tr>
      <w:tr w:rsidR="009F4C01" w:rsidRPr="000D3626" w14:paraId="3033B6C9" w14:textId="77777777" w:rsidTr="002E3D86">
        <w:tc>
          <w:tcPr>
            <w:tcW w:w="1661" w:type="dxa"/>
            <w:vMerge/>
            <w:vAlign w:val="center"/>
          </w:tcPr>
          <w:p w14:paraId="4014E3AD" w14:textId="77777777" w:rsidR="009F4C01" w:rsidRPr="000D3626" w:rsidRDefault="009F4C01" w:rsidP="002E3D86">
            <w:pPr>
              <w:rPr>
                <w:rFonts w:ascii="Mulish" w:hAnsi="Mulish"/>
                <w:sz w:val="18"/>
                <w:szCs w:val="18"/>
              </w:rPr>
            </w:pPr>
          </w:p>
        </w:tc>
        <w:tc>
          <w:tcPr>
            <w:tcW w:w="5395" w:type="dxa"/>
            <w:shd w:val="clear" w:color="auto" w:fill="BFBFBF" w:themeFill="background1" w:themeFillShade="BF"/>
          </w:tcPr>
          <w:p w14:paraId="7C6F3A50" w14:textId="77777777" w:rsidR="009F4C01" w:rsidRPr="000D3626" w:rsidRDefault="009F4C01" w:rsidP="002E3D86">
            <w:pPr>
              <w:rPr>
                <w:rFonts w:ascii="Mulish" w:hAnsi="Mulish"/>
                <w:sz w:val="18"/>
                <w:szCs w:val="18"/>
              </w:rPr>
            </w:pPr>
            <w:r w:rsidRPr="000D3626">
              <w:rPr>
                <w:rFonts w:ascii="Mulish" w:hAnsi="Mulish"/>
                <w:sz w:val="18"/>
                <w:szCs w:val="18"/>
              </w:rPr>
              <w:t>Datos estadísticos de contratación de PYMES</w:t>
            </w:r>
          </w:p>
        </w:tc>
        <w:tc>
          <w:tcPr>
            <w:tcW w:w="1444" w:type="dxa"/>
            <w:shd w:val="clear" w:color="auto" w:fill="BFBFBF" w:themeFill="background1" w:themeFillShade="BF"/>
          </w:tcPr>
          <w:p w14:paraId="521D006E" w14:textId="77777777" w:rsidR="009F4C01" w:rsidRPr="000D3626" w:rsidRDefault="009F4C01" w:rsidP="002E3D86">
            <w:pPr>
              <w:pStyle w:val="Prrafodelista"/>
              <w:ind w:left="0"/>
              <w:jc w:val="center"/>
              <w:rPr>
                <w:rFonts w:ascii="Mulish" w:hAnsi="Mulish"/>
                <w:sz w:val="18"/>
                <w:szCs w:val="18"/>
              </w:rPr>
            </w:pPr>
          </w:p>
        </w:tc>
        <w:tc>
          <w:tcPr>
            <w:tcW w:w="1956" w:type="dxa"/>
            <w:shd w:val="clear" w:color="auto" w:fill="BFBFBF" w:themeFill="background1" w:themeFillShade="BF"/>
          </w:tcPr>
          <w:p w14:paraId="3DA64F0F" w14:textId="77777777" w:rsidR="009F4C01" w:rsidRPr="000D3626" w:rsidRDefault="009F4C01" w:rsidP="002E3D86">
            <w:pPr>
              <w:rPr>
                <w:rFonts w:ascii="Mulish" w:hAnsi="Mulish"/>
                <w:sz w:val="18"/>
                <w:szCs w:val="18"/>
              </w:rPr>
            </w:pPr>
          </w:p>
        </w:tc>
      </w:tr>
      <w:tr w:rsidR="009F4C01" w:rsidRPr="000D3626" w14:paraId="00FD6B5E" w14:textId="77777777" w:rsidTr="002E3D86">
        <w:tc>
          <w:tcPr>
            <w:tcW w:w="1661" w:type="dxa"/>
            <w:vMerge/>
            <w:vAlign w:val="center"/>
          </w:tcPr>
          <w:p w14:paraId="4AF809AC" w14:textId="77777777" w:rsidR="009F4C01" w:rsidRPr="000D3626" w:rsidRDefault="009F4C01" w:rsidP="002E3D86">
            <w:pPr>
              <w:rPr>
                <w:rFonts w:ascii="Mulish" w:hAnsi="Mulish"/>
                <w:sz w:val="18"/>
                <w:szCs w:val="18"/>
              </w:rPr>
            </w:pPr>
          </w:p>
        </w:tc>
        <w:tc>
          <w:tcPr>
            <w:tcW w:w="5395" w:type="dxa"/>
            <w:shd w:val="clear" w:color="auto" w:fill="auto"/>
          </w:tcPr>
          <w:p w14:paraId="2897DE5B" w14:textId="77777777" w:rsidR="009F4C01" w:rsidRPr="000D3626" w:rsidRDefault="009F4C01" w:rsidP="002E3D86">
            <w:pPr>
              <w:rPr>
                <w:rFonts w:ascii="Mulish" w:hAnsi="Mulish"/>
                <w:sz w:val="18"/>
                <w:szCs w:val="18"/>
              </w:rPr>
            </w:pPr>
            <w:r w:rsidRPr="000D3626">
              <w:rPr>
                <w:rFonts w:ascii="Mulish" w:hAnsi="Mulish"/>
                <w:sz w:val="18"/>
                <w:szCs w:val="18"/>
              </w:rPr>
              <w:t>Contratos Menores</w:t>
            </w:r>
          </w:p>
        </w:tc>
        <w:tc>
          <w:tcPr>
            <w:tcW w:w="1444" w:type="dxa"/>
            <w:shd w:val="clear" w:color="auto" w:fill="auto"/>
          </w:tcPr>
          <w:p w14:paraId="653A1ED9" w14:textId="3245F3C9" w:rsidR="009F4C01" w:rsidRPr="0006195B" w:rsidRDefault="009F4C01" w:rsidP="0006195B">
            <w:pPr>
              <w:pStyle w:val="Prrafodelista"/>
              <w:numPr>
                <w:ilvl w:val="0"/>
                <w:numId w:val="45"/>
              </w:numPr>
              <w:rPr>
                <w:rFonts w:ascii="Mulish" w:hAnsi="Mulish"/>
                <w:sz w:val="18"/>
                <w:szCs w:val="18"/>
              </w:rPr>
            </w:pPr>
          </w:p>
        </w:tc>
        <w:tc>
          <w:tcPr>
            <w:tcW w:w="1956" w:type="dxa"/>
            <w:shd w:val="clear" w:color="auto" w:fill="auto"/>
          </w:tcPr>
          <w:p w14:paraId="01BE6A37" w14:textId="365A9A06" w:rsidR="009F4C01" w:rsidRPr="000D3626" w:rsidRDefault="0006195B" w:rsidP="002E3D86">
            <w:pPr>
              <w:rPr>
                <w:rFonts w:ascii="Mulish" w:hAnsi="Mulish"/>
                <w:sz w:val="18"/>
                <w:szCs w:val="18"/>
              </w:rPr>
            </w:pPr>
            <w:r>
              <w:rPr>
                <w:rFonts w:ascii="Mulish" w:hAnsi="Mulish"/>
                <w:sz w:val="18"/>
                <w:szCs w:val="18"/>
              </w:rPr>
              <w:t>Si</w:t>
            </w:r>
          </w:p>
        </w:tc>
      </w:tr>
      <w:tr w:rsidR="009F4C01" w:rsidRPr="000D3626" w14:paraId="00279409" w14:textId="77777777" w:rsidTr="002E3D86">
        <w:tc>
          <w:tcPr>
            <w:tcW w:w="1661" w:type="dxa"/>
            <w:vMerge/>
            <w:vAlign w:val="center"/>
          </w:tcPr>
          <w:p w14:paraId="150CAF26" w14:textId="77777777" w:rsidR="009F4C01" w:rsidRPr="000D3626" w:rsidRDefault="009F4C01" w:rsidP="002E3D86">
            <w:pPr>
              <w:rPr>
                <w:rFonts w:ascii="Mulish" w:hAnsi="Mulish"/>
                <w:sz w:val="18"/>
                <w:szCs w:val="18"/>
              </w:rPr>
            </w:pPr>
          </w:p>
        </w:tc>
        <w:tc>
          <w:tcPr>
            <w:tcW w:w="5395" w:type="dxa"/>
            <w:tcBorders>
              <w:bottom w:val="single" w:sz="4" w:space="0" w:color="auto"/>
            </w:tcBorders>
          </w:tcPr>
          <w:p w14:paraId="22A7FF8B" w14:textId="77777777" w:rsidR="009F4C01" w:rsidRPr="000D3626" w:rsidRDefault="009F4C01" w:rsidP="002E3D86">
            <w:pPr>
              <w:rPr>
                <w:rFonts w:ascii="Mulish" w:hAnsi="Mulish"/>
                <w:sz w:val="18"/>
                <w:szCs w:val="18"/>
              </w:rPr>
            </w:pPr>
            <w:r w:rsidRPr="000D3626">
              <w:rPr>
                <w:rFonts w:ascii="Mulish" w:hAnsi="Mulish"/>
                <w:sz w:val="18"/>
                <w:szCs w:val="18"/>
              </w:rPr>
              <w:t>Convenios</w:t>
            </w:r>
          </w:p>
        </w:tc>
        <w:tc>
          <w:tcPr>
            <w:tcW w:w="1444" w:type="dxa"/>
            <w:tcBorders>
              <w:bottom w:val="single" w:sz="4" w:space="0" w:color="auto"/>
            </w:tcBorders>
          </w:tcPr>
          <w:p w14:paraId="22034DCC" w14:textId="77777777" w:rsidR="009F4C01" w:rsidRPr="000D3626" w:rsidRDefault="009F4C01" w:rsidP="002E3D86">
            <w:pPr>
              <w:jc w:val="center"/>
              <w:rPr>
                <w:rFonts w:ascii="Mulish" w:hAnsi="Mulish"/>
                <w:sz w:val="18"/>
                <w:szCs w:val="18"/>
              </w:rPr>
            </w:pPr>
          </w:p>
        </w:tc>
        <w:tc>
          <w:tcPr>
            <w:tcW w:w="1956" w:type="dxa"/>
            <w:tcBorders>
              <w:bottom w:val="single" w:sz="4" w:space="0" w:color="auto"/>
            </w:tcBorders>
          </w:tcPr>
          <w:p w14:paraId="73CC500A" w14:textId="77777777" w:rsidR="009F4C01" w:rsidRPr="000D3626" w:rsidRDefault="009F4C01" w:rsidP="002E3D86">
            <w:pPr>
              <w:rPr>
                <w:rFonts w:ascii="Mulish" w:hAnsi="Mulish"/>
                <w:sz w:val="18"/>
                <w:szCs w:val="18"/>
              </w:rPr>
            </w:pPr>
          </w:p>
        </w:tc>
      </w:tr>
      <w:tr w:rsidR="009F4C01" w:rsidRPr="000D3626" w14:paraId="2D164A13" w14:textId="77777777" w:rsidTr="002E3D86">
        <w:tc>
          <w:tcPr>
            <w:tcW w:w="1661" w:type="dxa"/>
            <w:vMerge/>
            <w:vAlign w:val="center"/>
          </w:tcPr>
          <w:p w14:paraId="0966CF40" w14:textId="77777777" w:rsidR="009F4C01" w:rsidRPr="000D3626" w:rsidRDefault="009F4C01" w:rsidP="002E3D86">
            <w:pPr>
              <w:rPr>
                <w:rFonts w:ascii="Mulish" w:hAnsi="Mulish"/>
                <w:sz w:val="18"/>
                <w:szCs w:val="18"/>
              </w:rPr>
            </w:pPr>
          </w:p>
        </w:tc>
        <w:tc>
          <w:tcPr>
            <w:tcW w:w="5395" w:type="dxa"/>
            <w:shd w:val="clear" w:color="auto" w:fill="auto"/>
          </w:tcPr>
          <w:p w14:paraId="482983A5" w14:textId="77777777" w:rsidR="009F4C01" w:rsidRPr="000D3626" w:rsidRDefault="009F4C01" w:rsidP="002E3D86">
            <w:pPr>
              <w:rPr>
                <w:rFonts w:ascii="Mulish" w:hAnsi="Mulish"/>
                <w:sz w:val="18"/>
                <w:szCs w:val="18"/>
              </w:rPr>
            </w:pPr>
            <w:r w:rsidRPr="000D3626">
              <w:rPr>
                <w:rFonts w:ascii="Mulish" w:hAnsi="Mulish"/>
                <w:sz w:val="18"/>
                <w:szCs w:val="18"/>
              </w:rPr>
              <w:t>Encomiendas de Gestión</w:t>
            </w:r>
          </w:p>
        </w:tc>
        <w:tc>
          <w:tcPr>
            <w:tcW w:w="1444" w:type="dxa"/>
            <w:shd w:val="clear" w:color="auto" w:fill="auto"/>
          </w:tcPr>
          <w:p w14:paraId="7BAC3E66" w14:textId="167438FB" w:rsidR="009F4C01" w:rsidRPr="0006195B" w:rsidRDefault="009F4C01" w:rsidP="0006195B">
            <w:pPr>
              <w:pStyle w:val="Prrafodelista"/>
              <w:numPr>
                <w:ilvl w:val="0"/>
                <w:numId w:val="45"/>
              </w:numPr>
              <w:rPr>
                <w:rFonts w:ascii="Mulish" w:hAnsi="Mulish"/>
                <w:sz w:val="18"/>
                <w:szCs w:val="18"/>
              </w:rPr>
            </w:pPr>
          </w:p>
        </w:tc>
        <w:tc>
          <w:tcPr>
            <w:tcW w:w="1956" w:type="dxa"/>
            <w:shd w:val="clear" w:color="auto" w:fill="auto"/>
          </w:tcPr>
          <w:p w14:paraId="19E2CE6F" w14:textId="1E2FB237" w:rsidR="009F4C01" w:rsidRPr="000D3626" w:rsidRDefault="0006195B" w:rsidP="002E3D86">
            <w:pPr>
              <w:rPr>
                <w:rFonts w:ascii="Mulish" w:hAnsi="Mulish"/>
                <w:sz w:val="18"/>
                <w:szCs w:val="18"/>
              </w:rPr>
            </w:pPr>
            <w:r>
              <w:rPr>
                <w:rFonts w:ascii="Mulish" w:hAnsi="Mulish"/>
                <w:sz w:val="18"/>
                <w:szCs w:val="18"/>
              </w:rPr>
              <w:t>Si</w:t>
            </w:r>
          </w:p>
        </w:tc>
      </w:tr>
      <w:tr w:rsidR="009F4C01" w:rsidRPr="000D3626" w14:paraId="76C4A410" w14:textId="77777777" w:rsidTr="002E3D86">
        <w:tc>
          <w:tcPr>
            <w:tcW w:w="1661" w:type="dxa"/>
            <w:vMerge/>
            <w:vAlign w:val="center"/>
          </w:tcPr>
          <w:p w14:paraId="4B2474E6" w14:textId="77777777" w:rsidR="009F4C01" w:rsidRPr="000D3626" w:rsidRDefault="009F4C01" w:rsidP="002E3D86">
            <w:pPr>
              <w:rPr>
                <w:rFonts w:ascii="Mulish" w:hAnsi="Mulish"/>
                <w:sz w:val="18"/>
                <w:szCs w:val="18"/>
              </w:rPr>
            </w:pPr>
          </w:p>
        </w:tc>
        <w:tc>
          <w:tcPr>
            <w:tcW w:w="5395" w:type="dxa"/>
            <w:shd w:val="clear" w:color="auto" w:fill="auto"/>
          </w:tcPr>
          <w:p w14:paraId="50A565A8" w14:textId="77777777" w:rsidR="009F4C01" w:rsidRPr="000D3626" w:rsidRDefault="009F4C01" w:rsidP="002E3D86">
            <w:pPr>
              <w:rPr>
                <w:rFonts w:ascii="Mulish" w:hAnsi="Mulish"/>
                <w:sz w:val="18"/>
                <w:szCs w:val="18"/>
              </w:rPr>
            </w:pPr>
            <w:r w:rsidRPr="000D3626">
              <w:rPr>
                <w:rFonts w:ascii="Mulish" w:hAnsi="Mulish"/>
                <w:sz w:val="18"/>
                <w:szCs w:val="18"/>
              </w:rPr>
              <w:t>Subcontrataciones derivadas de encomiendas</w:t>
            </w:r>
          </w:p>
        </w:tc>
        <w:tc>
          <w:tcPr>
            <w:tcW w:w="1444" w:type="dxa"/>
            <w:shd w:val="clear" w:color="auto" w:fill="auto"/>
          </w:tcPr>
          <w:p w14:paraId="7439D085" w14:textId="77777777" w:rsidR="009F4C01" w:rsidRPr="000D3626" w:rsidRDefault="009F4C01" w:rsidP="002E3D86">
            <w:pPr>
              <w:jc w:val="center"/>
              <w:rPr>
                <w:rFonts w:ascii="Mulish" w:hAnsi="Mulish"/>
                <w:sz w:val="18"/>
                <w:szCs w:val="18"/>
              </w:rPr>
            </w:pPr>
            <w:r w:rsidRPr="000D3626">
              <w:rPr>
                <w:rFonts w:ascii="Mulish" w:hAnsi="Mulish"/>
                <w:sz w:val="18"/>
                <w:szCs w:val="18"/>
              </w:rPr>
              <w:t>X</w:t>
            </w:r>
          </w:p>
        </w:tc>
        <w:tc>
          <w:tcPr>
            <w:tcW w:w="1956" w:type="dxa"/>
            <w:shd w:val="clear" w:color="auto" w:fill="auto"/>
          </w:tcPr>
          <w:p w14:paraId="69016D22" w14:textId="77777777" w:rsidR="009F4C01" w:rsidRPr="000D3626" w:rsidRDefault="009F4C01" w:rsidP="002E3D86">
            <w:pPr>
              <w:rPr>
                <w:rFonts w:ascii="Mulish" w:hAnsi="Mulish"/>
                <w:sz w:val="18"/>
                <w:szCs w:val="18"/>
              </w:rPr>
            </w:pPr>
            <w:r w:rsidRPr="000D3626">
              <w:rPr>
                <w:rFonts w:ascii="Mulish" w:hAnsi="Mulish"/>
                <w:sz w:val="18"/>
                <w:szCs w:val="18"/>
              </w:rPr>
              <w:t>No</w:t>
            </w:r>
          </w:p>
        </w:tc>
      </w:tr>
      <w:tr w:rsidR="009F4C01" w:rsidRPr="000D3626" w14:paraId="0D54B39A" w14:textId="77777777" w:rsidTr="002E3D86">
        <w:tc>
          <w:tcPr>
            <w:tcW w:w="1661" w:type="dxa"/>
            <w:vMerge/>
            <w:vAlign w:val="center"/>
          </w:tcPr>
          <w:p w14:paraId="70D6FD89" w14:textId="77777777" w:rsidR="009F4C01" w:rsidRPr="000D3626" w:rsidRDefault="009F4C01" w:rsidP="002E3D86">
            <w:pPr>
              <w:rPr>
                <w:rFonts w:ascii="Mulish" w:hAnsi="Mulish"/>
                <w:sz w:val="18"/>
                <w:szCs w:val="18"/>
              </w:rPr>
            </w:pPr>
          </w:p>
        </w:tc>
        <w:tc>
          <w:tcPr>
            <w:tcW w:w="5395" w:type="dxa"/>
            <w:tcBorders>
              <w:bottom w:val="single" w:sz="4" w:space="0" w:color="auto"/>
            </w:tcBorders>
          </w:tcPr>
          <w:p w14:paraId="02C95733" w14:textId="77777777" w:rsidR="009F4C01" w:rsidRPr="000D3626" w:rsidRDefault="009F4C01" w:rsidP="002E3D86">
            <w:pPr>
              <w:rPr>
                <w:rFonts w:ascii="Mulish" w:hAnsi="Mulish"/>
                <w:sz w:val="18"/>
                <w:szCs w:val="18"/>
              </w:rPr>
            </w:pPr>
            <w:r w:rsidRPr="000D3626">
              <w:rPr>
                <w:rFonts w:ascii="Mulish" w:hAnsi="Mulish"/>
                <w:sz w:val="18"/>
                <w:szCs w:val="18"/>
              </w:rPr>
              <w:t>Subvenciones y ayudas públicas</w:t>
            </w:r>
          </w:p>
        </w:tc>
        <w:tc>
          <w:tcPr>
            <w:tcW w:w="1444" w:type="dxa"/>
            <w:tcBorders>
              <w:bottom w:val="single" w:sz="4" w:space="0" w:color="auto"/>
            </w:tcBorders>
          </w:tcPr>
          <w:p w14:paraId="0122FEB2" w14:textId="6F5BA741" w:rsidR="009F4C01" w:rsidRPr="0006195B" w:rsidRDefault="009F4C01" w:rsidP="0006195B">
            <w:pPr>
              <w:pStyle w:val="Prrafodelista"/>
              <w:numPr>
                <w:ilvl w:val="0"/>
                <w:numId w:val="45"/>
              </w:numPr>
              <w:rPr>
                <w:rFonts w:ascii="Mulish" w:hAnsi="Mulish"/>
                <w:sz w:val="18"/>
                <w:szCs w:val="18"/>
              </w:rPr>
            </w:pPr>
          </w:p>
        </w:tc>
        <w:tc>
          <w:tcPr>
            <w:tcW w:w="1956" w:type="dxa"/>
            <w:tcBorders>
              <w:bottom w:val="single" w:sz="4" w:space="0" w:color="auto"/>
            </w:tcBorders>
          </w:tcPr>
          <w:p w14:paraId="3691AADD" w14:textId="2D00E594" w:rsidR="009F4C01" w:rsidRPr="000D3626" w:rsidRDefault="0006195B" w:rsidP="002E3D86">
            <w:pPr>
              <w:jc w:val="both"/>
              <w:rPr>
                <w:rFonts w:ascii="Mulish" w:hAnsi="Mulish"/>
                <w:sz w:val="18"/>
                <w:szCs w:val="18"/>
              </w:rPr>
            </w:pPr>
            <w:r>
              <w:rPr>
                <w:rFonts w:ascii="Mulish" w:hAnsi="Mulish"/>
                <w:sz w:val="18"/>
                <w:szCs w:val="18"/>
              </w:rPr>
              <w:t>Si, se informa de que no se conceden</w:t>
            </w:r>
          </w:p>
        </w:tc>
      </w:tr>
      <w:tr w:rsidR="009F4C01" w:rsidRPr="000D3626" w14:paraId="1895C3C1" w14:textId="77777777" w:rsidTr="002E3D86">
        <w:tc>
          <w:tcPr>
            <w:tcW w:w="1661" w:type="dxa"/>
            <w:vMerge/>
            <w:vAlign w:val="center"/>
          </w:tcPr>
          <w:p w14:paraId="057AE115" w14:textId="77777777" w:rsidR="009F4C01" w:rsidRPr="000D3626" w:rsidRDefault="009F4C01" w:rsidP="002E3D86">
            <w:pPr>
              <w:rPr>
                <w:rFonts w:ascii="Mulish" w:hAnsi="Mulish"/>
                <w:sz w:val="18"/>
                <w:szCs w:val="18"/>
              </w:rPr>
            </w:pPr>
          </w:p>
        </w:tc>
        <w:tc>
          <w:tcPr>
            <w:tcW w:w="5395" w:type="dxa"/>
            <w:tcBorders>
              <w:bottom w:val="single" w:sz="4" w:space="0" w:color="auto"/>
            </w:tcBorders>
            <w:shd w:val="clear" w:color="auto" w:fill="auto"/>
          </w:tcPr>
          <w:p w14:paraId="561996B4" w14:textId="77777777" w:rsidR="009F4C01" w:rsidRPr="000D3626" w:rsidRDefault="009F4C01" w:rsidP="002E3D86">
            <w:pPr>
              <w:rPr>
                <w:rFonts w:ascii="Mulish" w:hAnsi="Mulish"/>
                <w:sz w:val="18"/>
                <w:szCs w:val="18"/>
              </w:rPr>
            </w:pPr>
            <w:r w:rsidRPr="000D3626">
              <w:rPr>
                <w:rFonts w:ascii="Mulish" w:hAnsi="Mulish"/>
                <w:sz w:val="18"/>
                <w:szCs w:val="18"/>
              </w:rPr>
              <w:t>Presupuesto</w:t>
            </w:r>
          </w:p>
        </w:tc>
        <w:tc>
          <w:tcPr>
            <w:tcW w:w="1444" w:type="dxa"/>
            <w:tcBorders>
              <w:bottom w:val="single" w:sz="4" w:space="0" w:color="auto"/>
            </w:tcBorders>
            <w:shd w:val="clear" w:color="auto" w:fill="auto"/>
          </w:tcPr>
          <w:p w14:paraId="2EB75A72" w14:textId="77777777" w:rsidR="009F4C01" w:rsidRPr="000D3626" w:rsidRDefault="009F4C01" w:rsidP="002E3D86">
            <w:pPr>
              <w:pStyle w:val="Prrafodelista"/>
              <w:rPr>
                <w:rFonts w:ascii="Mulish" w:hAnsi="Mulish"/>
                <w:sz w:val="18"/>
                <w:szCs w:val="18"/>
              </w:rPr>
            </w:pPr>
          </w:p>
        </w:tc>
        <w:tc>
          <w:tcPr>
            <w:tcW w:w="1956" w:type="dxa"/>
            <w:tcBorders>
              <w:bottom w:val="single" w:sz="4" w:space="0" w:color="auto"/>
            </w:tcBorders>
            <w:shd w:val="clear" w:color="auto" w:fill="auto"/>
          </w:tcPr>
          <w:p w14:paraId="4B15A633" w14:textId="77777777" w:rsidR="009F4C01" w:rsidRPr="000D3626" w:rsidRDefault="009F4C01" w:rsidP="002E3D86">
            <w:pPr>
              <w:rPr>
                <w:rFonts w:ascii="Mulish" w:hAnsi="Mulish"/>
                <w:sz w:val="18"/>
                <w:szCs w:val="18"/>
              </w:rPr>
            </w:pPr>
          </w:p>
        </w:tc>
      </w:tr>
      <w:tr w:rsidR="009F4C01" w:rsidRPr="000D3626" w14:paraId="621338CA" w14:textId="77777777" w:rsidTr="002E3D86">
        <w:tc>
          <w:tcPr>
            <w:tcW w:w="1661" w:type="dxa"/>
            <w:vMerge/>
            <w:vAlign w:val="center"/>
          </w:tcPr>
          <w:p w14:paraId="448372B1" w14:textId="77777777" w:rsidR="009F4C01" w:rsidRPr="000D3626" w:rsidRDefault="009F4C01" w:rsidP="002E3D86">
            <w:pPr>
              <w:rPr>
                <w:rFonts w:ascii="Mulish" w:hAnsi="Mulish"/>
                <w:sz w:val="18"/>
                <w:szCs w:val="18"/>
              </w:rPr>
            </w:pPr>
          </w:p>
        </w:tc>
        <w:tc>
          <w:tcPr>
            <w:tcW w:w="5395" w:type="dxa"/>
            <w:shd w:val="clear" w:color="auto" w:fill="auto"/>
          </w:tcPr>
          <w:p w14:paraId="01D3D742" w14:textId="77777777" w:rsidR="009F4C01" w:rsidRPr="000D3626" w:rsidRDefault="009F4C01" w:rsidP="002E3D86">
            <w:pPr>
              <w:rPr>
                <w:rFonts w:ascii="Mulish" w:hAnsi="Mulish"/>
                <w:sz w:val="18"/>
                <w:szCs w:val="18"/>
              </w:rPr>
            </w:pPr>
            <w:r w:rsidRPr="000D3626">
              <w:rPr>
                <w:rFonts w:ascii="Mulish" w:hAnsi="Mulish"/>
                <w:sz w:val="18"/>
                <w:szCs w:val="18"/>
              </w:rPr>
              <w:t>Ejecución presupuestaria</w:t>
            </w:r>
          </w:p>
        </w:tc>
        <w:tc>
          <w:tcPr>
            <w:tcW w:w="1444" w:type="dxa"/>
            <w:shd w:val="clear" w:color="auto" w:fill="auto"/>
          </w:tcPr>
          <w:p w14:paraId="36F5A21E" w14:textId="77777777" w:rsidR="009F4C01" w:rsidRPr="000D3626" w:rsidRDefault="009F4C01" w:rsidP="002E3D86">
            <w:pPr>
              <w:jc w:val="center"/>
              <w:rPr>
                <w:rFonts w:ascii="Mulish" w:hAnsi="Mulish"/>
                <w:sz w:val="18"/>
                <w:szCs w:val="18"/>
              </w:rPr>
            </w:pPr>
          </w:p>
        </w:tc>
        <w:tc>
          <w:tcPr>
            <w:tcW w:w="1956" w:type="dxa"/>
            <w:shd w:val="clear" w:color="auto" w:fill="auto"/>
          </w:tcPr>
          <w:p w14:paraId="08593A03" w14:textId="77777777" w:rsidR="009F4C01" w:rsidRPr="000D3626" w:rsidRDefault="009F4C01" w:rsidP="002E3D86">
            <w:pPr>
              <w:rPr>
                <w:rFonts w:ascii="Mulish" w:hAnsi="Mulish"/>
                <w:sz w:val="18"/>
                <w:szCs w:val="18"/>
              </w:rPr>
            </w:pPr>
          </w:p>
        </w:tc>
      </w:tr>
      <w:tr w:rsidR="009F4C01" w:rsidRPr="000D3626" w14:paraId="637297F6" w14:textId="77777777" w:rsidTr="002E3D86">
        <w:tc>
          <w:tcPr>
            <w:tcW w:w="1661" w:type="dxa"/>
            <w:vMerge/>
            <w:vAlign w:val="center"/>
          </w:tcPr>
          <w:p w14:paraId="167683F6" w14:textId="77777777" w:rsidR="009F4C01" w:rsidRPr="000D3626" w:rsidRDefault="009F4C01" w:rsidP="002E3D86">
            <w:pPr>
              <w:rPr>
                <w:rFonts w:ascii="Mulish" w:hAnsi="Mulish"/>
                <w:sz w:val="18"/>
                <w:szCs w:val="18"/>
              </w:rPr>
            </w:pPr>
          </w:p>
        </w:tc>
        <w:tc>
          <w:tcPr>
            <w:tcW w:w="5395" w:type="dxa"/>
            <w:shd w:val="clear" w:color="auto" w:fill="auto"/>
          </w:tcPr>
          <w:p w14:paraId="5BB14164" w14:textId="77777777" w:rsidR="009F4C01" w:rsidRPr="000D3626" w:rsidRDefault="009F4C01" w:rsidP="002E3D86">
            <w:pPr>
              <w:rPr>
                <w:rFonts w:ascii="Mulish" w:hAnsi="Mulish"/>
                <w:sz w:val="18"/>
                <w:szCs w:val="18"/>
              </w:rPr>
            </w:pPr>
            <w:r w:rsidRPr="000D3626">
              <w:rPr>
                <w:rFonts w:ascii="Mulish" w:hAnsi="Mulish"/>
                <w:sz w:val="18"/>
                <w:szCs w:val="18"/>
              </w:rPr>
              <w:t>Cuentas anuales</w:t>
            </w:r>
          </w:p>
        </w:tc>
        <w:tc>
          <w:tcPr>
            <w:tcW w:w="1444" w:type="dxa"/>
            <w:shd w:val="clear" w:color="auto" w:fill="auto"/>
          </w:tcPr>
          <w:p w14:paraId="3A268F0B" w14:textId="12F404CF" w:rsidR="009F4C01" w:rsidRPr="00524E1A" w:rsidRDefault="009F4C01" w:rsidP="00524E1A">
            <w:pPr>
              <w:pStyle w:val="Prrafodelista"/>
              <w:numPr>
                <w:ilvl w:val="0"/>
                <w:numId w:val="45"/>
              </w:numPr>
              <w:rPr>
                <w:rFonts w:ascii="Mulish" w:hAnsi="Mulish"/>
                <w:sz w:val="18"/>
                <w:szCs w:val="18"/>
              </w:rPr>
            </w:pPr>
          </w:p>
        </w:tc>
        <w:tc>
          <w:tcPr>
            <w:tcW w:w="1956" w:type="dxa"/>
            <w:shd w:val="clear" w:color="auto" w:fill="auto"/>
          </w:tcPr>
          <w:p w14:paraId="744A5A2E" w14:textId="6BD50782" w:rsidR="009F4C01" w:rsidRPr="000D3626" w:rsidRDefault="00524E1A" w:rsidP="009F4C01">
            <w:pPr>
              <w:jc w:val="both"/>
              <w:rPr>
                <w:rFonts w:ascii="Mulish" w:hAnsi="Mulish"/>
                <w:sz w:val="18"/>
                <w:szCs w:val="18"/>
              </w:rPr>
            </w:pPr>
            <w:r>
              <w:rPr>
                <w:rFonts w:ascii="Mulish" w:hAnsi="Mulish"/>
                <w:sz w:val="18"/>
                <w:szCs w:val="18"/>
              </w:rPr>
              <w:t>Si</w:t>
            </w:r>
          </w:p>
        </w:tc>
      </w:tr>
      <w:tr w:rsidR="009F4C01" w:rsidRPr="000D3626" w14:paraId="0E8A03B3" w14:textId="77777777" w:rsidTr="002E3D86">
        <w:tc>
          <w:tcPr>
            <w:tcW w:w="1661" w:type="dxa"/>
            <w:vMerge/>
            <w:vAlign w:val="center"/>
          </w:tcPr>
          <w:p w14:paraId="3E3C9EF2" w14:textId="77777777" w:rsidR="009F4C01" w:rsidRPr="000D3626" w:rsidRDefault="009F4C01" w:rsidP="002E3D86">
            <w:pPr>
              <w:rPr>
                <w:rFonts w:ascii="Mulish" w:hAnsi="Mulish"/>
                <w:sz w:val="18"/>
                <w:szCs w:val="18"/>
              </w:rPr>
            </w:pPr>
          </w:p>
        </w:tc>
        <w:tc>
          <w:tcPr>
            <w:tcW w:w="5395" w:type="dxa"/>
            <w:shd w:val="clear" w:color="auto" w:fill="auto"/>
          </w:tcPr>
          <w:p w14:paraId="36AA76F1" w14:textId="77777777" w:rsidR="009F4C01" w:rsidRPr="000D3626" w:rsidRDefault="009F4C01" w:rsidP="002E3D86">
            <w:pPr>
              <w:rPr>
                <w:rFonts w:ascii="Mulish" w:hAnsi="Mulish"/>
                <w:sz w:val="18"/>
                <w:szCs w:val="18"/>
              </w:rPr>
            </w:pPr>
            <w:r w:rsidRPr="000D3626">
              <w:rPr>
                <w:rFonts w:ascii="Mulish" w:hAnsi="Mulish"/>
                <w:sz w:val="18"/>
                <w:szCs w:val="18"/>
              </w:rPr>
              <w:t xml:space="preserve">Informes de auditoría  </w:t>
            </w:r>
          </w:p>
        </w:tc>
        <w:tc>
          <w:tcPr>
            <w:tcW w:w="1444" w:type="dxa"/>
            <w:shd w:val="clear" w:color="auto" w:fill="auto"/>
          </w:tcPr>
          <w:p w14:paraId="44A1CAE6" w14:textId="2EA4AFCE" w:rsidR="009F4C01" w:rsidRPr="00AA1F3F" w:rsidRDefault="009F4C01" w:rsidP="00AA1F3F">
            <w:pPr>
              <w:pStyle w:val="Prrafodelista"/>
              <w:numPr>
                <w:ilvl w:val="0"/>
                <w:numId w:val="45"/>
              </w:numPr>
              <w:rPr>
                <w:rFonts w:ascii="Mulish" w:hAnsi="Mulish"/>
                <w:sz w:val="18"/>
                <w:szCs w:val="18"/>
              </w:rPr>
            </w:pPr>
          </w:p>
        </w:tc>
        <w:tc>
          <w:tcPr>
            <w:tcW w:w="1956" w:type="dxa"/>
            <w:shd w:val="clear" w:color="auto" w:fill="auto"/>
          </w:tcPr>
          <w:p w14:paraId="0DF1C11C" w14:textId="72EEF2A9" w:rsidR="009F4C01" w:rsidRPr="000D3626" w:rsidRDefault="00AA1F3F" w:rsidP="009F4C01">
            <w:pPr>
              <w:jc w:val="both"/>
              <w:rPr>
                <w:rFonts w:ascii="Mulish" w:hAnsi="Mulish"/>
                <w:sz w:val="18"/>
                <w:szCs w:val="18"/>
              </w:rPr>
            </w:pPr>
            <w:r>
              <w:rPr>
                <w:rFonts w:ascii="Mulish" w:hAnsi="Mulish"/>
                <w:sz w:val="18"/>
                <w:szCs w:val="18"/>
              </w:rPr>
              <w:t>Si</w:t>
            </w:r>
          </w:p>
        </w:tc>
      </w:tr>
      <w:tr w:rsidR="009F4C01" w:rsidRPr="000D3626" w14:paraId="157DF961" w14:textId="77777777" w:rsidTr="002E3D86">
        <w:tc>
          <w:tcPr>
            <w:tcW w:w="1661" w:type="dxa"/>
            <w:vMerge/>
            <w:vAlign w:val="center"/>
          </w:tcPr>
          <w:p w14:paraId="5FBCAA2A" w14:textId="77777777" w:rsidR="009F4C01" w:rsidRPr="000D3626" w:rsidRDefault="009F4C01" w:rsidP="002E3D86">
            <w:pPr>
              <w:rPr>
                <w:rFonts w:ascii="Mulish" w:hAnsi="Mulish"/>
                <w:sz w:val="18"/>
                <w:szCs w:val="18"/>
              </w:rPr>
            </w:pPr>
          </w:p>
        </w:tc>
        <w:tc>
          <w:tcPr>
            <w:tcW w:w="5395" w:type="dxa"/>
            <w:tcBorders>
              <w:bottom w:val="single" w:sz="4" w:space="0" w:color="auto"/>
            </w:tcBorders>
            <w:shd w:val="clear" w:color="auto" w:fill="auto"/>
          </w:tcPr>
          <w:p w14:paraId="63D8F9AD" w14:textId="77777777" w:rsidR="009F4C01" w:rsidRPr="000D3626" w:rsidRDefault="009F4C01" w:rsidP="002E3D86">
            <w:pPr>
              <w:rPr>
                <w:rFonts w:ascii="Mulish" w:hAnsi="Mulish"/>
                <w:sz w:val="18"/>
                <w:szCs w:val="18"/>
              </w:rPr>
            </w:pPr>
            <w:r w:rsidRPr="000D3626">
              <w:rPr>
                <w:rFonts w:ascii="Mulish" w:hAnsi="Mulish"/>
                <w:sz w:val="18"/>
                <w:szCs w:val="18"/>
              </w:rPr>
              <w:t>Retribuciones de los máximos responsables</w:t>
            </w:r>
          </w:p>
        </w:tc>
        <w:tc>
          <w:tcPr>
            <w:tcW w:w="1444" w:type="dxa"/>
            <w:tcBorders>
              <w:bottom w:val="single" w:sz="4" w:space="0" w:color="auto"/>
            </w:tcBorders>
            <w:shd w:val="clear" w:color="auto" w:fill="auto"/>
          </w:tcPr>
          <w:p w14:paraId="15EF5BAF" w14:textId="60040BF2" w:rsidR="009F4C01" w:rsidRPr="00524E1A" w:rsidRDefault="009F4C01" w:rsidP="00524E1A">
            <w:pPr>
              <w:pStyle w:val="Prrafodelista"/>
              <w:numPr>
                <w:ilvl w:val="0"/>
                <w:numId w:val="45"/>
              </w:numPr>
              <w:rPr>
                <w:rFonts w:ascii="Mulish" w:hAnsi="Mulish"/>
                <w:sz w:val="18"/>
                <w:szCs w:val="18"/>
              </w:rPr>
            </w:pPr>
          </w:p>
        </w:tc>
        <w:tc>
          <w:tcPr>
            <w:tcW w:w="1956" w:type="dxa"/>
            <w:tcBorders>
              <w:bottom w:val="single" w:sz="4" w:space="0" w:color="auto"/>
            </w:tcBorders>
            <w:shd w:val="clear" w:color="auto" w:fill="auto"/>
          </w:tcPr>
          <w:p w14:paraId="1A9D0964" w14:textId="5B52B53A" w:rsidR="009F4C01" w:rsidRPr="000D3626" w:rsidRDefault="00524E1A" w:rsidP="009F4C01">
            <w:pPr>
              <w:jc w:val="both"/>
              <w:rPr>
                <w:rFonts w:ascii="Mulish" w:hAnsi="Mulish"/>
                <w:sz w:val="18"/>
                <w:szCs w:val="18"/>
              </w:rPr>
            </w:pPr>
            <w:r>
              <w:rPr>
                <w:rFonts w:ascii="Mulish" w:hAnsi="Mulish"/>
                <w:sz w:val="18"/>
                <w:szCs w:val="18"/>
              </w:rPr>
              <w:t>Si</w:t>
            </w:r>
          </w:p>
        </w:tc>
      </w:tr>
      <w:tr w:rsidR="009F4C01" w:rsidRPr="000D3626" w14:paraId="3520D102" w14:textId="77777777" w:rsidTr="002E3D86">
        <w:tc>
          <w:tcPr>
            <w:tcW w:w="1661" w:type="dxa"/>
            <w:vMerge/>
            <w:vAlign w:val="center"/>
          </w:tcPr>
          <w:p w14:paraId="1CD4AC9F" w14:textId="77777777" w:rsidR="009F4C01" w:rsidRPr="000D3626" w:rsidRDefault="009F4C01" w:rsidP="002E3D86">
            <w:pPr>
              <w:rPr>
                <w:rFonts w:ascii="Mulish" w:hAnsi="Mulish"/>
                <w:sz w:val="18"/>
                <w:szCs w:val="18"/>
              </w:rPr>
            </w:pPr>
          </w:p>
        </w:tc>
        <w:tc>
          <w:tcPr>
            <w:tcW w:w="5395" w:type="dxa"/>
            <w:tcBorders>
              <w:bottom w:val="single" w:sz="4" w:space="0" w:color="auto"/>
            </w:tcBorders>
            <w:shd w:val="clear" w:color="auto" w:fill="auto"/>
          </w:tcPr>
          <w:p w14:paraId="25EF13F3" w14:textId="77777777" w:rsidR="009F4C01" w:rsidRPr="000D3626" w:rsidRDefault="009F4C01" w:rsidP="002E3D86">
            <w:pPr>
              <w:rPr>
                <w:rFonts w:ascii="Mulish" w:hAnsi="Mulish"/>
                <w:sz w:val="18"/>
                <w:szCs w:val="18"/>
              </w:rPr>
            </w:pPr>
            <w:r w:rsidRPr="000D3626">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5FDD0FFE" w14:textId="77777777" w:rsidR="009F4C01" w:rsidRPr="000D3626" w:rsidRDefault="009F4C01" w:rsidP="002E3D86">
            <w:pPr>
              <w:jc w:val="center"/>
              <w:rPr>
                <w:rFonts w:ascii="Mulish" w:hAnsi="Mulish"/>
                <w:sz w:val="18"/>
                <w:szCs w:val="18"/>
              </w:rPr>
            </w:pPr>
          </w:p>
        </w:tc>
        <w:tc>
          <w:tcPr>
            <w:tcW w:w="1956" w:type="dxa"/>
            <w:tcBorders>
              <w:bottom w:val="single" w:sz="4" w:space="0" w:color="auto"/>
            </w:tcBorders>
            <w:shd w:val="clear" w:color="auto" w:fill="auto"/>
          </w:tcPr>
          <w:p w14:paraId="3EBB5E63" w14:textId="77777777" w:rsidR="009F4C01" w:rsidRPr="000D3626" w:rsidRDefault="009F4C01" w:rsidP="002E3D86">
            <w:pPr>
              <w:rPr>
                <w:rFonts w:ascii="Mulish" w:hAnsi="Mulish"/>
                <w:sz w:val="18"/>
                <w:szCs w:val="18"/>
              </w:rPr>
            </w:pPr>
          </w:p>
        </w:tc>
      </w:tr>
      <w:tr w:rsidR="009F4C01" w:rsidRPr="000D3626" w14:paraId="303872B4" w14:textId="77777777" w:rsidTr="002E3D86">
        <w:tc>
          <w:tcPr>
            <w:tcW w:w="1661" w:type="dxa"/>
            <w:vMerge/>
            <w:vAlign w:val="center"/>
          </w:tcPr>
          <w:p w14:paraId="46FF19C9" w14:textId="77777777" w:rsidR="009F4C01" w:rsidRPr="000D3626" w:rsidRDefault="009F4C01" w:rsidP="002E3D86">
            <w:pPr>
              <w:rPr>
                <w:rFonts w:ascii="Mulish" w:hAnsi="Mulish"/>
                <w:sz w:val="18"/>
                <w:szCs w:val="18"/>
              </w:rPr>
            </w:pPr>
          </w:p>
        </w:tc>
        <w:tc>
          <w:tcPr>
            <w:tcW w:w="5395" w:type="dxa"/>
            <w:shd w:val="clear" w:color="auto" w:fill="auto"/>
          </w:tcPr>
          <w:p w14:paraId="438D089D" w14:textId="77777777" w:rsidR="009F4C01" w:rsidRPr="000D3626" w:rsidRDefault="009F4C01" w:rsidP="002E3D86">
            <w:pPr>
              <w:rPr>
                <w:rFonts w:ascii="Mulish" w:hAnsi="Mulish"/>
                <w:sz w:val="18"/>
                <w:szCs w:val="18"/>
              </w:rPr>
            </w:pPr>
            <w:r w:rsidRPr="000D3626">
              <w:rPr>
                <w:rFonts w:ascii="Mulish" w:hAnsi="Mulish"/>
                <w:sz w:val="18"/>
                <w:szCs w:val="18"/>
              </w:rPr>
              <w:t>Resoluciones de autorización o reconocimiento de compatibilidad de empleados.</w:t>
            </w:r>
          </w:p>
        </w:tc>
        <w:tc>
          <w:tcPr>
            <w:tcW w:w="1444" w:type="dxa"/>
            <w:shd w:val="clear" w:color="auto" w:fill="auto"/>
          </w:tcPr>
          <w:p w14:paraId="14904BA6" w14:textId="77777777" w:rsidR="009F4C01" w:rsidRPr="000D3626" w:rsidRDefault="009F4C01" w:rsidP="002E3D86">
            <w:pPr>
              <w:jc w:val="center"/>
              <w:rPr>
                <w:rFonts w:ascii="Mulish" w:hAnsi="Mulish"/>
                <w:sz w:val="18"/>
                <w:szCs w:val="18"/>
              </w:rPr>
            </w:pPr>
            <w:r w:rsidRPr="000D3626">
              <w:rPr>
                <w:rFonts w:ascii="Mulish" w:hAnsi="Mulish"/>
                <w:sz w:val="18"/>
                <w:szCs w:val="18"/>
              </w:rPr>
              <w:t>X</w:t>
            </w:r>
          </w:p>
        </w:tc>
        <w:tc>
          <w:tcPr>
            <w:tcW w:w="1956" w:type="dxa"/>
            <w:shd w:val="clear" w:color="auto" w:fill="auto"/>
          </w:tcPr>
          <w:p w14:paraId="7EB2E642" w14:textId="77777777" w:rsidR="009F4C01" w:rsidRPr="000D3626" w:rsidRDefault="009F4C01" w:rsidP="002E3D86">
            <w:pPr>
              <w:rPr>
                <w:rFonts w:ascii="Mulish" w:hAnsi="Mulish"/>
                <w:sz w:val="18"/>
                <w:szCs w:val="18"/>
              </w:rPr>
            </w:pPr>
            <w:r w:rsidRPr="000D3626">
              <w:rPr>
                <w:rFonts w:ascii="Mulish" w:hAnsi="Mulish"/>
                <w:sz w:val="18"/>
                <w:szCs w:val="18"/>
              </w:rPr>
              <w:t>No</w:t>
            </w:r>
          </w:p>
        </w:tc>
      </w:tr>
      <w:tr w:rsidR="009F4C01" w:rsidRPr="000D3626" w14:paraId="488680A1" w14:textId="77777777" w:rsidTr="002E3D86">
        <w:tc>
          <w:tcPr>
            <w:tcW w:w="1661" w:type="dxa"/>
            <w:vMerge/>
            <w:vAlign w:val="center"/>
          </w:tcPr>
          <w:p w14:paraId="00953FA2" w14:textId="77777777" w:rsidR="009F4C01" w:rsidRPr="000D3626" w:rsidRDefault="009F4C01" w:rsidP="002E3D86">
            <w:pPr>
              <w:rPr>
                <w:rFonts w:ascii="Mulish" w:hAnsi="Mulish"/>
                <w:sz w:val="18"/>
                <w:szCs w:val="18"/>
              </w:rPr>
            </w:pPr>
          </w:p>
        </w:tc>
        <w:tc>
          <w:tcPr>
            <w:tcW w:w="5395" w:type="dxa"/>
            <w:tcBorders>
              <w:bottom w:val="single" w:sz="4" w:space="0" w:color="auto"/>
            </w:tcBorders>
            <w:shd w:val="clear" w:color="auto" w:fill="auto"/>
          </w:tcPr>
          <w:p w14:paraId="78B6CDF7" w14:textId="77777777" w:rsidR="009F4C01" w:rsidRPr="000D3626" w:rsidRDefault="009F4C01" w:rsidP="002E3D86">
            <w:pPr>
              <w:rPr>
                <w:rFonts w:ascii="Mulish" w:hAnsi="Mulish"/>
                <w:sz w:val="18"/>
                <w:szCs w:val="18"/>
              </w:rPr>
            </w:pPr>
            <w:r w:rsidRPr="000D3626">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18086BB4" w14:textId="77777777" w:rsidR="009F4C01" w:rsidRPr="000D3626" w:rsidRDefault="009F4C01" w:rsidP="002E3D86">
            <w:pPr>
              <w:jc w:val="center"/>
              <w:rPr>
                <w:rFonts w:ascii="Mulish" w:hAnsi="Mulish"/>
                <w:sz w:val="18"/>
                <w:szCs w:val="18"/>
              </w:rPr>
            </w:pPr>
          </w:p>
        </w:tc>
        <w:tc>
          <w:tcPr>
            <w:tcW w:w="1956" w:type="dxa"/>
            <w:tcBorders>
              <w:bottom w:val="single" w:sz="4" w:space="0" w:color="auto"/>
            </w:tcBorders>
            <w:shd w:val="clear" w:color="auto" w:fill="auto"/>
          </w:tcPr>
          <w:p w14:paraId="161897DC" w14:textId="77777777" w:rsidR="009F4C01" w:rsidRPr="000D3626" w:rsidRDefault="009F4C01" w:rsidP="002E3D86">
            <w:pPr>
              <w:rPr>
                <w:rFonts w:ascii="Mulish" w:hAnsi="Mulish"/>
                <w:sz w:val="18"/>
                <w:szCs w:val="18"/>
              </w:rPr>
            </w:pPr>
          </w:p>
        </w:tc>
      </w:tr>
      <w:tr w:rsidR="009F4C01" w:rsidRPr="000D3626" w14:paraId="452B29A3" w14:textId="77777777" w:rsidTr="002E3D86">
        <w:tc>
          <w:tcPr>
            <w:tcW w:w="1661" w:type="dxa"/>
            <w:vMerge/>
            <w:vAlign w:val="center"/>
          </w:tcPr>
          <w:p w14:paraId="6B0172AF" w14:textId="77777777" w:rsidR="009F4C01" w:rsidRPr="000D3626" w:rsidRDefault="009F4C01" w:rsidP="002E3D86">
            <w:pPr>
              <w:rPr>
                <w:rFonts w:ascii="Mulish" w:hAnsi="Mulish"/>
                <w:sz w:val="18"/>
                <w:szCs w:val="18"/>
              </w:rPr>
            </w:pPr>
          </w:p>
        </w:tc>
        <w:tc>
          <w:tcPr>
            <w:tcW w:w="5395" w:type="dxa"/>
            <w:shd w:val="clear" w:color="auto" w:fill="auto"/>
          </w:tcPr>
          <w:p w14:paraId="31998761" w14:textId="77777777" w:rsidR="009F4C01" w:rsidRPr="000D3626" w:rsidRDefault="009F4C01" w:rsidP="002E3D86">
            <w:pPr>
              <w:rPr>
                <w:rFonts w:ascii="Mulish" w:hAnsi="Mulish"/>
                <w:sz w:val="18"/>
                <w:szCs w:val="18"/>
              </w:rPr>
            </w:pPr>
            <w:r w:rsidRPr="000D3626">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69EB6BFA" w14:textId="77777777" w:rsidR="009F4C01" w:rsidRPr="000D3626" w:rsidRDefault="009F4C01" w:rsidP="009F4C01">
            <w:pPr>
              <w:pStyle w:val="Prrafodelista"/>
              <w:numPr>
                <w:ilvl w:val="0"/>
                <w:numId w:val="43"/>
              </w:numPr>
              <w:jc w:val="center"/>
              <w:rPr>
                <w:rFonts w:ascii="Mulish" w:hAnsi="Mulish"/>
                <w:sz w:val="18"/>
                <w:szCs w:val="18"/>
              </w:rPr>
            </w:pPr>
          </w:p>
        </w:tc>
        <w:tc>
          <w:tcPr>
            <w:tcW w:w="1956" w:type="dxa"/>
            <w:shd w:val="clear" w:color="auto" w:fill="auto"/>
          </w:tcPr>
          <w:p w14:paraId="079A4A90" w14:textId="77777777" w:rsidR="009F4C01" w:rsidRPr="000D3626" w:rsidRDefault="009F4C01" w:rsidP="002E3D86">
            <w:pPr>
              <w:rPr>
                <w:rFonts w:ascii="Mulish" w:hAnsi="Mulish"/>
                <w:sz w:val="18"/>
                <w:szCs w:val="18"/>
              </w:rPr>
            </w:pPr>
            <w:r w:rsidRPr="000D3626">
              <w:rPr>
                <w:rFonts w:ascii="Mulish" w:hAnsi="Mulish"/>
                <w:sz w:val="18"/>
                <w:szCs w:val="18"/>
              </w:rPr>
              <w:t>Sí. Se ha actualizado la información</w:t>
            </w:r>
          </w:p>
        </w:tc>
      </w:tr>
      <w:tr w:rsidR="009F4C01" w:rsidRPr="000D3626" w14:paraId="39817733" w14:textId="77777777" w:rsidTr="002E3D86">
        <w:tc>
          <w:tcPr>
            <w:tcW w:w="1661" w:type="dxa"/>
            <w:vMerge/>
            <w:vAlign w:val="center"/>
          </w:tcPr>
          <w:p w14:paraId="23E93C51" w14:textId="77777777" w:rsidR="009F4C01" w:rsidRPr="000D3626" w:rsidRDefault="009F4C01" w:rsidP="002E3D86">
            <w:pPr>
              <w:rPr>
                <w:rFonts w:ascii="Mulish" w:hAnsi="Mulish"/>
                <w:sz w:val="18"/>
                <w:szCs w:val="18"/>
              </w:rPr>
            </w:pPr>
          </w:p>
        </w:tc>
        <w:tc>
          <w:tcPr>
            <w:tcW w:w="5395" w:type="dxa"/>
            <w:shd w:val="clear" w:color="auto" w:fill="auto"/>
          </w:tcPr>
          <w:p w14:paraId="45BBAAB2" w14:textId="77777777" w:rsidR="009F4C01" w:rsidRPr="000D3626" w:rsidRDefault="009F4C01" w:rsidP="002E3D86">
            <w:pPr>
              <w:rPr>
                <w:rFonts w:ascii="Mulish" w:hAnsi="Mulish"/>
                <w:sz w:val="18"/>
                <w:szCs w:val="18"/>
              </w:rPr>
            </w:pPr>
            <w:r w:rsidRPr="000D3626">
              <w:rPr>
                <w:rFonts w:ascii="Mulish" w:hAnsi="Mulish"/>
                <w:sz w:val="18"/>
                <w:szCs w:val="18"/>
              </w:rPr>
              <w:t>Relación de los bienes inmuebles que sean de su propiedad o sobre los que ostenten algún derecho real.</w:t>
            </w:r>
          </w:p>
        </w:tc>
        <w:tc>
          <w:tcPr>
            <w:tcW w:w="1444" w:type="dxa"/>
            <w:shd w:val="clear" w:color="auto" w:fill="auto"/>
          </w:tcPr>
          <w:p w14:paraId="4B903C24" w14:textId="15AB898F" w:rsidR="009F4C01" w:rsidRPr="007F1D63" w:rsidRDefault="009F4C01" w:rsidP="007F1D63">
            <w:pPr>
              <w:pStyle w:val="Prrafodelista"/>
              <w:numPr>
                <w:ilvl w:val="0"/>
                <w:numId w:val="45"/>
              </w:numPr>
              <w:rPr>
                <w:rFonts w:ascii="Mulish" w:hAnsi="Mulish"/>
                <w:sz w:val="18"/>
                <w:szCs w:val="18"/>
              </w:rPr>
            </w:pPr>
          </w:p>
        </w:tc>
        <w:tc>
          <w:tcPr>
            <w:tcW w:w="1956" w:type="dxa"/>
            <w:shd w:val="clear" w:color="auto" w:fill="auto"/>
          </w:tcPr>
          <w:p w14:paraId="776003DF" w14:textId="1EA5E13D" w:rsidR="009F4C01" w:rsidRPr="000D3626" w:rsidRDefault="007F1D63" w:rsidP="002E3D86">
            <w:pPr>
              <w:rPr>
                <w:rFonts w:ascii="Mulish" w:hAnsi="Mulish"/>
                <w:sz w:val="18"/>
                <w:szCs w:val="18"/>
              </w:rPr>
            </w:pPr>
            <w:r>
              <w:rPr>
                <w:rFonts w:ascii="Mulish" w:hAnsi="Mulish"/>
                <w:sz w:val="18"/>
                <w:szCs w:val="18"/>
              </w:rPr>
              <w:t>Si</w:t>
            </w:r>
          </w:p>
        </w:tc>
      </w:tr>
      <w:tr w:rsidR="009F4C01" w:rsidRPr="000D3626" w14:paraId="1B8B862E" w14:textId="77777777" w:rsidTr="002E3D86">
        <w:trPr>
          <w:trHeight w:val="265"/>
        </w:trPr>
        <w:tc>
          <w:tcPr>
            <w:tcW w:w="1661" w:type="dxa"/>
            <w:vMerge w:val="restart"/>
            <w:vAlign w:val="center"/>
          </w:tcPr>
          <w:p w14:paraId="36C6BCAA" w14:textId="77777777" w:rsidR="009F4C01" w:rsidRPr="000D3626" w:rsidRDefault="009F4C01" w:rsidP="002E3D86">
            <w:pPr>
              <w:rPr>
                <w:rFonts w:ascii="Mulish" w:hAnsi="Mulish"/>
                <w:sz w:val="18"/>
                <w:szCs w:val="18"/>
              </w:rPr>
            </w:pPr>
            <w:r w:rsidRPr="000D3626">
              <w:rPr>
                <w:rFonts w:ascii="Mulish" w:hAnsi="Mulish"/>
                <w:sz w:val="18"/>
                <w:szCs w:val="18"/>
              </w:rPr>
              <w:t xml:space="preserve">Calidad de la Información </w:t>
            </w:r>
          </w:p>
        </w:tc>
        <w:tc>
          <w:tcPr>
            <w:tcW w:w="5395" w:type="dxa"/>
          </w:tcPr>
          <w:p w14:paraId="01409722" w14:textId="77777777" w:rsidR="009F4C01" w:rsidRPr="000D3626" w:rsidRDefault="009F4C01" w:rsidP="002E3D86">
            <w:pPr>
              <w:rPr>
                <w:rFonts w:ascii="Mulish" w:hAnsi="Mulish"/>
                <w:sz w:val="18"/>
                <w:szCs w:val="18"/>
              </w:rPr>
            </w:pPr>
            <w:r w:rsidRPr="000D3626">
              <w:rPr>
                <w:rFonts w:ascii="Mulish" w:hAnsi="Mulish"/>
                <w:sz w:val="18"/>
                <w:szCs w:val="18"/>
              </w:rPr>
              <w:t>Estructuración</w:t>
            </w:r>
          </w:p>
        </w:tc>
        <w:tc>
          <w:tcPr>
            <w:tcW w:w="1444" w:type="dxa"/>
            <w:vAlign w:val="center"/>
          </w:tcPr>
          <w:p w14:paraId="25F2B0DF" w14:textId="77777777" w:rsidR="009F4C01" w:rsidRPr="000D3626" w:rsidRDefault="009F4C01" w:rsidP="002E3D86">
            <w:pPr>
              <w:jc w:val="center"/>
              <w:rPr>
                <w:rFonts w:ascii="Mulish" w:hAnsi="Mulish"/>
                <w:sz w:val="18"/>
                <w:szCs w:val="18"/>
              </w:rPr>
            </w:pPr>
          </w:p>
        </w:tc>
        <w:tc>
          <w:tcPr>
            <w:tcW w:w="1956" w:type="dxa"/>
          </w:tcPr>
          <w:p w14:paraId="6A78135B" w14:textId="77777777" w:rsidR="009F4C01" w:rsidRPr="000D3626" w:rsidRDefault="009F4C01" w:rsidP="002E3D86">
            <w:pPr>
              <w:rPr>
                <w:rFonts w:ascii="Mulish" w:hAnsi="Mulish"/>
                <w:sz w:val="18"/>
                <w:szCs w:val="18"/>
              </w:rPr>
            </w:pPr>
          </w:p>
        </w:tc>
      </w:tr>
      <w:tr w:rsidR="009F4C01" w:rsidRPr="000D3626" w14:paraId="6D295650" w14:textId="77777777" w:rsidTr="002E3D86">
        <w:tc>
          <w:tcPr>
            <w:tcW w:w="1661" w:type="dxa"/>
            <w:vMerge/>
          </w:tcPr>
          <w:p w14:paraId="52A75519" w14:textId="77777777" w:rsidR="009F4C01" w:rsidRPr="000D3626" w:rsidRDefault="009F4C01" w:rsidP="002E3D86">
            <w:pPr>
              <w:rPr>
                <w:rFonts w:ascii="Mulish" w:hAnsi="Mulish"/>
                <w:sz w:val="18"/>
                <w:szCs w:val="18"/>
              </w:rPr>
            </w:pPr>
          </w:p>
        </w:tc>
        <w:tc>
          <w:tcPr>
            <w:tcW w:w="5395" w:type="dxa"/>
          </w:tcPr>
          <w:p w14:paraId="7878775F" w14:textId="77777777" w:rsidR="009F4C01" w:rsidRPr="000D3626" w:rsidRDefault="009F4C01" w:rsidP="002E3D86">
            <w:pPr>
              <w:rPr>
                <w:rFonts w:ascii="Mulish" w:hAnsi="Mulish"/>
                <w:sz w:val="18"/>
                <w:szCs w:val="18"/>
              </w:rPr>
            </w:pPr>
            <w:r w:rsidRPr="000D3626">
              <w:rPr>
                <w:rFonts w:ascii="Mulish" w:hAnsi="Mulish"/>
                <w:sz w:val="18"/>
                <w:szCs w:val="18"/>
              </w:rPr>
              <w:t xml:space="preserve">Accesibilidad </w:t>
            </w:r>
          </w:p>
        </w:tc>
        <w:tc>
          <w:tcPr>
            <w:tcW w:w="1444" w:type="dxa"/>
            <w:vAlign w:val="center"/>
          </w:tcPr>
          <w:p w14:paraId="408868CE" w14:textId="77777777" w:rsidR="009F4C01" w:rsidRPr="000D3626" w:rsidRDefault="009F4C01" w:rsidP="002E3D86">
            <w:pPr>
              <w:jc w:val="center"/>
              <w:rPr>
                <w:rFonts w:ascii="Mulish" w:hAnsi="Mulish"/>
                <w:sz w:val="18"/>
                <w:szCs w:val="18"/>
              </w:rPr>
            </w:pPr>
          </w:p>
        </w:tc>
        <w:tc>
          <w:tcPr>
            <w:tcW w:w="1956" w:type="dxa"/>
          </w:tcPr>
          <w:p w14:paraId="4C2972E3" w14:textId="77777777" w:rsidR="009F4C01" w:rsidRPr="000D3626" w:rsidRDefault="009F4C01" w:rsidP="002E3D86">
            <w:pPr>
              <w:rPr>
                <w:rFonts w:ascii="Mulish" w:hAnsi="Mulish"/>
                <w:sz w:val="18"/>
                <w:szCs w:val="18"/>
              </w:rPr>
            </w:pPr>
          </w:p>
        </w:tc>
      </w:tr>
      <w:tr w:rsidR="009F4C01" w:rsidRPr="000D3626" w14:paraId="16B05CED" w14:textId="77777777" w:rsidTr="002E3D86">
        <w:tc>
          <w:tcPr>
            <w:tcW w:w="1661" w:type="dxa"/>
            <w:vMerge/>
          </w:tcPr>
          <w:p w14:paraId="65E131D2" w14:textId="77777777" w:rsidR="009F4C01" w:rsidRPr="000D3626" w:rsidRDefault="009F4C01" w:rsidP="002E3D86">
            <w:pPr>
              <w:rPr>
                <w:rFonts w:ascii="Mulish" w:hAnsi="Mulish"/>
                <w:sz w:val="18"/>
                <w:szCs w:val="18"/>
              </w:rPr>
            </w:pPr>
          </w:p>
        </w:tc>
        <w:tc>
          <w:tcPr>
            <w:tcW w:w="5395" w:type="dxa"/>
          </w:tcPr>
          <w:p w14:paraId="0B4141C0" w14:textId="77777777" w:rsidR="009F4C01" w:rsidRPr="000D3626" w:rsidRDefault="009F4C01" w:rsidP="002E3D86">
            <w:pPr>
              <w:rPr>
                <w:rFonts w:ascii="Mulish" w:hAnsi="Mulish"/>
                <w:sz w:val="18"/>
                <w:szCs w:val="18"/>
              </w:rPr>
            </w:pPr>
            <w:r w:rsidRPr="000D3626">
              <w:rPr>
                <w:rFonts w:ascii="Mulish" w:hAnsi="Mulish"/>
                <w:sz w:val="18"/>
                <w:szCs w:val="18"/>
              </w:rPr>
              <w:t>Claridad</w:t>
            </w:r>
          </w:p>
        </w:tc>
        <w:tc>
          <w:tcPr>
            <w:tcW w:w="1444" w:type="dxa"/>
            <w:vAlign w:val="center"/>
          </w:tcPr>
          <w:p w14:paraId="61840AE9" w14:textId="77777777" w:rsidR="009F4C01" w:rsidRPr="000D3626" w:rsidRDefault="009F4C01" w:rsidP="002E3D86">
            <w:pPr>
              <w:jc w:val="center"/>
              <w:rPr>
                <w:rFonts w:ascii="Mulish" w:hAnsi="Mulish"/>
                <w:sz w:val="18"/>
                <w:szCs w:val="18"/>
              </w:rPr>
            </w:pPr>
          </w:p>
        </w:tc>
        <w:tc>
          <w:tcPr>
            <w:tcW w:w="1956" w:type="dxa"/>
          </w:tcPr>
          <w:p w14:paraId="21A37446" w14:textId="77777777" w:rsidR="009F4C01" w:rsidRPr="000D3626" w:rsidRDefault="009F4C01" w:rsidP="002E3D86">
            <w:pPr>
              <w:rPr>
                <w:rFonts w:ascii="Mulish" w:hAnsi="Mulish"/>
                <w:sz w:val="18"/>
                <w:szCs w:val="18"/>
              </w:rPr>
            </w:pPr>
          </w:p>
        </w:tc>
      </w:tr>
      <w:tr w:rsidR="009F4C01" w:rsidRPr="000D3626" w14:paraId="3D62E6C7" w14:textId="77777777" w:rsidTr="002E3D86">
        <w:tc>
          <w:tcPr>
            <w:tcW w:w="1661" w:type="dxa"/>
            <w:vMerge/>
          </w:tcPr>
          <w:p w14:paraId="06E9AC1E" w14:textId="77777777" w:rsidR="009F4C01" w:rsidRPr="000D3626" w:rsidRDefault="009F4C01" w:rsidP="002E3D86">
            <w:pPr>
              <w:rPr>
                <w:rFonts w:ascii="Mulish" w:hAnsi="Mulish"/>
                <w:sz w:val="18"/>
                <w:szCs w:val="18"/>
              </w:rPr>
            </w:pPr>
          </w:p>
        </w:tc>
        <w:tc>
          <w:tcPr>
            <w:tcW w:w="5395" w:type="dxa"/>
          </w:tcPr>
          <w:p w14:paraId="4D7CC155" w14:textId="77777777" w:rsidR="009F4C01" w:rsidRPr="000D3626" w:rsidRDefault="009F4C01" w:rsidP="002E3D86">
            <w:pPr>
              <w:rPr>
                <w:rFonts w:ascii="Mulish" w:hAnsi="Mulish"/>
                <w:sz w:val="18"/>
                <w:szCs w:val="18"/>
              </w:rPr>
            </w:pPr>
            <w:r w:rsidRPr="000D3626">
              <w:rPr>
                <w:rFonts w:ascii="Mulish" w:hAnsi="Mulish"/>
                <w:sz w:val="18"/>
                <w:szCs w:val="18"/>
              </w:rPr>
              <w:t xml:space="preserve">Reutilización </w:t>
            </w:r>
          </w:p>
        </w:tc>
        <w:tc>
          <w:tcPr>
            <w:tcW w:w="1444" w:type="dxa"/>
            <w:vAlign w:val="center"/>
          </w:tcPr>
          <w:p w14:paraId="4611A9D4" w14:textId="77777777" w:rsidR="009F4C01" w:rsidRPr="000D3626" w:rsidRDefault="009F4C01" w:rsidP="002E3D86">
            <w:pPr>
              <w:jc w:val="center"/>
              <w:rPr>
                <w:rFonts w:ascii="Mulish" w:hAnsi="Mulish"/>
                <w:sz w:val="18"/>
                <w:szCs w:val="18"/>
              </w:rPr>
            </w:pPr>
          </w:p>
        </w:tc>
        <w:tc>
          <w:tcPr>
            <w:tcW w:w="1956" w:type="dxa"/>
          </w:tcPr>
          <w:p w14:paraId="2EACFC97" w14:textId="77777777" w:rsidR="009F4C01" w:rsidRPr="000D3626" w:rsidRDefault="009F4C01" w:rsidP="002E3D86">
            <w:pPr>
              <w:rPr>
                <w:rFonts w:ascii="Mulish" w:hAnsi="Mulish"/>
                <w:sz w:val="18"/>
                <w:szCs w:val="18"/>
              </w:rPr>
            </w:pPr>
          </w:p>
        </w:tc>
      </w:tr>
      <w:tr w:rsidR="009F4C01" w:rsidRPr="000D3626" w14:paraId="2FC489A7" w14:textId="77777777" w:rsidTr="002E3D86">
        <w:tc>
          <w:tcPr>
            <w:tcW w:w="1661" w:type="dxa"/>
            <w:vMerge/>
          </w:tcPr>
          <w:p w14:paraId="163C236E" w14:textId="77777777" w:rsidR="009F4C01" w:rsidRPr="000D3626" w:rsidRDefault="009F4C01" w:rsidP="002E3D86">
            <w:pPr>
              <w:rPr>
                <w:rFonts w:ascii="Mulish" w:hAnsi="Mulish"/>
                <w:sz w:val="18"/>
                <w:szCs w:val="18"/>
              </w:rPr>
            </w:pPr>
          </w:p>
        </w:tc>
        <w:tc>
          <w:tcPr>
            <w:tcW w:w="5395" w:type="dxa"/>
          </w:tcPr>
          <w:p w14:paraId="1C280336" w14:textId="77777777" w:rsidR="009F4C01" w:rsidRPr="000D3626" w:rsidRDefault="009F4C01" w:rsidP="002E3D86">
            <w:pPr>
              <w:rPr>
                <w:rFonts w:ascii="Mulish" w:hAnsi="Mulish"/>
                <w:sz w:val="18"/>
                <w:szCs w:val="18"/>
              </w:rPr>
            </w:pPr>
            <w:r w:rsidRPr="000D3626">
              <w:rPr>
                <w:rFonts w:ascii="Mulish" w:hAnsi="Mulish"/>
                <w:sz w:val="18"/>
                <w:szCs w:val="18"/>
              </w:rPr>
              <w:t xml:space="preserve">Datación y Actualización </w:t>
            </w:r>
          </w:p>
        </w:tc>
        <w:tc>
          <w:tcPr>
            <w:tcW w:w="1444" w:type="dxa"/>
            <w:vAlign w:val="center"/>
          </w:tcPr>
          <w:p w14:paraId="460FF6B3" w14:textId="5CBE93CF" w:rsidR="009F4C01" w:rsidRPr="007F1D63" w:rsidRDefault="009F4C01" w:rsidP="007F1D63">
            <w:pPr>
              <w:pStyle w:val="Prrafodelista"/>
              <w:numPr>
                <w:ilvl w:val="0"/>
                <w:numId w:val="45"/>
              </w:numPr>
              <w:rPr>
                <w:rFonts w:ascii="Mulish" w:hAnsi="Mulish"/>
                <w:sz w:val="18"/>
                <w:szCs w:val="18"/>
              </w:rPr>
            </w:pPr>
          </w:p>
        </w:tc>
        <w:tc>
          <w:tcPr>
            <w:tcW w:w="1956" w:type="dxa"/>
          </w:tcPr>
          <w:p w14:paraId="6D7800D3" w14:textId="70C1A964" w:rsidR="009F4C01" w:rsidRPr="000D3626" w:rsidRDefault="007F1D63" w:rsidP="002E3D86">
            <w:pPr>
              <w:rPr>
                <w:rFonts w:ascii="Mulish" w:hAnsi="Mulish"/>
                <w:sz w:val="18"/>
                <w:szCs w:val="18"/>
              </w:rPr>
            </w:pPr>
            <w:r>
              <w:rPr>
                <w:rFonts w:ascii="Mulish" w:hAnsi="Mulish"/>
                <w:sz w:val="18"/>
                <w:szCs w:val="18"/>
              </w:rPr>
              <w:t>Parcialmente, se publica la fecha de actualización de la información económica</w:t>
            </w:r>
          </w:p>
        </w:tc>
      </w:tr>
      <w:tr w:rsidR="009F4C01" w:rsidRPr="000D3626" w14:paraId="38D60711" w14:textId="77777777" w:rsidTr="002E3D86">
        <w:tc>
          <w:tcPr>
            <w:tcW w:w="7056" w:type="dxa"/>
            <w:gridSpan w:val="2"/>
          </w:tcPr>
          <w:p w14:paraId="21E18DD5" w14:textId="77777777" w:rsidR="009F4C01" w:rsidRPr="000D3626" w:rsidRDefault="009F4C01" w:rsidP="002E3D86">
            <w:pPr>
              <w:jc w:val="right"/>
              <w:rPr>
                <w:rFonts w:ascii="Mulish" w:hAnsi="Mulish"/>
                <w:b/>
                <w:sz w:val="18"/>
                <w:szCs w:val="18"/>
              </w:rPr>
            </w:pPr>
            <w:proofErr w:type="gramStart"/>
            <w:r w:rsidRPr="000D3626">
              <w:rPr>
                <w:rFonts w:ascii="Mulish" w:hAnsi="Mulish"/>
                <w:b/>
                <w:sz w:val="18"/>
                <w:szCs w:val="18"/>
              </w:rPr>
              <w:t>Total</w:t>
            </w:r>
            <w:proofErr w:type="gramEnd"/>
            <w:r w:rsidRPr="000D3626">
              <w:rPr>
                <w:rFonts w:ascii="Mulish" w:hAnsi="Mulish"/>
                <w:b/>
                <w:sz w:val="18"/>
                <w:szCs w:val="18"/>
              </w:rPr>
              <w:t xml:space="preserve"> Recomendaciones</w:t>
            </w:r>
          </w:p>
        </w:tc>
        <w:tc>
          <w:tcPr>
            <w:tcW w:w="1444" w:type="dxa"/>
            <w:vAlign w:val="center"/>
          </w:tcPr>
          <w:p w14:paraId="650AE6C3" w14:textId="77777777" w:rsidR="009F4C01" w:rsidRPr="000D3626" w:rsidRDefault="009F4C01" w:rsidP="002E3D86">
            <w:pPr>
              <w:jc w:val="center"/>
              <w:rPr>
                <w:rFonts w:ascii="Mulish" w:hAnsi="Mulish"/>
                <w:b/>
                <w:sz w:val="18"/>
                <w:szCs w:val="18"/>
              </w:rPr>
            </w:pPr>
            <w:r w:rsidRPr="000D3626">
              <w:rPr>
                <w:rFonts w:ascii="Mulish" w:hAnsi="Mulish"/>
                <w:b/>
                <w:sz w:val="18"/>
                <w:szCs w:val="18"/>
              </w:rPr>
              <w:t>16</w:t>
            </w:r>
          </w:p>
        </w:tc>
        <w:tc>
          <w:tcPr>
            <w:tcW w:w="1956" w:type="dxa"/>
          </w:tcPr>
          <w:p w14:paraId="6E43C47E" w14:textId="77777777" w:rsidR="009F4C01" w:rsidRPr="000D3626" w:rsidRDefault="009F4C01" w:rsidP="002E3D86">
            <w:pPr>
              <w:rPr>
                <w:rFonts w:ascii="Mulish" w:hAnsi="Mulish"/>
                <w:b/>
                <w:sz w:val="18"/>
                <w:szCs w:val="18"/>
              </w:rPr>
            </w:pPr>
          </w:p>
        </w:tc>
      </w:tr>
    </w:tbl>
    <w:p w14:paraId="05D9E33B" w14:textId="77777777" w:rsidR="009F4C01" w:rsidRPr="000D3626" w:rsidRDefault="009F4C01" w:rsidP="009F4C01">
      <w:pPr>
        <w:rPr>
          <w:rFonts w:ascii="Mulish" w:hAnsi="Mulish"/>
        </w:rPr>
      </w:pPr>
    </w:p>
    <w:p w14:paraId="12EF0FED" w14:textId="77777777" w:rsidR="009F4C01" w:rsidRPr="000D3626" w:rsidRDefault="009F4C01" w:rsidP="009F4C01">
      <w:pPr>
        <w:jc w:val="both"/>
        <w:rPr>
          <w:rFonts w:ascii="Mulish" w:hAnsi="Mulish"/>
        </w:rPr>
      </w:pPr>
    </w:p>
    <w:p w14:paraId="7842A121" w14:textId="0C956077" w:rsidR="009F4C01" w:rsidRPr="000D3626" w:rsidRDefault="009F4C01" w:rsidP="009F4C01">
      <w:pPr>
        <w:jc w:val="both"/>
        <w:rPr>
          <w:rFonts w:ascii="Mulish" w:hAnsi="Mulish"/>
        </w:rPr>
      </w:pPr>
      <w:r w:rsidRPr="000D3626">
        <w:rPr>
          <w:rFonts w:ascii="Mulish" w:hAnsi="Mulish"/>
        </w:rPr>
        <w:t xml:space="preserve">MUFACE ha subsanado </w:t>
      </w:r>
      <w:r w:rsidR="001B0BB9">
        <w:rPr>
          <w:rFonts w:ascii="Mulish" w:hAnsi="Mulish"/>
        </w:rPr>
        <w:t>once – uno de ellas de manera parcial</w:t>
      </w:r>
      <w:r w:rsidRPr="000D3626">
        <w:rPr>
          <w:rFonts w:ascii="Mulish" w:hAnsi="Mulish"/>
        </w:rPr>
        <w:t xml:space="preserve"> de los dieciséis incumplimientos evidenciados en la tercera evaluación realizada en 2023.</w:t>
      </w:r>
    </w:p>
    <w:p w14:paraId="2F2C6B5F" w14:textId="77777777" w:rsidR="009F4C01" w:rsidRPr="000D3626" w:rsidRDefault="009F4C01" w:rsidP="009F4C01">
      <w:pPr>
        <w:rPr>
          <w:rFonts w:ascii="Mulish" w:hAnsi="Mulish"/>
        </w:rPr>
      </w:pPr>
    </w:p>
    <w:bookmarkStart w:id="0" w:name="_Hlk163474435"/>
    <w:p w14:paraId="5E224A47" w14:textId="77777777" w:rsidR="009F4C01" w:rsidRPr="009F4C01" w:rsidRDefault="00D631DA" w:rsidP="009F4C01">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250BF92C3D724C5EB84208675C154742"/>
          </w:placeholder>
        </w:sdtPr>
        <w:sdtEndPr/>
        <w:sdtContent>
          <w:r w:rsidR="009F4C01" w:rsidRPr="009F4C01">
            <w:rPr>
              <w:rFonts w:ascii="Mulish" w:hAnsi="Mulish"/>
              <w:b/>
              <w:color w:val="3C8378"/>
              <w:sz w:val="30"/>
              <w:szCs w:val="30"/>
            </w:rPr>
            <w:t>Valoración del grado de cumplimiento de las obligaciones de publicidad activa (en porcentaje)</w:t>
          </w:r>
        </w:sdtContent>
      </w:sdt>
    </w:p>
    <w:bookmarkEnd w:id="0"/>
    <w:p w14:paraId="18534C16" w14:textId="72BE1A45" w:rsidR="000F6644" w:rsidRDefault="000F6644" w:rsidP="009F4C01">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0F6644" w:rsidRPr="000F6644" w14:paraId="4D17AF9F" w14:textId="77777777" w:rsidTr="000F6644">
        <w:trPr>
          <w:divId w:val="631985556"/>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2A43EAD9" w14:textId="05E75FCF" w:rsidR="000F6644" w:rsidRPr="000F6644" w:rsidRDefault="000F6644" w:rsidP="000F6644">
            <w:pPr>
              <w:rPr>
                <w:rFonts w:ascii="Mulish" w:eastAsia="Times New Roman" w:hAnsi="Mulish" w:cs="Calibri"/>
                <w:color w:val="000000"/>
                <w:sz w:val="20"/>
                <w:szCs w:val="20"/>
                <w:lang w:eastAsia="es-ES"/>
              </w:rPr>
            </w:pPr>
            <w:r w:rsidRPr="000F6644">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A954421"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B63496F"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B04D794"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3CF21B5"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C4CE789"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D5B30E2"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E6F3E32"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CB1D3CF"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Total</w:t>
            </w:r>
          </w:p>
        </w:tc>
      </w:tr>
      <w:tr w:rsidR="000F6644" w:rsidRPr="000F6644" w14:paraId="6FF2A561" w14:textId="77777777" w:rsidTr="000F6644">
        <w:trPr>
          <w:divId w:val="631985556"/>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20B957AE" w14:textId="77777777" w:rsidR="000F6644" w:rsidRPr="000F6644" w:rsidRDefault="000F6644" w:rsidP="000F6644">
            <w:pPr>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01657DCA"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97,5</w:t>
            </w:r>
          </w:p>
        </w:tc>
        <w:tc>
          <w:tcPr>
            <w:tcW w:w="401" w:type="pct"/>
            <w:tcBorders>
              <w:top w:val="nil"/>
              <w:left w:val="nil"/>
              <w:bottom w:val="nil"/>
              <w:right w:val="nil"/>
            </w:tcBorders>
            <w:shd w:val="clear" w:color="000000" w:fill="D8D8D8"/>
            <w:noWrap/>
            <w:vAlign w:val="center"/>
            <w:hideMark/>
          </w:tcPr>
          <w:p w14:paraId="2D975E1D"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3024D10"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A532B94"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3BB96E8"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E992513"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4302385"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35,0</w:t>
            </w:r>
          </w:p>
        </w:tc>
        <w:tc>
          <w:tcPr>
            <w:tcW w:w="401" w:type="pct"/>
            <w:tcBorders>
              <w:top w:val="nil"/>
              <w:left w:val="nil"/>
              <w:bottom w:val="nil"/>
              <w:right w:val="nil"/>
            </w:tcBorders>
            <w:shd w:val="clear" w:color="000000" w:fill="D8D8D8"/>
            <w:noWrap/>
            <w:vAlign w:val="center"/>
            <w:hideMark/>
          </w:tcPr>
          <w:p w14:paraId="35CF6216"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90,4</w:t>
            </w:r>
          </w:p>
        </w:tc>
      </w:tr>
      <w:tr w:rsidR="000F6644" w:rsidRPr="000F6644" w14:paraId="6A9EA308" w14:textId="77777777" w:rsidTr="000F6644">
        <w:trPr>
          <w:divId w:val="631985556"/>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4ABF6DB4" w14:textId="77777777" w:rsidR="000F6644" w:rsidRPr="000F6644" w:rsidRDefault="000F6644" w:rsidP="000F6644">
            <w:pPr>
              <w:jc w:val="both"/>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2CE068C9"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820AB0E"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84F0F3A"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6C08076C"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0B11B4E5"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1557601"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69CE2C7"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BB49AAC"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78,6</w:t>
            </w:r>
          </w:p>
        </w:tc>
      </w:tr>
      <w:tr w:rsidR="000F6644" w:rsidRPr="000F6644" w14:paraId="00EB0F25" w14:textId="77777777" w:rsidTr="000F6644">
        <w:trPr>
          <w:divId w:val="631985556"/>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2E14EFC" w14:textId="77777777" w:rsidR="000F6644" w:rsidRPr="000F6644" w:rsidRDefault="000F6644" w:rsidP="000F6644">
            <w:pPr>
              <w:rPr>
                <w:rFonts w:ascii="Mulish" w:eastAsia="Times New Roman" w:hAnsi="Mulish" w:cs="Calibri"/>
                <w:b/>
                <w:bCs/>
                <w:color w:val="FFFFFF"/>
                <w:sz w:val="16"/>
                <w:szCs w:val="16"/>
                <w:lang w:eastAsia="es-ES"/>
              </w:rPr>
            </w:pPr>
            <w:proofErr w:type="gramStart"/>
            <w:r w:rsidRPr="000F6644">
              <w:rPr>
                <w:rFonts w:ascii="Mulish" w:eastAsia="Times New Roman" w:hAnsi="Mulish" w:cs="Calibri"/>
                <w:b/>
                <w:bCs/>
                <w:color w:val="FFFFFF"/>
                <w:sz w:val="16"/>
                <w:szCs w:val="16"/>
                <w:lang w:eastAsia="es-ES"/>
              </w:rPr>
              <w:t>Económica ,</w:t>
            </w:r>
            <w:proofErr w:type="gramEnd"/>
            <w:r w:rsidRPr="000F6644">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789FF4A8"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2B79CC71"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64,3</w:t>
            </w:r>
          </w:p>
        </w:tc>
        <w:tc>
          <w:tcPr>
            <w:tcW w:w="401" w:type="pct"/>
            <w:tcBorders>
              <w:top w:val="nil"/>
              <w:left w:val="nil"/>
              <w:bottom w:val="nil"/>
              <w:right w:val="nil"/>
            </w:tcBorders>
            <w:shd w:val="clear" w:color="000000" w:fill="D8D8D8"/>
            <w:noWrap/>
            <w:vAlign w:val="center"/>
            <w:hideMark/>
          </w:tcPr>
          <w:p w14:paraId="7AA4C4D1"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1E1F87DB"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64,3</w:t>
            </w:r>
          </w:p>
        </w:tc>
        <w:tc>
          <w:tcPr>
            <w:tcW w:w="401" w:type="pct"/>
            <w:tcBorders>
              <w:top w:val="nil"/>
              <w:left w:val="nil"/>
              <w:bottom w:val="nil"/>
              <w:right w:val="nil"/>
            </w:tcBorders>
            <w:shd w:val="clear" w:color="000000" w:fill="D8D8D8"/>
            <w:noWrap/>
            <w:vAlign w:val="center"/>
            <w:hideMark/>
          </w:tcPr>
          <w:p w14:paraId="3AAB8ED6"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62937D02"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4F2FAAB0"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72B41087"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69,4</w:t>
            </w:r>
          </w:p>
        </w:tc>
      </w:tr>
      <w:tr w:rsidR="000F6644" w:rsidRPr="000F6644" w14:paraId="05C7EEB6" w14:textId="77777777" w:rsidTr="000F6644">
        <w:trPr>
          <w:divId w:val="631985556"/>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4B0BAE8" w14:textId="77777777" w:rsidR="000F6644" w:rsidRPr="000F6644" w:rsidRDefault="000F6644" w:rsidP="000F6644">
            <w:pPr>
              <w:rPr>
                <w:rFonts w:ascii="Mulish" w:eastAsia="Times New Roman" w:hAnsi="Mulish" w:cs="Calibri"/>
                <w:b/>
                <w:bCs/>
                <w:color w:val="FFFFFF"/>
                <w:sz w:val="16"/>
                <w:szCs w:val="16"/>
                <w:lang w:eastAsia="es-ES"/>
              </w:rPr>
            </w:pPr>
            <w:r w:rsidRPr="000F6644">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1AFF4687"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E416BBB"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ECEB1BC"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A855A1B"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8DE8B5D"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C95222F"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04D5624"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1EE8097" w14:textId="77777777" w:rsidR="000F6644" w:rsidRPr="000F6644" w:rsidRDefault="000F6644" w:rsidP="000F6644">
            <w:pPr>
              <w:jc w:val="center"/>
              <w:rPr>
                <w:rFonts w:ascii="Mulish" w:eastAsia="Times New Roman" w:hAnsi="Mulish" w:cs="Calibri"/>
                <w:color w:val="000000"/>
                <w:sz w:val="16"/>
                <w:szCs w:val="16"/>
                <w:lang w:eastAsia="es-ES"/>
              </w:rPr>
            </w:pPr>
            <w:r w:rsidRPr="000F6644">
              <w:rPr>
                <w:rFonts w:ascii="Mulish" w:eastAsia="Times New Roman" w:hAnsi="Mulish" w:cs="Calibri"/>
                <w:color w:val="000000"/>
                <w:sz w:val="16"/>
                <w:szCs w:val="16"/>
                <w:lang w:eastAsia="es-ES"/>
              </w:rPr>
              <w:t>100,0</w:t>
            </w:r>
          </w:p>
        </w:tc>
      </w:tr>
      <w:tr w:rsidR="000F6644" w:rsidRPr="000F6644" w14:paraId="263B52BC" w14:textId="77777777" w:rsidTr="000F6644">
        <w:trPr>
          <w:divId w:val="631985556"/>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21D6507" w14:textId="77777777" w:rsidR="000F6644" w:rsidRPr="000F6644" w:rsidRDefault="000F6644" w:rsidP="000F6644">
            <w:pPr>
              <w:jc w:val="center"/>
              <w:rPr>
                <w:rFonts w:ascii="Mulish" w:eastAsia="Times New Roman" w:hAnsi="Mulish" w:cs="Calibri"/>
                <w:b/>
                <w:bCs/>
                <w:i/>
                <w:iCs/>
                <w:color w:val="FFFFFF"/>
                <w:sz w:val="16"/>
                <w:szCs w:val="16"/>
                <w:lang w:eastAsia="es-ES"/>
              </w:rPr>
            </w:pPr>
            <w:r w:rsidRPr="000F6644">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1CB99E21"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83,7</w:t>
            </w:r>
          </w:p>
        </w:tc>
        <w:tc>
          <w:tcPr>
            <w:tcW w:w="401" w:type="pct"/>
            <w:tcBorders>
              <w:top w:val="nil"/>
              <w:left w:val="nil"/>
              <w:bottom w:val="nil"/>
              <w:right w:val="nil"/>
            </w:tcBorders>
            <w:shd w:val="clear" w:color="000000" w:fill="D8D8D8"/>
            <w:noWrap/>
            <w:vAlign w:val="center"/>
            <w:hideMark/>
          </w:tcPr>
          <w:p w14:paraId="17F410A3"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80,8</w:t>
            </w:r>
          </w:p>
        </w:tc>
        <w:tc>
          <w:tcPr>
            <w:tcW w:w="401" w:type="pct"/>
            <w:tcBorders>
              <w:top w:val="nil"/>
              <w:left w:val="nil"/>
              <w:bottom w:val="nil"/>
              <w:right w:val="nil"/>
            </w:tcBorders>
            <w:shd w:val="clear" w:color="000000" w:fill="D8D8D8"/>
            <w:noWrap/>
            <w:vAlign w:val="center"/>
            <w:hideMark/>
          </w:tcPr>
          <w:p w14:paraId="092EFCFC"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82,7</w:t>
            </w:r>
          </w:p>
        </w:tc>
        <w:tc>
          <w:tcPr>
            <w:tcW w:w="401" w:type="pct"/>
            <w:tcBorders>
              <w:top w:val="nil"/>
              <w:left w:val="nil"/>
              <w:bottom w:val="nil"/>
              <w:right w:val="nil"/>
            </w:tcBorders>
            <w:shd w:val="clear" w:color="000000" w:fill="D8D8D8"/>
            <w:noWrap/>
            <w:vAlign w:val="center"/>
            <w:hideMark/>
          </w:tcPr>
          <w:p w14:paraId="6AABF2C3"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76,9</w:t>
            </w:r>
          </w:p>
        </w:tc>
        <w:tc>
          <w:tcPr>
            <w:tcW w:w="401" w:type="pct"/>
            <w:tcBorders>
              <w:top w:val="nil"/>
              <w:left w:val="nil"/>
              <w:bottom w:val="nil"/>
              <w:right w:val="nil"/>
            </w:tcBorders>
            <w:shd w:val="clear" w:color="000000" w:fill="D8D8D8"/>
            <w:noWrap/>
            <w:vAlign w:val="center"/>
            <w:hideMark/>
          </w:tcPr>
          <w:p w14:paraId="618D0AEA"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84,6</w:t>
            </w:r>
          </w:p>
        </w:tc>
        <w:tc>
          <w:tcPr>
            <w:tcW w:w="401" w:type="pct"/>
            <w:tcBorders>
              <w:top w:val="nil"/>
              <w:left w:val="nil"/>
              <w:bottom w:val="nil"/>
              <w:right w:val="nil"/>
            </w:tcBorders>
            <w:shd w:val="clear" w:color="000000" w:fill="D8D8D8"/>
            <w:noWrap/>
            <w:vAlign w:val="center"/>
            <w:hideMark/>
          </w:tcPr>
          <w:p w14:paraId="7AE8984F"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84,6</w:t>
            </w:r>
          </w:p>
        </w:tc>
        <w:tc>
          <w:tcPr>
            <w:tcW w:w="401" w:type="pct"/>
            <w:tcBorders>
              <w:top w:val="nil"/>
              <w:left w:val="nil"/>
              <w:bottom w:val="nil"/>
              <w:right w:val="nil"/>
            </w:tcBorders>
            <w:shd w:val="clear" w:color="000000" w:fill="D8D8D8"/>
            <w:noWrap/>
            <w:vAlign w:val="center"/>
            <w:hideMark/>
          </w:tcPr>
          <w:p w14:paraId="4827FEB8"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59,6</w:t>
            </w:r>
          </w:p>
        </w:tc>
        <w:tc>
          <w:tcPr>
            <w:tcW w:w="401" w:type="pct"/>
            <w:tcBorders>
              <w:top w:val="nil"/>
              <w:left w:val="nil"/>
              <w:bottom w:val="nil"/>
              <w:right w:val="nil"/>
            </w:tcBorders>
            <w:shd w:val="clear" w:color="000000" w:fill="D8D8D8"/>
            <w:noWrap/>
            <w:vAlign w:val="center"/>
            <w:hideMark/>
          </w:tcPr>
          <w:p w14:paraId="4163A199" w14:textId="77777777" w:rsidR="000F6644" w:rsidRPr="000F6644" w:rsidRDefault="000F6644" w:rsidP="000F6644">
            <w:pPr>
              <w:jc w:val="center"/>
              <w:rPr>
                <w:rFonts w:ascii="Mulish" w:eastAsia="Times New Roman" w:hAnsi="Mulish" w:cs="Calibri"/>
                <w:b/>
                <w:bCs/>
                <w:i/>
                <w:iCs/>
                <w:color w:val="000000"/>
                <w:sz w:val="16"/>
                <w:szCs w:val="16"/>
                <w:lang w:eastAsia="es-ES"/>
              </w:rPr>
            </w:pPr>
            <w:r w:rsidRPr="000F6644">
              <w:rPr>
                <w:rFonts w:ascii="Mulish" w:eastAsia="Times New Roman" w:hAnsi="Mulish" w:cs="Calibri"/>
                <w:b/>
                <w:bCs/>
                <w:i/>
                <w:iCs/>
                <w:color w:val="000000"/>
                <w:sz w:val="16"/>
                <w:szCs w:val="16"/>
                <w:lang w:eastAsia="es-ES"/>
              </w:rPr>
              <w:t>79,5</w:t>
            </w:r>
          </w:p>
        </w:tc>
      </w:tr>
    </w:tbl>
    <w:p w14:paraId="7ACE44AB" w14:textId="4AC13FEC" w:rsidR="007F1D63" w:rsidRDefault="007F1D63" w:rsidP="009F4C01">
      <w:pPr>
        <w:pStyle w:val="Cuerpodelboletn"/>
        <w:rPr>
          <w:rFonts w:ascii="Mulish" w:hAnsi="Mulish"/>
          <w:lang w:bidi="es-ES"/>
        </w:rPr>
      </w:pPr>
    </w:p>
    <w:p w14:paraId="30025752" w14:textId="26A437B1" w:rsidR="009F4C01" w:rsidRPr="000D3626" w:rsidRDefault="009F4C01" w:rsidP="009F4C01">
      <w:pPr>
        <w:pStyle w:val="Cuerpodelboletn"/>
        <w:rPr>
          <w:rFonts w:ascii="Mulish" w:hAnsi="Mulish"/>
          <w:lang w:bidi="es-ES"/>
        </w:rPr>
      </w:pPr>
      <w:r w:rsidRPr="000D3626">
        <w:rPr>
          <w:rFonts w:ascii="Mulish" w:hAnsi="Mulish"/>
          <w:lang w:bidi="es-ES"/>
        </w:rPr>
        <w:t xml:space="preserve">El Índice de Cumplimiento de la Información Obligatoria (ICIO) se sitúa en el </w:t>
      </w:r>
      <w:r w:rsidR="001B0BB9">
        <w:rPr>
          <w:rFonts w:ascii="Mulish" w:hAnsi="Mulish"/>
          <w:lang w:bidi="es-ES"/>
        </w:rPr>
        <w:t>79</w:t>
      </w:r>
      <w:r w:rsidR="000F6644">
        <w:rPr>
          <w:rFonts w:ascii="Mulish" w:hAnsi="Mulish"/>
          <w:lang w:bidi="es-ES"/>
        </w:rPr>
        <w:t>,5</w:t>
      </w:r>
      <w:r w:rsidRPr="000D3626">
        <w:rPr>
          <w:rFonts w:ascii="Mulish" w:hAnsi="Mulish"/>
          <w:lang w:bidi="es-ES"/>
        </w:rPr>
        <w:t xml:space="preserve">%. Respecto de 2023 se produce un incremento de </w:t>
      </w:r>
      <w:r w:rsidR="000F6644">
        <w:rPr>
          <w:rFonts w:ascii="Mulish" w:hAnsi="Mulish"/>
          <w:lang w:bidi="es-ES"/>
        </w:rPr>
        <w:t>34,2</w:t>
      </w:r>
      <w:r w:rsidRPr="000D3626">
        <w:rPr>
          <w:rFonts w:ascii="Mulish" w:hAnsi="Mulish"/>
          <w:lang w:bidi="es-ES"/>
        </w:rPr>
        <w:t xml:space="preserve"> puntos porcentuales atribuibles a la resolución de </w:t>
      </w:r>
      <w:r w:rsidR="001B0BB9">
        <w:rPr>
          <w:rFonts w:ascii="Mulish" w:hAnsi="Mulish"/>
          <w:lang w:bidi="es-ES"/>
        </w:rPr>
        <w:t>once</w:t>
      </w:r>
      <w:r w:rsidRPr="000D3626">
        <w:rPr>
          <w:rFonts w:ascii="Mulish" w:hAnsi="Mulish"/>
          <w:lang w:bidi="es-ES"/>
        </w:rPr>
        <w:t xml:space="preserve"> incumplimiento</w:t>
      </w:r>
      <w:r w:rsidR="001B0BB9">
        <w:rPr>
          <w:rFonts w:ascii="Mulish" w:hAnsi="Mulish"/>
          <w:lang w:bidi="es-ES"/>
        </w:rPr>
        <w:t xml:space="preserve">s </w:t>
      </w:r>
      <w:r w:rsidRPr="000D3626">
        <w:rPr>
          <w:rFonts w:ascii="Mulish" w:hAnsi="Mulish"/>
          <w:lang w:bidi="es-ES"/>
        </w:rPr>
        <w:t>evidenciado</w:t>
      </w:r>
      <w:r w:rsidR="001B0BB9">
        <w:rPr>
          <w:rFonts w:ascii="Mulish" w:hAnsi="Mulish"/>
          <w:lang w:bidi="es-ES"/>
        </w:rPr>
        <w:t>s</w:t>
      </w:r>
      <w:r w:rsidRPr="000D3626">
        <w:rPr>
          <w:rFonts w:ascii="Mulish" w:hAnsi="Mulish"/>
          <w:lang w:bidi="es-ES"/>
        </w:rPr>
        <w:t xml:space="preserve"> en la tercera evaluación realizada en ese año.</w:t>
      </w:r>
    </w:p>
    <w:p w14:paraId="64DCC3B9" w14:textId="777814D0" w:rsidR="009F4C01" w:rsidRPr="000D3626" w:rsidRDefault="009F4C01" w:rsidP="009F4C01">
      <w:pPr>
        <w:pStyle w:val="Cuerpodelboletn"/>
        <w:rPr>
          <w:rFonts w:ascii="Mulish" w:hAnsi="Mulish"/>
          <w:lang w:bidi="es-ES"/>
        </w:rPr>
      </w:pPr>
      <w:r w:rsidRPr="000D3626">
        <w:rPr>
          <w:rFonts w:ascii="Mulish" w:hAnsi="Mulish"/>
          <w:lang w:bidi="es-ES"/>
        </w:rPr>
        <w:t>La evolución del cumplimiento de las obligaciones de publicidad activa, así como las recomendaciones aplicadas por parte de MUFACE en el periodo 2021-2024 se refleja en la siguiente tabla</w:t>
      </w:r>
      <w:r>
        <w:rPr>
          <w:rFonts w:ascii="Mulish" w:hAnsi="Mulish"/>
          <w:lang w:bidi="es-ES"/>
        </w:rPr>
        <w:t>:</w:t>
      </w:r>
    </w:p>
    <w:p w14:paraId="044D6F5F" w14:textId="77777777" w:rsidR="009F4C01" w:rsidRPr="000D3626" w:rsidRDefault="009F4C01" w:rsidP="009F4C01">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9F4C01" w:rsidRPr="000D3626" w14:paraId="676C8078" w14:textId="77777777" w:rsidTr="009F4C01">
        <w:trPr>
          <w:jc w:val="center"/>
        </w:trPr>
        <w:tc>
          <w:tcPr>
            <w:tcW w:w="2506" w:type="dxa"/>
            <w:vAlign w:val="center"/>
          </w:tcPr>
          <w:p w14:paraId="29B636DA" w14:textId="77777777" w:rsidR="009F4C01" w:rsidRPr="009F4C01" w:rsidRDefault="009F4C01" w:rsidP="009F4C01">
            <w:pPr>
              <w:pStyle w:val="Cuerpodelboletn"/>
              <w:spacing w:before="120" w:after="120" w:line="312" w:lineRule="auto"/>
              <w:jc w:val="center"/>
              <w:rPr>
                <w:rStyle w:val="Ttulo2Car"/>
                <w:rFonts w:ascii="Mulish" w:hAnsi="Mulish"/>
                <w:color w:val="3C8378"/>
                <w:sz w:val="20"/>
                <w:szCs w:val="20"/>
                <w:lang w:bidi="es-ES"/>
              </w:rPr>
            </w:pPr>
            <w:r w:rsidRPr="009F4C01">
              <w:rPr>
                <w:rStyle w:val="Ttulo2Car"/>
                <w:rFonts w:ascii="Mulish" w:hAnsi="Mulish"/>
                <w:color w:val="3C8378"/>
                <w:sz w:val="20"/>
                <w:szCs w:val="20"/>
                <w:lang w:bidi="es-ES"/>
              </w:rPr>
              <w:t>Año de la evaluación</w:t>
            </w:r>
          </w:p>
        </w:tc>
        <w:tc>
          <w:tcPr>
            <w:tcW w:w="2616" w:type="dxa"/>
            <w:vAlign w:val="center"/>
          </w:tcPr>
          <w:p w14:paraId="4E630A88" w14:textId="77777777" w:rsidR="009F4C01" w:rsidRPr="009F4C01" w:rsidRDefault="009F4C01" w:rsidP="009F4C01">
            <w:pPr>
              <w:pStyle w:val="Cuerpodelboletn"/>
              <w:spacing w:before="120" w:after="120" w:line="312" w:lineRule="auto"/>
              <w:jc w:val="center"/>
              <w:rPr>
                <w:rStyle w:val="Ttulo2Car"/>
                <w:rFonts w:ascii="Mulish" w:hAnsi="Mulish"/>
                <w:color w:val="3C8378"/>
                <w:sz w:val="20"/>
                <w:szCs w:val="20"/>
                <w:lang w:bidi="es-ES"/>
              </w:rPr>
            </w:pPr>
            <w:r w:rsidRPr="009F4C01">
              <w:rPr>
                <w:rStyle w:val="Ttulo2Car"/>
                <w:rFonts w:ascii="Mulish" w:hAnsi="Mulish"/>
                <w:color w:val="3C8378"/>
                <w:sz w:val="20"/>
                <w:szCs w:val="20"/>
                <w:lang w:bidi="es-ES"/>
              </w:rPr>
              <w:t>Índice de Cumplimiento alcanzado</w:t>
            </w:r>
          </w:p>
        </w:tc>
        <w:tc>
          <w:tcPr>
            <w:tcW w:w="2788" w:type="dxa"/>
            <w:vAlign w:val="center"/>
          </w:tcPr>
          <w:p w14:paraId="4897EC3B" w14:textId="77777777" w:rsidR="009F4C01" w:rsidRPr="009F4C01" w:rsidRDefault="009F4C01" w:rsidP="009F4C01">
            <w:pPr>
              <w:pStyle w:val="Cuerpodelboletn"/>
              <w:spacing w:before="120" w:after="120" w:line="312" w:lineRule="auto"/>
              <w:jc w:val="center"/>
              <w:rPr>
                <w:rStyle w:val="Ttulo2Car"/>
                <w:rFonts w:ascii="Mulish" w:hAnsi="Mulish"/>
                <w:color w:val="3C8378"/>
                <w:sz w:val="20"/>
                <w:szCs w:val="20"/>
                <w:lang w:bidi="es-ES"/>
              </w:rPr>
            </w:pPr>
            <w:r w:rsidRPr="009F4C01">
              <w:rPr>
                <w:rStyle w:val="Ttulo2Car"/>
                <w:rFonts w:ascii="Mulish" w:hAnsi="Mulish"/>
                <w:color w:val="3C8378"/>
                <w:sz w:val="20"/>
                <w:szCs w:val="20"/>
                <w:lang w:bidi="es-ES"/>
              </w:rPr>
              <w:t>Número de recomendaciones efectuadas</w:t>
            </w:r>
          </w:p>
        </w:tc>
        <w:tc>
          <w:tcPr>
            <w:tcW w:w="2063" w:type="dxa"/>
            <w:vAlign w:val="center"/>
          </w:tcPr>
          <w:p w14:paraId="074E71B2" w14:textId="77777777" w:rsidR="009F4C01" w:rsidRPr="009F4C01" w:rsidRDefault="009F4C01" w:rsidP="009F4C01">
            <w:pPr>
              <w:pStyle w:val="Cuerpodelboletn"/>
              <w:spacing w:before="120" w:after="120" w:line="312" w:lineRule="auto"/>
              <w:jc w:val="center"/>
              <w:rPr>
                <w:rStyle w:val="Ttulo2Car"/>
                <w:rFonts w:ascii="Mulish" w:hAnsi="Mulish"/>
                <w:color w:val="3C8378"/>
                <w:sz w:val="20"/>
                <w:szCs w:val="20"/>
                <w:lang w:bidi="es-ES"/>
              </w:rPr>
            </w:pPr>
            <w:r w:rsidRPr="009F4C01">
              <w:rPr>
                <w:rStyle w:val="Ttulo2Car"/>
                <w:rFonts w:ascii="Mulish" w:hAnsi="Mulish"/>
                <w:color w:val="3C8378"/>
                <w:sz w:val="20"/>
                <w:szCs w:val="20"/>
                <w:lang w:bidi="es-ES"/>
              </w:rPr>
              <w:t>Número de recomendaciones aplicadas</w:t>
            </w:r>
          </w:p>
        </w:tc>
      </w:tr>
      <w:tr w:rsidR="009F4C01" w:rsidRPr="000D3626" w14:paraId="066ADD33" w14:textId="77777777" w:rsidTr="002E3D86">
        <w:trPr>
          <w:jc w:val="center"/>
        </w:trPr>
        <w:tc>
          <w:tcPr>
            <w:tcW w:w="2506" w:type="dxa"/>
          </w:tcPr>
          <w:p w14:paraId="48896E62" w14:textId="77777777" w:rsidR="009F4C01" w:rsidRPr="000D3626" w:rsidRDefault="009F4C01" w:rsidP="002E3D86">
            <w:pPr>
              <w:pStyle w:val="Cuerpodelboletn"/>
              <w:spacing w:before="120" w:after="120" w:line="312" w:lineRule="auto"/>
              <w:rPr>
                <w:rStyle w:val="Ttulo2Car"/>
                <w:rFonts w:ascii="Mulish" w:hAnsi="Mulish"/>
                <w:color w:val="00642D"/>
                <w:sz w:val="20"/>
                <w:szCs w:val="20"/>
                <w:lang w:bidi="es-ES"/>
              </w:rPr>
            </w:pPr>
            <w:r w:rsidRPr="000D3626">
              <w:rPr>
                <w:rFonts w:ascii="Mulish" w:hAnsi="Mulish"/>
                <w:bCs/>
                <w:color w:val="auto"/>
                <w:sz w:val="20"/>
                <w:szCs w:val="20"/>
              </w:rPr>
              <w:t>2021</w:t>
            </w:r>
          </w:p>
        </w:tc>
        <w:tc>
          <w:tcPr>
            <w:tcW w:w="2616" w:type="dxa"/>
          </w:tcPr>
          <w:p w14:paraId="5B5C89EE"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45,8%</w:t>
            </w:r>
          </w:p>
        </w:tc>
        <w:tc>
          <w:tcPr>
            <w:tcW w:w="2788" w:type="dxa"/>
          </w:tcPr>
          <w:p w14:paraId="0824519F"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17</w:t>
            </w:r>
          </w:p>
        </w:tc>
        <w:tc>
          <w:tcPr>
            <w:tcW w:w="2063" w:type="dxa"/>
          </w:tcPr>
          <w:p w14:paraId="745BF249"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8</w:t>
            </w:r>
          </w:p>
        </w:tc>
      </w:tr>
      <w:tr w:rsidR="009F4C01" w:rsidRPr="000D3626" w14:paraId="3ED4EE30" w14:textId="77777777" w:rsidTr="002E3D86">
        <w:trPr>
          <w:jc w:val="center"/>
        </w:trPr>
        <w:tc>
          <w:tcPr>
            <w:tcW w:w="2506" w:type="dxa"/>
          </w:tcPr>
          <w:p w14:paraId="4CB4989C" w14:textId="77777777" w:rsidR="009F4C01" w:rsidRPr="000D3626" w:rsidRDefault="009F4C01" w:rsidP="002E3D86">
            <w:pPr>
              <w:pStyle w:val="Cuerpodelboletn"/>
              <w:spacing w:before="120" w:after="120" w:line="312" w:lineRule="auto"/>
              <w:rPr>
                <w:rStyle w:val="Ttulo2Car"/>
                <w:rFonts w:ascii="Mulish" w:hAnsi="Mulish"/>
                <w:color w:val="00642D"/>
                <w:sz w:val="20"/>
                <w:szCs w:val="20"/>
                <w:lang w:bidi="es-ES"/>
              </w:rPr>
            </w:pPr>
            <w:r w:rsidRPr="000D3626">
              <w:rPr>
                <w:rFonts w:ascii="Mulish" w:hAnsi="Mulish"/>
                <w:color w:val="auto"/>
                <w:sz w:val="20"/>
                <w:szCs w:val="20"/>
              </w:rPr>
              <w:t>2022</w:t>
            </w:r>
          </w:p>
        </w:tc>
        <w:tc>
          <w:tcPr>
            <w:tcW w:w="2616" w:type="dxa"/>
          </w:tcPr>
          <w:p w14:paraId="474F8385"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66,8%</w:t>
            </w:r>
          </w:p>
        </w:tc>
        <w:tc>
          <w:tcPr>
            <w:tcW w:w="2788" w:type="dxa"/>
          </w:tcPr>
          <w:p w14:paraId="50755FE7"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9</w:t>
            </w:r>
          </w:p>
        </w:tc>
        <w:tc>
          <w:tcPr>
            <w:tcW w:w="2063" w:type="dxa"/>
          </w:tcPr>
          <w:p w14:paraId="41ED11E9"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1</w:t>
            </w:r>
          </w:p>
        </w:tc>
      </w:tr>
      <w:tr w:rsidR="009F4C01" w:rsidRPr="000D3626" w14:paraId="168B14EC" w14:textId="77777777" w:rsidTr="002E3D86">
        <w:trPr>
          <w:jc w:val="center"/>
        </w:trPr>
        <w:tc>
          <w:tcPr>
            <w:tcW w:w="2506" w:type="dxa"/>
          </w:tcPr>
          <w:p w14:paraId="09C2796A" w14:textId="77777777" w:rsidR="009F4C01" w:rsidRPr="000D3626" w:rsidRDefault="009F4C01" w:rsidP="002E3D86">
            <w:pPr>
              <w:pStyle w:val="Cuerpodelboletn"/>
              <w:spacing w:before="120" w:after="120" w:line="312" w:lineRule="auto"/>
              <w:rPr>
                <w:rFonts w:ascii="Mulish" w:hAnsi="Mulish"/>
                <w:color w:val="auto"/>
                <w:sz w:val="20"/>
                <w:szCs w:val="20"/>
              </w:rPr>
            </w:pPr>
            <w:r w:rsidRPr="000D3626">
              <w:rPr>
                <w:rFonts w:ascii="Mulish" w:hAnsi="Mulish"/>
                <w:color w:val="auto"/>
                <w:sz w:val="20"/>
                <w:szCs w:val="20"/>
              </w:rPr>
              <w:t>2023</w:t>
            </w:r>
          </w:p>
        </w:tc>
        <w:tc>
          <w:tcPr>
            <w:tcW w:w="2616" w:type="dxa"/>
          </w:tcPr>
          <w:p w14:paraId="04B8800C"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45,3%</w:t>
            </w:r>
          </w:p>
        </w:tc>
        <w:tc>
          <w:tcPr>
            <w:tcW w:w="2788" w:type="dxa"/>
          </w:tcPr>
          <w:p w14:paraId="35150A1A" w14:textId="77777777" w:rsidR="009F4C01" w:rsidRPr="000D3626" w:rsidRDefault="009F4C01" w:rsidP="002E3D86">
            <w:pPr>
              <w:pStyle w:val="Cuerpodelboletn"/>
              <w:spacing w:before="120" w:after="120" w:line="312" w:lineRule="auto"/>
              <w:jc w:val="center"/>
              <w:rPr>
                <w:rFonts w:ascii="Mulish" w:hAnsi="Mulish"/>
                <w:color w:val="auto"/>
                <w:sz w:val="20"/>
                <w:szCs w:val="20"/>
              </w:rPr>
            </w:pPr>
            <w:r w:rsidRPr="000D3626">
              <w:rPr>
                <w:rFonts w:ascii="Mulish" w:hAnsi="Mulish"/>
                <w:color w:val="auto"/>
                <w:sz w:val="20"/>
                <w:szCs w:val="20"/>
              </w:rPr>
              <w:t>16</w:t>
            </w:r>
          </w:p>
        </w:tc>
        <w:tc>
          <w:tcPr>
            <w:tcW w:w="2063" w:type="dxa"/>
          </w:tcPr>
          <w:p w14:paraId="033154B3" w14:textId="00E4FEE9" w:rsidR="009F4C01" w:rsidRPr="000D3626" w:rsidRDefault="001B0BB9" w:rsidP="002E3D86">
            <w:pPr>
              <w:pStyle w:val="Cuerpodelboletn"/>
              <w:spacing w:before="120" w:after="120" w:line="312" w:lineRule="auto"/>
              <w:jc w:val="center"/>
              <w:rPr>
                <w:rFonts w:ascii="Mulish" w:hAnsi="Mulish"/>
                <w:color w:val="auto"/>
                <w:sz w:val="20"/>
                <w:szCs w:val="20"/>
              </w:rPr>
            </w:pPr>
            <w:r>
              <w:rPr>
                <w:rFonts w:ascii="Mulish" w:hAnsi="Mulish"/>
                <w:color w:val="auto"/>
                <w:sz w:val="20"/>
                <w:szCs w:val="20"/>
              </w:rPr>
              <w:t>1</w:t>
            </w:r>
            <w:r w:rsidR="009F4C01" w:rsidRPr="000D3626">
              <w:rPr>
                <w:rFonts w:ascii="Mulish" w:hAnsi="Mulish"/>
                <w:color w:val="auto"/>
                <w:sz w:val="20"/>
                <w:szCs w:val="20"/>
              </w:rPr>
              <w:t>1</w:t>
            </w:r>
          </w:p>
        </w:tc>
      </w:tr>
      <w:tr w:rsidR="009F4C01" w:rsidRPr="000D3626" w14:paraId="6ECD366F" w14:textId="77777777" w:rsidTr="002E3D86">
        <w:trPr>
          <w:jc w:val="center"/>
        </w:trPr>
        <w:tc>
          <w:tcPr>
            <w:tcW w:w="2506" w:type="dxa"/>
          </w:tcPr>
          <w:p w14:paraId="70AE568F" w14:textId="77777777" w:rsidR="009F4C01" w:rsidRPr="000D3626" w:rsidRDefault="009F4C01" w:rsidP="002E3D86">
            <w:pPr>
              <w:pStyle w:val="Cuerpodelboletn"/>
              <w:spacing w:before="120" w:after="120" w:line="312" w:lineRule="auto"/>
              <w:rPr>
                <w:rFonts w:ascii="Mulish" w:hAnsi="Mulish"/>
                <w:color w:val="auto"/>
                <w:sz w:val="20"/>
                <w:szCs w:val="20"/>
              </w:rPr>
            </w:pPr>
            <w:r w:rsidRPr="000D3626">
              <w:rPr>
                <w:rFonts w:ascii="Mulish" w:hAnsi="Mulish"/>
                <w:color w:val="auto"/>
                <w:sz w:val="20"/>
                <w:szCs w:val="20"/>
              </w:rPr>
              <w:t>2024</w:t>
            </w:r>
          </w:p>
        </w:tc>
        <w:tc>
          <w:tcPr>
            <w:tcW w:w="2616" w:type="dxa"/>
          </w:tcPr>
          <w:p w14:paraId="6B3B9EF6" w14:textId="7CE1A58A" w:rsidR="009F4C01" w:rsidRPr="001B0BB9" w:rsidRDefault="00ED77B5" w:rsidP="002E3D86">
            <w:pPr>
              <w:pStyle w:val="Cuerpodelboletn"/>
              <w:spacing w:before="120" w:after="120" w:line="312" w:lineRule="auto"/>
              <w:jc w:val="center"/>
              <w:rPr>
                <w:rFonts w:ascii="Mulish" w:hAnsi="Mulish"/>
                <w:color w:val="auto"/>
                <w:sz w:val="20"/>
                <w:szCs w:val="20"/>
                <w:highlight w:val="yellow"/>
              </w:rPr>
            </w:pPr>
            <w:r>
              <w:rPr>
                <w:rFonts w:ascii="Mulish" w:hAnsi="Mulish"/>
                <w:color w:val="auto"/>
                <w:sz w:val="20"/>
                <w:szCs w:val="20"/>
              </w:rPr>
              <w:t>79,5</w:t>
            </w:r>
            <w:r w:rsidR="009F4C01" w:rsidRPr="00ED77B5">
              <w:rPr>
                <w:rFonts w:ascii="Mulish" w:hAnsi="Mulish"/>
                <w:color w:val="auto"/>
                <w:sz w:val="20"/>
                <w:szCs w:val="20"/>
              </w:rPr>
              <w:t>%</w:t>
            </w:r>
          </w:p>
        </w:tc>
        <w:tc>
          <w:tcPr>
            <w:tcW w:w="2788" w:type="dxa"/>
          </w:tcPr>
          <w:p w14:paraId="694E3CAD" w14:textId="5370BBEF" w:rsidR="009F4C01" w:rsidRPr="000D3626" w:rsidRDefault="001B0BB9" w:rsidP="002E3D86">
            <w:pPr>
              <w:pStyle w:val="Cuerpodelboletn"/>
              <w:spacing w:before="120" w:after="120" w:line="312" w:lineRule="auto"/>
              <w:jc w:val="center"/>
              <w:rPr>
                <w:rFonts w:ascii="Mulish" w:hAnsi="Mulish"/>
                <w:color w:val="auto"/>
                <w:sz w:val="20"/>
                <w:szCs w:val="20"/>
              </w:rPr>
            </w:pPr>
            <w:r>
              <w:rPr>
                <w:rFonts w:ascii="Mulish" w:hAnsi="Mulish"/>
                <w:color w:val="auto"/>
                <w:sz w:val="20"/>
                <w:szCs w:val="20"/>
              </w:rPr>
              <w:t>5</w:t>
            </w:r>
          </w:p>
        </w:tc>
        <w:tc>
          <w:tcPr>
            <w:tcW w:w="2063" w:type="dxa"/>
          </w:tcPr>
          <w:p w14:paraId="797A95AE" w14:textId="77777777" w:rsidR="009F4C01" w:rsidRPr="000D3626" w:rsidRDefault="009F4C01" w:rsidP="002E3D86">
            <w:pPr>
              <w:pStyle w:val="Cuerpodelboletn"/>
              <w:spacing w:before="120" w:after="120" w:line="312" w:lineRule="auto"/>
              <w:jc w:val="center"/>
              <w:rPr>
                <w:rFonts w:ascii="Mulish" w:hAnsi="Mulish"/>
                <w:color w:val="auto"/>
                <w:sz w:val="20"/>
                <w:szCs w:val="20"/>
              </w:rPr>
            </w:pPr>
          </w:p>
        </w:tc>
      </w:tr>
    </w:tbl>
    <w:p w14:paraId="51AE34D6" w14:textId="77777777" w:rsidR="009F4C01" w:rsidRPr="000D3626" w:rsidRDefault="009F4C01" w:rsidP="009F4C01">
      <w:pPr>
        <w:pStyle w:val="Cuerpodelboletn"/>
        <w:ind w:left="502"/>
        <w:jc w:val="center"/>
        <w:rPr>
          <w:rFonts w:ascii="Mulish" w:hAnsi="Mulish"/>
        </w:rPr>
      </w:pPr>
    </w:p>
    <w:p w14:paraId="232DE0F7" w14:textId="77777777" w:rsidR="009F4C01" w:rsidRPr="000D3626" w:rsidRDefault="009F4C01" w:rsidP="009F4C01">
      <w:pPr>
        <w:rPr>
          <w:rFonts w:ascii="Mulish" w:hAnsi="Mulish"/>
          <w:color w:val="000000"/>
        </w:rPr>
      </w:pPr>
    </w:p>
    <w:p w14:paraId="321C3ACC" w14:textId="77777777" w:rsidR="009F4C01" w:rsidRPr="000D3626" w:rsidRDefault="009F4C01" w:rsidP="009F4C01">
      <w:pPr>
        <w:pStyle w:val="Cuerpodelboletn"/>
        <w:rPr>
          <w:rFonts w:ascii="Mulish" w:hAnsi="Mulish"/>
        </w:rPr>
        <w:sectPr w:rsidR="009F4C01" w:rsidRPr="000D3626"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45C05B1DC70B46058C8E871E7C3610D0"/>
        </w:placeholder>
      </w:sdtPr>
      <w:sdtEndPr/>
      <w:sdtContent>
        <w:p w14:paraId="00088080" w14:textId="77777777" w:rsidR="009F4C01" w:rsidRPr="009F4C01" w:rsidRDefault="009F4C01" w:rsidP="009F4C01">
          <w:pPr>
            <w:pStyle w:val="Cuerpodelboletn"/>
            <w:numPr>
              <w:ilvl w:val="0"/>
              <w:numId w:val="2"/>
            </w:numPr>
            <w:ind w:left="502"/>
            <w:rPr>
              <w:rFonts w:ascii="Mulish" w:hAnsi="Mulish"/>
              <w:color w:val="3C8378"/>
              <w:sz w:val="30"/>
              <w:szCs w:val="30"/>
            </w:rPr>
          </w:pPr>
          <w:r w:rsidRPr="009F4C01">
            <w:rPr>
              <w:rFonts w:ascii="Mulish" w:hAnsi="Mulish"/>
              <w:b/>
              <w:color w:val="3C8378"/>
              <w:sz w:val="30"/>
              <w:szCs w:val="30"/>
            </w:rPr>
            <w:t xml:space="preserve">Conclusiones </w:t>
          </w:r>
        </w:p>
      </w:sdtContent>
    </w:sdt>
    <w:p w14:paraId="6136608D" w14:textId="77777777" w:rsidR="009F4C01" w:rsidRPr="000D3626" w:rsidRDefault="009F4C01" w:rsidP="009F4C01">
      <w:pPr>
        <w:pStyle w:val="Cuerpodelboletn"/>
        <w:rPr>
          <w:rFonts w:ascii="Mulish" w:hAnsi="Mulish"/>
        </w:rPr>
      </w:pPr>
    </w:p>
    <w:p w14:paraId="7E22E7F2" w14:textId="58DC3D71" w:rsidR="009F4C01" w:rsidRPr="000D3626" w:rsidRDefault="00ED77B5" w:rsidP="009F4C01">
      <w:pPr>
        <w:pStyle w:val="Cuerpodelboletn"/>
        <w:rPr>
          <w:rFonts w:ascii="Mulish" w:hAnsi="Mulish"/>
        </w:rPr>
      </w:pPr>
      <w:r>
        <w:rPr>
          <w:rFonts w:ascii="Mulish" w:hAnsi="Mulish"/>
        </w:rPr>
        <w:t xml:space="preserve">Aunque este </w:t>
      </w:r>
      <w:r w:rsidR="009F4C01" w:rsidRPr="000D3626">
        <w:rPr>
          <w:rFonts w:ascii="Mulish" w:hAnsi="Mulish"/>
        </w:rPr>
        <w:t xml:space="preserve">CTBG </w:t>
      </w:r>
      <w:r w:rsidR="009F4C01" w:rsidRPr="00ED77B5">
        <w:rPr>
          <w:rFonts w:ascii="Mulish" w:hAnsi="Mulish"/>
          <w:bCs/>
        </w:rPr>
        <w:t>valora</w:t>
      </w:r>
      <w:r w:rsidR="009F4C01" w:rsidRPr="000D3626">
        <w:rPr>
          <w:rFonts w:ascii="Mulish" w:hAnsi="Mulish"/>
          <w:b/>
        </w:rPr>
        <w:t xml:space="preserve"> </w:t>
      </w:r>
      <w:r>
        <w:rPr>
          <w:rFonts w:ascii="Mulish" w:hAnsi="Mulish"/>
        </w:rPr>
        <w:t xml:space="preserve">el esfuerzo realizado por </w:t>
      </w:r>
      <w:r w:rsidR="009F4C01" w:rsidRPr="000D3626">
        <w:rPr>
          <w:rFonts w:ascii="Mulish" w:hAnsi="Mulish"/>
        </w:rPr>
        <w:t>MUFACE</w:t>
      </w:r>
      <w:r>
        <w:rPr>
          <w:rFonts w:ascii="Mulish" w:hAnsi="Mulish"/>
        </w:rPr>
        <w:t xml:space="preserve"> para mejorar el cumplimiento de las obligaciones de publicidad activa que le son de aplicación – se ha subsanado el 69% de los incumplimientos y el Índice de Cumplimiento ha aumentado el 75,5% -, lo cierto es que todavía existe margen de mejora para que MUFACE logre el pleno cumplimiento de la LTAIBG. </w:t>
      </w:r>
    </w:p>
    <w:p w14:paraId="1C293DE1" w14:textId="77777777" w:rsidR="009F4C01" w:rsidRPr="000D3626" w:rsidRDefault="009F4C01" w:rsidP="009F4C01">
      <w:pPr>
        <w:jc w:val="both"/>
        <w:rPr>
          <w:rFonts w:ascii="Mulish" w:eastAsia="Times New Roman" w:hAnsi="Mulish" w:cs="Times New Roman"/>
          <w:szCs w:val="22"/>
          <w:lang w:eastAsia="es-ES"/>
        </w:rPr>
      </w:pPr>
      <w:r w:rsidRPr="000D3626">
        <w:rPr>
          <w:rFonts w:ascii="Mulish" w:hAnsi="Mulish"/>
        </w:rPr>
        <w:t xml:space="preserve">Por ello, este Consejo vuelve a </w:t>
      </w:r>
      <w:r w:rsidRPr="000D3626">
        <w:rPr>
          <w:rFonts w:ascii="Mulish" w:hAnsi="Mulish"/>
          <w:b/>
          <w:bCs/>
        </w:rPr>
        <w:t xml:space="preserve">INSTAR </w:t>
      </w:r>
      <w:r w:rsidRPr="000D3626">
        <w:rPr>
          <w:rFonts w:ascii="Mulish" w:eastAsia="Times New Roman" w:hAnsi="Mulish" w:cs="Times New Roman"/>
          <w:szCs w:val="22"/>
          <w:lang w:eastAsia="es-ES"/>
        </w:rPr>
        <w:t>a MUFACE a que proceda de manera inmediata a la subsanación de los siguientes incumplimientos, en los términos que se establecen a continuación:</w:t>
      </w:r>
    </w:p>
    <w:p w14:paraId="7537AA17" w14:textId="77777777" w:rsidR="009F4C01" w:rsidRPr="000D3626" w:rsidRDefault="009F4C01" w:rsidP="009F4C01">
      <w:pPr>
        <w:pStyle w:val="Cuerpodelboletn"/>
        <w:rPr>
          <w:rFonts w:ascii="Mulish" w:hAnsi="Mulish"/>
          <w:lang w:bidi="es-ES"/>
        </w:rPr>
      </w:pPr>
    </w:p>
    <w:p w14:paraId="0C7453B4" w14:textId="77777777" w:rsidR="009F4C01" w:rsidRPr="000D3626" w:rsidRDefault="009F4C01" w:rsidP="009F4C01">
      <w:pPr>
        <w:pStyle w:val="Prrafodelista"/>
        <w:numPr>
          <w:ilvl w:val="3"/>
          <w:numId w:val="44"/>
        </w:numPr>
        <w:spacing w:after="200" w:line="276" w:lineRule="auto"/>
        <w:ind w:left="851"/>
        <w:jc w:val="both"/>
        <w:rPr>
          <w:rFonts w:ascii="Mulish" w:hAnsi="Mulish"/>
        </w:rPr>
      </w:pPr>
      <w:r w:rsidRPr="000D3626">
        <w:rPr>
          <w:rFonts w:ascii="Mulish" w:hAnsi="Mulish"/>
        </w:rPr>
        <w:t>Publicar información sobre las modificaciones de contratos adjudicados.</w:t>
      </w:r>
    </w:p>
    <w:p w14:paraId="708DEAE6" w14:textId="77777777" w:rsidR="009F4C01" w:rsidRPr="000D3626" w:rsidRDefault="009F4C01" w:rsidP="009F4C01">
      <w:pPr>
        <w:pStyle w:val="Prrafodelista"/>
        <w:numPr>
          <w:ilvl w:val="3"/>
          <w:numId w:val="44"/>
        </w:numPr>
        <w:spacing w:after="200" w:line="276" w:lineRule="auto"/>
        <w:ind w:left="851"/>
        <w:jc w:val="both"/>
        <w:rPr>
          <w:rFonts w:ascii="Mulish" w:hAnsi="Mulish"/>
        </w:rPr>
      </w:pPr>
      <w:r w:rsidRPr="000D3626">
        <w:rPr>
          <w:rFonts w:ascii="Mulish" w:hAnsi="Mulish"/>
        </w:rPr>
        <w:t>Publicar información estadística sobre los contratos adjudicados en los términos establecidos por el artículo 8.1.a de la LTAIBG</w:t>
      </w:r>
    </w:p>
    <w:p w14:paraId="3E0AE9A5" w14:textId="77777777" w:rsidR="009F4C01" w:rsidRPr="000D3626" w:rsidRDefault="009F4C01" w:rsidP="009F4C01">
      <w:pPr>
        <w:pStyle w:val="Prrafodelista"/>
        <w:numPr>
          <w:ilvl w:val="3"/>
          <w:numId w:val="44"/>
        </w:numPr>
        <w:spacing w:after="200" w:line="276" w:lineRule="auto"/>
        <w:ind w:left="851"/>
        <w:jc w:val="both"/>
        <w:rPr>
          <w:rFonts w:ascii="Mulish" w:hAnsi="Mulish"/>
        </w:rPr>
      </w:pPr>
      <w:r w:rsidRPr="000D3626">
        <w:rPr>
          <w:rFonts w:ascii="Mulish" w:hAnsi="Mulish"/>
        </w:rPr>
        <w:t>Informar sobre las subcontrataciones derivadas de las encomiendas de gestión. La publicación debe contemplar todos los ítems informativos establecidos en el artículo 8.1.b de la LTAIBG.</w:t>
      </w:r>
    </w:p>
    <w:p w14:paraId="70021244" w14:textId="77777777" w:rsidR="009F4C01" w:rsidRPr="000D3626" w:rsidRDefault="009F4C01" w:rsidP="009F4C01">
      <w:pPr>
        <w:pStyle w:val="Prrafodelista"/>
        <w:numPr>
          <w:ilvl w:val="3"/>
          <w:numId w:val="44"/>
        </w:numPr>
        <w:spacing w:after="200" w:line="276" w:lineRule="auto"/>
        <w:ind w:left="851"/>
        <w:jc w:val="both"/>
        <w:rPr>
          <w:rFonts w:ascii="Mulish" w:hAnsi="Mulish"/>
        </w:rPr>
      </w:pPr>
      <w:r w:rsidRPr="000D3626">
        <w:rPr>
          <w:rFonts w:ascii="Mulish" w:hAnsi="Mulish"/>
        </w:rPr>
        <w:t>Informar sobre las autorizaciones de compatibilidad concedidas a empleados</w:t>
      </w:r>
    </w:p>
    <w:p w14:paraId="7F4869FE" w14:textId="075AABF0" w:rsidR="009F4C01" w:rsidRPr="000D3626" w:rsidRDefault="009F4C01" w:rsidP="009F4C01">
      <w:pPr>
        <w:pStyle w:val="Cuerpodelboletn"/>
        <w:rPr>
          <w:rFonts w:ascii="Mulish" w:hAnsi="Mulish"/>
        </w:rPr>
      </w:pPr>
      <w:r w:rsidRPr="000D3626">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0D3626">
        <w:rPr>
          <w:rFonts w:ascii="Mulish" w:hAnsi="Mulish"/>
          <w:lang w:bidi="es-ES"/>
        </w:rPr>
        <w:t>nº</w:t>
      </w:r>
      <w:proofErr w:type="spellEnd"/>
      <w:r w:rsidRPr="000D3626">
        <w:rPr>
          <w:rFonts w:ascii="Mulish" w:hAnsi="Mulish"/>
          <w:lang w:bidi="es-ES"/>
        </w:rPr>
        <w:t xml:space="preserve"> 651/2014 de la Comisión, de 17 de junio de 2014, para cada uno de los procedimientos y tipologías previstas en la legislación de contratos del sector público”. </w:t>
      </w:r>
      <w:r w:rsidR="00406CD2">
        <w:rPr>
          <w:rFonts w:ascii="Mulish" w:hAnsi="Mulish"/>
          <w:lang w:bidi="es-ES"/>
        </w:rPr>
        <w:t>Aunque MUFACE publica información sobre esta obligación, lo hace de manera parcial ya que no incluye la desagregación de los contratos adjudicados a PYMES según procedimiento de licitación</w:t>
      </w:r>
      <w:r w:rsidRPr="000D3626">
        <w:rPr>
          <w:rFonts w:ascii="Mulish" w:hAnsi="Mulish"/>
          <w:lang w:bidi="es-ES"/>
        </w:rPr>
        <w:t>.</w:t>
      </w:r>
    </w:p>
    <w:p w14:paraId="1817249F" w14:textId="77777777" w:rsidR="009F4C01" w:rsidRPr="000D3626" w:rsidRDefault="009F4C01" w:rsidP="009F4C01">
      <w:pPr>
        <w:pStyle w:val="Sinespaciado"/>
        <w:spacing w:line="276" w:lineRule="auto"/>
        <w:ind w:left="720"/>
        <w:jc w:val="both"/>
        <w:rPr>
          <w:rFonts w:ascii="Mulish" w:hAnsi="Mulish"/>
        </w:rPr>
      </w:pPr>
    </w:p>
    <w:p w14:paraId="4AE4983D" w14:textId="7A00DB52" w:rsidR="009F4C01" w:rsidRPr="000D3626" w:rsidRDefault="009F4C01" w:rsidP="009F4C01">
      <w:pPr>
        <w:pStyle w:val="Sinespaciado"/>
        <w:spacing w:line="276" w:lineRule="auto"/>
        <w:jc w:val="right"/>
        <w:rPr>
          <w:rFonts w:ascii="Mulish" w:hAnsi="Mulish"/>
        </w:rPr>
      </w:pPr>
      <w:r w:rsidRPr="000D3626">
        <w:rPr>
          <w:rFonts w:ascii="Mulish" w:hAnsi="Mulish"/>
        </w:rPr>
        <w:t xml:space="preserve">Madrid, </w:t>
      </w:r>
      <w:r w:rsidR="00D631DA">
        <w:rPr>
          <w:rFonts w:ascii="Mulish" w:hAnsi="Mulish"/>
        </w:rPr>
        <w:t>marzo</w:t>
      </w:r>
      <w:r w:rsidRPr="000D3626">
        <w:rPr>
          <w:rFonts w:ascii="Mulish" w:hAnsi="Mulish"/>
        </w:rPr>
        <w:t xml:space="preserve"> de 202</w:t>
      </w:r>
      <w:r w:rsidR="00D631DA">
        <w:rPr>
          <w:rFonts w:ascii="Mulish" w:hAnsi="Mulish"/>
        </w:rPr>
        <w:t>5</w:t>
      </w: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2E3D86">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2E3D86">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2E3D86">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2E3D86">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2E3D86">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2E3D8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2E3D86">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2E3D86">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2E3D86">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2E3D86">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2E3D86">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2E3D86">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2E3D86">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2E3D86">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2E3D86">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2E3D86">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2E3D86">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2E3D8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2E3D86">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2E3D86">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2E3D86">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2E3D86">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2E3D86">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2E3D86">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2E3D86">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2E3D86">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2E3D86">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2E3D86">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2E3D86">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2E3D86">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2E3D86">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2E3D86">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2E3D86">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2E3D86">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2E3D86">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2E3D86">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2E3D86">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2E3D86">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2E3D86">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2E3D8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2E3D8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2E3D86">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2E3D86">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2E3D86">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2E3D86">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2E3D86">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2E3D86">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2E3D86">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C32B" w14:textId="77777777" w:rsidR="002E3D86" w:rsidRDefault="002E3D86" w:rsidP="00F31BC3">
      <w:r>
        <w:separator/>
      </w:r>
    </w:p>
  </w:endnote>
  <w:endnote w:type="continuationSeparator" w:id="0">
    <w:p w14:paraId="53E63DEB" w14:textId="77777777" w:rsidR="002E3D86" w:rsidRDefault="002E3D8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FB" w14:textId="77777777" w:rsidR="002E3D86" w:rsidRDefault="002E3D86" w:rsidP="00F31BC3">
      <w:r>
        <w:separator/>
      </w:r>
    </w:p>
  </w:footnote>
  <w:footnote w:type="continuationSeparator" w:id="0">
    <w:p w14:paraId="7445AC8A" w14:textId="77777777" w:rsidR="002E3D86" w:rsidRDefault="002E3D86"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7D49EB4A"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17D4805A"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C3108E"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682F6531"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9E2FFD"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335229"/>
    <w:multiLevelType w:val="hybridMultilevel"/>
    <w:tmpl w:val="4EC0A8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7239EB"/>
    <w:multiLevelType w:val="hybridMultilevel"/>
    <w:tmpl w:val="4B4AD6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FF5429D"/>
    <w:multiLevelType w:val="hybridMultilevel"/>
    <w:tmpl w:val="2C72659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7"/>
  </w:num>
  <w:num w:numId="3">
    <w:abstractNumId w:val="24"/>
  </w:num>
  <w:num w:numId="4">
    <w:abstractNumId w:val="0"/>
  </w:num>
  <w:num w:numId="5">
    <w:abstractNumId w:val="32"/>
  </w:num>
  <w:num w:numId="6">
    <w:abstractNumId w:val="36"/>
  </w:num>
  <w:num w:numId="7">
    <w:abstractNumId w:val="29"/>
  </w:num>
  <w:num w:numId="8">
    <w:abstractNumId w:val="2"/>
  </w:num>
  <w:num w:numId="9">
    <w:abstractNumId w:val="9"/>
  </w:num>
  <w:num w:numId="10">
    <w:abstractNumId w:val="7"/>
  </w:num>
  <w:num w:numId="11">
    <w:abstractNumId w:val="39"/>
  </w:num>
  <w:num w:numId="12">
    <w:abstractNumId w:val="26"/>
  </w:num>
  <w:num w:numId="13">
    <w:abstractNumId w:val="19"/>
  </w:num>
  <w:num w:numId="14">
    <w:abstractNumId w:val="40"/>
  </w:num>
  <w:num w:numId="15">
    <w:abstractNumId w:val="5"/>
  </w:num>
  <w:num w:numId="16">
    <w:abstractNumId w:val="42"/>
  </w:num>
  <w:num w:numId="17">
    <w:abstractNumId w:val="25"/>
  </w:num>
  <w:num w:numId="18">
    <w:abstractNumId w:val="16"/>
  </w:num>
  <w:num w:numId="19">
    <w:abstractNumId w:val="13"/>
  </w:num>
  <w:num w:numId="20">
    <w:abstractNumId w:val="33"/>
  </w:num>
  <w:num w:numId="21">
    <w:abstractNumId w:val="10"/>
  </w:num>
  <w:num w:numId="22">
    <w:abstractNumId w:val="38"/>
  </w:num>
  <w:num w:numId="23">
    <w:abstractNumId w:val="20"/>
  </w:num>
  <w:num w:numId="24">
    <w:abstractNumId w:val="17"/>
  </w:num>
  <w:num w:numId="25">
    <w:abstractNumId w:val="44"/>
  </w:num>
  <w:num w:numId="26">
    <w:abstractNumId w:val="18"/>
  </w:num>
  <w:num w:numId="27">
    <w:abstractNumId w:val="22"/>
  </w:num>
  <w:num w:numId="28">
    <w:abstractNumId w:val="6"/>
  </w:num>
  <w:num w:numId="29">
    <w:abstractNumId w:val="41"/>
  </w:num>
  <w:num w:numId="30">
    <w:abstractNumId w:val="21"/>
  </w:num>
  <w:num w:numId="31">
    <w:abstractNumId w:val="43"/>
  </w:num>
  <w:num w:numId="32">
    <w:abstractNumId w:val="27"/>
  </w:num>
  <w:num w:numId="33">
    <w:abstractNumId w:val="34"/>
  </w:num>
  <w:num w:numId="34">
    <w:abstractNumId w:val="35"/>
  </w:num>
  <w:num w:numId="35">
    <w:abstractNumId w:val="3"/>
  </w:num>
  <w:num w:numId="36">
    <w:abstractNumId w:val="12"/>
  </w:num>
  <w:num w:numId="37">
    <w:abstractNumId w:val="1"/>
  </w:num>
  <w:num w:numId="38">
    <w:abstractNumId w:val="14"/>
  </w:num>
  <w:num w:numId="39">
    <w:abstractNumId w:val="15"/>
  </w:num>
  <w:num w:numId="40">
    <w:abstractNumId w:val="11"/>
  </w:num>
  <w:num w:numId="41">
    <w:abstractNumId w:val="31"/>
  </w:num>
  <w:num w:numId="42">
    <w:abstractNumId w:val="8"/>
  </w:num>
  <w:num w:numId="43">
    <w:abstractNumId w:val="4"/>
  </w:num>
  <w:num w:numId="44">
    <w:abstractNumId w:val="2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6195B"/>
    <w:rsid w:val="00072B7E"/>
    <w:rsid w:val="000775A5"/>
    <w:rsid w:val="00085C93"/>
    <w:rsid w:val="000A77F5"/>
    <w:rsid w:val="000D3907"/>
    <w:rsid w:val="000D5417"/>
    <w:rsid w:val="000E0A9E"/>
    <w:rsid w:val="000F0DA5"/>
    <w:rsid w:val="000F6644"/>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0BB9"/>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3D86"/>
    <w:rsid w:val="002E409F"/>
    <w:rsid w:val="002E644A"/>
    <w:rsid w:val="002F06DC"/>
    <w:rsid w:val="002F62B2"/>
    <w:rsid w:val="00307FC9"/>
    <w:rsid w:val="0031769F"/>
    <w:rsid w:val="00337C82"/>
    <w:rsid w:val="00347877"/>
    <w:rsid w:val="00352994"/>
    <w:rsid w:val="00355DC0"/>
    <w:rsid w:val="00393F48"/>
    <w:rsid w:val="003A1694"/>
    <w:rsid w:val="003A390C"/>
    <w:rsid w:val="003B399C"/>
    <w:rsid w:val="003B57E6"/>
    <w:rsid w:val="003B6B96"/>
    <w:rsid w:val="003D2C4A"/>
    <w:rsid w:val="003E030F"/>
    <w:rsid w:val="003E0DED"/>
    <w:rsid w:val="003E5399"/>
    <w:rsid w:val="003E564B"/>
    <w:rsid w:val="003E5D2F"/>
    <w:rsid w:val="003E7CF3"/>
    <w:rsid w:val="003F4DDD"/>
    <w:rsid w:val="003F527E"/>
    <w:rsid w:val="003F6EDC"/>
    <w:rsid w:val="004061BC"/>
    <w:rsid w:val="00406CD2"/>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24E1A"/>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83FF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1D63"/>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D7E73"/>
    <w:rsid w:val="009E049D"/>
    <w:rsid w:val="009E2E6F"/>
    <w:rsid w:val="009E63D3"/>
    <w:rsid w:val="009E7254"/>
    <w:rsid w:val="009F4C01"/>
    <w:rsid w:val="00A03993"/>
    <w:rsid w:val="00A05F57"/>
    <w:rsid w:val="00A0626F"/>
    <w:rsid w:val="00A06BF1"/>
    <w:rsid w:val="00A10B8C"/>
    <w:rsid w:val="00A1361E"/>
    <w:rsid w:val="00A249BB"/>
    <w:rsid w:val="00A24E51"/>
    <w:rsid w:val="00A51AAD"/>
    <w:rsid w:val="00A56942"/>
    <w:rsid w:val="00A670E9"/>
    <w:rsid w:val="00A82709"/>
    <w:rsid w:val="00AA0AE1"/>
    <w:rsid w:val="00AA1F3F"/>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01E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631DA"/>
    <w:rsid w:val="00D70570"/>
    <w:rsid w:val="00D77D83"/>
    <w:rsid w:val="00D9090A"/>
    <w:rsid w:val="00D96084"/>
    <w:rsid w:val="00D9746B"/>
    <w:rsid w:val="00DA617C"/>
    <w:rsid w:val="00DA6660"/>
    <w:rsid w:val="00DC5B52"/>
    <w:rsid w:val="00DD29C6"/>
    <w:rsid w:val="00DD515F"/>
    <w:rsid w:val="00DF1B05"/>
    <w:rsid w:val="00DF25D7"/>
    <w:rsid w:val="00DF54AF"/>
    <w:rsid w:val="00DF555F"/>
    <w:rsid w:val="00DF56A7"/>
    <w:rsid w:val="00E023B5"/>
    <w:rsid w:val="00E07201"/>
    <w:rsid w:val="00E14683"/>
    <w:rsid w:val="00E17DF6"/>
    <w:rsid w:val="00E33169"/>
    <w:rsid w:val="00E51AC4"/>
    <w:rsid w:val="00E604DA"/>
    <w:rsid w:val="00E6528C"/>
    <w:rsid w:val="00E73F4D"/>
    <w:rsid w:val="00E83650"/>
    <w:rsid w:val="00E87728"/>
    <w:rsid w:val="00EB2595"/>
    <w:rsid w:val="00EB68A3"/>
    <w:rsid w:val="00EC6A3E"/>
    <w:rsid w:val="00ED30F1"/>
    <w:rsid w:val="00ED57F6"/>
    <w:rsid w:val="00ED6104"/>
    <w:rsid w:val="00ED77B5"/>
    <w:rsid w:val="00ED7D79"/>
    <w:rsid w:val="00EE5F85"/>
    <w:rsid w:val="00EF4231"/>
    <w:rsid w:val="00EF4B82"/>
    <w:rsid w:val="00EF5B46"/>
    <w:rsid w:val="00EF6910"/>
    <w:rsid w:val="00F04B4F"/>
    <w:rsid w:val="00F05E2C"/>
    <w:rsid w:val="00F0684D"/>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93D35E-61F4-4448-935F-68E30604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8061">
      <w:bodyDiv w:val="1"/>
      <w:marLeft w:val="0"/>
      <w:marRight w:val="0"/>
      <w:marTop w:val="0"/>
      <w:marBottom w:val="0"/>
      <w:divBdr>
        <w:top w:val="none" w:sz="0" w:space="0" w:color="auto"/>
        <w:left w:val="none" w:sz="0" w:space="0" w:color="auto"/>
        <w:bottom w:val="none" w:sz="0" w:space="0" w:color="auto"/>
        <w:right w:val="none" w:sz="0" w:space="0" w:color="auto"/>
      </w:divBdr>
    </w:div>
    <w:div w:id="352726314">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31985556">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face.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066DB2462446180A5CE83347264C3"/>
        <w:category>
          <w:name w:val="General"/>
          <w:gallery w:val="placeholder"/>
        </w:category>
        <w:types>
          <w:type w:val="bbPlcHdr"/>
        </w:types>
        <w:behaviors>
          <w:behavior w:val="content"/>
        </w:behaviors>
        <w:guid w:val="{E3CD3AC6-64CD-47BC-88DC-9E223A8D3527}"/>
      </w:docPartPr>
      <w:docPartBody>
        <w:p w:rsidR="00F218F2" w:rsidRDefault="00455354" w:rsidP="00455354">
          <w:pPr>
            <w:pStyle w:val="CCB066DB2462446180A5CE83347264C3"/>
          </w:pPr>
          <w:r w:rsidRPr="00C12127">
            <w:rPr>
              <w:rStyle w:val="Textodelmarcadordeposicin"/>
              <w:lang w:bidi="es-ES"/>
            </w:rPr>
            <w:t>Haz clic aquí para escribir texto.</w:t>
          </w:r>
        </w:p>
      </w:docPartBody>
    </w:docPart>
    <w:docPart>
      <w:docPartPr>
        <w:name w:val="250BF92C3D724C5EB84208675C154742"/>
        <w:category>
          <w:name w:val="General"/>
          <w:gallery w:val="placeholder"/>
        </w:category>
        <w:types>
          <w:type w:val="bbPlcHdr"/>
        </w:types>
        <w:behaviors>
          <w:behavior w:val="content"/>
        </w:behaviors>
        <w:guid w:val="{8E9E0292-324D-4E27-A3D9-0E88B394B135}"/>
      </w:docPartPr>
      <w:docPartBody>
        <w:p w:rsidR="00F218F2" w:rsidRDefault="00455354" w:rsidP="00455354">
          <w:pPr>
            <w:pStyle w:val="250BF92C3D724C5EB84208675C154742"/>
          </w:pPr>
          <w:r w:rsidRPr="00C12127">
            <w:rPr>
              <w:rStyle w:val="Textodelmarcadordeposicin"/>
              <w:lang w:bidi="es-ES"/>
            </w:rPr>
            <w:t>Haz clic aquí para escribir texto.</w:t>
          </w:r>
        </w:p>
      </w:docPartBody>
    </w:docPart>
    <w:docPart>
      <w:docPartPr>
        <w:name w:val="45C05B1DC70B46058C8E871E7C3610D0"/>
        <w:category>
          <w:name w:val="General"/>
          <w:gallery w:val="placeholder"/>
        </w:category>
        <w:types>
          <w:type w:val="bbPlcHdr"/>
        </w:types>
        <w:behaviors>
          <w:behavior w:val="content"/>
        </w:behaviors>
        <w:guid w:val="{35CC07B0-DC85-4060-83DA-358258BF785F}"/>
      </w:docPartPr>
      <w:docPartBody>
        <w:p w:rsidR="00F218F2" w:rsidRDefault="00455354" w:rsidP="00455354">
          <w:pPr>
            <w:pStyle w:val="45C05B1DC70B46058C8E871E7C3610D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54"/>
    <w:rsid w:val="00455354"/>
    <w:rsid w:val="00791155"/>
    <w:rsid w:val="00F218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5354"/>
    <w:rPr>
      <w:color w:val="808080"/>
    </w:rPr>
  </w:style>
  <w:style w:type="paragraph" w:customStyle="1" w:styleId="CCB066DB2462446180A5CE83347264C3">
    <w:name w:val="CCB066DB2462446180A5CE83347264C3"/>
    <w:rsid w:val="00455354"/>
  </w:style>
  <w:style w:type="paragraph" w:customStyle="1" w:styleId="250BF92C3D724C5EB84208675C154742">
    <w:name w:val="250BF92C3D724C5EB84208675C154742"/>
    <w:rsid w:val="00455354"/>
  </w:style>
  <w:style w:type="paragraph" w:customStyle="1" w:styleId="45C05B1DC70B46058C8E871E7C3610D0">
    <w:name w:val="45C05B1DC70B46058C8E871E7C3610D0"/>
    <w:rsid w:val="00455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4873beb7-5857-4685-be1f-d57550cc96cc"/>
    <ds:schemaRef ds:uri="http://schemas.microsoft.com/office/2006/metadata/properties"/>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TotalTime>
  <Pages>4</Pages>
  <Words>1195</Words>
  <Characters>6576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anam.ruiz</dc:creator>
  <cp:keywords/>
  <dc:description/>
  <cp:lastModifiedBy>ANA MARIA RUIZ MARTINEZ</cp:lastModifiedBy>
  <cp:revision>2</cp:revision>
  <cp:lastPrinted>2008-09-26T23:14:00Z</cp:lastPrinted>
  <dcterms:created xsi:type="dcterms:W3CDTF">2025-04-11T08:10:00Z</dcterms:created>
  <dcterms:modified xsi:type="dcterms:W3CDTF">2025-04-11T08:10:00Z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