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4BE944B5" w:rsidR="00676A2E" w:rsidRDefault="00676A2E">
      <w:pPr>
        <w:rPr>
          <w:rFonts w:ascii="Mulish" w:hAnsi="Mulish"/>
        </w:rPr>
      </w:pPr>
    </w:p>
    <w:p w14:paraId="4EFDB862" w14:textId="76975F44" w:rsidR="00913A6D" w:rsidRDefault="00913A6D">
      <w:pPr>
        <w:rPr>
          <w:rFonts w:ascii="Mulish" w:hAnsi="Mulish"/>
        </w:rPr>
      </w:pPr>
    </w:p>
    <w:tbl>
      <w:tblPr>
        <w:tblStyle w:val="Tablaconcuadrcula"/>
        <w:tblW w:w="0" w:type="auto"/>
        <w:tblLook w:val="04A0" w:firstRow="1" w:lastRow="0" w:firstColumn="1" w:lastColumn="0" w:noHBand="0" w:noVBand="1"/>
      </w:tblPr>
      <w:tblGrid>
        <w:gridCol w:w="3625"/>
        <w:gridCol w:w="6921"/>
      </w:tblGrid>
      <w:tr w:rsidR="000274AD" w:rsidRPr="0021109C" w14:paraId="6B9101AC" w14:textId="77777777" w:rsidTr="00D10B96">
        <w:tc>
          <w:tcPr>
            <w:tcW w:w="3625" w:type="dxa"/>
          </w:tcPr>
          <w:p w14:paraId="153CC4C1" w14:textId="77777777" w:rsidR="000274AD" w:rsidRPr="000274AD" w:rsidRDefault="000274AD" w:rsidP="00D10B96">
            <w:pPr>
              <w:rPr>
                <w:rFonts w:ascii="Mulish" w:hAnsi="Mulish"/>
                <w:b/>
                <w:color w:val="3C8378"/>
                <w:sz w:val="24"/>
              </w:rPr>
            </w:pPr>
            <w:r w:rsidRPr="000274AD">
              <w:rPr>
                <w:rFonts w:ascii="Mulish" w:hAnsi="Mulish"/>
                <w:b/>
                <w:color w:val="3C8378"/>
                <w:sz w:val="24"/>
              </w:rPr>
              <w:t>Entidad evaluada</w:t>
            </w:r>
          </w:p>
        </w:tc>
        <w:tc>
          <w:tcPr>
            <w:tcW w:w="6921" w:type="dxa"/>
          </w:tcPr>
          <w:p w14:paraId="5754CEDE" w14:textId="77777777" w:rsidR="000274AD" w:rsidRPr="0021109C" w:rsidRDefault="000274AD" w:rsidP="00D10B96">
            <w:pPr>
              <w:rPr>
                <w:rFonts w:ascii="Mulish" w:hAnsi="Mulish"/>
                <w:sz w:val="24"/>
              </w:rPr>
            </w:pPr>
            <w:r w:rsidRPr="0021109C">
              <w:rPr>
                <w:rFonts w:ascii="Mulish" w:hAnsi="Mulish"/>
                <w:sz w:val="24"/>
              </w:rPr>
              <w:t>Consorcio Plataforma Oceánica de Canarias (PLOCAN)</w:t>
            </w:r>
          </w:p>
        </w:tc>
      </w:tr>
      <w:tr w:rsidR="000274AD" w:rsidRPr="0021109C" w14:paraId="354B18A0" w14:textId="77777777" w:rsidTr="00D10B96">
        <w:tc>
          <w:tcPr>
            <w:tcW w:w="3625" w:type="dxa"/>
          </w:tcPr>
          <w:p w14:paraId="34FA1A52" w14:textId="77777777" w:rsidR="000274AD" w:rsidRPr="000274AD" w:rsidRDefault="000274AD" w:rsidP="00D10B96">
            <w:pPr>
              <w:rPr>
                <w:rFonts w:ascii="Mulish" w:hAnsi="Mulish"/>
                <w:b/>
                <w:color w:val="3C8378"/>
                <w:sz w:val="24"/>
              </w:rPr>
            </w:pPr>
            <w:r w:rsidRPr="000274AD">
              <w:rPr>
                <w:rFonts w:ascii="Mulish" w:hAnsi="Mulish"/>
                <w:b/>
                <w:color w:val="3C8378"/>
                <w:sz w:val="24"/>
              </w:rPr>
              <w:t>Fecha de la evaluación</w:t>
            </w:r>
          </w:p>
        </w:tc>
        <w:tc>
          <w:tcPr>
            <w:tcW w:w="6921" w:type="dxa"/>
          </w:tcPr>
          <w:p w14:paraId="79D098EC" w14:textId="77777777" w:rsidR="000274AD" w:rsidRPr="0021109C" w:rsidRDefault="000274AD" w:rsidP="00D10B96">
            <w:pPr>
              <w:rPr>
                <w:rFonts w:ascii="Mulish" w:hAnsi="Mulish"/>
                <w:sz w:val="24"/>
              </w:rPr>
            </w:pPr>
            <w:r w:rsidRPr="0021109C">
              <w:rPr>
                <w:rFonts w:ascii="Mulish" w:hAnsi="Mulish"/>
                <w:sz w:val="24"/>
              </w:rPr>
              <w:t>17/04/2024</w:t>
            </w:r>
          </w:p>
          <w:p w14:paraId="52878D78" w14:textId="123B126A" w:rsidR="000274AD" w:rsidRPr="0021109C" w:rsidRDefault="000274AD" w:rsidP="00D10B96">
            <w:pPr>
              <w:rPr>
                <w:rFonts w:ascii="Mulish" w:hAnsi="Mulish"/>
                <w:sz w:val="24"/>
              </w:rPr>
            </w:pPr>
            <w:r w:rsidRPr="0021109C">
              <w:rPr>
                <w:rFonts w:ascii="Mulish" w:hAnsi="Mulish"/>
                <w:sz w:val="24"/>
              </w:rPr>
              <w:t>Segunda revisión:</w:t>
            </w:r>
            <w:r>
              <w:rPr>
                <w:rFonts w:ascii="Mulish" w:hAnsi="Mulish"/>
                <w:sz w:val="24"/>
              </w:rPr>
              <w:t xml:space="preserve"> </w:t>
            </w:r>
            <w:r>
              <w:rPr>
                <w:sz w:val="24"/>
              </w:rPr>
              <w:t>10/0</w:t>
            </w:r>
            <w:r w:rsidR="00EA1AB0">
              <w:rPr>
                <w:sz w:val="24"/>
              </w:rPr>
              <w:t>3</w:t>
            </w:r>
            <w:r>
              <w:rPr>
                <w:sz w:val="24"/>
              </w:rPr>
              <w:t>/202</w:t>
            </w:r>
            <w:r w:rsidR="00EA1AB0">
              <w:rPr>
                <w:sz w:val="24"/>
              </w:rPr>
              <w:t>5</w:t>
            </w:r>
          </w:p>
        </w:tc>
      </w:tr>
      <w:tr w:rsidR="000274AD" w:rsidRPr="0021109C" w14:paraId="5DF2D758" w14:textId="77777777" w:rsidTr="00D10B96">
        <w:tc>
          <w:tcPr>
            <w:tcW w:w="3625" w:type="dxa"/>
          </w:tcPr>
          <w:p w14:paraId="1CFC7869" w14:textId="77777777" w:rsidR="000274AD" w:rsidRPr="000274AD" w:rsidRDefault="000274AD" w:rsidP="00D10B96">
            <w:pPr>
              <w:rPr>
                <w:rFonts w:ascii="Mulish" w:hAnsi="Mulish"/>
                <w:b/>
                <w:color w:val="3C8378"/>
                <w:sz w:val="24"/>
              </w:rPr>
            </w:pPr>
            <w:r w:rsidRPr="000274AD">
              <w:rPr>
                <w:rFonts w:ascii="Mulish" w:hAnsi="Mulish"/>
                <w:b/>
                <w:color w:val="3C8378"/>
                <w:sz w:val="24"/>
              </w:rPr>
              <w:t>URL de la entidad</w:t>
            </w:r>
          </w:p>
        </w:tc>
        <w:tc>
          <w:tcPr>
            <w:tcW w:w="6921" w:type="dxa"/>
          </w:tcPr>
          <w:p w14:paraId="1CA41629" w14:textId="77777777" w:rsidR="000274AD" w:rsidRPr="0021109C" w:rsidRDefault="00085AF1" w:rsidP="00D10B96">
            <w:pPr>
              <w:rPr>
                <w:rFonts w:ascii="Mulish" w:hAnsi="Mulish"/>
                <w:sz w:val="24"/>
              </w:rPr>
            </w:pPr>
            <w:hyperlink r:id="rId14" w:history="1">
              <w:r w:rsidR="000274AD" w:rsidRPr="0021109C">
                <w:rPr>
                  <w:rStyle w:val="Hipervnculo"/>
                  <w:rFonts w:ascii="Mulish" w:hAnsi="Mulish"/>
                  <w:sz w:val="24"/>
                </w:rPr>
                <w:t>https://plocan.eu</w:t>
              </w:r>
            </w:hyperlink>
          </w:p>
        </w:tc>
      </w:tr>
    </w:tbl>
    <w:p w14:paraId="282EA17A" w14:textId="37BC2948" w:rsidR="00913A6D" w:rsidRDefault="00913A6D">
      <w:pPr>
        <w:rPr>
          <w:rFonts w:ascii="Mulish" w:hAnsi="Mulish"/>
        </w:rPr>
      </w:pPr>
    </w:p>
    <w:p w14:paraId="7E1204E9" w14:textId="77777777" w:rsidR="000274AD" w:rsidRPr="0021109C" w:rsidRDefault="000274AD" w:rsidP="000274AD">
      <w:pPr>
        <w:rPr>
          <w:rFonts w:ascii="Mulish" w:hAnsi="Mulish"/>
        </w:rPr>
      </w:pPr>
    </w:p>
    <w:p w14:paraId="14535D6D" w14:textId="77777777" w:rsidR="000274AD" w:rsidRPr="000274AD" w:rsidRDefault="00085AF1" w:rsidP="000274AD">
      <w:pPr>
        <w:pStyle w:val="Titulardelboletn"/>
        <w:numPr>
          <w:ilvl w:val="0"/>
          <w:numId w:val="2"/>
        </w:numPr>
        <w:ind w:left="502"/>
        <w:rPr>
          <w:rFonts w:ascii="Mulish" w:hAnsi="Mulish"/>
          <w:color w:val="3C8378"/>
          <w:sz w:val="30"/>
          <w:szCs w:val="30"/>
        </w:rPr>
      </w:pPr>
      <w:sdt>
        <w:sdtPr>
          <w:rPr>
            <w:rFonts w:ascii="Mulish" w:hAnsi="Mulish"/>
            <w:color w:val="3C8378"/>
            <w:sz w:val="30"/>
            <w:szCs w:val="30"/>
          </w:rPr>
          <w:id w:val="228783093"/>
          <w:placeholder>
            <w:docPart w:val="40E876E410054C78BB5670CDFA2F552A"/>
          </w:placeholder>
        </w:sdtPr>
        <w:sdtEndPr/>
        <w:sdtContent>
          <w:r w:rsidR="000274AD" w:rsidRPr="000274AD">
            <w:rPr>
              <w:rFonts w:ascii="Mulish" w:hAnsi="Mulish"/>
              <w:color w:val="3C8378"/>
              <w:sz w:val="30"/>
              <w:szCs w:val="30"/>
              <w:lang w:bidi="es-ES"/>
            </w:rPr>
            <w:t>Cumplimiento de recomendaciones</w:t>
          </w:r>
        </w:sdtContent>
      </w:sdt>
    </w:p>
    <w:p w14:paraId="5D33DEF6" w14:textId="77777777" w:rsidR="000274AD" w:rsidRPr="0021109C" w:rsidRDefault="000274AD" w:rsidP="000274AD">
      <w:pPr>
        <w:rPr>
          <w:rFonts w:ascii="Mulish" w:hAnsi="Mulish"/>
        </w:rPr>
      </w:pPr>
    </w:p>
    <w:p w14:paraId="29FD5E55" w14:textId="77777777" w:rsidR="000274AD" w:rsidRPr="0021109C" w:rsidRDefault="000274AD" w:rsidP="000274AD">
      <w:pPr>
        <w:pStyle w:val="Cuerpodelboletn"/>
        <w:rPr>
          <w:rFonts w:ascii="Mulish" w:hAnsi="Mulish"/>
        </w:rPr>
        <w:sectPr w:rsidR="000274AD" w:rsidRPr="0021109C"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1661"/>
        <w:gridCol w:w="5395"/>
        <w:gridCol w:w="877"/>
        <w:gridCol w:w="2523"/>
      </w:tblGrid>
      <w:tr w:rsidR="000274AD" w:rsidRPr="0021109C" w14:paraId="753A5880" w14:textId="77777777" w:rsidTr="00E470D4">
        <w:trPr>
          <w:tblHeader/>
        </w:trPr>
        <w:tc>
          <w:tcPr>
            <w:tcW w:w="1661" w:type="dxa"/>
            <w:shd w:val="clear" w:color="auto" w:fill="3C8378"/>
          </w:tcPr>
          <w:p w14:paraId="7818A9FC" w14:textId="77777777" w:rsidR="000274AD" w:rsidRPr="0021109C" w:rsidRDefault="000274AD" w:rsidP="00D10B96">
            <w:pPr>
              <w:jc w:val="center"/>
              <w:rPr>
                <w:rFonts w:ascii="Mulish" w:hAnsi="Mulish"/>
                <w:b/>
                <w:color w:val="FFFFFF" w:themeColor="background1"/>
                <w:sz w:val="18"/>
                <w:szCs w:val="18"/>
              </w:rPr>
            </w:pPr>
            <w:r w:rsidRPr="0021109C">
              <w:rPr>
                <w:rFonts w:ascii="Mulish" w:hAnsi="Mulish"/>
                <w:b/>
                <w:color w:val="FFFFFF" w:themeColor="background1"/>
                <w:sz w:val="18"/>
                <w:szCs w:val="18"/>
              </w:rPr>
              <w:t>Dimensión</w:t>
            </w:r>
          </w:p>
        </w:tc>
        <w:tc>
          <w:tcPr>
            <w:tcW w:w="6272" w:type="dxa"/>
            <w:gridSpan w:val="2"/>
            <w:shd w:val="clear" w:color="auto" w:fill="3C8378"/>
          </w:tcPr>
          <w:p w14:paraId="653E10D8" w14:textId="77777777" w:rsidR="000274AD" w:rsidRPr="0021109C" w:rsidRDefault="000274AD" w:rsidP="00D10B96">
            <w:pPr>
              <w:jc w:val="center"/>
              <w:rPr>
                <w:rFonts w:ascii="Mulish" w:hAnsi="Mulish"/>
                <w:b/>
                <w:color w:val="FFFFFF" w:themeColor="background1"/>
                <w:sz w:val="18"/>
                <w:szCs w:val="18"/>
              </w:rPr>
            </w:pPr>
            <w:r w:rsidRPr="0021109C">
              <w:rPr>
                <w:rFonts w:ascii="Mulish" w:hAnsi="Mulish"/>
                <w:b/>
                <w:color w:val="FFFFFF" w:themeColor="background1"/>
                <w:sz w:val="18"/>
                <w:szCs w:val="18"/>
              </w:rPr>
              <w:t>Recomendado</w:t>
            </w:r>
          </w:p>
        </w:tc>
        <w:tc>
          <w:tcPr>
            <w:tcW w:w="2523" w:type="dxa"/>
            <w:shd w:val="clear" w:color="auto" w:fill="3C8378"/>
          </w:tcPr>
          <w:p w14:paraId="191928AE" w14:textId="77777777" w:rsidR="000274AD" w:rsidRPr="0021109C" w:rsidRDefault="000274AD" w:rsidP="00D10B96">
            <w:pPr>
              <w:jc w:val="center"/>
              <w:rPr>
                <w:rFonts w:ascii="Mulish" w:hAnsi="Mulish"/>
                <w:b/>
                <w:color w:val="FFFFFF" w:themeColor="background1"/>
                <w:sz w:val="18"/>
                <w:szCs w:val="18"/>
              </w:rPr>
            </w:pPr>
            <w:r w:rsidRPr="0021109C">
              <w:rPr>
                <w:rFonts w:ascii="Mulish" w:hAnsi="Mulish"/>
                <w:b/>
                <w:color w:val="FFFFFF" w:themeColor="background1"/>
                <w:sz w:val="18"/>
                <w:szCs w:val="18"/>
              </w:rPr>
              <w:t>Revisión</w:t>
            </w:r>
          </w:p>
        </w:tc>
      </w:tr>
      <w:tr w:rsidR="000274AD" w:rsidRPr="0021109C" w14:paraId="7160A899" w14:textId="77777777" w:rsidTr="00E470D4">
        <w:tc>
          <w:tcPr>
            <w:tcW w:w="1661" w:type="dxa"/>
            <w:vMerge w:val="restart"/>
            <w:vAlign w:val="center"/>
          </w:tcPr>
          <w:p w14:paraId="5A6216AB" w14:textId="77777777" w:rsidR="000274AD" w:rsidRPr="0021109C" w:rsidRDefault="000274AD" w:rsidP="00D10B96">
            <w:pPr>
              <w:rPr>
                <w:rFonts w:ascii="Mulish" w:hAnsi="Mulish"/>
                <w:sz w:val="18"/>
                <w:szCs w:val="18"/>
              </w:rPr>
            </w:pPr>
            <w:r w:rsidRPr="0021109C">
              <w:rPr>
                <w:rFonts w:ascii="Mulish" w:hAnsi="Mulish"/>
                <w:sz w:val="18"/>
                <w:szCs w:val="18"/>
              </w:rPr>
              <w:t>Localización y estructuración de la Información</w:t>
            </w:r>
          </w:p>
        </w:tc>
        <w:tc>
          <w:tcPr>
            <w:tcW w:w="5395" w:type="dxa"/>
          </w:tcPr>
          <w:p w14:paraId="000C74D1" w14:textId="77777777" w:rsidR="000274AD" w:rsidRPr="0021109C" w:rsidRDefault="000274AD" w:rsidP="00D10B96">
            <w:pPr>
              <w:rPr>
                <w:rFonts w:ascii="Mulish" w:hAnsi="Mulish"/>
                <w:sz w:val="18"/>
                <w:szCs w:val="18"/>
              </w:rPr>
            </w:pPr>
            <w:r w:rsidRPr="0021109C">
              <w:rPr>
                <w:rFonts w:ascii="Mulish" w:hAnsi="Mulish"/>
                <w:sz w:val="18"/>
                <w:szCs w:val="18"/>
              </w:rPr>
              <w:t>Portal de Transparencia</w:t>
            </w:r>
          </w:p>
        </w:tc>
        <w:tc>
          <w:tcPr>
            <w:tcW w:w="877" w:type="dxa"/>
            <w:vAlign w:val="center"/>
          </w:tcPr>
          <w:p w14:paraId="78EA2F78" w14:textId="77777777" w:rsidR="000274AD" w:rsidRPr="0021109C" w:rsidRDefault="000274AD" w:rsidP="00D10B96">
            <w:pPr>
              <w:jc w:val="center"/>
              <w:rPr>
                <w:rFonts w:ascii="Mulish" w:hAnsi="Mulish"/>
                <w:sz w:val="18"/>
                <w:szCs w:val="18"/>
              </w:rPr>
            </w:pPr>
          </w:p>
        </w:tc>
        <w:tc>
          <w:tcPr>
            <w:tcW w:w="2523" w:type="dxa"/>
          </w:tcPr>
          <w:p w14:paraId="4B2BFB9E" w14:textId="77777777" w:rsidR="000274AD" w:rsidRPr="0021109C" w:rsidRDefault="000274AD" w:rsidP="00D10B96">
            <w:pPr>
              <w:rPr>
                <w:rFonts w:ascii="Mulish" w:hAnsi="Mulish"/>
                <w:sz w:val="18"/>
                <w:szCs w:val="18"/>
              </w:rPr>
            </w:pPr>
          </w:p>
        </w:tc>
      </w:tr>
      <w:tr w:rsidR="000274AD" w:rsidRPr="0021109C" w14:paraId="3B7BE681" w14:textId="77777777" w:rsidTr="00E470D4">
        <w:tc>
          <w:tcPr>
            <w:tcW w:w="1661" w:type="dxa"/>
            <w:vMerge/>
          </w:tcPr>
          <w:p w14:paraId="2430EB5F" w14:textId="77777777" w:rsidR="000274AD" w:rsidRPr="0021109C" w:rsidRDefault="000274AD" w:rsidP="00D10B96">
            <w:pPr>
              <w:rPr>
                <w:rFonts w:ascii="Mulish" w:hAnsi="Mulish"/>
                <w:sz w:val="18"/>
                <w:szCs w:val="18"/>
              </w:rPr>
            </w:pPr>
          </w:p>
        </w:tc>
        <w:tc>
          <w:tcPr>
            <w:tcW w:w="5395" w:type="dxa"/>
          </w:tcPr>
          <w:p w14:paraId="03C263AC" w14:textId="77777777" w:rsidR="000274AD" w:rsidRPr="0021109C" w:rsidRDefault="000274AD" w:rsidP="00D10B96">
            <w:pPr>
              <w:rPr>
                <w:rFonts w:ascii="Mulish" w:hAnsi="Mulish"/>
                <w:sz w:val="18"/>
                <w:szCs w:val="18"/>
              </w:rPr>
            </w:pPr>
            <w:r w:rsidRPr="0021109C">
              <w:rPr>
                <w:rFonts w:ascii="Mulish" w:hAnsi="Mulish"/>
                <w:sz w:val="18"/>
                <w:szCs w:val="18"/>
              </w:rPr>
              <w:t>Activación de los enlaces contenidos en el Portal de Transparencia</w:t>
            </w:r>
          </w:p>
        </w:tc>
        <w:tc>
          <w:tcPr>
            <w:tcW w:w="877" w:type="dxa"/>
            <w:vAlign w:val="center"/>
          </w:tcPr>
          <w:p w14:paraId="53766DE3" w14:textId="77777777" w:rsidR="000274AD" w:rsidRPr="0021109C" w:rsidRDefault="000274AD" w:rsidP="00D10B96">
            <w:pPr>
              <w:jc w:val="center"/>
              <w:rPr>
                <w:rFonts w:ascii="Mulish" w:hAnsi="Mulish"/>
                <w:sz w:val="18"/>
                <w:szCs w:val="18"/>
              </w:rPr>
            </w:pPr>
          </w:p>
        </w:tc>
        <w:tc>
          <w:tcPr>
            <w:tcW w:w="2523" w:type="dxa"/>
          </w:tcPr>
          <w:p w14:paraId="01628458" w14:textId="77777777" w:rsidR="000274AD" w:rsidRPr="0021109C" w:rsidRDefault="000274AD" w:rsidP="00D10B96">
            <w:pPr>
              <w:rPr>
                <w:rFonts w:ascii="Mulish" w:hAnsi="Mulish"/>
                <w:sz w:val="18"/>
                <w:szCs w:val="18"/>
              </w:rPr>
            </w:pPr>
          </w:p>
        </w:tc>
      </w:tr>
      <w:tr w:rsidR="000274AD" w:rsidRPr="0021109C" w14:paraId="139C98C4" w14:textId="77777777" w:rsidTr="00E470D4">
        <w:tc>
          <w:tcPr>
            <w:tcW w:w="1661" w:type="dxa"/>
            <w:vMerge/>
          </w:tcPr>
          <w:p w14:paraId="1B46C818" w14:textId="77777777" w:rsidR="000274AD" w:rsidRPr="0021109C" w:rsidRDefault="000274AD" w:rsidP="00D10B96">
            <w:pPr>
              <w:rPr>
                <w:rFonts w:ascii="Mulish" w:hAnsi="Mulish"/>
                <w:sz w:val="18"/>
                <w:szCs w:val="18"/>
              </w:rPr>
            </w:pPr>
          </w:p>
        </w:tc>
        <w:tc>
          <w:tcPr>
            <w:tcW w:w="5395" w:type="dxa"/>
          </w:tcPr>
          <w:p w14:paraId="05770EDF" w14:textId="77777777" w:rsidR="000274AD" w:rsidRPr="0021109C" w:rsidRDefault="000274AD" w:rsidP="00D10B96">
            <w:pPr>
              <w:rPr>
                <w:rFonts w:ascii="Mulish" w:hAnsi="Mulish"/>
                <w:sz w:val="18"/>
                <w:szCs w:val="18"/>
              </w:rPr>
            </w:pPr>
            <w:r w:rsidRPr="0021109C">
              <w:rPr>
                <w:rFonts w:ascii="Mulish" w:hAnsi="Mulish"/>
                <w:sz w:val="18"/>
                <w:szCs w:val="18"/>
              </w:rPr>
              <w:t>Estructuración conforme a LTAIBG</w:t>
            </w:r>
          </w:p>
        </w:tc>
        <w:tc>
          <w:tcPr>
            <w:tcW w:w="877" w:type="dxa"/>
            <w:vAlign w:val="center"/>
          </w:tcPr>
          <w:p w14:paraId="438245CC" w14:textId="77777777" w:rsidR="000274AD" w:rsidRPr="0021109C" w:rsidRDefault="000274AD" w:rsidP="00D10B96">
            <w:pPr>
              <w:jc w:val="center"/>
              <w:rPr>
                <w:rFonts w:ascii="Mulish" w:hAnsi="Mulish"/>
                <w:sz w:val="18"/>
                <w:szCs w:val="18"/>
              </w:rPr>
            </w:pPr>
          </w:p>
        </w:tc>
        <w:tc>
          <w:tcPr>
            <w:tcW w:w="2523" w:type="dxa"/>
          </w:tcPr>
          <w:p w14:paraId="77BC7334" w14:textId="77777777" w:rsidR="000274AD" w:rsidRPr="0021109C" w:rsidRDefault="000274AD" w:rsidP="00D10B96">
            <w:pPr>
              <w:rPr>
                <w:rFonts w:ascii="Mulish" w:hAnsi="Mulish"/>
                <w:sz w:val="18"/>
                <w:szCs w:val="18"/>
              </w:rPr>
            </w:pPr>
          </w:p>
        </w:tc>
      </w:tr>
      <w:tr w:rsidR="000274AD" w:rsidRPr="0021109C" w14:paraId="6D02EBAD" w14:textId="77777777" w:rsidTr="00E470D4">
        <w:trPr>
          <w:trHeight w:val="451"/>
        </w:trPr>
        <w:tc>
          <w:tcPr>
            <w:tcW w:w="1661" w:type="dxa"/>
            <w:vMerge/>
          </w:tcPr>
          <w:p w14:paraId="799D48E1" w14:textId="77777777" w:rsidR="000274AD" w:rsidRPr="0021109C" w:rsidRDefault="000274AD" w:rsidP="00D10B96">
            <w:pPr>
              <w:rPr>
                <w:rFonts w:ascii="Mulish" w:hAnsi="Mulish"/>
                <w:sz w:val="18"/>
                <w:szCs w:val="18"/>
              </w:rPr>
            </w:pPr>
          </w:p>
        </w:tc>
        <w:tc>
          <w:tcPr>
            <w:tcW w:w="5395" w:type="dxa"/>
          </w:tcPr>
          <w:p w14:paraId="2201C9FD" w14:textId="77777777" w:rsidR="000274AD" w:rsidRPr="0021109C" w:rsidRDefault="000274AD" w:rsidP="00D10B96">
            <w:pPr>
              <w:rPr>
                <w:rFonts w:ascii="Mulish" w:hAnsi="Mulish"/>
                <w:sz w:val="18"/>
                <w:szCs w:val="18"/>
              </w:rPr>
            </w:pPr>
            <w:r w:rsidRPr="0021109C">
              <w:rPr>
                <w:rFonts w:ascii="Mulish" w:hAnsi="Mulish"/>
                <w:sz w:val="18"/>
                <w:szCs w:val="18"/>
              </w:rPr>
              <w:t>Publicación de toda la información sujeta a obligaciones de publicidad activa en el Portal de Transparencia</w:t>
            </w:r>
          </w:p>
        </w:tc>
        <w:tc>
          <w:tcPr>
            <w:tcW w:w="877" w:type="dxa"/>
            <w:vAlign w:val="center"/>
          </w:tcPr>
          <w:p w14:paraId="39AEB844" w14:textId="77777777" w:rsidR="000274AD" w:rsidRPr="0021109C" w:rsidRDefault="000274AD" w:rsidP="00D10B96">
            <w:pPr>
              <w:jc w:val="center"/>
              <w:rPr>
                <w:rFonts w:ascii="Mulish" w:hAnsi="Mulish"/>
                <w:color w:val="76923C" w:themeColor="accent3" w:themeShade="BF"/>
                <w:sz w:val="18"/>
                <w:szCs w:val="18"/>
              </w:rPr>
            </w:pPr>
          </w:p>
        </w:tc>
        <w:tc>
          <w:tcPr>
            <w:tcW w:w="2523" w:type="dxa"/>
          </w:tcPr>
          <w:p w14:paraId="7EDFDBDF" w14:textId="77777777" w:rsidR="000274AD" w:rsidRPr="0021109C" w:rsidRDefault="000274AD" w:rsidP="00D10B96">
            <w:pPr>
              <w:rPr>
                <w:rFonts w:ascii="Mulish" w:hAnsi="Mulish"/>
                <w:sz w:val="18"/>
                <w:szCs w:val="18"/>
              </w:rPr>
            </w:pPr>
          </w:p>
        </w:tc>
      </w:tr>
      <w:tr w:rsidR="000274AD" w:rsidRPr="0021109C" w14:paraId="2DAE71A5" w14:textId="77777777" w:rsidTr="00E470D4">
        <w:trPr>
          <w:trHeight w:val="263"/>
        </w:trPr>
        <w:tc>
          <w:tcPr>
            <w:tcW w:w="1661" w:type="dxa"/>
            <w:vMerge w:val="restart"/>
            <w:vAlign w:val="center"/>
          </w:tcPr>
          <w:p w14:paraId="24183AD2" w14:textId="77777777" w:rsidR="000274AD" w:rsidRPr="0021109C" w:rsidRDefault="000274AD" w:rsidP="00D10B96">
            <w:pPr>
              <w:rPr>
                <w:rFonts w:ascii="Mulish" w:hAnsi="Mulish"/>
                <w:sz w:val="18"/>
                <w:szCs w:val="18"/>
              </w:rPr>
            </w:pPr>
            <w:r w:rsidRPr="0021109C">
              <w:rPr>
                <w:rFonts w:ascii="Mulish" w:hAnsi="Mulish"/>
                <w:sz w:val="18"/>
                <w:szCs w:val="18"/>
              </w:rPr>
              <w:t>Publicación de Contenidos</w:t>
            </w:r>
          </w:p>
        </w:tc>
        <w:tc>
          <w:tcPr>
            <w:tcW w:w="5395" w:type="dxa"/>
          </w:tcPr>
          <w:p w14:paraId="50953E37" w14:textId="77777777" w:rsidR="000274AD" w:rsidRPr="0021109C" w:rsidRDefault="000274AD" w:rsidP="00D10B96">
            <w:pPr>
              <w:rPr>
                <w:rFonts w:ascii="Mulish" w:hAnsi="Mulish"/>
                <w:sz w:val="18"/>
                <w:szCs w:val="18"/>
              </w:rPr>
            </w:pPr>
            <w:r w:rsidRPr="0021109C">
              <w:rPr>
                <w:rFonts w:ascii="Mulish" w:hAnsi="Mulish"/>
                <w:sz w:val="18"/>
                <w:szCs w:val="18"/>
              </w:rPr>
              <w:t>Normativa aplicable</w:t>
            </w:r>
          </w:p>
        </w:tc>
        <w:tc>
          <w:tcPr>
            <w:tcW w:w="877" w:type="dxa"/>
          </w:tcPr>
          <w:p w14:paraId="0880991A" w14:textId="77777777" w:rsidR="000274AD" w:rsidRPr="0021109C" w:rsidRDefault="000274AD" w:rsidP="00D10B96">
            <w:pPr>
              <w:pStyle w:val="Prrafodelista"/>
              <w:rPr>
                <w:rFonts w:ascii="Mulish" w:hAnsi="Mulish"/>
                <w:sz w:val="18"/>
                <w:szCs w:val="18"/>
              </w:rPr>
            </w:pPr>
          </w:p>
        </w:tc>
        <w:tc>
          <w:tcPr>
            <w:tcW w:w="2523" w:type="dxa"/>
          </w:tcPr>
          <w:p w14:paraId="487E3B1C" w14:textId="77777777" w:rsidR="000274AD" w:rsidRPr="0021109C" w:rsidRDefault="000274AD" w:rsidP="00D10B96">
            <w:pPr>
              <w:jc w:val="both"/>
              <w:rPr>
                <w:rFonts w:ascii="Mulish" w:hAnsi="Mulish"/>
                <w:sz w:val="18"/>
                <w:szCs w:val="18"/>
              </w:rPr>
            </w:pPr>
          </w:p>
        </w:tc>
      </w:tr>
      <w:tr w:rsidR="000274AD" w:rsidRPr="0021109C" w14:paraId="4F55768E" w14:textId="77777777" w:rsidTr="00E470D4">
        <w:tc>
          <w:tcPr>
            <w:tcW w:w="1661" w:type="dxa"/>
            <w:vMerge/>
            <w:vAlign w:val="center"/>
          </w:tcPr>
          <w:p w14:paraId="184AA3EE" w14:textId="77777777" w:rsidR="000274AD" w:rsidRPr="0021109C" w:rsidRDefault="000274AD" w:rsidP="00D10B96">
            <w:pPr>
              <w:rPr>
                <w:rFonts w:ascii="Mulish" w:hAnsi="Mulish"/>
                <w:sz w:val="18"/>
                <w:szCs w:val="18"/>
              </w:rPr>
            </w:pPr>
          </w:p>
        </w:tc>
        <w:tc>
          <w:tcPr>
            <w:tcW w:w="5395" w:type="dxa"/>
            <w:tcBorders>
              <w:bottom w:val="single" w:sz="4" w:space="0" w:color="auto"/>
            </w:tcBorders>
          </w:tcPr>
          <w:p w14:paraId="027FA4E7" w14:textId="77777777" w:rsidR="000274AD" w:rsidRPr="0021109C" w:rsidRDefault="000274AD" w:rsidP="00D10B96">
            <w:pPr>
              <w:rPr>
                <w:rFonts w:ascii="Mulish" w:hAnsi="Mulish"/>
                <w:sz w:val="18"/>
                <w:szCs w:val="18"/>
              </w:rPr>
            </w:pPr>
            <w:r w:rsidRPr="0021109C">
              <w:rPr>
                <w:rFonts w:ascii="Mulish" w:hAnsi="Mulish"/>
                <w:sz w:val="18"/>
                <w:szCs w:val="18"/>
              </w:rPr>
              <w:t>Funciones</w:t>
            </w:r>
          </w:p>
        </w:tc>
        <w:tc>
          <w:tcPr>
            <w:tcW w:w="877" w:type="dxa"/>
            <w:tcBorders>
              <w:bottom w:val="single" w:sz="4" w:space="0" w:color="auto"/>
            </w:tcBorders>
          </w:tcPr>
          <w:p w14:paraId="75E5D14F" w14:textId="77777777" w:rsidR="000274AD" w:rsidRPr="0021109C" w:rsidRDefault="000274AD" w:rsidP="00D10B96">
            <w:pPr>
              <w:jc w:val="center"/>
              <w:rPr>
                <w:rFonts w:ascii="Mulish" w:hAnsi="Mulish"/>
                <w:sz w:val="18"/>
                <w:szCs w:val="18"/>
              </w:rPr>
            </w:pPr>
          </w:p>
        </w:tc>
        <w:tc>
          <w:tcPr>
            <w:tcW w:w="2523" w:type="dxa"/>
            <w:tcBorders>
              <w:bottom w:val="single" w:sz="4" w:space="0" w:color="auto"/>
            </w:tcBorders>
          </w:tcPr>
          <w:p w14:paraId="0C9BC807" w14:textId="77777777" w:rsidR="000274AD" w:rsidRPr="0021109C" w:rsidRDefault="000274AD" w:rsidP="00D10B96">
            <w:pPr>
              <w:rPr>
                <w:rFonts w:ascii="Mulish" w:hAnsi="Mulish"/>
                <w:sz w:val="18"/>
                <w:szCs w:val="18"/>
              </w:rPr>
            </w:pPr>
          </w:p>
        </w:tc>
      </w:tr>
      <w:tr w:rsidR="000274AD" w:rsidRPr="0021109C" w14:paraId="5DBB6139" w14:textId="77777777" w:rsidTr="00E470D4">
        <w:tc>
          <w:tcPr>
            <w:tcW w:w="1661" w:type="dxa"/>
            <w:vMerge/>
            <w:vAlign w:val="center"/>
          </w:tcPr>
          <w:p w14:paraId="1CB20067" w14:textId="77777777" w:rsidR="000274AD" w:rsidRPr="0021109C" w:rsidRDefault="000274AD" w:rsidP="00D10B96">
            <w:pPr>
              <w:rPr>
                <w:rFonts w:ascii="Mulish" w:hAnsi="Mulish"/>
                <w:sz w:val="18"/>
                <w:szCs w:val="18"/>
              </w:rPr>
            </w:pPr>
          </w:p>
        </w:tc>
        <w:tc>
          <w:tcPr>
            <w:tcW w:w="5395" w:type="dxa"/>
            <w:shd w:val="clear" w:color="auto" w:fill="auto"/>
          </w:tcPr>
          <w:p w14:paraId="73C62896" w14:textId="77777777" w:rsidR="000274AD" w:rsidRPr="0021109C" w:rsidRDefault="000274AD" w:rsidP="00D10B96">
            <w:pPr>
              <w:rPr>
                <w:rFonts w:ascii="Mulish" w:hAnsi="Mulish"/>
                <w:sz w:val="18"/>
                <w:szCs w:val="18"/>
              </w:rPr>
            </w:pPr>
            <w:r w:rsidRPr="0021109C">
              <w:rPr>
                <w:rFonts w:ascii="Mulish" w:hAnsi="Mulish"/>
                <w:sz w:val="18"/>
                <w:szCs w:val="18"/>
              </w:rPr>
              <w:t>Registro de Actividades de Tratamiento</w:t>
            </w:r>
          </w:p>
        </w:tc>
        <w:tc>
          <w:tcPr>
            <w:tcW w:w="877" w:type="dxa"/>
            <w:shd w:val="clear" w:color="auto" w:fill="auto"/>
          </w:tcPr>
          <w:p w14:paraId="140FF30A" w14:textId="23302CB9" w:rsidR="000274AD" w:rsidRPr="00BF1370" w:rsidRDefault="000274AD" w:rsidP="00BF1370">
            <w:pPr>
              <w:pStyle w:val="Prrafodelista"/>
              <w:numPr>
                <w:ilvl w:val="0"/>
                <w:numId w:val="45"/>
              </w:numPr>
              <w:jc w:val="center"/>
              <w:rPr>
                <w:rFonts w:ascii="Mulish" w:hAnsi="Mulish"/>
                <w:sz w:val="18"/>
                <w:szCs w:val="18"/>
              </w:rPr>
            </w:pPr>
          </w:p>
        </w:tc>
        <w:tc>
          <w:tcPr>
            <w:tcW w:w="2523" w:type="dxa"/>
            <w:shd w:val="clear" w:color="auto" w:fill="auto"/>
          </w:tcPr>
          <w:p w14:paraId="42EB7384" w14:textId="35D44691" w:rsidR="000274AD" w:rsidRPr="0021109C" w:rsidRDefault="00BF1370" w:rsidP="00D10B96">
            <w:pPr>
              <w:rPr>
                <w:rFonts w:ascii="Mulish" w:hAnsi="Mulish"/>
                <w:sz w:val="18"/>
                <w:szCs w:val="18"/>
              </w:rPr>
            </w:pPr>
            <w:r>
              <w:rPr>
                <w:rFonts w:ascii="Mulish" w:hAnsi="Mulish"/>
                <w:sz w:val="18"/>
                <w:szCs w:val="18"/>
              </w:rPr>
              <w:t>Si</w:t>
            </w:r>
          </w:p>
        </w:tc>
      </w:tr>
      <w:tr w:rsidR="000274AD" w:rsidRPr="0021109C" w14:paraId="79758741" w14:textId="77777777" w:rsidTr="00E470D4">
        <w:tc>
          <w:tcPr>
            <w:tcW w:w="1661" w:type="dxa"/>
            <w:vMerge/>
            <w:vAlign w:val="center"/>
          </w:tcPr>
          <w:p w14:paraId="788DB27A" w14:textId="77777777" w:rsidR="000274AD" w:rsidRPr="0021109C" w:rsidRDefault="000274AD" w:rsidP="00D10B96">
            <w:pPr>
              <w:rPr>
                <w:rFonts w:ascii="Mulish" w:hAnsi="Mulish"/>
                <w:sz w:val="18"/>
                <w:szCs w:val="18"/>
              </w:rPr>
            </w:pPr>
          </w:p>
        </w:tc>
        <w:tc>
          <w:tcPr>
            <w:tcW w:w="5395" w:type="dxa"/>
          </w:tcPr>
          <w:p w14:paraId="6F04EC4D" w14:textId="77777777" w:rsidR="000274AD" w:rsidRPr="0021109C" w:rsidRDefault="000274AD" w:rsidP="00D10B96">
            <w:pPr>
              <w:jc w:val="both"/>
              <w:rPr>
                <w:rFonts w:ascii="Mulish" w:hAnsi="Mulish"/>
                <w:sz w:val="18"/>
                <w:szCs w:val="18"/>
              </w:rPr>
            </w:pPr>
            <w:r w:rsidRPr="0021109C">
              <w:rPr>
                <w:rFonts w:ascii="Mulish" w:hAnsi="Mulish"/>
                <w:sz w:val="18"/>
                <w:szCs w:val="18"/>
              </w:rPr>
              <w:t>Descripción de la estructura organizativa</w:t>
            </w:r>
          </w:p>
        </w:tc>
        <w:tc>
          <w:tcPr>
            <w:tcW w:w="877" w:type="dxa"/>
          </w:tcPr>
          <w:p w14:paraId="2AEA3B16" w14:textId="77777777" w:rsidR="000274AD" w:rsidRPr="0021109C" w:rsidRDefault="000274AD" w:rsidP="00D10B96">
            <w:pPr>
              <w:pStyle w:val="Prrafodelista"/>
              <w:ind w:left="1080"/>
              <w:rPr>
                <w:rFonts w:ascii="Mulish" w:hAnsi="Mulish"/>
                <w:color w:val="76923C" w:themeColor="accent3" w:themeShade="BF"/>
                <w:sz w:val="18"/>
                <w:szCs w:val="18"/>
              </w:rPr>
            </w:pPr>
          </w:p>
        </w:tc>
        <w:tc>
          <w:tcPr>
            <w:tcW w:w="2523" w:type="dxa"/>
          </w:tcPr>
          <w:p w14:paraId="76E9913B" w14:textId="77777777" w:rsidR="000274AD" w:rsidRPr="0021109C" w:rsidRDefault="000274AD" w:rsidP="00D10B96">
            <w:pPr>
              <w:rPr>
                <w:rFonts w:ascii="Mulish" w:hAnsi="Mulish"/>
                <w:sz w:val="18"/>
                <w:szCs w:val="18"/>
              </w:rPr>
            </w:pPr>
          </w:p>
        </w:tc>
      </w:tr>
      <w:tr w:rsidR="000274AD" w:rsidRPr="0021109C" w14:paraId="1CE29893" w14:textId="77777777" w:rsidTr="00E470D4">
        <w:tc>
          <w:tcPr>
            <w:tcW w:w="1661" w:type="dxa"/>
            <w:vMerge/>
            <w:vAlign w:val="center"/>
          </w:tcPr>
          <w:p w14:paraId="2CD2CE83" w14:textId="77777777" w:rsidR="000274AD" w:rsidRPr="0021109C" w:rsidRDefault="000274AD" w:rsidP="00D10B96">
            <w:pPr>
              <w:rPr>
                <w:rFonts w:ascii="Mulish" w:hAnsi="Mulish"/>
                <w:sz w:val="18"/>
                <w:szCs w:val="18"/>
              </w:rPr>
            </w:pPr>
          </w:p>
        </w:tc>
        <w:tc>
          <w:tcPr>
            <w:tcW w:w="5395" w:type="dxa"/>
          </w:tcPr>
          <w:p w14:paraId="2E4941D8" w14:textId="77777777" w:rsidR="000274AD" w:rsidRPr="0021109C" w:rsidRDefault="000274AD" w:rsidP="00D10B96">
            <w:pPr>
              <w:rPr>
                <w:rFonts w:ascii="Mulish" w:hAnsi="Mulish"/>
                <w:sz w:val="18"/>
                <w:szCs w:val="18"/>
              </w:rPr>
            </w:pPr>
            <w:r w:rsidRPr="0021109C">
              <w:rPr>
                <w:rFonts w:ascii="Mulish" w:hAnsi="Mulish"/>
                <w:sz w:val="18"/>
                <w:szCs w:val="18"/>
              </w:rPr>
              <w:t>Organigrama</w:t>
            </w:r>
          </w:p>
        </w:tc>
        <w:tc>
          <w:tcPr>
            <w:tcW w:w="877" w:type="dxa"/>
          </w:tcPr>
          <w:p w14:paraId="4B6FD588" w14:textId="46B23A97" w:rsidR="000274AD" w:rsidRPr="00C71A0B" w:rsidRDefault="000274AD" w:rsidP="00C71A0B">
            <w:pPr>
              <w:pStyle w:val="Prrafodelista"/>
              <w:numPr>
                <w:ilvl w:val="0"/>
                <w:numId w:val="45"/>
              </w:numPr>
              <w:jc w:val="center"/>
              <w:rPr>
                <w:rFonts w:ascii="Mulish" w:hAnsi="Mulish"/>
                <w:sz w:val="18"/>
                <w:szCs w:val="18"/>
              </w:rPr>
            </w:pPr>
          </w:p>
        </w:tc>
        <w:tc>
          <w:tcPr>
            <w:tcW w:w="2523" w:type="dxa"/>
          </w:tcPr>
          <w:p w14:paraId="1C5FA8FC" w14:textId="4B5B7E60" w:rsidR="000274AD" w:rsidRPr="0021109C" w:rsidRDefault="00C71A0B" w:rsidP="000274AD">
            <w:pPr>
              <w:jc w:val="both"/>
              <w:rPr>
                <w:rFonts w:ascii="Mulish" w:hAnsi="Mulish"/>
                <w:sz w:val="18"/>
                <w:szCs w:val="18"/>
              </w:rPr>
            </w:pPr>
            <w:r>
              <w:rPr>
                <w:rFonts w:ascii="Mulish" w:hAnsi="Mulish"/>
                <w:sz w:val="18"/>
                <w:szCs w:val="18"/>
              </w:rPr>
              <w:t>Si</w:t>
            </w:r>
          </w:p>
        </w:tc>
      </w:tr>
      <w:tr w:rsidR="000274AD" w:rsidRPr="0021109C" w14:paraId="3C9F2BA9" w14:textId="77777777" w:rsidTr="00E470D4">
        <w:tc>
          <w:tcPr>
            <w:tcW w:w="1661" w:type="dxa"/>
            <w:vMerge/>
            <w:vAlign w:val="center"/>
          </w:tcPr>
          <w:p w14:paraId="3C040EC1" w14:textId="77777777" w:rsidR="000274AD" w:rsidRPr="0021109C" w:rsidRDefault="000274AD" w:rsidP="00D10B96">
            <w:pPr>
              <w:rPr>
                <w:rFonts w:ascii="Mulish" w:hAnsi="Mulish"/>
                <w:sz w:val="18"/>
                <w:szCs w:val="18"/>
              </w:rPr>
            </w:pPr>
          </w:p>
        </w:tc>
        <w:tc>
          <w:tcPr>
            <w:tcW w:w="5395" w:type="dxa"/>
          </w:tcPr>
          <w:p w14:paraId="02B6C34E" w14:textId="77777777" w:rsidR="000274AD" w:rsidRPr="0021109C" w:rsidRDefault="000274AD" w:rsidP="00D10B96">
            <w:pPr>
              <w:rPr>
                <w:rFonts w:ascii="Mulish" w:hAnsi="Mulish"/>
                <w:sz w:val="18"/>
                <w:szCs w:val="18"/>
              </w:rPr>
            </w:pPr>
            <w:r w:rsidRPr="0021109C">
              <w:rPr>
                <w:rFonts w:ascii="Mulish" w:hAnsi="Mulish"/>
                <w:sz w:val="18"/>
                <w:szCs w:val="18"/>
              </w:rPr>
              <w:t>Identificación de los máximos responsables</w:t>
            </w:r>
          </w:p>
        </w:tc>
        <w:tc>
          <w:tcPr>
            <w:tcW w:w="877" w:type="dxa"/>
          </w:tcPr>
          <w:p w14:paraId="386F3BDD" w14:textId="77777777" w:rsidR="000274AD" w:rsidRPr="0021109C" w:rsidRDefault="000274AD" w:rsidP="00D10B96">
            <w:pPr>
              <w:pStyle w:val="Prrafodelista"/>
              <w:rPr>
                <w:rFonts w:ascii="Mulish" w:hAnsi="Mulish"/>
                <w:sz w:val="18"/>
                <w:szCs w:val="18"/>
              </w:rPr>
            </w:pPr>
          </w:p>
        </w:tc>
        <w:tc>
          <w:tcPr>
            <w:tcW w:w="2523" w:type="dxa"/>
          </w:tcPr>
          <w:p w14:paraId="1E584D6E" w14:textId="77777777" w:rsidR="000274AD" w:rsidRPr="0021109C" w:rsidRDefault="000274AD" w:rsidP="00D10B96">
            <w:pPr>
              <w:rPr>
                <w:rFonts w:ascii="Mulish" w:hAnsi="Mulish"/>
                <w:sz w:val="18"/>
                <w:szCs w:val="18"/>
              </w:rPr>
            </w:pPr>
          </w:p>
        </w:tc>
      </w:tr>
      <w:tr w:rsidR="000274AD" w:rsidRPr="0021109C" w14:paraId="73B3E1D1" w14:textId="77777777" w:rsidTr="00E470D4">
        <w:tc>
          <w:tcPr>
            <w:tcW w:w="1661" w:type="dxa"/>
            <w:vMerge/>
            <w:vAlign w:val="center"/>
          </w:tcPr>
          <w:p w14:paraId="415ABCCC" w14:textId="77777777" w:rsidR="000274AD" w:rsidRPr="0021109C" w:rsidRDefault="000274AD" w:rsidP="00D10B96">
            <w:pPr>
              <w:rPr>
                <w:rFonts w:ascii="Mulish" w:hAnsi="Mulish"/>
                <w:sz w:val="18"/>
                <w:szCs w:val="18"/>
              </w:rPr>
            </w:pPr>
          </w:p>
        </w:tc>
        <w:tc>
          <w:tcPr>
            <w:tcW w:w="5395" w:type="dxa"/>
            <w:tcBorders>
              <w:bottom w:val="single" w:sz="4" w:space="0" w:color="auto"/>
            </w:tcBorders>
          </w:tcPr>
          <w:p w14:paraId="5109C61C" w14:textId="77777777" w:rsidR="000274AD" w:rsidRPr="0021109C" w:rsidRDefault="000274AD" w:rsidP="00D10B96">
            <w:pPr>
              <w:rPr>
                <w:rFonts w:ascii="Mulish" w:hAnsi="Mulish"/>
                <w:sz w:val="18"/>
                <w:szCs w:val="18"/>
              </w:rPr>
            </w:pPr>
            <w:r w:rsidRPr="0021109C">
              <w:rPr>
                <w:rFonts w:ascii="Mulish" w:hAnsi="Mulish"/>
                <w:sz w:val="18"/>
                <w:szCs w:val="18"/>
              </w:rPr>
              <w:t>Perfil y trayectoria profesional de los máximos responsables</w:t>
            </w:r>
          </w:p>
        </w:tc>
        <w:tc>
          <w:tcPr>
            <w:tcW w:w="877" w:type="dxa"/>
            <w:tcBorders>
              <w:bottom w:val="single" w:sz="4" w:space="0" w:color="auto"/>
            </w:tcBorders>
          </w:tcPr>
          <w:p w14:paraId="7F01FE81" w14:textId="54B4AAB9" w:rsidR="000274AD" w:rsidRPr="00793472" w:rsidRDefault="000274AD" w:rsidP="00793472">
            <w:pPr>
              <w:pStyle w:val="Prrafodelista"/>
              <w:numPr>
                <w:ilvl w:val="0"/>
                <w:numId w:val="45"/>
              </w:numPr>
              <w:jc w:val="center"/>
              <w:rPr>
                <w:rFonts w:ascii="Mulish" w:hAnsi="Mulish"/>
                <w:sz w:val="18"/>
                <w:szCs w:val="18"/>
              </w:rPr>
            </w:pPr>
          </w:p>
        </w:tc>
        <w:tc>
          <w:tcPr>
            <w:tcW w:w="2523" w:type="dxa"/>
            <w:tcBorders>
              <w:bottom w:val="single" w:sz="4" w:space="0" w:color="auto"/>
            </w:tcBorders>
          </w:tcPr>
          <w:p w14:paraId="0A8D8F01" w14:textId="2210C0F2" w:rsidR="000274AD" w:rsidRPr="0021109C" w:rsidRDefault="00793472" w:rsidP="00D10B96">
            <w:pPr>
              <w:rPr>
                <w:rFonts w:ascii="Mulish" w:hAnsi="Mulish"/>
                <w:sz w:val="18"/>
                <w:szCs w:val="18"/>
              </w:rPr>
            </w:pPr>
            <w:r>
              <w:rPr>
                <w:rFonts w:ascii="Mulish" w:hAnsi="Mulish"/>
                <w:sz w:val="18"/>
                <w:szCs w:val="18"/>
              </w:rPr>
              <w:t>Si</w:t>
            </w:r>
          </w:p>
        </w:tc>
      </w:tr>
      <w:tr w:rsidR="000274AD" w:rsidRPr="0021109C" w14:paraId="0CD24A43" w14:textId="77777777" w:rsidTr="00E470D4">
        <w:tc>
          <w:tcPr>
            <w:tcW w:w="1661" w:type="dxa"/>
            <w:vMerge/>
            <w:vAlign w:val="center"/>
          </w:tcPr>
          <w:p w14:paraId="56EB0191" w14:textId="77777777" w:rsidR="000274AD" w:rsidRPr="0021109C" w:rsidRDefault="000274AD" w:rsidP="00D10B96">
            <w:pPr>
              <w:rPr>
                <w:rFonts w:ascii="Mulish" w:hAnsi="Mulish"/>
                <w:sz w:val="18"/>
                <w:szCs w:val="18"/>
              </w:rPr>
            </w:pPr>
          </w:p>
        </w:tc>
        <w:tc>
          <w:tcPr>
            <w:tcW w:w="5395" w:type="dxa"/>
            <w:shd w:val="clear" w:color="auto" w:fill="auto"/>
          </w:tcPr>
          <w:p w14:paraId="10A7EE39" w14:textId="77777777" w:rsidR="000274AD" w:rsidRPr="0021109C" w:rsidRDefault="000274AD" w:rsidP="00D10B96">
            <w:pPr>
              <w:rPr>
                <w:rFonts w:ascii="Mulish" w:hAnsi="Mulish"/>
                <w:sz w:val="18"/>
                <w:szCs w:val="18"/>
              </w:rPr>
            </w:pPr>
            <w:r w:rsidRPr="0021109C">
              <w:rPr>
                <w:rFonts w:ascii="Mulish" w:hAnsi="Mulish"/>
                <w:sz w:val="18"/>
                <w:szCs w:val="18"/>
              </w:rPr>
              <w:t>Planes y Programas: actualización</w:t>
            </w:r>
          </w:p>
        </w:tc>
        <w:tc>
          <w:tcPr>
            <w:tcW w:w="877" w:type="dxa"/>
            <w:shd w:val="clear" w:color="auto" w:fill="auto"/>
          </w:tcPr>
          <w:p w14:paraId="156AAC51"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38616E53" w14:textId="19428031" w:rsidR="000274AD" w:rsidRPr="0021109C" w:rsidRDefault="000274AD" w:rsidP="00D10B96">
            <w:pPr>
              <w:rPr>
                <w:rFonts w:ascii="Mulish" w:hAnsi="Mulish"/>
                <w:sz w:val="18"/>
                <w:szCs w:val="18"/>
              </w:rPr>
            </w:pPr>
            <w:r w:rsidRPr="0021109C">
              <w:rPr>
                <w:rFonts w:ascii="Mulish" w:hAnsi="Mulish"/>
                <w:sz w:val="18"/>
                <w:szCs w:val="18"/>
              </w:rPr>
              <w:t>No</w:t>
            </w:r>
            <w:r w:rsidR="00793472">
              <w:rPr>
                <w:rFonts w:ascii="Mulish" w:hAnsi="Mulish"/>
                <w:sz w:val="18"/>
                <w:szCs w:val="18"/>
              </w:rPr>
              <w:t xml:space="preserve">. Aun que se publica información, </w:t>
            </w:r>
            <w:r w:rsidR="000A68FF">
              <w:rPr>
                <w:rFonts w:ascii="Mulish" w:hAnsi="Mulish"/>
                <w:sz w:val="18"/>
                <w:szCs w:val="18"/>
              </w:rPr>
              <w:t>está muy desactualizada: el Plan Estratégico corresponde al periodo n2013-2016 y el Proyecto Científico- Técnico al año 2009</w:t>
            </w:r>
          </w:p>
        </w:tc>
      </w:tr>
      <w:tr w:rsidR="000274AD" w:rsidRPr="0021109C" w14:paraId="3AEA5D1E" w14:textId="77777777" w:rsidTr="00E470D4">
        <w:tc>
          <w:tcPr>
            <w:tcW w:w="1661" w:type="dxa"/>
            <w:vMerge/>
            <w:vAlign w:val="center"/>
          </w:tcPr>
          <w:p w14:paraId="7A779339" w14:textId="77777777" w:rsidR="000274AD" w:rsidRPr="0021109C" w:rsidRDefault="000274AD" w:rsidP="00D10B96">
            <w:pPr>
              <w:rPr>
                <w:rFonts w:ascii="Mulish" w:hAnsi="Mulish"/>
                <w:sz w:val="18"/>
                <w:szCs w:val="18"/>
              </w:rPr>
            </w:pPr>
          </w:p>
        </w:tc>
        <w:tc>
          <w:tcPr>
            <w:tcW w:w="5395" w:type="dxa"/>
            <w:shd w:val="clear" w:color="auto" w:fill="auto"/>
          </w:tcPr>
          <w:p w14:paraId="5857FC53" w14:textId="77777777" w:rsidR="000274AD" w:rsidRPr="0021109C" w:rsidRDefault="000274AD" w:rsidP="00D10B96">
            <w:pPr>
              <w:rPr>
                <w:rFonts w:ascii="Mulish" w:hAnsi="Mulish"/>
                <w:sz w:val="18"/>
                <w:szCs w:val="18"/>
              </w:rPr>
            </w:pPr>
            <w:r w:rsidRPr="0021109C">
              <w:rPr>
                <w:rFonts w:ascii="Mulish" w:hAnsi="Mulish"/>
                <w:sz w:val="18"/>
                <w:szCs w:val="18"/>
              </w:rPr>
              <w:t>Grado de cumplimiento y resultados</w:t>
            </w:r>
          </w:p>
        </w:tc>
        <w:tc>
          <w:tcPr>
            <w:tcW w:w="877" w:type="dxa"/>
            <w:shd w:val="clear" w:color="auto" w:fill="auto"/>
          </w:tcPr>
          <w:p w14:paraId="4277D77D"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0A92C05D"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53079FB4" w14:textId="77777777" w:rsidTr="00E470D4">
        <w:tc>
          <w:tcPr>
            <w:tcW w:w="1661" w:type="dxa"/>
            <w:vMerge/>
            <w:vAlign w:val="center"/>
          </w:tcPr>
          <w:p w14:paraId="4C031D9E" w14:textId="77777777" w:rsidR="000274AD" w:rsidRPr="0021109C" w:rsidRDefault="000274AD" w:rsidP="00D10B96">
            <w:pPr>
              <w:rPr>
                <w:rFonts w:ascii="Mulish" w:hAnsi="Mulish"/>
                <w:sz w:val="18"/>
                <w:szCs w:val="18"/>
              </w:rPr>
            </w:pPr>
          </w:p>
        </w:tc>
        <w:tc>
          <w:tcPr>
            <w:tcW w:w="5395" w:type="dxa"/>
            <w:tcBorders>
              <w:bottom w:val="single" w:sz="4" w:space="0" w:color="auto"/>
            </w:tcBorders>
            <w:shd w:val="clear" w:color="auto" w:fill="auto"/>
          </w:tcPr>
          <w:p w14:paraId="2E940872" w14:textId="77777777" w:rsidR="000274AD" w:rsidRPr="0021109C" w:rsidRDefault="000274AD" w:rsidP="00D10B96">
            <w:pPr>
              <w:rPr>
                <w:rFonts w:ascii="Mulish" w:hAnsi="Mulish"/>
                <w:sz w:val="18"/>
                <w:szCs w:val="18"/>
              </w:rPr>
            </w:pPr>
            <w:r w:rsidRPr="0021109C">
              <w:rPr>
                <w:rFonts w:ascii="Mulish" w:hAnsi="Mulish"/>
                <w:sz w:val="18"/>
                <w:szCs w:val="18"/>
              </w:rPr>
              <w:t>Indicadores de medida y valoración</w:t>
            </w:r>
          </w:p>
        </w:tc>
        <w:tc>
          <w:tcPr>
            <w:tcW w:w="877" w:type="dxa"/>
            <w:tcBorders>
              <w:bottom w:val="single" w:sz="4" w:space="0" w:color="auto"/>
            </w:tcBorders>
            <w:shd w:val="clear" w:color="auto" w:fill="auto"/>
          </w:tcPr>
          <w:p w14:paraId="0014D349"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tcBorders>
              <w:bottom w:val="single" w:sz="4" w:space="0" w:color="auto"/>
            </w:tcBorders>
            <w:shd w:val="clear" w:color="auto" w:fill="auto"/>
          </w:tcPr>
          <w:p w14:paraId="39FA5124"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7FAD351E" w14:textId="77777777" w:rsidTr="00E470D4">
        <w:tc>
          <w:tcPr>
            <w:tcW w:w="1661" w:type="dxa"/>
            <w:vMerge/>
            <w:vAlign w:val="center"/>
          </w:tcPr>
          <w:p w14:paraId="6686AAC2" w14:textId="77777777" w:rsidR="000274AD" w:rsidRPr="0021109C" w:rsidRDefault="000274AD" w:rsidP="00D10B96">
            <w:pPr>
              <w:rPr>
                <w:rFonts w:ascii="Mulish" w:hAnsi="Mulish"/>
                <w:sz w:val="18"/>
                <w:szCs w:val="18"/>
              </w:rPr>
            </w:pPr>
          </w:p>
        </w:tc>
        <w:tc>
          <w:tcPr>
            <w:tcW w:w="5395" w:type="dxa"/>
            <w:tcBorders>
              <w:top w:val="single" w:sz="4" w:space="0" w:color="auto"/>
              <w:bottom w:val="single" w:sz="4" w:space="0" w:color="auto"/>
            </w:tcBorders>
            <w:shd w:val="clear" w:color="auto" w:fill="auto"/>
          </w:tcPr>
          <w:p w14:paraId="5751C3AB" w14:textId="77777777" w:rsidR="000274AD" w:rsidRPr="0021109C" w:rsidRDefault="000274AD" w:rsidP="00D10B96">
            <w:pPr>
              <w:rPr>
                <w:rFonts w:ascii="Mulish" w:hAnsi="Mulish"/>
                <w:sz w:val="18"/>
                <w:szCs w:val="18"/>
              </w:rPr>
            </w:pPr>
            <w:r w:rsidRPr="0021109C">
              <w:rPr>
                <w:rFonts w:ascii="Mulish" w:hAnsi="Mulish"/>
                <w:sz w:val="18"/>
                <w:szCs w:val="18"/>
              </w:rPr>
              <w:t>Directrices, instrucciones, acuerdos, circulares o respuestas a consultas</w:t>
            </w:r>
          </w:p>
        </w:tc>
        <w:tc>
          <w:tcPr>
            <w:tcW w:w="877" w:type="dxa"/>
            <w:tcBorders>
              <w:top w:val="single" w:sz="4" w:space="0" w:color="auto"/>
              <w:bottom w:val="single" w:sz="4" w:space="0" w:color="auto"/>
            </w:tcBorders>
            <w:shd w:val="clear" w:color="auto" w:fill="auto"/>
          </w:tcPr>
          <w:p w14:paraId="76CC663D" w14:textId="77777777" w:rsidR="000274AD" w:rsidRPr="0021109C" w:rsidRDefault="000274AD" w:rsidP="00D10B96">
            <w:pPr>
              <w:jc w:val="center"/>
              <w:rPr>
                <w:rFonts w:ascii="Mulish" w:hAnsi="Mulish"/>
                <w:sz w:val="18"/>
                <w:szCs w:val="18"/>
              </w:rPr>
            </w:pPr>
          </w:p>
        </w:tc>
        <w:tc>
          <w:tcPr>
            <w:tcW w:w="2523" w:type="dxa"/>
            <w:tcBorders>
              <w:top w:val="single" w:sz="4" w:space="0" w:color="auto"/>
              <w:bottom w:val="single" w:sz="4" w:space="0" w:color="auto"/>
            </w:tcBorders>
            <w:shd w:val="clear" w:color="auto" w:fill="auto"/>
          </w:tcPr>
          <w:p w14:paraId="1A7B1A50" w14:textId="77777777" w:rsidR="000274AD" w:rsidRPr="0021109C" w:rsidRDefault="000274AD" w:rsidP="00D10B96">
            <w:pPr>
              <w:rPr>
                <w:rFonts w:ascii="Mulish" w:hAnsi="Mulish"/>
                <w:sz w:val="18"/>
                <w:szCs w:val="18"/>
              </w:rPr>
            </w:pPr>
          </w:p>
        </w:tc>
      </w:tr>
      <w:tr w:rsidR="000274AD" w:rsidRPr="0021109C" w14:paraId="6377B7F7" w14:textId="77777777" w:rsidTr="00E470D4">
        <w:tc>
          <w:tcPr>
            <w:tcW w:w="1661" w:type="dxa"/>
            <w:vMerge/>
            <w:vAlign w:val="center"/>
          </w:tcPr>
          <w:p w14:paraId="32DBB9BC" w14:textId="77777777" w:rsidR="000274AD" w:rsidRPr="0021109C" w:rsidRDefault="000274AD" w:rsidP="00D10B96">
            <w:pPr>
              <w:rPr>
                <w:rFonts w:ascii="Mulish" w:hAnsi="Mulish"/>
                <w:sz w:val="18"/>
                <w:szCs w:val="18"/>
              </w:rPr>
            </w:pPr>
          </w:p>
        </w:tc>
        <w:tc>
          <w:tcPr>
            <w:tcW w:w="5395" w:type="dxa"/>
            <w:shd w:val="clear" w:color="auto" w:fill="auto"/>
          </w:tcPr>
          <w:p w14:paraId="32712243" w14:textId="77777777" w:rsidR="000274AD" w:rsidRPr="0021109C" w:rsidRDefault="000274AD" w:rsidP="00D10B96">
            <w:pPr>
              <w:rPr>
                <w:rFonts w:ascii="Mulish" w:hAnsi="Mulish"/>
                <w:sz w:val="18"/>
                <w:szCs w:val="18"/>
              </w:rPr>
            </w:pPr>
            <w:r w:rsidRPr="0021109C">
              <w:rPr>
                <w:rFonts w:ascii="Mulish" w:hAnsi="Mulish"/>
                <w:sz w:val="18"/>
                <w:szCs w:val="18"/>
              </w:rPr>
              <w:t>Documentos sometidos a información pública</w:t>
            </w:r>
          </w:p>
        </w:tc>
        <w:tc>
          <w:tcPr>
            <w:tcW w:w="877" w:type="dxa"/>
            <w:shd w:val="clear" w:color="auto" w:fill="auto"/>
          </w:tcPr>
          <w:p w14:paraId="393C2A53" w14:textId="77777777" w:rsidR="000274AD" w:rsidRPr="0021109C" w:rsidRDefault="000274AD" w:rsidP="00D10B96">
            <w:pPr>
              <w:jc w:val="center"/>
              <w:rPr>
                <w:rFonts w:ascii="Mulish" w:hAnsi="Mulish"/>
                <w:sz w:val="18"/>
                <w:szCs w:val="18"/>
              </w:rPr>
            </w:pPr>
          </w:p>
        </w:tc>
        <w:tc>
          <w:tcPr>
            <w:tcW w:w="2523" w:type="dxa"/>
            <w:shd w:val="clear" w:color="auto" w:fill="auto"/>
          </w:tcPr>
          <w:p w14:paraId="54307EA7" w14:textId="77777777" w:rsidR="000274AD" w:rsidRPr="0021109C" w:rsidRDefault="000274AD" w:rsidP="00D10B96">
            <w:pPr>
              <w:rPr>
                <w:rFonts w:ascii="Mulish" w:hAnsi="Mulish"/>
                <w:sz w:val="18"/>
                <w:szCs w:val="18"/>
              </w:rPr>
            </w:pPr>
          </w:p>
        </w:tc>
      </w:tr>
      <w:tr w:rsidR="000274AD" w:rsidRPr="0021109C" w14:paraId="6849F0DA" w14:textId="77777777" w:rsidTr="00E470D4">
        <w:tc>
          <w:tcPr>
            <w:tcW w:w="1661" w:type="dxa"/>
            <w:vMerge/>
            <w:vAlign w:val="center"/>
          </w:tcPr>
          <w:p w14:paraId="02D95CC5" w14:textId="77777777" w:rsidR="000274AD" w:rsidRPr="0021109C" w:rsidRDefault="000274AD" w:rsidP="00D10B96">
            <w:pPr>
              <w:rPr>
                <w:rFonts w:ascii="Mulish" w:hAnsi="Mulish"/>
                <w:sz w:val="18"/>
                <w:szCs w:val="18"/>
              </w:rPr>
            </w:pPr>
          </w:p>
        </w:tc>
        <w:tc>
          <w:tcPr>
            <w:tcW w:w="5395" w:type="dxa"/>
            <w:tcBorders>
              <w:bottom w:val="single" w:sz="4" w:space="0" w:color="auto"/>
            </w:tcBorders>
          </w:tcPr>
          <w:p w14:paraId="67C8A377" w14:textId="77777777" w:rsidR="000274AD" w:rsidRPr="0021109C" w:rsidRDefault="000274AD" w:rsidP="00D10B96">
            <w:pPr>
              <w:rPr>
                <w:rFonts w:ascii="Mulish" w:hAnsi="Mulish"/>
                <w:sz w:val="18"/>
                <w:szCs w:val="18"/>
              </w:rPr>
            </w:pPr>
            <w:r w:rsidRPr="0021109C">
              <w:rPr>
                <w:rFonts w:ascii="Mulish" w:hAnsi="Mulish"/>
                <w:sz w:val="18"/>
                <w:szCs w:val="18"/>
              </w:rPr>
              <w:t>Contratos</w:t>
            </w:r>
          </w:p>
        </w:tc>
        <w:tc>
          <w:tcPr>
            <w:tcW w:w="877" w:type="dxa"/>
            <w:tcBorders>
              <w:bottom w:val="single" w:sz="4" w:space="0" w:color="auto"/>
            </w:tcBorders>
          </w:tcPr>
          <w:p w14:paraId="17340B64" w14:textId="77777777" w:rsidR="000274AD" w:rsidRPr="0021109C" w:rsidRDefault="000274AD" w:rsidP="00D10B96">
            <w:pPr>
              <w:jc w:val="center"/>
              <w:rPr>
                <w:rFonts w:ascii="Mulish" w:hAnsi="Mulish"/>
                <w:sz w:val="18"/>
                <w:szCs w:val="18"/>
              </w:rPr>
            </w:pPr>
          </w:p>
        </w:tc>
        <w:tc>
          <w:tcPr>
            <w:tcW w:w="2523" w:type="dxa"/>
            <w:tcBorders>
              <w:bottom w:val="single" w:sz="4" w:space="0" w:color="auto"/>
            </w:tcBorders>
          </w:tcPr>
          <w:p w14:paraId="42A5A8CF" w14:textId="77777777" w:rsidR="000274AD" w:rsidRPr="0021109C" w:rsidRDefault="000274AD" w:rsidP="00D10B96">
            <w:pPr>
              <w:rPr>
                <w:rFonts w:ascii="Mulish" w:hAnsi="Mulish"/>
                <w:sz w:val="18"/>
                <w:szCs w:val="18"/>
              </w:rPr>
            </w:pPr>
          </w:p>
        </w:tc>
      </w:tr>
      <w:tr w:rsidR="000274AD" w:rsidRPr="0021109C" w14:paraId="4E926E01" w14:textId="77777777" w:rsidTr="00E470D4">
        <w:tc>
          <w:tcPr>
            <w:tcW w:w="1661" w:type="dxa"/>
            <w:vMerge/>
            <w:vAlign w:val="center"/>
          </w:tcPr>
          <w:p w14:paraId="77A9CB5C" w14:textId="77777777" w:rsidR="000274AD" w:rsidRPr="0021109C" w:rsidRDefault="000274AD" w:rsidP="00D10B96">
            <w:pPr>
              <w:rPr>
                <w:rFonts w:ascii="Mulish" w:hAnsi="Mulish"/>
                <w:sz w:val="18"/>
                <w:szCs w:val="18"/>
              </w:rPr>
            </w:pPr>
          </w:p>
        </w:tc>
        <w:tc>
          <w:tcPr>
            <w:tcW w:w="5395" w:type="dxa"/>
            <w:shd w:val="clear" w:color="auto" w:fill="auto"/>
          </w:tcPr>
          <w:p w14:paraId="47EB8567" w14:textId="77777777" w:rsidR="000274AD" w:rsidRPr="0021109C" w:rsidRDefault="000274AD" w:rsidP="00D10B96">
            <w:pPr>
              <w:rPr>
                <w:rFonts w:ascii="Mulish" w:hAnsi="Mulish"/>
                <w:sz w:val="18"/>
                <w:szCs w:val="18"/>
              </w:rPr>
            </w:pPr>
            <w:r w:rsidRPr="0021109C">
              <w:rPr>
                <w:rFonts w:ascii="Mulish" w:hAnsi="Mulish"/>
                <w:sz w:val="18"/>
                <w:szCs w:val="18"/>
              </w:rPr>
              <w:t xml:space="preserve">Modificaciones de contratos </w:t>
            </w:r>
          </w:p>
        </w:tc>
        <w:tc>
          <w:tcPr>
            <w:tcW w:w="877" w:type="dxa"/>
            <w:shd w:val="clear" w:color="auto" w:fill="auto"/>
          </w:tcPr>
          <w:p w14:paraId="3169995C"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3B2D2933" w14:textId="77777777" w:rsidR="000274AD" w:rsidRPr="0021109C" w:rsidRDefault="000274AD" w:rsidP="000274AD">
            <w:pPr>
              <w:jc w:val="both"/>
              <w:rPr>
                <w:rFonts w:ascii="Mulish" w:hAnsi="Mulish"/>
                <w:sz w:val="18"/>
                <w:szCs w:val="18"/>
              </w:rPr>
            </w:pPr>
            <w:r w:rsidRPr="0021109C">
              <w:rPr>
                <w:rFonts w:ascii="Mulish" w:hAnsi="Mulish"/>
                <w:sz w:val="18"/>
                <w:szCs w:val="18"/>
              </w:rPr>
              <w:t>No. La información relativa a las obligaciones del grupo contratos se publica mediante enlace al perfil del contratante en la Plataforma de Contratación del Sector Público</w:t>
            </w:r>
          </w:p>
        </w:tc>
      </w:tr>
      <w:tr w:rsidR="000274AD" w:rsidRPr="0021109C" w14:paraId="2C7817BF" w14:textId="77777777" w:rsidTr="00E470D4">
        <w:tc>
          <w:tcPr>
            <w:tcW w:w="1661" w:type="dxa"/>
            <w:vMerge/>
            <w:vAlign w:val="center"/>
          </w:tcPr>
          <w:p w14:paraId="62930C74" w14:textId="77777777" w:rsidR="000274AD" w:rsidRPr="0021109C" w:rsidRDefault="000274AD" w:rsidP="00D10B96">
            <w:pPr>
              <w:rPr>
                <w:rFonts w:ascii="Mulish" w:hAnsi="Mulish"/>
                <w:sz w:val="18"/>
                <w:szCs w:val="18"/>
              </w:rPr>
            </w:pPr>
          </w:p>
        </w:tc>
        <w:tc>
          <w:tcPr>
            <w:tcW w:w="5395" w:type="dxa"/>
            <w:shd w:val="clear" w:color="auto" w:fill="auto"/>
          </w:tcPr>
          <w:p w14:paraId="3E51B427" w14:textId="77777777" w:rsidR="000274AD" w:rsidRPr="0021109C" w:rsidRDefault="000274AD" w:rsidP="00D10B96">
            <w:pPr>
              <w:rPr>
                <w:rFonts w:ascii="Mulish" w:hAnsi="Mulish"/>
                <w:sz w:val="18"/>
                <w:szCs w:val="18"/>
              </w:rPr>
            </w:pPr>
            <w:r w:rsidRPr="0021109C">
              <w:rPr>
                <w:rFonts w:ascii="Mulish" w:hAnsi="Mulish"/>
                <w:sz w:val="18"/>
                <w:szCs w:val="18"/>
              </w:rPr>
              <w:t xml:space="preserve">Desistimientos y Renuncias </w:t>
            </w:r>
          </w:p>
        </w:tc>
        <w:tc>
          <w:tcPr>
            <w:tcW w:w="877" w:type="dxa"/>
            <w:shd w:val="clear" w:color="auto" w:fill="auto"/>
          </w:tcPr>
          <w:p w14:paraId="5F79193A" w14:textId="77777777" w:rsidR="000274AD" w:rsidRPr="0021109C" w:rsidRDefault="000274AD" w:rsidP="00D10B96">
            <w:pPr>
              <w:jc w:val="center"/>
              <w:rPr>
                <w:rFonts w:ascii="Mulish" w:hAnsi="Mulish"/>
                <w:sz w:val="18"/>
                <w:szCs w:val="18"/>
              </w:rPr>
            </w:pPr>
          </w:p>
        </w:tc>
        <w:tc>
          <w:tcPr>
            <w:tcW w:w="2523" w:type="dxa"/>
            <w:shd w:val="clear" w:color="auto" w:fill="auto"/>
          </w:tcPr>
          <w:p w14:paraId="43C9B6D6" w14:textId="77777777" w:rsidR="000274AD" w:rsidRPr="0021109C" w:rsidRDefault="000274AD" w:rsidP="00D10B96">
            <w:pPr>
              <w:rPr>
                <w:rFonts w:ascii="Mulish" w:hAnsi="Mulish"/>
                <w:sz w:val="18"/>
                <w:szCs w:val="18"/>
              </w:rPr>
            </w:pPr>
          </w:p>
        </w:tc>
      </w:tr>
      <w:tr w:rsidR="000274AD" w:rsidRPr="0021109C" w14:paraId="7B4BA543" w14:textId="77777777" w:rsidTr="00E470D4">
        <w:tc>
          <w:tcPr>
            <w:tcW w:w="1661" w:type="dxa"/>
            <w:vMerge/>
            <w:vAlign w:val="center"/>
          </w:tcPr>
          <w:p w14:paraId="1633B25C" w14:textId="77777777" w:rsidR="000274AD" w:rsidRPr="0021109C" w:rsidRDefault="000274AD" w:rsidP="00D10B96">
            <w:pPr>
              <w:rPr>
                <w:rFonts w:ascii="Mulish" w:hAnsi="Mulish"/>
                <w:sz w:val="18"/>
                <w:szCs w:val="18"/>
              </w:rPr>
            </w:pPr>
          </w:p>
        </w:tc>
        <w:tc>
          <w:tcPr>
            <w:tcW w:w="5395" w:type="dxa"/>
            <w:shd w:val="clear" w:color="auto" w:fill="auto"/>
          </w:tcPr>
          <w:p w14:paraId="584E4132" w14:textId="77777777" w:rsidR="000274AD" w:rsidRPr="0021109C" w:rsidRDefault="000274AD" w:rsidP="00D10B96">
            <w:pPr>
              <w:rPr>
                <w:rFonts w:ascii="Mulish" w:hAnsi="Mulish"/>
                <w:sz w:val="18"/>
                <w:szCs w:val="18"/>
              </w:rPr>
            </w:pPr>
            <w:r w:rsidRPr="0021109C">
              <w:rPr>
                <w:rFonts w:ascii="Mulish" w:hAnsi="Mulish"/>
                <w:sz w:val="18"/>
                <w:szCs w:val="18"/>
              </w:rPr>
              <w:t>Datos estadísticos sobre contratos</w:t>
            </w:r>
          </w:p>
        </w:tc>
        <w:tc>
          <w:tcPr>
            <w:tcW w:w="877" w:type="dxa"/>
            <w:shd w:val="clear" w:color="auto" w:fill="auto"/>
          </w:tcPr>
          <w:p w14:paraId="4D2809D5" w14:textId="77777777" w:rsidR="000274AD" w:rsidRPr="0021109C" w:rsidRDefault="000274AD" w:rsidP="00D10B96">
            <w:pPr>
              <w:jc w:val="center"/>
              <w:rPr>
                <w:rFonts w:ascii="Mulish" w:hAnsi="Mulish"/>
                <w:color w:val="76923C" w:themeColor="accent3" w:themeShade="BF"/>
                <w:sz w:val="18"/>
                <w:szCs w:val="18"/>
              </w:rPr>
            </w:pPr>
            <w:r w:rsidRPr="0021109C">
              <w:rPr>
                <w:rFonts w:ascii="Mulish" w:hAnsi="Mulish"/>
                <w:sz w:val="18"/>
                <w:szCs w:val="18"/>
              </w:rPr>
              <w:t>X</w:t>
            </w:r>
          </w:p>
        </w:tc>
        <w:tc>
          <w:tcPr>
            <w:tcW w:w="2523" w:type="dxa"/>
            <w:shd w:val="clear" w:color="auto" w:fill="auto"/>
          </w:tcPr>
          <w:p w14:paraId="140E1516"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35F0FE84" w14:textId="77777777" w:rsidTr="00E470D4">
        <w:tc>
          <w:tcPr>
            <w:tcW w:w="1661" w:type="dxa"/>
            <w:vMerge/>
            <w:vAlign w:val="center"/>
          </w:tcPr>
          <w:p w14:paraId="200FE4FE" w14:textId="77777777" w:rsidR="000274AD" w:rsidRPr="0021109C" w:rsidRDefault="000274AD" w:rsidP="00D10B96">
            <w:pPr>
              <w:rPr>
                <w:rFonts w:ascii="Mulish" w:hAnsi="Mulish"/>
                <w:sz w:val="18"/>
                <w:szCs w:val="18"/>
              </w:rPr>
            </w:pPr>
          </w:p>
        </w:tc>
        <w:tc>
          <w:tcPr>
            <w:tcW w:w="5395" w:type="dxa"/>
            <w:shd w:val="clear" w:color="auto" w:fill="BFBFBF" w:themeFill="background1" w:themeFillShade="BF"/>
          </w:tcPr>
          <w:p w14:paraId="1CD09C3F" w14:textId="77777777" w:rsidR="000274AD" w:rsidRPr="0021109C" w:rsidRDefault="000274AD" w:rsidP="00D10B96">
            <w:pPr>
              <w:rPr>
                <w:rFonts w:ascii="Mulish" w:hAnsi="Mulish"/>
                <w:sz w:val="18"/>
                <w:szCs w:val="18"/>
              </w:rPr>
            </w:pPr>
            <w:r w:rsidRPr="0021109C">
              <w:rPr>
                <w:rFonts w:ascii="Mulish" w:hAnsi="Mulish"/>
                <w:sz w:val="18"/>
                <w:szCs w:val="18"/>
              </w:rPr>
              <w:t>Datos estadísticos de contratación de PYMES</w:t>
            </w:r>
          </w:p>
        </w:tc>
        <w:tc>
          <w:tcPr>
            <w:tcW w:w="877" w:type="dxa"/>
            <w:shd w:val="clear" w:color="auto" w:fill="BFBFBF" w:themeFill="background1" w:themeFillShade="BF"/>
          </w:tcPr>
          <w:p w14:paraId="0A06EAAA" w14:textId="77777777" w:rsidR="000274AD" w:rsidRPr="0021109C" w:rsidRDefault="000274AD" w:rsidP="00D10B96">
            <w:pPr>
              <w:pStyle w:val="Prrafodelista"/>
              <w:rPr>
                <w:rFonts w:ascii="Mulish" w:hAnsi="Mulish"/>
                <w:sz w:val="18"/>
                <w:szCs w:val="18"/>
              </w:rPr>
            </w:pPr>
          </w:p>
        </w:tc>
        <w:tc>
          <w:tcPr>
            <w:tcW w:w="2523" w:type="dxa"/>
            <w:shd w:val="clear" w:color="auto" w:fill="BFBFBF" w:themeFill="background1" w:themeFillShade="BF"/>
          </w:tcPr>
          <w:p w14:paraId="46654410" w14:textId="77777777" w:rsidR="000274AD" w:rsidRPr="0021109C" w:rsidRDefault="000274AD" w:rsidP="00D10B96">
            <w:pPr>
              <w:rPr>
                <w:rFonts w:ascii="Mulish" w:hAnsi="Mulish"/>
                <w:sz w:val="18"/>
                <w:szCs w:val="18"/>
              </w:rPr>
            </w:pPr>
          </w:p>
        </w:tc>
      </w:tr>
      <w:tr w:rsidR="000274AD" w:rsidRPr="0021109C" w14:paraId="2156E3D4" w14:textId="77777777" w:rsidTr="00E470D4">
        <w:tc>
          <w:tcPr>
            <w:tcW w:w="1661" w:type="dxa"/>
            <w:vMerge/>
            <w:vAlign w:val="center"/>
          </w:tcPr>
          <w:p w14:paraId="7960EC96" w14:textId="77777777" w:rsidR="000274AD" w:rsidRPr="0021109C" w:rsidRDefault="000274AD" w:rsidP="00D10B96">
            <w:pPr>
              <w:rPr>
                <w:rFonts w:ascii="Mulish" w:hAnsi="Mulish"/>
                <w:sz w:val="18"/>
                <w:szCs w:val="18"/>
              </w:rPr>
            </w:pPr>
          </w:p>
        </w:tc>
        <w:tc>
          <w:tcPr>
            <w:tcW w:w="5395" w:type="dxa"/>
            <w:shd w:val="clear" w:color="auto" w:fill="auto"/>
          </w:tcPr>
          <w:p w14:paraId="16612025" w14:textId="77777777" w:rsidR="000274AD" w:rsidRPr="0021109C" w:rsidRDefault="000274AD" w:rsidP="00D10B96">
            <w:pPr>
              <w:rPr>
                <w:rFonts w:ascii="Mulish" w:hAnsi="Mulish"/>
                <w:sz w:val="18"/>
                <w:szCs w:val="18"/>
              </w:rPr>
            </w:pPr>
            <w:r w:rsidRPr="0021109C">
              <w:rPr>
                <w:rFonts w:ascii="Mulish" w:hAnsi="Mulish"/>
                <w:sz w:val="18"/>
                <w:szCs w:val="18"/>
              </w:rPr>
              <w:t>Contratos Menores</w:t>
            </w:r>
          </w:p>
        </w:tc>
        <w:tc>
          <w:tcPr>
            <w:tcW w:w="877" w:type="dxa"/>
            <w:shd w:val="clear" w:color="auto" w:fill="auto"/>
          </w:tcPr>
          <w:p w14:paraId="271AE36A" w14:textId="77777777" w:rsidR="000274AD" w:rsidRPr="0021109C" w:rsidRDefault="000274AD" w:rsidP="00D10B96">
            <w:pPr>
              <w:jc w:val="center"/>
              <w:rPr>
                <w:rFonts w:ascii="Mulish" w:hAnsi="Mulish"/>
                <w:sz w:val="18"/>
                <w:szCs w:val="18"/>
              </w:rPr>
            </w:pPr>
          </w:p>
        </w:tc>
        <w:tc>
          <w:tcPr>
            <w:tcW w:w="2523" w:type="dxa"/>
            <w:shd w:val="clear" w:color="auto" w:fill="auto"/>
          </w:tcPr>
          <w:p w14:paraId="4D932748" w14:textId="77777777" w:rsidR="000274AD" w:rsidRPr="0021109C" w:rsidRDefault="000274AD" w:rsidP="00D10B96">
            <w:pPr>
              <w:rPr>
                <w:rFonts w:ascii="Mulish" w:hAnsi="Mulish"/>
                <w:sz w:val="18"/>
                <w:szCs w:val="18"/>
              </w:rPr>
            </w:pPr>
          </w:p>
        </w:tc>
      </w:tr>
      <w:tr w:rsidR="000274AD" w:rsidRPr="0021109C" w14:paraId="0A1B8326" w14:textId="77777777" w:rsidTr="00E470D4">
        <w:tc>
          <w:tcPr>
            <w:tcW w:w="1661" w:type="dxa"/>
            <w:vMerge/>
            <w:vAlign w:val="center"/>
          </w:tcPr>
          <w:p w14:paraId="1D6EFA5C" w14:textId="77777777" w:rsidR="000274AD" w:rsidRPr="0021109C" w:rsidRDefault="000274AD" w:rsidP="00D10B96">
            <w:pPr>
              <w:rPr>
                <w:rFonts w:ascii="Mulish" w:hAnsi="Mulish"/>
                <w:sz w:val="18"/>
                <w:szCs w:val="18"/>
              </w:rPr>
            </w:pPr>
          </w:p>
        </w:tc>
        <w:tc>
          <w:tcPr>
            <w:tcW w:w="5395" w:type="dxa"/>
            <w:tcBorders>
              <w:bottom w:val="single" w:sz="4" w:space="0" w:color="auto"/>
            </w:tcBorders>
          </w:tcPr>
          <w:p w14:paraId="458753B1" w14:textId="77777777" w:rsidR="000274AD" w:rsidRPr="0021109C" w:rsidRDefault="000274AD" w:rsidP="00D10B96">
            <w:pPr>
              <w:rPr>
                <w:rFonts w:ascii="Mulish" w:hAnsi="Mulish"/>
                <w:sz w:val="18"/>
                <w:szCs w:val="18"/>
              </w:rPr>
            </w:pPr>
            <w:r w:rsidRPr="0021109C">
              <w:rPr>
                <w:rFonts w:ascii="Mulish" w:hAnsi="Mulish"/>
                <w:sz w:val="18"/>
                <w:szCs w:val="18"/>
              </w:rPr>
              <w:t>Convenios</w:t>
            </w:r>
          </w:p>
        </w:tc>
        <w:tc>
          <w:tcPr>
            <w:tcW w:w="877" w:type="dxa"/>
            <w:tcBorders>
              <w:bottom w:val="single" w:sz="4" w:space="0" w:color="auto"/>
            </w:tcBorders>
          </w:tcPr>
          <w:p w14:paraId="73A296F2"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tcBorders>
              <w:bottom w:val="single" w:sz="4" w:space="0" w:color="auto"/>
            </w:tcBorders>
          </w:tcPr>
          <w:p w14:paraId="3F85C676" w14:textId="77777777" w:rsidR="000274AD" w:rsidRPr="0021109C" w:rsidRDefault="000274AD" w:rsidP="000274AD">
            <w:pPr>
              <w:jc w:val="both"/>
              <w:rPr>
                <w:rFonts w:ascii="Mulish" w:hAnsi="Mulish"/>
                <w:sz w:val="18"/>
                <w:szCs w:val="18"/>
              </w:rPr>
            </w:pPr>
            <w:r w:rsidRPr="0021109C">
              <w:rPr>
                <w:rFonts w:ascii="Mulish" w:hAnsi="Mulish"/>
                <w:sz w:val="18"/>
                <w:szCs w:val="18"/>
              </w:rPr>
              <w:t>No. Se publica una relación de convenios que sólo incluye 3 de los 7 ítems informativos obligatorios que establece la LTAIBG para esta obligación. Por otra parte, la información más reciente corresponde a 2017</w:t>
            </w:r>
          </w:p>
        </w:tc>
      </w:tr>
      <w:tr w:rsidR="000274AD" w:rsidRPr="0021109C" w14:paraId="7A4B291D" w14:textId="77777777" w:rsidTr="00E470D4">
        <w:tc>
          <w:tcPr>
            <w:tcW w:w="1661" w:type="dxa"/>
            <w:vMerge/>
            <w:vAlign w:val="center"/>
          </w:tcPr>
          <w:p w14:paraId="5C82F9F5" w14:textId="77777777" w:rsidR="000274AD" w:rsidRPr="0021109C" w:rsidRDefault="000274AD" w:rsidP="00D10B96">
            <w:pPr>
              <w:rPr>
                <w:rFonts w:ascii="Mulish" w:hAnsi="Mulish"/>
                <w:sz w:val="18"/>
                <w:szCs w:val="18"/>
              </w:rPr>
            </w:pPr>
          </w:p>
        </w:tc>
        <w:tc>
          <w:tcPr>
            <w:tcW w:w="5395" w:type="dxa"/>
            <w:shd w:val="clear" w:color="auto" w:fill="auto"/>
          </w:tcPr>
          <w:p w14:paraId="27BC0BD7" w14:textId="77777777" w:rsidR="000274AD" w:rsidRPr="0021109C" w:rsidRDefault="000274AD" w:rsidP="00D10B96">
            <w:pPr>
              <w:rPr>
                <w:rFonts w:ascii="Mulish" w:hAnsi="Mulish"/>
                <w:sz w:val="18"/>
                <w:szCs w:val="18"/>
              </w:rPr>
            </w:pPr>
            <w:r w:rsidRPr="0021109C">
              <w:rPr>
                <w:rFonts w:ascii="Mulish" w:hAnsi="Mulish"/>
                <w:sz w:val="18"/>
                <w:szCs w:val="18"/>
              </w:rPr>
              <w:t>Encomiendas de Gestión</w:t>
            </w:r>
          </w:p>
        </w:tc>
        <w:tc>
          <w:tcPr>
            <w:tcW w:w="877" w:type="dxa"/>
            <w:shd w:val="clear" w:color="auto" w:fill="auto"/>
          </w:tcPr>
          <w:p w14:paraId="741EF6CB"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62EEB2B8"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25BEC414" w14:textId="77777777" w:rsidTr="00E470D4">
        <w:tc>
          <w:tcPr>
            <w:tcW w:w="1661" w:type="dxa"/>
            <w:vMerge/>
            <w:vAlign w:val="center"/>
          </w:tcPr>
          <w:p w14:paraId="3075296F" w14:textId="77777777" w:rsidR="000274AD" w:rsidRPr="0021109C" w:rsidRDefault="000274AD" w:rsidP="00D10B96">
            <w:pPr>
              <w:rPr>
                <w:rFonts w:ascii="Mulish" w:hAnsi="Mulish"/>
                <w:sz w:val="18"/>
                <w:szCs w:val="18"/>
              </w:rPr>
            </w:pPr>
          </w:p>
        </w:tc>
        <w:tc>
          <w:tcPr>
            <w:tcW w:w="5395" w:type="dxa"/>
            <w:shd w:val="clear" w:color="auto" w:fill="auto"/>
          </w:tcPr>
          <w:p w14:paraId="19C35062" w14:textId="77777777" w:rsidR="000274AD" w:rsidRPr="0021109C" w:rsidRDefault="000274AD" w:rsidP="00D10B96">
            <w:pPr>
              <w:rPr>
                <w:rFonts w:ascii="Mulish" w:hAnsi="Mulish"/>
                <w:sz w:val="18"/>
                <w:szCs w:val="18"/>
              </w:rPr>
            </w:pPr>
            <w:r w:rsidRPr="0021109C">
              <w:rPr>
                <w:rFonts w:ascii="Mulish" w:hAnsi="Mulish"/>
                <w:sz w:val="18"/>
                <w:szCs w:val="18"/>
              </w:rPr>
              <w:t>Subcontrataciones derivadas de encomiendas</w:t>
            </w:r>
          </w:p>
        </w:tc>
        <w:tc>
          <w:tcPr>
            <w:tcW w:w="877" w:type="dxa"/>
            <w:shd w:val="clear" w:color="auto" w:fill="auto"/>
          </w:tcPr>
          <w:p w14:paraId="74EF76E5"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21B13158"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50A33FC6" w14:textId="77777777" w:rsidTr="00E470D4">
        <w:tc>
          <w:tcPr>
            <w:tcW w:w="1661" w:type="dxa"/>
            <w:vMerge/>
            <w:vAlign w:val="center"/>
          </w:tcPr>
          <w:p w14:paraId="2274F534" w14:textId="77777777" w:rsidR="000274AD" w:rsidRPr="0021109C" w:rsidRDefault="000274AD" w:rsidP="00D10B96">
            <w:pPr>
              <w:rPr>
                <w:rFonts w:ascii="Mulish" w:hAnsi="Mulish"/>
                <w:sz w:val="18"/>
                <w:szCs w:val="18"/>
              </w:rPr>
            </w:pPr>
          </w:p>
        </w:tc>
        <w:tc>
          <w:tcPr>
            <w:tcW w:w="5395" w:type="dxa"/>
            <w:tcBorders>
              <w:bottom w:val="single" w:sz="4" w:space="0" w:color="auto"/>
            </w:tcBorders>
          </w:tcPr>
          <w:p w14:paraId="7BEF9FBB" w14:textId="77777777" w:rsidR="000274AD" w:rsidRPr="0021109C" w:rsidRDefault="000274AD" w:rsidP="00D10B96">
            <w:pPr>
              <w:rPr>
                <w:rFonts w:ascii="Mulish" w:hAnsi="Mulish"/>
                <w:sz w:val="18"/>
                <w:szCs w:val="18"/>
              </w:rPr>
            </w:pPr>
            <w:r w:rsidRPr="0021109C">
              <w:rPr>
                <w:rFonts w:ascii="Mulish" w:hAnsi="Mulish"/>
                <w:sz w:val="18"/>
                <w:szCs w:val="18"/>
              </w:rPr>
              <w:t>Subvenciones y ayudas públicas</w:t>
            </w:r>
          </w:p>
        </w:tc>
        <w:tc>
          <w:tcPr>
            <w:tcW w:w="877" w:type="dxa"/>
            <w:tcBorders>
              <w:bottom w:val="single" w:sz="4" w:space="0" w:color="auto"/>
            </w:tcBorders>
          </w:tcPr>
          <w:p w14:paraId="32CFD2F4"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tcBorders>
              <w:bottom w:val="single" w:sz="4" w:space="0" w:color="auto"/>
            </w:tcBorders>
          </w:tcPr>
          <w:p w14:paraId="69DCA498" w14:textId="15B4FBF6" w:rsidR="000274AD" w:rsidRPr="0021109C" w:rsidRDefault="000274AD" w:rsidP="00D10B96">
            <w:pPr>
              <w:jc w:val="both"/>
              <w:rPr>
                <w:rFonts w:ascii="Mulish" w:hAnsi="Mulish"/>
                <w:sz w:val="18"/>
                <w:szCs w:val="18"/>
              </w:rPr>
            </w:pPr>
            <w:r w:rsidRPr="0021109C">
              <w:rPr>
                <w:rFonts w:ascii="Mulish" w:hAnsi="Mulish"/>
                <w:sz w:val="18"/>
                <w:szCs w:val="18"/>
              </w:rPr>
              <w:t>No. Sigue publicándose un cuadro titulado Seguimiento de proyectos, pero no se especifican importes de las ayudas o subvenciones ni beneficiarios</w:t>
            </w:r>
            <w:r w:rsidR="00E470D4">
              <w:rPr>
                <w:rFonts w:ascii="Mulish" w:hAnsi="Mulish"/>
                <w:sz w:val="18"/>
                <w:szCs w:val="18"/>
              </w:rPr>
              <w:t xml:space="preserve">. Por otra </w:t>
            </w:r>
            <w:proofErr w:type="gramStart"/>
            <w:r w:rsidR="00E470D4">
              <w:rPr>
                <w:rFonts w:ascii="Mulish" w:hAnsi="Mulish"/>
                <w:sz w:val="18"/>
                <w:szCs w:val="18"/>
              </w:rPr>
              <w:t>parte,</w:t>
            </w:r>
            <w:r w:rsidRPr="0021109C">
              <w:rPr>
                <w:rFonts w:ascii="Mulish" w:hAnsi="Mulish"/>
                <w:sz w:val="18"/>
                <w:szCs w:val="18"/>
              </w:rPr>
              <w:t xml:space="preserve">  parece</w:t>
            </w:r>
            <w:proofErr w:type="gramEnd"/>
            <w:r w:rsidRPr="0021109C">
              <w:rPr>
                <w:rFonts w:ascii="Mulish" w:hAnsi="Mulish"/>
                <w:sz w:val="18"/>
                <w:szCs w:val="18"/>
              </w:rPr>
              <w:t xml:space="preserve"> que se trata de subvenciones percibidas por el Consorcio. Además, la información más reciente corresponde a 2020</w:t>
            </w:r>
          </w:p>
        </w:tc>
      </w:tr>
      <w:tr w:rsidR="000274AD" w:rsidRPr="0021109C" w14:paraId="2FBC7784" w14:textId="77777777" w:rsidTr="00E470D4">
        <w:tc>
          <w:tcPr>
            <w:tcW w:w="1661" w:type="dxa"/>
            <w:vMerge/>
            <w:vAlign w:val="center"/>
          </w:tcPr>
          <w:p w14:paraId="21D25FA1" w14:textId="77777777" w:rsidR="000274AD" w:rsidRPr="0021109C" w:rsidRDefault="000274AD" w:rsidP="00D10B96">
            <w:pPr>
              <w:rPr>
                <w:rFonts w:ascii="Mulish" w:hAnsi="Mulish"/>
                <w:sz w:val="18"/>
                <w:szCs w:val="18"/>
              </w:rPr>
            </w:pPr>
          </w:p>
        </w:tc>
        <w:tc>
          <w:tcPr>
            <w:tcW w:w="5395" w:type="dxa"/>
            <w:tcBorders>
              <w:bottom w:val="single" w:sz="4" w:space="0" w:color="auto"/>
            </w:tcBorders>
            <w:shd w:val="clear" w:color="auto" w:fill="auto"/>
          </w:tcPr>
          <w:p w14:paraId="1EAB6F05" w14:textId="77777777" w:rsidR="000274AD" w:rsidRPr="0021109C" w:rsidRDefault="000274AD" w:rsidP="00D10B96">
            <w:pPr>
              <w:rPr>
                <w:rFonts w:ascii="Mulish" w:hAnsi="Mulish"/>
                <w:sz w:val="18"/>
                <w:szCs w:val="18"/>
              </w:rPr>
            </w:pPr>
            <w:r w:rsidRPr="0021109C">
              <w:rPr>
                <w:rFonts w:ascii="Mulish" w:hAnsi="Mulish"/>
                <w:sz w:val="18"/>
                <w:szCs w:val="18"/>
              </w:rPr>
              <w:t>Presupuesto</w:t>
            </w:r>
          </w:p>
        </w:tc>
        <w:tc>
          <w:tcPr>
            <w:tcW w:w="877" w:type="dxa"/>
            <w:tcBorders>
              <w:bottom w:val="single" w:sz="4" w:space="0" w:color="auto"/>
            </w:tcBorders>
            <w:shd w:val="clear" w:color="auto" w:fill="auto"/>
          </w:tcPr>
          <w:p w14:paraId="31CEC9E4" w14:textId="55E8FF3E" w:rsidR="000274AD" w:rsidRPr="00E470D4" w:rsidRDefault="000274AD" w:rsidP="00E470D4">
            <w:pPr>
              <w:pStyle w:val="Prrafodelista"/>
              <w:numPr>
                <w:ilvl w:val="0"/>
                <w:numId w:val="45"/>
              </w:numPr>
              <w:jc w:val="center"/>
              <w:rPr>
                <w:rFonts w:ascii="Mulish" w:hAnsi="Mulish"/>
                <w:sz w:val="18"/>
                <w:szCs w:val="18"/>
              </w:rPr>
            </w:pPr>
          </w:p>
        </w:tc>
        <w:tc>
          <w:tcPr>
            <w:tcW w:w="2523" w:type="dxa"/>
            <w:tcBorders>
              <w:bottom w:val="single" w:sz="4" w:space="0" w:color="auto"/>
            </w:tcBorders>
            <w:shd w:val="clear" w:color="auto" w:fill="auto"/>
          </w:tcPr>
          <w:p w14:paraId="6523F6B5" w14:textId="6195F184" w:rsidR="000274AD" w:rsidRPr="0021109C" w:rsidRDefault="00E470D4" w:rsidP="00D10B96">
            <w:pPr>
              <w:rPr>
                <w:rFonts w:ascii="Mulish" w:hAnsi="Mulish"/>
                <w:sz w:val="18"/>
                <w:szCs w:val="18"/>
              </w:rPr>
            </w:pPr>
            <w:r>
              <w:rPr>
                <w:rFonts w:ascii="Mulish" w:hAnsi="Mulish"/>
                <w:sz w:val="18"/>
                <w:szCs w:val="18"/>
              </w:rPr>
              <w:t>Si</w:t>
            </w:r>
          </w:p>
        </w:tc>
      </w:tr>
      <w:tr w:rsidR="000274AD" w:rsidRPr="0021109C" w14:paraId="68CE6CC1" w14:textId="77777777" w:rsidTr="00E470D4">
        <w:tc>
          <w:tcPr>
            <w:tcW w:w="1661" w:type="dxa"/>
            <w:vMerge/>
            <w:vAlign w:val="center"/>
          </w:tcPr>
          <w:p w14:paraId="6C41BCCC" w14:textId="77777777" w:rsidR="000274AD" w:rsidRPr="0021109C" w:rsidRDefault="000274AD" w:rsidP="00D10B96">
            <w:pPr>
              <w:rPr>
                <w:rFonts w:ascii="Mulish" w:hAnsi="Mulish"/>
                <w:sz w:val="18"/>
                <w:szCs w:val="18"/>
              </w:rPr>
            </w:pPr>
          </w:p>
        </w:tc>
        <w:tc>
          <w:tcPr>
            <w:tcW w:w="5395" w:type="dxa"/>
            <w:shd w:val="clear" w:color="auto" w:fill="BFBFBF" w:themeFill="background1" w:themeFillShade="BF"/>
          </w:tcPr>
          <w:p w14:paraId="30F4C0A4" w14:textId="77777777" w:rsidR="000274AD" w:rsidRPr="0021109C" w:rsidRDefault="000274AD" w:rsidP="00D10B96">
            <w:pPr>
              <w:rPr>
                <w:rFonts w:ascii="Mulish" w:hAnsi="Mulish"/>
                <w:sz w:val="18"/>
                <w:szCs w:val="18"/>
              </w:rPr>
            </w:pPr>
            <w:r w:rsidRPr="0021109C">
              <w:rPr>
                <w:rFonts w:ascii="Mulish" w:hAnsi="Mulish"/>
                <w:sz w:val="18"/>
                <w:szCs w:val="18"/>
              </w:rPr>
              <w:t>Ejecución presupuestaria</w:t>
            </w:r>
          </w:p>
        </w:tc>
        <w:tc>
          <w:tcPr>
            <w:tcW w:w="877" w:type="dxa"/>
            <w:shd w:val="clear" w:color="auto" w:fill="BFBFBF" w:themeFill="background1" w:themeFillShade="BF"/>
          </w:tcPr>
          <w:p w14:paraId="388F2806" w14:textId="77777777" w:rsidR="000274AD" w:rsidRPr="0021109C" w:rsidRDefault="000274AD" w:rsidP="00D10B96">
            <w:pPr>
              <w:jc w:val="center"/>
              <w:rPr>
                <w:rFonts w:ascii="Mulish" w:hAnsi="Mulish"/>
                <w:sz w:val="18"/>
                <w:szCs w:val="18"/>
              </w:rPr>
            </w:pPr>
          </w:p>
        </w:tc>
        <w:tc>
          <w:tcPr>
            <w:tcW w:w="2523" w:type="dxa"/>
            <w:shd w:val="clear" w:color="auto" w:fill="BFBFBF" w:themeFill="background1" w:themeFillShade="BF"/>
          </w:tcPr>
          <w:p w14:paraId="66FF3CDA" w14:textId="77777777" w:rsidR="000274AD" w:rsidRPr="0021109C" w:rsidRDefault="000274AD" w:rsidP="00D10B96">
            <w:pPr>
              <w:rPr>
                <w:rFonts w:ascii="Mulish" w:hAnsi="Mulish"/>
                <w:sz w:val="18"/>
                <w:szCs w:val="18"/>
              </w:rPr>
            </w:pPr>
          </w:p>
        </w:tc>
      </w:tr>
      <w:tr w:rsidR="000274AD" w:rsidRPr="0021109C" w14:paraId="68D00975" w14:textId="77777777" w:rsidTr="00E470D4">
        <w:tc>
          <w:tcPr>
            <w:tcW w:w="1661" w:type="dxa"/>
            <w:vMerge/>
            <w:vAlign w:val="center"/>
          </w:tcPr>
          <w:p w14:paraId="522F2817" w14:textId="77777777" w:rsidR="000274AD" w:rsidRPr="0021109C" w:rsidRDefault="000274AD" w:rsidP="00D10B96">
            <w:pPr>
              <w:rPr>
                <w:rFonts w:ascii="Mulish" w:hAnsi="Mulish"/>
                <w:sz w:val="18"/>
                <w:szCs w:val="18"/>
              </w:rPr>
            </w:pPr>
          </w:p>
        </w:tc>
        <w:tc>
          <w:tcPr>
            <w:tcW w:w="5395" w:type="dxa"/>
            <w:shd w:val="clear" w:color="auto" w:fill="auto"/>
          </w:tcPr>
          <w:p w14:paraId="7621DD7C" w14:textId="77777777" w:rsidR="000274AD" w:rsidRPr="0021109C" w:rsidRDefault="000274AD" w:rsidP="00D10B96">
            <w:pPr>
              <w:rPr>
                <w:rFonts w:ascii="Mulish" w:hAnsi="Mulish"/>
                <w:sz w:val="18"/>
                <w:szCs w:val="18"/>
              </w:rPr>
            </w:pPr>
            <w:r w:rsidRPr="0021109C">
              <w:rPr>
                <w:rFonts w:ascii="Mulish" w:hAnsi="Mulish"/>
                <w:sz w:val="18"/>
                <w:szCs w:val="18"/>
              </w:rPr>
              <w:t>Cuentas anuales</w:t>
            </w:r>
          </w:p>
        </w:tc>
        <w:tc>
          <w:tcPr>
            <w:tcW w:w="877" w:type="dxa"/>
            <w:shd w:val="clear" w:color="auto" w:fill="auto"/>
          </w:tcPr>
          <w:p w14:paraId="0C3AC3CE" w14:textId="4B44FB96" w:rsidR="000274AD" w:rsidRPr="00933624" w:rsidRDefault="000274AD" w:rsidP="00933624">
            <w:pPr>
              <w:pStyle w:val="Prrafodelista"/>
              <w:numPr>
                <w:ilvl w:val="0"/>
                <w:numId w:val="45"/>
              </w:numPr>
              <w:jc w:val="center"/>
              <w:rPr>
                <w:rFonts w:ascii="Mulish" w:hAnsi="Mulish"/>
                <w:sz w:val="18"/>
                <w:szCs w:val="18"/>
              </w:rPr>
            </w:pPr>
          </w:p>
        </w:tc>
        <w:tc>
          <w:tcPr>
            <w:tcW w:w="2523" w:type="dxa"/>
            <w:shd w:val="clear" w:color="auto" w:fill="auto"/>
          </w:tcPr>
          <w:p w14:paraId="45765CB9" w14:textId="689476F2" w:rsidR="000274AD" w:rsidRPr="0021109C" w:rsidRDefault="00933624" w:rsidP="000274AD">
            <w:pPr>
              <w:jc w:val="both"/>
              <w:rPr>
                <w:rFonts w:ascii="Mulish" w:hAnsi="Mulish"/>
                <w:sz w:val="18"/>
                <w:szCs w:val="18"/>
              </w:rPr>
            </w:pPr>
            <w:r>
              <w:rPr>
                <w:rFonts w:ascii="Mulish" w:hAnsi="Mulish"/>
                <w:sz w:val="18"/>
                <w:szCs w:val="18"/>
              </w:rPr>
              <w:t>Si</w:t>
            </w:r>
          </w:p>
        </w:tc>
      </w:tr>
      <w:tr w:rsidR="000274AD" w:rsidRPr="0021109C" w14:paraId="5AE63742" w14:textId="77777777" w:rsidTr="00E470D4">
        <w:tc>
          <w:tcPr>
            <w:tcW w:w="1661" w:type="dxa"/>
            <w:vMerge/>
            <w:vAlign w:val="center"/>
          </w:tcPr>
          <w:p w14:paraId="1007CF0F" w14:textId="77777777" w:rsidR="000274AD" w:rsidRPr="0021109C" w:rsidRDefault="000274AD" w:rsidP="00D10B96">
            <w:pPr>
              <w:rPr>
                <w:rFonts w:ascii="Mulish" w:hAnsi="Mulish"/>
                <w:sz w:val="18"/>
                <w:szCs w:val="18"/>
              </w:rPr>
            </w:pPr>
          </w:p>
        </w:tc>
        <w:tc>
          <w:tcPr>
            <w:tcW w:w="5395" w:type="dxa"/>
            <w:shd w:val="clear" w:color="auto" w:fill="auto"/>
          </w:tcPr>
          <w:p w14:paraId="169F281A" w14:textId="77777777" w:rsidR="000274AD" w:rsidRPr="0021109C" w:rsidRDefault="000274AD" w:rsidP="00D10B96">
            <w:pPr>
              <w:rPr>
                <w:rFonts w:ascii="Mulish" w:hAnsi="Mulish"/>
                <w:sz w:val="18"/>
                <w:szCs w:val="18"/>
              </w:rPr>
            </w:pPr>
            <w:r w:rsidRPr="0021109C">
              <w:rPr>
                <w:rFonts w:ascii="Mulish" w:hAnsi="Mulish"/>
                <w:sz w:val="18"/>
                <w:szCs w:val="18"/>
              </w:rPr>
              <w:t xml:space="preserve">Informes de auditoría  </w:t>
            </w:r>
          </w:p>
        </w:tc>
        <w:tc>
          <w:tcPr>
            <w:tcW w:w="877" w:type="dxa"/>
            <w:shd w:val="clear" w:color="auto" w:fill="auto"/>
          </w:tcPr>
          <w:p w14:paraId="72D22304" w14:textId="77777777" w:rsidR="000274AD" w:rsidRPr="0021109C" w:rsidRDefault="000274AD" w:rsidP="00D10B96">
            <w:pPr>
              <w:jc w:val="center"/>
              <w:rPr>
                <w:rFonts w:ascii="Mulish" w:hAnsi="Mulish"/>
                <w:sz w:val="18"/>
                <w:szCs w:val="18"/>
              </w:rPr>
            </w:pPr>
            <w:r w:rsidRPr="0021109C">
              <w:rPr>
                <w:rFonts w:ascii="Mulish" w:hAnsi="Mulish"/>
                <w:sz w:val="18"/>
                <w:szCs w:val="18"/>
              </w:rPr>
              <w:t>X</w:t>
            </w:r>
          </w:p>
        </w:tc>
        <w:tc>
          <w:tcPr>
            <w:tcW w:w="2523" w:type="dxa"/>
            <w:shd w:val="clear" w:color="auto" w:fill="auto"/>
          </w:tcPr>
          <w:p w14:paraId="02964BCA" w14:textId="77777777" w:rsidR="000274AD" w:rsidRPr="0021109C" w:rsidRDefault="000274AD" w:rsidP="00D10B96">
            <w:pPr>
              <w:rPr>
                <w:rFonts w:ascii="Mulish" w:hAnsi="Mulish"/>
                <w:sz w:val="18"/>
                <w:szCs w:val="18"/>
              </w:rPr>
            </w:pPr>
            <w:r w:rsidRPr="0021109C">
              <w:rPr>
                <w:rFonts w:ascii="Mulish" w:hAnsi="Mulish"/>
                <w:sz w:val="18"/>
                <w:szCs w:val="18"/>
              </w:rPr>
              <w:t>No</w:t>
            </w:r>
          </w:p>
        </w:tc>
      </w:tr>
      <w:tr w:rsidR="000274AD" w:rsidRPr="0021109C" w14:paraId="1A5D52AD" w14:textId="77777777" w:rsidTr="00E470D4">
        <w:tc>
          <w:tcPr>
            <w:tcW w:w="1661" w:type="dxa"/>
            <w:vMerge/>
            <w:vAlign w:val="center"/>
          </w:tcPr>
          <w:p w14:paraId="4CE2C5A1" w14:textId="77777777" w:rsidR="000274AD" w:rsidRPr="0021109C" w:rsidRDefault="000274AD" w:rsidP="00D10B96">
            <w:pPr>
              <w:rPr>
                <w:rFonts w:ascii="Mulish" w:hAnsi="Mulish"/>
                <w:sz w:val="18"/>
                <w:szCs w:val="18"/>
              </w:rPr>
            </w:pPr>
          </w:p>
        </w:tc>
        <w:tc>
          <w:tcPr>
            <w:tcW w:w="5395" w:type="dxa"/>
            <w:tcBorders>
              <w:bottom w:val="single" w:sz="4" w:space="0" w:color="auto"/>
            </w:tcBorders>
            <w:shd w:val="clear" w:color="auto" w:fill="auto"/>
          </w:tcPr>
          <w:p w14:paraId="32C49C7D" w14:textId="77777777" w:rsidR="000274AD" w:rsidRPr="0021109C" w:rsidRDefault="000274AD" w:rsidP="00D10B96">
            <w:pPr>
              <w:rPr>
                <w:rFonts w:ascii="Mulish" w:hAnsi="Mulish"/>
                <w:sz w:val="18"/>
                <w:szCs w:val="18"/>
              </w:rPr>
            </w:pPr>
            <w:r w:rsidRPr="0021109C">
              <w:rPr>
                <w:rFonts w:ascii="Mulish" w:hAnsi="Mulish"/>
                <w:sz w:val="18"/>
                <w:szCs w:val="18"/>
              </w:rPr>
              <w:t>Retribuciones de los máximos responsables: datar la información</w:t>
            </w:r>
          </w:p>
        </w:tc>
        <w:tc>
          <w:tcPr>
            <w:tcW w:w="877" w:type="dxa"/>
            <w:tcBorders>
              <w:bottom w:val="single" w:sz="4" w:space="0" w:color="auto"/>
            </w:tcBorders>
            <w:shd w:val="clear" w:color="auto" w:fill="auto"/>
          </w:tcPr>
          <w:p w14:paraId="3BB42993" w14:textId="22A41D9F" w:rsidR="000274AD" w:rsidRPr="00933624" w:rsidRDefault="000274AD" w:rsidP="00933624">
            <w:pPr>
              <w:pStyle w:val="Prrafodelista"/>
              <w:numPr>
                <w:ilvl w:val="0"/>
                <w:numId w:val="45"/>
              </w:numPr>
              <w:jc w:val="center"/>
              <w:rPr>
                <w:rFonts w:ascii="Mulish" w:hAnsi="Mulish"/>
                <w:sz w:val="18"/>
                <w:szCs w:val="18"/>
              </w:rPr>
            </w:pPr>
          </w:p>
        </w:tc>
        <w:tc>
          <w:tcPr>
            <w:tcW w:w="2523" w:type="dxa"/>
            <w:tcBorders>
              <w:bottom w:val="single" w:sz="4" w:space="0" w:color="auto"/>
            </w:tcBorders>
            <w:shd w:val="clear" w:color="auto" w:fill="auto"/>
          </w:tcPr>
          <w:p w14:paraId="09ABAECB" w14:textId="7BC7CB7D" w:rsidR="000274AD" w:rsidRPr="0021109C" w:rsidRDefault="00933624" w:rsidP="000274AD">
            <w:pPr>
              <w:jc w:val="both"/>
              <w:rPr>
                <w:rFonts w:ascii="Mulish" w:hAnsi="Mulish"/>
                <w:sz w:val="18"/>
                <w:szCs w:val="18"/>
              </w:rPr>
            </w:pPr>
            <w:r>
              <w:rPr>
                <w:rFonts w:ascii="Mulish" w:hAnsi="Mulish"/>
                <w:sz w:val="18"/>
                <w:szCs w:val="18"/>
              </w:rPr>
              <w:t>Si</w:t>
            </w:r>
          </w:p>
        </w:tc>
      </w:tr>
      <w:tr w:rsidR="000274AD" w:rsidRPr="0021109C" w14:paraId="188893B3" w14:textId="77777777" w:rsidTr="00E470D4">
        <w:tc>
          <w:tcPr>
            <w:tcW w:w="1661" w:type="dxa"/>
            <w:vMerge/>
            <w:vAlign w:val="center"/>
          </w:tcPr>
          <w:p w14:paraId="093981C8" w14:textId="77777777" w:rsidR="000274AD" w:rsidRPr="0021109C" w:rsidRDefault="000274AD" w:rsidP="00D10B96">
            <w:pPr>
              <w:rPr>
                <w:rFonts w:ascii="Mulish" w:hAnsi="Mulish"/>
                <w:sz w:val="18"/>
                <w:szCs w:val="18"/>
              </w:rPr>
            </w:pPr>
          </w:p>
        </w:tc>
        <w:tc>
          <w:tcPr>
            <w:tcW w:w="5395" w:type="dxa"/>
            <w:tcBorders>
              <w:bottom w:val="single" w:sz="4" w:space="0" w:color="auto"/>
            </w:tcBorders>
            <w:shd w:val="clear" w:color="auto" w:fill="auto"/>
          </w:tcPr>
          <w:p w14:paraId="7E347B57" w14:textId="77777777" w:rsidR="000274AD" w:rsidRPr="0021109C" w:rsidRDefault="000274AD" w:rsidP="00D10B96">
            <w:pPr>
              <w:rPr>
                <w:rFonts w:ascii="Mulish" w:hAnsi="Mulish"/>
                <w:sz w:val="18"/>
                <w:szCs w:val="18"/>
              </w:rPr>
            </w:pPr>
            <w:r w:rsidRPr="0021109C">
              <w:rPr>
                <w:rFonts w:ascii="Mulish" w:hAnsi="Mulish"/>
                <w:sz w:val="18"/>
                <w:szCs w:val="18"/>
              </w:rPr>
              <w:t>Indemnizaciones percibidas por Altos Cargos con ocasión del abandono del cargo</w:t>
            </w:r>
          </w:p>
        </w:tc>
        <w:tc>
          <w:tcPr>
            <w:tcW w:w="877" w:type="dxa"/>
            <w:tcBorders>
              <w:bottom w:val="single" w:sz="4" w:space="0" w:color="auto"/>
            </w:tcBorders>
            <w:shd w:val="clear" w:color="auto" w:fill="auto"/>
          </w:tcPr>
          <w:p w14:paraId="3E6CC6D2" w14:textId="3AD67B10" w:rsidR="000274AD" w:rsidRPr="00933624" w:rsidRDefault="000274AD" w:rsidP="00933624">
            <w:pPr>
              <w:pStyle w:val="Prrafodelista"/>
              <w:numPr>
                <w:ilvl w:val="0"/>
                <w:numId w:val="45"/>
              </w:numPr>
              <w:jc w:val="center"/>
              <w:rPr>
                <w:rFonts w:ascii="Mulish" w:hAnsi="Mulish"/>
                <w:sz w:val="18"/>
                <w:szCs w:val="18"/>
              </w:rPr>
            </w:pPr>
          </w:p>
        </w:tc>
        <w:tc>
          <w:tcPr>
            <w:tcW w:w="2523" w:type="dxa"/>
            <w:tcBorders>
              <w:bottom w:val="single" w:sz="4" w:space="0" w:color="auto"/>
            </w:tcBorders>
            <w:shd w:val="clear" w:color="auto" w:fill="auto"/>
          </w:tcPr>
          <w:p w14:paraId="6E1436D6" w14:textId="7CE221A8" w:rsidR="000274AD" w:rsidRPr="0021109C" w:rsidRDefault="00933624" w:rsidP="00D10B96">
            <w:pPr>
              <w:rPr>
                <w:rFonts w:ascii="Mulish" w:hAnsi="Mulish"/>
                <w:sz w:val="18"/>
                <w:szCs w:val="18"/>
              </w:rPr>
            </w:pPr>
            <w:r>
              <w:rPr>
                <w:rFonts w:ascii="Mulish" w:hAnsi="Mulish"/>
                <w:sz w:val="18"/>
                <w:szCs w:val="18"/>
              </w:rPr>
              <w:t>Si, se informa de que no se han concedido</w:t>
            </w:r>
          </w:p>
        </w:tc>
      </w:tr>
      <w:tr w:rsidR="000274AD" w:rsidRPr="0021109C" w14:paraId="6C41B70D" w14:textId="77777777" w:rsidTr="00E470D4">
        <w:tc>
          <w:tcPr>
            <w:tcW w:w="1661" w:type="dxa"/>
            <w:vMerge/>
            <w:vAlign w:val="center"/>
          </w:tcPr>
          <w:p w14:paraId="4A96F97E" w14:textId="77777777" w:rsidR="000274AD" w:rsidRPr="0021109C" w:rsidRDefault="000274AD" w:rsidP="00D10B96">
            <w:pPr>
              <w:rPr>
                <w:rFonts w:ascii="Mulish" w:hAnsi="Mulish"/>
                <w:sz w:val="18"/>
                <w:szCs w:val="18"/>
              </w:rPr>
            </w:pPr>
          </w:p>
        </w:tc>
        <w:tc>
          <w:tcPr>
            <w:tcW w:w="5395" w:type="dxa"/>
            <w:shd w:val="clear" w:color="auto" w:fill="auto"/>
          </w:tcPr>
          <w:p w14:paraId="1CEE2AD8" w14:textId="77777777" w:rsidR="000274AD" w:rsidRPr="0021109C" w:rsidRDefault="000274AD" w:rsidP="00D10B96">
            <w:pPr>
              <w:rPr>
                <w:rFonts w:ascii="Mulish" w:hAnsi="Mulish"/>
                <w:sz w:val="18"/>
                <w:szCs w:val="18"/>
              </w:rPr>
            </w:pPr>
            <w:r w:rsidRPr="0021109C">
              <w:rPr>
                <w:rFonts w:ascii="Mulish" w:hAnsi="Mulish"/>
                <w:sz w:val="18"/>
                <w:szCs w:val="18"/>
              </w:rPr>
              <w:t>Resoluciones de autorización o reconocimiento de compatibilidad de empleados.</w:t>
            </w:r>
          </w:p>
        </w:tc>
        <w:tc>
          <w:tcPr>
            <w:tcW w:w="877" w:type="dxa"/>
            <w:shd w:val="clear" w:color="auto" w:fill="auto"/>
          </w:tcPr>
          <w:p w14:paraId="77EE72A9" w14:textId="6A899D3C" w:rsidR="000274AD" w:rsidRPr="0034211A" w:rsidRDefault="000274AD" w:rsidP="0034211A">
            <w:pPr>
              <w:pStyle w:val="Prrafodelista"/>
              <w:numPr>
                <w:ilvl w:val="0"/>
                <w:numId w:val="45"/>
              </w:numPr>
              <w:jc w:val="center"/>
              <w:rPr>
                <w:rFonts w:ascii="Mulish" w:hAnsi="Mulish"/>
                <w:sz w:val="18"/>
                <w:szCs w:val="18"/>
              </w:rPr>
            </w:pPr>
          </w:p>
        </w:tc>
        <w:tc>
          <w:tcPr>
            <w:tcW w:w="2523" w:type="dxa"/>
            <w:shd w:val="clear" w:color="auto" w:fill="auto"/>
          </w:tcPr>
          <w:p w14:paraId="11B1C791" w14:textId="4BE0CE58" w:rsidR="000274AD" w:rsidRPr="0021109C" w:rsidRDefault="0034211A" w:rsidP="00D10B96">
            <w:pPr>
              <w:rPr>
                <w:rFonts w:ascii="Mulish" w:hAnsi="Mulish"/>
                <w:sz w:val="18"/>
                <w:szCs w:val="18"/>
              </w:rPr>
            </w:pPr>
            <w:r>
              <w:rPr>
                <w:rFonts w:ascii="Mulish" w:hAnsi="Mulish"/>
                <w:sz w:val="18"/>
                <w:szCs w:val="18"/>
              </w:rPr>
              <w:t>Si</w:t>
            </w:r>
          </w:p>
        </w:tc>
      </w:tr>
      <w:tr w:rsidR="000274AD" w:rsidRPr="0021109C" w14:paraId="35185123" w14:textId="77777777" w:rsidTr="00E470D4">
        <w:tc>
          <w:tcPr>
            <w:tcW w:w="1661" w:type="dxa"/>
            <w:vMerge/>
            <w:vAlign w:val="center"/>
          </w:tcPr>
          <w:p w14:paraId="30186276" w14:textId="77777777" w:rsidR="000274AD" w:rsidRPr="0021109C" w:rsidRDefault="000274AD" w:rsidP="00D10B96">
            <w:pPr>
              <w:rPr>
                <w:rFonts w:ascii="Mulish" w:hAnsi="Mulish"/>
                <w:sz w:val="18"/>
                <w:szCs w:val="18"/>
              </w:rPr>
            </w:pPr>
          </w:p>
        </w:tc>
        <w:tc>
          <w:tcPr>
            <w:tcW w:w="5395" w:type="dxa"/>
            <w:tcBorders>
              <w:bottom w:val="single" w:sz="4" w:space="0" w:color="auto"/>
            </w:tcBorders>
            <w:shd w:val="clear" w:color="auto" w:fill="auto"/>
          </w:tcPr>
          <w:p w14:paraId="328622B5" w14:textId="77777777" w:rsidR="000274AD" w:rsidRPr="0021109C" w:rsidRDefault="000274AD" w:rsidP="00D10B96">
            <w:pPr>
              <w:rPr>
                <w:rFonts w:ascii="Mulish" w:hAnsi="Mulish"/>
                <w:sz w:val="18"/>
                <w:szCs w:val="18"/>
              </w:rPr>
            </w:pPr>
            <w:r w:rsidRPr="0021109C">
              <w:rPr>
                <w:rFonts w:ascii="Mulish" w:hAnsi="Mulish"/>
                <w:sz w:val="18"/>
                <w:szCs w:val="18"/>
              </w:rPr>
              <w:t>Autorización para actividad privada al cese de altos cargos en la AGE, CCAA o EELL</w:t>
            </w:r>
          </w:p>
        </w:tc>
        <w:tc>
          <w:tcPr>
            <w:tcW w:w="877" w:type="dxa"/>
            <w:tcBorders>
              <w:bottom w:val="single" w:sz="4" w:space="0" w:color="auto"/>
            </w:tcBorders>
            <w:shd w:val="clear" w:color="auto" w:fill="auto"/>
          </w:tcPr>
          <w:p w14:paraId="5EEE4B6D" w14:textId="0861695D" w:rsidR="000274AD" w:rsidRPr="0034211A" w:rsidRDefault="000274AD" w:rsidP="0034211A">
            <w:pPr>
              <w:pStyle w:val="Prrafodelista"/>
              <w:numPr>
                <w:ilvl w:val="0"/>
                <w:numId w:val="45"/>
              </w:numPr>
              <w:jc w:val="center"/>
              <w:rPr>
                <w:rFonts w:ascii="Mulish" w:hAnsi="Mulish"/>
                <w:sz w:val="18"/>
                <w:szCs w:val="18"/>
              </w:rPr>
            </w:pPr>
          </w:p>
        </w:tc>
        <w:tc>
          <w:tcPr>
            <w:tcW w:w="2523" w:type="dxa"/>
            <w:tcBorders>
              <w:bottom w:val="single" w:sz="4" w:space="0" w:color="auto"/>
            </w:tcBorders>
            <w:shd w:val="clear" w:color="auto" w:fill="auto"/>
          </w:tcPr>
          <w:p w14:paraId="76D06DFC" w14:textId="213788D8" w:rsidR="000274AD" w:rsidRPr="0021109C" w:rsidRDefault="0034211A" w:rsidP="00D10B96">
            <w:pPr>
              <w:rPr>
                <w:rFonts w:ascii="Mulish" w:hAnsi="Mulish"/>
                <w:sz w:val="18"/>
                <w:szCs w:val="18"/>
              </w:rPr>
            </w:pPr>
            <w:r>
              <w:rPr>
                <w:rFonts w:ascii="Mulish" w:hAnsi="Mulish"/>
                <w:sz w:val="18"/>
                <w:szCs w:val="18"/>
              </w:rPr>
              <w:t xml:space="preserve">Si </w:t>
            </w:r>
          </w:p>
        </w:tc>
      </w:tr>
      <w:tr w:rsidR="000274AD" w:rsidRPr="0021109C" w14:paraId="5F558C5E" w14:textId="77777777" w:rsidTr="00E470D4">
        <w:tc>
          <w:tcPr>
            <w:tcW w:w="1661" w:type="dxa"/>
            <w:vMerge/>
            <w:vAlign w:val="center"/>
          </w:tcPr>
          <w:p w14:paraId="00ED7779" w14:textId="77777777" w:rsidR="000274AD" w:rsidRPr="0021109C" w:rsidRDefault="000274AD" w:rsidP="00D10B96">
            <w:pPr>
              <w:rPr>
                <w:rFonts w:ascii="Mulish" w:hAnsi="Mulish"/>
                <w:sz w:val="18"/>
                <w:szCs w:val="18"/>
              </w:rPr>
            </w:pPr>
          </w:p>
        </w:tc>
        <w:tc>
          <w:tcPr>
            <w:tcW w:w="5395" w:type="dxa"/>
            <w:shd w:val="clear" w:color="auto" w:fill="auto"/>
          </w:tcPr>
          <w:p w14:paraId="310D0293" w14:textId="77777777" w:rsidR="000274AD" w:rsidRPr="0021109C" w:rsidRDefault="000274AD" w:rsidP="00D10B96">
            <w:pPr>
              <w:rPr>
                <w:rFonts w:ascii="Mulish" w:hAnsi="Mulish"/>
                <w:sz w:val="18"/>
                <w:szCs w:val="18"/>
              </w:rPr>
            </w:pPr>
            <w:r w:rsidRPr="0021109C">
              <w:rPr>
                <w:rFonts w:ascii="Mulish" w:hAnsi="Mulish"/>
                <w:sz w:val="18"/>
                <w:szCs w:val="18"/>
              </w:rPr>
              <w:t>Información estadística necesaria para valorar el grado de cumplimiento y calidad de los servicios públicos de su competencia</w:t>
            </w:r>
          </w:p>
        </w:tc>
        <w:tc>
          <w:tcPr>
            <w:tcW w:w="877" w:type="dxa"/>
            <w:shd w:val="clear" w:color="auto" w:fill="auto"/>
          </w:tcPr>
          <w:p w14:paraId="5B287BEC" w14:textId="77777777" w:rsidR="000274AD" w:rsidRPr="0021109C" w:rsidRDefault="000274AD" w:rsidP="000274AD">
            <w:pPr>
              <w:pStyle w:val="Prrafodelista"/>
              <w:numPr>
                <w:ilvl w:val="0"/>
                <w:numId w:val="44"/>
              </w:numPr>
              <w:jc w:val="center"/>
              <w:rPr>
                <w:rFonts w:ascii="Mulish" w:hAnsi="Mulish"/>
                <w:sz w:val="18"/>
                <w:szCs w:val="18"/>
              </w:rPr>
            </w:pPr>
          </w:p>
        </w:tc>
        <w:tc>
          <w:tcPr>
            <w:tcW w:w="2523" w:type="dxa"/>
            <w:shd w:val="clear" w:color="auto" w:fill="auto"/>
          </w:tcPr>
          <w:p w14:paraId="3B26ECC1" w14:textId="0891B10C" w:rsidR="000274AD" w:rsidRPr="0021109C" w:rsidRDefault="00E11EBF" w:rsidP="000274AD">
            <w:pPr>
              <w:jc w:val="both"/>
              <w:rPr>
                <w:rFonts w:ascii="Mulish" w:hAnsi="Mulish"/>
                <w:sz w:val="18"/>
                <w:szCs w:val="18"/>
              </w:rPr>
            </w:pPr>
            <w:r>
              <w:rPr>
                <w:rFonts w:ascii="Mulish" w:hAnsi="Mulish"/>
                <w:sz w:val="18"/>
                <w:szCs w:val="18"/>
              </w:rPr>
              <w:t>Si</w:t>
            </w:r>
          </w:p>
        </w:tc>
      </w:tr>
      <w:tr w:rsidR="000274AD" w:rsidRPr="0021109C" w14:paraId="0252C7E5" w14:textId="77777777" w:rsidTr="00E470D4">
        <w:tc>
          <w:tcPr>
            <w:tcW w:w="1661" w:type="dxa"/>
            <w:vMerge/>
            <w:vAlign w:val="center"/>
          </w:tcPr>
          <w:p w14:paraId="6FF6CD55" w14:textId="77777777" w:rsidR="000274AD" w:rsidRPr="0021109C" w:rsidRDefault="000274AD" w:rsidP="00D10B96">
            <w:pPr>
              <w:rPr>
                <w:rFonts w:ascii="Mulish" w:hAnsi="Mulish"/>
                <w:sz w:val="18"/>
                <w:szCs w:val="18"/>
              </w:rPr>
            </w:pPr>
          </w:p>
        </w:tc>
        <w:tc>
          <w:tcPr>
            <w:tcW w:w="5395" w:type="dxa"/>
            <w:shd w:val="clear" w:color="auto" w:fill="auto"/>
          </w:tcPr>
          <w:p w14:paraId="6A303840" w14:textId="77777777" w:rsidR="000274AD" w:rsidRPr="0021109C" w:rsidRDefault="000274AD" w:rsidP="00D10B96">
            <w:pPr>
              <w:rPr>
                <w:rFonts w:ascii="Mulish" w:hAnsi="Mulish"/>
                <w:sz w:val="18"/>
                <w:szCs w:val="18"/>
              </w:rPr>
            </w:pPr>
            <w:r w:rsidRPr="0021109C">
              <w:rPr>
                <w:rFonts w:ascii="Mulish" w:hAnsi="Mulish"/>
                <w:sz w:val="18"/>
                <w:szCs w:val="18"/>
              </w:rPr>
              <w:t>Relación de los bienes inmuebles que sean de su propiedad o sobre los que ostenten algún derecho real.</w:t>
            </w:r>
          </w:p>
        </w:tc>
        <w:tc>
          <w:tcPr>
            <w:tcW w:w="877" w:type="dxa"/>
            <w:shd w:val="clear" w:color="auto" w:fill="auto"/>
          </w:tcPr>
          <w:p w14:paraId="56EAF18D" w14:textId="77777777" w:rsidR="000274AD" w:rsidRPr="0021109C" w:rsidRDefault="000274AD" w:rsidP="00D10B96">
            <w:pPr>
              <w:jc w:val="center"/>
              <w:rPr>
                <w:rFonts w:ascii="Mulish" w:hAnsi="Mulish"/>
                <w:sz w:val="18"/>
                <w:szCs w:val="18"/>
              </w:rPr>
            </w:pPr>
          </w:p>
        </w:tc>
        <w:tc>
          <w:tcPr>
            <w:tcW w:w="2523" w:type="dxa"/>
            <w:shd w:val="clear" w:color="auto" w:fill="auto"/>
          </w:tcPr>
          <w:p w14:paraId="0E418332" w14:textId="77777777" w:rsidR="000274AD" w:rsidRPr="0021109C" w:rsidRDefault="000274AD" w:rsidP="00D10B96">
            <w:pPr>
              <w:rPr>
                <w:rFonts w:ascii="Mulish" w:hAnsi="Mulish"/>
                <w:sz w:val="18"/>
                <w:szCs w:val="18"/>
              </w:rPr>
            </w:pPr>
          </w:p>
        </w:tc>
      </w:tr>
      <w:tr w:rsidR="000274AD" w:rsidRPr="0021109C" w14:paraId="3D428434" w14:textId="77777777" w:rsidTr="00E470D4">
        <w:trPr>
          <w:trHeight w:val="265"/>
        </w:trPr>
        <w:tc>
          <w:tcPr>
            <w:tcW w:w="1661" w:type="dxa"/>
            <w:vMerge w:val="restart"/>
            <w:vAlign w:val="center"/>
          </w:tcPr>
          <w:p w14:paraId="3CCB4E8B" w14:textId="77777777" w:rsidR="000274AD" w:rsidRPr="0021109C" w:rsidRDefault="000274AD" w:rsidP="00D10B96">
            <w:pPr>
              <w:rPr>
                <w:rFonts w:ascii="Mulish" w:hAnsi="Mulish"/>
                <w:sz w:val="18"/>
                <w:szCs w:val="18"/>
              </w:rPr>
            </w:pPr>
            <w:r w:rsidRPr="0021109C">
              <w:rPr>
                <w:rFonts w:ascii="Mulish" w:hAnsi="Mulish"/>
                <w:sz w:val="18"/>
                <w:szCs w:val="18"/>
              </w:rPr>
              <w:t xml:space="preserve">Calidad de la Información </w:t>
            </w:r>
          </w:p>
        </w:tc>
        <w:tc>
          <w:tcPr>
            <w:tcW w:w="5395" w:type="dxa"/>
          </w:tcPr>
          <w:p w14:paraId="5E9106BC" w14:textId="77777777" w:rsidR="000274AD" w:rsidRPr="0021109C" w:rsidRDefault="000274AD" w:rsidP="00D10B96">
            <w:pPr>
              <w:rPr>
                <w:rFonts w:ascii="Mulish" w:hAnsi="Mulish"/>
                <w:sz w:val="18"/>
                <w:szCs w:val="18"/>
              </w:rPr>
            </w:pPr>
            <w:r w:rsidRPr="0021109C">
              <w:rPr>
                <w:rFonts w:ascii="Mulish" w:hAnsi="Mulish"/>
                <w:sz w:val="18"/>
                <w:szCs w:val="18"/>
              </w:rPr>
              <w:t>Estructuración</w:t>
            </w:r>
          </w:p>
        </w:tc>
        <w:tc>
          <w:tcPr>
            <w:tcW w:w="877" w:type="dxa"/>
            <w:vAlign w:val="center"/>
          </w:tcPr>
          <w:p w14:paraId="7CBC3BC6" w14:textId="77777777" w:rsidR="000274AD" w:rsidRPr="0021109C" w:rsidRDefault="000274AD" w:rsidP="00D10B96">
            <w:pPr>
              <w:jc w:val="center"/>
              <w:rPr>
                <w:rFonts w:ascii="Mulish" w:hAnsi="Mulish"/>
                <w:sz w:val="18"/>
                <w:szCs w:val="18"/>
              </w:rPr>
            </w:pPr>
          </w:p>
        </w:tc>
        <w:tc>
          <w:tcPr>
            <w:tcW w:w="2523" w:type="dxa"/>
          </w:tcPr>
          <w:p w14:paraId="5C4E2732" w14:textId="77777777" w:rsidR="000274AD" w:rsidRPr="0021109C" w:rsidRDefault="000274AD" w:rsidP="00D10B96">
            <w:pPr>
              <w:rPr>
                <w:rFonts w:ascii="Mulish" w:hAnsi="Mulish"/>
                <w:sz w:val="18"/>
                <w:szCs w:val="18"/>
              </w:rPr>
            </w:pPr>
          </w:p>
        </w:tc>
      </w:tr>
      <w:tr w:rsidR="000274AD" w:rsidRPr="0021109C" w14:paraId="3E36276F" w14:textId="77777777" w:rsidTr="00E470D4">
        <w:tc>
          <w:tcPr>
            <w:tcW w:w="1661" w:type="dxa"/>
            <w:vMerge/>
          </w:tcPr>
          <w:p w14:paraId="3BD68CF7" w14:textId="77777777" w:rsidR="000274AD" w:rsidRPr="0021109C" w:rsidRDefault="000274AD" w:rsidP="00D10B96">
            <w:pPr>
              <w:rPr>
                <w:rFonts w:ascii="Mulish" w:hAnsi="Mulish"/>
                <w:sz w:val="18"/>
                <w:szCs w:val="18"/>
              </w:rPr>
            </w:pPr>
          </w:p>
        </w:tc>
        <w:tc>
          <w:tcPr>
            <w:tcW w:w="5395" w:type="dxa"/>
          </w:tcPr>
          <w:p w14:paraId="30EAC3E9" w14:textId="77777777" w:rsidR="000274AD" w:rsidRPr="0021109C" w:rsidRDefault="000274AD" w:rsidP="00D10B96">
            <w:pPr>
              <w:rPr>
                <w:rFonts w:ascii="Mulish" w:hAnsi="Mulish"/>
                <w:sz w:val="18"/>
                <w:szCs w:val="18"/>
              </w:rPr>
            </w:pPr>
            <w:r w:rsidRPr="0021109C">
              <w:rPr>
                <w:rFonts w:ascii="Mulish" w:hAnsi="Mulish"/>
                <w:sz w:val="18"/>
                <w:szCs w:val="18"/>
              </w:rPr>
              <w:t xml:space="preserve">Accesibilidad </w:t>
            </w:r>
          </w:p>
        </w:tc>
        <w:tc>
          <w:tcPr>
            <w:tcW w:w="877" w:type="dxa"/>
            <w:vAlign w:val="center"/>
          </w:tcPr>
          <w:p w14:paraId="396A95DD" w14:textId="77777777" w:rsidR="000274AD" w:rsidRPr="0021109C" w:rsidRDefault="000274AD" w:rsidP="00D10B96">
            <w:pPr>
              <w:jc w:val="center"/>
              <w:rPr>
                <w:rFonts w:ascii="Mulish" w:hAnsi="Mulish"/>
                <w:sz w:val="18"/>
                <w:szCs w:val="18"/>
              </w:rPr>
            </w:pPr>
          </w:p>
        </w:tc>
        <w:tc>
          <w:tcPr>
            <w:tcW w:w="2523" w:type="dxa"/>
          </w:tcPr>
          <w:p w14:paraId="49041F6B" w14:textId="77777777" w:rsidR="000274AD" w:rsidRPr="0021109C" w:rsidRDefault="000274AD" w:rsidP="00D10B96">
            <w:pPr>
              <w:rPr>
                <w:rFonts w:ascii="Mulish" w:hAnsi="Mulish"/>
                <w:sz w:val="18"/>
                <w:szCs w:val="18"/>
              </w:rPr>
            </w:pPr>
          </w:p>
        </w:tc>
      </w:tr>
      <w:tr w:rsidR="000274AD" w:rsidRPr="0021109C" w14:paraId="12128959" w14:textId="77777777" w:rsidTr="00E470D4">
        <w:tc>
          <w:tcPr>
            <w:tcW w:w="1661" w:type="dxa"/>
            <w:vMerge/>
          </w:tcPr>
          <w:p w14:paraId="3E93A5D1" w14:textId="77777777" w:rsidR="000274AD" w:rsidRPr="0021109C" w:rsidRDefault="000274AD" w:rsidP="00D10B96">
            <w:pPr>
              <w:rPr>
                <w:rFonts w:ascii="Mulish" w:hAnsi="Mulish"/>
                <w:sz w:val="18"/>
                <w:szCs w:val="18"/>
              </w:rPr>
            </w:pPr>
          </w:p>
        </w:tc>
        <w:tc>
          <w:tcPr>
            <w:tcW w:w="5395" w:type="dxa"/>
          </w:tcPr>
          <w:p w14:paraId="414D0A42" w14:textId="77777777" w:rsidR="000274AD" w:rsidRPr="0021109C" w:rsidRDefault="000274AD" w:rsidP="00D10B96">
            <w:pPr>
              <w:rPr>
                <w:rFonts w:ascii="Mulish" w:hAnsi="Mulish"/>
                <w:sz w:val="18"/>
                <w:szCs w:val="18"/>
              </w:rPr>
            </w:pPr>
            <w:r w:rsidRPr="0021109C">
              <w:rPr>
                <w:rFonts w:ascii="Mulish" w:hAnsi="Mulish"/>
                <w:sz w:val="18"/>
                <w:szCs w:val="18"/>
              </w:rPr>
              <w:t>Claridad</w:t>
            </w:r>
          </w:p>
        </w:tc>
        <w:tc>
          <w:tcPr>
            <w:tcW w:w="877" w:type="dxa"/>
            <w:vAlign w:val="center"/>
          </w:tcPr>
          <w:p w14:paraId="438F5CD2" w14:textId="77777777" w:rsidR="000274AD" w:rsidRPr="0021109C" w:rsidRDefault="000274AD" w:rsidP="00D10B96">
            <w:pPr>
              <w:jc w:val="center"/>
              <w:rPr>
                <w:rFonts w:ascii="Mulish" w:hAnsi="Mulish"/>
                <w:sz w:val="18"/>
                <w:szCs w:val="18"/>
              </w:rPr>
            </w:pPr>
          </w:p>
        </w:tc>
        <w:tc>
          <w:tcPr>
            <w:tcW w:w="2523" w:type="dxa"/>
          </w:tcPr>
          <w:p w14:paraId="6DE8ABC5" w14:textId="77777777" w:rsidR="000274AD" w:rsidRPr="0021109C" w:rsidRDefault="000274AD" w:rsidP="00D10B96">
            <w:pPr>
              <w:rPr>
                <w:rFonts w:ascii="Mulish" w:hAnsi="Mulish"/>
                <w:sz w:val="18"/>
                <w:szCs w:val="18"/>
              </w:rPr>
            </w:pPr>
          </w:p>
        </w:tc>
      </w:tr>
      <w:tr w:rsidR="000274AD" w:rsidRPr="0021109C" w14:paraId="50F25AFF" w14:textId="77777777" w:rsidTr="00E470D4">
        <w:tc>
          <w:tcPr>
            <w:tcW w:w="1661" w:type="dxa"/>
            <w:vMerge/>
          </w:tcPr>
          <w:p w14:paraId="6C2BDAA5" w14:textId="77777777" w:rsidR="000274AD" w:rsidRPr="0021109C" w:rsidRDefault="000274AD" w:rsidP="00D10B96">
            <w:pPr>
              <w:rPr>
                <w:rFonts w:ascii="Mulish" w:hAnsi="Mulish"/>
                <w:sz w:val="18"/>
                <w:szCs w:val="18"/>
              </w:rPr>
            </w:pPr>
          </w:p>
        </w:tc>
        <w:tc>
          <w:tcPr>
            <w:tcW w:w="5395" w:type="dxa"/>
          </w:tcPr>
          <w:p w14:paraId="696FD86F" w14:textId="77777777" w:rsidR="000274AD" w:rsidRPr="0021109C" w:rsidRDefault="000274AD" w:rsidP="00D10B96">
            <w:pPr>
              <w:rPr>
                <w:rFonts w:ascii="Mulish" w:hAnsi="Mulish"/>
                <w:sz w:val="18"/>
                <w:szCs w:val="18"/>
              </w:rPr>
            </w:pPr>
            <w:r w:rsidRPr="0021109C">
              <w:rPr>
                <w:rFonts w:ascii="Mulish" w:hAnsi="Mulish"/>
                <w:sz w:val="18"/>
                <w:szCs w:val="18"/>
              </w:rPr>
              <w:t>Reutilización</w:t>
            </w:r>
          </w:p>
        </w:tc>
        <w:tc>
          <w:tcPr>
            <w:tcW w:w="877" w:type="dxa"/>
            <w:vAlign w:val="center"/>
          </w:tcPr>
          <w:p w14:paraId="02CF1B21" w14:textId="77777777" w:rsidR="000274AD" w:rsidRPr="0021109C" w:rsidRDefault="000274AD" w:rsidP="00D10B96">
            <w:pPr>
              <w:jc w:val="center"/>
              <w:rPr>
                <w:rFonts w:ascii="Mulish" w:hAnsi="Mulish"/>
                <w:sz w:val="18"/>
                <w:szCs w:val="18"/>
              </w:rPr>
            </w:pPr>
          </w:p>
        </w:tc>
        <w:tc>
          <w:tcPr>
            <w:tcW w:w="2523" w:type="dxa"/>
          </w:tcPr>
          <w:p w14:paraId="5E507DAE" w14:textId="77777777" w:rsidR="000274AD" w:rsidRPr="0021109C" w:rsidRDefault="000274AD" w:rsidP="00D10B96">
            <w:pPr>
              <w:rPr>
                <w:rFonts w:ascii="Mulish" w:hAnsi="Mulish"/>
                <w:sz w:val="18"/>
                <w:szCs w:val="18"/>
              </w:rPr>
            </w:pPr>
          </w:p>
        </w:tc>
      </w:tr>
      <w:tr w:rsidR="000274AD" w:rsidRPr="0021109C" w14:paraId="088984EE" w14:textId="77777777" w:rsidTr="00E470D4">
        <w:tc>
          <w:tcPr>
            <w:tcW w:w="1661" w:type="dxa"/>
            <w:vMerge/>
          </w:tcPr>
          <w:p w14:paraId="7C99D0DC" w14:textId="77777777" w:rsidR="000274AD" w:rsidRPr="0021109C" w:rsidRDefault="000274AD" w:rsidP="00D10B96">
            <w:pPr>
              <w:rPr>
                <w:rFonts w:ascii="Mulish" w:hAnsi="Mulish"/>
                <w:sz w:val="18"/>
                <w:szCs w:val="18"/>
              </w:rPr>
            </w:pPr>
          </w:p>
        </w:tc>
        <w:tc>
          <w:tcPr>
            <w:tcW w:w="5395" w:type="dxa"/>
          </w:tcPr>
          <w:p w14:paraId="33EE7B2A" w14:textId="77777777" w:rsidR="000274AD" w:rsidRPr="0021109C" w:rsidRDefault="000274AD" w:rsidP="00D10B96">
            <w:pPr>
              <w:rPr>
                <w:rFonts w:ascii="Mulish" w:hAnsi="Mulish"/>
                <w:sz w:val="18"/>
                <w:szCs w:val="18"/>
              </w:rPr>
            </w:pPr>
            <w:r w:rsidRPr="0021109C">
              <w:rPr>
                <w:rFonts w:ascii="Mulish" w:hAnsi="Mulish"/>
                <w:sz w:val="18"/>
                <w:szCs w:val="18"/>
              </w:rPr>
              <w:t xml:space="preserve">Datación y Actualización </w:t>
            </w:r>
          </w:p>
        </w:tc>
        <w:tc>
          <w:tcPr>
            <w:tcW w:w="877" w:type="dxa"/>
            <w:vAlign w:val="center"/>
          </w:tcPr>
          <w:p w14:paraId="5EF7BBD2" w14:textId="2BA3E811" w:rsidR="000274AD" w:rsidRPr="00BF1370" w:rsidRDefault="000274AD" w:rsidP="00BF1370">
            <w:pPr>
              <w:pStyle w:val="Prrafodelista"/>
              <w:numPr>
                <w:ilvl w:val="0"/>
                <w:numId w:val="45"/>
              </w:numPr>
              <w:jc w:val="center"/>
              <w:rPr>
                <w:rFonts w:ascii="Mulish" w:hAnsi="Mulish"/>
                <w:sz w:val="18"/>
                <w:szCs w:val="18"/>
              </w:rPr>
            </w:pPr>
          </w:p>
        </w:tc>
        <w:tc>
          <w:tcPr>
            <w:tcW w:w="2523" w:type="dxa"/>
          </w:tcPr>
          <w:p w14:paraId="60ED3EA7" w14:textId="254F1C51" w:rsidR="000274AD" w:rsidRPr="0021109C" w:rsidRDefault="00BF1370" w:rsidP="00D10B96">
            <w:pPr>
              <w:rPr>
                <w:rFonts w:ascii="Mulish" w:hAnsi="Mulish"/>
                <w:sz w:val="18"/>
                <w:szCs w:val="18"/>
              </w:rPr>
            </w:pPr>
            <w:r>
              <w:rPr>
                <w:rFonts w:ascii="Mulish" w:hAnsi="Mulish"/>
                <w:sz w:val="18"/>
                <w:szCs w:val="18"/>
              </w:rPr>
              <w:t>Si</w:t>
            </w:r>
          </w:p>
        </w:tc>
      </w:tr>
      <w:tr w:rsidR="000274AD" w:rsidRPr="0021109C" w14:paraId="2514DCA5" w14:textId="77777777" w:rsidTr="00E470D4">
        <w:tc>
          <w:tcPr>
            <w:tcW w:w="7056" w:type="dxa"/>
            <w:gridSpan w:val="2"/>
          </w:tcPr>
          <w:p w14:paraId="1EBD6665" w14:textId="77777777" w:rsidR="000274AD" w:rsidRPr="0021109C" w:rsidRDefault="000274AD" w:rsidP="00D10B96">
            <w:pPr>
              <w:jc w:val="right"/>
              <w:rPr>
                <w:rFonts w:ascii="Mulish" w:hAnsi="Mulish"/>
                <w:b/>
                <w:sz w:val="18"/>
                <w:szCs w:val="18"/>
              </w:rPr>
            </w:pPr>
            <w:proofErr w:type="gramStart"/>
            <w:r w:rsidRPr="0021109C">
              <w:rPr>
                <w:rFonts w:ascii="Mulish" w:hAnsi="Mulish"/>
                <w:b/>
                <w:sz w:val="18"/>
                <w:szCs w:val="18"/>
              </w:rPr>
              <w:t>Total</w:t>
            </w:r>
            <w:proofErr w:type="gramEnd"/>
            <w:r w:rsidRPr="0021109C">
              <w:rPr>
                <w:rFonts w:ascii="Mulish" w:hAnsi="Mulish"/>
                <w:b/>
                <w:sz w:val="18"/>
                <w:szCs w:val="18"/>
              </w:rPr>
              <w:t xml:space="preserve"> Recomendaciones</w:t>
            </w:r>
          </w:p>
        </w:tc>
        <w:tc>
          <w:tcPr>
            <w:tcW w:w="877" w:type="dxa"/>
            <w:vAlign w:val="center"/>
          </w:tcPr>
          <w:p w14:paraId="630DF28D" w14:textId="77777777" w:rsidR="000274AD" w:rsidRPr="0021109C" w:rsidRDefault="000274AD" w:rsidP="00D10B96">
            <w:pPr>
              <w:jc w:val="center"/>
              <w:rPr>
                <w:rFonts w:ascii="Mulish" w:hAnsi="Mulish"/>
                <w:b/>
                <w:sz w:val="18"/>
                <w:szCs w:val="18"/>
              </w:rPr>
            </w:pPr>
            <w:r w:rsidRPr="0021109C">
              <w:rPr>
                <w:rFonts w:ascii="Mulish" w:hAnsi="Mulish"/>
                <w:b/>
                <w:sz w:val="18"/>
                <w:szCs w:val="18"/>
              </w:rPr>
              <w:t>21</w:t>
            </w:r>
          </w:p>
        </w:tc>
        <w:tc>
          <w:tcPr>
            <w:tcW w:w="2523" w:type="dxa"/>
          </w:tcPr>
          <w:p w14:paraId="291EFE77" w14:textId="77777777" w:rsidR="000274AD" w:rsidRPr="0021109C" w:rsidRDefault="000274AD" w:rsidP="00D10B96">
            <w:pPr>
              <w:rPr>
                <w:rFonts w:ascii="Mulish" w:hAnsi="Mulish"/>
                <w:b/>
                <w:sz w:val="18"/>
                <w:szCs w:val="18"/>
              </w:rPr>
            </w:pPr>
          </w:p>
        </w:tc>
      </w:tr>
    </w:tbl>
    <w:p w14:paraId="2C616F5F" w14:textId="77777777" w:rsidR="000274AD" w:rsidRPr="0021109C" w:rsidRDefault="000274AD" w:rsidP="000274AD">
      <w:pPr>
        <w:rPr>
          <w:rFonts w:ascii="Mulish" w:hAnsi="Mulish"/>
        </w:rPr>
      </w:pPr>
    </w:p>
    <w:p w14:paraId="11B3F2DA" w14:textId="4C611AE4" w:rsidR="000274AD" w:rsidRDefault="000274AD" w:rsidP="000274AD">
      <w:pPr>
        <w:jc w:val="both"/>
        <w:rPr>
          <w:rFonts w:ascii="Mulish" w:hAnsi="Mulish"/>
        </w:rPr>
      </w:pPr>
      <w:r w:rsidRPr="0021109C">
        <w:rPr>
          <w:rFonts w:ascii="Mulish" w:hAnsi="Mulish"/>
        </w:rPr>
        <w:t xml:space="preserve">El Consorcio Plataforma Oceánica de Canarias (PLOCAN) ha subsanado </w:t>
      </w:r>
      <w:r w:rsidR="00E11EBF">
        <w:rPr>
          <w:rFonts w:ascii="Mulish" w:hAnsi="Mulish"/>
        </w:rPr>
        <w:t>once</w:t>
      </w:r>
      <w:r w:rsidRPr="0021109C">
        <w:rPr>
          <w:rFonts w:ascii="Mulish" w:hAnsi="Mulish"/>
        </w:rPr>
        <w:t xml:space="preserve"> de l</w:t>
      </w:r>
      <w:r w:rsidR="00E11EBF">
        <w:rPr>
          <w:rFonts w:ascii="Mulish" w:hAnsi="Mulish"/>
        </w:rPr>
        <w:t>o</w:t>
      </w:r>
      <w:r w:rsidRPr="0021109C">
        <w:rPr>
          <w:rFonts w:ascii="Mulish" w:hAnsi="Mulish"/>
        </w:rPr>
        <w:t xml:space="preserve">s veintidós </w:t>
      </w:r>
      <w:r w:rsidR="00E11EBF">
        <w:rPr>
          <w:rFonts w:ascii="Mulish" w:hAnsi="Mulish"/>
        </w:rPr>
        <w:t>incumplimientos</w:t>
      </w:r>
      <w:r w:rsidRPr="0021109C">
        <w:rPr>
          <w:rFonts w:ascii="Mulish" w:hAnsi="Mulish"/>
        </w:rPr>
        <w:t xml:space="preserve"> </w:t>
      </w:r>
      <w:r w:rsidR="00E11EBF">
        <w:rPr>
          <w:rFonts w:ascii="Mulish" w:hAnsi="Mulish"/>
        </w:rPr>
        <w:t>evidenciados</w:t>
      </w:r>
      <w:r w:rsidRPr="0021109C">
        <w:rPr>
          <w:rFonts w:ascii="Mulish" w:hAnsi="Mulish"/>
        </w:rPr>
        <w:t xml:space="preserve"> </w:t>
      </w:r>
      <w:r w:rsidR="00E11EBF">
        <w:rPr>
          <w:rFonts w:ascii="Mulish" w:hAnsi="Mulish"/>
        </w:rPr>
        <w:t>en</w:t>
      </w:r>
      <w:r w:rsidRPr="0021109C">
        <w:rPr>
          <w:rFonts w:ascii="Mulish" w:hAnsi="Mulish"/>
        </w:rPr>
        <w:t xml:space="preserve"> la tercera evaluación realizada en 2023.</w:t>
      </w:r>
    </w:p>
    <w:p w14:paraId="44517FE2" w14:textId="05A3DFE4" w:rsidR="00E11EBF" w:rsidRDefault="00E11EBF" w:rsidP="000274AD">
      <w:pPr>
        <w:jc w:val="both"/>
        <w:rPr>
          <w:rFonts w:ascii="Mulish" w:hAnsi="Mulish"/>
        </w:rPr>
      </w:pPr>
    </w:p>
    <w:p w14:paraId="7AD0D8AF" w14:textId="3915ADE2" w:rsidR="00E11EBF" w:rsidRDefault="00E11EBF" w:rsidP="000274AD">
      <w:pPr>
        <w:jc w:val="both"/>
        <w:rPr>
          <w:rFonts w:ascii="Mulish" w:hAnsi="Mulish"/>
        </w:rPr>
      </w:pPr>
    </w:p>
    <w:p w14:paraId="0FBC77C5" w14:textId="4C4B6AAD" w:rsidR="00E11EBF" w:rsidRDefault="00E11EBF" w:rsidP="000274AD">
      <w:pPr>
        <w:jc w:val="both"/>
        <w:rPr>
          <w:rFonts w:ascii="Mulish" w:hAnsi="Mulish"/>
        </w:rPr>
      </w:pPr>
    </w:p>
    <w:p w14:paraId="04484BD6" w14:textId="77777777" w:rsidR="00E11EBF" w:rsidRPr="0021109C" w:rsidRDefault="00E11EBF" w:rsidP="000274AD">
      <w:pPr>
        <w:jc w:val="both"/>
        <w:rPr>
          <w:rFonts w:ascii="Mulish" w:hAnsi="Mulish"/>
        </w:rPr>
      </w:pPr>
    </w:p>
    <w:p w14:paraId="3F785E1A" w14:textId="77777777" w:rsidR="000274AD" w:rsidRPr="0021109C" w:rsidRDefault="000274AD" w:rsidP="000274AD">
      <w:pPr>
        <w:jc w:val="both"/>
        <w:rPr>
          <w:rFonts w:ascii="Mulish" w:hAnsi="Mulish"/>
        </w:rPr>
      </w:pPr>
    </w:p>
    <w:p w14:paraId="3FEAE4A7" w14:textId="77777777" w:rsidR="000274AD" w:rsidRPr="0021109C" w:rsidRDefault="000274AD" w:rsidP="000274AD">
      <w:pPr>
        <w:rPr>
          <w:rFonts w:ascii="Mulish" w:hAnsi="Mulish"/>
        </w:rPr>
      </w:pPr>
    </w:p>
    <w:bookmarkStart w:id="0" w:name="_Hlk163474435"/>
    <w:p w14:paraId="3152A0F4" w14:textId="77777777" w:rsidR="000274AD" w:rsidRPr="000274AD" w:rsidRDefault="00085AF1" w:rsidP="000274AD">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D28401F1D8634F81805F967579513C98"/>
          </w:placeholder>
        </w:sdtPr>
        <w:sdtEndPr/>
        <w:sdtContent>
          <w:r w:rsidR="000274AD" w:rsidRPr="000274AD">
            <w:rPr>
              <w:rFonts w:ascii="Mulish" w:hAnsi="Mulish"/>
              <w:b/>
              <w:color w:val="3C8378"/>
              <w:sz w:val="30"/>
              <w:szCs w:val="30"/>
            </w:rPr>
            <w:t>Valoración del grado de cumplimiento de las obligaciones de publicidad activa (en porcentaje)</w:t>
          </w:r>
        </w:sdtContent>
      </w:sdt>
    </w:p>
    <w:bookmarkEnd w:id="0"/>
    <w:p w14:paraId="5685E909" w14:textId="3FAB6F44" w:rsidR="00E11EBF" w:rsidRDefault="00E11EBF" w:rsidP="000274AD">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E11EBF" w:rsidRPr="00E11EBF" w14:paraId="120AD4B7" w14:textId="77777777" w:rsidTr="00E11EBF">
        <w:trPr>
          <w:divId w:val="1568686572"/>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15C9B7B4" w14:textId="4F4649B1" w:rsidR="00E11EBF" w:rsidRPr="00E11EBF" w:rsidRDefault="00E11EBF" w:rsidP="00E11EBF">
            <w:pPr>
              <w:rPr>
                <w:rFonts w:ascii="Mulish" w:eastAsia="Times New Roman" w:hAnsi="Mulish" w:cs="Calibri"/>
                <w:color w:val="000000"/>
                <w:sz w:val="20"/>
                <w:szCs w:val="20"/>
                <w:lang w:eastAsia="es-ES"/>
              </w:rPr>
            </w:pPr>
            <w:r w:rsidRPr="00E11EBF">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6993FD7"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03317EF"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32A1D56"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1B473A4"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72C516BE"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E0671C2"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846E756"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3258923"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Total</w:t>
            </w:r>
          </w:p>
        </w:tc>
      </w:tr>
      <w:tr w:rsidR="00E11EBF" w:rsidRPr="00E11EBF" w14:paraId="5F1207A1" w14:textId="77777777" w:rsidTr="00E11EBF">
        <w:trPr>
          <w:divId w:val="156868657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448F3185" w14:textId="77777777" w:rsidR="00E11EBF" w:rsidRPr="00E11EBF" w:rsidRDefault="00E11EBF" w:rsidP="00E11EBF">
            <w:pPr>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446B8845"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65,0</w:t>
            </w:r>
          </w:p>
        </w:tc>
        <w:tc>
          <w:tcPr>
            <w:tcW w:w="401" w:type="pct"/>
            <w:tcBorders>
              <w:top w:val="nil"/>
              <w:left w:val="nil"/>
              <w:bottom w:val="nil"/>
              <w:right w:val="nil"/>
            </w:tcBorders>
            <w:shd w:val="clear" w:color="000000" w:fill="D8D8D8"/>
            <w:noWrap/>
            <w:vAlign w:val="center"/>
            <w:hideMark/>
          </w:tcPr>
          <w:p w14:paraId="6C578772"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70,0</w:t>
            </w:r>
          </w:p>
        </w:tc>
        <w:tc>
          <w:tcPr>
            <w:tcW w:w="401" w:type="pct"/>
            <w:tcBorders>
              <w:top w:val="nil"/>
              <w:left w:val="nil"/>
              <w:bottom w:val="nil"/>
              <w:right w:val="nil"/>
            </w:tcBorders>
            <w:shd w:val="clear" w:color="000000" w:fill="D8D8D8"/>
            <w:noWrap/>
            <w:vAlign w:val="center"/>
            <w:hideMark/>
          </w:tcPr>
          <w:p w14:paraId="74F40C15"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70,0</w:t>
            </w:r>
          </w:p>
        </w:tc>
        <w:tc>
          <w:tcPr>
            <w:tcW w:w="401" w:type="pct"/>
            <w:tcBorders>
              <w:top w:val="nil"/>
              <w:left w:val="nil"/>
              <w:bottom w:val="nil"/>
              <w:right w:val="nil"/>
            </w:tcBorders>
            <w:shd w:val="clear" w:color="000000" w:fill="D8D8D8"/>
            <w:noWrap/>
            <w:vAlign w:val="center"/>
            <w:hideMark/>
          </w:tcPr>
          <w:p w14:paraId="51808294"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70,0</w:t>
            </w:r>
          </w:p>
        </w:tc>
        <w:tc>
          <w:tcPr>
            <w:tcW w:w="401" w:type="pct"/>
            <w:tcBorders>
              <w:top w:val="nil"/>
              <w:left w:val="nil"/>
              <w:bottom w:val="nil"/>
              <w:right w:val="nil"/>
            </w:tcBorders>
            <w:shd w:val="clear" w:color="000000" w:fill="D8D8D8"/>
            <w:noWrap/>
            <w:vAlign w:val="center"/>
            <w:hideMark/>
          </w:tcPr>
          <w:p w14:paraId="4A1E58D5"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70,0</w:t>
            </w:r>
          </w:p>
        </w:tc>
        <w:tc>
          <w:tcPr>
            <w:tcW w:w="401" w:type="pct"/>
            <w:tcBorders>
              <w:top w:val="nil"/>
              <w:left w:val="nil"/>
              <w:bottom w:val="nil"/>
              <w:right w:val="nil"/>
            </w:tcBorders>
            <w:shd w:val="clear" w:color="000000" w:fill="D8D8D8"/>
            <w:noWrap/>
            <w:vAlign w:val="center"/>
            <w:hideMark/>
          </w:tcPr>
          <w:p w14:paraId="0942C0E5"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60,0</w:t>
            </w:r>
          </w:p>
        </w:tc>
        <w:tc>
          <w:tcPr>
            <w:tcW w:w="401" w:type="pct"/>
            <w:tcBorders>
              <w:top w:val="nil"/>
              <w:left w:val="nil"/>
              <w:bottom w:val="nil"/>
              <w:right w:val="nil"/>
            </w:tcBorders>
            <w:shd w:val="clear" w:color="000000" w:fill="D8D8D8"/>
            <w:noWrap/>
            <w:vAlign w:val="center"/>
            <w:hideMark/>
          </w:tcPr>
          <w:p w14:paraId="60EEB8AD"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70,0</w:t>
            </w:r>
          </w:p>
        </w:tc>
        <w:tc>
          <w:tcPr>
            <w:tcW w:w="401" w:type="pct"/>
            <w:tcBorders>
              <w:top w:val="nil"/>
              <w:left w:val="nil"/>
              <w:bottom w:val="nil"/>
              <w:right w:val="nil"/>
            </w:tcBorders>
            <w:shd w:val="clear" w:color="000000" w:fill="D8D8D8"/>
            <w:noWrap/>
            <w:vAlign w:val="center"/>
            <w:hideMark/>
          </w:tcPr>
          <w:p w14:paraId="412FBA7C"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67,9</w:t>
            </w:r>
          </w:p>
        </w:tc>
      </w:tr>
      <w:tr w:rsidR="00E11EBF" w:rsidRPr="00E11EBF" w14:paraId="05B26B80" w14:textId="77777777" w:rsidTr="00E11EBF">
        <w:trPr>
          <w:divId w:val="1568686572"/>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1BB8A7F" w14:textId="77777777" w:rsidR="00E11EBF" w:rsidRPr="00E11EBF" w:rsidRDefault="00E11EBF" w:rsidP="00E11EBF">
            <w:pPr>
              <w:jc w:val="both"/>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22BD1044"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A25CA48"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6CE143C"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AEB00BC"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4881C51"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B3181B"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5B0A4FE"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4B66E4E"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N.A.</w:t>
            </w:r>
          </w:p>
        </w:tc>
      </w:tr>
      <w:tr w:rsidR="00E11EBF" w:rsidRPr="00E11EBF" w14:paraId="24E09E9A" w14:textId="77777777" w:rsidTr="00E11EBF">
        <w:trPr>
          <w:divId w:val="156868657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28D2B3B7" w14:textId="77777777" w:rsidR="00E11EBF" w:rsidRPr="00E11EBF" w:rsidRDefault="00E11EBF" w:rsidP="00E11EBF">
            <w:pPr>
              <w:rPr>
                <w:rFonts w:ascii="Mulish" w:eastAsia="Times New Roman" w:hAnsi="Mulish" w:cs="Calibri"/>
                <w:b/>
                <w:bCs/>
                <w:color w:val="FFFFFF"/>
                <w:sz w:val="16"/>
                <w:szCs w:val="16"/>
                <w:lang w:eastAsia="es-ES"/>
              </w:rPr>
            </w:pPr>
            <w:proofErr w:type="gramStart"/>
            <w:r w:rsidRPr="00E11EBF">
              <w:rPr>
                <w:rFonts w:ascii="Mulish" w:eastAsia="Times New Roman" w:hAnsi="Mulish" w:cs="Calibri"/>
                <w:b/>
                <w:bCs/>
                <w:color w:val="FFFFFF"/>
                <w:sz w:val="16"/>
                <w:szCs w:val="16"/>
                <w:lang w:eastAsia="es-ES"/>
              </w:rPr>
              <w:t>Económica ,</w:t>
            </w:r>
            <w:proofErr w:type="gramEnd"/>
            <w:r w:rsidRPr="00E11EBF">
              <w:rPr>
                <w:rFonts w:ascii="Mulish" w:eastAsia="Times New Roman" w:hAnsi="Mulish"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36453F62"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99D6C85"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35,7</w:t>
            </w:r>
          </w:p>
        </w:tc>
        <w:tc>
          <w:tcPr>
            <w:tcW w:w="401" w:type="pct"/>
            <w:tcBorders>
              <w:top w:val="nil"/>
              <w:left w:val="nil"/>
              <w:bottom w:val="nil"/>
              <w:right w:val="nil"/>
            </w:tcBorders>
            <w:shd w:val="clear" w:color="000000" w:fill="D8D8D8"/>
            <w:noWrap/>
            <w:vAlign w:val="center"/>
            <w:hideMark/>
          </w:tcPr>
          <w:p w14:paraId="4758DC98"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3713887D"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35,7</w:t>
            </w:r>
          </w:p>
        </w:tc>
        <w:tc>
          <w:tcPr>
            <w:tcW w:w="401" w:type="pct"/>
            <w:tcBorders>
              <w:top w:val="nil"/>
              <w:left w:val="nil"/>
              <w:bottom w:val="nil"/>
              <w:right w:val="nil"/>
            </w:tcBorders>
            <w:shd w:val="clear" w:color="000000" w:fill="D8D8D8"/>
            <w:noWrap/>
            <w:vAlign w:val="center"/>
            <w:hideMark/>
          </w:tcPr>
          <w:p w14:paraId="0367F204"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45BC2552"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5DF09886"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72182F6F"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45,9</w:t>
            </w:r>
          </w:p>
        </w:tc>
      </w:tr>
      <w:tr w:rsidR="00E11EBF" w:rsidRPr="00E11EBF" w14:paraId="55D50CF5" w14:textId="77777777" w:rsidTr="00E11EBF">
        <w:trPr>
          <w:divId w:val="156868657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5831355D" w14:textId="77777777" w:rsidR="00E11EBF" w:rsidRPr="00E11EBF" w:rsidRDefault="00E11EBF" w:rsidP="00E11EBF">
            <w:pPr>
              <w:rPr>
                <w:rFonts w:ascii="Mulish" w:eastAsia="Times New Roman" w:hAnsi="Mulish" w:cs="Calibri"/>
                <w:b/>
                <w:bCs/>
                <w:color w:val="FFFFFF"/>
                <w:sz w:val="16"/>
                <w:szCs w:val="16"/>
                <w:lang w:eastAsia="es-ES"/>
              </w:rPr>
            </w:pPr>
            <w:r w:rsidRPr="00E11EBF">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72D90C32"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0BB5CB16"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83CB447"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2BDCE4DB"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54446FF6"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088185E"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100,0</w:t>
            </w:r>
          </w:p>
        </w:tc>
        <w:tc>
          <w:tcPr>
            <w:tcW w:w="401" w:type="pct"/>
            <w:tcBorders>
              <w:top w:val="nil"/>
              <w:left w:val="nil"/>
              <w:bottom w:val="nil"/>
              <w:right w:val="nil"/>
            </w:tcBorders>
            <w:shd w:val="clear" w:color="000000" w:fill="D8D8D8"/>
            <w:noWrap/>
            <w:vAlign w:val="center"/>
            <w:hideMark/>
          </w:tcPr>
          <w:p w14:paraId="601BAC7B"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20B4DED3" w14:textId="77777777" w:rsidR="00E11EBF" w:rsidRPr="00E11EBF" w:rsidRDefault="00E11EBF" w:rsidP="00E11EBF">
            <w:pPr>
              <w:jc w:val="center"/>
              <w:rPr>
                <w:rFonts w:ascii="Mulish" w:eastAsia="Times New Roman" w:hAnsi="Mulish" w:cs="Calibri"/>
                <w:color w:val="000000"/>
                <w:sz w:val="16"/>
                <w:szCs w:val="16"/>
                <w:lang w:eastAsia="es-ES"/>
              </w:rPr>
            </w:pPr>
            <w:r w:rsidRPr="00E11EBF">
              <w:rPr>
                <w:rFonts w:ascii="Mulish" w:eastAsia="Times New Roman" w:hAnsi="Mulish" w:cs="Calibri"/>
                <w:color w:val="000000"/>
                <w:sz w:val="16"/>
                <w:szCs w:val="16"/>
                <w:lang w:eastAsia="es-ES"/>
              </w:rPr>
              <w:t>85,7</w:t>
            </w:r>
          </w:p>
        </w:tc>
      </w:tr>
      <w:tr w:rsidR="00E11EBF" w:rsidRPr="00E11EBF" w14:paraId="2B089907" w14:textId="77777777" w:rsidTr="00E11EBF">
        <w:trPr>
          <w:divId w:val="156868657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695EF7B5" w14:textId="77777777" w:rsidR="00E11EBF" w:rsidRPr="00E11EBF" w:rsidRDefault="00E11EBF" w:rsidP="00E11EBF">
            <w:pPr>
              <w:jc w:val="center"/>
              <w:rPr>
                <w:rFonts w:ascii="Mulish" w:eastAsia="Times New Roman" w:hAnsi="Mulish" w:cs="Calibri"/>
                <w:b/>
                <w:bCs/>
                <w:i/>
                <w:iCs/>
                <w:color w:val="FFFFFF"/>
                <w:sz w:val="16"/>
                <w:szCs w:val="16"/>
                <w:lang w:eastAsia="es-ES"/>
              </w:rPr>
            </w:pPr>
            <w:r w:rsidRPr="00E11EBF">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7B51B963"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58,0</w:t>
            </w:r>
          </w:p>
        </w:tc>
        <w:tc>
          <w:tcPr>
            <w:tcW w:w="401" w:type="pct"/>
            <w:tcBorders>
              <w:top w:val="nil"/>
              <w:left w:val="nil"/>
              <w:bottom w:val="nil"/>
              <w:right w:val="nil"/>
            </w:tcBorders>
            <w:shd w:val="clear" w:color="000000" w:fill="D8D8D8"/>
            <w:noWrap/>
            <w:vAlign w:val="center"/>
            <w:hideMark/>
          </w:tcPr>
          <w:p w14:paraId="0941F49E"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52,0</w:t>
            </w:r>
          </w:p>
        </w:tc>
        <w:tc>
          <w:tcPr>
            <w:tcW w:w="401" w:type="pct"/>
            <w:tcBorders>
              <w:top w:val="nil"/>
              <w:left w:val="nil"/>
              <w:bottom w:val="nil"/>
              <w:right w:val="nil"/>
            </w:tcBorders>
            <w:shd w:val="clear" w:color="000000" w:fill="D8D8D8"/>
            <w:noWrap/>
            <w:vAlign w:val="center"/>
            <w:hideMark/>
          </w:tcPr>
          <w:p w14:paraId="4252095F"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60,0</w:t>
            </w:r>
          </w:p>
        </w:tc>
        <w:tc>
          <w:tcPr>
            <w:tcW w:w="401" w:type="pct"/>
            <w:tcBorders>
              <w:top w:val="nil"/>
              <w:left w:val="nil"/>
              <w:bottom w:val="nil"/>
              <w:right w:val="nil"/>
            </w:tcBorders>
            <w:shd w:val="clear" w:color="000000" w:fill="D8D8D8"/>
            <w:noWrap/>
            <w:vAlign w:val="center"/>
            <w:hideMark/>
          </w:tcPr>
          <w:p w14:paraId="603E4F49"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52,0</w:t>
            </w:r>
          </w:p>
        </w:tc>
        <w:tc>
          <w:tcPr>
            <w:tcW w:w="401" w:type="pct"/>
            <w:tcBorders>
              <w:top w:val="nil"/>
              <w:left w:val="nil"/>
              <w:bottom w:val="nil"/>
              <w:right w:val="nil"/>
            </w:tcBorders>
            <w:shd w:val="clear" w:color="000000" w:fill="D8D8D8"/>
            <w:noWrap/>
            <w:vAlign w:val="center"/>
            <w:hideMark/>
          </w:tcPr>
          <w:p w14:paraId="51749230"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60,0</w:t>
            </w:r>
          </w:p>
        </w:tc>
        <w:tc>
          <w:tcPr>
            <w:tcW w:w="401" w:type="pct"/>
            <w:tcBorders>
              <w:top w:val="nil"/>
              <w:left w:val="nil"/>
              <w:bottom w:val="nil"/>
              <w:right w:val="nil"/>
            </w:tcBorders>
            <w:shd w:val="clear" w:color="000000" w:fill="D8D8D8"/>
            <w:noWrap/>
            <w:vAlign w:val="center"/>
            <w:hideMark/>
          </w:tcPr>
          <w:p w14:paraId="00192025"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56,0</w:t>
            </w:r>
          </w:p>
        </w:tc>
        <w:tc>
          <w:tcPr>
            <w:tcW w:w="401" w:type="pct"/>
            <w:tcBorders>
              <w:top w:val="nil"/>
              <w:left w:val="nil"/>
              <w:bottom w:val="nil"/>
              <w:right w:val="nil"/>
            </w:tcBorders>
            <w:shd w:val="clear" w:color="000000" w:fill="D8D8D8"/>
            <w:noWrap/>
            <w:vAlign w:val="center"/>
            <w:hideMark/>
          </w:tcPr>
          <w:p w14:paraId="5EF2E3B6"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56,0</w:t>
            </w:r>
          </w:p>
        </w:tc>
        <w:tc>
          <w:tcPr>
            <w:tcW w:w="401" w:type="pct"/>
            <w:tcBorders>
              <w:top w:val="nil"/>
              <w:left w:val="nil"/>
              <w:bottom w:val="nil"/>
              <w:right w:val="nil"/>
            </w:tcBorders>
            <w:shd w:val="clear" w:color="000000" w:fill="D8D8D8"/>
            <w:noWrap/>
            <w:vAlign w:val="center"/>
            <w:hideMark/>
          </w:tcPr>
          <w:p w14:paraId="2716A6C5" w14:textId="77777777" w:rsidR="00E11EBF" w:rsidRPr="00E11EBF" w:rsidRDefault="00E11EBF" w:rsidP="00E11EBF">
            <w:pPr>
              <w:jc w:val="center"/>
              <w:rPr>
                <w:rFonts w:ascii="Mulish" w:eastAsia="Times New Roman" w:hAnsi="Mulish" w:cs="Calibri"/>
                <w:b/>
                <w:bCs/>
                <w:i/>
                <w:iCs/>
                <w:color w:val="000000"/>
                <w:sz w:val="16"/>
                <w:szCs w:val="16"/>
                <w:lang w:eastAsia="es-ES"/>
              </w:rPr>
            </w:pPr>
            <w:r w:rsidRPr="00E11EBF">
              <w:rPr>
                <w:rFonts w:ascii="Mulish" w:eastAsia="Times New Roman" w:hAnsi="Mulish" w:cs="Calibri"/>
                <w:b/>
                <w:bCs/>
                <w:i/>
                <w:iCs/>
                <w:color w:val="000000"/>
                <w:sz w:val="16"/>
                <w:szCs w:val="16"/>
                <w:lang w:eastAsia="es-ES"/>
              </w:rPr>
              <w:t>56,9</w:t>
            </w:r>
          </w:p>
        </w:tc>
      </w:tr>
    </w:tbl>
    <w:p w14:paraId="14004DE3" w14:textId="3EBEFAE1" w:rsidR="000274AD" w:rsidRPr="0021109C" w:rsidRDefault="000274AD" w:rsidP="000274AD">
      <w:pPr>
        <w:pStyle w:val="Cuerpodelboletn"/>
        <w:rPr>
          <w:rFonts w:ascii="Mulish" w:hAnsi="Mulish"/>
          <w:lang w:bidi="es-ES"/>
        </w:rPr>
      </w:pPr>
    </w:p>
    <w:p w14:paraId="6AB8ADDE" w14:textId="298BD60D" w:rsidR="000274AD" w:rsidRPr="0021109C" w:rsidRDefault="000274AD" w:rsidP="000274AD">
      <w:pPr>
        <w:pStyle w:val="Cuerpodelboletn"/>
        <w:rPr>
          <w:rFonts w:ascii="Mulish" w:hAnsi="Mulish"/>
          <w:lang w:bidi="es-ES"/>
        </w:rPr>
      </w:pPr>
      <w:r w:rsidRPr="0021109C">
        <w:rPr>
          <w:rFonts w:ascii="Mulish" w:hAnsi="Mulish"/>
          <w:lang w:bidi="es-ES"/>
        </w:rPr>
        <w:t xml:space="preserve">El Índice de Cumplimiento de la Información Obligatoria (ICIO) se sitúa en el </w:t>
      </w:r>
      <w:r w:rsidR="00E11EBF">
        <w:rPr>
          <w:rFonts w:ascii="Mulish" w:hAnsi="Mulish"/>
          <w:lang w:bidi="es-ES"/>
        </w:rPr>
        <w:t>56,9</w:t>
      </w:r>
      <w:r w:rsidRPr="0021109C">
        <w:rPr>
          <w:rFonts w:ascii="Mulish" w:hAnsi="Mulish"/>
          <w:lang w:bidi="es-ES"/>
        </w:rPr>
        <w:t xml:space="preserve">%. Respecto de 2023 se produce un incremento de </w:t>
      </w:r>
      <w:r w:rsidR="003B2947">
        <w:rPr>
          <w:rFonts w:ascii="Mulish" w:hAnsi="Mulish"/>
          <w:lang w:bidi="es-ES"/>
        </w:rPr>
        <w:t>32,6</w:t>
      </w:r>
      <w:r w:rsidRPr="0021109C">
        <w:rPr>
          <w:rFonts w:ascii="Mulish" w:hAnsi="Mulish"/>
          <w:lang w:bidi="es-ES"/>
        </w:rPr>
        <w:t xml:space="preserve"> puntos porcentuales atribuibles a la resolución de </w:t>
      </w:r>
      <w:r w:rsidR="003B2947">
        <w:rPr>
          <w:rFonts w:ascii="Mulish" w:hAnsi="Mulish"/>
          <w:lang w:bidi="es-ES"/>
        </w:rPr>
        <w:t>once</w:t>
      </w:r>
      <w:r w:rsidRPr="0021109C">
        <w:rPr>
          <w:rFonts w:ascii="Mulish" w:hAnsi="Mulish"/>
          <w:lang w:bidi="es-ES"/>
        </w:rPr>
        <w:t xml:space="preserve"> de los incumplimientos evidenciados en la tercera evaluación realizada en ese año.</w:t>
      </w:r>
    </w:p>
    <w:p w14:paraId="49F30486" w14:textId="6695919A" w:rsidR="000274AD" w:rsidRPr="0021109C" w:rsidRDefault="000274AD" w:rsidP="000274AD">
      <w:pPr>
        <w:pStyle w:val="Cuerpodelboletn"/>
        <w:rPr>
          <w:rFonts w:ascii="Mulish" w:hAnsi="Mulish"/>
          <w:lang w:bidi="es-ES"/>
        </w:rPr>
      </w:pPr>
      <w:r w:rsidRPr="0021109C">
        <w:rPr>
          <w:rFonts w:ascii="Mulish" w:hAnsi="Mulish"/>
          <w:lang w:bidi="es-ES"/>
        </w:rPr>
        <w:t>La evolución del cumplimiento de las obligaciones de publicidad activa, así como las recomendaciones aplicadas por parte del Consorcio Plataforma Oceánica de Canarias en el periodo 2021-2024, se refleja en la siguiente tabla</w:t>
      </w:r>
      <w:r>
        <w:rPr>
          <w:rFonts w:ascii="Mulish" w:hAnsi="Mulish"/>
          <w:lang w:bidi="es-ES"/>
        </w:rPr>
        <w:t>:</w:t>
      </w:r>
    </w:p>
    <w:p w14:paraId="6A825972" w14:textId="77777777" w:rsidR="000274AD" w:rsidRPr="0021109C" w:rsidRDefault="000274AD" w:rsidP="000274AD">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418"/>
        <w:gridCol w:w="2540"/>
        <w:gridCol w:w="2730"/>
        <w:gridCol w:w="2059"/>
      </w:tblGrid>
      <w:tr w:rsidR="000274AD" w:rsidRPr="0021109C" w14:paraId="4454F32D" w14:textId="77777777" w:rsidTr="00D10B96">
        <w:trPr>
          <w:jc w:val="center"/>
        </w:trPr>
        <w:tc>
          <w:tcPr>
            <w:tcW w:w="2418" w:type="dxa"/>
          </w:tcPr>
          <w:p w14:paraId="25AE5E54" w14:textId="77777777" w:rsidR="000274AD" w:rsidRPr="0021109C" w:rsidRDefault="000274AD" w:rsidP="00D10B96">
            <w:pPr>
              <w:pStyle w:val="Cuerpodelboletn"/>
              <w:spacing w:before="120" w:after="120" w:line="312" w:lineRule="auto"/>
              <w:rPr>
                <w:rStyle w:val="Ttulo2Car"/>
                <w:rFonts w:ascii="Mulish" w:hAnsi="Mulish"/>
                <w:color w:val="00642D"/>
                <w:sz w:val="20"/>
                <w:szCs w:val="20"/>
                <w:lang w:bidi="es-ES"/>
              </w:rPr>
            </w:pPr>
            <w:r w:rsidRPr="0021109C">
              <w:rPr>
                <w:rStyle w:val="Ttulo2Car"/>
                <w:rFonts w:ascii="Mulish" w:hAnsi="Mulish"/>
                <w:color w:val="00642D"/>
                <w:sz w:val="20"/>
                <w:szCs w:val="20"/>
                <w:lang w:bidi="es-ES"/>
              </w:rPr>
              <w:t>Año de la evaluación</w:t>
            </w:r>
          </w:p>
        </w:tc>
        <w:tc>
          <w:tcPr>
            <w:tcW w:w="2540" w:type="dxa"/>
          </w:tcPr>
          <w:p w14:paraId="2D659648" w14:textId="77777777" w:rsidR="000274AD" w:rsidRPr="0021109C" w:rsidRDefault="000274AD" w:rsidP="00D10B96">
            <w:pPr>
              <w:pStyle w:val="Cuerpodelboletn"/>
              <w:spacing w:before="120" w:after="120" w:line="312" w:lineRule="auto"/>
              <w:rPr>
                <w:rStyle w:val="Ttulo2Car"/>
                <w:rFonts w:ascii="Mulish" w:hAnsi="Mulish"/>
                <w:color w:val="00642D"/>
                <w:sz w:val="20"/>
                <w:szCs w:val="20"/>
                <w:lang w:bidi="es-ES"/>
              </w:rPr>
            </w:pPr>
            <w:r w:rsidRPr="0021109C">
              <w:rPr>
                <w:rStyle w:val="Ttulo2Car"/>
                <w:rFonts w:ascii="Mulish" w:hAnsi="Mulish"/>
                <w:color w:val="00642D"/>
                <w:sz w:val="20"/>
                <w:szCs w:val="20"/>
                <w:lang w:bidi="es-ES"/>
              </w:rPr>
              <w:t>Índice de Cumplimiento alcanzado</w:t>
            </w:r>
          </w:p>
        </w:tc>
        <w:tc>
          <w:tcPr>
            <w:tcW w:w="2730" w:type="dxa"/>
          </w:tcPr>
          <w:p w14:paraId="2D4312DC" w14:textId="77777777" w:rsidR="000274AD" w:rsidRPr="0021109C" w:rsidRDefault="000274AD" w:rsidP="00D10B96">
            <w:pPr>
              <w:pStyle w:val="Cuerpodelboletn"/>
              <w:spacing w:before="120" w:after="120" w:line="312" w:lineRule="auto"/>
              <w:rPr>
                <w:rStyle w:val="Ttulo2Car"/>
                <w:rFonts w:ascii="Mulish" w:hAnsi="Mulish"/>
                <w:color w:val="00642D"/>
                <w:sz w:val="20"/>
                <w:szCs w:val="20"/>
                <w:lang w:bidi="es-ES"/>
              </w:rPr>
            </w:pPr>
            <w:r w:rsidRPr="0021109C">
              <w:rPr>
                <w:rStyle w:val="Ttulo2Car"/>
                <w:rFonts w:ascii="Mulish" w:hAnsi="Mulish"/>
                <w:color w:val="00642D"/>
                <w:sz w:val="20"/>
                <w:szCs w:val="20"/>
                <w:lang w:bidi="es-ES"/>
              </w:rPr>
              <w:t>Número de recomendaciones efectuadas</w:t>
            </w:r>
          </w:p>
        </w:tc>
        <w:tc>
          <w:tcPr>
            <w:tcW w:w="2059" w:type="dxa"/>
          </w:tcPr>
          <w:p w14:paraId="01375F70" w14:textId="77777777" w:rsidR="000274AD" w:rsidRPr="0021109C" w:rsidRDefault="000274AD" w:rsidP="00D10B96">
            <w:pPr>
              <w:pStyle w:val="Cuerpodelboletn"/>
              <w:spacing w:before="120" w:after="120" w:line="312" w:lineRule="auto"/>
              <w:rPr>
                <w:rStyle w:val="Ttulo2Car"/>
                <w:rFonts w:ascii="Mulish" w:hAnsi="Mulish"/>
                <w:color w:val="00642D"/>
                <w:sz w:val="20"/>
                <w:szCs w:val="20"/>
                <w:lang w:bidi="es-ES"/>
              </w:rPr>
            </w:pPr>
            <w:r w:rsidRPr="0021109C">
              <w:rPr>
                <w:rStyle w:val="Ttulo2Car"/>
                <w:rFonts w:ascii="Mulish" w:hAnsi="Mulish"/>
                <w:color w:val="00642D"/>
                <w:sz w:val="20"/>
                <w:szCs w:val="20"/>
                <w:lang w:bidi="es-ES"/>
              </w:rPr>
              <w:t>Número de recomendaciones aplicadas</w:t>
            </w:r>
          </w:p>
        </w:tc>
      </w:tr>
      <w:tr w:rsidR="000274AD" w:rsidRPr="0021109C" w14:paraId="5CAD3BE2" w14:textId="77777777" w:rsidTr="00D10B96">
        <w:trPr>
          <w:jc w:val="center"/>
        </w:trPr>
        <w:tc>
          <w:tcPr>
            <w:tcW w:w="2418" w:type="dxa"/>
          </w:tcPr>
          <w:p w14:paraId="0A01D4A0" w14:textId="77777777" w:rsidR="000274AD" w:rsidRPr="0021109C" w:rsidRDefault="000274AD" w:rsidP="00D10B96">
            <w:pPr>
              <w:pStyle w:val="Cuerpodelboletn"/>
              <w:spacing w:before="120" w:after="120" w:line="312" w:lineRule="auto"/>
              <w:rPr>
                <w:rStyle w:val="Ttulo2Car"/>
                <w:rFonts w:ascii="Mulish" w:hAnsi="Mulish"/>
                <w:b w:val="0"/>
                <w:color w:val="auto"/>
                <w:sz w:val="20"/>
                <w:szCs w:val="20"/>
                <w:lang w:bidi="es-ES"/>
              </w:rPr>
            </w:pPr>
            <w:r w:rsidRPr="0021109C">
              <w:rPr>
                <w:rStyle w:val="Ttulo2Car"/>
                <w:rFonts w:ascii="Mulish" w:hAnsi="Mulish"/>
                <w:color w:val="auto"/>
                <w:sz w:val="20"/>
                <w:szCs w:val="20"/>
                <w:lang w:bidi="es-ES"/>
              </w:rPr>
              <w:t>2021</w:t>
            </w:r>
          </w:p>
        </w:tc>
        <w:tc>
          <w:tcPr>
            <w:tcW w:w="2540" w:type="dxa"/>
          </w:tcPr>
          <w:p w14:paraId="0346C3D0"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34,9%</w:t>
            </w:r>
          </w:p>
        </w:tc>
        <w:tc>
          <w:tcPr>
            <w:tcW w:w="2730" w:type="dxa"/>
          </w:tcPr>
          <w:p w14:paraId="4CD2B331"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23</w:t>
            </w:r>
          </w:p>
        </w:tc>
        <w:tc>
          <w:tcPr>
            <w:tcW w:w="2059" w:type="dxa"/>
          </w:tcPr>
          <w:p w14:paraId="4A313439"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3*</w:t>
            </w:r>
          </w:p>
        </w:tc>
      </w:tr>
      <w:tr w:rsidR="000274AD" w:rsidRPr="0021109C" w14:paraId="7AB4C36C" w14:textId="77777777" w:rsidTr="00D10B96">
        <w:trPr>
          <w:jc w:val="center"/>
        </w:trPr>
        <w:tc>
          <w:tcPr>
            <w:tcW w:w="2418" w:type="dxa"/>
          </w:tcPr>
          <w:p w14:paraId="7CDF2A62" w14:textId="77777777" w:rsidR="000274AD" w:rsidRPr="0021109C" w:rsidRDefault="000274AD" w:rsidP="00D10B96">
            <w:pPr>
              <w:pStyle w:val="Cuerpodelboletn"/>
              <w:spacing w:before="120" w:after="120" w:line="312" w:lineRule="auto"/>
              <w:rPr>
                <w:rStyle w:val="Ttulo2Car"/>
                <w:rFonts w:ascii="Mulish" w:hAnsi="Mulish"/>
                <w:b w:val="0"/>
                <w:color w:val="auto"/>
                <w:sz w:val="20"/>
                <w:szCs w:val="20"/>
                <w:lang w:bidi="es-ES"/>
              </w:rPr>
            </w:pPr>
            <w:r w:rsidRPr="0021109C">
              <w:rPr>
                <w:rStyle w:val="Ttulo2Car"/>
                <w:rFonts w:ascii="Mulish" w:hAnsi="Mulish"/>
                <w:color w:val="auto"/>
                <w:sz w:val="20"/>
                <w:szCs w:val="20"/>
                <w:lang w:bidi="es-ES"/>
              </w:rPr>
              <w:t>2022</w:t>
            </w:r>
          </w:p>
        </w:tc>
        <w:tc>
          <w:tcPr>
            <w:tcW w:w="2540" w:type="dxa"/>
          </w:tcPr>
          <w:p w14:paraId="1869F747"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38,6%</w:t>
            </w:r>
          </w:p>
        </w:tc>
        <w:tc>
          <w:tcPr>
            <w:tcW w:w="2730" w:type="dxa"/>
          </w:tcPr>
          <w:p w14:paraId="34401411"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19</w:t>
            </w:r>
          </w:p>
        </w:tc>
        <w:tc>
          <w:tcPr>
            <w:tcW w:w="2059" w:type="dxa"/>
          </w:tcPr>
          <w:p w14:paraId="194EAFA3"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3</w:t>
            </w:r>
          </w:p>
        </w:tc>
      </w:tr>
      <w:tr w:rsidR="000274AD" w:rsidRPr="0021109C" w14:paraId="21CD2E39" w14:textId="77777777" w:rsidTr="00D10B96">
        <w:trPr>
          <w:jc w:val="center"/>
        </w:trPr>
        <w:tc>
          <w:tcPr>
            <w:tcW w:w="2418" w:type="dxa"/>
          </w:tcPr>
          <w:p w14:paraId="03BA03D1" w14:textId="77777777" w:rsidR="000274AD" w:rsidRPr="0021109C" w:rsidRDefault="000274AD" w:rsidP="00D10B96">
            <w:pPr>
              <w:pStyle w:val="Cuerpodelboletn"/>
              <w:spacing w:before="120" w:after="120" w:line="312" w:lineRule="auto"/>
              <w:rPr>
                <w:rStyle w:val="Ttulo2Car"/>
                <w:rFonts w:ascii="Mulish" w:hAnsi="Mulish"/>
                <w:color w:val="auto"/>
                <w:sz w:val="20"/>
                <w:szCs w:val="20"/>
                <w:lang w:bidi="es-ES"/>
              </w:rPr>
            </w:pPr>
            <w:r w:rsidRPr="0021109C">
              <w:rPr>
                <w:rStyle w:val="Ttulo2Car"/>
                <w:rFonts w:ascii="Mulish" w:hAnsi="Mulish"/>
                <w:color w:val="auto"/>
                <w:sz w:val="20"/>
                <w:szCs w:val="20"/>
                <w:lang w:bidi="es-ES"/>
              </w:rPr>
              <w:t>2023</w:t>
            </w:r>
          </w:p>
        </w:tc>
        <w:tc>
          <w:tcPr>
            <w:tcW w:w="2540" w:type="dxa"/>
          </w:tcPr>
          <w:p w14:paraId="12312CE4"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24,3%</w:t>
            </w:r>
          </w:p>
        </w:tc>
        <w:tc>
          <w:tcPr>
            <w:tcW w:w="2730" w:type="dxa"/>
          </w:tcPr>
          <w:p w14:paraId="0393D0A4"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21</w:t>
            </w:r>
          </w:p>
        </w:tc>
        <w:tc>
          <w:tcPr>
            <w:tcW w:w="2059" w:type="dxa"/>
          </w:tcPr>
          <w:p w14:paraId="58B7E4B1" w14:textId="49ADCB4D"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r w:rsidRPr="0021109C">
              <w:rPr>
                <w:rStyle w:val="Ttulo2Car"/>
                <w:rFonts w:ascii="Mulish" w:hAnsi="Mulish"/>
                <w:b w:val="0"/>
                <w:bCs w:val="0"/>
                <w:color w:val="auto"/>
                <w:sz w:val="20"/>
                <w:szCs w:val="20"/>
                <w:lang w:bidi="es-ES"/>
              </w:rPr>
              <w:t>1</w:t>
            </w:r>
            <w:r w:rsidR="003B2947">
              <w:rPr>
                <w:rStyle w:val="Ttulo2Car"/>
                <w:rFonts w:ascii="Mulish" w:hAnsi="Mulish"/>
                <w:b w:val="0"/>
                <w:bCs w:val="0"/>
                <w:color w:val="auto"/>
                <w:sz w:val="20"/>
                <w:szCs w:val="20"/>
                <w:lang w:bidi="es-ES"/>
              </w:rPr>
              <w:t>1</w:t>
            </w:r>
          </w:p>
        </w:tc>
      </w:tr>
      <w:tr w:rsidR="000274AD" w:rsidRPr="0021109C" w14:paraId="178BE4AC" w14:textId="77777777" w:rsidTr="00D10B96">
        <w:trPr>
          <w:jc w:val="center"/>
        </w:trPr>
        <w:tc>
          <w:tcPr>
            <w:tcW w:w="2418" w:type="dxa"/>
          </w:tcPr>
          <w:p w14:paraId="577304F7" w14:textId="10D33064" w:rsidR="000274AD" w:rsidRPr="0021109C" w:rsidRDefault="000274AD" w:rsidP="00D10B96">
            <w:pPr>
              <w:pStyle w:val="Cuerpodelboletn"/>
              <w:spacing w:before="120" w:after="120" w:line="312" w:lineRule="auto"/>
              <w:rPr>
                <w:rStyle w:val="Ttulo2Car"/>
                <w:rFonts w:ascii="Mulish" w:hAnsi="Mulish"/>
                <w:color w:val="auto"/>
                <w:sz w:val="20"/>
                <w:szCs w:val="20"/>
                <w:lang w:bidi="es-ES"/>
              </w:rPr>
            </w:pPr>
            <w:r w:rsidRPr="0021109C">
              <w:rPr>
                <w:rStyle w:val="Ttulo2Car"/>
                <w:rFonts w:ascii="Mulish" w:hAnsi="Mulish"/>
                <w:color w:val="auto"/>
                <w:sz w:val="20"/>
                <w:szCs w:val="20"/>
                <w:lang w:bidi="es-ES"/>
              </w:rPr>
              <w:t>202</w:t>
            </w:r>
            <w:r w:rsidR="00EA1AB0">
              <w:rPr>
                <w:rStyle w:val="Ttulo2Car"/>
                <w:rFonts w:ascii="Mulish" w:hAnsi="Mulish"/>
                <w:color w:val="auto"/>
                <w:sz w:val="20"/>
                <w:szCs w:val="20"/>
                <w:lang w:bidi="es-ES"/>
              </w:rPr>
              <w:t>5</w:t>
            </w:r>
          </w:p>
        </w:tc>
        <w:tc>
          <w:tcPr>
            <w:tcW w:w="2540" w:type="dxa"/>
          </w:tcPr>
          <w:p w14:paraId="729263C6" w14:textId="67EEA7F2" w:rsidR="000274AD" w:rsidRPr="0021109C" w:rsidRDefault="003B2947" w:rsidP="00D10B96">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5</w:t>
            </w:r>
            <w:r w:rsidRPr="003B2947">
              <w:rPr>
                <w:rStyle w:val="Ttulo2Car"/>
                <w:rFonts w:ascii="Mulish" w:hAnsi="Mulish"/>
                <w:b w:val="0"/>
                <w:bCs w:val="0"/>
                <w:color w:val="auto"/>
                <w:sz w:val="20"/>
                <w:szCs w:val="20"/>
                <w:lang w:bidi="es-ES"/>
              </w:rPr>
              <w:t>6,9</w:t>
            </w:r>
            <w:r w:rsidR="000274AD" w:rsidRPr="0021109C">
              <w:rPr>
                <w:rStyle w:val="Ttulo2Car"/>
                <w:rFonts w:ascii="Mulish" w:hAnsi="Mulish"/>
                <w:b w:val="0"/>
                <w:bCs w:val="0"/>
                <w:color w:val="auto"/>
                <w:sz w:val="20"/>
                <w:szCs w:val="20"/>
                <w:lang w:bidi="es-ES"/>
              </w:rPr>
              <w:t>%</w:t>
            </w:r>
          </w:p>
        </w:tc>
        <w:tc>
          <w:tcPr>
            <w:tcW w:w="2730" w:type="dxa"/>
          </w:tcPr>
          <w:p w14:paraId="750AA048" w14:textId="7E9E9643" w:rsidR="000274AD" w:rsidRPr="0021109C" w:rsidRDefault="003B2947" w:rsidP="00D10B96">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r w:rsidRPr="003B2947">
              <w:rPr>
                <w:rStyle w:val="Ttulo2Car"/>
                <w:rFonts w:ascii="Mulish" w:hAnsi="Mulish"/>
                <w:b w:val="0"/>
                <w:bCs w:val="0"/>
                <w:color w:val="auto"/>
                <w:sz w:val="20"/>
                <w:szCs w:val="20"/>
                <w:lang w:bidi="es-ES"/>
              </w:rPr>
              <w:t>0</w:t>
            </w:r>
          </w:p>
        </w:tc>
        <w:tc>
          <w:tcPr>
            <w:tcW w:w="2059" w:type="dxa"/>
          </w:tcPr>
          <w:p w14:paraId="33B3E604" w14:textId="77777777" w:rsidR="000274AD" w:rsidRPr="0021109C" w:rsidRDefault="000274AD" w:rsidP="00D10B96">
            <w:pPr>
              <w:pStyle w:val="Cuerpodelboletn"/>
              <w:spacing w:before="120" w:after="120" w:line="312" w:lineRule="auto"/>
              <w:jc w:val="center"/>
              <w:rPr>
                <w:rStyle w:val="Ttulo2Car"/>
                <w:rFonts w:ascii="Mulish" w:hAnsi="Mulish"/>
                <w:b w:val="0"/>
                <w:bCs w:val="0"/>
                <w:color w:val="auto"/>
                <w:sz w:val="20"/>
                <w:szCs w:val="20"/>
                <w:lang w:bidi="es-ES"/>
              </w:rPr>
            </w:pPr>
          </w:p>
        </w:tc>
      </w:tr>
    </w:tbl>
    <w:p w14:paraId="6CD05D51" w14:textId="77777777" w:rsidR="000274AD" w:rsidRPr="0021109C" w:rsidRDefault="000274AD" w:rsidP="000274AD">
      <w:pPr>
        <w:pStyle w:val="Cuerpodelboletn"/>
        <w:ind w:left="502"/>
        <w:rPr>
          <w:rFonts w:ascii="Mulish" w:hAnsi="Mulish"/>
          <w:sz w:val="18"/>
          <w:szCs w:val="20"/>
        </w:rPr>
      </w:pPr>
      <w:r w:rsidRPr="0021109C">
        <w:rPr>
          <w:rFonts w:ascii="Mulish" w:hAnsi="Mulish"/>
          <w:sz w:val="18"/>
          <w:szCs w:val="20"/>
        </w:rPr>
        <w:t>* Dos de estas recomendaciones, se corresponden con la revisión de oficio efectuada por este Consejo de la aplicación a PLOCAN de las obligaciones contempladas en el artículo 7 de la LTAIBG</w:t>
      </w:r>
    </w:p>
    <w:p w14:paraId="1098ED88" w14:textId="77777777" w:rsidR="000274AD" w:rsidRPr="0021109C" w:rsidRDefault="000274AD" w:rsidP="000274AD">
      <w:pPr>
        <w:rPr>
          <w:rFonts w:ascii="Mulish" w:hAnsi="Mulish"/>
          <w:color w:val="000000"/>
        </w:rPr>
      </w:pPr>
    </w:p>
    <w:p w14:paraId="55DD2CAF" w14:textId="77777777" w:rsidR="000274AD" w:rsidRPr="0021109C" w:rsidRDefault="000274AD" w:rsidP="000274AD">
      <w:pPr>
        <w:pStyle w:val="Cuerpodelboletn"/>
        <w:rPr>
          <w:rFonts w:ascii="Mulish" w:hAnsi="Mulish"/>
        </w:rPr>
        <w:sectPr w:rsidR="000274AD" w:rsidRPr="0021109C"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3C8378"/>
          <w:sz w:val="30"/>
          <w:szCs w:val="30"/>
        </w:rPr>
        <w:id w:val="-409474120"/>
        <w:placeholder>
          <w:docPart w:val="48D123E7DADF4445BE251F7B60B90DAD"/>
        </w:placeholder>
      </w:sdtPr>
      <w:sdtEndPr/>
      <w:sdtContent>
        <w:p w14:paraId="21080AD8" w14:textId="77777777" w:rsidR="000274AD" w:rsidRPr="000274AD" w:rsidRDefault="000274AD" w:rsidP="000274AD">
          <w:pPr>
            <w:pStyle w:val="Cuerpodelboletn"/>
            <w:numPr>
              <w:ilvl w:val="0"/>
              <w:numId w:val="2"/>
            </w:numPr>
            <w:ind w:left="502"/>
            <w:rPr>
              <w:rFonts w:ascii="Mulish" w:hAnsi="Mulish"/>
              <w:color w:val="3C8378"/>
              <w:sz w:val="30"/>
              <w:szCs w:val="30"/>
            </w:rPr>
          </w:pPr>
          <w:r w:rsidRPr="000274AD">
            <w:rPr>
              <w:rFonts w:ascii="Mulish" w:hAnsi="Mulish"/>
              <w:b/>
              <w:color w:val="3C8378"/>
              <w:sz w:val="30"/>
              <w:szCs w:val="30"/>
            </w:rPr>
            <w:t xml:space="preserve">Conclusiones </w:t>
          </w:r>
        </w:p>
      </w:sdtContent>
    </w:sdt>
    <w:p w14:paraId="4C94CF11" w14:textId="77777777" w:rsidR="000274AD" w:rsidRPr="0021109C" w:rsidRDefault="000274AD" w:rsidP="000274AD">
      <w:pPr>
        <w:pStyle w:val="Cuerpodelboletn"/>
        <w:rPr>
          <w:rFonts w:ascii="Mulish" w:hAnsi="Mulish"/>
        </w:rPr>
      </w:pPr>
    </w:p>
    <w:p w14:paraId="03D8ADC6" w14:textId="74D3299A" w:rsidR="000274AD" w:rsidRPr="0021109C" w:rsidRDefault="003B2947" w:rsidP="000274AD">
      <w:pPr>
        <w:pStyle w:val="Cuerpodelboletn"/>
        <w:rPr>
          <w:rFonts w:ascii="Mulish" w:hAnsi="Mulish"/>
        </w:rPr>
      </w:pPr>
      <w:bookmarkStart w:id="1" w:name="_Hlk164247234"/>
      <w:bookmarkStart w:id="2" w:name="_Hlk164237630"/>
      <w:r>
        <w:rPr>
          <w:rFonts w:ascii="Mulish" w:hAnsi="Mulish"/>
        </w:rPr>
        <w:t>Aunque e</w:t>
      </w:r>
      <w:r w:rsidR="000274AD" w:rsidRPr="0021109C">
        <w:rPr>
          <w:rFonts w:ascii="Mulish" w:hAnsi="Mulish"/>
        </w:rPr>
        <w:t xml:space="preserve">ste CTBG </w:t>
      </w:r>
      <w:r w:rsidR="000274AD" w:rsidRPr="003B2947">
        <w:rPr>
          <w:rFonts w:ascii="Mulish" w:hAnsi="Mulish"/>
          <w:bCs/>
        </w:rPr>
        <w:t>valora</w:t>
      </w:r>
      <w:r w:rsidR="000274AD" w:rsidRPr="0021109C">
        <w:rPr>
          <w:rFonts w:ascii="Mulish" w:hAnsi="Mulish"/>
          <w:b/>
        </w:rPr>
        <w:t xml:space="preserve"> </w:t>
      </w:r>
      <w:r>
        <w:rPr>
          <w:rFonts w:ascii="Mulish" w:hAnsi="Mulish"/>
        </w:rPr>
        <w:t xml:space="preserve">el esfuerzo realizado por PLOCAN para mejorar el cumplimiento de las obligaciones de publicidad activa que le son de aplicación, no es menos cierto que existe un amplio </w:t>
      </w:r>
      <w:r>
        <w:rPr>
          <w:rFonts w:ascii="Mulish" w:hAnsi="Mulish"/>
        </w:rPr>
        <w:lastRenderedPageBreak/>
        <w:t>margen de mejora p</w:t>
      </w:r>
      <w:r w:rsidR="00F31F3C">
        <w:rPr>
          <w:rFonts w:ascii="Mulish" w:hAnsi="Mulish"/>
        </w:rPr>
        <w:t xml:space="preserve">ara que el Consorcio logre el pleno cumplimiento de la LTAIBG. </w:t>
      </w:r>
      <w:r w:rsidR="000274AD" w:rsidRPr="0021109C">
        <w:rPr>
          <w:rFonts w:ascii="Mulish" w:hAnsi="Mulish"/>
        </w:rPr>
        <w:t xml:space="preserve">De hecho, se ha solventado </w:t>
      </w:r>
      <w:r w:rsidR="00F31F3C">
        <w:rPr>
          <w:rFonts w:ascii="Mulish" w:hAnsi="Mulish"/>
        </w:rPr>
        <w:t>poco más de la mitad</w:t>
      </w:r>
      <w:r w:rsidR="000274AD" w:rsidRPr="0021109C">
        <w:rPr>
          <w:rFonts w:ascii="Mulish" w:hAnsi="Mulish"/>
        </w:rPr>
        <w:t xml:space="preserve"> de los incumplimientos señalados en la evaluación de 2023. </w:t>
      </w:r>
    </w:p>
    <w:p w14:paraId="2A8F3C4E" w14:textId="77777777" w:rsidR="000274AD" w:rsidRPr="0021109C" w:rsidRDefault="000274AD" w:rsidP="000274AD">
      <w:pPr>
        <w:jc w:val="both"/>
        <w:rPr>
          <w:rFonts w:ascii="Mulish" w:eastAsia="Times New Roman" w:hAnsi="Mulish" w:cs="Times New Roman"/>
          <w:szCs w:val="22"/>
          <w:lang w:eastAsia="es-ES"/>
        </w:rPr>
      </w:pPr>
      <w:r w:rsidRPr="0021109C">
        <w:rPr>
          <w:rFonts w:ascii="Mulish" w:hAnsi="Mulish"/>
        </w:rPr>
        <w:t xml:space="preserve">Por tanto, este Consejo vuelve a </w:t>
      </w:r>
      <w:r w:rsidRPr="0021109C">
        <w:rPr>
          <w:rFonts w:ascii="Mulish" w:hAnsi="Mulish"/>
          <w:b/>
          <w:bCs/>
        </w:rPr>
        <w:t xml:space="preserve">INSTAR </w:t>
      </w:r>
      <w:r w:rsidRPr="0021109C">
        <w:rPr>
          <w:rFonts w:ascii="Mulish" w:eastAsia="Times New Roman" w:hAnsi="Mulish" w:cs="Times New Roman"/>
          <w:szCs w:val="22"/>
          <w:lang w:eastAsia="es-ES"/>
        </w:rPr>
        <w:t>al Consorcio Plataforma Oceánica de Canarias a que proceda de manera inmediata a la subsanación de los siguientes incumplimientos, en los términos que se establecen a continuación:</w:t>
      </w:r>
    </w:p>
    <w:p w14:paraId="540938BA" w14:textId="77777777" w:rsidR="000274AD" w:rsidRPr="0021109C" w:rsidRDefault="000274AD" w:rsidP="000274AD">
      <w:pPr>
        <w:jc w:val="both"/>
        <w:rPr>
          <w:rFonts w:ascii="Mulish" w:hAnsi="Mulish"/>
        </w:rPr>
      </w:pPr>
    </w:p>
    <w:p w14:paraId="64D52FEC" w14:textId="6FFEC153" w:rsidR="000274AD" w:rsidRPr="0021109C" w:rsidRDefault="000274AD" w:rsidP="000274AD">
      <w:pPr>
        <w:pStyle w:val="Prrafodelista"/>
        <w:numPr>
          <w:ilvl w:val="0"/>
          <w:numId w:val="43"/>
        </w:numPr>
        <w:jc w:val="both"/>
        <w:rPr>
          <w:rFonts w:ascii="Mulish" w:hAnsi="Mulish"/>
        </w:rPr>
      </w:pPr>
      <w:r w:rsidRPr="0021109C">
        <w:rPr>
          <w:rFonts w:ascii="Mulish" w:hAnsi="Mulish"/>
        </w:rPr>
        <w:t>Publicar información actualizada sobre planes y programas</w:t>
      </w:r>
      <w:r w:rsidR="00F31F3C">
        <w:rPr>
          <w:rFonts w:ascii="Mulish" w:hAnsi="Mulish"/>
        </w:rPr>
        <w:t xml:space="preserve"> o, en su caso, informar de que no se han aprobado planes estratégicos u operativos con posterioridad a 2016</w:t>
      </w:r>
      <w:r w:rsidRPr="0021109C">
        <w:rPr>
          <w:rFonts w:ascii="Mulish" w:hAnsi="Mulish"/>
        </w:rPr>
        <w:t>.</w:t>
      </w:r>
    </w:p>
    <w:p w14:paraId="619C4E8B"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Publicar información sobre los resultados de sus planes y programas.</w:t>
      </w:r>
    </w:p>
    <w:p w14:paraId="447E1438"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Publicar los indicadores de medida y valoración del cumplimiento de los objetivos de los planes y programas.</w:t>
      </w:r>
    </w:p>
    <w:p w14:paraId="33DA8D7F"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Publicar información estadística sobre los contratos adjudicados en los términos establecidos por el artículo 8.1.a de la LTAIBG</w:t>
      </w:r>
    </w:p>
    <w:p w14:paraId="62732337"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Publicar las modificaciones de contratos adjudicados.</w:t>
      </w:r>
    </w:p>
    <w:p w14:paraId="761AEC43"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Informar sobre los convenios, o, en su caso, informar sobre su inexistencia. La publicación debe contemplar todos los ítems informativos establecidos en el artículo 8.1.b de la LTAIBG.</w:t>
      </w:r>
    </w:p>
    <w:p w14:paraId="01E6CD24"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Informar sobre las encomiendas de gestión efectuadas por el organismo o, en su caso, informar sobre su inexistencia. La publicación debe contemplar todos los ítems informativos establecidos en el artículo 8.1.b de la LTAIBG.</w:t>
      </w:r>
    </w:p>
    <w:p w14:paraId="0E5888DE"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Informar sobre las subcontrataciones derivadas de las encomiendas de gestión o, en su caso, informar sobre su inexistencia. La publicación debe contemplar todos los ítems informativos establecidos en el artículo 8.1.b de la LTAIBG.</w:t>
      </w:r>
    </w:p>
    <w:p w14:paraId="75875542" w14:textId="58CC6F79" w:rsidR="000274AD" w:rsidRPr="0021109C" w:rsidRDefault="000274AD" w:rsidP="000274AD">
      <w:pPr>
        <w:pStyle w:val="Prrafodelista"/>
        <w:numPr>
          <w:ilvl w:val="0"/>
          <w:numId w:val="43"/>
        </w:numPr>
        <w:jc w:val="both"/>
        <w:rPr>
          <w:rFonts w:ascii="Mulish" w:hAnsi="Mulish"/>
        </w:rPr>
      </w:pPr>
      <w:r w:rsidRPr="0021109C">
        <w:rPr>
          <w:rFonts w:ascii="Mulish" w:hAnsi="Mulish"/>
        </w:rPr>
        <w:t>Informar en su Portal de Transparencia sobre las subvenciones y ayudas públicas concedidas</w:t>
      </w:r>
      <w:r w:rsidR="00FA52BF">
        <w:rPr>
          <w:rFonts w:ascii="Mulish" w:hAnsi="Mulish"/>
        </w:rPr>
        <w:t xml:space="preserve"> por el Consorcio a terceros</w:t>
      </w:r>
      <w:r w:rsidRPr="0021109C">
        <w:rPr>
          <w:rFonts w:ascii="Mulish" w:hAnsi="Mulish"/>
        </w:rPr>
        <w:t>.  La publicación debe contemplar todos los ítems informativos establecidos en el artículo 8.1.c de la LTAIBG.</w:t>
      </w:r>
    </w:p>
    <w:p w14:paraId="7F82AB41" w14:textId="77777777" w:rsidR="000274AD" w:rsidRPr="0021109C" w:rsidRDefault="000274AD" w:rsidP="000274AD">
      <w:pPr>
        <w:pStyle w:val="Prrafodelista"/>
        <w:numPr>
          <w:ilvl w:val="0"/>
          <w:numId w:val="43"/>
        </w:numPr>
        <w:jc w:val="both"/>
        <w:rPr>
          <w:rFonts w:ascii="Mulish" w:hAnsi="Mulish"/>
        </w:rPr>
      </w:pPr>
      <w:r w:rsidRPr="0021109C">
        <w:rPr>
          <w:rFonts w:ascii="Mulish" w:hAnsi="Mulish"/>
        </w:rPr>
        <w:t>Publicar los informes de auditoría y fiscalización relativos a la entidad elaborados por el Tribunal de Cuentas.</w:t>
      </w:r>
    </w:p>
    <w:bookmarkEnd w:id="1"/>
    <w:bookmarkEnd w:id="2"/>
    <w:p w14:paraId="392D6DAE" w14:textId="77777777" w:rsidR="00FA52BF" w:rsidRDefault="00FA52BF" w:rsidP="000274AD">
      <w:pPr>
        <w:pStyle w:val="Cuerpodelboletn"/>
        <w:rPr>
          <w:rFonts w:ascii="Mulish" w:hAnsi="Mulish"/>
        </w:rPr>
      </w:pPr>
    </w:p>
    <w:p w14:paraId="0C832261" w14:textId="4AC315F0" w:rsidR="000274AD" w:rsidRPr="0021109C" w:rsidRDefault="000274AD" w:rsidP="000274AD">
      <w:pPr>
        <w:pStyle w:val="Cuerpodelboletn"/>
        <w:rPr>
          <w:rFonts w:ascii="Mulish" w:hAnsi="Mulish"/>
        </w:rPr>
      </w:pPr>
      <w:r w:rsidRPr="0021109C">
        <w:rPr>
          <w:rFonts w:ascii="Mulish" w:hAnsi="Mulish"/>
        </w:rPr>
        <w:t xml:space="preserve">Una cuestión adicional, es que la Ley 14/2022, de modificación de la Ley 19/2013, impone una nueva información obligatoria en materia contractual. A partir de julio de 2023, es obligatorio publicar semestralmente </w:t>
      </w:r>
      <w:bookmarkStart w:id="3" w:name="_Hlk164177496"/>
      <w:r w:rsidRPr="0021109C">
        <w:rPr>
          <w:rFonts w:ascii="Mulish" w:hAnsi="Mulish"/>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bookmarkEnd w:id="3"/>
      <w:r w:rsidRPr="0021109C">
        <w:rPr>
          <w:rFonts w:ascii="Mulish" w:hAnsi="Mulish"/>
        </w:rPr>
        <w:t>.</w:t>
      </w:r>
    </w:p>
    <w:p w14:paraId="1DCAACAC" w14:textId="77777777" w:rsidR="000274AD" w:rsidRPr="0021109C" w:rsidRDefault="000274AD" w:rsidP="000274AD">
      <w:pPr>
        <w:pStyle w:val="Sinespaciado"/>
        <w:spacing w:line="276" w:lineRule="auto"/>
        <w:ind w:left="720"/>
        <w:jc w:val="both"/>
        <w:rPr>
          <w:rFonts w:ascii="Mulish" w:hAnsi="Mulish"/>
        </w:rPr>
      </w:pPr>
    </w:p>
    <w:p w14:paraId="034EF644" w14:textId="6FC41691" w:rsidR="000274AD" w:rsidRPr="0021109C" w:rsidRDefault="000274AD" w:rsidP="000274AD">
      <w:pPr>
        <w:pStyle w:val="Sinespaciado"/>
        <w:spacing w:line="276" w:lineRule="auto"/>
        <w:jc w:val="right"/>
        <w:rPr>
          <w:rFonts w:ascii="Mulish" w:hAnsi="Mulish"/>
        </w:rPr>
      </w:pPr>
      <w:r w:rsidRPr="0021109C">
        <w:rPr>
          <w:rFonts w:ascii="Mulish" w:hAnsi="Mulish"/>
        </w:rPr>
        <w:t xml:space="preserve">Madrid, </w:t>
      </w:r>
      <w:r w:rsidR="00EA1AB0">
        <w:rPr>
          <w:rFonts w:ascii="Mulish" w:hAnsi="Mulish"/>
        </w:rPr>
        <w:t>marzo</w:t>
      </w:r>
      <w:r w:rsidRPr="0021109C">
        <w:rPr>
          <w:rFonts w:ascii="Mulish" w:hAnsi="Mulish"/>
        </w:rPr>
        <w:t xml:space="preserve"> de 202</w:t>
      </w:r>
      <w:r w:rsidR="00EA1AB0">
        <w:rPr>
          <w:rFonts w:ascii="Mulish" w:hAnsi="Mulish"/>
        </w:rPr>
        <w:t>5</w:t>
      </w:r>
    </w:p>
    <w:p w14:paraId="074A2F87" w14:textId="77777777" w:rsidR="000274AD" w:rsidRPr="0021109C" w:rsidRDefault="000274AD" w:rsidP="000274AD">
      <w:pPr>
        <w:pStyle w:val="Cuerpodelboletn"/>
        <w:rPr>
          <w:rFonts w:ascii="Mulish" w:hAnsi="Mulish"/>
        </w:rPr>
        <w:sectPr w:rsidR="000274AD" w:rsidRPr="0021109C" w:rsidSect="00C259F4">
          <w:type w:val="continuous"/>
          <w:pgSz w:w="11906" w:h="16838" w:code="9"/>
          <w:pgMar w:top="1440" w:right="720" w:bottom="1440" w:left="720" w:header="720" w:footer="720" w:gutter="0"/>
          <w:cols w:space="720"/>
          <w:docGrid w:linePitch="326"/>
        </w:sectPr>
      </w:pPr>
    </w:p>
    <w:p w14:paraId="440DF096" w14:textId="77777777" w:rsidR="000274AD" w:rsidRPr="0021109C" w:rsidRDefault="000274AD" w:rsidP="000274AD">
      <w:pPr>
        <w:pStyle w:val="Sinespaciado"/>
        <w:spacing w:line="276" w:lineRule="auto"/>
        <w:jc w:val="both"/>
        <w:rPr>
          <w:rFonts w:ascii="Mulish" w:hAnsi="Mulish"/>
        </w:rPr>
      </w:pPr>
    </w:p>
    <w:p w14:paraId="48887E0E" w14:textId="77777777" w:rsidR="000274AD" w:rsidRDefault="000274AD">
      <w:pPr>
        <w:rPr>
          <w:rFonts w:ascii="Mulish" w:hAnsi="Mulish"/>
        </w:rPr>
      </w:pPr>
    </w:p>
    <w:p w14:paraId="05DAE1CF" w14:textId="71E67F9C" w:rsidR="00F42471" w:rsidRDefault="00F42471" w:rsidP="00DF1B05">
      <w:pPr>
        <w:rPr>
          <w:rFonts w:ascii="Mulish" w:hAnsi="Mulish"/>
        </w:rPr>
      </w:pPr>
      <w:r>
        <w:rPr>
          <w:rFonts w:ascii="Mulish" w:hAnsi="Mulish"/>
        </w:rPr>
        <w:br w:type="page"/>
      </w:r>
    </w:p>
    <w:p w14:paraId="273BF57E" w14:textId="479B9B78" w:rsidR="00F42471" w:rsidRPr="00913A6D" w:rsidRDefault="00F42471" w:rsidP="00F42471">
      <w:pPr>
        <w:jc w:val="center"/>
        <w:rPr>
          <w:rFonts w:ascii="Mulish" w:hAnsi="Mulish"/>
          <w:b/>
          <w:color w:val="3C8378"/>
          <w:sz w:val="30"/>
          <w:szCs w:val="30"/>
        </w:rPr>
      </w:pPr>
      <w:r w:rsidRPr="00913A6D">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85AC" w14:textId="77777777" w:rsidR="004E20A8" w:rsidRDefault="004E20A8" w:rsidP="00F31BC3">
      <w:r>
        <w:separator/>
      </w:r>
    </w:p>
  </w:endnote>
  <w:endnote w:type="continuationSeparator" w:id="0">
    <w:p w14:paraId="1B798B68" w14:textId="77777777" w:rsidR="004E20A8" w:rsidRDefault="004E20A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2203" w14:textId="77777777" w:rsidR="004E20A8" w:rsidRDefault="004E20A8" w:rsidP="00F31BC3">
      <w:r>
        <w:separator/>
      </w:r>
    </w:p>
  </w:footnote>
  <w:footnote w:type="continuationSeparator" w:id="0">
    <w:p w14:paraId="448C2FF0" w14:textId="77777777" w:rsidR="004E20A8" w:rsidRDefault="004E20A8"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09A9E725"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56151995"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7C70AD01"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2FB058A"/>
    <w:multiLevelType w:val="hybridMultilevel"/>
    <w:tmpl w:val="7A94F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9D4B73"/>
    <w:multiLevelType w:val="hybridMultilevel"/>
    <w:tmpl w:val="78C227C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4D729E"/>
    <w:multiLevelType w:val="hybridMultilevel"/>
    <w:tmpl w:val="E24AAB0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6"/>
  </w:num>
  <w:num w:numId="3">
    <w:abstractNumId w:val="24"/>
  </w:num>
  <w:num w:numId="4">
    <w:abstractNumId w:val="0"/>
  </w:num>
  <w:num w:numId="5">
    <w:abstractNumId w:val="31"/>
  </w:num>
  <w:num w:numId="6">
    <w:abstractNumId w:val="35"/>
  </w:num>
  <w:num w:numId="7">
    <w:abstractNumId w:val="29"/>
  </w:num>
  <w:num w:numId="8">
    <w:abstractNumId w:val="3"/>
  </w:num>
  <w:num w:numId="9">
    <w:abstractNumId w:val="9"/>
  </w:num>
  <w:num w:numId="10">
    <w:abstractNumId w:val="7"/>
  </w:num>
  <w:num w:numId="11">
    <w:abstractNumId w:val="38"/>
  </w:num>
  <w:num w:numId="12">
    <w:abstractNumId w:val="27"/>
  </w:num>
  <w:num w:numId="13">
    <w:abstractNumId w:val="19"/>
  </w:num>
  <w:num w:numId="14">
    <w:abstractNumId w:val="39"/>
  </w:num>
  <w:num w:numId="15">
    <w:abstractNumId w:val="5"/>
  </w:num>
  <w:num w:numId="16">
    <w:abstractNumId w:val="41"/>
  </w:num>
  <w:num w:numId="17">
    <w:abstractNumId w:val="25"/>
  </w:num>
  <w:num w:numId="18">
    <w:abstractNumId w:val="16"/>
  </w:num>
  <w:num w:numId="19">
    <w:abstractNumId w:val="13"/>
  </w:num>
  <w:num w:numId="20">
    <w:abstractNumId w:val="32"/>
  </w:num>
  <w:num w:numId="21">
    <w:abstractNumId w:val="10"/>
  </w:num>
  <w:num w:numId="22">
    <w:abstractNumId w:val="37"/>
  </w:num>
  <w:num w:numId="23">
    <w:abstractNumId w:val="20"/>
  </w:num>
  <w:num w:numId="24">
    <w:abstractNumId w:val="17"/>
  </w:num>
  <w:num w:numId="25">
    <w:abstractNumId w:val="44"/>
  </w:num>
  <w:num w:numId="26">
    <w:abstractNumId w:val="18"/>
  </w:num>
  <w:num w:numId="27">
    <w:abstractNumId w:val="22"/>
  </w:num>
  <w:num w:numId="28">
    <w:abstractNumId w:val="6"/>
  </w:num>
  <w:num w:numId="29">
    <w:abstractNumId w:val="40"/>
  </w:num>
  <w:num w:numId="30">
    <w:abstractNumId w:val="21"/>
  </w:num>
  <w:num w:numId="31">
    <w:abstractNumId w:val="42"/>
  </w:num>
  <w:num w:numId="32">
    <w:abstractNumId w:val="28"/>
  </w:num>
  <w:num w:numId="33">
    <w:abstractNumId w:val="33"/>
  </w:num>
  <w:num w:numId="34">
    <w:abstractNumId w:val="34"/>
  </w:num>
  <w:num w:numId="35">
    <w:abstractNumId w:val="4"/>
  </w:num>
  <w:num w:numId="36">
    <w:abstractNumId w:val="12"/>
  </w:num>
  <w:num w:numId="37">
    <w:abstractNumId w:val="2"/>
  </w:num>
  <w:num w:numId="38">
    <w:abstractNumId w:val="14"/>
  </w:num>
  <w:num w:numId="39">
    <w:abstractNumId w:val="15"/>
  </w:num>
  <w:num w:numId="40">
    <w:abstractNumId w:val="11"/>
  </w:num>
  <w:num w:numId="41">
    <w:abstractNumId w:val="30"/>
  </w:num>
  <w:num w:numId="42">
    <w:abstractNumId w:val="8"/>
  </w:num>
  <w:num w:numId="43">
    <w:abstractNumId w:val="1"/>
  </w:num>
  <w:num w:numId="44">
    <w:abstractNumId w:val="4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274AD"/>
    <w:rsid w:val="00032399"/>
    <w:rsid w:val="00032D8A"/>
    <w:rsid w:val="00040AF4"/>
    <w:rsid w:val="000443BA"/>
    <w:rsid w:val="00053A0E"/>
    <w:rsid w:val="0005642F"/>
    <w:rsid w:val="00072B7E"/>
    <w:rsid w:val="000775A5"/>
    <w:rsid w:val="00085AF1"/>
    <w:rsid w:val="00085C93"/>
    <w:rsid w:val="000A68FF"/>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211A"/>
    <w:rsid w:val="00347877"/>
    <w:rsid w:val="00352994"/>
    <w:rsid w:val="00355DC0"/>
    <w:rsid w:val="00393F48"/>
    <w:rsid w:val="003A1694"/>
    <w:rsid w:val="003A390C"/>
    <w:rsid w:val="003B2947"/>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735C"/>
    <w:rsid w:val="004859CC"/>
    <w:rsid w:val="00497867"/>
    <w:rsid w:val="004A1663"/>
    <w:rsid w:val="004C6440"/>
    <w:rsid w:val="004D4B3E"/>
    <w:rsid w:val="004D50CC"/>
    <w:rsid w:val="004D7037"/>
    <w:rsid w:val="004E20A8"/>
    <w:rsid w:val="004E7B33"/>
    <w:rsid w:val="00506864"/>
    <w:rsid w:val="00521C69"/>
    <w:rsid w:val="005301DF"/>
    <w:rsid w:val="00536832"/>
    <w:rsid w:val="00540929"/>
    <w:rsid w:val="00544402"/>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3472"/>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13A6D"/>
    <w:rsid w:val="00933624"/>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BF1370"/>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1A0B"/>
    <w:rsid w:val="00C75B95"/>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C75C6"/>
    <w:rsid w:val="00DD29C6"/>
    <w:rsid w:val="00DD515F"/>
    <w:rsid w:val="00DF1B05"/>
    <w:rsid w:val="00DF25D7"/>
    <w:rsid w:val="00DF54AF"/>
    <w:rsid w:val="00DF555F"/>
    <w:rsid w:val="00DF56A7"/>
    <w:rsid w:val="00E023B5"/>
    <w:rsid w:val="00E07201"/>
    <w:rsid w:val="00E11EBF"/>
    <w:rsid w:val="00E17DF6"/>
    <w:rsid w:val="00E33169"/>
    <w:rsid w:val="00E470D4"/>
    <w:rsid w:val="00E51AC4"/>
    <w:rsid w:val="00E604DA"/>
    <w:rsid w:val="00E6528C"/>
    <w:rsid w:val="00E73F4D"/>
    <w:rsid w:val="00E83650"/>
    <w:rsid w:val="00EA1AB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1F3C"/>
    <w:rsid w:val="00F36022"/>
    <w:rsid w:val="00F361B3"/>
    <w:rsid w:val="00F4078E"/>
    <w:rsid w:val="00F42471"/>
    <w:rsid w:val="00F614CD"/>
    <w:rsid w:val="00F71FF5"/>
    <w:rsid w:val="00F7274D"/>
    <w:rsid w:val="00F95333"/>
    <w:rsid w:val="00FA0C58"/>
    <w:rsid w:val="00FA11BE"/>
    <w:rsid w:val="00FA1911"/>
    <w:rsid w:val="00FA52BF"/>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09452416">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6868657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ocan.e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876E410054C78BB5670CDFA2F552A"/>
        <w:category>
          <w:name w:val="General"/>
          <w:gallery w:val="placeholder"/>
        </w:category>
        <w:types>
          <w:type w:val="bbPlcHdr"/>
        </w:types>
        <w:behaviors>
          <w:behavior w:val="content"/>
        </w:behaviors>
        <w:guid w:val="{CCE11D0E-3F9F-46F2-ACB3-786346FCE240}"/>
      </w:docPartPr>
      <w:docPartBody>
        <w:p w:rsidR="00B9793B" w:rsidRDefault="000444A5" w:rsidP="000444A5">
          <w:pPr>
            <w:pStyle w:val="40E876E410054C78BB5670CDFA2F552A"/>
          </w:pPr>
          <w:r w:rsidRPr="00C12127">
            <w:rPr>
              <w:rStyle w:val="Textodelmarcadordeposicin"/>
              <w:lang w:bidi="es-ES"/>
            </w:rPr>
            <w:t>Haz clic aquí para escribir texto.</w:t>
          </w:r>
        </w:p>
      </w:docPartBody>
    </w:docPart>
    <w:docPart>
      <w:docPartPr>
        <w:name w:val="D28401F1D8634F81805F967579513C98"/>
        <w:category>
          <w:name w:val="General"/>
          <w:gallery w:val="placeholder"/>
        </w:category>
        <w:types>
          <w:type w:val="bbPlcHdr"/>
        </w:types>
        <w:behaviors>
          <w:behavior w:val="content"/>
        </w:behaviors>
        <w:guid w:val="{A6B6D2F8-BC5A-4A6A-BED1-8DD30B339BFC}"/>
      </w:docPartPr>
      <w:docPartBody>
        <w:p w:rsidR="00B9793B" w:rsidRDefault="000444A5" w:rsidP="000444A5">
          <w:pPr>
            <w:pStyle w:val="D28401F1D8634F81805F967579513C98"/>
          </w:pPr>
          <w:r w:rsidRPr="00C12127">
            <w:rPr>
              <w:rStyle w:val="Textodelmarcadordeposicin"/>
              <w:lang w:bidi="es-ES"/>
            </w:rPr>
            <w:t>Haz clic aquí para escribir texto.</w:t>
          </w:r>
        </w:p>
      </w:docPartBody>
    </w:docPart>
    <w:docPart>
      <w:docPartPr>
        <w:name w:val="48D123E7DADF4445BE251F7B60B90DAD"/>
        <w:category>
          <w:name w:val="General"/>
          <w:gallery w:val="placeholder"/>
        </w:category>
        <w:types>
          <w:type w:val="bbPlcHdr"/>
        </w:types>
        <w:behaviors>
          <w:behavior w:val="content"/>
        </w:behaviors>
        <w:guid w:val="{32E194E0-E6F5-422B-9921-2AB75A1FEB15}"/>
      </w:docPartPr>
      <w:docPartBody>
        <w:p w:rsidR="00B9793B" w:rsidRDefault="000444A5" w:rsidP="000444A5">
          <w:pPr>
            <w:pStyle w:val="48D123E7DADF4445BE251F7B60B90DA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A5"/>
    <w:rsid w:val="000444A5"/>
    <w:rsid w:val="00B97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44A5"/>
    <w:rPr>
      <w:color w:val="808080"/>
    </w:rPr>
  </w:style>
  <w:style w:type="paragraph" w:customStyle="1" w:styleId="40E876E410054C78BB5670CDFA2F552A">
    <w:name w:val="40E876E410054C78BB5670CDFA2F552A"/>
    <w:rsid w:val="000444A5"/>
  </w:style>
  <w:style w:type="paragraph" w:customStyle="1" w:styleId="D28401F1D8634F81805F967579513C98">
    <w:name w:val="D28401F1D8634F81805F967579513C98"/>
    <w:rsid w:val="000444A5"/>
  </w:style>
  <w:style w:type="paragraph" w:customStyle="1" w:styleId="48D123E7DADF4445BE251F7B60B90DAD">
    <w:name w:val="48D123E7DADF4445BE251F7B60B90DAD"/>
    <w:rsid w:val="00044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4873beb7-5857-4685-be1f-d57550cc96cc"/>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1498</Words>
  <Characters>8243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2025-04-11T08:49:00Z</dcterms:created>
  <dcterms:modified xsi:type="dcterms:W3CDTF">2025-04-11T08:49:00Z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