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02CA9105" w:rsidR="00415DBD" w:rsidRDefault="00415DBD" w:rsidP="00415DBD">
      <w:pPr>
        <w:rPr>
          <w:rFonts w:ascii="Mulish" w:hAnsi="Mulish"/>
        </w:rPr>
      </w:pPr>
    </w:p>
    <w:p w14:paraId="3A4CB4EE" w14:textId="77777777" w:rsidR="00DB2309" w:rsidRPr="00B37389" w:rsidRDefault="00DB2309" w:rsidP="00DB2309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DB2309" w:rsidRPr="00FA09F3" w14:paraId="1C9F59E2" w14:textId="77777777" w:rsidTr="00C21B71">
        <w:tc>
          <w:tcPr>
            <w:tcW w:w="3625" w:type="dxa"/>
          </w:tcPr>
          <w:p w14:paraId="2BC5EE4C" w14:textId="77777777" w:rsidR="00DB2309" w:rsidRPr="00FA09F3" w:rsidRDefault="00DB2309" w:rsidP="00C21B71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353B04D" w14:textId="77777777" w:rsidR="00DB2309" w:rsidRPr="00F903EA" w:rsidRDefault="00DB2309" w:rsidP="00C21B71">
            <w:pPr>
              <w:jc w:val="both"/>
              <w:rPr>
                <w:rFonts w:ascii="Mulish" w:hAnsi="Mulish"/>
                <w:szCs w:val="22"/>
              </w:rPr>
            </w:pPr>
            <w:r>
              <w:rPr>
                <w:rFonts w:ascii="Mulish" w:hAnsi="Mulish"/>
                <w:szCs w:val="22"/>
              </w:rPr>
              <w:t>Proyecto Hombre</w:t>
            </w:r>
          </w:p>
        </w:tc>
      </w:tr>
      <w:tr w:rsidR="00DB2309" w:rsidRPr="00FA09F3" w14:paraId="1404907A" w14:textId="77777777" w:rsidTr="00C21B71">
        <w:tc>
          <w:tcPr>
            <w:tcW w:w="3625" w:type="dxa"/>
          </w:tcPr>
          <w:p w14:paraId="2847F9C3" w14:textId="77777777" w:rsidR="00DB2309" w:rsidRPr="00FA09F3" w:rsidRDefault="00DB2309" w:rsidP="00C21B71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6C456C54" w14:textId="77777777" w:rsidR="00DB2309" w:rsidRPr="00F903EA" w:rsidRDefault="00DB2309" w:rsidP="00C21B71">
            <w:pPr>
              <w:rPr>
                <w:rFonts w:ascii="Mulish" w:hAnsi="Mulish"/>
                <w:szCs w:val="22"/>
              </w:rPr>
            </w:pPr>
            <w:r w:rsidRPr="00F903EA">
              <w:rPr>
                <w:rFonts w:ascii="Mulish" w:hAnsi="Mulish"/>
                <w:szCs w:val="22"/>
              </w:rPr>
              <w:t>0</w:t>
            </w:r>
            <w:r>
              <w:rPr>
                <w:rFonts w:ascii="Mulish" w:hAnsi="Mulish"/>
                <w:szCs w:val="22"/>
              </w:rPr>
              <w:t>9</w:t>
            </w:r>
            <w:r w:rsidRPr="00F903EA">
              <w:rPr>
                <w:rFonts w:ascii="Mulish" w:hAnsi="Mulish"/>
                <w:szCs w:val="22"/>
              </w:rPr>
              <w:t>/05/2024</w:t>
            </w:r>
          </w:p>
          <w:p w14:paraId="3E59BF16" w14:textId="161A7646" w:rsidR="00DB2309" w:rsidRPr="00F903EA" w:rsidRDefault="00DB2309" w:rsidP="00C21B71">
            <w:pPr>
              <w:rPr>
                <w:rFonts w:ascii="Mulish" w:hAnsi="Mulish"/>
                <w:szCs w:val="22"/>
              </w:rPr>
            </w:pPr>
            <w:r w:rsidRPr="00F903EA">
              <w:rPr>
                <w:rFonts w:ascii="Mulish" w:hAnsi="Mulish"/>
                <w:szCs w:val="22"/>
              </w:rPr>
              <w:t>Segunda revisión:</w:t>
            </w:r>
            <w:r>
              <w:rPr>
                <w:rFonts w:ascii="Mulish" w:hAnsi="Mulish"/>
                <w:szCs w:val="22"/>
              </w:rPr>
              <w:t xml:space="preserve"> 21/0</w:t>
            </w:r>
            <w:r w:rsidR="00941A13">
              <w:rPr>
                <w:rFonts w:ascii="Mulish" w:hAnsi="Mulish"/>
                <w:szCs w:val="22"/>
              </w:rPr>
              <w:t>3</w:t>
            </w:r>
            <w:r>
              <w:rPr>
                <w:rFonts w:ascii="Mulish" w:hAnsi="Mulish"/>
                <w:szCs w:val="22"/>
              </w:rPr>
              <w:t>/202</w:t>
            </w:r>
            <w:r w:rsidR="00941A13">
              <w:rPr>
                <w:rFonts w:ascii="Mulish" w:hAnsi="Mulish"/>
                <w:szCs w:val="22"/>
              </w:rPr>
              <w:t>5</w:t>
            </w:r>
          </w:p>
        </w:tc>
      </w:tr>
      <w:tr w:rsidR="00DB2309" w:rsidRPr="00FA09F3" w14:paraId="59214471" w14:textId="77777777" w:rsidTr="00C21B71">
        <w:tc>
          <w:tcPr>
            <w:tcW w:w="3625" w:type="dxa"/>
          </w:tcPr>
          <w:p w14:paraId="0E2757DD" w14:textId="77777777" w:rsidR="00DB2309" w:rsidRPr="00FA09F3" w:rsidRDefault="00DB2309" w:rsidP="00C21B71">
            <w:pPr>
              <w:rPr>
                <w:rFonts w:ascii="Mulish" w:hAnsi="Mulish"/>
                <w:b/>
                <w:color w:val="00642D"/>
                <w:sz w:val="24"/>
              </w:rPr>
            </w:pPr>
            <w:r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6626DF6" w14:textId="77777777" w:rsidR="00DB2309" w:rsidRPr="003428E8" w:rsidRDefault="00040D3C" w:rsidP="00C21B71">
            <w:pPr>
              <w:rPr>
                <w:rFonts w:ascii="Mulish" w:hAnsi="Mulish"/>
                <w:sz w:val="24"/>
              </w:rPr>
            </w:pPr>
            <w:hyperlink r:id="rId14" w:history="1">
              <w:r w:rsidR="00DB2309" w:rsidRPr="003428E8">
                <w:rPr>
                  <w:rStyle w:val="Hipervnculo"/>
                  <w:rFonts w:ascii="Mulish" w:hAnsi="Mulish"/>
                  <w:sz w:val="24"/>
                </w:rPr>
                <w:t>https://proyectohombre.es</w:t>
              </w:r>
            </w:hyperlink>
          </w:p>
        </w:tc>
      </w:tr>
    </w:tbl>
    <w:p w14:paraId="6C4B873A" w14:textId="77777777" w:rsidR="00DB2309" w:rsidRPr="00B37389" w:rsidRDefault="00DB2309" w:rsidP="00DB2309">
      <w:pPr>
        <w:rPr>
          <w:rFonts w:ascii="Mulish" w:hAnsi="Mulish"/>
        </w:rPr>
      </w:pPr>
    </w:p>
    <w:p w14:paraId="288FB6A8" w14:textId="77777777" w:rsidR="00DB2309" w:rsidRPr="00B37389" w:rsidRDefault="00DB2309" w:rsidP="00DB2309">
      <w:pPr>
        <w:rPr>
          <w:rFonts w:ascii="Mulish" w:hAnsi="Mulish"/>
        </w:rPr>
      </w:pPr>
    </w:p>
    <w:p w14:paraId="2C5F04CD" w14:textId="77777777" w:rsidR="00DB2309" w:rsidRPr="00B37389" w:rsidRDefault="00040D3C" w:rsidP="00DB2309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F18B566CAE1F4900BCFC243AAD43FDA4"/>
          </w:placeholder>
        </w:sdtPr>
        <w:sdtEndPr>
          <w:rPr>
            <w:color w:val="50866C"/>
          </w:rPr>
        </w:sdtEndPr>
        <w:sdtContent>
          <w:r w:rsidR="00DB2309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</w:t>
          </w:r>
          <w:r w:rsidR="00DB2309" w:rsidRPr="00BF1999">
            <w:rPr>
              <w:rFonts w:ascii="Mulish" w:hAnsi="Mulish"/>
              <w:color w:val="50866C"/>
              <w:sz w:val="30"/>
              <w:szCs w:val="30"/>
              <w:lang w:bidi="es-ES"/>
            </w:rPr>
            <w:t>limient</w:t>
          </w:r>
          <w:r w:rsidR="00DB2309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o de recomendaciones</w:t>
          </w:r>
        </w:sdtContent>
      </w:sdt>
    </w:p>
    <w:p w14:paraId="54480809" w14:textId="77777777" w:rsidR="00DB2309" w:rsidRPr="00B37389" w:rsidRDefault="00DB2309" w:rsidP="00DB2309">
      <w:pPr>
        <w:rPr>
          <w:rFonts w:ascii="Mulish" w:hAnsi="Mulish"/>
        </w:rPr>
      </w:pPr>
    </w:p>
    <w:p w14:paraId="6A6919C2" w14:textId="77777777" w:rsidR="00DB2309" w:rsidRPr="00B37389" w:rsidRDefault="00DB2309" w:rsidP="00DB2309">
      <w:pPr>
        <w:pStyle w:val="Cuerpodelboletn"/>
        <w:rPr>
          <w:rFonts w:ascii="Mulish" w:hAnsi="Mulish"/>
        </w:rPr>
        <w:sectPr w:rsidR="00DB2309" w:rsidRPr="00B37389" w:rsidSect="00DB2309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DB2309" w:rsidRPr="008A34D2" w14:paraId="643C8FEA" w14:textId="77777777" w:rsidTr="00DB2309">
        <w:tc>
          <w:tcPr>
            <w:tcW w:w="1661" w:type="dxa"/>
            <w:shd w:val="clear" w:color="auto" w:fill="3C8378"/>
          </w:tcPr>
          <w:p w14:paraId="5D0E152C" w14:textId="77777777" w:rsidR="00DB2309" w:rsidRPr="008A34D2" w:rsidRDefault="00DB2309" w:rsidP="00C21B71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8A34D2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839" w:type="dxa"/>
            <w:gridSpan w:val="2"/>
            <w:shd w:val="clear" w:color="auto" w:fill="3C8378"/>
          </w:tcPr>
          <w:p w14:paraId="004F0FD5" w14:textId="77777777" w:rsidR="00DB2309" w:rsidRPr="008A34D2" w:rsidRDefault="00DB2309" w:rsidP="00C21B71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8A34D2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3C8378"/>
          </w:tcPr>
          <w:p w14:paraId="741EFF7F" w14:textId="77777777" w:rsidR="00DB2309" w:rsidRPr="008A34D2" w:rsidRDefault="00DB2309" w:rsidP="00C21B71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8A34D2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B2309" w:rsidRPr="008A34D2" w14:paraId="43FDA74E" w14:textId="77777777" w:rsidTr="00C21B71">
        <w:tc>
          <w:tcPr>
            <w:tcW w:w="1661" w:type="dxa"/>
            <w:vMerge w:val="restart"/>
            <w:vAlign w:val="center"/>
          </w:tcPr>
          <w:p w14:paraId="0269F813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365EB23E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69E8B6FC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FC0D6D0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708C5160" w14:textId="77777777" w:rsidTr="00C21B71">
        <w:tc>
          <w:tcPr>
            <w:tcW w:w="1661" w:type="dxa"/>
            <w:vMerge/>
          </w:tcPr>
          <w:p w14:paraId="75082896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509E6BF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77E608B9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EE98B28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07A853D9" w14:textId="77777777" w:rsidTr="00C21B71">
        <w:trPr>
          <w:trHeight w:val="87"/>
        </w:trPr>
        <w:tc>
          <w:tcPr>
            <w:tcW w:w="1661" w:type="dxa"/>
            <w:vMerge/>
          </w:tcPr>
          <w:p w14:paraId="521AB387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566325C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1CA6D7FA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7B86285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773848E7" w14:textId="77777777" w:rsidTr="00C21B71">
        <w:trPr>
          <w:trHeight w:val="451"/>
        </w:trPr>
        <w:tc>
          <w:tcPr>
            <w:tcW w:w="1661" w:type="dxa"/>
            <w:vMerge/>
          </w:tcPr>
          <w:p w14:paraId="5FA562E7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6D02529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5A2E8FA7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749D9E0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7CEE7D37" w14:textId="77777777" w:rsidTr="00C21B71">
        <w:trPr>
          <w:trHeight w:val="263"/>
        </w:trPr>
        <w:tc>
          <w:tcPr>
            <w:tcW w:w="1661" w:type="dxa"/>
            <w:vMerge w:val="restart"/>
            <w:vAlign w:val="center"/>
          </w:tcPr>
          <w:p w14:paraId="4551C0A7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6C588E86" w14:textId="0E2BACC8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Normativa aplicable</w:t>
            </w:r>
            <w:r w:rsidR="007B7C64">
              <w:rPr>
                <w:rFonts w:ascii="Mulish" w:hAnsi="Mulish"/>
                <w:sz w:val="18"/>
                <w:szCs w:val="18"/>
              </w:rPr>
              <w:t>: completar información</w:t>
            </w:r>
          </w:p>
        </w:tc>
        <w:tc>
          <w:tcPr>
            <w:tcW w:w="1444" w:type="dxa"/>
          </w:tcPr>
          <w:p w14:paraId="1C608BF0" w14:textId="2AE7FE0A" w:rsidR="00DB2309" w:rsidRPr="00E82B4F" w:rsidRDefault="00DB2309" w:rsidP="00E82B4F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EE54756" w14:textId="1DCCB621" w:rsidR="00DB2309" w:rsidRPr="008A34D2" w:rsidRDefault="00E82B4F" w:rsidP="00C21B71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DB2309" w:rsidRPr="008A34D2" w14:paraId="06C5DE39" w14:textId="77777777" w:rsidTr="00C21B71">
        <w:tc>
          <w:tcPr>
            <w:tcW w:w="1661" w:type="dxa"/>
            <w:vMerge/>
            <w:vAlign w:val="center"/>
          </w:tcPr>
          <w:p w14:paraId="6446920D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25DEC4C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83EBE7A" w14:textId="77777777" w:rsidR="00DB2309" w:rsidRPr="008A34D2" w:rsidRDefault="00DB2309" w:rsidP="00C21B71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A1E483B" w14:textId="77777777" w:rsidR="00DB2309" w:rsidRPr="008A34D2" w:rsidRDefault="00DB2309" w:rsidP="00C21B7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7A4D2C86" w14:textId="77777777" w:rsidTr="00C21B71">
        <w:tc>
          <w:tcPr>
            <w:tcW w:w="1661" w:type="dxa"/>
            <w:vMerge/>
            <w:vAlign w:val="center"/>
          </w:tcPr>
          <w:p w14:paraId="6FEADB90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FF61F9F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027D76D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3804112" w14:textId="77777777" w:rsidR="00DB2309" w:rsidRPr="008A34D2" w:rsidRDefault="00DB2309" w:rsidP="00C21B7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5129E3C4" w14:textId="77777777" w:rsidTr="00C21B71">
        <w:tc>
          <w:tcPr>
            <w:tcW w:w="1661" w:type="dxa"/>
            <w:vMerge/>
            <w:vAlign w:val="center"/>
          </w:tcPr>
          <w:p w14:paraId="7DB1FA7A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E30671" w14:textId="77777777" w:rsidR="00DB2309" w:rsidRPr="008A34D2" w:rsidRDefault="00DB2309" w:rsidP="00C21B71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4" w:type="dxa"/>
          </w:tcPr>
          <w:p w14:paraId="337AFB16" w14:textId="77777777" w:rsidR="00DB2309" w:rsidRPr="008A34D2" w:rsidRDefault="00DB2309" w:rsidP="00C21B71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FFF5343" w14:textId="77777777" w:rsidR="00DB2309" w:rsidRPr="008A34D2" w:rsidRDefault="00DB2309" w:rsidP="00C21B7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66A49DCD" w14:textId="77777777" w:rsidTr="00C21B71">
        <w:tc>
          <w:tcPr>
            <w:tcW w:w="1661" w:type="dxa"/>
            <w:vMerge/>
            <w:vAlign w:val="center"/>
          </w:tcPr>
          <w:p w14:paraId="4F13B968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2BCB781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5CD898D8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C6C6D28" w14:textId="77777777" w:rsidR="00DB2309" w:rsidRPr="008A34D2" w:rsidRDefault="00DB2309" w:rsidP="00C21B7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094DA97A" w14:textId="77777777" w:rsidTr="00C21B71">
        <w:tc>
          <w:tcPr>
            <w:tcW w:w="1661" w:type="dxa"/>
            <w:vMerge/>
            <w:vAlign w:val="center"/>
          </w:tcPr>
          <w:p w14:paraId="5446AE7E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A0FCA1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590872B2" w14:textId="77777777" w:rsidR="00DB2309" w:rsidRPr="008A34D2" w:rsidRDefault="00DB2309" w:rsidP="00C21B71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424F812" w14:textId="77777777" w:rsidR="00DB2309" w:rsidRPr="008A34D2" w:rsidRDefault="00DB2309" w:rsidP="00C21B7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150C2472" w14:textId="77777777" w:rsidTr="00C21B71">
        <w:tc>
          <w:tcPr>
            <w:tcW w:w="1661" w:type="dxa"/>
            <w:vMerge/>
            <w:vAlign w:val="center"/>
          </w:tcPr>
          <w:p w14:paraId="036B661F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A395A99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5558749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D33BDFC" w14:textId="77777777" w:rsidR="00DB2309" w:rsidRPr="008A34D2" w:rsidRDefault="00DB2309" w:rsidP="00C21B7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3ABF6E0A" w14:textId="77777777" w:rsidTr="00C21B71">
        <w:tc>
          <w:tcPr>
            <w:tcW w:w="1661" w:type="dxa"/>
            <w:vMerge/>
            <w:vAlign w:val="center"/>
          </w:tcPr>
          <w:p w14:paraId="0DDEF03A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CB28722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7F707AF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4AEE805E" w14:textId="77777777" w:rsidR="00DB2309" w:rsidRPr="008A34D2" w:rsidRDefault="00DB2309" w:rsidP="00C21B7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5767A2A9" w14:textId="77777777" w:rsidTr="00C21B71">
        <w:tc>
          <w:tcPr>
            <w:tcW w:w="1661" w:type="dxa"/>
            <w:vMerge/>
            <w:vAlign w:val="center"/>
          </w:tcPr>
          <w:p w14:paraId="5CED51F1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76D825D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F2EEE45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677A7A8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0A765673" w14:textId="77777777" w:rsidTr="00C21B71">
        <w:tc>
          <w:tcPr>
            <w:tcW w:w="1661" w:type="dxa"/>
            <w:vMerge/>
            <w:vAlign w:val="center"/>
          </w:tcPr>
          <w:p w14:paraId="3DD803F0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1BE029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7353CA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6276DB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01F8C1F3" w14:textId="77777777" w:rsidTr="00C21B71">
        <w:tc>
          <w:tcPr>
            <w:tcW w:w="1661" w:type="dxa"/>
            <w:vMerge/>
            <w:vAlign w:val="center"/>
          </w:tcPr>
          <w:p w14:paraId="78DF37AA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6677650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A3290C9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0E951ED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135C94BA" w14:textId="77777777" w:rsidTr="00C21B71">
        <w:tc>
          <w:tcPr>
            <w:tcW w:w="1661" w:type="dxa"/>
            <w:vMerge/>
            <w:vAlign w:val="center"/>
          </w:tcPr>
          <w:p w14:paraId="3F353A61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80D706E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69F30F6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42610BB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01A29DF6" w14:textId="77777777" w:rsidTr="00C21B71">
        <w:tc>
          <w:tcPr>
            <w:tcW w:w="1661" w:type="dxa"/>
            <w:vMerge/>
            <w:vAlign w:val="center"/>
          </w:tcPr>
          <w:p w14:paraId="61C25F49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8CE6ACD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21E44145" w14:textId="4F24C73D" w:rsidR="00DB2309" w:rsidRPr="00FF4F1A" w:rsidRDefault="00DB2309" w:rsidP="00FF4F1A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CA8C537" w14:textId="5E333D4C" w:rsidR="00DB2309" w:rsidRPr="008A34D2" w:rsidRDefault="00FF4F1A" w:rsidP="00C21B71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DB2309" w:rsidRPr="008A34D2" w14:paraId="4BD1DB41" w14:textId="77777777" w:rsidTr="00C21B71">
        <w:tc>
          <w:tcPr>
            <w:tcW w:w="1661" w:type="dxa"/>
            <w:vMerge/>
            <w:vAlign w:val="center"/>
          </w:tcPr>
          <w:p w14:paraId="569284B6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DFA299C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11B35C5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BEA6FDA" w14:textId="77777777" w:rsidR="00DB2309" w:rsidRPr="008A34D2" w:rsidRDefault="00DB2309" w:rsidP="00C21B7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7192CE50" w14:textId="77777777" w:rsidTr="00C21B71">
        <w:tc>
          <w:tcPr>
            <w:tcW w:w="1661" w:type="dxa"/>
            <w:vMerge/>
            <w:vAlign w:val="center"/>
          </w:tcPr>
          <w:p w14:paraId="4CD53D61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BA09A3E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B49F47F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F3579E9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79AA8C5C" w14:textId="77777777" w:rsidTr="00C21B71">
        <w:tc>
          <w:tcPr>
            <w:tcW w:w="1661" w:type="dxa"/>
            <w:vMerge/>
            <w:vAlign w:val="center"/>
          </w:tcPr>
          <w:p w14:paraId="2801B7D8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4F698C8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3501D27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37B3B9C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4EC9BCE1" w14:textId="77777777" w:rsidTr="00C21B71">
        <w:tc>
          <w:tcPr>
            <w:tcW w:w="1661" w:type="dxa"/>
            <w:vMerge/>
            <w:vAlign w:val="center"/>
          </w:tcPr>
          <w:p w14:paraId="1ED7AA92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2B77456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2F6E427" w14:textId="77777777" w:rsidR="00DB2309" w:rsidRPr="008A34D2" w:rsidRDefault="00DB2309" w:rsidP="00C21B71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49B8F00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14ABB0D9" w14:textId="77777777" w:rsidTr="00C21B71">
        <w:tc>
          <w:tcPr>
            <w:tcW w:w="1661" w:type="dxa"/>
            <w:vMerge/>
            <w:vAlign w:val="center"/>
          </w:tcPr>
          <w:p w14:paraId="2C5FE153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755401F8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4" w:type="dxa"/>
            <w:shd w:val="clear" w:color="auto" w:fill="auto"/>
          </w:tcPr>
          <w:p w14:paraId="32DC789C" w14:textId="6EC38577" w:rsidR="00DB2309" w:rsidRPr="00FF4F1A" w:rsidRDefault="00DB2309" w:rsidP="00FF4F1A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4F0BD9B4" w14:textId="6DAD1B81" w:rsidR="00DB2309" w:rsidRPr="008A34D2" w:rsidRDefault="00FF4F1A" w:rsidP="00C21B71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DB2309" w:rsidRPr="008A34D2" w14:paraId="68DC2154" w14:textId="77777777" w:rsidTr="00C21B71">
        <w:tc>
          <w:tcPr>
            <w:tcW w:w="1661" w:type="dxa"/>
            <w:vMerge/>
            <w:vAlign w:val="center"/>
          </w:tcPr>
          <w:p w14:paraId="19AC423C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075C3A1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40DEA412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849234D" w14:textId="77777777" w:rsidR="00DB2309" w:rsidRPr="008A34D2" w:rsidRDefault="00DB2309" w:rsidP="00C21B71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B2309" w:rsidRPr="008A34D2" w14:paraId="38F2446E" w14:textId="77777777" w:rsidTr="00C21B71">
        <w:tc>
          <w:tcPr>
            <w:tcW w:w="1661" w:type="dxa"/>
            <w:vMerge/>
            <w:vAlign w:val="center"/>
          </w:tcPr>
          <w:p w14:paraId="5FF783FB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58F26AD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FCB834D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4D79139D" w14:textId="77777777" w:rsidR="00DB2309" w:rsidRPr="008A34D2" w:rsidRDefault="00DB2309" w:rsidP="00C21B7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3A50F9AF" w14:textId="77777777" w:rsidTr="00C21B71">
        <w:trPr>
          <w:trHeight w:val="113"/>
        </w:trPr>
        <w:tc>
          <w:tcPr>
            <w:tcW w:w="1661" w:type="dxa"/>
            <w:vMerge/>
            <w:vAlign w:val="center"/>
          </w:tcPr>
          <w:p w14:paraId="4137F3FF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A9854C8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0F939A5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4256999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7402676D" w14:textId="77777777" w:rsidTr="00C21B71">
        <w:tc>
          <w:tcPr>
            <w:tcW w:w="1661" w:type="dxa"/>
            <w:vMerge/>
            <w:vAlign w:val="center"/>
          </w:tcPr>
          <w:p w14:paraId="4F878604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D2D2052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73DAD99" w14:textId="268FD317" w:rsidR="00DB2309" w:rsidRPr="00F01256" w:rsidRDefault="00DB2309" w:rsidP="00F01256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439AF2F" w14:textId="1BE8E9D0" w:rsidR="00DB2309" w:rsidRPr="008A34D2" w:rsidRDefault="00F01256" w:rsidP="00C21B71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DB2309" w:rsidRPr="008A34D2" w14:paraId="4D77F1A1" w14:textId="77777777" w:rsidTr="00C21B71">
        <w:tc>
          <w:tcPr>
            <w:tcW w:w="1661" w:type="dxa"/>
            <w:vMerge/>
            <w:vAlign w:val="center"/>
          </w:tcPr>
          <w:p w14:paraId="1B46BA22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5F75CF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37364F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2B1956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3BA46CE8" w14:textId="77777777" w:rsidTr="00C21B71">
        <w:tc>
          <w:tcPr>
            <w:tcW w:w="1661" w:type="dxa"/>
            <w:vMerge/>
            <w:vAlign w:val="center"/>
          </w:tcPr>
          <w:p w14:paraId="0D7D793F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1A10B81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A430E62" w14:textId="77777777" w:rsidR="00DB2309" w:rsidRPr="008A34D2" w:rsidRDefault="00DB2309" w:rsidP="00C21B71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98B9A1F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7AF51F50" w14:textId="77777777" w:rsidTr="00C21B71">
        <w:tc>
          <w:tcPr>
            <w:tcW w:w="1661" w:type="dxa"/>
            <w:vMerge/>
            <w:vAlign w:val="center"/>
          </w:tcPr>
          <w:p w14:paraId="2DF2CB5C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56706269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FFFFFF" w:themeFill="background1"/>
          </w:tcPr>
          <w:p w14:paraId="307C35C1" w14:textId="6C664AE3" w:rsidR="00DB2309" w:rsidRPr="00F01256" w:rsidRDefault="00DB2309" w:rsidP="00F01256">
            <w:pPr>
              <w:pStyle w:val="Prrafodelista"/>
              <w:numPr>
                <w:ilvl w:val="0"/>
                <w:numId w:val="31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2826FE43" w14:textId="70EC12D5" w:rsidR="00DB2309" w:rsidRPr="008A34D2" w:rsidRDefault="00B229FB" w:rsidP="00C21B71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Si. </w:t>
            </w:r>
          </w:p>
        </w:tc>
      </w:tr>
      <w:tr w:rsidR="00DB2309" w:rsidRPr="008A34D2" w14:paraId="17F2345D" w14:textId="77777777" w:rsidTr="00C21B71">
        <w:tc>
          <w:tcPr>
            <w:tcW w:w="1661" w:type="dxa"/>
            <w:vMerge/>
            <w:vAlign w:val="center"/>
          </w:tcPr>
          <w:p w14:paraId="28BF2B23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48E6A6EB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FFFFFF" w:themeFill="background1"/>
          </w:tcPr>
          <w:p w14:paraId="539E70F8" w14:textId="77777777" w:rsidR="00DB2309" w:rsidRPr="008A34D2" w:rsidRDefault="00DB2309" w:rsidP="00C21B71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0060ADA5" w14:textId="77777777" w:rsidR="00DB2309" w:rsidRPr="008A34D2" w:rsidRDefault="00DB2309" w:rsidP="00C21B7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47CD6AF7" w14:textId="77777777" w:rsidTr="00C21B71">
        <w:tc>
          <w:tcPr>
            <w:tcW w:w="1661" w:type="dxa"/>
            <w:vMerge/>
            <w:vAlign w:val="center"/>
          </w:tcPr>
          <w:p w14:paraId="41CF87B6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96349A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6CE20C" w14:textId="77777777" w:rsidR="00DB2309" w:rsidRPr="00BC27E5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28A1A2" w14:textId="77777777" w:rsidR="00DB2309" w:rsidRPr="008A34D2" w:rsidRDefault="00DB2309" w:rsidP="00C21B71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B2309" w:rsidRPr="008A34D2" w14:paraId="7F66DE26" w14:textId="77777777" w:rsidTr="00C21B71">
        <w:tc>
          <w:tcPr>
            <w:tcW w:w="1661" w:type="dxa"/>
            <w:vMerge/>
            <w:vAlign w:val="center"/>
          </w:tcPr>
          <w:p w14:paraId="2E8D5887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8A01DD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767EC8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EAB678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44093DD1" w14:textId="77777777" w:rsidTr="00C21B71">
        <w:tc>
          <w:tcPr>
            <w:tcW w:w="1661" w:type="dxa"/>
            <w:vMerge/>
            <w:vAlign w:val="center"/>
          </w:tcPr>
          <w:p w14:paraId="28655FBA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416293A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1387AEC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ED09C4F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3600D133" w14:textId="77777777" w:rsidTr="00C21B71">
        <w:tc>
          <w:tcPr>
            <w:tcW w:w="1661" w:type="dxa"/>
            <w:vMerge/>
            <w:vAlign w:val="center"/>
          </w:tcPr>
          <w:p w14:paraId="319560D4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B0800E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2D6729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DB7414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3F6AF3E7" w14:textId="77777777" w:rsidTr="00C21B71">
        <w:tc>
          <w:tcPr>
            <w:tcW w:w="1661" w:type="dxa"/>
            <w:vMerge/>
            <w:vAlign w:val="center"/>
          </w:tcPr>
          <w:p w14:paraId="58665244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86ED224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E80AE4E" w14:textId="77777777" w:rsidR="00DB2309" w:rsidRPr="008A34D2" w:rsidRDefault="00DB2309" w:rsidP="00C21B71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9ABD083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15304139" w14:textId="77777777" w:rsidTr="00C21B71">
        <w:tc>
          <w:tcPr>
            <w:tcW w:w="1661" w:type="dxa"/>
            <w:vMerge/>
            <w:vAlign w:val="center"/>
          </w:tcPr>
          <w:p w14:paraId="051BB53F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304DA93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C420515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4BC9BBA3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2E460CCF" w14:textId="77777777" w:rsidTr="00C21B71">
        <w:trPr>
          <w:trHeight w:val="265"/>
        </w:trPr>
        <w:tc>
          <w:tcPr>
            <w:tcW w:w="1661" w:type="dxa"/>
            <w:vMerge w:val="restart"/>
            <w:vAlign w:val="center"/>
          </w:tcPr>
          <w:p w14:paraId="7742D57C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A04F593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0B4DE83D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6D32BD9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5210A815" w14:textId="77777777" w:rsidTr="00C21B71">
        <w:tc>
          <w:tcPr>
            <w:tcW w:w="1661" w:type="dxa"/>
            <w:vMerge/>
          </w:tcPr>
          <w:p w14:paraId="50662708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9F442D5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2AB4D8EC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6F28CCE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4B3204AC" w14:textId="77777777" w:rsidTr="00C21B71">
        <w:tc>
          <w:tcPr>
            <w:tcW w:w="1661" w:type="dxa"/>
            <w:vMerge/>
          </w:tcPr>
          <w:p w14:paraId="640D012C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F2E321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3E004347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B21CFEA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24F32256" w14:textId="77777777" w:rsidTr="00C21B71">
        <w:tc>
          <w:tcPr>
            <w:tcW w:w="1661" w:type="dxa"/>
            <w:vMerge/>
          </w:tcPr>
          <w:p w14:paraId="58EA0AF5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B335FE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672B14B5" w14:textId="77777777" w:rsidR="00DB2309" w:rsidRPr="008A34D2" w:rsidRDefault="00DB2309" w:rsidP="00C21B7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AC64FDF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B2309" w:rsidRPr="008A34D2" w14:paraId="383B6084" w14:textId="77777777" w:rsidTr="00C21B71">
        <w:tc>
          <w:tcPr>
            <w:tcW w:w="1661" w:type="dxa"/>
            <w:vMerge/>
          </w:tcPr>
          <w:p w14:paraId="1E790EB1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3560CA" w14:textId="77777777" w:rsidR="00DB2309" w:rsidRPr="008A34D2" w:rsidRDefault="00DB2309" w:rsidP="00C21B71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0BCED99D" w14:textId="77777777" w:rsidR="00DB2309" w:rsidRPr="004344A2" w:rsidRDefault="00DB2309" w:rsidP="00DB2309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97F004E" w14:textId="77777777" w:rsidR="00DB2309" w:rsidRPr="008A34D2" w:rsidRDefault="00DB2309" w:rsidP="00C21B71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í.</w:t>
            </w:r>
          </w:p>
        </w:tc>
      </w:tr>
      <w:tr w:rsidR="00DB2309" w:rsidRPr="008A34D2" w14:paraId="2C547747" w14:textId="77777777" w:rsidTr="00C21B71">
        <w:tc>
          <w:tcPr>
            <w:tcW w:w="7056" w:type="dxa"/>
            <w:gridSpan w:val="2"/>
          </w:tcPr>
          <w:p w14:paraId="58F279EC" w14:textId="77777777" w:rsidR="00DB2309" w:rsidRPr="008A34D2" w:rsidRDefault="00DB2309" w:rsidP="00C21B71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8A34D2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8A34D2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444" w:type="dxa"/>
            <w:vAlign w:val="center"/>
          </w:tcPr>
          <w:p w14:paraId="693C47FF" w14:textId="4890B8EF" w:rsidR="00DB2309" w:rsidRPr="008A34D2" w:rsidRDefault="00F01256" w:rsidP="00C21B71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8</w:t>
            </w:r>
          </w:p>
        </w:tc>
        <w:tc>
          <w:tcPr>
            <w:tcW w:w="1956" w:type="dxa"/>
          </w:tcPr>
          <w:p w14:paraId="48A2E5BE" w14:textId="77777777" w:rsidR="00DB2309" w:rsidRPr="008A34D2" w:rsidRDefault="00DB2309" w:rsidP="00C21B71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3F709CAF" w14:textId="77777777" w:rsidR="00DB2309" w:rsidRPr="00B37389" w:rsidRDefault="00DB2309" w:rsidP="00DB2309">
      <w:pPr>
        <w:jc w:val="both"/>
        <w:rPr>
          <w:rFonts w:ascii="Mulish" w:hAnsi="Mulish"/>
        </w:rPr>
      </w:pPr>
    </w:p>
    <w:p w14:paraId="5E37C0C3" w14:textId="22DA14AC" w:rsidR="00DB2309" w:rsidRDefault="00DB2309" w:rsidP="00DB2309">
      <w:pPr>
        <w:jc w:val="both"/>
        <w:rPr>
          <w:rFonts w:ascii="Mulish" w:hAnsi="Mulish"/>
        </w:rPr>
      </w:pPr>
      <w:r>
        <w:rPr>
          <w:rFonts w:ascii="Mulish" w:hAnsi="Mulish"/>
          <w:szCs w:val="22"/>
        </w:rPr>
        <w:t xml:space="preserve">Proyecto Hombre sólo </w:t>
      </w:r>
      <w:r>
        <w:rPr>
          <w:rFonts w:ascii="Mulish" w:hAnsi="Mulish"/>
        </w:rPr>
        <w:t>h</w:t>
      </w:r>
      <w:r w:rsidRPr="00B37389">
        <w:rPr>
          <w:rFonts w:ascii="Mulish" w:hAnsi="Mulish"/>
        </w:rPr>
        <w:t xml:space="preserve">a </w:t>
      </w:r>
      <w:r w:rsidR="000F1CE8">
        <w:rPr>
          <w:rFonts w:ascii="Mulish" w:hAnsi="Mulish"/>
        </w:rPr>
        <w:t>resuelto</w:t>
      </w:r>
      <w:r>
        <w:rPr>
          <w:rFonts w:ascii="Mulish" w:hAnsi="Mulish"/>
        </w:rPr>
        <w:t xml:space="preserve"> </w:t>
      </w:r>
      <w:r w:rsidR="00F01256">
        <w:rPr>
          <w:rFonts w:ascii="Mulish" w:hAnsi="Mulish"/>
        </w:rPr>
        <w:t>seis</w:t>
      </w:r>
      <w:r>
        <w:rPr>
          <w:rFonts w:ascii="Mulish" w:hAnsi="Mulish"/>
        </w:rPr>
        <w:t xml:space="preserve"> de l</w:t>
      </w:r>
      <w:r w:rsidR="000F1CE8">
        <w:rPr>
          <w:rFonts w:ascii="Mulish" w:hAnsi="Mulish"/>
        </w:rPr>
        <w:t>os</w:t>
      </w:r>
      <w:r>
        <w:rPr>
          <w:rFonts w:ascii="Mulish" w:hAnsi="Mulish"/>
        </w:rPr>
        <w:t xml:space="preserve"> </w:t>
      </w:r>
      <w:r w:rsidR="00F01256">
        <w:rPr>
          <w:rFonts w:ascii="Mulish" w:hAnsi="Mulish"/>
        </w:rPr>
        <w:t>ocho</w:t>
      </w:r>
      <w:r>
        <w:rPr>
          <w:rFonts w:ascii="Mulish" w:hAnsi="Mulish"/>
        </w:rPr>
        <w:t xml:space="preserve"> </w:t>
      </w:r>
      <w:r w:rsidR="000F1CE8">
        <w:rPr>
          <w:rFonts w:ascii="Mulish" w:hAnsi="Mulish"/>
        </w:rPr>
        <w:t>incumplimientos evidenciados en</w:t>
      </w:r>
      <w:r w:rsidRPr="00B37389">
        <w:rPr>
          <w:rFonts w:ascii="Mulish" w:hAnsi="Mulish"/>
        </w:rPr>
        <w:t xml:space="preserve"> la tercera evaluación realizada en 2023. </w:t>
      </w:r>
    </w:p>
    <w:p w14:paraId="7DE57FA2" w14:textId="685E773D" w:rsidR="00DB2309" w:rsidRDefault="00DB2309" w:rsidP="00DB2309">
      <w:pPr>
        <w:jc w:val="both"/>
        <w:rPr>
          <w:rFonts w:ascii="Mulish" w:hAnsi="Mulish"/>
        </w:rPr>
      </w:pPr>
    </w:p>
    <w:p w14:paraId="0B115613" w14:textId="590068B8" w:rsidR="00DB2309" w:rsidRPr="00DB2309" w:rsidRDefault="00DB2309" w:rsidP="00856599">
      <w:pPr>
        <w:pStyle w:val="Prrafodelista"/>
        <w:numPr>
          <w:ilvl w:val="0"/>
          <w:numId w:val="2"/>
        </w:numPr>
        <w:ind w:left="426" w:hanging="284"/>
        <w:jc w:val="both"/>
        <w:rPr>
          <w:rFonts w:ascii="Mulish" w:hAnsi="Mulish"/>
          <w:b/>
          <w:color w:val="50866C"/>
          <w:sz w:val="30"/>
          <w:szCs w:val="30"/>
          <w:lang w:bidi="es-ES"/>
        </w:rPr>
      </w:pPr>
      <w:r w:rsidRPr="00DB2309">
        <w:rPr>
          <w:rFonts w:ascii="Mulish" w:hAnsi="Mulish"/>
          <w:b/>
          <w:color w:val="50866C"/>
          <w:sz w:val="30"/>
          <w:szCs w:val="30"/>
          <w:lang w:bidi="es-ES"/>
        </w:rPr>
        <w:t>Valoración del grado de cumplimiento de las obligaciones de publicidad activa (en porcentaje)</w:t>
      </w:r>
    </w:p>
    <w:p w14:paraId="302A1F3F" w14:textId="6D606976" w:rsidR="00032399" w:rsidRDefault="00032399" w:rsidP="00415DBD">
      <w:pPr>
        <w:rPr>
          <w:rFonts w:ascii="Mulish" w:hAnsi="Mulish"/>
        </w:rPr>
      </w:pPr>
    </w:p>
    <w:p w14:paraId="5F548249" w14:textId="4D6FB3C9" w:rsidR="00C60E4B" w:rsidRDefault="00C60E4B" w:rsidP="00415DBD">
      <w:pPr>
        <w:rPr>
          <w:rFonts w:asciiTheme="minorHAnsi" w:hAnsi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93"/>
        <w:gridCol w:w="793"/>
        <w:gridCol w:w="793"/>
        <w:gridCol w:w="793"/>
        <w:gridCol w:w="794"/>
        <w:gridCol w:w="794"/>
        <w:gridCol w:w="794"/>
        <w:gridCol w:w="794"/>
      </w:tblGrid>
      <w:tr w:rsidR="00C60E4B" w:rsidRPr="00C60E4B" w14:paraId="41F55770" w14:textId="77777777" w:rsidTr="00C60E4B">
        <w:trPr>
          <w:divId w:val="518935714"/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6A69FB73" w14:textId="5A2BD9EF" w:rsidR="00C60E4B" w:rsidRPr="00C60E4B" w:rsidRDefault="00C60E4B" w:rsidP="00C60E4B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EE05E77" w14:textId="77777777" w:rsidR="00C60E4B" w:rsidRPr="00C60E4B" w:rsidRDefault="00C60E4B" w:rsidP="00C60E4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094E675" w14:textId="77777777" w:rsidR="00C60E4B" w:rsidRPr="00C60E4B" w:rsidRDefault="00C60E4B" w:rsidP="00C60E4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B59C748" w14:textId="77777777" w:rsidR="00C60E4B" w:rsidRPr="00C60E4B" w:rsidRDefault="00C60E4B" w:rsidP="00C60E4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E3EF883" w14:textId="77777777" w:rsidR="00C60E4B" w:rsidRPr="00C60E4B" w:rsidRDefault="00C60E4B" w:rsidP="00C60E4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0D0996D" w14:textId="77777777" w:rsidR="00C60E4B" w:rsidRPr="00C60E4B" w:rsidRDefault="00C60E4B" w:rsidP="00C60E4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D9AAA5C" w14:textId="77777777" w:rsidR="00C60E4B" w:rsidRPr="00C60E4B" w:rsidRDefault="00C60E4B" w:rsidP="00C60E4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1867B5E" w14:textId="77777777" w:rsidR="00C60E4B" w:rsidRPr="00C60E4B" w:rsidRDefault="00C60E4B" w:rsidP="00C60E4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F379252" w14:textId="77777777" w:rsidR="00C60E4B" w:rsidRPr="00C60E4B" w:rsidRDefault="00C60E4B" w:rsidP="00C60E4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C60E4B" w:rsidRPr="00C60E4B" w14:paraId="79AF2895" w14:textId="77777777" w:rsidTr="00C60E4B">
        <w:trPr>
          <w:divId w:val="518935714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C284311" w14:textId="77777777" w:rsidR="00C60E4B" w:rsidRPr="00C60E4B" w:rsidRDefault="00C60E4B" w:rsidP="00C60E4B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A1EC25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ED22C7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5C163E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CE1C5F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2325CD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6E19A3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DA7F33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4E7A1B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97,6</w:t>
            </w:r>
          </w:p>
        </w:tc>
      </w:tr>
      <w:tr w:rsidR="00C60E4B" w:rsidRPr="00C60E4B" w14:paraId="1CEFB37D" w14:textId="77777777" w:rsidTr="00C60E4B">
        <w:trPr>
          <w:divId w:val="518935714"/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FB4E6F8" w14:textId="77777777" w:rsidR="00C60E4B" w:rsidRPr="00C60E4B" w:rsidRDefault="00C60E4B" w:rsidP="00C60E4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A842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E8F5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D7F3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29B1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4FC7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7563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269E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3218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C60E4B" w:rsidRPr="00C60E4B" w14:paraId="35CEA25F" w14:textId="77777777" w:rsidTr="00C60E4B">
        <w:trPr>
          <w:divId w:val="518935714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2C5840C" w14:textId="77777777" w:rsidR="00C60E4B" w:rsidRPr="00C60E4B" w:rsidRDefault="00C60E4B" w:rsidP="00C60E4B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C60E4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C60E4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679EB1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3FE071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92175B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96E2C3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86317A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24D89C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96907F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3217F9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65,5</w:t>
            </w:r>
          </w:p>
        </w:tc>
      </w:tr>
      <w:tr w:rsidR="00C60E4B" w:rsidRPr="00C60E4B" w14:paraId="04466E47" w14:textId="77777777" w:rsidTr="00C60E4B">
        <w:trPr>
          <w:divId w:val="518935714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337D42D" w14:textId="77777777" w:rsidR="00C60E4B" w:rsidRPr="00C60E4B" w:rsidRDefault="00C60E4B" w:rsidP="00C60E4B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AEFF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2EA7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711F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6B6E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4B80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671D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6F71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2CD4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C60E4B" w:rsidRPr="00C60E4B" w14:paraId="19885826" w14:textId="77777777" w:rsidTr="00C60E4B">
        <w:trPr>
          <w:divId w:val="518935714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D01422F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454C060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264FF60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7A5D59A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000329E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2A27752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DC846CD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7510F13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79,2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BBC1542" w14:textId="77777777" w:rsidR="00C60E4B" w:rsidRPr="00C60E4B" w:rsidRDefault="00C60E4B" w:rsidP="00C60E4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0E4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82,7</w:t>
            </w:r>
          </w:p>
        </w:tc>
      </w:tr>
    </w:tbl>
    <w:p w14:paraId="26BABE31" w14:textId="029FF467" w:rsidR="00856599" w:rsidRDefault="00856599" w:rsidP="00415DBD">
      <w:pPr>
        <w:rPr>
          <w:rFonts w:ascii="Mulish" w:hAnsi="Mulish"/>
        </w:rPr>
      </w:pPr>
    </w:p>
    <w:p w14:paraId="72DD7B68" w14:textId="77777777" w:rsidR="00467888" w:rsidRDefault="00467888" w:rsidP="00856599">
      <w:pPr>
        <w:pStyle w:val="Cuerpodelboletn"/>
        <w:rPr>
          <w:rFonts w:ascii="Mulish" w:hAnsi="Mulish"/>
          <w:lang w:bidi="es-ES"/>
        </w:rPr>
      </w:pPr>
    </w:p>
    <w:p w14:paraId="3F408311" w14:textId="67981EE9" w:rsidR="00856599" w:rsidRDefault="00856599" w:rsidP="00856599">
      <w:pPr>
        <w:pStyle w:val="Cuerpodelboletn"/>
      </w:pPr>
      <w:r w:rsidRPr="00B37389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C60E4B">
        <w:rPr>
          <w:rFonts w:ascii="Mulish" w:hAnsi="Mulish"/>
          <w:lang w:bidi="es-ES"/>
        </w:rPr>
        <w:t>82,7</w:t>
      </w:r>
      <w:r w:rsidRPr="00DB4D66">
        <w:rPr>
          <w:rFonts w:ascii="Mulish" w:hAnsi="Mulish"/>
          <w:lang w:bidi="es-ES"/>
        </w:rPr>
        <w:t>%.</w:t>
      </w:r>
      <w:r w:rsidRPr="00B37389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>R</w:t>
      </w:r>
      <w:r w:rsidRPr="00B37389">
        <w:rPr>
          <w:rFonts w:ascii="Mulish" w:hAnsi="Mulish"/>
          <w:lang w:bidi="es-ES"/>
        </w:rPr>
        <w:t xml:space="preserve">especto de 2023 </w:t>
      </w:r>
      <w:r>
        <w:rPr>
          <w:rFonts w:ascii="Mulish" w:hAnsi="Mulish"/>
          <w:lang w:bidi="es-ES"/>
        </w:rPr>
        <w:t xml:space="preserve">se produce un incremento de </w:t>
      </w:r>
      <w:r w:rsidR="00C60E4B">
        <w:rPr>
          <w:rFonts w:ascii="Mulish" w:hAnsi="Mulish"/>
          <w:lang w:bidi="es-ES"/>
        </w:rPr>
        <w:t>34,2</w:t>
      </w:r>
      <w:r>
        <w:rPr>
          <w:rFonts w:ascii="Mulish" w:hAnsi="Mulish"/>
          <w:lang w:bidi="es-ES"/>
        </w:rPr>
        <w:t xml:space="preserve"> punto</w:t>
      </w:r>
      <w:r w:rsidR="00B229FB">
        <w:rPr>
          <w:rFonts w:ascii="Mulish" w:hAnsi="Mulish"/>
          <w:lang w:bidi="es-ES"/>
        </w:rPr>
        <w:t>s</w:t>
      </w:r>
      <w:r>
        <w:rPr>
          <w:rFonts w:ascii="Mulish" w:hAnsi="Mulish"/>
          <w:lang w:bidi="es-ES"/>
        </w:rPr>
        <w:t xml:space="preserve"> porcentual</w:t>
      </w:r>
      <w:r w:rsidR="00B229FB">
        <w:rPr>
          <w:rFonts w:ascii="Mulish" w:hAnsi="Mulish"/>
          <w:lang w:bidi="es-ES"/>
        </w:rPr>
        <w:t>es</w:t>
      </w:r>
      <w:r w:rsidR="00C60E4B">
        <w:rPr>
          <w:rFonts w:ascii="Mulish" w:hAnsi="Mulish"/>
          <w:lang w:bidi="es-ES"/>
        </w:rPr>
        <w:t>.</w:t>
      </w:r>
      <w:r w:rsidRPr="00707E29">
        <w:t xml:space="preserve"> </w:t>
      </w:r>
    </w:p>
    <w:p w14:paraId="160C95E3" w14:textId="28C2F861" w:rsidR="00856599" w:rsidRDefault="00856599" w:rsidP="00856599">
      <w:pPr>
        <w:pStyle w:val="Cuerpodelboletn"/>
        <w:rPr>
          <w:rFonts w:ascii="Mulish" w:hAnsi="Mulish"/>
          <w:lang w:bidi="es-ES"/>
        </w:rPr>
      </w:pPr>
      <w:r>
        <w:rPr>
          <w:rFonts w:ascii="Mulish" w:hAnsi="Mulish"/>
          <w:lang w:bidi="es-ES"/>
        </w:rPr>
        <w:t xml:space="preserve">La </w:t>
      </w:r>
      <w:r w:rsidRPr="00E30FE0">
        <w:rPr>
          <w:rFonts w:ascii="Mulish" w:hAnsi="Mulish"/>
          <w:lang w:bidi="es-ES"/>
        </w:rPr>
        <w:t xml:space="preserve">evolución del cumplimiento de las obligaciones de publicidad activa, así como las recomendaciones aplicadas por parte </w:t>
      </w:r>
      <w:r>
        <w:rPr>
          <w:rFonts w:ascii="Mulish" w:hAnsi="Mulish"/>
          <w:lang w:bidi="es-ES"/>
        </w:rPr>
        <w:t xml:space="preserve">de Proyecto Hombre en </w:t>
      </w:r>
      <w:r w:rsidRPr="00E30FE0">
        <w:rPr>
          <w:rFonts w:ascii="Mulish" w:hAnsi="Mulish"/>
          <w:lang w:bidi="es-ES"/>
        </w:rPr>
        <w:t>el periodo 2021-2024</w:t>
      </w:r>
      <w:r>
        <w:rPr>
          <w:rFonts w:ascii="Mulish" w:hAnsi="Mulish"/>
          <w:lang w:bidi="es-ES"/>
        </w:rPr>
        <w:t>,</w:t>
      </w:r>
      <w:r w:rsidRPr="00E30FE0">
        <w:rPr>
          <w:rFonts w:ascii="Mulish" w:hAnsi="Mulish"/>
          <w:lang w:bidi="es-ES"/>
        </w:rPr>
        <w:t xml:space="preserve"> se refleja en la siguiente tabla</w:t>
      </w:r>
      <w:r>
        <w:rPr>
          <w:rFonts w:ascii="Mulish" w:hAnsi="Mulish"/>
          <w:lang w:bidi="es-ES"/>
        </w:rPr>
        <w:t>.</w:t>
      </w:r>
    </w:p>
    <w:p w14:paraId="5ABF6473" w14:textId="7B7D66FE" w:rsidR="00856599" w:rsidRDefault="00856599" w:rsidP="00856599">
      <w:pPr>
        <w:pStyle w:val="Cuerpodelboletn"/>
        <w:rPr>
          <w:rFonts w:ascii="Mulish" w:hAnsi="Mulish"/>
          <w:lang w:bidi="es-ES"/>
        </w:rPr>
      </w:pPr>
    </w:p>
    <w:p w14:paraId="14E5089A" w14:textId="77777777" w:rsidR="00856599" w:rsidRPr="00B37389" w:rsidRDefault="00856599" w:rsidP="00856599">
      <w:pPr>
        <w:pStyle w:val="Cuerpodelboletn"/>
        <w:rPr>
          <w:rFonts w:ascii="Mulish" w:hAnsi="Mulish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575"/>
      </w:tblGrid>
      <w:tr w:rsidR="00856599" w:rsidRPr="004344A2" w14:paraId="298727B1" w14:textId="77777777" w:rsidTr="00856599">
        <w:trPr>
          <w:jc w:val="center"/>
        </w:trPr>
        <w:tc>
          <w:tcPr>
            <w:tcW w:w="2506" w:type="dxa"/>
            <w:vAlign w:val="center"/>
          </w:tcPr>
          <w:p w14:paraId="40388F81" w14:textId="77777777" w:rsidR="00856599" w:rsidRPr="004344A2" w:rsidRDefault="00856599" w:rsidP="0085659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4344A2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lastRenderedPageBreak/>
              <w:t>Año de la evaluación</w:t>
            </w:r>
          </w:p>
        </w:tc>
        <w:tc>
          <w:tcPr>
            <w:tcW w:w="2616" w:type="dxa"/>
            <w:vAlign w:val="center"/>
          </w:tcPr>
          <w:p w14:paraId="54E60B5F" w14:textId="77777777" w:rsidR="00856599" w:rsidRPr="004344A2" w:rsidRDefault="00856599" w:rsidP="0085659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4344A2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  <w:vAlign w:val="center"/>
          </w:tcPr>
          <w:p w14:paraId="184F2E9B" w14:textId="77777777" w:rsidR="00856599" w:rsidRPr="004344A2" w:rsidRDefault="00856599" w:rsidP="0085659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4344A2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575" w:type="dxa"/>
            <w:vAlign w:val="center"/>
          </w:tcPr>
          <w:p w14:paraId="30BBA3C9" w14:textId="77777777" w:rsidR="00856599" w:rsidRPr="004344A2" w:rsidRDefault="00856599" w:rsidP="0085659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4344A2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856599" w:rsidRPr="004344A2" w14:paraId="26A656E0" w14:textId="77777777" w:rsidTr="00856599">
        <w:trPr>
          <w:jc w:val="center"/>
        </w:trPr>
        <w:tc>
          <w:tcPr>
            <w:tcW w:w="2506" w:type="dxa"/>
          </w:tcPr>
          <w:p w14:paraId="410A8AB1" w14:textId="77777777" w:rsidR="00856599" w:rsidRPr="004344A2" w:rsidRDefault="00856599" w:rsidP="00C21B7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44A2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4C777687" w14:textId="77777777" w:rsidR="00856599" w:rsidRPr="004344A2" w:rsidRDefault="00856599" w:rsidP="00C21B7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344A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25,7%</w:t>
            </w:r>
          </w:p>
        </w:tc>
        <w:tc>
          <w:tcPr>
            <w:tcW w:w="2788" w:type="dxa"/>
          </w:tcPr>
          <w:p w14:paraId="1E0AE4CC" w14:textId="77777777" w:rsidR="00856599" w:rsidRPr="004344A2" w:rsidRDefault="00856599" w:rsidP="00C21B7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344A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12</w:t>
            </w:r>
          </w:p>
        </w:tc>
        <w:tc>
          <w:tcPr>
            <w:tcW w:w="2575" w:type="dxa"/>
          </w:tcPr>
          <w:p w14:paraId="22F83217" w14:textId="77777777" w:rsidR="00856599" w:rsidRPr="004344A2" w:rsidRDefault="00856599" w:rsidP="00C21B7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344A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</w:t>
            </w:r>
            <w:r>
              <w:rPr>
                <w:rStyle w:val="Refdenotaalpie"/>
                <w:rFonts w:ascii="Mulish" w:eastAsiaTheme="majorEastAsia" w:hAnsi="Mulish" w:cstheme="majorBidi"/>
                <w:color w:val="auto"/>
                <w:sz w:val="20"/>
                <w:szCs w:val="20"/>
                <w:lang w:bidi="es-ES"/>
              </w:rPr>
              <w:footnoteReference w:id="1"/>
            </w:r>
          </w:p>
        </w:tc>
      </w:tr>
      <w:tr w:rsidR="00856599" w:rsidRPr="004344A2" w14:paraId="3546DA67" w14:textId="77777777" w:rsidTr="00856599">
        <w:trPr>
          <w:jc w:val="center"/>
        </w:trPr>
        <w:tc>
          <w:tcPr>
            <w:tcW w:w="2506" w:type="dxa"/>
          </w:tcPr>
          <w:p w14:paraId="565FA3E5" w14:textId="77777777" w:rsidR="00856599" w:rsidRPr="004344A2" w:rsidRDefault="00856599" w:rsidP="00C21B7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44A2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2E1F5DD6" w14:textId="77777777" w:rsidR="00856599" w:rsidRPr="004344A2" w:rsidRDefault="00856599" w:rsidP="00C21B7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344A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46,9%</w:t>
            </w:r>
          </w:p>
        </w:tc>
        <w:tc>
          <w:tcPr>
            <w:tcW w:w="2788" w:type="dxa"/>
          </w:tcPr>
          <w:p w14:paraId="045FA5D3" w14:textId="77777777" w:rsidR="00856599" w:rsidRPr="004344A2" w:rsidRDefault="00856599" w:rsidP="00C21B7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344A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7</w:t>
            </w:r>
          </w:p>
        </w:tc>
        <w:tc>
          <w:tcPr>
            <w:tcW w:w="2575" w:type="dxa"/>
          </w:tcPr>
          <w:p w14:paraId="64694347" w14:textId="77777777" w:rsidR="00856599" w:rsidRPr="004344A2" w:rsidRDefault="00856599" w:rsidP="00C21B7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344A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</w:tr>
      <w:tr w:rsidR="00856599" w:rsidRPr="004344A2" w14:paraId="7F839A6D" w14:textId="77777777" w:rsidTr="00856599">
        <w:trPr>
          <w:jc w:val="center"/>
        </w:trPr>
        <w:tc>
          <w:tcPr>
            <w:tcW w:w="2506" w:type="dxa"/>
          </w:tcPr>
          <w:p w14:paraId="7A357290" w14:textId="77777777" w:rsidR="00856599" w:rsidRPr="004344A2" w:rsidRDefault="00856599" w:rsidP="00C21B7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4344A2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023</w:t>
            </w:r>
          </w:p>
        </w:tc>
        <w:tc>
          <w:tcPr>
            <w:tcW w:w="2616" w:type="dxa"/>
          </w:tcPr>
          <w:p w14:paraId="6F78F3A6" w14:textId="77777777" w:rsidR="00856599" w:rsidRPr="004344A2" w:rsidRDefault="00856599" w:rsidP="00C21B7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48,5</w:t>
            </w:r>
          </w:p>
        </w:tc>
        <w:tc>
          <w:tcPr>
            <w:tcW w:w="2788" w:type="dxa"/>
          </w:tcPr>
          <w:p w14:paraId="0E281288" w14:textId="55F1D67F" w:rsidR="00856599" w:rsidRPr="004344A2" w:rsidRDefault="00C60E4B" w:rsidP="00C21B7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</w:t>
            </w:r>
          </w:p>
        </w:tc>
        <w:tc>
          <w:tcPr>
            <w:tcW w:w="2575" w:type="dxa"/>
          </w:tcPr>
          <w:p w14:paraId="325B9C30" w14:textId="63EBEA62" w:rsidR="00856599" w:rsidRPr="004344A2" w:rsidRDefault="00C60E4B" w:rsidP="00C21B7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</w:p>
        </w:tc>
      </w:tr>
      <w:tr w:rsidR="00856599" w:rsidRPr="004344A2" w14:paraId="4DF1C0B8" w14:textId="77777777" w:rsidTr="00856599">
        <w:trPr>
          <w:jc w:val="center"/>
        </w:trPr>
        <w:tc>
          <w:tcPr>
            <w:tcW w:w="2506" w:type="dxa"/>
          </w:tcPr>
          <w:p w14:paraId="76C84241" w14:textId="77777777" w:rsidR="00856599" w:rsidRPr="004344A2" w:rsidRDefault="00856599" w:rsidP="00C21B7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4344A2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024</w:t>
            </w:r>
          </w:p>
        </w:tc>
        <w:tc>
          <w:tcPr>
            <w:tcW w:w="2616" w:type="dxa"/>
          </w:tcPr>
          <w:p w14:paraId="7BA29EC9" w14:textId="48B07CFA" w:rsidR="00856599" w:rsidRPr="004344A2" w:rsidRDefault="00C60E4B" w:rsidP="00C21B7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</w:t>
            </w:r>
            <w:r w:rsidRPr="00941A13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2,7</w:t>
            </w:r>
          </w:p>
        </w:tc>
        <w:tc>
          <w:tcPr>
            <w:tcW w:w="2788" w:type="dxa"/>
          </w:tcPr>
          <w:p w14:paraId="28B289DF" w14:textId="433FDF64" w:rsidR="00856599" w:rsidRPr="004344A2" w:rsidRDefault="00C60E4B" w:rsidP="00C21B7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</w:p>
        </w:tc>
        <w:tc>
          <w:tcPr>
            <w:tcW w:w="2575" w:type="dxa"/>
          </w:tcPr>
          <w:p w14:paraId="645FE56F" w14:textId="77777777" w:rsidR="00856599" w:rsidRPr="004344A2" w:rsidRDefault="00856599" w:rsidP="00C21B7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0654701E" w14:textId="0AF57790" w:rsidR="00856599" w:rsidRDefault="00856599" w:rsidP="00415DBD">
      <w:pPr>
        <w:rPr>
          <w:rFonts w:ascii="Mulish" w:hAnsi="Mulish"/>
        </w:rPr>
      </w:pPr>
    </w:p>
    <w:p w14:paraId="05F88CFB" w14:textId="77777777" w:rsidR="00856599" w:rsidRDefault="00856599" w:rsidP="00415DBD">
      <w:pPr>
        <w:rPr>
          <w:rFonts w:ascii="Mulish" w:hAnsi="Mulish"/>
        </w:r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6EF2DCF120964C7C8DBE387E6BCD227D"/>
        </w:placeholder>
      </w:sdtPr>
      <w:sdtEndPr/>
      <w:sdtContent>
        <w:p w14:paraId="03D3758A" w14:textId="6310C1F6" w:rsidR="00856599" w:rsidRPr="00856599" w:rsidRDefault="00856599" w:rsidP="003D3088">
          <w:pPr>
            <w:pStyle w:val="Cuerpodelboletn"/>
            <w:numPr>
              <w:ilvl w:val="0"/>
              <w:numId w:val="2"/>
            </w:numPr>
            <w:tabs>
              <w:tab w:val="left" w:pos="6663"/>
            </w:tabs>
            <w:ind w:left="502"/>
            <w:rPr>
              <w:rFonts w:ascii="Mulish" w:hAnsi="Mulish"/>
              <w:sz w:val="30"/>
              <w:szCs w:val="30"/>
            </w:rPr>
          </w:pPr>
          <w:r w:rsidRPr="00856599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56D24580" w14:textId="77777777" w:rsidR="00856599" w:rsidRDefault="00856599" w:rsidP="00856599">
      <w:pPr>
        <w:jc w:val="both"/>
        <w:rPr>
          <w:rFonts w:ascii="Mulish" w:hAnsi="Mulish"/>
        </w:rPr>
      </w:pPr>
    </w:p>
    <w:p w14:paraId="6250D87E" w14:textId="5B802FE6" w:rsidR="00856599" w:rsidRPr="00E30FE0" w:rsidRDefault="00856599" w:rsidP="00856599">
      <w:pPr>
        <w:jc w:val="both"/>
        <w:rPr>
          <w:rFonts w:ascii="Mulish" w:hAnsi="Mulish"/>
        </w:rPr>
      </w:pPr>
      <w:r w:rsidRPr="00E30FE0">
        <w:rPr>
          <w:rFonts w:ascii="Mulish" w:hAnsi="Mulish"/>
        </w:rPr>
        <w:t xml:space="preserve">Este CTBG </w:t>
      </w:r>
      <w:r w:rsidRPr="00E30FE0">
        <w:rPr>
          <w:rFonts w:ascii="Mulish" w:hAnsi="Mulish"/>
          <w:b/>
        </w:rPr>
        <w:t xml:space="preserve">valora </w:t>
      </w:r>
      <w:r w:rsidR="00941A13">
        <w:rPr>
          <w:rFonts w:ascii="Mulish" w:hAnsi="Mulish"/>
          <w:b/>
        </w:rPr>
        <w:t>positivamente</w:t>
      </w:r>
      <w:r w:rsidRPr="00E30FE0">
        <w:rPr>
          <w:rFonts w:ascii="Mulish" w:hAnsi="Mulish"/>
          <w:b/>
        </w:rPr>
        <w:t xml:space="preserve"> </w:t>
      </w:r>
      <w:r w:rsidRPr="00E30FE0">
        <w:rPr>
          <w:rFonts w:ascii="Mulish" w:hAnsi="Mulish"/>
          <w:bCs/>
        </w:rPr>
        <w:t xml:space="preserve">la evolución del cumplimiento de las obligaciones de publicidad activa por parte </w:t>
      </w:r>
      <w:r>
        <w:rPr>
          <w:rFonts w:ascii="Mulish" w:hAnsi="Mulish"/>
          <w:bCs/>
        </w:rPr>
        <w:t>de Proyecto Hombre,</w:t>
      </w:r>
      <w:r w:rsidRPr="00D439B9">
        <w:rPr>
          <w:rFonts w:ascii="Mulish" w:hAnsi="Mulish"/>
          <w:bCs/>
        </w:rPr>
        <w:t xml:space="preserve"> que</w:t>
      </w:r>
      <w:r>
        <w:rPr>
          <w:rFonts w:ascii="Mulish" w:hAnsi="Mulish"/>
          <w:bCs/>
        </w:rPr>
        <w:t xml:space="preserve"> ha</w:t>
      </w:r>
      <w:r w:rsidRPr="00D439B9">
        <w:rPr>
          <w:rFonts w:ascii="Mulish" w:hAnsi="Mulish"/>
          <w:bCs/>
        </w:rPr>
        <w:t xml:space="preserve"> resuelto</w:t>
      </w:r>
      <w:r w:rsidRPr="000C5493">
        <w:rPr>
          <w:rFonts w:ascii="Mulish" w:hAnsi="Mulish"/>
          <w:bCs/>
        </w:rPr>
        <w:t xml:space="preserve"> </w:t>
      </w:r>
      <w:r>
        <w:rPr>
          <w:rFonts w:ascii="Mulish" w:hAnsi="Mulish"/>
          <w:bCs/>
        </w:rPr>
        <w:t xml:space="preserve">el </w:t>
      </w:r>
      <w:r w:rsidR="00941A13">
        <w:rPr>
          <w:rFonts w:ascii="Mulish" w:hAnsi="Mulish"/>
          <w:bCs/>
        </w:rPr>
        <w:t>75</w:t>
      </w:r>
      <w:r>
        <w:rPr>
          <w:rFonts w:ascii="Mulish" w:hAnsi="Mulish"/>
          <w:bCs/>
        </w:rPr>
        <w:t>% de</w:t>
      </w:r>
      <w:r w:rsidRPr="000C5493">
        <w:rPr>
          <w:rFonts w:ascii="Mulish" w:hAnsi="Mulish"/>
          <w:bCs/>
        </w:rPr>
        <w:t xml:space="preserve"> los incumplimientos</w:t>
      </w:r>
      <w:r w:rsidRPr="00E30FE0">
        <w:rPr>
          <w:rFonts w:ascii="Mulish" w:hAnsi="Mulish"/>
          <w:bCs/>
          <w:szCs w:val="22"/>
        </w:rPr>
        <w:t xml:space="preserve"> evidenciados en la evaluación</w:t>
      </w:r>
      <w:r w:rsidRPr="00E30FE0">
        <w:rPr>
          <w:rFonts w:ascii="Mulish" w:hAnsi="Mulish"/>
          <w:szCs w:val="22"/>
        </w:rPr>
        <w:t xml:space="preserve"> </w:t>
      </w:r>
      <w:r>
        <w:rPr>
          <w:rFonts w:ascii="Mulish" w:hAnsi="Mulish"/>
          <w:szCs w:val="22"/>
        </w:rPr>
        <w:t xml:space="preserve">de </w:t>
      </w:r>
      <w:r w:rsidRPr="00E30FE0">
        <w:rPr>
          <w:rFonts w:ascii="Mulish" w:hAnsi="Mulish"/>
          <w:szCs w:val="22"/>
        </w:rPr>
        <w:t>2023</w:t>
      </w:r>
      <w:r w:rsidR="00040D3C">
        <w:rPr>
          <w:rFonts w:ascii="Mulish" w:hAnsi="Mulish"/>
          <w:szCs w:val="22"/>
        </w:rPr>
        <w:t xml:space="preserve"> y cuto Índice de Cumplimiento se ha incrementado en el 80.6%</w:t>
      </w:r>
      <w:r w:rsidRPr="00E30FE0">
        <w:rPr>
          <w:rFonts w:ascii="Mulish" w:hAnsi="Mulish"/>
          <w:szCs w:val="22"/>
        </w:rPr>
        <w:t>.</w:t>
      </w:r>
      <w:r w:rsidRPr="00E30FE0">
        <w:rPr>
          <w:rFonts w:ascii="Mulish" w:hAnsi="Mulish"/>
        </w:rPr>
        <w:t xml:space="preserve"> </w:t>
      </w:r>
    </w:p>
    <w:p w14:paraId="528E3DCD" w14:textId="77777777" w:rsidR="00856599" w:rsidRPr="00E30FE0" w:rsidRDefault="00856599" w:rsidP="00856599">
      <w:pPr>
        <w:pStyle w:val="Cuerpodelboletn"/>
        <w:rPr>
          <w:rFonts w:ascii="Mulish" w:hAnsi="Mulish"/>
        </w:rPr>
      </w:pPr>
    </w:p>
    <w:p w14:paraId="35E5CE1F" w14:textId="6116593F" w:rsidR="00856599" w:rsidRPr="000C5493" w:rsidRDefault="00040D3C" w:rsidP="00856599">
      <w:pPr>
        <w:jc w:val="both"/>
        <w:rPr>
          <w:rFonts w:ascii="Mulish" w:hAnsi="Mulish"/>
        </w:rPr>
      </w:pPr>
      <w:r>
        <w:rPr>
          <w:rFonts w:ascii="Mulish" w:hAnsi="Mulish"/>
        </w:rPr>
        <w:t>Para que la entidad logre el pleno cumplimiento de la LTAIBG, bastaría con que</w:t>
      </w:r>
    </w:p>
    <w:p w14:paraId="4C213D46" w14:textId="77777777" w:rsidR="00856599" w:rsidRPr="00CB5AA6" w:rsidRDefault="00856599" w:rsidP="00856599">
      <w:pPr>
        <w:jc w:val="both"/>
        <w:rPr>
          <w:rFonts w:ascii="Mulish" w:hAnsi="Mulish"/>
        </w:rPr>
      </w:pPr>
    </w:p>
    <w:p w14:paraId="20F294A1" w14:textId="2EB0DFE4" w:rsidR="00856599" w:rsidRPr="004344A2" w:rsidRDefault="00856599" w:rsidP="00856599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ascii="Mulish" w:hAnsi="Mulish"/>
        </w:rPr>
      </w:pPr>
      <w:r w:rsidRPr="004344A2">
        <w:rPr>
          <w:rFonts w:ascii="Mulish" w:hAnsi="Mulish"/>
        </w:rPr>
        <w:t>Informa</w:t>
      </w:r>
      <w:r w:rsidR="00040D3C">
        <w:rPr>
          <w:rFonts w:ascii="Mulish" w:hAnsi="Mulish"/>
        </w:rPr>
        <w:t>se</w:t>
      </w:r>
      <w:r w:rsidRPr="004344A2">
        <w:rPr>
          <w:rFonts w:ascii="Mulish" w:hAnsi="Mulish"/>
        </w:rPr>
        <w:t xml:space="preserve"> sobre los convenios suscritos con administraciones públicas, o, en su caso, informa</w:t>
      </w:r>
      <w:r w:rsidR="00040D3C">
        <w:rPr>
          <w:rFonts w:ascii="Mulish" w:hAnsi="Mulish"/>
        </w:rPr>
        <w:t>se</w:t>
      </w:r>
      <w:r w:rsidRPr="004344A2">
        <w:rPr>
          <w:rFonts w:ascii="Mulish" w:hAnsi="Mulish"/>
        </w:rPr>
        <w:t xml:space="preserve"> sobre su inexistencia. La publicación debe contemplar todos los ítems informativos establecidos en el artículo 8.1.b de la LTAIBG</w:t>
      </w:r>
    </w:p>
    <w:p w14:paraId="3AF4C6AB" w14:textId="0F8D0454" w:rsidR="00856599" w:rsidRPr="004344A2" w:rsidRDefault="00856599" w:rsidP="00856599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ascii="Mulish" w:hAnsi="Mulish"/>
        </w:rPr>
      </w:pPr>
      <w:r w:rsidRPr="004344A2">
        <w:rPr>
          <w:rFonts w:ascii="Mulish" w:hAnsi="Mulish"/>
        </w:rPr>
        <w:t>Informa</w:t>
      </w:r>
      <w:r w:rsidR="00040D3C">
        <w:rPr>
          <w:rFonts w:ascii="Mulish" w:hAnsi="Mulish"/>
        </w:rPr>
        <w:t>se</w:t>
      </w:r>
      <w:r w:rsidRPr="004344A2">
        <w:rPr>
          <w:rFonts w:ascii="Mulish" w:hAnsi="Mulish"/>
        </w:rPr>
        <w:t xml:space="preserve"> sobre las retribuciones percibidas por sus máximos responsables</w:t>
      </w:r>
    </w:p>
    <w:p w14:paraId="5B7660FE" w14:textId="77777777" w:rsidR="00856599" w:rsidRPr="004344A2" w:rsidRDefault="00856599" w:rsidP="00856599">
      <w:pPr>
        <w:rPr>
          <w:rFonts w:ascii="Mulish" w:hAnsi="Mulish"/>
        </w:rPr>
      </w:pPr>
    </w:p>
    <w:p w14:paraId="3BF1A476" w14:textId="4AC97D4E" w:rsidR="00E71D83" w:rsidRDefault="00856599" w:rsidP="00856599">
      <w:pPr>
        <w:jc w:val="right"/>
        <w:rPr>
          <w:rFonts w:ascii="Mulish" w:hAnsi="Mulish"/>
        </w:rPr>
      </w:pPr>
      <w:r w:rsidRPr="00DC1196">
        <w:rPr>
          <w:rFonts w:ascii="Mulish" w:hAnsi="Mulish"/>
        </w:rPr>
        <w:t xml:space="preserve">Madrid, </w:t>
      </w:r>
      <w:r w:rsidR="00941A13">
        <w:rPr>
          <w:rFonts w:ascii="Mulish" w:hAnsi="Mulish"/>
        </w:rPr>
        <w:t>marzo</w:t>
      </w:r>
      <w:r w:rsidRPr="00DC1196">
        <w:rPr>
          <w:rFonts w:ascii="Mulish" w:hAnsi="Mulish"/>
        </w:rPr>
        <w:t xml:space="preserve"> de 202</w:t>
      </w:r>
      <w:r w:rsidR="00941A13">
        <w:rPr>
          <w:rFonts w:ascii="Mulish" w:hAnsi="Mulish"/>
        </w:rPr>
        <w:t>5</w:t>
      </w:r>
    </w:p>
    <w:p w14:paraId="1B58AE2E" w14:textId="13F25061" w:rsidR="00E71D83" w:rsidRDefault="00E71D83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52024392" w14:textId="606D7710" w:rsidR="00E71D83" w:rsidRPr="00E71D83" w:rsidRDefault="00E71D83" w:rsidP="00E71D83">
      <w:pPr>
        <w:jc w:val="center"/>
        <w:rPr>
          <w:rFonts w:ascii="Mulish" w:hAnsi="Mulish"/>
          <w:b/>
          <w:color w:val="50866C"/>
          <w:sz w:val="30"/>
          <w:szCs w:val="30"/>
        </w:rPr>
      </w:pPr>
      <w:r w:rsidRPr="00E71D83">
        <w:rPr>
          <w:rFonts w:ascii="Mulish" w:hAnsi="Mulish"/>
          <w:b/>
          <w:color w:val="50866C"/>
          <w:sz w:val="30"/>
          <w:szCs w:val="30"/>
        </w:rPr>
        <w:lastRenderedPageBreak/>
        <w:t>ANEXO: CRITERIO DE MEDICIÓN DE LOS ATRIBUTOS DE LA INFORMACIÓN</w:t>
      </w:r>
    </w:p>
    <w:p w14:paraId="2E406CE6" w14:textId="0526FF84" w:rsidR="00E71D83" w:rsidRDefault="00E71D83">
      <w:pPr>
        <w:rPr>
          <w:rFonts w:ascii="Mulish" w:hAnsi="Mulish"/>
        </w:rPr>
      </w:pPr>
    </w:p>
    <w:p w14:paraId="44250BC6" w14:textId="77777777" w:rsidR="00E71D83" w:rsidRDefault="00E71D83">
      <w:pPr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E71D83" w:rsidRPr="00DC1196" w14:paraId="7F7B7856" w14:textId="77777777" w:rsidTr="00E71D83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D70A7F5" w14:textId="77777777" w:rsidR="00E71D83" w:rsidRPr="00DC1196" w:rsidRDefault="00E71D83" w:rsidP="00C21B71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5E840CA" w14:textId="77777777" w:rsidR="00E71D83" w:rsidRPr="00DC1196" w:rsidRDefault="00E71D83" w:rsidP="00C21B71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A0A569A" w14:textId="77777777" w:rsidR="00E71D83" w:rsidRPr="00DC1196" w:rsidRDefault="00E71D83" w:rsidP="00C21B71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9A94E40" w14:textId="77777777" w:rsidR="00E71D83" w:rsidRPr="00DC1196" w:rsidRDefault="00E71D83" w:rsidP="00C21B71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F2BD446" w14:textId="77777777" w:rsidR="00E71D83" w:rsidRPr="00DC1196" w:rsidRDefault="00E71D83" w:rsidP="00C21B71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E71D83" w:rsidRPr="00DC1196" w14:paraId="1A5A5831" w14:textId="77777777" w:rsidTr="00C21B7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85A3" w14:textId="77777777" w:rsidR="00E71D83" w:rsidRPr="00DC1196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8493" w14:textId="77777777" w:rsidR="00E71D83" w:rsidRPr="00DC1196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C463" w14:textId="77777777" w:rsidR="00E71D83" w:rsidRPr="00DC1196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BA4B" w14:textId="77777777" w:rsidR="00E71D83" w:rsidRPr="00DC1196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AF27" w14:textId="77777777" w:rsidR="00E71D83" w:rsidRPr="00DC1196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E71D83" w:rsidRPr="00DC1196" w14:paraId="1D7F8CFC" w14:textId="77777777" w:rsidTr="00C21B7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0E4B" w14:textId="77777777" w:rsidR="00E71D83" w:rsidRPr="00DC1196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1973" w14:textId="77777777" w:rsidR="00E71D83" w:rsidRPr="00DC1196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588D" w14:textId="77777777" w:rsidR="00E71D83" w:rsidRPr="00DC1196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D1CB" w14:textId="77777777" w:rsidR="00E71D83" w:rsidRPr="00DC1196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37E7" w14:textId="77777777" w:rsidR="00E71D83" w:rsidRPr="00DC1196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E71D83" w:rsidRPr="00DC1196" w14:paraId="17AB9341" w14:textId="77777777" w:rsidTr="00C21B7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60E2" w14:textId="77777777" w:rsidR="00E71D83" w:rsidRPr="00DC1196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A6ED" w14:textId="77777777" w:rsidR="00E71D83" w:rsidRPr="00DC1196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B05C" w14:textId="77777777" w:rsidR="00E71D83" w:rsidRPr="00DC1196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803A" w14:textId="77777777" w:rsidR="00E71D83" w:rsidRPr="00DC1196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23DD" w14:textId="77777777" w:rsidR="00E71D83" w:rsidRPr="00DC1196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E71D83" w:rsidRPr="00B37389" w14:paraId="0E41EEF0" w14:textId="77777777" w:rsidTr="00C21B7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E069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E4AD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9417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2EFE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8AD5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E71D83" w:rsidRPr="00B37389" w14:paraId="61916C9F" w14:textId="77777777" w:rsidTr="00C21B7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33B3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0A95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C495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426D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0F35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E71D83" w:rsidRPr="00B37389" w14:paraId="178A2267" w14:textId="77777777" w:rsidTr="00C21B7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0015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E3D1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BFFE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1883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3DFE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E71D83" w:rsidRPr="00B37389" w14:paraId="46709596" w14:textId="77777777" w:rsidTr="00C21B7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76D4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5956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2C87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33A6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43C5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E71D83" w:rsidRPr="00B37389" w14:paraId="2F9094C0" w14:textId="77777777" w:rsidTr="00C21B7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7E18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606B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D2D2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95FB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BA43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E71D83" w:rsidRPr="00B37389" w14:paraId="67EF11A0" w14:textId="77777777" w:rsidTr="00C21B7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5F9E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1062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4D39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8ACD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C77E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E71D83" w:rsidRPr="00B37389" w14:paraId="40059448" w14:textId="77777777" w:rsidTr="00C21B7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413B2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7512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1279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8B1E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CB9A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E71D83" w:rsidRPr="00B37389" w14:paraId="41AFC55E" w14:textId="77777777" w:rsidTr="00C21B7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676FB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5971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3139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2423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10AE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E71D83" w:rsidRPr="00B37389" w14:paraId="51575FA9" w14:textId="77777777" w:rsidTr="00C21B7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7F0B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7EF2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DB5C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4345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88A7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E71D83" w:rsidRPr="00B37389" w14:paraId="5BD8ACAB" w14:textId="77777777" w:rsidTr="00C21B7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DACF0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4528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04CB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C3DA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4F72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E71D83" w:rsidRPr="00B37389" w14:paraId="24A58BE1" w14:textId="77777777" w:rsidTr="00C21B7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4F776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2D75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8ED6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7D75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E9EA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E71D83" w:rsidRPr="00B37389" w14:paraId="71555BFD" w14:textId="77777777" w:rsidTr="00C21B7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3F05B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C70D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F817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774E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A302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E71D83" w:rsidRPr="00B37389" w14:paraId="2103C9A0" w14:textId="77777777" w:rsidTr="00C21B7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6F810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6117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A31E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A829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2D2B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E71D83" w:rsidRPr="00B37389" w14:paraId="4C504461" w14:textId="77777777" w:rsidTr="00C21B7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D465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F54B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067A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540E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7FD8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E71D83" w:rsidRPr="00B37389" w14:paraId="0BA6477B" w14:textId="77777777" w:rsidTr="00C21B7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C1EF2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FE5B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DE19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346E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4784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E71D83" w:rsidRPr="00B37389" w14:paraId="3F1E9EEF" w14:textId="77777777" w:rsidTr="00C21B7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0F9D3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D9B5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EE96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D7D2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5947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E71D83" w:rsidRPr="00B37389" w14:paraId="29382F5D" w14:textId="77777777" w:rsidTr="00C21B7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3FBC3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1F83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BCDA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F65A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979D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71D83" w:rsidRPr="00B37389" w14:paraId="3A6627BC" w14:textId="77777777" w:rsidTr="00C21B7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DC7A4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DC02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1543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91B2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11CA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E71D83" w:rsidRPr="00B37389" w14:paraId="5405A5BE" w14:textId="77777777" w:rsidTr="00C21B7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22DB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180D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AB86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16CF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E8F3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71D83" w:rsidRPr="00B37389" w14:paraId="4BEB0EE8" w14:textId="77777777" w:rsidTr="00C21B7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4406A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0CE8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F76D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CD97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EE26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E71D83" w:rsidRPr="00B37389" w14:paraId="772E1CB2" w14:textId="77777777" w:rsidTr="00C21B7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7B1BA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DF13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9FB6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F1B8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E933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71D83" w:rsidRPr="00B37389" w14:paraId="5050E60C" w14:textId="77777777" w:rsidTr="00C21B7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FCA55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77C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5A43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8A7E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C88F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E71D83" w:rsidRPr="00B37389" w14:paraId="541E2E1D" w14:textId="77777777" w:rsidTr="00C21B7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63ADE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2EB2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0030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FAA5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5F8B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71D83" w:rsidRPr="00B37389" w14:paraId="680D7300" w14:textId="77777777" w:rsidTr="00C21B7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BE77A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FE1A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E990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030B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8CA6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E71D83" w:rsidRPr="00B37389" w14:paraId="5F5F7929" w14:textId="77777777" w:rsidTr="00C21B7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1B7C4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C234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2339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35D9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8E49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71D83" w:rsidRPr="00B37389" w14:paraId="1573CA94" w14:textId="77777777" w:rsidTr="00C21B7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7F06F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CAA8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8472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D517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BEBB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E71D83" w:rsidRPr="00B37389" w14:paraId="1046E084" w14:textId="77777777" w:rsidTr="00C21B7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F3D8D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D07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AEDD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2C68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3646" w14:textId="77777777" w:rsidR="00E71D83" w:rsidRPr="00B37389" w:rsidRDefault="00E71D83" w:rsidP="00C21B71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E71D83" w:rsidRPr="00B37389" w14:paraId="256E2134" w14:textId="77777777" w:rsidTr="00C21B7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FED91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7D57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A25C7" w14:textId="77777777" w:rsidR="00E71D83" w:rsidRPr="00B37389" w:rsidRDefault="00E71D83" w:rsidP="00C21B71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45D2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4CCC" w14:textId="77777777" w:rsidR="00E71D83" w:rsidRPr="00B37389" w:rsidRDefault="00E71D83" w:rsidP="00C21B71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E71D83" w:rsidRPr="00B37389" w14:paraId="0597331B" w14:textId="77777777" w:rsidTr="00C21B7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C7B5F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96D2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CFAE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146F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D871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E71D83" w:rsidRPr="00B37389" w14:paraId="0BDB8218" w14:textId="77777777" w:rsidTr="00C21B7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0544D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B801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FABE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38F2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614D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E71D83" w:rsidRPr="00B37389" w14:paraId="770F4D6E" w14:textId="77777777" w:rsidTr="00C21B7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9241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C904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6C9B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3B19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D7D1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E71D83" w:rsidRPr="00B37389" w14:paraId="7A7BD680" w14:textId="77777777" w:rsidTr="00C21B7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A735E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A11D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7F58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3A72" w14:textId="77777777" w:rsidR="00E71D83" w:rsidRPr="00B37389" w:rsidRDefault="00E71D83" w:rsidP="00C21B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FB55" w14:textId="77777777" w:rsidR="00E71D83" w:rsidRPr="00B37389" w:rsidRDefault="00E71D83" w:rsidP="00C21B7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</w:tbl>
    <w:p w14:paraId="7713B38D" w14:textId="77777777" w:rsidR="00856599" w:rsidRDefault="00856599" w:rsidP="00E71D83">
      <w:pPr>
        <w:jc w:val="both"/>
        <w:rPr>
          <w:rFonts w:ascii="Mulish" w:hAnsi="Mulish"/>
        </w:rPr>
      </w:pPr>
    </w:p>
    <w:sectPr w:rsidR="00856599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EA56" w14:textId="77777777" w:rsidR="00AF29E1" w:rsidRDefault="00AF29E1" w:rsidP="00F31BC3">
      <w:r>
        <w:separator/>
      </w:r>
    </w:p>
  </w:endnote>
  <w:endnote w:type="continuationSeparator" w:id="0">
    <w:p w14:paraId="1DDFEE97" w14:textId="77777777" w:rsidR="00AF29E1" w:rsidRDefault="00AF29E1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B32C" w14:textId="77777777" w:rsidR="00AF29E1" w:rsidRDefault="00AF29E1" w:rsidP="00F31BC3">
      <w:r>
        <w:separator/>
      </w:r>
    </w:p>
  </w:footnote>
  <w:footnote w:type="continuationSeparator" w:id="0">
    <w:p w14:paraId="5F876178" w14:textId="77777777" w:rsidR="00AF29E1" w:rsidRDefault="00AF29E1" w:rsidP="00F31BC3">
      <w:r>
        <w:continuationSeparator/>
      </w:r>
    </w:p>
  </w:footnote>
  <w:footnote w:id="1">
    <w:p w14:paraId="4E7B342D" w14:textId="77777777" w:rsidR="00856599" w:rsidRPr="004344A2" w:rsidRDefault="00856599" w:rsidP="00856599">
      <w:pPr>
        <w:pStyle w:val="Textonotapie"/>
        <w:jc w:val="both"/>
        <w:rPr>
          <w:rFonts w:ascii="Mulish" w:hAnsi="Mulish"/>
        </w:rPr>
      </w:pPr>
      <w:r>
        <w:rPr>
          <w:rStyle w:val="Refdenotaalpie"/>
        </w:rPr>
        <w:footnoteRef/>
      </w:r>
      <w:r>
        <w:t xml:space="preserve"> </w:t>
      </w:r>
      <w:r w:rsidRPr="004344A2">
        <w:rPr>
          <w:rFonts w:ascii="Mulish" w:hAnsi="Mulish"/>
        </w:rPr>
        <w:t>Entre las recomendaciones aplicadas, se contabilizan dos revisiones de oficio efectuadas por este Consejo: la no aplicabilidad de la obligación ejecución presupuestaria a entidades privadas y la revisión de los criterios de valoración del atributo publicación en formatos reutilizables.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68322A7E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67950866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53907700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948D9"/>
    <w:multiLevelType w:val="hybridMultilevel"/>
    <w:tmpl w:val="EE48F708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2379B"/>
    <w:multiLevelType w:val="hybridMultilevel"/>
    <w:tmpl w:val="0C82355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B32A1"/>
    <w:multiLevelType w:val="hybridMultilevel"/>
    <w:tmpl w:val="C7E68038"/>
    <w:lvl w:ilvl="0" w:tplc="9DD4418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6377A"/>
    <w:multiLevelType w:val="hybridMultilevel"/>
    <w:tmpl w:val="00B438AE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4"/>
  </w:num>
  <w:num w:numId="4">
    <w:abstractNumId w:val="0"/>
  </w:num>
  <w:num w:numId="5">
    <w:abstractNumId w:val="20"/>
  </w:num>
  <w:num w:numId="6">
    <w:abstractNumId w:val="24"/>
  </w:num>
  <w:num w:numId="7">
    <w:abstractNumId w:val="19"/>
  </w:num>
  <w:num w:numId="8">
    <w:abstractNumId w:val="1"/>
  </w:num>
  <w:num w:numId="9">
    <w:abstractNumId w:val="4"/>
  </w:num>
  <w:num w:numId="10">
    <w:abstractNumId w:val="3"/>
  </w:num>
  <w:num w:numId="11">
    <w:abstractNumId w:val="27"/>
  </w:num>
  <w:num w:numId="12">
    <w:abstractNumId w:val="18"/>
  </w:num>
  <w:num w:numId="13">
    <w:abstractNumId w:val="10"/>
  </w:num>
  <w:num w:numId="14">
    <w:abstractNumId w:val="28"/>
  </w:num>
  <w:num w:numId="15">
    <w:abstractNumId w:val="2"/>
  </w:num>
  <w:num w:numId="16">
    <w:abstractNumId w:val="29"/>
  </w:num>
  <w:num w:numId="17">
    <w:abstractNumId w:val="15"/>
  </w:num>
  <w:num w:numId="18">
    <w:abstractNumId w:val="7"/>
  </w:num>
  <w:num w:numId="19">
    <w:abstractNumId w:val="6"/>
  </w:num>
  <w:num w:numId="20">
    <w:abstractNumId w:val="21"/>
  </w:num>
  <w:num w:numId="21">
    <w:abstractNumId w:val="5"/>
  </w:num>
  <w:num w:numId="22">
    <w:abstractNumId w:val="26"/>
  </w:num>
  <w:num w:numId="23">
    <w:abstractNumId w:val="11"/>
  </w:num>
  <w:num w:numId="24">
    <w:abstractNumId w:val="8"/>
  </w:num>
  <w:num w:numId="25">
    <w:abstractNumId w:val="30"/>
  </w:num>
  <w:num w:numId="26">
    <w:abstractNumId w:val="9"/>
  </w:num>
  <w:num w:numId="27">
    <w:abstractNumId w:val="22"/>
  </w:num>
  <w:num w:numId="28">
    <w:abstractNumId w:val="16"/>
  </w:num>
  <w:num w:numId="29">
    <w:abstractNumId w:val="12"/>
  </w:num>
  <w:num w:numId="30">
    <w:abstractNumId w:val="2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0D3C"/>
    <w:rsid w:val="000443BA"/>
    <w:rsid w:val="00053A0E"/>
    <w:rsid w:val="0005642F"/>
    <w:rsid w:val="00072B7E"/>
    <w:rsid w:val="000775A5"/>
    <w:rsid w:val="00080002"/>
    <w:rsid w:val="00085C93"/>
    <w:rsid w:val="000A12EF"/>
    <w:rsid w:val="000A77F5"/>
    <w:rsid w:val="000D3907"/>
    <w:rsid w:val="000D5417"/>
    <w:rsid w:val="000E0A9E"/>
    <w:rsid w:val="000F0DA5"/>
    <w:rsid w:val="000F1CE8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A646D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E6CC5"/>
    <w:rsid w:val="002F06DC"/>
    <w:rsid w:val="00307FC9"/>
    <w:rsid w:val="0031756A"/>
    <w:rsid w:val="0031769F"/>
    <w:rsid w:val="00337C82"/>
    <w:rsid w:val="00347877"/>
    <w:rsid w:val="00352994"/>
    <w:rsid w:val="00354A92"/>
    <w:rsid w:val="00355DC0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2681"/>
    <w:rsid w:val="003F4DDD"/>
    <w:rsid w:val="003F527E"/>
    <w:rsid w:val="003F6EDC"/>
    <w:rsid w:val="004061BC"/>
    <w:rsid w:val="00415DBD"/>
    <w:rsid w:val="00422B18"/>
    <w:rsid w:val="0046788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23C14"/>
    <w:rsid w:val="005301DF"/>
    <w:rsid w:val="00536832"/>
    <w:rsid w:val="00540929"/>
    <w:rsid w:val="00563295"/>
    <w:rsid w:val="00564E23"/>
    <w:rsid w:val="00576F67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B7C64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56599"/>
    <w:rsid w:val="00865E5A"/>
    <w:rsid w:val="00882A5B"/>
    <w:rsid w:val="00891E6F"/>
    <w:rsid w:val="00894358"/>
    <w:rsid w:val="0089455A"/>
    <w:rsid w:val="008962AE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1A13"/>
    <w:rsid w:val="00945B6F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229FB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0E4B"/>
    <w:rsid w:val="00C61E7F"/>
    <w:rsid w:val="00C66E73"/>
    <w:rsid w:val="00C75B95"/>
    <w:rsid w:val="00C91330"/>
    <w:rsid w:val="00CA41DD"/>
    <w:rsid w:val="00CA5755"/>
    <w:rsid w:val="00CB6837"/>
    <w:rsid w:val="00CC3B31"/>
    <w:rsid w:val="00CC48E8"/>
    <w:rsid w:val="00CD3DE8"/>
    <w:rsid w:val="00CF21EB"/>
    <w:rsid w:val="00CF7822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9746B"/>
    <w:rsid w:val="00DA6660"/>
    <w:rsid w:val="00DB2309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4FD5"/>
    <w:rsid w:val="00E6528C"/>
    <w:rsid w:val="00E71D83"/>
    <w:rsid w:val="00E73F4D"/>
    <w:rsid w:val="00E82B4F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116D"/>
    <w:rsid w:val="00EF4231"/>
    <w:rsid w:val="00EF4B82"/>
    <w:rsid w:val="00EF5B46"/>
    <w:rsid w:val="00EF6910"/>
    <w:rsid w:val="00F01256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  <w:rsid w:val="00FF4F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756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756A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31756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3175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yectohombre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8B566CAE1F4900BCFC243AAD43F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1067-FC98-445C-9A40-D2687ED06710}"/>
      </w:docPartPr>
      <w:docPartBody>
        <w:p w:rsidR="00A15873" w:rsidRDefault="00CE6100" w:rsidP="00CE6100">
          <w:pPr>
            <w:pStyle w:val="F18B566CAE1F4900BCFC243AAD43FDA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F2DCF120964C7C8DBE387E6BCD2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B5E7-F053-4729-8214-C268B5678323}"/>
      </w:docPartPr>
      <w:docPartBody>
        <w:p w:rsidR="00A15873" w:rsidRDefault="00CE6100" w:rsidP="00CE6100">
          <w:pPr>
            <w:pStyle w:val="6EF2DCF120964C7C8DBE387E6BCD22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00"/>
    <w:rsid w:val="00A15873"/>
    <w:rsid w:val="00C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100"/>
    <w:rPr>
      <w:color w:val="808080"/>
    </w:rPr>
  </w:style>
  <w:style w:type="paragraph" w:customStyle="1" w:styleId="F18B566CAE1F4900BCFC243AAD43FDA4">
    <w:name w:val="F18B566CAE1F4900BCFC243AAD43FDA4"/>
    <w:rsid w:val="00CE6100"/>
  </w:style>
  <w:style w:type="paragraph" w:customStyle="1" w:styleId="6EF2DCF120964C7C8DBE387E6BCD227D">
    <w:name w:val="6EF2DCF120964C7C8DBE387E6BCD227D"/>
    <w:rsid w:val="00CE6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873beb7-5857-4685-be1f-d57550cc96c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4</Pages>
  <Words>945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2025-04-21T08:19:00Z</dcterms:created>
  <dcterms:modified xsi:type="dcterms:W3CDTF">2025-04-21T08:19:00Z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