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E98C004" w14:textId="4F3943AA" w:rsidR="002074A8" w:rsidRDefault="002074A8" w:rsidP="003E0DED">
      <w:pPr>
        <w:rPr>
          <w:rFonts w:ascii="Mulish" w:hAnsi="Mulish"/>
        </w:rPr>
      </w:pPr>
    </w:p>
    <w:p w14:paraId="62E5AC52" w14:textId="77777777" w:rsidR="001F182E" w:rsidRDefault="001F182E" w:rsidP="003E0DED">
      <w:pPr>
        <w:rPr>
          <w:rFonts w:ascii="Mulish" w:hAnsi="Mulish"/>
        </w:rPr>
      </w:pPr>
    </w:p>
    <w:tbl>
      <w:tblPr>
        <w:tblStyle w:val="Tablaconcuadrcula"/>
        <w:tblW w:w="0" w:type="auto"/>
        <w:tblLook w:val="04A0" w:firstRow="1" w:lastRow="0" w:firstColumn="1" w:lastColumn="0" w:noHBand="0" w:noVBand="1"/>
      </w:tblPr>
      <w:tblGrid>
        <w:gridCol w:w="3625"/>
        <w:gridCol w:w="6921"/>
      </w:tblGrid>
      <w:tr w:rsidR="001F182E" w:rsidRPr="00FA09F3" w14:paraId="41382B99" w14:textId="77777777" w:rsidTr="00C5501C">
        <w:tc>
          <w:tcPr>
            <w:tcW w:w="3625" w:type="dxa"/>
          </w:tcPr>
          <w:p w14:paraId="23F9F0CD" w14:textId="77777777" w:rsidR="001F182E" w:rsidRPr="00FA09F3" w:rsidRDefault="001F182E" w:rsidP="00C5501C">
            <w:pPr>
              <w:rPr>
                <w:rFonts w:ascii="Mulish" w:hAnsi="Mulish"/>
                <w:b/>
                <w:color w:val="00642D"/>
                <w:sz w:val="24"/>
              </w:rPr>
            </w:pPr>
            <w:r w:rsidRPr="00FA09F3">
              <w:rPr>
                <w:rFonts w:ascii="Mulish" w:hAnsi="Mulish"/>
                <w:b/>
                <w:color w:val="00642D"/>
                <w:sz w:val="24"/>
              </w:rPr>
              <w:t>Entidad evaluada</w:t>
            </w:r>
          </w:p>
        </w:tc>
        <w:tc>
          <w:tcPr>
            <w:tcW w:w="6921" w:type="dxa"/>
          </w:tcPr>
          <w:p w14:paraId="46979B93" w14:textId="77777777" w:rsidR="001F182E" w:rsidRPr="005C39C7" w:rsidRDefault="001F182E" w:rsidP="00C5501C">
            <w:pPr>
              <w:jc w:val="both"/>
              <w:rPr>
                <w:rFonts w:ascii="Mulish" w:hAnsi="Mulish"/>
                <w:sz w:val="24"/>
              </w:rPr>
            </w:pPr>
            <w:r w:rsidRPr="005C39C7">
              <w:rPr>
                <w:rFonts w:ascii="Mulish" w:hAnsi="Mulish"/>
                <w:sz w:val="24"/>
              </w:rPr>
              <w:t>Real Federación Española de Vela (RFEV)</w:t>
            </w:r>
          </w:p>
        </w:tc>
      </w:tr>
      <w:tr w:rsidR="001F182E" w:rsidRPr="00FA09F3" w14:paraId="56687A70" w14:textId="77777777" w:rsidTr="00C5501C">
        <w:tc>
          <w:tcPr>
            <w:tcW w:w="3625" w:type="dxa"/>
          </w:tcPr>
          <w:p w14:paraId="22ED5437" w14:textId="77777777" w:rsidR="001F182E" w:rsidRPr="00FA09F3" w:rsidRDefault="001F182E" w:rsidP="00C5501C">
            <w:pPr>
              <w:rPr>
                <w:rFonts w:ascii="Mulish" w:hAnsi="Mulish"/>
                <w:b/>
                <w:color w:val="00642D"/>
                <w:sz w:val="24"/>
              </w:rPr>
            </w:pPr>
            <w:r w:rsidRPr="00FA09F3">
              <w:rPr>
                <w:rFonts w:ascii="Mulish" w:hAnsi="Mulish"/>
                <w:b/>
                <w:color w:val="00642D"/>
                <w:sz w:val="24"/>
              </w:rPr>
              <w:t>Fecha de la evaluación</w:t>
            </w:r>
          </w:p>
        </w:tc>
        <w:tc>
          <w:tcPr>
            <w:tcW w:w="6921" w:type="dxa"/>
          </w:tcPr>
          <w:p w14:paraId="05C48E56" w14:textId="77777777" w:rsidR="001F182E" w:rsidRPr="00FA09F3" w:rsidRDefault="001F182E" w:rsidP="00C5501C">
            <w:pPr>
              <w:rPr>
                <w:rFonts w:ascii="Mulish" w:hAnsi="Mulish"/>
                <w:sz w:val="24"/>
              </w:rPr>
            </w:pPr>
            <w:r>
              <w:rPr>
                <w:rFonts w:ascii="Mulish" w:hAnsi="Mulish"/>
                <w:sz w:val="24"/>
              </w:rPr>
              <w:t>07/05</w:t>
            </w:r>
            <w:r w:rsidRPr="00FA09F3">
              <w:rPr>
                <w:rFonts w:ascii="Mulish" w:hAnsi="Mulish"/>
                <w:sz w:val="24"/>
              </w:rPr>
              <w:t>/2024</w:t>
            </w:r>
          </w:p>
          <w:p w14:paraId="6095303D" w14:textId="3DC9FF36" w:rsidR="001F182E" w:rsidRPr="00FA09F3" w:rsidRDefault="001F182E" w:rsidP="00C5501C">
            <w:pPr>
              <w:rPr>
                <w:rFonts w:ascii="Mulish" w:hAnsi="Mulish"/>
                <w:szCs w:val="22"/>
              </w:rPr>
            </w:pPr>
            <w:r w:rsidRPr="00FA09F3">
              <w:rPr>
                <w:rFonts w:ascii="Mulish" w:hAnsi="Mulish"/>
                <w:sz w:val="24"/>
              </w:rPr>
              <w:t>Segunda revisión:</w:t>
            </w:r>
            <w:r>
              <w:rPr>
                <w:rFonts w:ascii="Mulish" w:hAnsi="Mulish"/>
                <w:sz w:val="24"/>
              </w:rPr>
              <w:t xml:space="preserve"> 28/0</w:t>
            </w:r>
            <w:r w:rsidR="00216876">
              <w:rPr>
                <w:rFonts w:ascii="Mulish" w:hAnsi="Mulish"/>
                <w:sz w:val="24"/>
              </w:rPr>
              <w:t>3</w:t>
            </w:r>
            <w:r>
              <w:rPr>
                <w:rFonts w:ascii="Mulish" w:hAnsi="Mulish"/>
                <w:sz w:val="24"/>
              </w:rPr>
              <w:t>/202</w:t>
            </w:r>
            <w:r w:rsidR="00216876">
              <w:rPr>
                <w:rFonts w:ascii="Mulish" w:hAnsi="Mulish"/>
                <w:sz w:val="24"/>
              </w:rPr>
              <w:t>5</w:t>
            </w:r>
          </w:p>
        </w:tc>
      </w:tr>
      <w:tr w:rsidR="001F182E" w:rsidRPr="00FA09F3" w14:paraId="6371437F" w14:textId="77777777" w:rsidTr="00C5501C">
        <w:tc>
          <w:tcPr>
            <w:tcW w:w="3625" w:type="dxa"/>
          </w:tcPr>
          <w:p w14:paraId="45E74D41" w14:textId="235E4222" w:rsidR="001F182E" w:rsidRPr="00FA09F3" w:rsidRDefault="001F182E" w:rsidP="00C5501C">
            <w:pPr>
              <w:rPr>
                <w:rFonts w:ascii="Mulish" w:hAnsi="Mulish"/>
                <w:b/>
                <w:color w:val="00642D"/>
                <w:sz w:val="24"/>
              </w:rPr>
            </w:pPr>
            <w:r>
              <w:rPr>
                <w:rFonts w:ascii="Mulish" w:hAnsi="Mulish"/>
                <w:b/>
                <w:color w:val="00642D"/>
                <w:sz w:val="24"/>
              </w:rPr>
              <w:t>URL de la entidad</w:t>
            </w:r>
          </w:p>
        </w:tc>
        <w:tc>
          <w:tcPr>
            <w:tcW w:w="6921" w:type="dxa"/>
          </w:tcPr>
          <w:p w14:paraId="558B7E18" w14:textId="7F097023" w:rsidR="001F182E" w:rsidRDefault="00F27A40" w:rsidP="001F182E">
            <w:pPr>
              <w:rPr>
                <w:rFonts w:ascii="Mulish" w:hAnsi="Mulish"/>
                <w:sz w:val="24"/>
              </w:rPr>
            </w:pPr>
            <w:hyperlink r:id="rId14" w:history="1">
              <w:r w:rsidR="001F182E" w:rsidRPr="00620A63">
                <w:rPr>
                  <w:rStyle w:val="Hipervnculo"/>
                  <w:rFonts w:ascii="Mulish" w:hAnsi="Mulish"/>
                  <w:sz w:val="24"/>
                </w:rPr>
                <w:t>https://www.rfev.es/</w:t>
              </w:r>
            </w:hyperlink>
          </w:p>
        </w:tc>
      </w:tr>
    </w:tbl>
    <w:p w14:paraId="464CB4EE" w14:textId="7DC16562" w:rsidR="001F182E" w:rsidRDefault="001F182E" w:rsidP="003E0DED">
      <w:pPr>
        <w:rPr>
          <w:rFonts w:ascii="Mulish" w:hAnsi="Mulish"/>
        </w:rPr>
      </w:pPr>
    </w:p>
    <w:p w14:paraId="6005A977" w14:textId="77777777" w:rsidR="001F182E" w:rsidRPr="00B37389" w:rsidRDefault="00F27A40" w:rsidP="001F182E">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85EC244990D545A7B5D8534019E3803D"/>
          </w:placeholder>
        </w:sdtPr>
        <w:sdtEndPr>
          <w:rPr>
            <w:color w:val="50866C"/>
          </w:rPr>
        </w:sdtEndPr>
        <w:sdtContent>
          <w:r w:rsidR="001F182E" w:rsidRPr="00B37389">
            <w:rPr>
              <w:rFonts w:ascii="Mulish" w:hAnsi="Mulish"/>
              <w:color w:val="50866C"/>
              <w:sz w:val="30"/>
              <w:szCs w:val="30"/>
              <w:lang w:bidi="es-ES"/>
            </w:rPr>
            <w:t>Cumplimiento de recomendaciones</w:t>
          </w:r>
        </w:sdtContent>
      </w:sdt>
    </w:p>
    <w:p w14:paraId="5443174A" w14:textId="77777777" w:rsidR="001F182E" w:rsidRPr="00B37389" w:rsidRDefault="001F182E" w:rsidP="001F182E">
      <w:pPr>
        <w:rPr>
          <w:rFonts w:ascii="Mulish" w:hAnsi="Mulish"/>
        </w:rPr>
      </w:pPr>
    </w:p>
    <w:p w14:paraId="2CE162A7" w14:textId="77777777" w:rsidR="001F182E" w:rsidRPr="00B37389" w:rsidRDefault="001F182E" w:rsidP="001F182E">
      <w:pPr>
        <w:pStyle w:val="Cuerpodelboletn"/>
        <w:rPr>
          <w:rFonts w:ascii="Mulish" w:hAnsi="Mulish"/>
        </w:rPr>
        <w:sectPr w:rsidR="001F182E"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1F182E" w:rsidRPr="00A20F69" w14:paraId="019BFEA6" w14:textId="77777777" w:rsidTr="001F182E">
        <w:trPr>
          <w:tblHeader/>
        </w:trPr>
        <w:tc>
          <w:tcPr>
            <w:tcW w:w="1661" w:type="dxa"/>
            <w:shd w:val="clear" w:color="auto" w:fill="3C8378"/>
          </w:tcPr>
          <w:p w14:paraId="5D92624E" w14:textId="77777777" w:rsidR="001F182E" w:rsidRPr="00A20F69" w:rsidRDefault="001F182E" w:rsidP="00C5501C">
            <w:pPr>
              <w:jc w:val="center"/>
              <w:rPr>
                <w:rFonts w:ascii="Mulish" w:hAnsi="Mulish"/>
                <w:b/>
                <w:color w:val="FFFFFF" w:themeColor="background1"/>
                <w:sz w:val="18"/>
                <w:szCs w:val="18"/>
              </w:rPr>
            </w:pPr>
            <w:r w:rsidRPr="00A20F69">
              <w:rPr>
                <w:rFonts w:ascii="Mulish" w:hAnsi="Mulish"/>
                <w:b/>
                <w:color w:val="FFFFFF" w:themeColor="background1"/>
                <w:sz w:val="18"/>
                <w:szCs w:val="18"/>
              </w:rPr>
              <w:t>Dimensión</w:t>
            </w:r>
          </w:p>
        </w:tc>
        <w:tc>
          <w:tcPr>
            <w:tcW w:w="6839" w:type="dxa"/>
            <w:gridSpan w:val="2"/>
            <w:shd w:val="clear" w:color="auto" w:fill="3C8378"/>
          </w:tcPr>
          <w:p w14:paraId="53D228AB" w14:textId="77777777" w:rsidR="001F182E" w:rsidRPr="00A20F69" w:rsidRDefault="001F182E" w:rsidP="00C5501C">
            <w:pPr>
              <w:jc w:val="center"/>
              <w:rPr>
                <w:rFonts w:ascii="Mulish" w:hAnsi="Mulish"/>
                <w:b/>
                <w:color w:val="FFFFFF" w:themeColor="background1"/>
                <w:sz w:val="18"/>
                <w:szCs w:val="18"/>
              </w:rPr>
            </w:pPr>
            <w:r w:rsidRPr="00A20F69">
              <w:rPr>
                <w:rFonts w:ascii="Mulish" w:hAnsi="Mulish"/>
                <w:b/>
                <w:color w:val="FFFFFF" w:themeColor="background1"/>
                <w:sz w:val="18"/>
                <w:szCs w:val="18"/>
              </w:rPr>
              <w:t>Recomendado</w:t>
            </w:r>
          </w:p>
        </w:tc>
        <w:tc>
          <w:tcPr>
            <w:tcW w:w="1956" w:type="dxa"/>
            <w:shd w:val="clear" w:color="auto" w:fill="3C8378"/>
          </w:tcPr>
          <w:p w14:paraId="406F1C43" w14:textId="77777777" w:rsidR="001F182E" w:rsidRPr="00A20F69" w:rsidRDefault="001F182E" w:rsidP="00C5501C">
            <w:pPr>
              <w:jc w:val="center"/>
              <w:rPr>
                <w:rFonts w:ascii="Mulish" w:hAnsi="Mulish"/>
                <w:b/>
                <w:color w:val="FFFFFF" w:themeColor="background1"/>
                <w:sz w:val="18"/>
                <w:szCs w:val="18"/>
              </w:rPr>
            </w:pPr>
            <w:r w:rsidRPr="00A20F69">
              <w:rPr>
                <w:rFonts w:ascii="Mulish" w:hAnsi="Mulish"/>
                <w:b/>
                <w:color w:val="FFFFFF" w:themeColor="background1"/>
                <w:sz w:val="18"/>
                <w:szCs w:val="18"/>
              </w:rPr>
              <w:t>Revisión</w:t>
            </w:r>
          </w:p>
        </w:tc>
      </w:tr>
      <w:tr w:rsidR="001F182E" w:rsidRPr="00A20F69" w14:paraId="5E9BB8A0" w14:textId="77777777" w:rsidTr="00C5501C">
        <w:tc>
          <w:tcPr>
            <w:tcW w:w="1661" w:type="dxa"/>
            <w:vMerge w:val="restart"/>
            <w:vAlign w:val="center"/>
          </w:tcPr>
          <w:p w14:paraId="5884E4A5" w14:textId="77777777" w:rsidR="001F182E" w:rsidRPr="00A20F69" w:rsidRDefault="001F182E" w:rsidP="00C5501C">
            <w:pPr>
              <w:rPr>
                <w:rFonts w:ascii="Mulish" w:hAnsi="Mulish"/>
                <w:sz w:val="18"/>
                <w:szCs w:val="18"/>
              </w:rPr>
            </w:pPr>
            <w:r w:rsidRPr="00A20F69">
              <w:rPr>
                <w:rFonts w:ascii="Mulish" w:hAnsi="Mulish"/>
                <w:sz w:val="18"/>
                <w:szCs w:val="18"/>
              </w:rPr>
              <w:t>Localización y estructuración de la Información</w:t>
            </w:r>
          </w:p>
        </w:tc>
        <w:tc>
          <w:tcPr>
            <w:tcW w:w="5395" w:type="dxa"/>
          </w:tcPr>
          <w:p w14:paraId="7D446C93" w14:textId="77777777" w:rsidR="001F182E" w:rsidRPr="00A20F69" w:rsidRDefault="001F182E" w:rsidP="00C5501C">
            <w:pPr>
              <w:rPr>
                <w:rFonts w:ascii="Mulish" w:hAnsi="Mulish"/>
                <w:sz w:val="18"/>
                <w:szCs w:val="18"/>
              </w:rPr>
            </w:pPr>
            <w:r w:rsidRPr="00A20F69">
              <w:rPr>
                <w:rFonts w:ascii="Mulish" w:hAnsi="Mulish"/>
                <w:sz w:val="18"/>
                <w:szCs w:val="18"/>
              </w:rPr>
              <w:t>Portal de Transparencia</w:t>
            </w:r>
          </w:p>
        </w:tc>
        <w:tc>
          <w:tcPr>
            <w:tcW w:w="1444" w:type="dxa"/>
            <w:vAlign w:val="center"/>
          </w:tcPr>
          <w:p w14:paraId="45063884" w14:textId="77777777" w:rsidR="001F182E" w:rsidRPr="00A20F69" w:rsidRDefault="001F182E" w:rsidP="00C5501C">
            <w:pPr>
              <w:jc w:val="center"/>
              <w:rPr>
                <w:rFonts w:ascii="Mulish" w:hAnsi="Mulish"/>
                <w:sz w:val="18"/>
                <w:szCs w:val="18"/>
              </w:rPr>
            </w:pPr>
          </w:p>
        </w:tc>
        <w:tc>
          <w:tcPr>
            <w:tcW w:w="1956" w:type="dxa"/>
          </w:tcPr>
          <w:p w14:paraId="1AB2F633" w14:textId="77777777" w:rsidR="001F182E" w:rsidRPr="00A20F69" w:rsidRDefault="001F182E" w:rsidP="00C5501C">
            <w:pPr>
              <w:rPr>
                <w:rFonts w:ascii="Mulish" w:hAnsi="Mulish"/>
                <w:sz w:val="18"/>
                <w:szCs w:val="18"/>
              </w:rPr>
            </w:pPr>
          </w:p>
        </w:tc>
      </w:tr>
      <w:tr w:rsidR="001F182E" w:rsidRPr="00A20F69" w14:paraId="28D83587" w14:textId="77777777" w:rsidTr="00C5501C">
        <w:tc>
          <w:tcPr>
            <w:tcW w:w="1661" w:type="dxa"/>
            <w:vMerge/>
          </w:tcPr>
          <w:p w14:paraId="1706B183" w14:textId="77777777" w:rsidR="001F182E" w:rsidRPr="00A20F69" w:rsidRDefault="001F182E" w:rsidP="00C5501C">
            <w:pPr>
              <w:rPr>
                <w:rFonts w:ascii="Mulish" w:hAnsi="Mulish"/>
                <w:sz w:val="18"/>
                <w:szCs w:val="18"/>
              </w:rPr>
            </w:pPr>
          </w:p>
        </w:tc>
        <w:tc>
          <w:tcPr>
            <w:tcW w:w="5395" w:type="dxa"/>
          </w:tcPr>
          <w:p w14:paraId="76D4AAD4" w14:textId="77777777" w:rsidR="001F182E" w:rsidRPr="00A20F69" w:rsidRDefault="001F182E" w:rsidP="00C5501C">
            <w:pPr>
              <w:rPr>
                <w:rFonts w:ascii="Mulish" w:hAnsi="Mulish"/>
                <w:sz w:val="18"/>
                <w:szCs w:val="18"/>
              </w:rPr>
            </w:pPr>
            <w:r w:rsidRPr="00A20F69">
              <w:rPr>
                <w:rFonts w:ascii="Mulish" w:hAnsi="Mulish"/>
                <w:sz w:val="18"/>
                <w:szCs w:val="18"/>
              </w:rPr>
              <w:t>Activación de los enlaces contenidos en el Portal de Transparencia</w:t>
            </w:r>
          </w:p>
        </w:tc>
        <w:tc>
          <w:tcPr>
            <w:tcW w:w="1444" w:type="dxa"/>
            <w:vAlign w:val="center"/>
          </w:tcPr>
          <w:p w14:paraId="57AA88B7" w14:textId="77777777" w:rsidR="001F182E" w:rsidRPr="00A20F69" w:rsidRDefault="001F182E" w:rsidP="00C5501C">
            <w:pPr>
              <w:jc w:val="center"/>
              <w:rPr>
                <w:rFonts w:ascii="Mulish" w:hAnsi="Mulish"/>
                <w:sz w:val="18"/>
                <w:szCs w:val="18"/>
              </w:rPr>
            </w:pPr>
          </w:p>
        </w:tc>
        <w:tc>
          <w:tcPr>
            <w:tcW w:w="1956" w:type="dxa"/>
          </w:tcPr>
          <w:p w14:paraId="444BBE81" w14:textId="77777777" w:rsidR="001F182E" w:rsidRPr="00A20F69" w:rsidRDefault="001F182E" w:rsidP="00C5501C">
            <w:pPr>
              <w:rPr>
                <w:rFonts w:ascii="Mulish" w:hAnsi="Mulish"/>
                <w:sz w:val="18"/>
                <w:szCs w:val="18"/>
              </w:rPr>
            </w:pPr>
          </w:p>
        </w:tc>
      </w:tr>
      <w:tr w:rsidR="001F182E" w:rsidRPr="00A20F69" w14:paraId="16F5CF9E" w14:textId="77777777" w:rsidTr="00C5501C">
        <w:trPr>
          <w:trHeight w:val="87"/>
        </w:trPr>
        <w:tc>
          <w:tcPr>
            <w:tcW w:w="1661" w:type="dxa"/>
            <w:vMerge/>
          </w:tcPr>
          <w:p w14:paraId="098A4DA5" w14:textId="77777777" w:rsidR="001F182E" w:rsidRPr="00A20F69" w:rsidRDefault="001F182E" w:rsidP="00C5501C">
            <w:pPr>
              <w:rPr>
                <w:rFonts w:ascii="Mulish" w:hAnsi="Mulish"/>
                <w:sz w:val="18"/>
                <w:szCs w:val="18"/>
              </w:rPr>
            </w:pPr>
          </w:p>
        </w:tc>
        <w:tc>
          <w:tcPr>
            <w:tcW w:w="5395" w:type="dxa"/>
          </w:tcPr>
          <w:p w14:paraId="19D15F00" w14:textId="77777777" w:rsidR="001F182E" w:rsidRPr="00A20F69" w:rsidRDefault="001F182E" w:rsidP="00C5501C">
            <w:pPr>
              <w:rPr>
                <w:rFonts w:ascii="Mulish" w:hAnsi="Mulish"/>
                <w:sz w:val="18"/>
                <w:szCs w:val="18"/>
              </w:rPr>
            </w:pPr>
            <w:r w:rsidRPr="00A20F69">
              <w:rPr>
                <w:rFonts w:ascii="Mulish" w:hAnsi="Mulish"/>
                <w:sz w:val="18"/>
                <w:szCs w:val="18"/>
              </w:rPr>
              <w:t>Estructuración conforme a LTAIBG</w:t>
            </w:r>
          </w:p>
        </w:tc>
        <w:tc>
          <w:tcPr>
            <w:tcW w:w="1444" w:type="dxa"/>
            <w:vAlign w:val="center"/>
          </w:tcPr>
          <w:p w14:paraId="10365559" w14:textId="77777777" w:rsidR="001F182E" w:rsidRPr="00A20F69" w:rsidRDefault="001F182E" w:rsidP="00C5501C">
            <w:pPr>
              <w:jc w:val="center"/>
              <w:rPr>
                <w:rFonts w:ascii="Mulish" w:hAnsi="Mulish"/>
                <w:sz w:val="18"/>
                <w:szCs w:val="18"/>
              </w:rPr>
            </w:pPr>
          </w:p>
        </w:tc>
        <w:tc>
          <w:tcPr>
            <w:tcW w:w="1956" w:type="dxa"/>
          </w:tcPr>
          <w:p w14:paraId="0F7502B7" w14:textId="77777777" w:rsidR="001F182E" w:rsidRPr="00A20F69" w:rsidRDefault="001F182E" w:rsidP="00C5501C">
            <w:pPr>
              <w:rPr>
                <w:rFonts w:ascii="Mulish" w:hAnsi="Mulish"/>
                <w:sz w:val="18"/>
                <w:szCs w:val="18"/>
              </w:rPr>
            </w:pPr>
          </w:p>
        </w:tc>
      </w:tr>
      <w:tr w:rsidR="001F182E" w:rsidRPr="00A20F69" w14:paraId="6BB3019F" w14:textId="77777777" w:rsidTr="00C5501C">
        <w:trPr>
          <w:trHeight w:val="451"/>
        </w:trPr>
        <w:tc>
          <w:tcPr>
            <w:tcW w:w="1661" w:type="dxa"/>
            <w:vMerge/>
          </w:tcPr>
          <w:p w14:paraId="6F2AAF85" w14:textId="77777777" w:rsidR="001F182E" w:rsidRPr="00A20F69" w:rsidRDefault="001F182E" w:rsidP="00C5501C">
            <w:pPr>
              <w:rPr>
                <w:rFonts w:ascii="Mulish" w:hAnsi="Mulish"/>
                <w:sz w:val="18"/>
                <w:szCs w:val="18"/>
              </w:rPr>
            </w:pPr>
          </w:p>
        </w:tc>
        <w:tc>
          <w:tcPr>
            <w:tcW w:w="5395" w:type="dxa"/>
          </w:tcPr>
          <w:p w14:paraId="539C7A53" w14:textId="77777777" w:rsidR="001F182E" w:rsidRPr="00A20F69" w:rsidRDefault="001F182E" w:rsidP="00C5501C">
            <w:pPr>
              <w:rPr>
                <w:rFonts w:ascii="Mulish" w:hAnsi="Mulish"/>
                <w:sz w:val="18"/>
                <w:szCs w:val="18"/>
              </w:rPr>
            </w:pPr>
            <w:r w:rsidRPr="00A20F69">
              <w:rPr>
                <w:rFonts w:ascii="Mulish" w:hAnsi="Mulish"/>
                <w:sz w:val="18"/>
                <w:szCs w:val="18"/>
              </w:rPr>
              <w:t>Publicación de toda la información sujeta a obligaciones de publicidad activa en el Portal de Transparencia</w:t>
            </w:r>
          </w:p>
        </w:tc>
        <w:tc>
          <w:tcPr>
            <w:tcW w:w="1444" w:type="dxa"/>
            <w:vAlign w:val="center"/>
          </w:tcPr>
          <w:p w14:paraId="350DA97B" w14:textId="77777777" w:rsidR="001F182E" w:rsidRPr="00A20F69" w:rsidRDefault="001F182E" w:rsidP="00C5501C">
            <w:pPr>
              <w:jc w:val="center"/>
              <w:rPr>
                <w:rFonts w:ascii="Mulish" w:hAnsi="Mulish"/>
                <w:sz w:val="18"/>
                <w:szCs w:val="18"/>
              </w:rPr>
            </w:pPr>
          </w:p>
        </w:tc>
        <w:tc>
          <w:tcPr>
            <w:tcW w:w="1956" w:type="dxa"/>
          </w:tcPr>
          <w:p w14:paraId="682B99AA" w14:textId="77777777" w:rsidR="001F182E" w:rsidRPr="00A20F69" w:rsidRDefault="001F182E" w:rsidP="00C5501C">
            <w:pPr>
              <w:rPr>
                <w:rFonts w:ascii="Mulish" w:hAnsi="Mulish"/>
                <w:sz w:val="18"/>
                <w:szCs w:val="18"/>
              </w:rPr>
            </w:pPr>
          </w:p>
        </w:tc>
      </w:tr>
      <w:tr w:rsidR="001F182E" w:rsidRPr="00A20F69" w14:paraId="5B36F166" w14:textId="77777777" w:rsidTr="00C5501C">
        <w:trPr>
          <w:trHeight w:val="263"/>
        </w:trPr>
        <w:tc>
          <w:tcPr>
            <w:tcW w:w="1661" w:type="dxa"/>
            <w:vMerge w:val="restart"/>
            <w:vAlign w:val="center"/>
          </w:tcPr>
          <w:p w14:paraId="4D521C0F" w14:textId="77777777" w:rsidR="001F182E" w:rsidRPr="00A20F69" w:rsidRDefault="001F182E" w:rsidP="00C5501C">
            <w:pPr>
              <w:rPr>
                <w:rFonts w:ascii="Mulish" w:hAnsi="Mulish"/>
                <w:sz w:val="18"/>
                <w:szCs w:val="18"/>
              </w:rPr>
            </w:pPr>
            <w:r w:rsidRPr="00A20F69">
              <w:rPr>
                <w:rFonts w:ascii="Mulish" w:hAnsi="Mulish"/>
                <w:sz w:val="18"/>
                <w:szCs w:val="18"/>
              </w:rPr>
              <w:t>Publicación de Contenidos</w:t>
            </w:r>
          </w:p>
        </w:tc>
        <w:tc>
          <w:tcPr>
            <w:tcW w:w="5395" w:type="dxa"/>
          </w:tcPr>
          <w:p w14:paraId="620B497C" w14:textId="77777777" w:rsidR="001F182E" w:rsidRPr="00A20F69" w:rsidRDefault="001F182E" w:rsidP="00C5501C">
            <w:pPr>
              <w:rPr>
                <w:rFonts w:ascii="Mulish" w:hAnsi="Mulish"/>
                <w:sz w:val="18"/>
                <w:szCs w:val="18"/>
              </w:rPr>
            </w:pPr>
            <w:r w:rsidRPr="00A20F69">
              <w:rPr>
                <w:rFonts w:ascii="Mulish" w:hAnsi="Mulish"/>
                <w:sz w:val="18"/>
                <w:szCs w:val="18"/>
              </w:rPr>
              <w:t>Normativa aplicable</w:t>
            </w:r>
          </w:p>
        </w:tc>
        <w:tc>
          <w:tcPr>
            <w:tcW w:w="1444" w:type="dxa"/>
          </w:tcPr>
          <w:p w14:paraId="660EF24F" w14:textId="77777777" w:rsidR="001F182E" w:rsidRPr="00A20F69" w:rsidRDefault="001F182E" w:rsidP="00C5501C">
            <w:pPr>
              <w:pStyle w:val="Prrafodelista"/>
              <w:rPr>
                <w:rFonts w:ascii="Mulish" w:hAnsi="Mulish"/>
                <w:sz w:val="18"/>
                <w:szCs w:val="18"/>
              </w:rPr>
            </w:pPr>
          </w:p>
        </w:tc>
        <w:tc>
          <w:tcPr>
            <w:tcW w:w="1956" w:type="dxa"/>
          </w:tcPr>
          <w:p w14:paraId="6672BFDA" w14:textId="77777777" w:rsidR="001F182E" w:rsidRPr="00A20F69" w:rsidRDefault="001F182E" w:rsidP="00C5501C">
            <w:pPr>
              <w:jc w:val="both"/>
              <w:rPr>
                <w:rFonts w:ascii="Mulish" w:hAnsi="Mulish"/>
                <w:sz w:val="18"/>
                <w:szCs w:val="18"/>
              </w:rPr>
            </w:pPr>
          </w:p>
        </w:tc>
      </w:tr>
      <w:tr w:rsidR="001F182E" w:rsidRPr="00A20F69" w14:paraId="7AA40CA3" w14:textId="77777777" w:rsidTr="00C5501C">
        <w:tc>
          <w:tcPr>
            <w:tcW w:w="1661" w:type="dxa"/>
            <w:vMerge/>
            <w:vAlign w:val="center"/>
          </w:tcPr>
          <w:p w14:paraId="65D7C2C6" w14:textId="77777777" w:rsidR="001F182E" w:rsidRPr="00A20F69" w:rsidRDefault="001F182E" w:rsidP="00C5501C">
            <w:pPr>
              <w:rPr>
                <w:rFonts w:ascii="Mulish" w:hAnsi="Mulish"/>
                <w:sz w:val="18"/>
                <w:szCs w:val="18"/>
              </w:rPr>
            </w:pPr>
          </w:p>
        </w:tc>
        <w:tc>
          <w:tcPr>
            <w:tcW w:w="5395" w:type="dxa"/>
            <w:tcBorders>
              <w:bottom w:val="single" w:sz="4" w:space="0" w:color="auto"/>
            </w:tcBorders>
          </w:tcPr>
          <w:p w14:paraId="21581546" w14:textId="77777777" w:rsidR="001F182E" w:rsidRPr="00A20F69" w:rsidRDefault="001F182E" w:rsidP="00C5501C">
            <w:pPr>
              <w:rPr>
                <w:rFonts w:ascii="Mulish" w:hAnsi="Mulish"/>
                <w:sz w:val="18"/>
                <w:szCs w:val="18"/>
              </w:rPr>
            </w:pPr>
            <w:r w:rsidRPr="00A20F69">
              <w:rPr>
                <w:rFonts w:ascii="Mulish" w:hAnsi="Mulish"/>
                <w:sz w:val="18"/>
                <w:szCs w:val="18"/>
              </w:rPr>
              <w:t>Funciones</w:t>
            </w:r>
          </w:p>
        </w:tc>
        <w:tc>
          <w:tcPr>
            <w:tcW w:w="1444" w:type="dxa"/>
            <w:tcBorders>
              <w:bottom w:val="single" w:sz="4" w:space="0" w:color="auto"/>
            </w:tcBorders>
          </w:tcPr>
          <w:p w14:paraId="4B34F51F" w14:textId="77777777" w:rsidR="001F182E" w:rsidRPr="00A20F69" w:rsidRDefault="001F182E" w:rsidP="001F182E">
            <w:pPr>
              <w:pStyle w:val="Prrafodelista"/>
              <w:numPr>
                <w:ilvl w:val="0"/>
                <w:numId w:val="31"/>
              </w:numPr>
              <w:jc w:val="center"/>
              <w:rPr>
                <w:rFonts w:ascii="Mulish" w:hAnsi="Mulish"/>
                <w:sz w:val="18"/>
                <w:szCs w:val="18"/>
              </w:rPr>
            </w:pPr>
          </w:p>
        </w:tc>
        <w:tc>
          <w:tcPr>
            <w:tcW w:w="1956" w:type="dxa"/>
            <w:tcBorders>
              <w:bottom w:val="single" w:sz="4" w:space="0" w:color="auto"/>
            </w:tcBorders>
          </w:tcPr>
          <w:p w14:paraId="49AC862B" w14:textId="77777777" w:rsidR="001F182E" w:rsidRPr="00A20F69" w:rsidRDefault="001F182E" w:rsidP="00C5501C">
            <w:pPr>
              <w:jc w:val="both"/>
              <w:rPr>
                <w:rFonts w:ascii="Mulish" w:hAnsi="Mulish"/>
                <w:sz w:val="18"/>
                <w:szCs w:val="18"/>
              </w:rPr>
            </w:pPr>
            <w:r w:rsidRPr="00A20F69">
              <w:rPr>
                <w:rFonts w:ascii="Mulish" w:hAnsi="Mulish"/>
                <w:sz w:val="18"/>
                <w:szCs w:val="18"/>
              </w:rPr>
              <w:t>Sí</w:t>
            </w:r>
          </w:p>
        </w:tc>
      </w:tr>
      <w:tr w:rsidR="001F182E" w:rsidRPr="00A20F69" w14:paraId="46DE9000" w14:textId="77777777" w:rsidTr="00C5501C">
        <w:tc>
          <w:tcPr>
            <w:tcW w:w="1661" w:type="dxa"/>
            <w:vMerge/>
            <w:vAlign w:val="center"/>
          </w:tcPr>
          <w:p w14:paraId="0285D470"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63336CAE" w14:textId="77777777" w:rsidR="001F182E" w:rsidRPr="00A20F69" w:rsidRDefault="001F182E" w:rsidP="00C5501C">
            <w:pPr>
              <w:rPr>
                <w:rFonts w:ascii="Mulish" w:hAnsi="Mulish"/>
                <w:sz w:val="18"/>
                <w:szCs w:val="18"/>
              </w:rPr>
            </w:pPr>
            <w:r w:rsidRPr="00A20F69">
              <w:rPr>
                <w:rFonts w:ascii="Mulish" w:hAnsi="Mulish"/>
                <w:sz w:val="18"/>
                <w:szCs w:val="18"/>
              </w:rPr>
              <w:t>Registro de Actividades de Tratamiento</w:t>
            </w:r>
          </w:p>
        </w:tc>
        <w:tc>
          <w:tcPr>
            <w:tcW w:w="1444" w:type="dxa"/>
            <w:shd w:val="clear" w:color="auto" w:fill="BFBFBF" w:themeFill="background1" w:themeFillShade="BF"/>
          </w:tcPr>
          <w:p w14:paraId="46DD3E8E"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30B5BB48" w14:textId="77777777" w:rsidR="001F182E" w:rsidRPr="00A20F69" w:rsidRDefault="001F182E" w:rsidP="00C5501C">
            <w:pPr>
              <w:jc w:val="both"/>
              <w:rPr>
                <w:rFonts w:ascii="Mulish" w:hAnsi="Mulish"/>
                <w:sz w:val="18"/>
                <w:szCs w:val="18"/>
              </w:rPr>
            </w:pPr>
          </w:p>
        </w:tc>
      </w:tr>
      <w:tr w:rsidR="001F182E" w:rsidRPr="00A20F69" w14:paraId="45B4DAD2" w14:textId="77777777" w:rsidTr="00C5501C">
        <w:tc>
          <w:tcPr>
            <w:tcW w:w="1661" w:type="dxa"/>
            <w:vMerge/>
            <w:vAlign w:val="center"/>
          </w:tcPr>
          <w:p w14:paraId="6347177B" w14:textId="77777777" w:rsidR="001F182E" w:rsidRPr="00A20F69" w:rsidRDefault="001F182E" w:rsidP="00C5501C">
            <w:pPr>
              <w:rPr>
                <w:rFonts w:ascii="Mulish" w:hAnsi="Mulish"/>
                <w:sz w:val="18"/>
                <w:szCs w:val="18"/>
              </w:rPr>
            </w:pPr>
          </w:p>
        </w:tc>
        <w:tc>
          <w:tcPr>
            <w:tcW w:w="5395" w:type="dxa"/>
          </w:tcPr>
          <w:p w14:paraId="395CAE76" w14:textId="77777777" w:rsidR="001F182E" w:rsidRPr="00A20F69" w:rsidRDefault="001F182E" w:rsidP="00C5501C">
            <w:pPr>
              <w:jc w:val="both"/>
              <w:rPr>
                <w:rFonts w:ascii="Mulish" w:hAnsi="Mulish"/>
                <w:sz w:val="18"/>
                <w:szCs w:val="18"/>
              </w:rPr>
            </w:pPr>
            <w:r w:rsidRPr="00A20F69">
              <w:rPr>
                <w:rFonts w:ascii="Mulish" w:hAnsi="Mulish"/>
                <w:sz w:val="18"/>
                <w:szCs w:val="18"/>
              </w:rPr>
              <w:t>Descripción de la estructura organizativa</w:t>
            </w:r>
          </w:p>
        </w:tc>
        <w:tc>
          <w:tcPr>
            <w:tcW w:w="1444" w:type="dxa"/>
          </w:tcPr>
          <w:p w14:paraId="339DCA79" w14:textId="77777777" w:rsidR="001F182E" w:rsidRPr="00A20F69" w:rsidRDefault="001F182E" w:rsidP="00C5501C">
            <w:pPr>
              <w:jc w:val="center"/>
              <w:rPr>
                <w:rFonts w:ascii="Mulish" w:hAnsi="Mulish"/>
                <w:sz w:val="18"/>
                <w:szCs w:val="18"/>
              </w:rPr>
            </w:pPr>
            <w:r w:rsidRPr="00A20F69">
              <w:rPr>
                <w:rFonts w:ascii="Mulish" w:hAnsi="Mulish"/>
                <w:sz w:val="18"/>
                <w:szCs w:val="18"/>
              </w:rPr>
              <w:t>X</w:t>
            </w:r>
          </w:p>
        </w:tc>
        <w:tc>
          <w:tcPr>
            <w:tcW w:w="1956" w:type="dxa"/>
          </w:tcPr>
          <w:p w14:paraId="476D431F" w14:textId="77777777" w:rsidR="001F182E" w:rsidRPr="00A20F69" w:rsidRDefault="001F182E" w:rsidP="00C5501C">
            <w:pPr>
              <w:jc w:val="both"/>
              <w:rPr>
                <w:rFonts w:ascii="Mulish" w:hAnsi="Mulish"/>
                <w:sz w:val="18"/>
                <w:szCs w:val="18"/>
              </w:rPr>
            </w:pPr>
            <w:r w:rsidRPr="00A20F69">
              <w:rPr>
                <w:rFonts w:ascii="Mulish" w:hAnsi="Mulish"/>
                <w:sz w:val="18"/>
                <w:szCs w:val="18"/>
              </w:rPr>
              <w:t>No</w:t>
            </w:r>
          </w:p>
        </w:tc>
      </w:tr>
      <w:tr w:rsidR="001F182E" w:rsidRPr="00A20F69" w14:paraId="23DA9A21" w14:textId="77777777" w:rsidTr="00C5501C">
        <w:tc>
          <w:tcPr>
            <w:tcW w:w="1661" w:type="dxa"/>
            <w:vMerge/>
            <w:vAlign w:val="center"/>
          </w:tcPr>
          <w:p w14:paraId="463B8CF8" w14:textId="77777777" w:rsidR="001F182E" w:rsidRPr="00A20F69" w:rsidRDefault="001F182E" w:rsidP="00C5501C">
            <w:pPr>
              <w:rPr>
                <w:rFonts w:ascii="Mulish" w:hAnsi="Mulish"/>
                <w:sz w:val="18"/>
                <w:szCs w:val="18"/>
              </w:rPr>
            </w:pPr>
          </w:p>
        </w:tc>
        <w:tc>
          <w:tcPr>
            <w:tcW w:w="5395" w:type="dxa"/>
          </w:tcPr>
          <w:p w14:paraId="759BE866" w14:textId="77777777" w:rsidR="001F182E" w:rsidRPr="00A20F69" w:rsidRDefault="001F182E" w:rsidP="00C5501C">
            <w:pPr>
              <w:rPr>
                <w:rFonts w:ascii="Mulish" w:hAnsi="Mulish"/>
                <w:sz w:val="18"/>
                <w:szCs w:val="18"/>
              </w:rPr>
            </w:pPr>
            <w:r w:rsidRPr="00A20F69">
              <w:rPr>
                <w:rFonts w:ascii="Mulish" w:hAnsi="Mulish"/>
                <w:sz w:val="18"/>
                <w:szCs w:val="18"/>
              </w:rPr>
              <w:t>Organigrama</w:t>
            </w:r>
          </w:p>
        </w:tc>
        <w:tc>
          <w:tcPr>
            <w:tcW w:w="1444" w:type="dxa"/>
          </w:tcPr>
          <w:p w14:paraId="792F76E1" w14:textId="77777777" w:rsidR="001F182E" w:rsidRPr="00A20F69" w:rsidRDefault="001F182E" w:rsidP="00C5501C">
            <w:pPr>
              <w:jc w:val="center"/>
              <w:rPr>
                <w:rFonts w:ascii="Mulish" w:hAnsi="Mulish"/>
                <w:sz w:val="18"/>
                <w:szCs w:val="18"/>
              </w:rPr>
            </w:pPr>
          </w:p>
        </w:tc>
        <w:tc>
          <w:tcPr>
            <w:tcW w:w="1956" w:type="dxa"/>
          </w:tcPr>
          <w:p w14:paraId="2CF0903F" w14:textId="77777777" w:rsidR="001F182E" w:rsidRPr="00A20F69" w:rsidRDefault="001F182E" w:rsidP="00C5501C">
            <w:pPr>
              <w:jc w:val="both"/>
              <w:rPr>
                <w:rFonts w:ascii="Mulish" w:hAnsi="Mulish"/>
                <w:sz w:val="18"/>
                <w:szCs w:val="18"/>
              </w:rPr>
            </w:pPr>
          </w:p>
        </w:tc>
      </w:tr>
      <w:tr w:rsidR="001F182E" w:rsidRPr="00A20F69" w14:paraId="3997BF90" w14:textId="77777777" w:rsidTr="00C5501C">
        <w:tc>
          <w:tcPr>
            <w:tcW w:w="1661" w:type="dxa"/>
            <w:vMerge/>
            <w:vAlign w:val="center"/>
          </w:tcPr>
          <w:p w14:paraId="1457A448" w14:textId="77777777" w:rsidR="001F182E" w:rsidRPr="00A20F69" w:rsidRDefault="001F182E" w:rsidP="00C5501C">
            <w:pPr>
              <w:rPr>
                <w:rFonts w:ascii="Mulish" w:hAnsi="Mulish"/>
                <w:sz w:val="18"/>
                <w:szCs w:val="18"/>
              </w:rPr>
            </w:pPr>
          </w:p>
        </w:tc>
        <w:tc>
          <w:tcPr>
            <w:tcW w:w="5395" w:type="dxa"/>
          </w:tcPr>
          <w:p w14:paraId="01460BCB" w14:textId="77777777" w:rsidR="001F182E" w:rsidRPr="00A20F69" w:rsidRDefault="001F182E" w:rsidP="00C5501C">
            <w:pPr>
              <w:rPr>
                <w:rFonts w:ascii="Mulish" w:hAnsi="Mulish"/>
                <w:sz w:val="18"/>
                <w:szCs w:val="18"/>
              </w:rPr>
            </w:pPr>
            <w:r w:rsidRPr="00A20F69">
              <w:rPr>
                <w:rFonts w:ascii="Mulish" w:hAnsi="Mulish"/>
                <w:sz w:val="18"/>
                <w:szCs w:val="18"/>
              </w:rPr>
              <w:t>Identificación de los máximos responsables</w:t>
            </w:r>
          </w:p>
        </w:tc>
        <w:tc>
          <w:tcPr>
            <w:tcW w:w="1444" w:type="dxa"/>
          </w:tcPr>
          <w:p w14:paraId="773F0F9C" w14:textId="77777777" w:rsidR="001F182E" w:rsidRPr="00A20F69" w:rsidRDefault="001F182E" w:rsidP="00C5501C">
            <w:pPr>
              <w:pStyle w:val="Prrafodelista"/>
              <w:rPr>
                <w:rFonts w:ascii="Mulish" w:hAnsi="Mulish"/>
                <w:sz w:val="18"/>
                <w:szCs w:val="18"/>
              </w:rPr>
            </w:pPr>
          </w:p>
        </w:tc>
        <w:tc>
          <w:tcPr>
            <w:tcW w:w="1956" w:type="dxa"/>
          </w:tcPr>
          <w:p w14:paraId="4946BB99" w14:textId="77777777" w:rsidR="001F182E" w:rsidRPr="00A20F69" w:rsidRDefault="001F182E" w:rsidP="00C5501C">
            <w:pPr>
              <w:jc w:val="both"/>
              <w:rPr>
                <w:rFonts w:ascii="Mulish" w:hAnsi="Mulish"/>
                <w:sz w:val="18"/>
                <w:szCs w:val="18"/>
              </w:rPr>
            </w:pPr>
          </w:p>
        </w:tc>
      </w:tr>
      <w:tr w:rsidR="001F182E" w:rsidRPr="00A20F69" w14:paraId="02EB09A7" w14:textId="77777777" w:rsidTr="00C5501C">
        <w:tc>
          <w:tcPr>
            <w:tcW w:w="1661" w:type="dxa"/>
            <w:vMerge/>
            <w:vAlign w:val="center"/>
          </w:tcPr>
          <w:p w14:paraId="0D9CCF22" w14:textId="77777777" w:rsidR="001F182E" w:rsidRPr="00A20F69" w:rsidRDefault="001F182E" w:rsidP="00C5501C">
            <w:pPr>
              <w:rPr>
                <w:rFonts w:ascii="Mulish" w:hAnsi="Mulish"/>
                <w:sz w:val="18"/>
                <w:szCs w:val="18"/>
              </w:rPr>
            </w:pPr>
          </w:p>
        </w:tc>
        <w:tc>
          <w:tcPr>
            <w:tcW w:w="5395" w:type="dxa"/>
            <w:tcBorders>
              <w:bottom w:val="single" w:sz="4" w:space="0" w:color="auto"/>
            </w:tcBorders>
          </w:tcPr>
          <w:p w14:paraId="53C2FA55" w14:textId="77777777" w:rsidR="001F182E" w:rsidRPr="00A20F69" w:rsidRDefault="001F182E" w:rsidP="00C5501C">
            <w:pPr>
              <w:rPr>
                <w:rFonts w:ascii="Mulish" w:hAnsi="Mulish"/>
                <w:sz w:val="18"/>
                <w:szCs w:val="18"/>
              </w:rPr>
            </w:pPr>
            <w:r w:rsidRPr="00A20F69">
              <w:rPr>
                <w:rFonts w:ascii="Mulish" w:hAnsi="Mulish"/>
                <w:sz w:val="18"/>
                <w:szCs w:val="18"/>
              </w:rPr>
              <w:t>Perfil y trayectoria profesional de los máximos responsables</w:t>
            </w:r>
          </w:p>
        </w:tc>
        <w:tc>
          <w:tcPr>
            <w:tcW w:w="1444" w:type="dxa"/>
            <w:tcBorders>
              <w:bottom w:val="single" w:sz="4" w:space="0" w:color="auto"/>
            </w:tcBorders>
          </w:tcPr>
          <w:p w14:paraId="7A0A6472" w14:textId="77777777" w:rsidR="001F182E" w:rsidRPr="00A20F69" w:rsidRDefault="001F182E" w:rsidP="00C5501C">
            <w:pPr>
              <w:jc w:val="center"/>
              <w:rPr>
                <w:rFonts w:ascii="Mulish" w:hAnsi="Mulish"/>
                <w:sz w:val="18"/>
                <w:szCs w:val="18"/>
              </w:rPr>
            </w:pPr>
          </w:p>
        </w:tc>
        <w:tc>
          <w:tcPr>
            <w:tcW w:w="1956" w:type="dxa"/>
            <w:tcBorders>
              <w:bottom w:val="single" w:sz="4" w:space="0" w:color="auto"/>
            </w:tcBorders>
          </w:tcPr>
          <w:p w14:paraId="7BBC53E2" w14:textId="77777777" w:rsidR="001F182E" w:rsidRPr="00A20F69" w:rsidRDefault="001F182E" w:rsidP="00C5501C">
            <w:pPr>
              <w:jc w:val="both"/>
              <w:rPr>
                <w:rFonts w:ascii="Mulish" w:hAnsi="Mulish"/>
                <w:sz w:val="18"/>
                <w:szCs w:val="18"/>
              </w:rPr>
            </w:pPr>
          </w:p>
        </w:tc>
      </w:tr>
      <w:tr w:rsidR="001F182E" w:rsidRPr="00A20F69" w14:paraId="3E162298" w14:textId="77777777" w:rsidTr="00C5501C">
        <w:tc>
          <w:tcPr>
            <w:tcW w:w="1661" w:type="dxa"/>
            <w:vMerge/>
            <w:vAlign w:val="center"/>
          </w:tcPr>
          <w:p w14:paraId="0DDE0B96"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1A6F2AA6" w14:textId="77777777" w:rsidR="001F182E" w:rsidRPr="00A20F69" w:rsidRDefault="001F182E" w:rsidP="00C5501C">
            <w:pPr>
              <w:rPr>
                <w:rFonts w:ascii="Mulish" w:hAnsi="Mulish"/>
                <w:sz w:val="18"/>
                <w:szCs w:val="18"/>
              </w:rPr>
            </w:pPr>
            <w:r w:rsidRPr="00A20F69">
              <w:rPr>
                <w:rFonts w:ascii="Mulish" w:hAnsi="Mulish"/>
                <w:sz w:val="18"/>
                <w:szCs w:val="18"/>
              </w:rPr>
              <w:t>Planes y Programas</w:t>
            </w:r>
          </w:p>
        </w:tc>
        <w:tc>
          <w:tcPr>
            <w:tcW w:w="1444" w:type="dxa"/>
            <w:shd w:val="clear" w:color="auto" w:fill="BFBFBF" w:themeFill="background1" w:themeFillShade="BF"/>
          </w:tcPr>
          <w:p w14:paraId="35C3F2C7"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39459948" w14:textId="77777777" w:rsidR="001F182E" w:rsidRPr="00A20F69" w:rsidRDefault="001F182E" w:rsidP="00C5501C">
            <w:pPr>
              <w:jc w:val="both"/>
              <w:rPr>
                <w:rFonts w:ascii="Mulish" w:hAnsi="Mulish"/>
                <w:sz w:val="18"/>
                <w:szCs w:val="18"/>
              </w:rPr>
            </w:pPr>
          </w:p>
        </w:tc>
      </w:tr>
      <w:tr w:rsidR="001F182E" w:rsidRPr="00A20F69" w14:paraId="7338ABFB" w14:textId="77777777" w:rsidTr="00C5501C">
        <w:tc>
          <w:tcPr>
            <w:tcW w:w="1661" w:type="dxa"/>
            <w:vMerge/>
            <w:vAlign w:val="center"/>
          </w:tcPr>
          <w:p w14:paraId="7239E6F9"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325EE2C8" w14:textId="77777777" w:rsidR="001F182E" w:rsidRPr="00A20F69" w:rsidRDefault="001F182E" w:rsidP="00C5501C">
            <w:pPr>
              <w:rPr>
                <w:rFonts w:ascii="Mulish" w:hAnsi="Mulish"/>
                <w:sz w:val="18"/>
                <w:szCs w:val="18"/>
              </w:rPr>
            </w:pPr>
            <w:r w:rsidRPr="00A20F69">
              <w:rPr>
                <w:rFonts w:ascii="Mulish" w:hAnsi="Mulish"/>
                <w:sz w:val="18"/>
                <w:szCs w:val="18"/>
              </w:rPr>
              <w:t>Grado de cumplimiento y resultados</w:t>
            </w:r>
          </w:p>
        </w:tc>
        <w:tc>
          <w:tcPr>
            <w:tcW w:w="1444" w:type="dxa"/>
            <w:shd w:val="clear" w:color="auto" w:fill="BFBFBF" w:themeFill="background1" w:themeFillShade="BF"/>
          </w:tcPr>
          <w:p w14:paraId="7D2EE41A"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0AF1A44C" w14:textId="77777777" w:rsidR="001F182E" w:rsidRPr="00A20F69" w:rsidRDefault="001F182E" w:rsidP="00C5501C">
            <w:pPr>
              <w:rPr>
                <w:rFonts w:ascii="Mulish" w:hAnsi="Mulish"/>
                <w:sz w:val="18"/>
                <w:szCs w:val="18"/>
              </w:rPr>
            </w:pPr>
          </w:p>
        </w:tc>
      </w:tr>
      <w:tr w:rsidR="001F182E" w:rsidRPr="00A20F69" w14:paraId="70CE43A7" w14:textId="77777777" w:rsidTr="00C5501C">
        <w:tc>
          <w:tcPr>
            <w:tcW w:w="1661" w:type="dxa"/>
            <w:vMerge/>
            <w:vAlign w:val="center"/>
          </w:tcPr>
          <w:p w14:paraId="602ABB1C" w14:textId="77777777" w:rsidR="001F182E" w:rsidRPr="00A20F69" w:rsidRDefault="001F182E" w:rsidP="00C5501C">
            <w:pPr>
              <w:rPr>
                <w:rFonts w:ascii="Mulish" w:hAnsi="Mulish"/>
                <w:sz w:val="18"/>
                <w:szCs w:val="18"/>
              </w:rPr>
            </w:pPr>
          </w:p>
        </w:tc>
        <w:tc>
          <w:tcPr>
            <w:tcW w:w="5395" w:type="dxa"/>
            <w:tcBorders>
              <w:bottom w:val="single" w:sz="4" w:space="0" w:color="auto"/>
            </w:tcBorders>
            <w:shd w:val="clear" w:color="auto" w:fill="BFBFBF" w:themeFill="background1" w:themeFillShade="BF"/>
          </w:tcPr>
          <w:p w14:paraId="625915FC" w14:textId="77777777" w:rsidR="001F182E" w:rsidRPr="00A20F69" w:rsidRDefault="001F182E" w:rsidP="00C5501C">
            <w:pPr>
              <w:rPr>
                <w:rFonts w:ascii="Mulish" w:hAnsi="Mulish"/>
                <w:sz w:val="18"/>
                <w:szCs w:val="18"/>
              </w:rPr>
            </w:pPr>
            <w:r w:rsidRPr="00A20F6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0EAD4535" w14:textId="77777777" w:rsidR="001F182E" w:rsidRPr="00A20F69" w:rsidRDefault="001F182E" w:rsidP="00C5501C">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844C1DF" w14:textId="77777777" w:rsidR="001F182E" w:rsidRPr="00A20F69" w:rsidRDefault="001F182E" w:rsidP="00C5501C">
            <w:pPr>
              <w:rPr>
                <w:rFonts w:ascii="Mulish" w:hAnsi="Mulish"/>
                <w:sz w:val="18"/>
                <w:szCs w:val="18"/>
              </w:rPr>
            </w:pPr>
          </w:p>
        </w:tc>
      </w:tr>
      <w:tr w:rsidR="001F182E" w:rsidRPr="00A20F69" w14:paraId="42CB608C" w14:textId="77777777" w:rsidTr="00C5501C">
        <w:tc>
          <w:tcPr>
            <w:tcW w:w="1661" w:type="dxa"/>
            <w:vMerge/>
            <w:vAlign w:val="center"/>
          </w:tcPr>
          <w:p w14:paraId="34064DFD" w14:textId="77777777" w:rsidR="001F182E" w:rsidRPr="00A20F69" w:rsidRDefault="001F182E" w:rsidP="00C5501C">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70EAA12C" w14:textId="77777777" w:rsidR="001F182E" w:rsidRPr="00A20F69" w:rsidRDefault="001F182E" w:rsidP="00C5501C">
            <w:pPr>
              <w:rPr>
                <w:rFonts w:ascii="Mulish" w:hAnsi="Mulish"/>
                <w:sz w:val="18"/>
                <w:szCs w:val="18"/>
              </w:rPr>
            </w:pPr>
            <w:r w:rsidRPr="00A20F6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74361303" w14:textId="77777777" w:rsidR="001F182E" w:rsidRPr="00A20F69" w:rsidRDefault="001F182E" w:rsidP="00C5501C">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59844802" w14:textId="77777777" w:rsidR="001F182E" w:rsidRPr="00A20F69" w:rsidRDefault="001F182E" w:rsidP="00C5501C">
            <w:pPr>
              <w:rPr>
                <w:rFonts w:ascii="Mulish" w:hAnsi="Mulish"/>
                <w:sz w:val="18"/>
                <w:szCs w:val="18"/>
              </w:rPr>
            </w:pPr>
          </w:p>
        </w:tc>
      </w:tr>
      <w:tr w:rsidR="001F182E" w:rsidRPr="00A20F69" w14:paraId="18B2E6CB" w14:textId="77777777" w:rsidTr="00C5501C">
        <w:tc>
          <w:tcPr>
            <w:tcW w:w="1661" w:type="dxa"/>
            <w:vMerge/>
            <w:vAlign w:val="center"/>
          </w:tcPr>
          <w:p w14:paraId="0F43C350"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35A88F7B" w14:textId="77777777" w:rsidR="001F182E" w:rsidRPr="00A20F69" w:rsidRDefault="001F182E" w:rsidP="00C5501C">
            <w:pPr>
              <w:rPr>
                <w:rFonts w:ascii="Mulish" w:hAnsi="Mulish"/>
                <w:sz w:val="18"/>
                <w:szCs w:val="18"/>
              </w:rPr>
            </w:pPr>
            <w:r w:rsidRPr="00A20F69">
              <w:rPr>
                <w:rFonts w:ascii="Mulish" w:hAnsi="Mulish"/>
                <w:sz w:val="18"/>
                <w:szCs w:val="18"/>
              </w:rPr>
              <w:t>Documentos sometidos a información pública</w:t>
            </w:r>
          </w:p>
        </w:tc>
        <w:tc>
          <w:tcPr>
            <w:tcW w:w="1444" w:type="dxa"/>
            <w:shd w:val="clear" w:color="auto" w:fill="BFBFBF" w:themeFill="background1" w:themeFillShade="BF"/>
          </w:tcPr>
          <w:p w14:paraId="1E953D19"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5E55B2A2" w14:textId="77777777" w:rsidR="001F182E" w:rsidRPr="00A20F69" w:rsidRDefault="001F182E" w:rsidP="00C5501C">
            <w:pPr>
              <w:rPr>
                <w:rFonts w:ascii="Mulish" w:hAnsi="Mulish"/>
                <w:sz w:val="18"/>
                <w:szCs w:val="18"/>
              </w:rPr>
            </w:pPr>
          </w:p>
        </w:tc>
      </w:tr>
      <w:tr w:rsidR="001F182E" w:rsidRPr="00A20F69" w14:paraId="4AD878A7" w14:textId="77777777" w:rsidTr="00C5501C">
        <w:tc>
          <w:tcPr>
            <w:tcW w:w="1661" w:type="dxa"/>
            <w:vMerge/>
            <w:vAlign w:val="center"/>
          </w:tcPr>
          <w:p w14:paraId="224CA97A" w14:textId="77777777" w:rsidR="001F182E" w:rsidRPr="00A20F69" w:rsidRDefault="001F182E" w:rsidP="00C5501C">
            <w:pPr>
              <w:rPr>
                <w:rFonts w:ascii="Mulish" w:hAnsi="Mulish"/>
                <w:sz w:val="18"/>
                <w:szCs w:val="18"/>
              </w:rPr>
            </w:pPr>
          </w:p>
        </w:tc>
        <w:tc>
          <w:tcPr>
            <w:tcW w:w="5395" w:type="dxa"/>
            <w:tcBorders>
              <w:bottom w:val="single" w:sz="4" w:space="0" w:color="auto"/>
            </w:tcBorders>
          </w:tcPr>
          <w:p w14:paraId="720E7BD8" w14:textId="77777777" w:rsidR="001F182E" w:rsidRPr="00A20F69" w:rsidRDefault="001F182E" w:rsidP="00C5501C">
            <w:pPr>
              <w:rPr>
                <w:rFonts w:ascii="Mulish" w:hAnsi="Mulish"/>
                <w:sz w:val="18"/>
                <w:szCs w:val="18"/>
              </w:rPr>
            </w:pPr>
            <w:r w:rsidRPr="00A20F69">
              <w:rPr>
                <w:rFonts w:ascii="Mulish" w:hAnsi="Mulish"/>
                <w:sz w:val="18"/>
                <w:szCs w:val="18"/>
              </w:rPr>
              <w:t>Contratos</w:t>
            </w:r>
          </w:p>
        </w:tc>
        <w:tc>
          <w:tcPr>
            <w:tcW w:w="1444" w:type="dxa"/>
            <w:tcBorders>
              <w:bottom w:val="single" w:sz="4" w:space="0" w:color="auto"/>
            </w:tcBorders>
          </w:tcPr>
          <w:p w14:paraId="30B1F519" w14:textId="77777777" w:rsidR="001F182E" w:rsidRPr="00A20F69" w:rsidRDefault="001F182E" w:rsidP="00C5501C">
            <w:pPr>
              <w:jc w:val="center"/>
              <w:rPr>
                <w:rFonts w:ascii="Mulish" w:hAnsi="Mulish"/>
                <w:sz w:val="18"/>
                <w:szCs w:val="18"/>
              </w:rPr>
            </w:pPr>
            <w:r w:rsidRPr="00A20F69">
              <w:rPr>
                <w:rFonts w:ascii="Mulish" w:hAnsi="Mulish"/>
                <w:sz w:val="18"/>
                <w:szCs w:val="18"/>
              </w:rPr>
              <w:t>X</w:t>
            </w:r>
          </w:p>
        </w:tc>
        <w:tc>
          <w:tcPr>
            <w:tcW w:w="1956" w:type="dxa"/>
            <w:tcBorders>
              <w:bottom w:val="single" w:sz="4" w:space="0" w:color="auto"/>
            </w:tcBorders>
          </w:tcPr>
          <w:p w14:paraId="36147BA7" w14:textId="77777777" w:rsidR="001F182E" w:rsidRPr="00A20F69" w:rsidRDefault="001F182E" w:rsidP="00C5501C">
            <w:pPr>
              <w:jc w:val="both"/>
              <w:rPr>
                <w:rFonts w:ascii="Mulish" w:hAnsi="Mulish"/>
                <w:sz w:val="18"/>
                <w:szCs w:val="18"/>
              </w:rPr>
            </w:pPr>
            <w:r w:rsidRPr="00A20F69">
              <w:rPr>
                <w:rFonts w:ascii="Mulish" w:hAnsi="Mulish"/>
                <w:sz w:val="18"/>
                <w:szCs w:val="18"/>
              </w:rPr>
              <w:t>No</w:t>
            </w:r>
          </w:p>
        </w:tc>
      </w:tr>
      <w:tr w:rsidR="001F182E" w:rsidRPr="00A20F69" w14:paraId="7BC2920A" w14:textId="77777777" w:rsidTr="00C5501C">
        <w:tc>
          <w:tcPr>
            <w:tcW w:w="1661" w:type="dxa"/>
            <w:vMerge/>
            <w:vAlign w:val="center"/>
          </w:tcPr>
          <w:p w14:paraId="6D998757"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35EA0B4B" w14:textId="77777777" w:rsidR="001F182E" w:rsidRPr="00A20F69" w:rsidRDefault="001F182E" w:rsidP="00C5501C">
            <w:pPr>
              <w:rPr>
                <w:rFonts w:ascii="Mulish" w:hAnsi="Mulish"/>
                <w:sz w:val="18"/>
                <w:szCs w:val="18"/>
              </w:rPr>
            </w:pPr>
            <w:r w:rsidRPr="00A20F69">
              <w:rPr>
                <w:rFonts w:ascii="Mulish" w:hAnsi="Mulish"/>
                <w:sz w:val="18"/>
                <w:szCs w:val="18"/>
              </w:rPr>
              <w:t xml:space="preserve">Modificaciones de contratos </w:t>
            </w:r>
          </w:p>
        </w:tc>
        <w:tc>
          <w:tcPr>
            <w:tcW w:w="1444" w:type="dxa"/>
            <w:shd w:val="clear" w:color="auto" w:fill="BFBFBF" w:themeFill="background1" w:themeFillShade="BF"/>
          </w:tcPr>
          <w:p w14:paraId="6EC00B4B"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587E2E49" w14:textId="77777777" w:rsidR="001F182E" w:rsidRPr="00A20F69" w:rsidRDefault="001F182E" w:rsidP="00C5501C">
            <w:pPr>
              <w:jc w:val="both"/>
              <w:rPr>
                <w:rFonts w:ascii="Mulish" w:hAnsi="Mulish"/>
                <w:sz w:val="18"/>
                <w:szCs w:val="18"/>
              </w:rPr>
            </w:pPr>
          </w:p>
        </w:tc>
      </w:tr>
      <w:tr w:rsidR="001F182E" w:rsidRPr="00A20F69" w14:paraId="145D1265" w14:textId="77777777" w:rsidTr="00C5501C">
        <w:tc>
          <w:tcPr>
            <w:tcW w:w="1661" w:type="dxa"/>
            <w:vMerge/>
            <w:vAlign w:val="center"/>
          </w:tcPr>
          <w:p w14:paraId="72697C92"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53DCDF74" w14:textId="77777777" w:rsidR="001F182E" w:rsidRPr="00A20F69" w:rsidRDefault="001F182E" w:rsidP="00C5501C">
            <w:pPr>
              <w:rPr>
                <w:rFonts w:ascii="Mulish" w:hAnsi="Mulish"/>
                <w:sz w:val="18"/>
                <w:szCs w:val="18"/>
              </w:rPr>
            </w:pPr>
            <w:r w:rsidRPr="00A20F69">
              <w:rPr>
                <w:rFonts w:ascii="Mulish" w:hAnsi="Mulish"/>
                <w:sz w:val="18"/>
                <w:szCs w:val="18"/>
              </w:rPr>
              <w:t xml:space="preserve">Desistimientos y Renuncias </w:t>
            </w:r>
          </w:p>
        </w:tc>
        <w:tc>
          <w:tcPr>
            <w:tcW w:w="1444" w:type="dxa"/>
            <w:shd w:val="clear" w:color="auto" w:fill="BFBFBF" w:themeFill="background1" w:themeFillShade="BF"/>
          </w:tcPr>
          <w:p w14:paraId="5B754D11"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3E1A5C8B" w14:textId="77777777" w:rsidR="001F182E" w:rsidRPr="00A20F69" w:rsidRDefault="001F182E" w:rsidP="00C5501C">
            <w:pPr>
              <w:rPr>
                <w:rFonts w:ascii="Mulish" w:hAnsi="Mulish"/>
                <w:sz w:val="18"/>
                <w:szCs w:val="18"/>
              </w:rPr>
            </w:pPr>
          </w:p>
        </w:tc>
      </w:tr>
      <w:tr w:rsidR="001F182E" w:rsidRPr="00A20F69" w14:paraId="5900CA8A" w14:textId="77777777" w:rsidTr="00C5501C">
        <w:tc>
          <w:tcPr>
            <w:tcW w:w="1661" w:type="dxa"/>
            <w:vMerge/>
            <w:vAlign w:val="center"/>
          </w:tcPr>
          <w:p w14:paraId="5197749F"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3A61DFFD" w14:textId="77777777" w:rsidR="001F182E" w:rsidRPr="00A20F69" w:rsidRDefault="001F182E" w:rsidP="00C5501C">
            <w:pPr>
              <w:rPr>
                <w:rFonts w:ascii="Mulish" w:hAnsi="Mulish"/>
                <w:sz w:val="18"/>
                <w:szCs w:val="18"/>
              </w:rPr>
            </w:pPr>
            <w:r w:rsidRPr="00A20F69">
              <w:rPr>
                <w:rFonts w:ascii="Mulish" w:hAnsi="Mulish"/>
                <w:sz w:val="18"/>
                <w:szCs w:val="18"/>
              </w:rPr>
              <w:t>Datos estadísticos sobre contratos</w:t>
            </w:r>
          </w:p>
        </w:tc>
        <w:tc>
          <w:tcPr>
            <w:tcW w:w="1444" w:type="dxa"/>
            <w:shd w:val="clear" w:color="auto" w:fill="BFBFBF" w:themeFill="background1" w:themeFillShade="BF"/>
          </w:tcPr>
          <w:p w14:paraId="57DAB9C9"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7D163BCB" w14:textId="77777777" w:rsidR="001F182E" w:rsidRPr="00A20F69" w:rsidRDefault="001F182E" w:rsidP="00C5501C">
            <w:pPr>
              <w:rPr>
                <w:rFonts w:ascii="Mulish" w:hAnsi="Mulish"/>
                <w:sz w:val="18"/>
                <w:szCs w:val="18"/>
              </w:rPr>
            </w:pPr>
          </w:p>
        </w:tc>
      </w:tr>
      <w:tr w:rsidR="001F182E" w:rsidRPr="00A20F69" w14:paraId="789FDF75" w14:textId="77777777" w:rsidTr="00C5501C">
        <w:tc>
          <w:tcPr>
            <w:tcW w:w="1661" w:type="dxa"/>
            <w:vMerge/>
            <w:vAlign w:val="center"/>
          </w:tcPr>
          <w:p w14:paraId="0E66EA46"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1D36469D" w14:textId="77777777" w:rsidR="001F182E" w:rsidRPr="00A20F69" w:rsidRDefault="001F182E" w:rsidP="00C5501C">
            <w:pPr>
              <w:rPr>
                <w:rFonts w:ascii="Mulish" w:hAnsi="Mulish"/>
                <w:sz w:val="18"/>
                <w:szCs w:val="18"/>
              </w:rPr>
            </w:pPr>
            <w:r w:rsidRPr="00A20F69">
              <w:rPr>
                <w:rFonts w:ascii="Mulish" w:hAnsi="Mulish"/>
                <w:sz w:val="18"/>
                <w:szCs w:val="18"/>
              </w:rPr>
              <w:t>Datos estadísticos de contratación de PYMES</w:t>
            </w:r>
          </w:p>
        </w:tc>
        <w:tc>
          <w:tcPr>
            <w:tcW w:w="1444" w:type="dxa"/>
            <w:shd w:val="clear" w:color="auto" w:fill="BFBFBF" w:themeFill="background1" w:themeFillShade="BF"/>
          </w:tcPr>
          <w:p w14:paraId="463FBDF1" w14:textId="77777777" w:rsidR="001F182E" w:rsidRPr="00A20F69" w:rsidRDefault="001F182E" w:rsidP="00C5501C">
            <w:pPr>
              <w:pStyle w:val="Prrafodelista"/>
              <w:rPr>
                <w:rFonts w:ascii="Mulish" w:hAnsi="Mulish"/>
                <w:sz w:val="18"/>
                <w:szCs w:val="18"/>
              </w:rPr>
            </w:pPr>
          </w:p>
        </w:tc>
        <w:tc>
          <w:tcPr>
            <w:tcW w:w="1956" w:type="dxa"/>
            <w:shd w:val="clear" w:color="auto" w:fill="BFBFBF" w:themeFill="background1" w:themeFillShade="BF"/>
          </w:tcPr>
          <w:p w14:paraId="16669647" w14:textId="77777777" w:rsidR="001F182E" w:rsidRPr="00A20F69" w:rsidRDefault="001F182E" w:rsidP="00C5501C">
            <w:pPr>
              <w:rPr>
                <w:rFonts w:ascii="Mulish" w:hAnsi="Mulish"/>
                <w:sz w:val="18"/>
                <w:szCs w:val="18"/>
              </w:rPr>
            </w:pPr>
          </w:p>
        </w:tc>
      </w:tr>
      <w:tr w:rsidR="001F182E" w:rsidRPr="00A20F69" w14:paraId="60C53D90" w14:textId="77777777" w:rsidTr="00C5501C">
        <w:tc>
          <w:tcPr>
            <w:tcW w:w="1661" w:type="dxa"/>
            <w:vMerge/>
            <w:vAlign w:val="center"/>
          </w:tcPr>
          <w:p w14:paraId="284C7827" w14:textId="77777777" w:rsidR="001F182E" w:rsidRPr="00A20F69" w:rsidRDefault="001F182E" w:rsidP="00C5501C">
            <w:pPr>
              <w:rPr>
                <w:rFonts w:ascii="Mulish" w:hAnsi="Mulish"/>
                <w:sz w:val="18"/>
                <w:szCs w:val="18"/>
              </w:rPr>
            </w:pPr>
          </w:p>
        </w:tc>
        <w:tc>
          <w:tcPr>
            <w:tcW w:w="5395" w:type="dxa"/>
            <w:shd w:val="clear" w:color="auto" w:fill="auto"/>
          </w:tcPr>
          <w:p w14:paraId="18AA3255" w14:textId="77777777" w:rsidR="001F182E" w:rsidRPr="00A20F69" w:rsidRDefault="001F182E" w:rsidP="00C5501C">
            <w:pPr>
              <w:rPr>
                <w:rFonts w:ascii="Mulish" w:hAnsi="Mulish"/>
                <w:sz w:val="18"/>
                <w:szCs w:val="18"/>
              </w:rPr>
            </w:pPr>
            <w:r w:rsidRPr="00A20F69">
              <w:rPr>
                <w:rFonts w:ascii="Mulish" w:hAnsi="Mulish"/>
                <w:sz w:val="18"/>
                <w:szCs w:val="18"/>
              </w:rPr>
              <w:t>Contratos Menores</w:t>
            </w:r>
          </w:p>
        </w:tc>
        <w:tc>
          <w:tcPr>
            <w:tcW w:w="1444" w:type="dxa"/>
            <w:shd w:val="clear" w:color="auto" w:fill="auto"/>
          </w:tcPr>
          <w:p w14:paraId="5459A944" w14:textId="77777777" w:rsidR="001F182E" w:rsidRPr="00A20F69" w:rsidRDefault="001F182E" w:rsidP="00C5501C">
            <w:pPr>
              <w:jc w:val="center"/>
              <w:rPr>
                <w:rFonts w:ascii="Mulish" w:hAnsi="Mulish"/>
                <w:sz w:val="18"/>
                <w:szCs w:val="18"/>
              </w:rPr>
            </w:pPr>
            <w:r>
              <w:rPr>
                <w:rFonts w:ascii="Mulish" w:hAnsi="Mulish"/>
                <w:sz w:val="18"/>
                <w:szCs w:val="18"/>
              </w:rPr>
              <w:t>X</w:t>
            </w:r>
          </w:p>
        </w:tc>
        <w:tc>
          <w:tcPr>
            <w:tcW w:w="1956" w:type="dxa"/>
            <w:shd w:val="clear" w:color="auto" w:fill="auto"/>
          </w:tcPr>
          <w:p w14:paraId="0EBF6CFF" w14:textId="77777777" w:rsidR="001F182E" w:rsidRPr="00A20F69" w:rsidRDefault="001F182E" w:rsidP="00C5501C">
            <w:pPr>
              <w:rPr>
                <w:rFonts w:ascii="Mulish" w:hAnsi="Mulish"/>
                <w:sz w:val="18"/>
                <w:szCs w:val="18"/>
              </w:rPr>
            </w:pPr>
            <w:r>
              <w:rPr>
                <w:rFonts w:ascii="Mulish" w:hAnsi="Mulish"/>
                <w:sz w:val="18"/>
                <w:szCs w:val="18"/>
              </w:rPr>
              <w:t>No</w:t>
            </w:r>
          </w:p>
        </w:tc>
      </w:tr>
      <w:tr w:rsidR="001F182E" w:rsidRPr="00A20F69" w14:paraId="059B5792" w14:textId="77777777" w:rsidTr="00C5501C">
        <w:tc>
          <w:tcPr>
            <w:tcW w:w="1661" w:type="dxa"/>
            <w:vMerge/>
            <w:vAlign w:val="center"/>
          </w:tcPr>
          <w:p w14:paraId="09D7AFBB" w14:textId="77777777" w:rsidR="001F182E" w:rsidRPr="00A20F69" w:rsidRDefault="001F182E" w:rsidP="00C5501C">
            <w:pPr>
              <w:rPr>
                <w:rFonts w:ascii="Mulish" w:hAnsi="Mulish"/>
                <w:sz w:val="18"/>
                <w:szCs w:val="18"/>
              </w:rPr>
            </w:pPr>
          </w:p>
        </w:tc>
        <w:tc>
          <w:tcPr>
            <w:tcW w:w="5395" w:type="dxa"/>
            <w:tcBorders>
              <w:bottom w:val="single" w:sz="4" w:space="0" w:color="auto"/>
            </w:tcBorders>
          </w:tcPr>
          <w:p w14:paraId="327D5A6C" w14:textId="77777777" w:rsidR="001F182E" w:rsidRPr="00A20F69" w:rsidRDefault="001F182E" w:rsidP="00C5501C">
            <w:pPr>
              <w:rPr>
                <w:rFonts w:ascii="Mulish" w:hAnsi="Mulish"/>
                <w:sz w:val="18"/>
                <w:szCs w:val="18"/>
              </w:rPr>
            </w:pPr>
            <w:r w:rsidRPr="00A20F69">
              <w:rPr>
                <w:rFonts w:ascii="Mulish" w:hAnsi="Mulish"/>
                <w:sz w:val="18"/>
                <w:szCs w:val="18"/>
              </w:rPr>
              <w:t>Convenios</w:t>
            </w:r>
            <w:r>
              <w:rPr>
                <w:rFonts w:ascii="Mulish" w:hAnsi="Mulish"/>
                <w:sz w:val="18"/>
                <w:szCs w:val="18"/>
              </w:rPr>
              <w:t>: actualización</w:t>
            </w:r>
          </w:p>
        </w:tc>
        <w:tc>
          <w:tcPr>
            <w:tcW w:w="1444" w:type="dxa"/>
            <w:tcBorders>
              <w:bottom w:val="single" w:sz="4" w:space="0" w:color="auto"/>
            </w:tcBorders>
          </w:tcPr>
          <w:p w14:paraId="0E02B1A3" w14:textId="77777777" w:rsidR="001F182E" w:rsidRPr="00A20F69" w:rsidRDefault="001F182E" w:rsidP="001F182E">
            <w:pPr>
              <w:pStyle w:val="Prrafodelista"/>
              <w:numPr>
                <w:ilvl w:val="0"/>
                <w:numId w:val="32"/>
              </w:numPr>
              <w:jc w:val="center"/>
              <w:rPr>
                <w:rFonts w:ascii="Mulish" w:hAnsi="Mulish"/>
                <w:color w:val="9BBB59" w:themeColor="accent3"/>
                <w:sz w:val="18"/>
                <w:szCs w:val="18"/>
              </w:rPr>
            </w:pPr>
          </w:p>
        </w:tc>
        <w:tc>
          <w:tcPr>
            <w:tcW w:w="1956" w:type="dxa"/>
            <w:tcBorders>
              <w:bottom w:val="single" w:sz="4" w:space="0" w:color="auto"/>
            </w:tcBorders>
          </w:tcPr>
          <w:p w14:paraId="186569DF" w14:textId="77777777" w:rsidR="001F182E" w:rsidRPr="00A20F69" w:rsidRDefault="001F182E" w:rsidP="00C5501C">
            <w:pPr>
              <w:jc w:val="both"/>
              <w:rPr>
                <w:rFonts w:ascii="Mulish" w:hAnsi="Mulish"/>
                <w:sz w:val="18"/>
                <w:szCs w:val="18"/>
              </w:rPr>
            </w:pPr>
            <w:r>
              <w:rPr>
                <w:rFonts w:ascii="Mulish" w:hAnsi="Mulish"/>
                <w:sz w:val="18"/>
                <w:szCs w:val="18"/>
              </w:rPr>
              <w:t>Sí</w:t>
            </w:r>
          </w:p>
        </w:tc>
      </w:tr>
      <w:tr w:rsidR="001F182E" w:rsidRPr="00A20F69" w14:paraId="7AAD46A6" w14:textId="77777777" w:rsidTr="00C5501C">
        <w:tc>
          <w:tcPr>
            <w:tcW w:w="1661" w:type="dxa"/>
            <w:vMerge/>
            <w:vAlign w:val="center"/>
          </w:tcPr>
          <w:p w14:paraId="337B416C"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1A89ADB8" w14:textId="77777777" w:rsidR="001F182E" w:rsidRPr="00A20F69" w:rsidRDefault="001F182E" w:rsidP="00C5501C">
            <w:pPr>
              <w:rPr>
                <w:rFonts w:ascii="Mulish" w:hAnsi="Mulish"/>
                <w:sz w:val="18"/>
                <w:szCs w:val="18"/>
              </w:rPr>
            </w:pPr>
            <w:r w:rsidRPr="00A20F69">
              <w:rPr>
                <w:rFonts w:ascii="Mulish" w:hAnsi="Mulish"/>
                <w:sz w:val="18"/>
                <w:szCs w:val="18"/>
              </w:rPr>
              <w:t>Encomiendas de Gestión</w:t>
            </w:r>
          </w:p>
        </w:tc>
        <w:tc>
          <w:tcPr>
            <w:tcW w:w="1444" w:type="dxa"/>
            <w:shd w:val="clear" w:color="auto" w:fill="BFBFBF" w:themeFill="background1" w:themeFillShade="BF"/>
          </w:tcPr>
          <w:p w14:paraId="2EDA2B62"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02BF29A5" w14:textId="77777777" w:rsidR="001F182E" w:rsidRPr="00A20F69" w:rsidRDefault="001F182E" w:rsidP="00C5501C">
            <w:pPr>
              <w:jc w:val="both"/>
              <w:rPr>
                <w:rFonts w:ascii="Mulish" w:hAnsi="Mulish"/>
                <w:sz w:val="18"/>
                <w:szCs w:val="18"/>
              </w:rPr>
            </w:pPr>
          </w:p>
        </w:tc>
      </w:tr>
      <w:tr w:rsidR="001F182E" w:rsidRPr="00A20F69" w14:paraId="75DEFC00" w14:textId="77777777" w:rsidTr="00C5501C">
        <w:trPr>
          <w:trHeight w:val="113"/>
        </w:trPr>
        <w:tc>
          <w:tcPr>
            <w:tcW w:w="1661" w:type="dxa"/>
            <w:vMerge/>
            <w:vAlign w:val="center"/>
          </w:tcPr>
          <w:p w14:paraId="647C58D9"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1169680F" w14:textId="77777777" w:rsidR="001F182E" w:rsidRPr="00A20F69" w:rsidRDefault="001F182E" w:rsidP="00C5501C">
            <w:pPr>
              <w:rPr>
                <w:rFonts w:ascii="Mulish" w:hAnsi="Mulish"/>
                <w:sz w:val="18"/>
                <w:szCs w:val="18"/>
              </w:rPr>
            </w:pPr>
            <w:r w:rsidRPr="00A20F69">
              <w:rPr>
                <w:rFonts w:ascii="Mulish" w:hAnsi="Mulish"/>
                <w:sz w:val="18"/>
                <w:szCs w:val="18"/>
              </w:rPr>
              <w:t>Subcontrataciones derivadas de encomiendas</w:t>
            </w:r>
          </w:p>
        </w:tc>
        <w:tc>
          <w:tcPr>
            <w:tcW w:w="1444" w:type="dxa"/>
            <w:shd w:val="clear" w:color="auto" w:fill="BFBFBF" w:themeFill="background1" w:themeFillShade="BF"/>
          </w:tcPr>
          <w:p w14:paraId="13C9B828"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3CAA8C8E" w14:textId="77777777" w:rsidR="001F182E" w:rsidRPr="00A20F69" w:rsidRDefault="001F182E" w:rsidP="00C5501C">
            <w:pPr>
              <w:rPr>
                <w:rFonts w:ascii="Mulish" w:hAnsi="Mulish"/>
                <w:sz w:val="18"/>
                <w:szCs w:val="18"/>
              </w:rPr>
            </w:pPr>
          </w:p>
        </w:tc>
      </w:tr>
      <w:tr w:rsidR="001F182E" w:rsidRPr="00A20F69" w14:paraId="4FB3F7E5" w14:textId="77777777" w:rsidTr="00C5501C">
        <w:tc>
          <w:tcPr>
            <w:tcW w:w="1661" w:type="dxa"/>
            <w:vMerge/>
            <w:vAlign w:val="center"/>
          </w:tcPr>
          <w:p w14:paraId="067672BB" w14:textId="77777777" w:rsidR="001F182E" w:rsidRPr="00A20F69" w:rsidRDefault="001F182E" w:rsidP="00C5501C">
            <w:pPr>
              <w:rPr>
                <w:rFonts w:ascii="Mulish" w:hAnsi="Mulish"/>
                <w:sz w:val="18"/>
                <w:szCs w:val="18"/>
              </w:rPr>
            </w:pPr>
          </w:p>
        </w:tc>
        <w:tc>
          <w:tcPr>
            <w:tcW w:w="5395" w:type="dxa"/>
            <w:tcBorders>
              <w:bottom w:val="single" w:sz="4" w:space="0" w:color="auto"/>
            </w:tcBorders>
          </w:tcPr>
          <w:p w14:paraId="091C249D" w14:textId="77777777" w:rsidR="001F182E" w:rsidRPr="00A20F69" w:rsidRDefault="001F182E" w:rsidP="00C5501C">
            <w:pPr>
              <w:rPr>
                <w:rFonts w:ascii="Mulish" w:hAnsi="Mulish"/>
                <w:sz w:val="18"/>
                <w:szCs w:val="18"/>
              </w:rPr>
            </w:pPr>
            <w:r w:rsidRPr="00A20F69">
              <w:rPr>
                <w:rFonts w:ascii="Mulish" w:hAnsi="Mulish"/>
                <w:sz w:val="18"/>
                <w:szCs w:val="18"/>
              </w:rPr>
              <w:t>Subvenciones y ayudas públicas</w:t>
            </w:r>
            <w:r>
              <w:rPr>
                <w:rFonts w:ascii="Mulish" w:hAnsi="Mulish"/>
                <w:sz w:val="18"/>
                <w:szCs w:val="18"/>
              </w:rPr>
              <w:t>: actualización</w:t>
            </w:r>
          </w:p>
        </w:tc>
        <w:tc>
          <w:tcPr>
            <w:tcW w:w="1444" w:type="dxa"/>
            <w:tcBorders>
              <w:bottom w:val="single" w:sz="4" w:space="0" w:color="auto"/>
            </w:tcBorders>
          </w:tcPr>
          <w:p w14:paraId="17B542C0" w14:textId="77777777" w:rsidR="001F182E" w:rsidRPr="00A20F69" w:rsidRDefault="001F182E" w:rsidP="00C5501C">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1FCE7D91" w14:textId="034DFB80" w:rsidR="001F182E" w:rsidRPr="00A20F69" w:rsidRDefault="001F182E" w:rsidP="00C5501C">
            <w:pPr>
              <w:jc w:val="both"/>
              <w:rPr>
                <w:rFonts w:ascii="Mulish" w:hAnsi="Mulish"/>
                <w:sz w:val="18"/>
                <w:szCs w:val="18"/>
              </w:rPr>
            </w:pPr>
            <w:r>
              <w:rPr>
                <w:rFonts w:ascii="Mulish" w:hAnsi="Mulish"/>
                <w:sz w:val="18"/>
                <w:szCs w:val="18"/>
              </w:rPr>
              <w:t>No</w:t>
            </w:r>
            <w:r w:rsidR="002472D9">
              <w:rPr>
                <w:rFonts w:ascii="Mulish" w:hAnsi="Mulish"/>
                <w:sz w:val="18"/>
                <w:szCs w:val="18"/>
              </w:rPr>
              <w:t>, la información más reciente corresponde al periodo 2019-2020</w:t>
            </w:r>
          </w:p>
        </w:tc>
      </w:tr>
      <w:tr w:rsidR="001F182E" w:rsidRPr="00A20F69" w14:paraId="72ECFE39" w14:textId="77777777" w:rsidTr="00C5501C">
        <w:tc>
          <w:tcPr>
            <w:tcW w:w="1661" w:type="dxa"/>
            <w:vMerge/>
            <w:vAlign w:val="center"/>
          </w:tcPr>
          <w:p w14:paraId="4639EC53" w14:textId="77777777" w:rsidR="001F182E" w:rsidRPr="00A20F69" w:rsidRDefault="001F182E" w:rsidP="00C5501C">
            <w:pPr>
              <w:rPr>
                <w:rFonts w:ascii="Mulish" w:hAnsi="Mulish"/>
                <w:sz w:val="18"/>
                <w:szCs w:val="18"/>
              </w:rPr>
            </w:pPr>
          </w:p>
        </w:tc>
        <w:tc>
          <w:tcPr>
            <w:tcW w:w="5395" w:type="dxa"/>
            <w:tcBorders>
              <w:bottom w:val="single" w:sz="4" w:space="0" w:color="auto"/>
            </w:tcBorders>
            <w:shd w:val="clear" w:color="auto" w:fill="FFFFFF" w:themeFill="background1"/>
          </w:tcPr>
          <w:p w14:paraId="372C07B7" w14:textId="77777777" w:rsidR="001F182E" w:rsidRPr="00A20F69" w:rsidRDefault="001F182E" w:rsidP="00C5501C">
            <w:pPr>
              <w:rPr>
                <w:rFonts w:ascii="Mulish" w:hAnsi="Mulish"/>
                <w:sz w:val="18"/>
                <w:szCs w:val="18"/>
              </w:rPr>
            </w:pPr>
            <w:r w:rsidRPr="00A20F69">
              <w:rPr>
                <w:rFonts w:ascii="Mulish" w:hAnsi="Mulish"/>
                <w:sz w:val="18"/>
                <w:szCs w:val="18"/>
              </w:rPr>
              <w:t>Presupuesto</w:t>
            </w:r>
          </w:p>
        </w:tc>
        <w:tc>
          <w:tcPr>
            <w:tcW w:w="1444" w:type="dxa"/>
            <w:tcBorders>
              <w:bottom w:val="single" w:sz="4" w:space="0" w:color="auto"/>
            </w:tcBorders>
            <w:shd w:val="clear" w:color="auto" w:fill="FFFFFF" w:themeFill="background1"/>
          </w:tcPr>
          <w:p w14:paraId="2F30CFF9" w14:textId="77777777" w:rsidR="001F182E" w:rsidRPr="00A20F69" w:rsidRDefault="001F182E" w:rsidP="00C5501C">
            <w:pPr>
              <w:pStyle w:val="Prrafodelista"/>
              <w:rPr>
                <w:rFonts w:ascii="Mulish" w:hAnsi="Mulish"/>
                <w:sz w:val="18"/>
                <w:szCs w:val="18"/>
              </w:rPr>
            </w:pPr>
          </w:p>
        </w:tc>
        <w:tc>
          <w:tcPr>
            <w:tcW w:w="1956" w:type="dxa"/>
            <w:tcBorders>
              <w:bottom w:val="single" w:sz="4" w:space="0" w:color="auto"/>
            </w:tcBorders>
            <w:shd w:val="clear" w:color="auto" w:fill="FFFFFF" w:themeFill="background1"/>
          </w:tcPr>
          <w:p w14:paraId="7EA74AC9" w14:textId="77777777" w:rsidR="001F182E" w:rsidRPr="00A20F69" w:rsidRDefault="001F182E" w:rsidP="00C5501C">
            <w:pPr>
              <w:rPr>
                <w:rFonts w:ascii="Mulish" w:hAnsi="Mulish"/>
                <w:sz w:val="18"/>
                <w:szCs w:val="18"/>
              </w:rPr>
            </w:pPr>
          </w:p>
        </w:tc>
      </w:tr>
      <w:tr w:rsidR="001F182E" w:rsidRPr="00A20F69" w14:paraId="575CA616" w14:textId="77777777" w:rsidTr="00C5501C">
        <w:tc>
          <w:tcPr>
            <w:tcW w:w="1661" w:type="dxa"/>
            <w:vMerge/>
            <w:vAlign w:val="center"/>
          </w:tcPr>
          <w:p w14:paraId="08E1BEA1"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575AEBF2" w14:textId="77777777" w:rsidR="001F182E" w:rsidRPr="00A20F69" w:rsidRDefault="001F182E" w:rsidP="00C5501C">
            <w:pPr>
              <w:rPr>
                <w:rFonts w:ascii="Mulish" w:hAnsi="Mulish"/>
                <w:sz w:val="18"/>
                <w:szCs w:val="18"/>
              </w:rPr>
            </w:pPr>
            <w:r w:rsidRPr="00A20F69">
              <w:rPr>
                <w:rFonts w:ascii="Mulish" w:hAnsi="Mulish"/>
                <w:sz w:val="18"/>
                <w:szCs w:val="18"/>
              </w:rPr>
              <w:t>Ejecución presupuestaria</w:t>
            </w:r>
          </w:p>
        </w:tc>
        <w:tc>
          <w:tcPr>
            <w:tcW w:w="1444" w:type="dxa"/>
            <w:shd w:val="clear" w:color="auto" w:fill="BFBFBF" w:themeFill="background1" w:themeFillShade="BF"/>
          </w:tcPr>
          <w:p w14:paraId="561A8B5D" w14:textId="77777777" w:rsidR="001F182E" w:rsidRPr="00A20F69" w:rsidRDefault="001F182E" w:rsidP="00C5501C">
            <w:pPr>
              <w:pStyle w:val="Prrafodelista"/>
              <w:rPr>
                <w:rFonts w:ascii="Mulish" w:hAnsi="Mulish"/>
                <w:sz w:val="18"/>
                <w:szCs w:val="18"/>
              </w:rPr>
            </w:pPr>
          </w:p>
        </w:tc>
        <w:tc>
          <w:tcPr>
            <w:tcW w:w="1956" w:type="dxa"/>
            <w:shd w:val="clear" w:color="auto" w:fill="BFBFBF" w:themeFill="background1" w:themeFillShade="BF"/>
          </w:tcPr>
          <w:p w14:paraId="53615091" w14:textId="77777777" w:rsidR="001F182E" w:rsidRPr="00A20F69" w:rsidRDefault="001F182E" w:rsidP="00C5501C">
            <w:pPr>
              <w:rPr>
                <w:rFonts w:ascii="Mulish" w:hAnsi="Mulish"/>
                <w:sz w:val="18"/>
                <w:szCs w:val="18"/>
              </w:rPr>
            </w:pPr>
          </w:p>
        </w:tc>
      </w:tr>
      <w:tr w:rsidR="001F182E" w:rsidRPr="00A20F69" w14:paraId="0D0CB03F" w14:textId="77777777" w:rsidTr="00C5501C">
        <w:tc>
          <w:tcPr>
            <w:tcW w:w="1661" w:type="dxa"/>
            <w:vMerge/>
            <w:vAlign w:val="center"/>
          </w:tcPr>
          <w:p w14:paraId="185C8AE9" w14:textId="77777777" w:rsidR="001F182E" w:rsidRPr="00A20F69" w:rsidRDefault="001F182E" w:rsidP="00C5501C">
            <w:pPr>
              <w:rPr>
                <w:rFonts w:ascii="Mulish" w:hAnsi="Mulish"/>
                <w:sz w:val="18"/>
                <w:szCs w:val="18"/>
              </w:rPr>
            </w:pPr>
          </w:p>
        </w:tc>
        <w:tc>
          <w:tcPr>
            <w:tcW w:w="5395" w:type="dxa"/>
            <w:shd w:val="clear" w:color="auto" w:fill="FFFFFF" w:themeFill="background1"/>
          </w:tcPr>
          <w:p w14:paraId="3149DC38" w14:textId="77777777" w:rsidR="001F182E" w:rsidRPr="00A20F69" w:rsidRDefault="001F182E" w:rsidP="00C5501C">
            <w:pPr>
              <w:rPr>
                <w:rFonts w:ascii="Mulish" w:hAnsi="Mulish"/>
                <w:sz w:val="18"/>
                <w:szCs w:val="18"/>
              </w:rPr>
            </w:pPr>
            <w:r w:rsidRPr="00A20F69">
              <w:rPr>
                <w:rFonts w:ascii="Mulish" w:hAnsi="Mulish"/>
                <w:sz w:val="18"/>
                <w:szCs w:val="18"/>
              </w:rPr>
              <w:t>Cuentas anuales</w:t>
            </w:r>
          </w:p>
        </w:tc>
        <w:tc>
          <w:tcPr>
            <w:tcW w:w="1444" w:type="dxa"/>
            <w:shd w:val="clear" w:color="auto" w:fill="FFFFFF" w:themeFill="background1"/>
          </w:tcPr>
          <w:p w14:paraId="7992266F" w14:textId="77777777" w:rsidR="001F182E" w:rsidRPr="00A20F69" w:rsidRDefault="001F182E" w:rsidP="00C5501C">
            <w:pPr>
              <w:jc w:val="center"/>
              <w:rPr>
                <w:rFonts w:ascii="Mulish" w:hAnsi="Mulish"/>
                <w:sz w:val="18"/>
                <w:szCs w:val="18"/>
              </w:rPr>
            </w:pPr>
          </w:p>
        </w:tc>
        <w:tc>
          <w:tcPr>
            <w:tcW w:w="1956" w:type="dxa"/>
            <w:shd w:val="clear" w:color="auto" w:fill="FFFFFF" w:themeFill="background1"/>
          </w:tcPr>
          <w:p w14:paraId="76D96536" w14:textId="77777777" w:rsidR="001F182E" w:rsidRPr="00A20F69" w:rsidRDefault="001F182E" w:rsidP="00C5501C">
            <w:pPr>
              <w:rPr>
                <w:rFonts w:ascii="Mulish" w:hAnsi="Mulish"/>
                <w:sz w:val="18"/>
                <w:szCs w:val="18"/>
              </w:rPr>
            </w:pPr>
          </w:p>
        </w:tc>
      </w:tr>
      <w:tr w:rsidR="001F182E" w:rsidRPr="00A20F69" w14:paraId="6A033579" w14:textId="77777777" w:rsidTr="00C5501C">
        <w:tc>
          <w:tcPr>
            <w:tcW w:w="1661" w:type="dxa"/>
            <w:vMerge/>
            <w:vAlign w:val="center"/>
          </w:tcPr>
          <w:p w14:paraId="3AD21C75" w14:textId="77777777" w:rsidR="001F182E" w:rsidRPr="00A20F69" w:rsidRDefault="001F182E" w:rsidP="00C5501C">
            <w:pPr>
              <w:rPr>
                <w:rFonts w:ascii="Mulish" w:hAnsi="Mulish"/>
                <w:sz w:val="18"/>
                <w:szCs w:val="18"/>
              </w:rPr>
            </w:pPr>
          </w:p>
        </w:tc>
        <w:tc>
          <w:tcPr>
            <w:tcW w:w="5395" w:type="dxa"/>
            <w:shd w:val="clear" w:color="auto" w:fill="FFFFFF" w:themeFill="background1"/>
          </w:tcPr>
          <w:p w14:paraId="299A777E" w14:textId="77777777" w:rsidR="001F182E" w:rsidRPr="00A20F69" w:rsidRDefault="001F182E" w:rsidP="00C5501C">
            <w:pPr>
              <w:rPr>
                <w:rFonts w:ascii="Mulish" w:hAnsi="Mulish"/>
                <w:sz w:val="18"/>
                <w:szCs w:val="18"/>
              </w:rPr>
            </w:pPr>
            <w:r w:rsidRPr="00A20F69">
              <w:rPr>
                <w:rFonts w:ascii="Mulish" w:hAnsi="Mulish"/>
                <w:sz w:val="18"/>
                <w:szCs w:val="18"/>
              </w:rPr>
              <w:t xml:space="preserve">Informes de auditoría  </w:t>
            </w:r>
          </w:p>
        </w:tc>
        <w:tc>
          <w:tcPr>
            <w:tcW w:w="1444" w:type="dxa"/>
            <w:shd w:val="clear" w:color="auto" w:fill="FFFFFF" w:themeFill="background1"/>
          </w:tcPr>
          <w:p w14:paraId="25E6DF16" w14:textId="77777777" w:rsidR="001F182E" w:rsidRPr="00A20F69" w:rsidRDefault="001F182E" w:rsidP="00C5501C">
            <w:pPr>
              <w:jc w:val="center"/>
              <w:rPr>
                <w:rFonts w:ascii="Mulish" w:hAnsi="Mulish"/>
                <w:sz w:val="18"/>
                <w:szCs w:val="18"/>
              </w:rPr>
            </w:pPr>
          </w:p>
        </w:tc>
        <w:tc>
          <w:tcPr>
            <w:tcW w:w="1956" w:type="dxa"/>
            <w:shd w:val="clear" w:color="auto" w:fill="FFFFFF" w:themeFill="background1"/>
          </w:tcPr>
          <w:p w14:paraId="25091F51" w14:textId="77777777" w:rsidR="001F182E" w:rsidRPr="00A20F69" w:rsidRDefault="001F182E" w:rsidP="00C5501C">
            <w:pPr>
              <w:jc w:val="both"/>
              <w:rPr>
                <w:rFonts w:ascii="Mulish" w:hAnsi="Mulish"/>
                <w:sz w:val="18"/>
                <w:szCs w:val="18"/>
              </w:rPr>
            </w:pPr>
          </w:p>
        </w:tc>
      </w:tr>
      <w:tr w:rsidR="001F182E" w:rsidRPr="00A20F69" w14:paraId="1E42C16F" w14:textId="77777777" w:rsidTr="00C5501C">
        <w:tc>
          <w:tcPr>
            <w:tcW w:w="1661" w:type="dxa"/>
            <w:vMerge/>
            <w:vAlign w:val="center"/>
          </w:tcPr>
          <w:p w14:paraId="18275500" w14:textId="77777777" w:rsidR="001F182E" w:rsidRPr="00A20F69" w:rsidRDefault="001F182E" w:rsidP="00C5501C">
            <w:pPr>
              <w:rPr>
                <w:rFonts w:ascii="Mulish" w:hAnsi="Mulish"/>
                <w:sz w:val="18"/>
                <w:szCs w:val="18"/>
              </w:rPr>
            </w:pPr>
          </w:p>
        </w:tc>
        <w:tc>
          <w:tcPr>
            <w:tcW w:w="5395" w:type="dxa"/>
            <w:tcBorders>
              <w:bottom w:val="single" w:sz="4" w:space="0" w:color="auto"/>
            </w:tcBorders>
            <w:shd w:val="clear" w:color="auto" w:fill="FFFFFF" w:themeFill="background1"/>
          </w:tcPr>
          <w:p w14:paraId="37F4A603" w14:textId="77777777" w:rsidR="001F182E" w:rsidRPr="00A20F69" w:rsidRDefault="001F182E" w:rsidP="00C5501C">
            <w:pPr>
              <w:rPr>
                <w:rFonts w:ascii="Mulish" w:hAnsi="Mulish"/>
                <w:sz w:val="18"/>
                <w:szCs w:val="18"/>
              </w:rPr>
            </w:pPr>
            <w:r w:rsidRPr="00A20F69">
              <w:rPr>
                <w:rFonts w:ascii="Mulish" w:hAnsi="Mulish"/>
                <w:sz w:val="18"/>
                <w:szCs w:val="18"/>
              </w:rPr>
              <w:t>Retribuciones de los máximos responsables</w:t>
            </w:r>
          </w:p>
        </w:tc>
        <w:tc>
          <w:tcPr>
            <w:tcW w:w="1444" w:type="dxa"/>
            <w:tcBorders>
              <w:bottom w:val="single" w:sz="4" w:space="0" w:color="auto"/>
            </w:tcBorders>
            <w:shd w:val="clear" w:color="auto" w:fill="FFFFFF" w:themeFill="background1"/>
          </w:tcPr>
          <w:p w14:paraId="3F917FBB" w14:textId="77777777" w:rsidR="001F182E" w:rsidRPr="00A20F69" w:rsidRDefault="001F182E" w:rsidP="00C5501C">
            <w:pPr>
              <w:jc w:val="center"/>
              <w:rPr>
                <w:rFonts w:ascii="Mulish" w:hAnsi="Mulish"/>
                <w:sz w:val="18"/>
                <w:szCs w:val="18"/>
              </w:rPr>
            </w:pPr>
          </w:p>
        </w:tc>
        <w:tc>
          <w:tcPr>
            <w:tcW w:w="1956" w:type="dxa"/>
            <w:tcBorders>
              <w:bottom w:val="single" w:sz="4" w:space="0" w:color="auto"/>
            </w:tcBorders>
            <w:shd w:val="clear" w:color="auto" w:fill="FFFFFF" w:themeFill="background1"/>
          </w:tcPr>
          <w:p w14:paraId="4BDDFD14" w14:textId="77777777" w:rsidR="001F182E" w:rsidRPr="00A20F69" w:rsidRDefault="001F182E" w:rsidP="00C5501C">
            <w:pPr>
              <w:jc w:val="both"/>
              <w:rPr>
                <w:rFonts w:ascii="Mulish" w:hAnsi="Mulish"/>
                <w:sz w:val="18"/>
                <w:szCs w:val="18"/>
              </w:rPr>
            </w:pPr>
          </w:p>
        </w:tc>
      </w:tr>
      <w:tr w:rsidR="001F182E" w:rsidRPr="00A20F69" w14:paraId="28E99A24" w14:textId="77777777" w:rsidTr="00C5501C">
        <w:tc>
          <w:tcPr>
            <w:tcW w:w="1661" w:type="dxa"/>
            <w:vMerge/>
            <w:vAlign w:val="center"/>
          </w:tcPr>
          <w:p w14:paraId="020378A6" w14:textId="77777777" w:rsidR="001F182E" w:rsidRPr="00A20F69" w:rsidRDefault="001F182E" w:rsidP="00C5501C">
            <w:pPr>
              <w:rPr>
                <w:rFonts w:ascii="Mulish" w:hAnsi="Mulish"/>
                <w:sz w:val="18"/>
                <w:szCs w:val="18"/>
              </w:rPr>
            </w:pPr>
          </w:p>
        </w:tc>
        <w:tc>
          <w:tcPr>
            <w:tcW w:w="5395" w:type="dxa"/>
            <w:tcBorders>
              <w:bottom w:val="single" w:sz="4" w:space="0" w:color="auto"/>
            </w:tcBorders>
            <w:shd w:val="clear" w:color="auto" w:fill="BFBFBF" w:themeFill="background1" w:themeFillShade="BF"/>
          </w:tcPr>
          <w:p w14:paraId="5A382A0E" w14:textId="77777777" w:rsidR="001F182E" w:rsidRPr="00A20F69" w:rsidRDefault="001F182E" w:rsidP="00C5501C">
            <w:pPr>
              <w:rPr>
                <w:rFonts w:ascii="Mulish" w:hAnsi="Mulish"/>
                <w:sz w:val="18"/>
                <w:szCs w:val="18"/>
              </w:rPr>
            </w:pPr>
            <w:r w:rsidRPr="00A20F6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37B24C4E" w14:textId="77777777" w:rsidR="001F182E" w:rsidRPr="00A20F69" w:rsidRDefault="001F182E" w:rsidP="00C5501C">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4E26286C" w14:textId="77777777" w:rsidR="001F182E" w:rsidRPr="00A20F69" w:rsidRDefault="001F182E" w:rsidP="00C5501C">
            <w:pPr>
              <w:rPr>
                <w:rFonts w:ascii="Mulish" w:hAnsi="Mulish"/>
                <w:sz w:val="18"/>
                <w:szCs w:val="18"/>
              </w:rPr>
            </w:pPr>
          </w:p>
        </w:tc>
      </w:tr>
      <w:tr w:rsidR="001F182E" w:rsidRPr="00A20F69" w14:paraId="6A60D746" w14:textId="77777777" w:rsidTr="00C5501C">
        <w:tc>
          <w:tcPr>
            <w:tcW w:w="1661" w:type="dxa"/>
            <w:vMerge/>
            <w:vAlign w:val="center"/>
          </w:tcPr>
          <w:p w14:paraId="24CB27EE"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20C78890" w14:textId="77777777" w:rsidR="001F182E" w:rsidRPr="00A20F69" w:rsidRDefault="001F182E" w:rsidP="00C5501C">
            <w:pPr>
              <w:rPr>
                <w:rFonts w:ascii="Mulish" w:hAnsi="Mulish"/>
                <w:sz w:val="18"/>
                <w:szCs w:val="18"/>
              </w:rPr>
            </w:pPr>
            <w:r w:rsidRPr="00A20F6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21CED182"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16482FDC" w14:textId="77777777" w:rsidR="001F182E" w:rsidRPr="00A20F69" w:rsidRDefault="001F182E" w:rsidP="00C5501C">
            <w:pPr>
              <w:rPr>
                <w:rFonts w:ascii="Mulish" w:hAnsi="Mulish"/>
                <w:sz w:val="18"/>
                <w:szCs w:val="18"/>
              </w:rPr>
            </w:pPr>
          </w:p>
        </w:tc>
      </w:tr>
      <w:tr w:rsidR="001F182E" w:rsidRPr="00A20F69" w14:paraId="18B1E673" w14:textId="77777777" w:rsidTr="00C5501C">
        <w:tc>
          <w:tcPr>
            <w:tcW w:w="1661" w:type="dxa"/>
            <w:vMerge/>
            <w:vAlign w:val="center"/>
          </w:tcPr>
          <w:p w14:paraId="202F75CB" w14:textId="77777777" w:rsidR="001F182E" w:rsidRPr="00A20F69" w:rsidRDefault="001F182E" w:rsidP="00C5501C">
            <w:pPr>
              <w:rPr>
                <w:rFonts w:ascii="Mulish" w:hAnsi="Mulish"/>
                <w:sz w:val="18"/>
                <w:szCs w:val="18"/>
              </w:rPr>
            </w:pPr>
          </w:p>
        </w:tc>
        <w:tc>
          <w:tcPr>
            <w:tcW w:w="5395" w:type="dxa"/>
            <w:tcBorders>
              <w:bottom w:val="single" w:sz="4" w:space="0" w:color="auto"/>
            </w:tcBorders>
            <w:shd w:val="clear" w:color="auto" w:fill="BFBFBF" w:themeFill="background1" w:themeFillShade="BF"/>
          </w:tcPr>
          <w:p w14:paraId="57C6ACA9" w14:textId="77777777" w:rsidR="001F182E" w:rsidRPr="00A20F69" w:rsidRDefault="001F182E" w:rsidP="00C5501C">
            <w:pPr>
              <w:rPr>
                <w:rFonts w:ascii="Mulish" w:hAnsi="Mulish"/>
                <w:sz w:val="18"/>
                <w:szCs w:val="18"/>
              </w:rPr>
            </w:pPr>
            <w:r w:rsidRPr="00A20F6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7BDAA6E8" w14:textId="77777777" w:rsidR="001F182E" w:rsidRPr="00A20F69" w:rsidRDefault="001F182E" w:rsidP="00C5501C">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E42187B" w14:textId="77777777" w:rsidR="001F182E" w:rsidRPr="00A20F69" w:rsidRDefault="001F182E" w:rsidP="00C5501C">
            <w:pPr>
              <w:rPr>
                <w:rFonts w:ascii="Mulish" w:hAnsi="Mulish"/>
                <w:sz w:val="18"/>
                <w:szCs w:val="18"/>
              </w:rPr>
            </w:pPr>
          </w:p>
        </w:tc>
      </w:tr>
      <w:tr w:rsidR="001F182E" w:rsidRPr="00A20F69" w14:paraId="56E04F82" w14:textId="77777777" w:rsidTr="00C5501C">
        <w:tc>
          <w:tcPr>
            <w:tcW w:w="1661" w:type="dxa"/>
            <w:vMerge/>
            <w:vAlign w:val="center"/>
          </w:tcPr>
          <w:p w14:paraId="7BE2935B"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3E3BF222" w14:textId="77777777" w:rsidR="001F182E" w:rsidRPr="00A20F69" w:rsidRDefault="001F182E" w:rsidP="00C5501C">
            <w:pPr>
              <w:rPr>
                <w:rFonts w:ascii="Mulish" w:hAnsi="Mulish"/>
                <w:sz w:val="18"/>
                <w:szCs w:val="18"/>
              </w:rPr>
            </w:pPr>
            <w:r w:rsidRPr="00A20F6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1CC4E7BB" w14:textId="77777777" w:rsidR="001F182E" w:rsidRPr="00A20F69" w:rsidRDefault="001F182E" w:rsidP="00C5501C">
            <w:pPr>
              <w:pStyle w:val="Prrafodelista"/>
              <w:rPr>
                <w:rFonts w:ascii="Mulish" w:hAnsi="Mulish"/>
                <w:sz w:val="18"/>
                <w:szCs w:val="18"/>
              </w:rPr>
            </w:pPr>
          </w:p>
        </w:tc>
        <w:tc>
          <w:tcPr>
            <w:tcW w:w="1956" w:type="dxa"/>
            <w:shd w:val="clear" w:color="auto" w:fill="BFBFBF" w:themeFill="background1" w:themeFillShade="BF"/>
          </w:tcPr>
          <w:p w14:paraId="48FAC18E" w14:textId="77777777" w:rsidR="001F182E" w:rsidRPr="00A20F69" w:rsidRDefault="001F182E" w:rsidP="00C5501C">
            <w:pPr>
              <w:rPr>
                <w:rFonts w:ascii="Mulish" w:hAnsi="Mulish"/>
                <w:sz w:val="18"/>
                <w:szCs w:val="18"/>
              </w:rPr>
            </w:pPr>
          </w:p>
        </w:tc>
      </w:tr>
      <w:tr w:rsidR="001F182E" w:rsidRPr="00A20F69" w14:paraId="7D3DCC78" w14:textId="77777777" w:rsidTr="00C5501C">
        <w:tc>
          <w:tcPr>
            <w:tcW w:w="1661" w:type="dxa"/>
            <w:vMerge/>
            <w:vAlign w:val="center"/>
          </w:tcPr>
          <w:p w14:paraId="76570FC8" w14:textId="77777777" w:rsidR="001F182E" w:rsidRPr="00A20F69" w:rsidRDefault="001F182E" w:rsidP="00C5501C">
            <w:pPr>
              <w:rPr>
                <w:rFonts w:ascii="Mulish" w:hAnsi="Mulish"/>
                <w:sz w:val="18"/>
                <w:szCs w:val="18"/>
              </w:rPr>
            </w:pPr>
          </w:p>
        </w:tc>
        <w:tc>
          <w:tcPr>
            <w:tcW w:w="5395" w:type="dxa"/>
            <w:shd w:val="clear" w:color="auto" w:fill="BFBFBF" w:themeFill="background1" w:themeFillShade="BF"/>
          </w:tcPr>
          <w:p w14:paraId="05055888" w14:textId="77777777" w:rsidR="001F182E" w:rsidRPr="00A20F69" w:rsidRDefault="001F182E" w:rsidP="00C5501C">
            <w:pPr>
              <w:rPr>
                <w:rFonts w:ascii="Mulish" w:hAnsi="Mulish"/>
                <w:sz w:val="18"/>
                <w:szCs w:val="18"/>
              </w:rPr>
            </w:pPr>
            <w:r w:rsidRPr="00A20F6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39220A09" w14:textId="77777777" w:rsidR="001F182E" w:rsidRPr="00A20F69" w:rsidRDefault="001F182E" w:rsidP="00C5501C">
            <w:pPr>
              <w:jc w:val="center"/>
              <w:rPr>
                <w:rFonts w:ascii="Mulish" w:hAnsi="Mulish"/>
                <w:sz w:val="18"/>
                <w:szCs w:val="18"/>
              </w:rPr>
            </w:pPr>
          </w:p>
        </w:tc>
        <w:tc>
          <w:tcPr>
            <w:tcW w:w="1956" w:type="dxa"/>
            <w:shd w:val="clear" w:color="auto" w:fill="BFBFBF" w:themeFill="background1" w:themeFillShade="BF"/>
          </w:tcPr>
          <w:p w14:paraId="69E7D0B0" w14:textId="77777777" w:rsidR="001F182E" w:rsidRPr="00A20F69" w:rsidRDefault="001F182E" w:rsidP="00C5501C">
            <w:pPr>
              <w:rPr>
                <w:rFonts w:ascii="Mulish" w:hAnsi="Mulish"/>
                <w:sz w:val="18"/>
                <w:szCs w:val="18"/>
              </w:rPr>
            </w:pPr>
          </w:p>
        </w:tc>
      </w:tr>
      <w:tr w:rsidR="001F182E" w:rsidRPr="00A20F69" w14:paraId="10F9EF47" w14:textId="77777777" w:rsidTr="00C5501C">
        <w:trPr>
          <w:trHeight w:val="265"/>
        </w:trPr>
        <w:tc>
          <w:tcPr>
            <w:tcW w:w="1661" w:type="dxa"/>
            <w:vMerge w:val="restart"/>
            <w:vAlign w:val="center"/>
          </w:tcPr>
          <w:p w14:paraId="46DA244F" w14:textId="77777777" w:rsidR="001F182E" w:rsidRPr="00A20F69" w:rsidRDefault="001F182E" w:rsidP="00C5501C">
            <w:pPr>
              <w:rPr>
                <w:rFonts w:ascii="Mulish" w:hAnsi="Mulish"/>
                <w:sz w:val="18"/>
                <w:szCs w:val="18"/>
              </w:rPr>
            </w:pPr>
            <w:r w:rsidRPr="00A20F69">
              <w:rPr>
                <w:rFonts w:ascii="Mulish" w:hAnsi="Mulish"/>
                <w:sz w:val="18"/>
                <w:szCs w:val="18"/>
              </w:rPr>
              <w:t xml:space="preserve">Calidad de la Información </w:t>
            </w:r>
          </w:p>
        </w:tc>
        <w:tc>
          <w:tcPr>
            <w:tcW w:w="5395" w:type="dxa"/>
          </w:tcPr>
          <w:p w14:paraId="39AFC956" w14:textId="77777777" w:rsidR="001F182E" w:rsidRPr="00A20F69" w:rsidRDefault="001F182E" w:rsidP="00C5501C">
            <w:pPr>
              <w:rPr>
                <w:rFonts w:ascii="Mulish" w:hAnsi="Mulish"/>
                <w:sz w:val="18"/>
                <w:szCs w:val="18"/>
              </w:rPr>
            </w:pPr>
            <w:r w:rsidRPr="00A20F69">
              <w:rPr>
                <w:rFonts w:ascii="Mulish" w:hAnsi="Mulish"/>
                <w:sz w:val="18"/>
                <w:szCs w:val="18"/>
              </w:rPr>
              <w:t>Estructuración</w:t>
            </w:r>
          </w:p>
        </w:tc>
        <w:tc>
          <w:tcPr>
            <w:tcW w:w="1444" w:type="dxa"/>
            <w:vAlign w:val="center"/>
          </w:tcPr>
          <w:p w14:paraId="27CBAB88" w14:textId="77777777" w:rsidR="001F182E" w:rsidRPr="00A20F69" w:rsidRDefault="001F182E" w:rsidP="00C5501C">
            <w:pPr>
              <w:jc w:val="center"/>
              <w:rPr>
                <w:rFonts w:ascii="Mulish" w:hAnsi="Mulish"/>
                <w:sz w:val="18"/>
                <w:szCs w:val="18"/>
              </w:rPr>
            </w:pPr>
          </w:p>
        </w:tc>
        <w:tc>
          <w:tcPr>
            <w:tcW w:w="1956" w:type="dxa"/>
          </w:tcPr>
          <w:p w14:paraId="4B80383A" w14:textId="77777777" w:rsidR="001F182E" w:rsidRPr="00A20F69" w:rsidRDefault="001F182E" w:rsidP="00C5501C">
            <w:pPr>
              <w:rPr>
                <w:rFonts w:ascii="Mulish" w:hAnsi="Mulish"/>
                <w:sz w:val="18"/>
                <w:szCs w:val="18"/>
              </w:rPr>
            </w:pPr>
          </w:p>
        </w:tc>
      </w:tr>
      <w:tr w:rsidR="001F182E" w:rsidRPr="00A20F69" w14:paraId="249D4247" w14:textId="77777777" w:rsidTr="00C5501C">
        <w:tc>
          <w:tcPr>
            <w:tcW w:w="1661" w:type="dxa"/>
            <w:vMerge/>
          </w:tcPr>
          <w:p w14:paraId="5F5D20FA" w14:textId="77777777" w:rsidR="001F182E" w:rsidRPr="00A20F69" w:rsidRDefault="001F182E" w:rsidP="00C5501C">
            <w:pPr>
              <w:rPr>
                <w:rFonts w:ascii="Mulish" w:hAnsi="Mulish"/>
                <w:sz w:val="18"/>
                <w:szCs w:val="18"/>
              </w:rPr>
            </w:pPr>
          </w:p>
        </w:tc>
        <w:tc>
          <w:tcPr>
            <w:tcW w:w="5395" w:type="dxa"/>
          </w:tcPr>
          <w:p w14:paraId="12C6FAC7" w14:textId="77777777" w:rsidR="001F182E" w:rsidRPr="00A20F69" w:rsidRDefault="001F182E" w:rsidP="00C5501C">
            <w:pPr>
              <w:rPr>
                <w:rFonts w:ascii="Mulish" w:hAnsi="Mulish"/>
                <w:sz w:val="18"/>
                <w:szCs w:val="18"/>
              </w:rPr>
            </w:pPr>
            <w:r w:rsidRPr="00A20F69">
              <w:rPr>
                <w:rFonts w:ascii="Mulish" w:hAnsi="Mulish"/>
                <w:sz w:val="18"/>
                <w:szCs w:val="18"/>
              </w:rPr>
              <w:t xml:space="preserve">Accesibilidad </w:t>
            </w:r>
          </w:p>
        </w:tc>
        <w:tc>
          <w:tcPr>
            <w:tcW w:w="1444" w:type="dxa"/>
            <w:vAlign w:val="center"/>
          </w:tcPr>
          <w:p w14:paraId="768F639B" w14:textId="77777777" w:rsidR="001F182E" w:rsidRPr="00A20F69" w:rsidRDefault="001F182E" w:rsidP="00C5501C">
            <w:pPr>
              <w:jc w:val="center"/>
              <w:rPr>
                <w:rFonts w:ascii="Mulish" w:hAnsi="Mulish"/>
                <w:sz w:val="18"/>
                <w:szCs w:val="18"/>
              </w:rPr>
            </w:pPr>
          </w:p>
        </w:tc>
        <w:tc>
          <w:tcPr>
            <w:tcW w:w="1956" w:type="dxa"/>
          </w:tcPr>
          <w:p w14:paraId="75ED1DCD" w14:textId="77777777" w:rsidR="001F182E" w:rsidRPr="00A20F69" w:rsidRDefault="001F182E" w:rsidP="00C5501C">
            <w:pPr>
              <w:rPr>
                <w:rFonts w:ascii="Mulish" w:hAnsi="Mulish"/>
                <w:sz w:val="18"/>
                <w:szCs w:val="18"/>
              </w:rPr>
            </w:pPr>
          </w:p>
        </w:tc>
      </w:tr>
      <w:tr w:rsidR="001F182E" w:rsidRPr="00A20F69" w14:paraId="1995D3CA" w14:textId="77777777" w:rsidTr="00C5501C">
        <w:tc>
          <w:tcPr>
            <w:tcW w:w="1661" w:type="dxa"/>
            <w:vMerge/>
          </w:tcPr>
          <w:p w14:paraId="40045A8F" w14:textId="77777777" w:rsidR="001F182E" w:rsidRPr="00A20F69" w:rsidRDefault="001F182E" w:rsidP="00C5501C">
            <w:pPr>
              <w:rPr>
                <w:rFonts w:ascii="Mulish" w:hAnsi="Mulish"/>
                <w:sz w:val="18"/>
                <w:szCs w:val="18"/>
              </w:rPr>
            </w:pPr>
          </w:p>
        </w:tc>
        <w:tc>
          <w:tcPr>
            <w:tcW w:w="5395" w:type="dxa"/>
          </w:tcPr>
          <w:p w14:paraId="021305B5" w14:textId="77777777" w:rsidR="001F182E" w:rsidRPr="00A20F69" w:rsidRDefault="001F182E" w:rsidP="00C5501C">
            <w:pPr>
              <w:rPr>
                <w:rFonts w:ascii="Mulish" w:hAnsi="Mulish"/>
                <w:sz w:val="18"/>
                <w:szCs w:val="18"/>
              </w:rPr>
            </w:pPr>
            <w:r w:rsidRPr="00A20F69">
              <w:rPr>
                <w:rFonts w:ascii="Mulish" w:hAnsi="Mulish"/>
                <w:sz w:val="18"/>
                <w:szCs w:val="18"/>
              </w:rPr>
              <w:t>Claridad</w:t>
            </w:r>
          </w:p>
        </w:tc>
        <w:tc>
          <w:tcPr>
            <w:tcW w:w="1444" w:type="dxa"/>
            <w:vAlign w:val="center"/>
          </w:tcPr>
          <w:p w14:paraId="2ECE977E" w14:textId="77777777" w:rsidR="001F182E" w:rsidRPr="00A20F69" w:rsidRDefault="001F182E" w:rsidP="00C5501C">
            <w:pPr>
              <w:jc w:val="center"/>
              <w:rPr>
                <w:rFonts w:ascii="Mulish" w:hAnsi="Mulish"/>
                <w:sz w:val="18"/>
                <w:szCs w:val="18"/>
              </w:rPr>
            </w:pPr>
          </w:p>
        </w:tc>
        <w:tc>
          <w:tcPr>
            <w:tcW w:w="1956" w:type="dxa"/>
          </w:tcPr>
          <w:p w14:paraId="46969318" w14:textId="77777777" w:rsidR="001F182E" w:rsidRPr="00A20F69" w:rsidRDefault="001F182E" w:rsidP="00C5501C">
            <w:pPr>
              <w:rPr>
                <w:rFonts w:ascii="Mulish" w:hAnsi="Mulish"/>
                <w:sz w:val="18"/>
                <w:szCs w:val="18"/>
              </w:rPr>
            </w:pPr>
          </w:p>
        </w:tc>
      </w:tr>
      <w:tr w:rsidR="001F182E" w:rsidRPr="00A20F69" w14:paraId="004E228C" w14:textId="77777777" w:rsidTr="00C5501C">
        <w:tc>
          <w:tcPr>
            <w:tcW w:w="1661" w:type="dxa"/>
            <w:vMerge/>
          </w:tcPr>
          <w:p w14:paraId="23EABE95" w14:textId="77777777" w:rsidR="001F182E" w:rsidRPr="00A20F69" w:rsidRDefault="001F182E" w:rsidP="00C5501C">
            <w:pPr>
              <w:rPr>
                <w:rFonts w:ascii="Mulish" w:hAnsi="Mulish"/>
                <w:sz w:val="18"/>
                <w:szCs w:val="18"/>
              </w:rPr>
            </w:pPr>
          </w:p>
        </w:tc>
        <w:tc>
          <w:tcPr>
            <w:tcW w:w="5395" w:type="dxa"/>
          </w:tcPr>
          <w:p w14:paraId="7F9E1791" w14:textId="77777777" w:rsidR="001F182E" w:rsidRPr="00A20F69" w:rsidRDefault="001F182E" w:rsidP="00C5501C">
            <w:pPr>
              <w:rPr>
                <w:rFonts w:ascii="Mulish" w:hAnsi="Mulish"/>
                <w:sz w:val="18"/>
                <w:szCs w:val="18"/>
              </w:rPr>
            </w:pPr>
            <w:r w:rsidRPr="00A20F69">
              <w:rPr>
                <w:rFonts w:ascii="Mulish" w:hAnsi="Mulish"/>
                <w:sz w:val="18"/>
                <w:szCs w:val="18"/>
              </w:rPr>
              <w:t xml:space="preserve">Reutilización </w:t>
            </w:r>
          </w:p>
        </w:tc>
        <w:tc>
          <w:tcPr>
            <w:tcW w:w="1444" w:type="dxa"/>
            <w:vAlign w:val="center"/>
          </w:tcPr>
          <w:p w14:paraId="6EFB13C7" w14:textId="77777777" w:rsidR="001F182E" w:rsidRPr="00A20F69" w:rsidRDefault="001F182E" w:rsidP="00C5501C">
            <w:pPr>
              <w:jc w:val="center"/>
              <w:rPr>
                <w:rFonts w:ascii="Mulish" w:hAnsi="Mulish"/>
                <w:sz w:val="18"/>
                <w:szCs w:val="18"/>
              </w:rPr>
            </w:pPr>
          </w:p>
        </w:tc>
        <w:tc>
          <w:tcPr>
            <w:tcW w:w="1956" w:type="dxa"/>
          </w:tcPr>
          <w:p w14:paraId="3132AE1B" w14:textId="77777777" w:rsidR="001F182E" w:rsidRPr="00A20F69" w:rsidRDefault="001F182E" w:rsidP="00C5501C">
            <w:pPr>
              <w:rPr>
                <w:rFonts w:ascii="Mulish" w:hAnsi="Mulish"/>
                <w:sz w:val="18"/>
                <w:szCs w:val="18"/>
              </w:rPr>
            </w:pPr>
          </w:p>
        </w:tc>
      </w:tr>
      <w:tr w:rsidR="001F182E" w:rsidRPr="00A20F69" w14:paraId="2C5CEC16" w14:textId="77777777" w:rsidTr="00C5501C">
        <w:tc>
          <w:tcPr>
            <w:tcW w:w="1661" w:type="dxa"/>
            <w:vMerge/>
          </w:tcPr>
          <w:p w14:paraId="508FF514" w14:textId="77777777" w:rsidR="001F182E" w:rsidRPr="00A20F69" w:rsidRDefault="001F182E" w:rsidP="00C5501C">
            <w:pPr>
              <w:rPr>
                <w:rFonts w:ascii="Mulish" w:hAnsi="Mulish"/>
                <w:sz w:val="18"/>
                <w:szCs w:val="18"/>
              </w:rPr>
            </w:pPr>
          </w:p>
        </w:tc>
        <w:tc>
          <w:tcPr>
            <w:tcW w:w="5395" w:type="dxa"/>
          </w:tcPr>
          <w:p w14:paraId="3DB9DE27" w14:textId="77777777" w:rsidR="001F182E" w:rsidRPr="00A20F69" w:rsidRDefault="001F182E" w:rsidP="00C5501C">
            <w:pPr>
              <w:rPr>
                <w:rFonts w:ascii="Mulish" w:hAnsi="Mulish"/>
                <w:sz w:val="18"/>
                <w:szCs w:val="18"/>
              </w:rPr>
            </w:pPr>
            <w:r w:rsidRPr="00A20F69">
              <w:rPr>
                <w:rFonts w:ascii="Mulish" w:hAnsi="Mulish"/>
                <w:sz w:val="18"/>
                <w:szCs w:val="18"/>
              </w:rPr>
              <w:t xml:space="preserve">Datación y Actualización </w:t>
            </w:r>
          </w:p>
        </w:tc>
        <w:tc>
          <w:tcPr>
            <w:tcW w:w="1444" w:type="dxa"/>
            <w:vAlign w:val="center"/>
          </w:tcPr>
          <w:p w14:paraId="1E8C56E3" w14:textId="77777777" w:rsidR="001F182E" w:rsidRPr="00A20F69" w:rsidRDefault="001F182E" w:rsidP="00C5501C">
            <w:pPr>
              <w:jc w:val="center"/>
              <w:rPr>
                <w:rFonts w:ascii="Mulish" w:hAnsi="Mulish"/>
                <w:sz w:val="18"/>
                <w:szCs w:val="18"/>
              </w:rPr>
            </w:pPr>
          </w:p>
        </w:tc>
        <w:tc>
          <w:tcPr>
            <w:tcW w:w="1956" w:type="dxa"/>
          </w:tcPr>
          <w:p w14:paraId="08EDF858" w14:textId="77777777" w:rsidR="001F182E" w:rsidRPr="00A20F69" w:rsidRDefault="001F182E" w:rsidP="00C5501C">
            <w:pPr>
              <w:jc w:val="both"/>
              <w:rPr>
                <w:rFonts w:ascii="Mulish" w:hAnsi="Mulish"/>
                <w:sz w:val="18"/>
                <w:szCs w:val="18"/>
              </w:rPr>
            </w:pPr>
          </w:p>
        </w:tc>
      </w:tr>
      <w:tr w:rsidR="001F182E" w:rsidRPr="00A20F69" w14:paraId="49DBFE20" w14:textId="77777777" w:rsidTr="00C5501C">
        <w:tc>
          <w:tcPr>
            <w:tcW w:w="7056" w:type="dxa"/>
            <w:gridSpan w:val="2"/>
          </w:tcPr>
          <w:p w14:paraId="03D9D09A" w14:textId="77777777" w:rsidR="001F182E" w:rsidRPr="00A20F69" w:rsidRDefault="001F182E" w:rsidP="00C5501C">
            <w:pPr>
              <w:jc w:val="right"/>
              <w:rPr>
                <w:rFonts w:ascii="Mulish" w:hAnsi="Mulish"/>
                <w:b/>
                <w:sz w:val="18"/>
                <w:szCs w:val="18"/>
              </w:rPr>
            </w:pPr>
            <w:proofErr w:type="gramStart"/>
            <w:r w:rsidRPr="00A20F69">
              <w:rPr>
                <w:rFonts w:ascii="Mulish" w:hAnsi="Mulish"/>
                <w:b/>
                <w:sz w:val="18"/>
                <w:szCs w:val="18"/>
              </w:rPr>
              <w:t>Total</w:t>
            </w:r>
            <w:proofErr w:type="gramEnd"/>
            <w:r w:rsidRPr="00A20F69">
              <w:rPr>
                <w:rFonts w:ascii="Mulish" w:hAnsi="Mulish"/>
                <w:b/>
                <w:sz w:val="18"/>
                <w:szCs w:val="18"/>
              </w:rPr>
              <w:t xml:space="preserve"> Recomendaciones</w:t>
            </w:r>
          </w:p>
        </w:tc>
        <w:tc>
          <w:tcPr>
            <w:tcW w:w="1444" w:type="dxa"/>
            <w:vAlign w:val="center"/>
          </w:tcPr>
          <w:p w14:paraId="562457CB" w14:textId="77777777" w:rsidR="001F182E" w:rsidRPr="00A20F69" w:rsidRDefault="001F182E" w:rsidP="00C5501C">
            <w:pPr>
              <w:jc w:val="center"/>
              <w:rPr>
                <w:rFonts w:ascii="Mulish" w:hAnsi="Mulish"/>
                <w:b/>
                <w:sz w:val="18"/>
                <w:szCs w:val="18"/>
              </w:rPr>
            </w:pPr>
            <w:r>
              <w:rPr>
                <w:rFonts w:ascii="Mulish" w:hAnsi="Mulish"/>
                <w:b/>
                <w:sz w:val="18"/>
                <w:szCs w:val="18"/>
              </w:rPr>
              <w:t>5</w:t>
            </w:r>
          </w:p>
        </w:tc>
        <w:tc>
          <w:tcPr>
            <w:tcW w:w="1956" w:type="dxa"/>
          </w:tcPr>
          <w:p w14:paraId="4B48FB42" w14:textId="77777777" w:rsidR="001F182E" w:rsidRPr="00A20F69" w:rsidRDefault="001F182E" w:rsidP="00C5501C">
            <w:pPr>
              <w:rPr>
                <w:rFonts w:ascii="Mulish" w:hAnsi="Mulish"/>
                <w:b/>
                <w:sz w:val="18"/>
                <w:szCs w:val="18"/>
              </w:rPr>
            </w:pPr>
          </w:p>
        </w:tc>
      </w:tr>
    </w:tbl>
    <w:p w14:paraId="17B0E1BA" w14:textId="77777777" w:rsidR="001F182E" w:rsidRPr="00B37389" w:rsidRDefault="001F182E" w:rsidP="001F182E">
      <w:pPr>
        <w:jc w:val="both"/>
        <w:rPr>
          <w:rFonts w:ascii="Mulish" w:hAnsi="Mulish"/>
        </w:rPr>
      </w:pPr>
    </w:p>
    <w:bookmarkStart w:id="0" w:name="_Hlk163474435"/>
    <w:p w14:paraId="347E4BFE" w14:textId="2F859C07" w:rsidR="001F182E" w:rsidRPr="00B37389" w:rsidRDefault="00F27A40" w:rsidP="001F182E">
      <w:pPr>
        <w:pStyle w:val="Cuerpodelboletn"/>
        <w:numPr>
          <w:ilvl w:val="0"/>
          <w:numId w:val="2"/>
        </w:numPr>
        <w:ind w:left="426" w:hanging="284"/>
        <w:rPr>
          <w:rFonts w:ascii="Mulish" w:hAnsi="Mulish"/>
          <w:b/>
          <w:color w:val="50866C"/>
          <w:sz w:val="30"/>
          <w:szCs w:val="30"/>
        </w:rPr>
      </w:pPr>
      <w:sdt>
        <w:sdtPr>
          <w:rPr>
            <w:rFonts w:ascii="Mulish" w:hAnsi="Mulish"/>
            <w:b/>
            <w:color w:val="50866C"/>
            <w:sz w:val="30"/>
            <w:szCs w:val="30"/>
          </w:rPr>
          <w:id w:val="37865676"/>
          <w:placeholder>
            <w:docPart w:val="1E60AF5C5F9A4322B6A113517945AEED"/>
          </w:placeholder>
        </w:sdtPr>
        <w:sdtEndPr/>
        <w:sdtContent>
          <w:r w:rsidR="001F182E" w:rsidRPr="00B37389">
            <w:rPr>
              <w:rFonts w:ascii="Mulish" w:hAnsi="Mulish"/>
              <w:b/>
              <w:color w:val="50866C"/>
              <w:sz w:val="30"/>
              <w:szCs w:val="30"/>
            </w:rPr>
            <w:t>Valoración del grado de cumplimiento de las obligaciones de publicidad activa (en porcentaje)</w:t>
          </w:r>
        </w:sdtContent>
      </w:sdt>
    </w:p>
    <w:bookmarkEnd w:id="0"/>
    <w:p w14:paraId="1BF2C8C6" w14:textId="6ABB616D" w:rsidR="001F182E" w:rsidRDefault="001F182E" w:rsidP="003E0DED">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1F182E" w:rsidRPr="001F182E" w14:paraId="0F08A2C3" w14:textId="77777777" w:rsidTr="001F182E">
        <w:trPr>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3BE7D17E" w14:textId="698E878B" w:rsidR="001F182E" w:rsidRPr="001F182E" w:rsidRDefault="001F182E" w:rsidP="001F182E">
            <w:pPr>
              <w:rPr>
                <w:rFonts w:ascii="Mulish" w:eastAsia="Times New Roman" w:hAnsi="Mulish" w:cs="Calibri"/>
                <w:color w:val="000000"/>
                <w:sz w:val="20"/>
                <w:szCs w:val="20"/>
                <w:lang w:eastAsia="es-ES"/>
              </w:rPr>
            </w:pPr>
            <w:r w:rsidRPr="001F182E">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75C9415"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5A9C424"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CD6831B"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C70571B"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CCA9EC5"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439BE0F"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63D4520"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791CA3E"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Total</w:t>
            </w:r>
          </w:p>
        </w:tc>
      </w:tr>
      <w:tr w:rsidR="001F182E" w:rsidRPr="001F182E" w14:paraId="69EF330C" w14:textId="77777777" w:rsidTr="001F182E">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958DE71" w14:textId="77777777" w:rsidR="001F182E" w:rsidRPr="001F182E" w:rsidRDefault="001F182E" w:rsidP="001F182E">
            <w:pPr>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15A7974"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6F24044"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56984479"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2A87B2A5"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32DD31DE"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6ACEE7E3"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EA2F24B"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6C35E06A"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82,1</w:t>
            </w:r>
          </w:p>
        </w:tc>
      </w:tr>
      <w:tr w:rsidR="001F182E" w:rsidRPr="001F182E" w14:paraId="56EB5E96" w14:textId="77777777" w:rsidTr="001F182E">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18864CF9" w14:textId="77777777" w:rsidR="001F182E" w:rsidRPr="001F182E" w:rsidRDefault="001F182E" w:rsidP="001F182E">
            <w:pPr>
              <w:jc w:val="both"/>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7343985D"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3391290"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F89CBA5"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4564EAA"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E149272"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642EC38"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06CDACA"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B1244F0"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r>
      <w:tr w:rsidR="001F182E" w:rsidRPr="001F182E" w14:paraId="01C52390" w14:textId="77777777" w:rsidTr="001F182E">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1E989190" w14:textId="77777777" w:rsidR="001F182E" w:rsidRPr="001F182E" w:rsidRDefault="001F182E" w:rsidP="001F182E">
            <w:pPr>
              <w:rPr>
                <w:rFonts w:ascii="Mulish" w:eastAsia="Times New Roman" w:hAnsi="Mulish" w:cs="Calibri"/>
                <w:b/>
                <w:bCs/>
                <w:color w:val="FFFFFF"/>
                <w:sz w:val="16"/>
                <w:szCs w:val="16"/>
                <w:lang w:eastAsia="es-ES"/>
              </w:rPr>
            </w:pPr>
            <w:proofErr w:type="gramStart"/>
            <w:r w:rsidRPr="001F182E">
              <w:rPr>
                <w:rFonts w:ascii="Mulish" w:eastAsia="Times New Roman" w:hAnsi="Mulish" w:cs="Calibri"/>
                <w:b/>
                <w:bCs/>
                <w:color w:val="FFFFFF"/>
                <w:sz w:val="16"/>
                <w:szCs w:val="16"/>
                <w:lang w:eastAsia="es-ES"/>
              </w:rPr>
              <w:t>Económica ,</w:t>
            </w:r>
            <w:proofErr w:type="gramEnd"/>
            <w:r w:rsidRPr="001F182E">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E14F875"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55,1</w:t>
            </w:r>
          </w:p>
        </w:tc>
        <w:tc>
          <w:tcPr>
            <w:tcW w:w="408" w:type="pct"/>
            <w:tcBorders>
              <w:top w:val="nil"/>
              <w:left w:val="nil"/>
              <w:bottom w:val="nil"/>
              <w:right w:val="nil"/>
            </w:tcBorders>
            <w:shd w:val="clear" w:color="000000" w:fill="D8D8D8"/>
            <w:noWrap/>
            <w:vAlign w:val="center"/>
            <w:hideMark/>
          </w:tcPr>
          <w:p w14:paraId="658C94B7"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5D32261E"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67ED2D7B"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10F6A6B2"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6165BA6D"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16ADD78B"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2632B136"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56,9</w:t>
            </w:r>
          </w:p>
        </w:tc>
      </w:tr>
      <w:tr w:rsidR="001F182E" w:rsidRPr="001F182E" w14:paraId="2CFC467D" w14:textId="77777777" w:rsidTr="001F182E">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2F1EE9C" w14:textId="77777777" w:rsidR="001F182E" w:rsidRPr="001F182E" w:rsidRDefault="001F182E" w:rsidP="001F182E">
            <w:pPr>
              <w:rPr>
                <w:rFonts w:ascii="Mulish" w:eastAsia="Times New Roman" w:hAnsi="Mulish" w:cs="Calibri"/>
                <w:b/>
                <w:bCs/>
                <w:color w:val="FFFFFF"/>
                <w:sz w:val="16"/>
                <w:szCs w:val="16"/>
                <w:lang w:eastAsia="es-ES"/>
              </w:rPr>
            </w:pPr>
            <w:r w:rsidRPr="001F182E">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165B78FF"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E3D7A17"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781A40F"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37FA3B3"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2B7D21C"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044BF9"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CE35418"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81DDEE1" w14:textId="77777777" w:rsidR="001F182E" w:rsidRPr="001F182E" w:rsidRDefault="001F182E" w:rsidP="001F182E">
            <w:pPr>
              <w:jc w:val="center"/>
              <w:rPr>
                <w:rFonts w:ascii="Mulish" w:eastAsia="Times New Roman" w:hAnsi="Mulish" w:cs="Calibri"/>
                <w:color w:val="000000"/>
                <w:sz w:val="16"/>
                <w:szCs w:val="16"/>
                <w:lang w:eastAsia="es-ES"/>
              </w:rPr>
            </w:pPr>
            <w:r w:rsidRPr="001F182E">
              <w:rPr>
                <w:rFonts w:ascii="Mulish" w:eastAsia="Times New Roman" w:hAnsi="Mulish" w:cs="Calibri"/>
                <w:color w:val="000000"/>
                <w:sz w:val="16"/>
                <w:szCs w:val="16"/>
                <w:lang w:eastAsia="es-ES"/>
              </w:rPr>
              <w:t>N.A.</w:t>
            </w:r>
          </w:p>
        </w:tc>
      </w:tr>
      <w:tr w:rsidR="001F182E" w:rsidRPr="001F182E" w14:paraId="771AC8A9" w14:textId="77777777" w:rsidTr="001F182E">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52900D9" w14:textId="77777777" w:rsidR="001F182E" w:rsidRPr="001F182E" w:rsidRDefault="001F182E" w:rsidP="001F182E">
            <w:pPr>
              <w:jc w:val="center"/>
              <w:rPr>
                <w:rFonts w:ascii="Mulish" w:eastAsia="Times New Roman" w:hAnsi="Mulish" w:cs="Calibri"/>
                <w:b/>
                <w:bCs/>
                <w:i/>
                <w:iCs/>
                <w:color w:val="FFFFFF"/>
                <w:sz w:val="16"/>
                <w:szCs w:val="16"/>
                <w:lang w:eastAsia="es-ES"/>
              </w:rPr>
            </w:pPr>
            <w:r w:rsidRPr="001F182E">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112840F"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68,1</w:t>
            </w:r>
          </w:p>
        </w:tc>
        <w:tc>
          <w:tcPr>
            <w:tcW w:w="408" w:type="pct"/>
            <w:tcBorders>
              <w:top w:val="nil"/>
              <w:left w:val="nil"/>
              <w:bottom w:val="single" w:sz="12" w:space="0" w:color="auto"/>
              <w:right w:val="nil"/>
            </w:tcBorders>
            <w:shd w:val="clear" w:color="000000" w:fill="D8D8D8"/>
            <w:noWrap/>
            <w:vAlign w:val="center"/>
            <w:hideMark/>
          </w:tcPr>
          <w:p w14:paraId="6E611D9F"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69,2</w:t>
            </w:r>
          </w:p>
        </w:tc>
        <w:tc>
          <w:tcPr>
            <w:tcW w:w="408" w:type="pct"/>
            <w:tcBorders>
              <w:top w:val="nil"/>
              <w:left w:val="nil"/>
              <w:bottom w:val="single" w:sz="12" w:space="0" w:color="auto"/>
              <w:right w:val="nil"/>
            </w:tcBorders>
            <w:shd w:val="clear" w:color="000000" w:fill="D8D8D8"/>
            <w:noWrap/>
            <w:vAlign w:val="center"/>
            <w:hideMark/>
          </w:tcPr>
          <w:p w14:paraId="1EBA4570"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69,2</w:t>
            </w:r>
          </w:p>
        </w:tc>
        <w:tc>
          <w:tcPr>
            <w:tcW w:w="408" w:type="pct"/>
            <w:tcBorders>
              <w:top w:val="nil"/>
              <w:left w:val="nil"/>
              <w:bottom w:val="single" w:sz="12" w:space="0" w:color="auto"/>
              <w:right w:val="nil"/>
            </w:tcBorders>
            <w:shd w:val="clear" w:color="000000" w:fill="D8D8D8"/>
            <w:noWrap/>
            <w:vAlign w:val="center"/>
            <w:hideMark/>
          </w:tcPr>
          <w:p w14:paraId="6B06AA15"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69,2</w:t>
            </w:r>
          </w:p>
        </w:tc>
        <w:tc>
          <w:tcPr>
            <w:tcW w:w="408" w:type="pct"/>
            <w:tcBorders>
              <w:top w:val="nil"/>
              <w:left w:val="nil"/>
              <w:bottom w:val="single" w:sz="12" w:space="0" w:color="auto"/>
              <w:right w:val="nil"/>
            </w:tcBorders>
            <w:shd w:val="clear" w:color="000000" w:fill="D8D8D8"/>
            <w:noWrap/>
            <w:vAlign w:val="center"/>
            <w:hideMark/>
          </w:tcPr>
          <w:p w14:paraId="79B7E402"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69,2</w:t>
            </w:r>
          </w:p>
        </w:tc>
        <w:tc>
          <w:tcPr>
            <w:tcW w:w="408" w:type="pct"/>
            <w:tcBorders>
              <w:top w:val="nil"/>
              <w:left w:val="nil"/>
              <w:bottom w:val="single" w:sz="12" w:space="0" w:color="auto"/>
              <w:right w:val="nil"/>
            </w:tcBorders>
            <w:shd w:val="clear" w:color="000000" w:fill="D8D8D8"/>
            <w:noWrap/>
            <w:vAlign w:val="center"/>
            <w:hideMark/>
          </w:tcPr>
          <w:p w14:paraId="1EB30EA6"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69,2</w:t>
            </w:r>
          </w:p>
        </w:tc>
        <w:tc>
          <w:tcPr>
            <w:tcW w:w="408" w:type="pct"/>
            <w:tcBorders>
              <w:top w:val="nil"/>
              <w:left w:val="nil"/>
              <w:bottom w:val="single" w:sz="12" w:space="0" w:color="auto"/>
              <w:right w:val="nil"/>
            </w:tcBorders>
            <w:shd w:val="clear" w:color="000000" w:fill="D8D8D8"/>
            <w:noWrap/>
            <w:vAlign w:val="center"/>
            <w:hideMark/>
          </w:tcPr>
          <w:p w14:paraId="5645BBC3"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65,4</w:t>
            </w:r>
          </w:p>
        </w:tc>
        <w:tc>
          <w:tcPr>
            <w:tcW w:w="408" w:type="pct"/>
            <w:tcBorders>
              <w:top w:val="nil"/>
              <w:left w:val="nil"/>
              <w:bottom w:val="single" w:sz="12" w:space="0" w:color="auto"/>
              <w:right w:val="nil"/>
            </w:tcBorders>
            <w:shd w:val="clear" w:color="000000" w:fill="D8D8D8"/>
            <w:noWrap/>
            <w:vAlign w:val="center"/>
            <w:hideMark/>
          </w:tcPr>
          <w:p w14:paraId="4C41104A" w14:textId="77777777" w:rsidR="001F182E" w:rsidRPr="001F182E" w:rsidRDefault="001F182E" w:rsidP="001F182E">
            <w:pPr>
              <w:jc w:val="center"/>
              <w:rPr>
                <w:rFonts w:ascii="Mulish" w:eastAsia="Times New Roman" w:hAnsi="Mulish" w:cs="Calibri"/>
                <w:b/>
                <w:bCs/>
                <w:i/>
                <w:iCs/>
                <w:color w:val="000000"/>
                <w:sz w:val="16"/>
                <w:szCs w:val="16"/>
                <w:lang w:eastAsia="es-ES"/>
              </w:rPr>
            </w:pPr>
            <w:r w:rsidRPr="001F182E">
              <w:rPr>
                <w:rFonts w:ascii="Mulish" w:eastAsia="Times New Roman" w:hAnsi="Mulish" w:cs="Calibri"/>
                <w:b/>
                <w:bCs/>
                <w:i/>
                <w:iCs/>
                <w:color w:val="000000"/>
                <w:sz w:val="16"/>
                <w:szCs w:val="16"/>
                <w:lang w:eastAsia="es-ES"/>
              </w:rPr>
              <w:t>69,1</w:t>
            </w:r>
          </w:p>
        </w:tc>
      </w:tr>
    </w:tbl>
    <w:p w14:paraId="7F5B624D" w14:textId="3239B401" w:rsidR="001F182E" w:rsidRDefault="001F182E" w:rsidP="003E0DED">
      <w:pPr>
        <w:rPr>
          <w:rFonts w:ascii="Mulish" w:hAnsi="Mulish"/>
        </w:rPr>
      </w:pPr>
    </w:p>
    <w:p w14:paraId="3E37EF03" w14:textId="77777777" w:rsidR="001F182E" w:rsidRPr="00B37389" w:rsidRDefault="001F182E" w:rsidP="001F182E">
      <w:pPr>
        <w:pStyle w:val="Cuerpodelboletn"/>
        <w:rPr>
          <w:rFonts w:ascii="Mulish" w:hAnsi="Mulish"/>
        </w:rPr>
      </w:pPr>
      <w:r w:rsidRPr="00B37389">
        <w:rPr>
          <w:rFonts w:ascii="Mulish" w:hAnsi="Mulish"/>
          <w:lang w:bidi="es-ES"/>
        </w:rPr>
        <w:t xml:space="preserve">El Índice de Cumplimiento de la Información Obligatoria (ICIO) se sitúa en el </w:t>
      </w:r>
      <w:r>
        <w:rPr>
          <w:rFonts w:ascii="Mulish" w:hAnsi="Mulish"/>
          <w:lang w:bidi="es-ES"/>
        </w:rPr>
        <w:t>69,1</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Pr>
          <w:rFonts w:ascii="Mulish" w:hAnsi="Mulish"/>
          <w:lang w:bidi="es-ES"/>
        </w:rPr>
        <w:t>se produce un incremento de 16,4 puntos porcentuales</w:t>
      </w:r>
      <w:r w:rsidRPr="00B37389">
        <w:rPr>
          <w:rFonts w:ascii="Mulish" w:hAnsi="Mulish"/>
          <w:lang w:bidi="es-ES"/>
        </w:rPr>
        <w:t xml:space="preserve">, </w:t>
      </w:r>
      <w:r>
        <w:rPr>
          <w:rFonts w:ascii="Mulish" w:hAnsi="Mulish"/>
          <w:lang w:bidi="es-ES"/>
        </w:rPr>
        <w:t>ya que se han resuelto dos de los cinco incumplimientos evidenciados en</w:t>
      </w:r>
      <w:r w:rsidRPr="00B37389">
        <w:rPr>
          <w:rFonts w:ascii="Mulish" w:hAnsi="Mulish"/>
        </w:rPr>
        <w:t xml:space="preserve"> la tercera evaluación realizada e</w:t>
      </w:r>
      <w:r>
        <w:rPr>
          <w:rFonts w:ascii="Mulish" w:hAnsi="Mulish"/>
        </w:rPr>
        <w:t>se año.</w:t>
      </w:r>
    </w:p>
    <w:p w14:paraId="02D91BE3" w14:textId="77777777" w:rsidR="001F182E" w:rsidRPr="00E30FE0" w:rsidRDefault="001F182E" w:rsidP="001F182E">
      <w:pPr>
        <w:rPr>
          <w:rFonts w:ascii="Mulish" w:hAnsi="Mulish"/>
        </w:rPr>
      </w:pPr>
    </w:p>
    <w:p w14:paraId="56E1DB67" w14:textId="7DB0A420" w:rsidR="001F182E" w:rsidRDefault="001F182E" w:rsidP="001F182E">
      <w:pPr>
        <w:jc w:val="both"/>
        <w:rPr>
          <w:rFonts w:ascii="Mulish" w:hAnsi="Mulish"/>
          <w:lang w:bidi="es-ES"/>
        </w:rPr>
      </w:pPr>
      <w:r w:rsidRPr="00E30FE0">
        <w:rPr>
          <w:rFonts w:ascii="Mulish" w:hAnsi="Mulish"/>
          <w:lang w:bidi="es-ES"/>
        </w:rPr>
        <w:t xml:space="preserve">La evolución del cumplimiento de las obligaciones de publicidad activa, así como las recomendaciones aplicadas por parte </w:t>
      </w:r>
      <w:r>
        <w:rPr>
          <w:rFonts w:ascii="Mulish" w:hAnsi="Mulish"/>
          <w:lang w:bidi="es-ES"/>
        </w:rPr>
        <w:t xml:space="preserve">de la Real Federación Española de Vela en </w:t>
      </w:r>
      <w:r w:rsidRPr="00E30FE0">
        <w:rPr>
          <w:rFonts w:ascii="Mulish" w:hAnsi="Mulish"/>
          <w:lang w:bidi="es-ES"/>
        </w:rPr>
        <w:t>el periodo 2021-2024, se refleja en la siguiente tabla</w:t>
      </w:r>
      <w:r>
        <w:rPr>
          <w:rFonts w:ascii="Mulish" w:hAnsi="Mulish"/>
          <w:lang w:bidi="es-ES"/>
        </w:rPr>
        <w:t>:</w:t>
      </w:r>
    </w:p>
    <w:p w14:paraId="7C954A78" w14:textId="0656DEB3" w:rsidR="001F182E" w:rsidRDefault="001F182E" w:rsidP="001F182E">
      <w:pPr>
        <w:jc w:val="both"/>
        <w:rPr>
          <w:rFonts w:ascii="Mulish" w:hAnsi="Mulish"/>
          <w:lang w:bidi="es-ES"/>
        </w:rPr>
      </w:pPr>
    </w:p>
    <w:p w14:paraId="4DAA2B4E" w14:textId="144C249B" w:rsidR="001F182E" w:rsidRDefault="001F182E" w:rsidP="001F182E">
      <w:pPr>
        <w:jc w:val="both"/>
        <w:rPr>
          <w:rFonts w:ascii="Mulish" w:hAnsi="Mulish"/>
          <w:lang w:bidi="es-ES"/>
        </w:rPr>
      </w:pPr>
    </w:p>
    <w:p w14:paraId="48251CE8" w14:textId="77777777" w:rsidR="001F182E" w:rsidRDefault="001F182E" w:rsidP="001F182E">
      <w:pPr>
        <w:jc w:val="both"/>
        <w:rPr>
          <w:rFonts w:ascii="Mulish" w:hAnsi="Mulish"/>
          <w:lang w:bidi="es-ES"/>
        </w:rPr>
      </w:pPr>
    </w:p>
    <w:p w14:paraId="698A0121" w14:textId="6E5A42AD" w:rsidR="001F182E" w:rsidRDefault="001F182E" w:rsidP="001F182E">
      <w:pPr>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1F182E" w:rsidRPr="005C39C7" w14:paraId="4E21FFC9" w14:textId="77777777" w:rsidTr="001F182E">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35513" w14:textId="77777777" w:rsidR="001F182E" w:rsidRPr="005C39C7" w:rsidRDefault="001F182E" w:rsidP="001F182E">
            <w:pPr>
              <w:pStyle w:val="Cuerpodelboletn"/>
              <w:spacing w:before="120" w:after="120" w:line="312" w:lineRule="auto"/>
              <w:jc w:val="center"/>
              <w:rPr>
                <w:rStyle w:val="Ttulo2Car"/>
                <w:rFonts w:ascii="Mulish" w:hAnsi="Mulish"/>
                <w:color w:val="00642D"/>
                <w:sz w:val="20"/>
                <w:szCs w:val="20"/>
                <w:lang w:bidi="es-ES"/>
              </w:rPr>
            </w:pPr>
            <w:r w:rsidRPr="005C39C7">
              <w:rPr>
                <w:rStyle w:val="Ttulo2Car"/>
                <w:rFonts w:ascii="Mulish" w:hAnsi="Mulish"/>
                <w:color w:val="00642D"/>
                <w:sz w:val="20"/>
                <w:szCs w:val="20"/>
                <w:lang w:bidi="es-ES"/>
              </w:rPr>
              <w:lastRenderedPageBreak/>
              <w:t>Año de la evaluación</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3A607" w14:textId="77777777" w:rsidR="001F182E" w:rsidRPr="005C39C7" w:rsidRDefault="001F182E" w:rsidP="001F182E">
            <w:pPr>
              <w:pStyle w:val="Cuerpodelboletn"/>
              <w:spacing w:before="120" w:after="120" w:line="312" w:lineRule="auto"/>
              <w:jc w:val="center"/>
              <w:rPr>
                <w:rStyle w:val="Ttulo2Car"/>
                <w:rFonts w:ascii="Mulish" w:hAnsi="Mulish"/>
                <w:color w:val="00642D"/>
                <w:sz w:val="20"/>
                <w:szCs w:val="20"/>
                <w:lang w:bidi="es-ES"/>
              </w:rPr>
            </w:pPr>
            <w:r w:rsidRPr="005C39C7">
              <w:rPr>
                <w:rStyle w:val="Ttulo2Car"/>
                <w:rFonts w:ascii="Mulish" w:hAnsi="Mulish"/>
                <w:color w:val="00642D"/>
                <w:sz w:val="20"/>
                <w:szCs w:val="20"/>
                <w:lang w:bidi="es-ES"/>
              </w:rPr>
              <w:t>Índice de Cumplimiento alcanzado</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51224" w14:textId="77777777" w:rsidR="001F182E" w:rsidRPr="005C39C7" w:rsidRDefault="001F182E" w:rsidP="001F182E">
            <w:pPr>
              <w:pStyle w:val="Cuerpodelboletn"/>
              <w:spacing w:before="120" w:after="120" w:line="312" w:lineRule="auto"/>
              <w:jc w:val="center"/>
              <w:rPr>
                <w:rStyle w:val="Ttulo2Car"/>
                <w:rFonts w:ascii="Mulish" w:hAnsi="Mulish"/>
                <w:color w:val="00642D"/>
                <w:sz w:val="20"/>
                <w:szCs w:val="20"/>
                <w:lang w:bidi="es-ES"/>
              </w:rPr>
            </w:pPr>
            <w:r w:rsidRPr="005C39C7">
              <w:rPr>
                <w:rStyle w:val="Ttulo2Car"/>
                <w:rFonts w:ascii="Mulish" w:hAnsi="Mulish"/>
                <w:color w:val="00642D"/>
                <w:sz w:val="20"/>
                <w:szCs w:val="20"/>
                <w:lang w:bidi="es-ES"/>
              </w:rPr>
              <w:t>Número de recomendaciones efectuadas</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5C060" w14:textId="77777777" w:rsidR="001F182E" w:rsidRPr="005C39C7" w:rsidRDefault="001F182E" w:rsidP="001F182E">
            <w:pPr>
              <w:pStyle w:val="Cuerpodelboletn"/>
              <w:spacing w:before="120" w:after="120" w:line="312" w:lineRule="auto"/>
              <w:jc w:val="center"/>
              <w:rPr>
                <w:rStyle w:val="Ttulo2Car"/>
                <w:rFonts w:ascii="Mulish" w:hAnsi="Mulish"/>
                <w:color w:val="00642D"/>
                <w:sz w:val="20"/>
                <w:szCs w:val="20"/>
                <w:lang w:bidi="es-ES"/>
              </w:rPr>
            </w:pPr>
            <w:r w:rsidRPr="005C39C7">
              <w:rPr>
                <w:rStyle w:val="Ttulo2Car"/>
                <w:rFonts w:ascii="Mulish" w:hAnsi="Mulish"/>
                <w:color w:val="00642D"/>
                <w:sz w:val="20"/>
                <w:szCs w:val="20"/>
                <w:lang w:bidi="es-ES"/>
              </w:rPr>
              <w:t>Número de recomendaciones aplicadas</w:t>
            </w:r>
          </w:p>
        </w:tc>
      </w:tr>
      <w:tr w:rsidR="001F182E" w:rsidRPr="005C39C7" w14:paraId="7C2C0595" w14:textId="77777777" w:rsidTr="00C5501C">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EA4DB" w14:textId="77777777" w:rsidR="001F182E" w:rsidRPr="005C39C7" w:rsidRDefault="001F182E" w:rsidP="00C5501C">
            <w:pPr>
              <w:pStyle w:val="Cuerpodelboletn"/>
              <w:spacing w:before="120" w:after="120" w:line="312" w:lineRule="auto"/>
              <w:rPr>
                <w:rStyle w:val="Ttulo2Car"/>
                <w:rFonts w:ascii="Mulish" w:hAnsi="Mulish"/>
                <w:b w:val="0"/>
                <w:color w:val="auto"/>
                <w:sz w:val="20"/>
                <w:szCs w:val="20"/>
                <w:lang w:bidi="es-ES"/>
              </w:rPr>
            </w:pPr>
            <w:r w:rsidRPr="005C39C7">
              <w:rPr>
                <w:rStyle w:val="Ttulo2Car"/>
                <w:rFonts w:ascii="Mulish" w:hAnsi="Mulish"/>
                <w:color w:val="auto"/>
                <w:sz w:val="20"/>
                <w:szCs w:val="20"/>
                <w:lang w:bidi="es-ES"/>
              </w:rPr>
              <w:t>2020</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70914"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sidRPr="005C39C7">
              <w:rPr>
                <w:rStyle w:val="Ttulo2Car"/>
                <w:rFonts w:ascii="Mulish" w:hAnsi="Mulish"/>
                <w:b w:val="0"/>
                <w:bCs w:val="0"/>
                <w:color w:val="auto"/>
                <w:sz w:val="20"/>
                <w:szCs w:val="20"/>
                <w:lang w:bidi="es-ES"/>
              </w:rPr>
              <w:t>55,8</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3FB7D"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sidRPr="005C39C7">
              <w:rPr>
                <w:rStyle w:val="Ttulo2Car"/>
                <w:rFonts w:ascii="Mulish" w:hAnsi="Mulish"/>
                <w:b w:val="0"/>
                <w:bCs w:val="0"/>
                <w:color w:val="auto"/>
                <w:sz w:val="20"/>
                <w:szCs w:val="20"/>
                <w:lang w:bidi="es-ES"/>
              </w:rPr>
              <w:t>13</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3BF3B"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sidRPr="005C39C7">
              <w:rPr>
                <w:rStyle w:val="Ttulo2Car"/>
                <w:rFonts w:ascii="Mulish" w:hAnsi="Mulish"/>
                <w:b w:val="0"/>
                <w:bCs w:val="0"/>
                <w:color w:val="auto"/>
                <w:sz w:val="20"/>
                <w:szCs w:val="20"/>
                <w:lang w:bidi="es-ES"/>
              </w:rPr>
              <w:t>2</w:t>
            </w:r>
            <w:r>
              <w:rPr>
                <w:rStyle w:val="Refdenotaalpie"/>
                <w:rFonts w:ascii="Mulish" w:eastAsiaTheme="majorEastAsia" w:hAnsi="Mulish" w:cstheme="majorBidi"/>
                <w:color w:val="auto"/>
                <w:sz w:val="20"/>
                <w:szCs w:val="20"/>
                <w:lang w:bidi="es-ES"/>
              </w:rPr>
              <w:footnoteReference w:id="1"/>
            </w:r>
          </w:p>
        </w:tc>
      </w:tr>
      <w:tr w:rsidR="001F182E" w:rsidRPr="005C39C7" w14:paraId="56F5484B" w14:textId="77777777" w:rsidTr="00C5501C">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2C73" w14:textId="77777777" w:rsidR="001F182E" w:rsidRPr="005C39C7" w:rsidRDefault="001F182E" w:rsidP="00C5501C">
            <w:pPr>
              <w:pStyle w:val="Cuerpodelboletn"/>
              <w:spacing w:before="120" w:after="120" w:line="312" w:lineRule="auto"/>
              <w:rPr>
                <w:rStyle w:val="Ttulo2Car"/>
                <w:rFonts w:ascii="Mulish" w:hAnsi="Mulish"/>
                <w:b w:val="0"/>
                <w:color w:val="auto"/>
                <w:sz w:val="20"/>
                <w:szCs w:val="20"/>
                <w:lang w:bidi="es-ES"/>
              </w:rPr>
            </w:pPr>
            <w:r w:rsidRPr="005C39C7">
              <w:rPr>
                <w:rStyle w:val="Ttulo2Car"/>
                <w:rFonts w:ascii="Mulish" w:hAnsi="Mulish"/>
                <w:color w:val="auto"/>
                <w:sz w:val="20"/>
                <w:szCs w:val="20"/>
                <w:lang w:bidi="es-ES"/>
              </w:rPr>
              <w:t>2021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91369"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sidRPr="005C39C7">
              <w:rPr>
                <w:rStyle w:val="Ttulo2Car"/>
                <w:rFonts w:ascii="Mulish" w:hAnsi="Mulish"/>
                <w:b w:val="0"/>
                <w:bCs w:val="0"/>
                <w:color w:val="auto"/>
                <w:sz w:val="20"/>
                <w:szCs w:val="20"/>
                <w:lang w:bidi="es-ES"/>
              </w:rPr>
              <w:t>43,4</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AA8F8"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sidRPr="005C39C7">
              <w:rPr>
                <w:rStyle w:val="Ttulo2Car"/>
                <w:rFonts w:ascii="Mulish" w:hAnsi="Mulish"/>
                <w:b w:val="0"/>
                <w:bCs w:val="0"/>
                <w:color w:val="auto"/>
                <w:sz w:val="20"/>
                <w:szCs w:val="20"/>
                <w:lang w:bidi="es-ES"/>
              </w:rPr>
              <w:t>15</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0F574"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sidRPr="005C39C7">
              <w:rPr>
                <w:rStyle w:val="Ttulo2Car"/>
                <w:rFonts w:ascii="Mulish" w:hAnsi="Mulish"/>
                <w:b w:val="0"/>
                <w:bCs w:val="0"/>
                <w:color w:val="auto"/>
                <w:sz w:val="20"/>
                <w:szCs w:val="20"/>
                <w:lang w:bidi="es-ES"/>
              </w:rPr>
              <w:t>3</w:t>
            </w:r>
          </w:p>
        </w:tc>
      </w:tr>
      <w:tr w:rsidR="001F182E" w:rsidRPr="005C39C7" w14:paraId="5919343F" w14:textId="77777777" w:rsidTr="00C5501C">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AE34754" w14:textId="77777777" w:rsidR="001F182E" w:rsidRPr="005C39C7" w:rsidRDefault="001F182E" w:rsidP="00C5501C">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5C39C7">
              <w:rPr>
                <w:rStyle w:val="Ttulo2Car"/>
                <w:rFonts w:ascii="Mulish" w:hAnsi="Mulish"/>
                <w:color w:val="auto"/>
                <w:sz w:val="20"/>
                <w:szCs w:val="20"/>
                <w:lang w:bidi="es-ES"/>
              </w:rPr>
              <w:t>022</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C343271"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7FD31F"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7D31D55"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p>
        </w:tc>
      </w:tr>
      <w:tr w:rsidR="001F182E" w:rsidRPr="005C39C7" w14:paraId="116D0EB8" w14:textId="77777777" w:rsidTr="00C5501C">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64415" w14:textId="77777777" w:rsidR="001F182E" w:rsidRPr="005C39C7" w:rsidRDefault="001F182E" w:rsidP="00C5501C">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5C39C7">
              <w:rPr>
                <w:rStyle w:val="Ttulo2Car"/>
                <w:rFonts w:ascii="Mulish" w:hAnsi="Mulish"/>
                <w:color w:val="auto"/>
                <w:sz w:val="20"/>
                <w:szCs w:val="20"/>
                <w:lang w:bidi="es-ES"/>
              </w:rPr>
              <w:t>023</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EA263"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r w:rsidRPr="0024290D">
              <w:rPr>
                <w:rStyle w:val="Ttulo2Car"/>
                <w:rFonts w:ascii="Mulish" w:hAnsi="Mulish"/>
                <w:b w:val="0"/>
                <w:bCs w:val="0"/>
                <w:color w:val="auto"/>
                <w:sz w:val="20"/>
                <w:szCs w:val="20"/>
                <w:lang w:bidi="es-ES"/>
              </w:rPr>
              <w:t>2,7</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71C2"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BF06"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p>
        </w:tc>
      </w:tr>
      <w:tr w:rsidR="001F182E" w:rsidRPr="005C39C7" w14:paraId="0CB35C22" w14:textId="77777777" w:rsidTr="00C5501C">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A570A" w14:textId="77777777" w:rsidR="001F182E" w:rsidRPr="005C39C7" w:rsidRDefault="001F182E" w:rsidP="00C5501C">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5C39C7">
              <w:rPr>
                <w:rStyle w:val="Ttulo2Car"/>
                <w:rFonts w:ascii="Mulish" w:hAnsi="Mulish"/>
                <w:color w:val="auto"/>
                <w:sz w:val="20"/>
                <w:szCs w:val="20"/>
                <w:lang w:bidi="es-ES"/>
              </w:rPr>
              <w:t>024</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9E095"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r w:rsidRPr="0024290D">
              <w:rPr>
                <w:rStyle w:val="Ttulo2Car"/>
                <w:rFonts w:ascii="Mulish" w:hAnsi="Mulish"/>
                <w:b w:val="0"/>
                <w:bCs w:val="0"/>
                <w:color w:val="auto"/>
                <w:sz w:val="20"/>
                <w:szCs w:val="20"/>
                <w:lang w:bidi="es-ES"/>
              </w:rPr>
              <w:t>9,1</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969F7"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302E8" w14:textId="77777777" w:rsidR="001F182E" w:rsidRPr="005C39C7" w:rsidRDefault="001F182E" w:rsidP="00C5501C">
            <w:pPr>
              <w:pStyle w:val="Cuerpodelboletn"/>
              <w:spacing w:before="120" w:after="120" w:line="312" w:lineRule="auto"/>
              <w:jc w:val="center"/>
              <w:rPr>
                <w:rStyle w:val="Ttulo2Car"/>
                <w:rFonts w:ascii="Mulish" w:hAnsi="Mulish"/>
                <w:b w:val="0"/>
                <w:bCs w:val="0"/>
                <w:color w:val="auto"/>
                <w:sz w:val="20"/>
                <w:szCs w:val="20"/>
                <w:lang w:bidi="es-ES"/>
              </w:rPr>
            </w:pPr>
          </w:p>
        </w:tc>
      </w:tr>
    </w:tbl>
    <w:p w14:paraId="17BCD213" w14:textId="52D2DEE0" w:rsidR="001F182E" w:rsidRDefault="001F182E" w:rsidP="001F182E">
      <w:pPr>
        <w:rPr>
          <w:rFonts w:ascii="Mulish" w:hAnsi="Mulish"/>
        </w:rPr>
      </w:pPr>
    </w:p>
    <w:sdt>
      <w:sdtPr>
        <w:rPr>
          <w:rFonts w:ascii="Mulish" w:eastAsiaTheme="majorEastAsia" w:hAnsi="Mulish" w:cstheme="majorBidi"/>
          <w:b/>
          <w:bCs/>
          <w:color w:val="auto"/>
          <w:sz w:val="30"/>
          <w:szCs w:val="30"/>
        </w:rPr>
        <w:id w:val="-409474120"/>
        <w:placeholder>
          <w:docPart w:val="D232B85BCA424E18B9D388A331947041"/>
        </w:placeholder>
      </w:sdtPr>
      <w:sdtEndPr/>
      <w:sdtContent>
        <w:p w14:paraId="37031C1C" w14:textId="7AEFF9F4" w:rsidR="001F182E" w:rsidRPr="001F182E" w:rsidRDefault="001F182E" w:rsidP="00990067">
          <w:pPr>
            <w:pStyle w:val="Cuerpodelboletn"/>
            <w:numPr>
              <w:ilvl w:val="0"/>
              <w:numId w:val="2"/>
            </w:numPr>
            <w:tabs>
              <w:tab w:val="left" w:pos="6663"/>
            </w:tabs>
            <w:ind w:left="502" w:hanging="284"/>
            <w:rPr>
              <w:rFonts w:ascii="Mulish" w:eastAsiaTheme="majorEastAsia" w:hAnsi="Mulish" w:cstheme="majorBidi"/>
              <w:b/>
              <w:bCs/>
              <w:color w:val="auto"/>
              <w:sz w:val="30"/>
              <w:szCs w:val="30"/>
            </w:rPr>
          </w:pPr>
          <w:r w:rsidRPr="001F182E">
            <w:rPr>
              <w:rFonts w:ascii="Mulish" w:hAnsi="Mulish"/>
              <w:b/>
              <w:color w:val="50866C"/>
              <w:sz w:val="30"/>
              <w:szCs w:val="30"/>
            </w:rPr>
            <w:t xml:space="preserve">Conclusiones </w:t>
          </w:r>
        </w:p>
      </w:sdtContent>
    </w:sdt>
    <w:p w14:paraId="2C4A0DB0" w14:textId="7B3A2670" w:rsidR="001F182E" w:rsidRPr="00E30FE0" w:rsidRDefault="001F182E" w:rsidP="001F182E">
      <w:pPr>
        <w:jc w:val="both"/>
        <w:rPr>
          <w:rFonts w:ascii="Mulish" w:hAnsi="Mulish"/>
        </w:rPr>
      </w:pPr>
      <w:r>
        <w:rPr>
          <w:rFonts w:ascii="Mulish" w:hAnsi="Mulish"/>
        </w:rPr>
        <w:t>Aunque e</w:t>
      </w:r>
      <w:r w:rsidRPr="00E30FE0">
        <w:rPr>
          <w:rFonts w:ascii="Mulish" w:hAnsi="Mulish"/>
        </w:rPr>
        <w:t xml:space="preserve">ste CTBG </w:t>
      </w:r>
      <w:r w:rsidRPr="00E30FE0">
        <w:rPr>
          <w:rFonts w:ascii="Mulish" w:hAnsi="Mulish"/>
          <w:b/>
        </w:rPr>
        <w:t xml:space="preserve">valora </w:t>
      </w:r>
      <w:r>
        <w:rPr>
          <w:rFonts w:ascii="Mulish" w:hAnsi="Mulish"/>
          <w:b/>
        </w:rPr>
        <w:t>positivament</w:t>
      </w:r>
      <w:r w:rsidRPr="00E30FE0">
        <w:rPr>
          <w:rFonts w:ascii="Mulish" w:hAnsi="Mulish"/>
          <w:b/>
        </w:rPr>
        <w:t xml:space="preserve">e </w:t>
      </w:r>
      <w:r w:rsidRPr="00E30FE0">
        <w:rPr>
          <w:rFonts w:ascii="Mulish" w:hAnsi="Mulish"/>
          <w:bCs/>
        </w:rPr>
        <w:t xml:space="preserve">la evolución del cumplimiento de las obligaciones de publicidad activa por parte </w:t>
      </w:r>
      <w:r>
        <w:rPr>
          <w:rFonts w:ascii="Mulish" w:hAnsi="Mulish"/>
          <w:bCs/>
        </w:rPr>
        <w:t>de la Real Federación Española de Vela,</w:t>
      </w:r>
      <w:r w:rsidRPr="00D439B9">
        <w:rPr>
          <w:rFonts w:ascii="Mulish" w:hAnsi="Mulish"/>
          <w:bCs/>
        </w:rPr>
        <w:t xml:space="preserve"> que</w:t>
      </w:r>
      <w:r>
        <w:rPr>
          <w:rFonts w:ascii="Mulish" w:hAnsi="Mulish"/>
          <w:bCs/>
        </w:rPr>
        <w:t xml:space="preserve"> </w:t>
      </w:r>
      <w:r w:rsidRPr="00D439B9">
        <w:rPr>
          <w:rFonts w:ascii="Mulish" w:hAnsi="Mulish"/>
          <w:bCs/>
        </w:rPr>
        <w:t>ha resuelto</w:t>
      </w:r>
      <w:r w:rsidRPr="000C5493">
        <w:rPr>
          <w:rFonts w:ascii="Mulish" w:hAnsi="Mulish"/>
          <w:bCs/>
        </w:rPr>
        <w:t xml:space="preserve"> </w:t>
      </w:r>
      <w:r>
        <w:rPr>
          <w:rFonts w:ascii="Mulish" w:hAnsi="Mulish"/>
          <w:bCs/>
        </w:rPr>
        <w:t xml:space="preserve">el 40% </w:t>
      </w:r>
      <w:r w:rsidRPr="000C5493">
        <w:rPr>
          <w:rFonts w:ascii="Mulish" w:hAnsi="Mulish"/>
          <w:bCs/>
        </w:rPr>
        <w:t>de los incumplimientos</w:t>
      </w:r>
      <w:r w:rsidRPr="00E30FE0">
        <w:rPr>
          <w:rFonts w:ascii="Mulish" w:hAnsi="Mulish"/>
          <w:bCs/>
          <w:szCs w:val="22"/>
        </w:rPr>
        <w:t xml:space="preserve"> evidenciados en la evaluación</w:t>
      </w:r>
      <w:r w:rsidRPr="00E30FE0">
        <w:rPr>
          <w:rFonts w:ascii="Mulish" w:hAnsi="Mulish"/>
          <w:szCs w:val="22"/>
        </w:rPr>
        <w:t xml:space="preserve"> 2023</w:t>
      </w:r>
      <w:r>
        <w:rPr>
          <w:rFonts w:ascii="Mulish" w:hAnsi="Mulish"/>
          <w:szCs w:val="22"/>
        </w:rPr>
        <w:t>, no es menos cierto que existe un amplio margen de mejora p</w:t>
      </w:r>
      <w:r w:rsidR="00021326">
        <w:rPr>
          <w:rFonts w:ascii="Mulish" w:hAnsi="Mulish"/>
          <w:szCs w:val="22"/>
        </w:rPr>
        <w:t>a</w:t>
      </w:r>
      <w:r>
        <w:rPr>
          <w:rFonts w:ascii="Mulish" w:hAnsi="Mulish"/>
          <w:szCs w:val="22"/>
        </w:rPr>
        <w:t>ra que la RFEV logre el pleno cumplimiento de la LTAIBG</w:t>
      </w:r>
      <w:r w:rsidRPr="00E30FE0">
        <w:rPr>
          <w:rFonts w:ascii="Mulish" w:hAnsi="Mulish"/>
          <w:szCs w:val="22"/>
        </w:rPr>
        <w:t>.</w:t>
      </w:r>
      <w:r w:rsidRPr="00E30FE0">
        <w:rPr>
          <w:rFonts w:ascii="Mulish" w:hAnsi="Mulish"/>
        </w:rPr>
        <w:t xml:space="preserve"> </w:t>
      </w:r>
    </w:p>
    <w:p w14:paraId="2FFBD88E" w14:textId="77777777" w:rsidR="001F182E" w:rsidRPr="00E30FE0" w:rsidRDefault="001F182E" w:rsidP="001F182E">
      <w:pPr>
        <w:pStyle w:val="Cuerpodelboletn"/>
        <w:rPr>
          <w:rFonts w:ascii="Mulish" w:hAnsi="Mulish"/>
        </w:rPr>
      </w:pPr>
    </w:p>
    <w:p w14:paraId="6BAF7B3A" w14:textId="77777777" w:rsidR="001F182E" w:rsidRPr="000C5493" w:rsidRDefault="001F182E" w:rsidP="001F182E">
      <w:pPr>
        <w:jc w:val="both"/>
        <w:rPr>
          <w:rFonts w:ascii="Mulish" w:hAnsi="Mulish"/>
        </w:rPr>
      </w:pPr>
      <w:r>
        <w:rPr>
          <w:rFonts w:ascii="Mulish" w:hAnsi="Mulish"/>
        </w:rPr>
        <w:t>Por esta razón</w:t>
      </w:r>
      <w:r w:rsidRPr="00E30FE0">
        <w:rPr>
          <w:rFonts w:ascii="Mulish" w:hAnsi="Mulish"/>
        </w:rPr>
        <w:t xml:space="preserve">, este Consejo vuelve a </w:t>
      </w:r>
      <w:r w:rsidRPr="00E30FE0">
        <w:rPr>
          <w:rFonts w:ascii="Mulish" w:hAnsi="Mulish"/>
          <w:b/>
          <w:bCs/>
        </w:rPr>
        <w:t xml:space="preserve">INSTAR </w:t>
      </w:r>
      <w:r>
        <w:rPr>
          <w:rFonts w:ascii="Mulish" w:hAnsi="Mulish"/>
          <w:bCs/>
        </w:rPr>
        <w:t>a la Real Federación Española de Vela</w:t>
      </w:r>
      <w:r w:rsidRPr="00D439B9">
        <w:rPr>
          <w:rFonts w:ascii="Mulish" w:hAnsi="Mulish"/>
          <w:bCs/>
        </w:rPr>
        <w:t xml:space="preserve"> </w:t>
      </w:r>
      <w:r w:rsidRPr="000C5493">
        <w:rPr>
          <w:rFonts w:ascii="Mulish" w:hAnsi="Mulish"/>
        </w:rPr>
        <w:t>a que proceda</w:t>
      </w:r>
      <w:r>
        <w:rPr>
          <w:rFonts w:ascii="Mulish" w:hAnsi="Mulish"/>
        </w:rPr>
        <w:t xml:space="preserve"> de manera inmediata</w:t>
      </w:r>
      <w:r w:rsidRPr="000C5493">
        <w:rPr>
          <w:rFonts w:ascii="Mulish" w:hAnsi="Mulish"/>
        </w:rPr>
        <w:t xml:space="preserve"> </w:t>
      </w:r>
      <w:r>
        <w:rPr>
          <w:rFonts w:ascii="Mulish" w:hAnsi="Mulish"/>
        </w:rPr>
        <w:t xml:space="preserve">a </w:t>
      </w:r>
      <w:r w:rsidRPr="000C5493">
        <w:rPr>
          <w:rFonts w:ascii="Mulish" w:hAnsi="Mulish"/>
        </w:rPr>
        <w:t>la subsanación de los siguientes incumplimientos, en los términos que se establecen a continuación</w:t>
      </w:r>
      <w:r>
        <w:rPr>
          <w:rFonts w:ascii="Mulish" w:hAnsi="Mulish"/>
        </w:rPr>
        <w:t>:</w:t>
      </w:r>
    </w:p>
    <w:p w14:paraId="46175063" w14:textId="77777777" w:rsidR="001F182E" w:rsidRDefault="001F182E" w:rsidP="001F182E">
      <w:pPr>
        <w:jc w:val="both"/>
      </w:pPr>
    </w:p>
    <w:p w14:paraId="0773CA99" w14:textId="77777777" w:rsidR="001F182E" w:rsidRPr="001B25D2" w:rsidRDefault="001F182E" w:rsidP="001F182E">
      <w:pPr>
        <w:pStyle w:val="Prrafodelista"/>
        <w:numPr>
          <w:ilvl w:val="0"/>
          <w:numId w:val="35"/>
        </w:numPr>
        <w:spacing w:after="200" w:line="276" w:lineRule="auto"/>
        <w:rPr>
          <w:rFonts w:ascii="Mulish" w:hAnsi="Mulish"/>
        </w:rPr>
      </w:pPr>
      <w:r w:rsidRPr="001B25D2">
        <w:rPr>
          <w:rFonts w:ascii="Mulish" w:hAnsi="Mulish"/>
        </w:rPr>
        <w:t>Publicar una descripción de su estructura organizativa, incluyendo órganos de gobierno y de gestión.</w:t>
      </w:r>
    </w:p>
    <w:p w14:paraId="003000E4" w14:textId="77777777" w:rsidR="001F182E" w:rsidRPr="001B25D2" w:rsidRDefault="001F182E" w:rsidP="001F182E">
      <w:pPr>
        <w:pStyle w:val="Prrafodelista"/>
        <w:numPr>
          <w:ilvl w:val="0"/>
          <w:numId w:val="35"/>
        </w:numPr>
        <w:spacing w:after="200" w:line="276" w:lineRule="auto"/>
        <w:jc w:val="both"/>
        <w:rPr>
          <w:rFonts w:ascii="Mulish" w:hAnsi="Mulish"/>
        </w:rPr>
      </w:pPr>
      <w:r w:rsidRPr="001B25D2">
        <w:rPr>
          <w:rFonts w:ascii="Mulish" w:hAnsi="Mulish"/>
        </w:rPr>
        <w:t xml:space="preserve">Informar sobre los contratos adjudicados por administraciones públicas, o, en su caso, informar sobre su inexistencia. La publicación debe contemplar todos los ítems informativos establecidos en el artículo 8.1.a de la LTAIBG </w:t>
      </w:r>
    </w:p>
    <w:p w14:paraId="4C9ECBDF" w14:textId="77777777" w:rsidR="001F182E" w:rsidRPr="001B25D2" w:rsidRDefault="001F182E" w:rsidP="001F182E">
      <w:pPr>
        <w:pStyle w:val="Prrafodelista"/>
        <w:numPr>
          <w:ilvl w:val="0"/>
          <w:numId w:val="35"/>
        </w:numPr>
        <w:spacing w:after="200" w:line="276" w:lineRule="auto"/>
        <w:rPr>
          <w:rFonts w:ascii="Mulish" w:hAnsi="Mulish"/>
        </w:rPr>
      </w:pPr>
      <w:r w:rsidRPr="001B25D2">
        <w:rPr>
          <w:rFonts w:ascii="Mulish" w:hAnsi="Mulish"/>
        </w:rPr>
        <w:t>Actualizar la información sobre las subvenciones y ayudas públicas percibidas.</w:t>
      </w:r>
    </w:p>
    <w:p w14:paraId="030007D4" w14:textId="77777777" w:rsidR="001F182E" w:rsidRPr="00035F80" w:rsidRDefault="001F182E" w:rsidP="001F182E">
      <w:pPr>
        <w:spacing w:after="200" w:line="276" w:lineRule="auto"/>
        <w:jc w:val="both"/>
        <w:rPr>
          <w:rFonts w:ascii="Mulish" w:hAnsi="Mulish"/>
        </w:rPr>
      </w:pPr>
    </w:p>
    <w:p w14:paraId="7EBD151B" w14:textId="27CB742C" w:rsidR="001F182E" w:rsidRDefault="001F182E" w:rsidP="001F182E">
      <w:pPr>
        <w:jc w:val="right"/>
        <w:rPr>
          <w:rFonts w:ascii="Mulish" w:hAnsi="Mulish"/>
        </w:rPr>
      </w:pPr>
      <w:r w:rsidRPr="00DC1196">
        <w:rPr>
          <w:rFonts w:ascii="Mulish" w:hAnsi="Mulish"/>
        </w:rPr>
        <w:t xml:space="preserve">Madrid, </w:t>
      </w:r>
      <w:r w:rsidR="00216876">
        <w:rPr>
          <w:rFonts w:ascii="Mulish" w:hAnsi="Mulish"/>
        </w:rPr>
        <w:t>marzo</w:t>
      </w:r>
      <w:r w:rsidRPr="00DC1196">
        <w:rPr>
          <w:rFonts w:ascii="Mulish" w:hAnsi="Mulish"/>
        </w:rPr>
        <w:t xml:space="preserve"> de 202</w:t>
      </w:r>
      <w:r w:rsidR="00216876">
        <w:rPr>
          <w:rFonts w:ascii="Mulish" w:hAnsi="Mulish"/>
        </w:rPr>
        <w:t>5</w:t>
      </w:r>
    </w:p>
    <w:p w14:paraId="7AAC546E" w14:textId="77777777" w:rsidR="001F182E" w:rsidRDefault="001F182E">
      <w:pPr>
        <w:rPr>
          <w:rFonts w:ascii="Mulish" w:hAnsi="Mulish"/>
        </w:rPr>
      </w:pPr>
      <w:r>
        <w:rPr>
          <w:rFonts w:ascii="Mulish" w:hAnsi="Mulish"/>
        </w:rPr>
        <w:br w:type="page"/>
      </w:r>
    </w:p>
    <w:p w14:paraId="43508BE4" w14:textId="78F7E6F8" w:rsidR="001F182E" w:rsidRPr="001F182E" w:rsidRDefault="001F182E" w:rsidP="001F182E">
      <w:pPr>
        <w:jc w:val="center"/>
        <w:rPr>
          <w:rFonts w:ascii="Mulish" w:hAnsi="Mulish"/>
          <w:b/>
          <w:color w:val="50866C"/>
          <w:sz w:val="30"/>
          <w:szCs w:val="30"/>
        </w:rPr>
      </w:pPr>
      <w:r w:rsidRPr="001F182E">
        <w:rPr>
          <w:rFonts w:ascii="Mulish" w:hAnsi="Mulish"/>
          <w:b/>
          <w:color w:val="50866C"/>
          <w:sz w:val="30"/>
          <w:szCs w:val="30"/>
        </w:rPr>
        <w:lastRenderedPageBreak/>
        <w:t>Anexo: Criterios de medición de los atributos de la información</w:t>
      </w:r>
    </w:p>
    <w:p w14:paraId="00A48E76" w14:textId="77777777" w:rsidR="001F182E" w:rsidRDefault="001F182E" w:rsidP="001F182E">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1F182E" w:rsidRPr="00DC1196" w14:paraId="7E2D4782" w14:textId="77777777" w:rsidTr="001F182E">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2E77EBBF" w14:textId="77777777" w:rsidR="001F182E" w:rsidRPr="00DC1196" w:rsidRDefault="001F182E" w:rsidP="00C5501C">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499BBE27" w14:textId="77777777" w:rsidR="001F182E" w:rsidRPr="00DC1196" w:rsidRDefault="001F182E" w:rsidP="00C5501C">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76DAA7BF" w14:textId="77777777" w:rsidR="001F182E" w:rsidRPr="00DC1196" w:rsidRDefault="001F182E" w:rsidP="00C5501C">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3D623276" w14:textId="77777777" w:rsidR="001F182E" w:rsidRPr="00DC1196" w:rsidRDefault="001F182E" w:rsidP="00C5501C">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7B36BE3E" w14:textId="77777777" w:rsidR="001F182E" w:rsidRPr="00DC1196" w:rsidRDefault="001F182E" w:rsidP="00C5501C">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1F182E" w:rsidRPr="00DC1196" w14:paraId="5C218EC8" w14:textId="77777777" w:rsidTr="00C5501C">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1D3127"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F36070"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FC77629"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20CFC0F"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72E73E9" w14:textId="77777777" w:rsidR="001F182E" w:rsidRPr="00DC1196" w:rsidRDefault="001F182E" w:rsidP="00C5501C">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1F182E" w:rsidRPr="00DC1196" w14:paraId="2E136A2C" w14:textId="77777777" w:rsidTr="00C5501C">
        <w:trPr>
          <w:trHeight w:val="323"/>
        </w:trPr>
        <w:tc>
          <w:tcPr>
            <w:tcW w:w="992" w:type="pct"/>
            <w:vMerge/>
            <w:tcBorders>
              <w:top w:val="nil"/>
              <w:left w:val="single" w:sz="4" w:space="0" w:color="auto"/>
              <w:bottom w:val="single" w:sz="4" w:space="0" w:color="auto"/>
              <w:right w:val="single" w:sz="4" w:space="0" w:color="auto"/>
            </w:tcBorders>
            <w:vAlign w:val="center"/>
            <w:hideMark/>
          </w:tcPr>
          <w:p w14:paraId="0E6F7709" w14:textId="77777777" w:rsidR="001F182E" w:rsidRPr="00DC1196"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3648B8" w14:textId="77777777" w:rsidR="001F182E" w:rsidRPr="00DC1196"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E909A60" w14:textId="77777777" w:rsidR="001F182E" w:rsidRPr="00DC1196"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C7F456B"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996ED1D" w14:textId="77777777" w:rsidR="001F182E" w:rsidRPr="00DC1196" w:rsidRDefault="001F182E" w:rsidP="00C5501C">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1F182E" w:rsidRPr="00DC1196" w14:paraId="2CF069EB" w14:textId="77777777" w:rsidTr="00C5501C">
        <w:trPr>
          <w:trHeight w:val="427"/>
        </w:trPr>
        <w:tc>
          <w:tcPr>
            <w:tcW w:w="992" w:type="pct"/>
            <w:vMerge/>
            <w:tcBorders>
              <w:top w:val="nil"/>
              <w:left w:val="single" w:sz="4" w:space="0" w:color="auto"/>
              <w:bottom w:val="single" w:sz="4" w:space="0" w:color="auto"/>
              <w:right w:val="single" w:sz="4" w:space="0" w:color="auto"/>
            </w:tcBorders>
            <w:vAlign w:val="center"/>
            <w:hideMark/>
          </w:tcPr>
          <w:p w14:paraId="39DCDE8B" w14:textId="77777777" w:rsidR="001F182E" w:rsidRPr="00DC1196" w:rsidRDefault="001F182E" w:rsidP="00C5501C">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525C0D"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7A24B99"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3ADD23" w14:textId="77777777" w:rsidR="001F182E" w:rsidRPr="00DC1196" w:rsidRDefault="001F182E" w:rsidP="00C5501C">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542562B" w14:textId="77777777" w:rsidR="001F182E" w:rsidRPr="00DC1196" w:rsidRDefault="001F182E" w:rsidP="00C5501C">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1F182E" w:rsidRPr="00B37389" w14:paraId="082E53BF" w14:textId="77777777" w:rsidTr="00C5501C">
        <w:trPr>
          <w:trHeight w:val="419"/>
        </w:trPr>
        <w:tc>
          <w:tcPr>
            <w:tcW w:w="992" w:type="pct"/>
            <w:vMerge/>
            <w:tcBorders>
              <w:top w:val="nil"/>
              <w:left w:val="single" w:sz="4" w:space="0" w:color="auto"/>
              <w:bottom w:val="single" w:sz="4" w:space="0" w:color="auto"/>
              <w:right w:val="single" w:sz="4" w:space="0" w:color="auto"/>
            </w:tcBorders>
            <w:vAlign w:val="center"/>
            <w:hideMark/>
          </w:tcPr>
          <w:p w14:paraId="1E1C1BFD"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76A748E"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06358B"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2B40D3B0"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105D7A2"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1F182E" w:rsidRPr="00B37389" w14:paraId="73693E84" w14:textId="77777777" w:rsidTr="00C5501C">
        <w:trPr>
          <w:trHeight w:val="411"/>
        </w:trPr>
        <w:tc>
          <w:tcPr>
            <w:tcW w:w="992" w:type="pct"/>
            <w:vMerge/>
            <w:tcBorders>
              <w:top w:val="nil"/>
              <w:left w:val="single" w:sz="4" w:space="0" w:color="auto"/>
              <w:bottom w:val="single" w:sz="4" w:space="0" w:color="auto"/>
              <w:right w:val="single" w:sz="4" w:space="0" w:color="auto"/>
            </w:tcBorders>
            <w:vAlign w:val="center"/>
            <w:hideMark/>
          </w:tcPr>
          <w:p w14:paraId="744F7D75"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8CDEC0"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F4A3F4C"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E6B0E65"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13EC9F"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1F182E" w:rsidRPr="00B37389" w14:paraId="3EF2B6D7" w14:textId="77777777" w:rsidTr="00C5501C">
        <w:trPr>
          <w:trHeight w:val="416"/>
        </w:trPr>
        <w:tc>
          <w:tcPr>
            <w:tcW w:w="992" w:type="pct"/>
            <w:vMerge/>
            <w:tcBorders>
              <w:top w:val="nil"/>
              <w:left w:val="single" w:sz="4" w:space="0" w:color="auto"/>
              <w:bottom w:val="single" w:sz="4" w:space="0" w:color="auto"/>
              <w:right w:val="single" w:sz="4" w:space="0" w:color="auto"/>
            </w:tcBorders>
            <w:vAlign w:val="center"/>
            <w:hideMark/>
          </w:tcPr>
          <w:p w14:paraId="279034FB"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D51BB"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4556E3"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E232825"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5C7D993"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1F182E" w:rsidRPr="00B37389" w14:paraId="0DB3BE0B" w14:textId="77777777" w:rsidTr="00C5501C">
        <w:trPr>
          <w:trHeight w:val="422"/>
        </w:trPr>
        <w:tc>
          <w:tcPr>
            <w:tcW w:w="992" w:type="pct"/>
            <w:vMerge/>
            <w:tcBorders>
              <w:top w:val="nil"/>
              <w:left w:val="single" w:sz="4" w:space="0" w:color="auto"/>
              <w:bottom w:val="single" w:sz="4" w:space="0" w:color="auto"/>
              <w:right w:val="single" w:sz="4" w:space="0" w:color="auto"/>
            </w:tcBorders>
            <w:vAlign w:val="center"/>
            <w:hideMark/>
          </w:tcPr>
          <w:p w14:paraId="005D392A"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66B8AF"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6C7BC6F"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794D2A3"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3617AE0"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1F182E" w:rsidRPr="00B37389" w14:paraId="77947450" w14:textId="77777777" w:rsidTr="00C5501C">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8E573B"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6B544DB"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1F57E8"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47C2AA8"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A7D64E5"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1F182E" w:rsidRPr="00B37389" w14:paraId="25BE512E" w14:textId="77777777" w:rsidTr="00C5501C">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53F1A13"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0D80BDE"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4C09A1"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F1A585A"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0BC6012"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1F182E" w:rsidRPr="00B37389" w14:paraId="15B95F8B" w14:textId="77777777" w:rsidTr="00C5501C">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13D25DC"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1E21BB8"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4E67E5"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F46E04"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82D87A3"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1F182E" w:rsidRPr="00B37389" w14:paraId="3174876B" w14:textId="77777777" w:rsidTr="00C5501C">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3931D7C"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DEC430"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6192A60"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E7B5C8C"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D9A3F20"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1F182E" w:rsidRPr="00B37389" w14:paraId="2DC589B5" w14:textId="77777777" w:rsidTr="00C5501C">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E7BD0B6"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02C2D6"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7F97B16"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8F3D1AE"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CC0067C"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1F182E" w:rsidRPr="00B37389" w14:paraId="04C6A2E0" w14:textId="77777777" w:rsidTr="00C5501C">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E40A33F"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0C36E18"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4637020"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D15A8F"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B8BFF1C"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1F182E" w:rsidRPr="00B37389" w14:paraId="7EDCD675" w14:textId="77777777" w:rsidTr="00C5501C">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3632CB6"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B72AF2"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F73DCF"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F0B1B5E"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1825D804"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1F182E" w:rsidRPr="00B37389" w14:paraId="6B4D97E8" w14:textId="77777777" w:rsidTr="00C5501C">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91C51DE"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E7DAC28"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64253C5"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9949337"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53E09F56"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1F182E" w:rsidRPr="00B37389" w14:paraId="49254B6A"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C98E2D"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602798"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DBC47E"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A0DDA2F"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07810B1"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1F182E" w:rsidRPr="00B37389" w14:paraId="042D76E5"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6CAF7C0"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8F5D37"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DF7C000"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8DA29B"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8A3EFA6"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1F182E" w:rsidRPr="00B37389" w14:paraId="1C19F2FD"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F36DC85"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6B6D666"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4BD91A"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BD49050"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4B12D0D"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1F182E" w:rsidRPr="00B37389" w14:paraId="64FF0B0C" w14:textId="77777777" w:rsidTr="00C5501C">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A8B8E48"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6DE26BD"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380FE8B"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6B20B31"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7641178"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1F182E" w:rsidRPr="00B37389" w14:paraId="2AF830BE" w14:textId="77777777" w:rsidTr="00C5501C">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757BF20"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C4BFA73"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9D40716"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620B3D5"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F9FA7E0"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F182E" w:rsidRPr="00B37389" w14:paraId="49C4DD33"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E729FF3"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6EE639"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F82F458"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DE4B36E"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09C4462D"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1F182E" w:rsidRPr="00B37389" w14:paraId="6EB119E8" w14:textId="77777777" w:rsidTr="00C5501C">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6D7DA"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73965F"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5C7BA1"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3FF7D0B"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B6CF9A0"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F182E" w:rsidRPr="00B37389" w14:paraId="6119261B"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B3BCE9F"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0726E9F"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0AA0D5"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FC8C167"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43B064D5"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1F182E" w:rsidRPr="00B37389" w14:paraId="77CFF939"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D7B4C6"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A3ED70A"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C5C91"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60820E1"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0E261D5"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F182E" w:rsidRPr="00B37389" w14:paraId="22C8DA23"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98FF8A"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890001E"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7612E1B"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632916C"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5D01A2A1"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1F182E" w:rsidRPr="00B37389" w14:paraId="649351DF" w14:textId="77777777" w:rsidTr="00C5501C">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E653235"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B43C54A"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F47DE6"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B8ECE7A"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093E3B5"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F182E" w:rsidRPr="00B37389" w14:paraId="7A1952F1"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B8BDEB"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45A950D"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14BB70"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0678C80"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6F85C667"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1F182E" w:rsidRPr="00B37389" w14:paraId="7E4E89A8" w14:textId="77777777" w:rsidTr="00C5501C">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88FD0FA"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50D02E"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74F2185"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1C5B69E"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48FBC8AE"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F182E" w:rsidRPr="00B37389" w14:paraId="2103F9ED" w14:textId="77777777" w:rsidTr="00C5501C">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603F90E"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764DDB"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2956DC7"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9A12D02"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748702B"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1F182E" w:rsidRPr="00B37389" w14:paraId="3B87DEA8" w14:textId="77777777" w:rsidTr="00C5501C">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097C231"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9019FC3"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E5AE8BF" w14:textId="77777777" w:rsidR="001F182E" w:rsidRPr="00B37389" w:rsidRDefault="001F182E" w:rsidP="00C5501C">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09FD4EE" w14:textId="77777777" w:rsidR="001F182E" w:rsidRPr="00B37389" w:rsidRDefault="001F182E" w:rsidP="00C5501C">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B89DBA" w14:textId="77777777" w:rsidR="001F182E" w:rsidRPr="00B37389" w:rsidRDefault="001F182E" w:rsidP="00C5501C">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1F182E" w:rsidRPr="00B37389" w14:paraId="38264ECE" w14:textId="77777777" w:rsidTr="00C5501C">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675B70F"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4CFCA718"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13A32C19" w14:textId="77777777" w:rsidR="001F182E" w:rsidRPr="00B37389" w:rsidRDefault="001F182E" w:rsidP="00C5501C">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5DF6F87" w14:textId="77777777" w:rsidR="001F182E" w:rsidRPr="00B37389" w:rsidRDefault="001F182E" w:rsidP="00C5501C">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7C693F1" w14:textId="77777777" w:rsidR="001F182E" w:rsidRPr="00B37389" w:rsidRDefault="001F182E" w:rsidP="00C5501C">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1F182E" w:rsidRPr="00B37389" w14:paraId="0D5B5FE3"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A0EE7"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70A7423"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160961"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3729D96"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F146B0B"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1F182E" w:rsidRPr="00B37389" w14:paraId="3F1DAD4F" w14:textId="77777777" w:rsidTr="00C5501C">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57A479B"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F19CB5E"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9BA89E"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DA09C92"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5A391D1"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1F182E" w:rsidRPr="00B37389" w14:paraId="0BF96A02" w14:textId="77777777" w:rsidTr="00C5501C">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08E73E2"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4008A2F"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3C1E1E6"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0041092"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6FC669D"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1F182E" w:rsidRPr="00B37389" w14:paraId="1ED925DE" w14:textId="77777777" w:rsidTr="00C5501C">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A648F50"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EDADFED"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DCD8EA5"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1E61A0C"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3820A7D"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1F182E" w:rsidRPr="00B37389" w14:paraId="555F49A9" w14:textId="77777777" w:rsidTr="00C5501C">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B8E81EE" w14:textId="77777777" w:rsidR="001F182E" w:rsidRPr="00B37389" w:rsidRDefault="001F182E" w:rsidP="00C5501C">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1B377D" w14:textId="77777777" w:rsidR="001F182E" w:rsidRPr="00B37389" w:rsidRDefault="001F182E" w:rsidP="00C5501C">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02CA0CF" w14:textId="77777777" w:rsidR="001F182E" w:rsidRPr="00B37389" w:rsidRDefault="001F182E" w:rsidP="00C5501C">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B21FC57" w14:textId="77777777" w:rsidR="001F182E" w:rsidRPr="00B37389" w:rsidRDefault="001F182E" w:rsidP="00C5501C">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1DA78F6" w14:textId="77777777" w:rsidR="001F182E" w:rsidRPr="00B37389" w:rsidRDefault="001F182E" w:rsidP="00C5501C">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A8933C5" w14:textId="77777777" w:rsidR="001F182E" w:rsidRDefault="001F182E" w:rsidP="001F182E">
      <w:pPr>
        <w:jc w:val="right"/>
        <w:rPr>
          <w:rFonts w:ascii="Mulish" w:hAnsi="Mulish"/>
        </w:rPr>
      </w:pPr>
    </w:p>
    <w:sectPr w:rsidR="001F182E"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268" w14:textId="77777777" w:rsidR="00B4451A" w:rsidRDefault="00B4451A" w:rsidP="00F31BC3">
      <w:r>
        <w:separator/>
      </w:r>
    </w:p>
  </w:endnote>
  <w:endnote w:type="continuationSeparator" w:id="0">
    <w:p w14:paraId="04885CC9" w14:textId="77777777" w:rsidR="00B4451A" w:rsidRDefault="00B4451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46F6" w14:textId="77777777" w:rsidR="00B4451A" w:rsidRDefault="00B4451A" w:rsidP="00F31BC3">
      <w:r>
        <w:separator/>
      </w:r>
    </w:p>
  </w:footnote>
  <w:footnote w:type="continuationSeparator" w:id="0">
    <w:p w14:paraId="2419C3E8" w14:textId="77777777" w:rsidR="00B4451A" w:rsidRDefault="00B4451A" w:rsidP="00F31BC3">
      <w:r>
        <w:continuationSeparator/>
      </w:r>
    </w:p>
  </w:footnote>
  <w:footnote w:id="1">
    <w:p w14:paraId="57E2380D" w14:textId="77777777" w:rsidR="001F182E" w:rsidRPr="001B25D2" w:rsidRDefault="001F182E" w:rsidP="001F182E">
      <w:pPr>
        <w:pStyle w:val="Textonotapie"/>
        <w:jc w:val="both"/>
        <w:rPr>
          <w:rFonts w:ascii="Mulish" w:hAnsi="Mulish"/>
        </w:rPr>
      </w:pPr>
      <w:r>
        <w:rPr>
          <w:rStyle w:val="Refdenotaalpie"/>
        </w:rPr>
        <w:footnoteRef/>
      </w:r>
      <w:r>
        <w:t xml:space="preserve"> </w:t>
      </w:r>
      <w:r w:rsidRPr="001B25D2">
        <w:rPr>
          <w:rFonts w:ascii="Mulish" w:hAnsi="Mulish"/>
        </w:rPr>
        <w:t>Entre las recomendaciones aplicadas, se contabilizan dos revisiones de oficio efectuadas por este Consejo: la no aplicabilidad de la obligación ejecución presupuestaria a entidades privadas y la revisión de los criterios de valoración del atributo publicación en formatos reutilizables.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49AED534"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5336159D"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2258F4AA"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AA31E9F"/>
    <w:multiLevelType w:val="hybridMultilevel"/>
    <w:tmpl w:val="EC96D7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05329A"/>
    <w:multiLevelType w:val="hybridMultilevel"/>
    <w:tmpl w:val="08A29B84"/>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9"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09282E"/>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C852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7"/>
  </w:num>
  <w:num w:numId="2">
    <w:abstractNumId w:val="27"/>
  </w:num>
  <w:num w:numId="3">
    <w:abstractNumId w:val="18"/>
  </w:num>
  <w:num w:numId="4">
    <w:abstractNumId w:val="0"/>
  </w:num>
  <w:num w:numId="5">
    <w:abstractNumId w:val="22"/>
  </w:num>
  <w:num w:numId="6">
    <w:abstractNumId w:val="25"/>
  </w:num>
  <w:num w:numId="7">
    <w:abstractNumId w:val="21"/>
  </w:num>
  <w:num w:numId="8">
    <w:abstractNumId w:val="1"/>
  </w:num>
  <w:num w:numId="9">
    <w:abstractNumId w:val="5"/>
  </w:num>
  <w:num w:numId="10">
    <w:abstractNumId w:val="4"/>
  </w:num>
  <w:num w:numId="11">
    <w:abstractNumId w:val="29"/>
  </w:num>
  <w:num w:numId="12">
    <w:abstractNumId w:val="20"/>
  </w:num>
  <w:num w:numId="13">
    <w:abstractNumId w:val="13"/>
  </w:num>
  <w:num w:numId="14">
    <w:abstractNumId w:val="30"/>
  </w:num>
  <w:num w:numId="15">
    <w:abstractNumId w:val="2"/>
  </w:num>
  <w:num w:numId="16">
    <w:abstractNumId w:val="33"/>
  </w:num>
  <w:num w:numId="17">
    <w:abstractNumId w:val="19"/>
  </w:num>
  <w:num w:numId="18">
    <w:abstractNumId w:val="10"/>
  </w:num>
  <w:num w:numId="19">
    <w:abstractNumId w:val="9"/>
  </w:num>
  <w:num w:numId="20">
    <w:abstractNumId w:val="23"/>
  </w:num>
  <w:num w:numId="21">
    <w:abstractNumId w:val="6"/>
  </w:num>
  <w:num w:numId="22">
    <w:abstractNumId w:val="28"/>
  </w:num>
  <w:num w:numId="23">
    <w:abstractNumId w:val="14"/>
  </w:num>
  <w:num w:numId="24">
    <w:abstractNumId w:val="11"/>
  </w:num>
  <w:num w:numId="25">
    <w:abstractNumId w:val="34"/>
  </w:num>
  <w:num w:numId="26">
    <w:abstractNumId w:val="12"/>
  </w:num>
  <w:num w:numId="27">
    <w:abstractNumId w:val="16"/>
  </w:num>
  <w:num w:numId="28">
    <w:abstractNumId w:val="3"/>
  </w:num>
  <w:num w:numId="29">
    <w:abstractNumId w:val="31"/>
  </w:num>
  <w:num w:numId="30">
    <w:abstractNumId w:val="15"/>
  </w:num>
  <w:num w:numId="31">
    <w:abstractNumId w:val="8"/>
  </w:num>
  <w:num w:numId="32">
    <w:abstractNumId w:val="7"/>
  </w:num>
  <w:num w:numId="33">
    <w:abstractNumId w:val="26"/>
  </w:num>
  <w:num w:numId="34">
    <w:abstractNumId w:val="3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21326"/>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E2F"/>
    <w:rsid w:val="001C4509"/>
    <w:rsid w:val="001C7C78"/>
    <w:rsid w:val="001C7D84"/>
    <w:rsid w:val="001E5AAD"/>
    <w:rsid w:val="001E6D47"/>
    <w:rsid w:val="001F182E"/>
    <w:rsid w:val="002056CE"/>
    <w:rsid w:val="002074A8"/>
    <w:rsid w:val="0021682B"/>
    <w:rsid w:val="00216876"/>
    <w:rsid w:val="00231D61"/>
    <w:rsid w:val="00243294"/>
    <w:rsid w:val="00244EDA"/>
    <w:rsid w:val="002467FA"/>
    <w:rsid w:val="002472D9"/>
    <w:rsid w:val="00250846"/>
    <w:rsid w:val="00262C53"/>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D6E75"/>
    <w:rsid w:val="008F0F7D"/>
    <w:rsid w:val="008F2EF6"/>
    <w:rsid w:val="00902A71"/>
    <w:rsid w:val="009039FD"/>
    <w:rsid w:val="00903FE0"/>
    <w:rsid w:val="00912DB4"/>
    <w:rsid w:val="00945B6F"/>
    <w:rsid w:val="00947271"/>
    <w:rsid w:val="009654DA"/>
    <w:rsid w:val="00965C69"/>
    <w:rsid w:val="00967865"/>
    <w:rsid w:val="00982299"/>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0C68"/>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9746B"/>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character" w:styleId="Mencinsinresolver">
    <w:name w:val="Unresolved Mention"/>
    <w:basedOn w:val="Fuentedeprrafopredeter"/>
    <w:uiPriority w:val="99"/>
    <w:semiHidden/>
    <w:unhideWhenUsed/>
    <w:rsid w:val="001F182E"/>
    <w:rPr>
      <w:color w:val="605E5C"/>
      <w:shd w:val="clear" w:color="auto" w:fill="E1DFDD"/>
    </w:rPr>
  </w:style>
  <w:style w:type="paragraph" w:styleId="Textonotapie">
    <w:name w:val="footnote text"/>
    <w:basedOn w:val="Normal"/>
    <w:link w:val="TextonotapieCar"/>
    <w:uiPriority w:val="99"/>
    <w:semiHidden/>
    <w:unhideWhenUsed/>
    <w:rsid w:val="001F182E"/>
    <w:rPr>
      <w:sz w:val="20"/>
      <w:szCs w:val="20"/>
    </w:rPr>
  </w:style>
  <w:style w:type="character" w:customStyle="1" w:styleId="TextonotapieCar">
    <w:name w:val="Texto nota pie Car"/>
    <w:basedOn w:val="Fuentedeprrafopredeter"/>
    <w:link w:val="Textonotapie"/>
    <w:uiPriority w:val="99"/>
    <w:semiHidden/>
    <w:rsid w:val="001F182E"/>
    <w:rPr>
      <w:rFonts w:ascii="Century Gothic" w:hAnsi="Century Gothic"/>
    </w:rPr>
  </w:style>
  <w:style w:type="character" w:styleId="Refdenotaalpie">
    <w:name w:val="footnote reference"/>
    <w:basedOn w:val="Fuentedeprrafopredeter"/>
    <w:uiPriority w:val="99"/>
    <w:semiHidden/>
    <w:unhideWhenUsed/>
    <w:rsid w:val="001F1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276439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fev.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C244990D545A7B5D8534019E3803D"/>
        <w:category>
          <w:name w:val="General"/>
          <w:gallery w:val="placeholder"/>
        </w:category>
        <w:types>
          <w:type w:val="bbPlcHdr"/>
        </w:types>
        <w:behaviors>
          <w:behavior w:val="content"/>
        </w:behaviors>
        <w:guid w:val="{ABC2362B-4FD9-499E-8D52-1CA1AAEEE239}"/>
      </w:docPartPr>
      <w:docPartBody>
        <w:p w:rsidR="009F3E35" w:rsidRDefault="000573D4" w:rsidP="000573D4">
          <w:pPr>
            <w:pStyle w:val="85EC244990D545A7B5D8534019E3803D"/>
          </w:pPr>
          <w:r w:rsidRPr="00C12127">
            <w:rPr>
              <w:rStyle w:val="Textodelmarcadordeposicin"/>
              <w:lang w:bidi="es-ES"/>
            </w:rPr>
            <w:t>Haz clic aquí para escribir texto.</w:t>
          </w:r>
        </w:p>
      </w:docPartBody>
    </w:docPart>
    <w:docPart>
      <w:docPartPr>
        <w:name w:val="1E60AF5C5F9A4322B6A113517945AEED"/>
        <w:category>
          <w:name w:val="General"/>
          <w:gallery w:val="placeholder"/>
        </w:category>
        <w:types>
          <w:type w:val="bbPlcHdr"/>
        </w:types>
        <w:behaviors>
          <w:behavior w:val="content"/>
        </w:behaviors>
        <w:guid w:val="{5A6AC0CF-B9B3-44E3-8A03-1A3CDDE9EFBE}"/>
      </w:docPartPr>
      <w:docPartBody>
        <w:p w:rsidR="009F3E35" w:rsidRDefault="000573D4" w:rsidP="000573D4">
          <w:pPr>
            <w:pStyle w:val="1E60AF5C5F9A4322B6A113517945AEED"/>
          </w:pPr>
          <w:r w:rsidRPr="00C12127">
            <w:rPr>
              <w:rStyle w:val="Textodelmarcadordeposicin"/>
              <w:lang w:bidi="es-ES"/>
            </w:rPr>
            <w:t>Haz clic aquí para escribir texto.</w:t>
          </w:r>
        </w:p>
      </w:docPartBody>
    </w:docPart>
    <w:docPart>
      <w:docPartPr>
        <w:name w:val="D232B85BCA424E18B9D388A331947041"/>
        <w:category>
          <w:name w:val="General"/>
          <w:gallery w:val="placeholder"/>
        </w:category>
        <w:types>
          <w:type w:val="bbPlcHdr"/>
        </w:types>
        <w:behaviors>
          <w:behavior w:val="content"/>
        </w:behaviors>
        <w:guid w:val="{EAE75FE0-7A75-4B2A-A3E3-08421803DDC9}"/>
      </w:docPartPr>
      <w:docPartBody>
        <w:p w:rsidR="009F3E35" w:rsidRDefault="000573D4" w:rsidP="000573D4">
          <w:pPr>
            <w:pStyle w:val="D232B85BCA424E18B9D388A33194704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D4"/>
    <w:rsid w:val="000573D4"/>
    <w:rsid w:val="009F3E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73D4"/>
    <w:rPr>
      <w:color w:val="808080"/>
    </w:rPr>
  </w:style>
  <w:style w:type="paragraph" w:customStyle="1" w:styleId="85EC244990D545A7B5D8534019E3803D">
    <w:name w:val="85EC244990D545A7B5D8534019E3803D"/>
    <w:rsid w:val="000573D4"/>
  </w:style>
  <w:style w:type="paragraph" w:customStyle="1" w:styleId="1E60AF5C5F9A4322B6A113517945AEED">
    <w:name w:val="1E60AF5C5F9A4322B6A113517945AEED"/>
    <w:rsid w:val="000573D4"/>
  </w:style>
  <w:style w:type="paragraph" w:customStyle="1" w:styleId="D232B85BCA424E18B9D388A331947041">
    <w:name w:val="D232B85BCA424E18B9D388A331947041"/>
    <w:rsid w:val="00057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4</Pages>
  <Words>1017</Words>
  <Characters>5596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2</cp:revision>
  <cp:lastPrinted>2008-09-26T23:14:00Z</cp:lastPrinted>
  <dcterms:created xsi:type="dcterms:W3CDTF">2025-04-21T07:44:00Z</dcterms:created>
  <dcterms:modified xsi:type="dcterms:W3CDTF">2025-04-21T07:44:00Z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