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303841" w:rsidRDefault="00DF25D7">
      <w:pPr>
        <w:rPr>
          <w:rFonts w:ascii="Mulish" w:hAnsi="Mulish"/>
        </w:rPr>
      </w:pPr>
      <w:r w:rsidRPr="00303841">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C742EB"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610B4A"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303841">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303841" w:rsidRDefault="0082470D">
      <w:pPr>
        <w:rPr>
          <w:rFonts w:ascii="Mulish" w:hAnsi="Mulish"/>
        </w:rPr>
      </w:pPr>
    </w:p>
    <w:p w14:paraId="00CD97DB" w14:textId="77777777" w:rsidR="0082470D" w:rsidRPr="00303841" w:rsidRDefault="0082470D">
      <w:pPr>
        <w:rPr>
          <w:rFonts w:ascii="Mulish" w:hAnsi="Mulish"/>
        </w:rPr>
      </w:pPr>
    </w:p>
    <w:p w14:paraId="6A476580" w14:textId="77777777" w:rsidR="0082470D" w:rsidRPr="00303841" w:rsidRDefault="0082470D" w:rsidP="0082470D">
      <w:pPr>
        <w:rPr>
          <w:rFonts w:ascii="Mulish" w:hAnsi="Mulish"/>
          <w:b/>
          <w:sz w:val="36"/>
        </w:rPr>
      </w:pPr>
    </w:p>
    <w:p w14:paraId="500DE180" w14:textId="77777777" w:rsidR="0082470D" w:rsidRPr="00303841" w:rsidRDefault="0082470D" w:rsidP="0082470D">
      <w:pPr>
        <w:rPr>
          <w:rFonts w:ascii="Mulish" w:hAnsi="Mulish"/>
          <w:b/>
          <w:sz w:val="36"/>
        </w:rPr>
      </w:pPr>
    </w:p>
    <w:p w14:paraId="3F90D66C" w14:textId="77777777" w:rsidR="0082470D" w:rsidRPr="00303841" w:rsidRDefault="00751FAA" w:rsidP="0082470D">
      <w:pPr>
        <w:rPr>
          <w:rFonts w:ascii="Mulish" w:hAnsi="Mulish"/>
          <w:b/>
          <w:sz w:val="36"/>
        </w:rPr>
      </w:pPr>
      <w:r w:rsidRPr="00303841">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303841" w:rsidRDefault="0082470D" w:rsidP="0082470D">
      <w:pPr>
        <w:rPr>
          <w:rFonts w:ascii="Mulish" w:hAnsi="Mulish"/>
          <w:b/>
          <w:sz w:val="36"/>
        </w:rPr>
      </w:pPr>
    </w:p>
    <w:p w14:paraId="45D00841" w14:textId="77777777" w:rsidR="00415DBD" w:rsidRPr="00303841" w:rsidRDefault="00415DBD" w:rsidP="00415DBD">
      <w:pPr>
        <w:spacing w:before="120" w:after="120" w:line="312" w:lineRule="auto"/>
        <w:ind w:right="-2"/>
        <w:jc w:val="both"/>
        <w:rPr>
          <w:rFonts w:ascii="Mulish" w:hAnsi="Mulish" w:cs="Arial"/>
          <w:szCs w:val="22"/>
        </w:rPr>
        <w:sectPr w:rsidR="00415DBD" w:rsidRPr="00303841"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303841"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303841" w14:paraId="69022734" w14:textId="77777777" w:rsidTr="00623CFC">
        <w:tc>
          <w:tcPr>
            <w:tcW w:w="3625" w:type="dxa"/>
          </w:tcPr>
          <w:p w14:paraId="705ACB26" w14:textId="77777777" w:rsidR="00623CFC" w:rsidRPr="00303841" w:rsidRDefault="00623CFC" w:rsidP="00B77E42">
            <w:pPr>
              <w:rPr>
                <w:rFonts w:ascii="Mulish" w:hAnsi="Mulish"/>
                <w:b/>
                <w:color w:val="00642D"/>
                <w:sz w:val="24"/>
              </w:rPr>
            </w:pPr>
            <w:r w:rsidRPr="00303841">
              <w:rPr>
                <w:rFonts w:ascii="Mulish" w:hAnsi="Mulish"/>
                <w:b/>
                <w:color w:val="00642D"/>
                <w:sz w:val="24"/>
              </w:rPr>
              <w:t>Entidad evaluada</w:t>
            </w:r>
          </w:p>
        </w:tc>
        <w:tc>
          <w:tcPr>
            <w:tcW w:w="6921" w:type="dxa"/>
          </w:tcPr>
          <w:p w14:paraId="663060E5" w14:textId="6D0B7DAA" w:rsidR="00623CFC" w:rsidRPr="00303841" w:rsidRDefault="001A2583" w:rsidP="00B77E42">
            <w:pPr>
              <w:rPr>
                <w:rFonts w:ascii="Mulish" w:hAnsi="Mulish"/>
                <w:sz w:val="24"/>
              </w:rPr>
            </w:pPr>
            <w:r w:rsidRPr="00303841">
              <w:rPr>
                <w:rFonts w:ascii="Mulish" w:hAnsi="Mulish"/>
                <w:sz w:val="24"/>
              </w:rPr>
              <w:t xml:space="preserve">Consorcio de la </w:t>
            </w:r>
            <w:r w:rsidR="00300685" w:rsidRPr="00303841">
              <w:rPr>
                <w:rFonts w:ascii="Mulish" w:hAnsi="Mulish"/>
                <w:sz w:val="24"/>
              </w:rPr>
              <w:t>Zona Franca de Santander</w:t>
            </w:r>
          </w:p>
        </w:tc>
      </w:tr>
      <w:tr w:rsidR="00623CFC" w:rsidRPr="00303841" w14:paraId="0EABDAFA" w14:textId="77777777" w:rsidTr="00623CFC">
        <w:tc>
          <w:tcPr>
            <w:tcW w:w="3625" w:type="dxa"/>
          </w:tcPr>
          <w:p w14:paraId="12A6D2F4" w14:textId="77777777" w:rsidR="00623CFC" w:rsidRPr="00303841" w:rsidRDefault="00623CFC" w:rsidP="00B77E42">
            <w:pPr>
              <w:rPr>
                <w:rFonts w:ascii="Mulish" w:hAnsi="Mulish"/>
                <w:b/>
                <w:color w:val="00642D"/>
                <w:sz w:val="24"/>
              </w:rPr>
            </w:pPr>
            <w:r w:rsidRPr="00303841">
              <w:rPr>
                <w:rFonts w:ascii="Mulish" w:hAnsi="Mulish"/>
                <w:b/>
                <w:color w:val="00642D"/>
                <w:sz w:val="24"/>
              </w:rPr>
              <w:t>Fecha de la evaluación</w:t>
            </w:r>
          </w:p>
        </w:tc>
        <w:tc>
          <w:tcPr>
            <w:tcW w:w="6921" w:type="dxa"/>
          </w:tcPr>
          <w:p w14:paraId="24F7A50C" w14:textId="122C86E2" w:rsidR="00623CFC" w:rsidRPr="00303841" w:rsidRDefault="00627C88" w:rsidP="00B77E42">
            <w:pPr>
              <w:rPr>
                <w:rFonts w:ascii="Mulish" w:hAnsi="Mulish"/>
                <w:sz w:val="24"/>
              </w:rPr>
            </w:pPr>
            <w:r w:rsidRPr="00303841">
              <w:rPr>
                <w:rFonts w:ascii="Mulish" w:hAnsi="Mulish"/>
                <w:sz w:val="24"/>
              </w:rPr>
              <w:t>15</w:t>
            </w:r>
            <w:r w:rsidR="004E0598" w:rsidRPr="00303841">
              <w:rPr>
                <w:rFonts w:ascii="Mulish" w:hAnsi="Mulish"/>
                <w:sz w:val="24"/>
              </w:rPr>
              <w:t>/04/2024</w:t>
            </w:r>
          </w:p>
          <w:p w14:paraId="4B837EFF" w14:textId="4EFD0E9C" w:rsidR="00623CFC" w:rsidRPr="00303841" w:rsidRDefault="00623CFC" w:rsidP="00B77E42">
            <w:pPr>
              <w:rPr>
                <w:rFonts w:ascii="Mulish" w:hAnsi="Mulish"/>
                <w:sz w:val="24"/>
              </w:rPr>
            </w:pPr>
            <w:r w:rsidRPr="00303841">
              <w:rPr>
                <w:rFonts w:ascii="Mulish" w:hAnsi="Mulish"/>
                <w:sz w:val="24"/>
              </w:rPr>
              <w:t>Segunda revisión</w:t>
            </w:r>
            <w:r w:rsidR="004E0598" w:rsidRPr="00303841">
              <w:rPr>
                <w:rFonts w:ascii="Mulish" w:hAnsi="Mulish"/>
                <w:sz w:val="24"/>
              </w:rPr>
              <w:t>:</w:t>
            </w:r>
            <w:r w:rsidR="00303841" w:rsidRPr="00303841">
              <w:rPr>
                <w:rFonts w:ascii="Mulish" w:hAnsi="Mulish"/>
                <w:sz w:val="24"/>
              </w:rPr>
              <w:t xml:space="preserve"> 18/0</w:t>
            </w:r>
            <w:r w:rsidR="00C742EB">
              <w:rPr>
                <w:rFonts w:ascii="Mulish" w:hAnsi="Mulish"/>
                <w:sz w:val="24"/>
              </w:rPr>
              <w:t>3</w:t>
            </w:r>
            <w:r w:rsidR="00303841" w:rsidRPr="00303841">
              <w:rPr>
                <w:rFonts w:ascii="Mulish" w:hAnsi="Mulish"/>
                <w:sz w:val="24"/>
              </w:rPr>
              <w:t>/202</w:t>
            </w:r>
            <w:r w:rsidR="00C742EB">
              <w:rPr>
                <w:rFonts w:ascii="Mulish" w:hAnsi="Mulish"/>
                <w:sz w:val="24"/>
              </w:rPr>
              <w:t>5</w:t>
            </w:r>
          </w:p>
        </w:tc>
      </w:tr>
    </w:tbl>
    <w:p w14:paraId="460832EE" w14:textId="77777777" w:rsidR="00623CFC" w:rsidRPr="00303841" w:rsidRDefault="00623CFC" w:rsidP="00415DBD">
      <w:pPr>
        <w:rPr>
          <w:rFonts w:ascii="Mulish" w:hAnsi="Mulish"/>
        </w:rPr>
      </w:pPr>
    </w:p>
    <w:p w14:paraId="5C6C9FDA" w14:textId="77777777" w:rsidR="00623CFC" w:rsidRPr="00303841" w:rsidRDefault="00623CFC" w:rsidP="00415DBD">
      <w:pPr>
        <w:rPr>
          <w:rFonts w:ascii="Mulish" w:hAnsi="Mulish"/>
        </w:rPr>
      </w:pPr>
    </w:p>
    <w:p w14:paraId="2A8B3BDC" w14:textId="77777777" w:rsidR="0082470D" w:rsidRPr="00303841" w:rsidRDefault="00C742EB" w:rsidP="00610B4A">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303841">
            <w:rPr>
              <w:rFonts w:ascii="Mulish" w:hAnsi="Mulish"/>
              <w:color w:val="50866C"/>
              <w:sz w:val="30"/>
              <w:szCs w:val="30"/>
              <w:lang w:bidi="es-ES"/>
            </w:rPr>
            <w:t>Cumplimiento de recomendaciones</w:t>
          </w:r>
        </w:sdtContent>
      </w:sdt>
    </w:p>
    <w:p w14:paraId="3A842137" w14:textId="77777777" w:rsidR="0082470D" w:rsidRPr="00303841" w:rsidRDefault="0082470D" w:rsidP="0082470D">
      <w:pPr>
        <w:rPr>
          <w:rFonts w:ascii="Mulish" w:hAnsi="Mulish"/>
        </w:rPr>
      </w:pPr>
    </w:p>
    <w:p w14:paraId="79FB20F4" w14:textId="77777777" w:rsidR="00760E4B" w:rsidRPr="00303841" w:rsidRDefault="00760E4B" w:rsidP="003E564B">
      <w:pPr>
        <w:pStyle w:val="Cuerpodelboletn"/>
        <w:rPr>
          <w:rFonts w:ascii="Mulish" w:hAnsi="Mulish"/>
        </w:rPr>
        <w:sectPr w:rsidR="00760E4B" w:rsidRPr="00303841"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303841" w14:paraId="20B915EC" w14:textId="77777777" w:rsidTr="00847922">
        <w:trPr>
          <w:tblHeader/>
        </w:trPr>
        <w:tc>
          <w:tcPr>
            <w:tcW w:w="1661" w:type="dxa"/>
            <w:shd w:val="clear" w:color="auto" w:fill="008A3E"/>
          </w:tcPr>
          <w:p w14:paraId="322C3903" w14:textId="77777777" w:rsidR="00A249BB" w:rsidRPr="00303841" w:rsidRDefault="00A249BB" w:rsidP="002E1A55">
            <w:pPr>
              <w:jc w:val="center"/>
              <w:rPr>
                <w:rFonts w:ascii="Mulish" w:hAnsi="Mulish"/>
                <w:b/>
                <w:color w:val="FFFFFF" w:themeColor="background1"/>
                <w:sz w:val="18"/>
                <w:szCs w:val="18"/>
              </w:rPr>
            </w:pPr>
            <w:r w:rsidRPr="00303841">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303841" w:rsidRDefault="00A249BB" w:rsidP="002E1A55">
            <w:pPr>
              <w:jc w:val="center"/>
              <w:rPr>
                <w:rFonts w:ascii="Mulish" w:hAnsi="Mulish"/>
                <w:b/>
                <w:color w:val="FFFFFF" w:themeColor="background1"/>
                <w:sz w:val="18"/>
                <w:szCs w:val="18"/>
              </w:rPr>
            </w:pPr>
            <w:r w:rsidRPr="00303841">
              <w:rPr>
                <w:rFonts w:ascii="Mulish" w:hAnsi="Mulish"/>
                <w:b/>
                <w:color w:val="FFFFFF" w:themeColor="background1"/>
                <w:sz w:val="18"/>
                <w:szCs w:val="18"/>
              </w:rPr>
              <w:t>Recomendado</w:t>
            </w:r>
          </w:p>
        </w:tc>
        <w:tc>
          <w:tcPr>
            <w:tcW w:w="1956" w:type="dxa"/>
            <w:shd w:val="clear" w:color="auto" w:fill="008A3E"/>
          </w:tcPr>
          <w:p w14:paraId="77B9748C" w14:textId="77777777" w:rsidR="00A249BB" w:rsidRPr="00303841" w:rsidRDefault="00A249BB" w:rsidP="002E1A55">
            <w:pPr>
              <w:jc w:val="center"/>
              <w:rPr>
                <w:rFonts w:ascii="Mulish" w:hAnsi="Mulish"/>
                <w:b/>
                <w:color w:val="FFFFFF" w:themeColor="background1"/>
                <w:sz w:val="18"/>
                <w:szCs w:val="18"/>
              </w:rPr>
            </w:pPr>
            <w:r w:rsidRPr="00303841">
              <w:rPr>
                <w:rFonts w:ascii="Mulish" w:hAnsi="Mulish"/>
                <w:b/>
                <w:color w:val="FFFFFF" w:themeColor="background1"/>
                <w:sz w:val="18"/>
                <w:szCs w:val="18"/>
              </w:rPr>
              <w:t>Revisión</w:t>
            </w:r>
          </w:p>
        </w:tc>
      </w:tr>
      <w:tr w:rsidR="00D77D83" w:rsidRPr="00303841" w14:paraId="4E526B9A" w14:textId="77777777" w:rsidTr="004E0598">
        <w:tc>
          <w:tcPr>
            <w:tcW w:w="1661" w:type="dxa"/>
            <w:vMerge w:val="restart"/>
            <w:vAlign w:val="center"/>
          </w:tcPr>
          <w:p w14:paraId="778ACA55" w14:textId="77777777" w:rsidR="00D77D83" w:rsidRPr="00303841" w:rsidRDefault="00D77D83" w:rsidP="002E1A55">
            <w:pPr>
              <w:rPr>
                <w:rFonts w:ascii="Mulish" w:hAnsi="Mulish"/>
                <w:sz w:val="18"/>
                <w:szCs w:val="18"/>
              </w:rPr>
            </w:pPr>
            <w:r w:rsidRPr="00303841">
              <w:rPr>
                <w:rFonts w:ascii="Mulish" w:hAnsi="Mulish"/>
                <w:sz w:val="18"/>
                <w:szCs w:val="18"/>
              </w:rPr>
              <w:t>Localización y estructuración de la Información</w:t>
            </w:r>
          </w:p>
        </w:tc>
        <w:tc>
          <w:tcPr>
            <w:tcW w:w="5395" w:type="dxa"/>
          </w:tcPr>
          <w:p w14:paraId="228129A6" w14:textId="77777777" w:rsidR="00D77D83" w:rsidRPr="00303841" w:rsidRDefault="00D77D83" w:rsidP="002E1A55">
            <w:pPr>
              <w:rPr>
                <w:rFonts w:ascii="Mulish" w:hAnsi="Mulish"/>
                <w:sz w:val="18"/>
                <w:szCs w:val="18"/>
              </w:rPr>
            </w:pPr>
            <w:r w:rsidRPr="00303841">
              <w:rPr>
                <w:rFonts w:ascii="Mulish" w:hAnsi="Mulish"/>
                <w:sz w:val="18"/>
                <w:szCs w:val="18"/>
              </w:rPr>
              <w:t>Portal de Transparencia</w:t>
            </w:r>
          </w:p>
        </w:tc>
        <w:tc>
          <w:tcPr>
            <w:tcW w:w="1444" w:type="dxa"/>
            <w:vAlign w:val="center"/>
          </w:tcPr>
          <w:p w14:paraId="50278811" w14:textId="2231BF0A" w:rsidR="00D77D83" w:rsidRPr="00303841" w:rsidRDefault="00D77D83" w:rsidP="00CB5BDD">
            <w:pPr>
              <w:jc w:val="center"/>
              <w:rPr>
                <w:rFonts w:ascii="Mulish" w:hAnsi="Mulish"/>
                <w:sz w:val="18"/>
                <w:szCs w:val="18"/>
              </w:rPr>
            </w:pPr>
          </w:p>
        </w:tc>
        <w:tc>
          <w:tcPr>
            <w:tcW w:w="1956" w:type="dxa"/>
          </w:tcPr>
          <w:p w14:paraId="179BC7F3" w14:textId="77777777" w:rsidR="00D77D83" w:rsidRPr="00303841" w:rsidRDefault="00D77D83" w:rsidP="002E1A55">
            <w:pPr>
              <w:rPr>
                <w:rFonts w:ascii="Mulish" w:hAnsi="Mulish"/>
                <w:sz w:val="18"/>
                <w:szCs w:val="18"/>
              </w:rPr>
            </w:pPr>
          </w:p>
        </w:tc>
      </w:tr>
      <w:tr w:rsidR="00D77D83" w:rsidRPr="00303841" w14:paraId="57F659DE" w14:textId="77777777" w:rsidTr="004E0598">
        <w:tc>
          <w:tcPr>
            <w:tcW w:w="1661" w:type="dxa"/>
            <w:vMerge/>
          </w:tcPr>
          <w:p w14:paraId="4AF6C0DF" w14:textId="77777777" w:rsidR="00D77D83" w:rsidRPr="00303841" w:rsidRDefault="00D77D83" w:rsidP="002E1A55">
            <w:pPr>
              <w:rPr>
                <w:rFonts w:ascii="Mulish" w:hAnsi="Mulish"/>
                <w:sz w:val="18"/>
                <w:szCs w:val="18"/>
              </w:rPr>
            </w:pPr>
          </w:p>
        </w:tc>
        <w:tc>
          <w:tcPr>
            <w:tcW w:w="5395" w:type="dxa"/>
          </w:tcPr>
          <w:p w14:paraId="77520140" w14:textId="77777777" w:rsidR="00D77D83" w:rsidRPr="00303841" w:rsidRDefault="00D77D83" w:rsidP="002E1A55">
            <w:pPr>
              <w:rPr>
                <w:rFonts w:ascii="Mulish" w:hAnsi="Mulish"/>
                <w:sz w:val="18"/>
                <w:szCs w:val="18"/>
              </w:rPr>
            </w:pPr>
            <w:r w:rsidRPr="00303841">
              <w:rPr>
                <w:rFonts w:ascii="Mulish" w:hAnsi="Mulish"/>
                <w:sz w:val="18"/>
                <w:szCs w:val="18"/>
              </w:rPr>
              <w:t>Activación de los enlaces contenidos en el Portal de Transparencia</w:t>
            </w:r>
          </w:p>
        </w:tc>
        <w:tc>
          <w:tcPr>
            <w:tcW w:w="1444" w:type="dxa"/>
            <w:vAlign w:val="center"/>
          </w:tcPr>
          <w:p w14:paraId="2006F714" w14:textId="77777777" w:rsidR="00D77D83" w:rsidRPr="00303841" w:rsidRDefault="00D77D83" w:rsidP="002E1A55">
            <w:pPr>
              <w:jc w:val="center"/>
              <w:rPr>
                <w:rFonts w:ascii="Mulish" w:hAnsi="Mulish"/>
                <w:sz w:val="18"/>
                <w:szCs w:val="18"/>
              </w:rPr>
            </w:pPr>
          </w:p>
        </w:tc>
        <w:tc>
          <w:tcPr>
            <w:tcW w:w="1956" w:type="dxa"/>
          </w:tcPr>
          <w:p w14:paraId="46417370" w14:textId="77777777" w:rsidR="00D77D83" w:rsidRPr="00303841" w:rsidRDefault="00D77D83" w:rsidP="002E1A55">
            <w:pPr>
              <w:rPr>
                <w:rFonts w:ascii="Mulish" w:hAnsi="Mulish"/>
                <w:sz w:val="18"/>
                <w:szCs w:val="18"/>
              </w:rPr>
            </w:pPr>
          </w:p>
        </w:tc>
      </w:tr>
      <w:tr w:rsidR="00D77D83" w:rsidRPr="00303841" w14:paraId="27402B8A" w14:textId="77777777" w:rsidTr="004E0598">
        <w:tc>
          <w:tcPr>
            <w:tcW w:w="1661" w:type="dxa"/>
            <w:vMerge/>
          </w:tcPr>
          <w:p w14:paraId="20E26CBF" w14:textId="77777777" w:rsidR="00D77D83" w:rsidRPr="00303841" w:rsidRDefault="00D77D83" w:rsidP="002E1A55">
            <w:pPr>
              <w:rPr>
                <w:rFonts w:ascii="Mulish" w:hAnsi="Mulish"/>
                <w:sz w:val="18"/>
                <w:szCs w:val="18"/>
              </w:rPr>
            </w:pPr>
          </w:p>
        </w:tc>
        <w:tc>
          <w:tcPr>
            <w:tcW w:w="5395" w:type="dxa"/>
          </w:tcPr>
          <w:p w14:paraId="29729FB9" w14:textId="77777777" w:rsidR="00D77D83" w:rsidRPr="00303841" w:rsidRDefault="00D77D83" w:rsidP="002E1A55">
            <w:pPr>
              <w:rPr>
                <w:rFonts w:ascii="Mulish" w:hAnsi="Mulish"/>
                <w:sz w:val="18"/>
                <w:szCs w:val="18"/>
              </w:rPr>
            </w:pPr>
            <w:r w:rsidRPr="00303841">
              <w:rPr>
                <w:rFonts w:ascii="Mulish" w:hAnsi="Mulish"/>
                <w:sz w:val="18"/>
                <w:szCs w:val="18"/>
              </w:rPr>
              <w:t>Estructuración conforme a LTAIBG</w:t>
            </w:r>
          </w:p>
        </w:tc>
        <w:tc>
          <w:tcPr>
            <w:tcW w:w="1444" w:type="dxa"/>
            <w:vAlign w:val="center"/>
          </w:tcPr>
          <w:p w14:paraId="2D6648DC" w14:textId="233B617A" w:rsidR="00D77D83" w:rsidRPr="00303841" w:rsidRDefault="00D77D83" w:rsidP="002E1A55">
            <w:pPr>
              <w:jc w:val="center"/>
              <w:rPr>
                <w:rFonts w:ascii="Mulish" w:hAnsi="Mulish"/>
                <w:sz w:val="18"/>
                <w:szCs w:val="18"/>
              </w:rPr>
            </w:pPr>
          </w:p>
        </w:tc>
        <w:tc>
          <w:tcPr>
            <w:tcW w:w="1956" w:type="dxa"/>
          </w:tcPr>
          <w:p w14:paraId="4805F2CB" w14:textId="77777777" w:rsidR="00D77D83" w:rsidRPr="00303841" w:rsidRDefault="00D77D83" w:rsidP="002E1A55">
            <w:pPr>
              <w:rPr>
                <w:rFonts w:ascii="Mulish" w:hAnsi="Mulish"/>
                <w:sz w:val="18"/>
                <w:szCs w:val="18"/>
              </w:rPr>
            </w:pPr>
          </w:p>
        </w:tc>
      </w:tr>
      <w:tr w:rsidR="00D77D83" w:rsidRPr="00303841" w14:paraId="7F1C0DEC" w14:textId="77777777" w:rsidTr="004E0598">
        <w:trPr>
          <w:trHeight w:val="451"/>
        </w:trPr>
        <w:tc>
          <w:tcPr>
            <w:tcW w:w="1661" w:type="dxa"/>
            <w:vMerge/>
          </w:tcPr>
          <w:p w14:paraId="63D32625" w14:textId="77777777" w:rsidR="00D77D83" w:rsidRPr="00303841" w:rsidRDefault="00D77D83" w:rsidP="002E1A55">
            <w:pPr>
              <w:rPr>
                <w:rFonts w:ascii="Mulish" w:hAnsi="Mulish"/>
                <w:sz w:val="18"/>
                <w:szCs w:val="18"/>
              </w:rPr>
            </w:pPr>
          </w:p>
        </w:tc>
        <w:tc>
          <w:tcPr>
            <w:tcW w:w="5395" w:type="dxa"/>
          </w:tcPr>
          <w:p w14:paraId="366B518D" w14:textId="77777777" w:rsidR="00D77D83" w:rsidRPr="00303841" w:rsidRDefault="00D77D83" w:rsidP="002E1A55">
            <w:pPr>
              <w:rPr>
                <w:rFonts w:ascii="Mulish" w:hAnsi="Mulish"/>
                <w:sz w:val="18"/>
                <w:szCs w:val="18"/>
              </w:rPr>
            </w:pPr>
            <w:r w:rsidRPr="00303841">
              <w:rPr>
                <w:rFonts w:ascii="Mulish" w:hAnsi="Mulish"/>
                <w:sz w:val="18"/>
                <w:szCs w:val="18"/>
              </w:rPr>
              <w:t>Publicación de toda la información sujeta a obligaciones de publicidad activa en el Portal de Transparencia</w:t>
            </w:r>
          </w:p>
        </w:tc>
        <w:tc>
          <w:tcPr>
            <w:tcW w:w="1444" w:type="dxa"/>
            <w:vAlign w:val="center"/>
          </w:tcPr>
          <w:p w14:paraId="4E246E94" w14:textId="77777777" w:rsidR="00D77D83" w:rsidRPr="00303841" w:rsidRDefault="00D77D83" w:rsidP="00CF2345">
            <w:pPr>
              <w:pStyle w:val="Prrafodelista"/>
              <w:rPr>
                <w:rFonts w:ascii="Mulish" w:hAnsi="Mulish"/>
                <w:color w:val="76923C" w:themeColor="accent3" w:themeShade="BF"/>
                <w:sz w:val="18"/>
                <w:szCs w:val="18"/>
              </w:rPr>
            </w:pPr>
          </w:p>
        </w:tc>
        <w:tc>
          <w:tcPr>
            <w:tcW w:w="1956" w:type="dxa"/>
          </w:tcPr>
          <w:p w14:paraId="66B3143B" w14:textId="77777777" w:rsidR="00D77D83" w:rsidRPr="00303841" w:rsidRDefault="00D77D83" w:rsidP="002E1A55">
            <w:pPr>
              <w:rPr>
                <w:rFonts w:ascii="Mulish" w:hAnsi="Mulish"/>
                <w:sz w:val="18"/>
                <w:szCs w:val="18"/>
              </w:rPr>
            </w:pPr>
          </w:p>
        </w:tc>
      </w:tr>
      <w:tr w:rsidR="005B11B3" w:rsidRPr="00303841" w14:paraId="25FD81B6" w14:textId="77777777" w:rsidTr="004E0598">
        <w:trPr>
          <w:trHeight w:val="263"/>
        </w:trPr>
        <w:tc>
          <w:tcPr>
            <w:tcW w:w="1661" w:type="dxa"/>
            <w:vMerge w:val="restart"/>
            <w:vAlign w:val="center"/>
          </w:tcPr>
          <w:p w14:paraId="00C65C61" w14:textId="77D313E7" w:rsidR="005B11B3" w:rsidRPr="00303841" w:rsidRDefault="005B11B3" w:rsidP="002E1A55">
            <w:pPr>
              <w:rPr>
                <w:rFonts w:ascii="Mulish" w:hAnsi="Mulish"/>
                <w:sz w:val="18"/>
                <w:szCs w:val="18"/>
              </w:rPr>
            </w:pPr>
            <w:r w:rsidRPr="00303841">
              <w:rPr>
                <w:rFonts w:ascii="Mulish" w:hAnsi="Mulish"/>
                <w:sz w:val="18"/>
                <w:szCs w:val="18"/>
              </w:rPr>
              <w:t>Publicación de Contenidos</w:t>
            </w:r>
          </w:p>
        </w:tc>
        <w:tc>
          <w:tcPr>
            <w:tcW w:w="5395" w:type="dxa"/>
          </w:tcPr>
          <w:p w14:paraId="54D2B6E0" w14:textId="3C5AE0DE" w:rsidR="005B11B3" w:rsidRPr="00303841" w:rsidRDefault="005B11B3" w:rsidP="002E1A55">
            <w:pPr>
              <w:rPr>
                <w:rFonts w:ascii="Mulish" w:hAnsi="Mulish"/>
                <w:sz w:val="18"/>
                <w:szCs w:val="18"/>
              </w:rPr>
            </w:pPr>
            <w:r w:rsidRPr="00303841">
              <w:rPr>
                <w:rFonts w:ascii="Mulish" w:hAnsi="Mulish"/>
                <w:sz w:val="18"/>
                <w:szCs w:val="18"/>
              </w:rPr>
              <w:t>Normativa aplicable</w:t>
            </w:r>
          </w:p>
        </w:tc>
        <w:tc>
          <w:tcPr>
            <w:tcW w:w="1444" w:type="dxa"/>
          </w:tcPr>
          <w:p w14:paraId="32BE8DB6" w14:textId="7DAA16FA" w:rsidR="005B11B3" w:rsidRPr="00303841" w:rsidRDefault="005B11B3" w:rsidP="00CB5BDD">
            <w:pPr>
              <w:pStyle w:val="Prrafodelista"/>
              <w:rPr>
                <w:rFonts w:ascii="Mulish" w:hAnsi="Mulish"/>
                <w:sz w:val="18"/>
                <w:szCs w:val="18"/>
              </w:rPr>
            </w:pPr>
          </w:p>
        </w:tc>
        <w:tc>
          <w:tcPr>
            <w:tcW w:w="1956" w:type="dxa"/>
          </w:tcPr>
          <w:p w14:paraId="534F585B" w14:textId="10D47659" w:rsidR="005B11B3" w:rsidRPr="00303841" w:rsidRDefault="005B11B3" w:rsidP="00F66F91">
            <w:pPr>
              <w:jc w:val="both"/>
              <w:rPr>
                <w:rFonts w:ascii="Mulish" w:hAnsi="Mulish"/>
                <w:sz w:val="18"/>
                <w:szCs w:val="18"/>
              </w:rPr>
            </w:pPr>
          </w:p>
        </w:tc>
      </w:tr>
      <w:tr w:rsidR="00F361B3" w:rsidRPr="00303841" w14:paraId="7F8723A8" w14:textId="77777777" w:rsidTr="004E0598">
        <w:tc>
          <w:tcPr>
            <w:tcW w:w="1661" w:type="dxa"/>
            <w:vMerge/>
            <w:vAlign w:val="center"/>
          </w:tcPr>
          <w:p w14:paraId="39CCF68C" w14:textId="77777777" w:rsidR="00F361B3" w:rsidRPr="00303841"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303841" w:rsidRDefault="00F361B3" w:rsidP="002E1A55">
            <w:pPr>
              <w:rPr>
                <w:rFonts w:ascii="Mulish" w:hAnsi="Mulish"/>
                <w:sz w:val="18"/>
                <w:szCs w:val="18"/>
              </w:rPr>
            </w:pPr>
            <w:r w:rsidRPr="00303841">
              <w:rPr>
                <w:rFonts w:ascii="Mulish" w:hAnsi="Mulish"/>
                <w:sz w:val="18"/>
                <w:szCs w:val="18"/>
              </w:rPr>
              <w:t>Funciones</w:t>
            </w:r>
          </w:p>
        </w:tc>
        <w:tc>
          <w:tcPr>
            <w:tcW w:w="1444" w:type="dxa"/>
            <w:tcBorders>
              <w:bottom w:val="single" w:sz="4" w:space="0" w:color="auto"/>
            </w:tcBorders>
          </w:tcPr>
          <w:p w14:paraId="360DD5E3" w14:textId="697AB25B" w:rsidR="00F361B3" w:rsidRPr="00303841" w:rsidRDefault="00F361B3" w:rsidP="00CB5BDD">
            <w:pPr>
              <w:jc w:val="center"/>
              <w:rPr>
                <w:rFonts w:ascii="Mulish" w:hAnsi="Mulish"/>
                <w:sz w:val="18"/>
                <w:szCs w:val="18"/>
              </w:rPr>
            </w:pPr>
          </w:p>
        </w:tc>
        <w:tc>
          <w:tcPr>
            <w:tcW w:w="1956" w:type="dxa"/>
            <w:tcBorders>
              <w:bottom w:val="single" w:sz="4" w:space="0" w:color="auto"/>
            </w:tcBorders>
          </w:tcPr>
          <w:p w14:paraId="4BD32D8C" w14:textId="77777777" w:rsidR="00F361B3" w:rsidRPr="00303841" w:rsidRDefault="00F361B3" w:rsidP="002E1A55">
            <w:pPr>
              <w:rPr>
                <w:rFonts w:ascii="Mulish" w:hAnsi="Mulish"/>
                <w:sz w:val="18"/>
                <w:szCs w:val="18"/>
              </w:rPr>
            </w:pPr>
          </w:p>
        </w:tc>
      </w:tr>
      <w:tr w:rsidR="00F361B3" w:rsidRPr="00303841" w14:paraId="3E7A1C26" w14:textId="77777777" w:rsidTr="004E0598">
        <w:tc>
          <w:tcPr>
            <w:tcW w:w="1661" w:type="dxa"/>
            <w:vMerge/>
            <w:vAlign w:val="center"/>
          </w:tcPr>
          <w:p w14:paraId="7E6FCF06" w14:textId="77777777" w:rsidR="00F361B3" w:rsidRPr="00303841" w:rsidRDefault="00F361B3" w:rsidP="002E1A55">
            <w:pPr>
              <w:rPr>
                <w:rFonts w:ascii="Mulish" w:hAnsi="Mulish"/>
                <w:sz w:val="18"/>
                <w:szCs w:val="18"/>
              </w:rPr>
            </w:pPr>
          </w:p>
        </w:tc>
        <w:tc>
          <w:tcPr>
            <w:tcW w:w="5395" w:type="dxa"/>
            <w:shd w:val="clear" w:color="auto" w:fill="auto"/>
          </w:tcPr>
          <w:p w14:paraId="22662812" w14:textId="77777777" w:rsidR="00F361B3" w:rsidRPr="00303841" w:rsidRDefault="00F361B3" w:rsidP="002E1A55">
            <w:pPr>
              <w:rPr>
                <w:rFonts w:ascii="Mulish" w:hAnsi="Mulish"/>
                <w:sz w:val="18"/>
                <w:szCs w:val="18"/>
              </w:rPr>
            </w:pPr>
            <w:r w:rsidRPr="00303841">
              <w:rPr>
                <w:rFonts w:ascii="Mulish" w:hAnsi="Mulish"/>
                <w:sz w:val="18"/>
                <w:szCs w:val="18"/>
              </w:rPr>
              <w:t>Registro de Actividades de Tratamiento</w:t>
            </w:r>
          </w:p>
        </w:tc>
        <w:tc>
          <w:tcPr>
            <w:tcW w:w="1444" w:type="dxa"/>
            <w:shd w:val="clear" w:color="auto" w:fill="auto"/>
          </w:tcPr>
          <w:p w14:paraId="441BFD00" w14:textId="23193117" w:rsidR="00F361B3" w:rsidRPr="00303841" w:rsidRDefault="00F361B3" w:rsidP="00CF2345">
            <w:pPr>
              <w:pStyle w:val="Prrafodelista"/>
              <w:rPr>
                <w:rFonts w:ascii="Mulish" w:hAnsi="Mulish"/>
                <w:sz w:val="18"/>
                <w:szCs w:val="18"/>
              </w:rPr>
            </w:pPr>
          </w:p>
        </w:tc>
        <w:tc>
          <w:tcPr>
            <w:tcW w:w="1956" w:type="dxa"/>
            <w:shd w:val="clear" w:color="auto" w:fill="auto"/>
          </w:tcPr>
          <w:p w14:paraId="00C5C744" w14:textId="77777777" w:rsidR="00F361B3" w:rsidRPr="00303841" w:rsidRDefault="00F361B3" w:rsidP="002E1A55">
            <w:pPr>
              <w:rPr>
                <w:rFonts w:ascii="Mulish" w:hAnsi="Mulish"/>
                <w:sz w:val="18"/>
                <w:szCs w:val="18"/>
              </w:rPr>
            </w:pPr>
          </w:p>
        </w:tc>
      </w:tr>
      <w:tr w:rsidR="00F361B3" w:rsidRPr="00303841" w14:paraId="5188F761" w14:textId="77777777" w:rsidTr="004E0598">
        <w:tc>
          <w:tcPr>
            <w:tcW w:w="1661" w:type="dxa"/>
            <w:vMerge/>
            <w:vAlign w:val="center"/>
          </w:tcPr>
          <w:p w14:paraId="6D96AA3B" w14:textId="77777777" w:rsidR="00F361B3" w:rsidRPr="00303841" w:rsidRDefault="00F361B3" w:rsidP="002E1A55">
            <w:pPr>
              <w:rPr>
                <w:rFonts w:ascii="Mulish" w:hAnsi="Mulish"/>
                <w:sz w:val="18"/>
                <w:szCs w:val="18"/>
              </w:rPr>
            </w:pPr>
          </w:p>
        </w:tc>
        <w:tc>
          <w:tcPr>
            <w:tcW w:w="5395" w:type="dxa"/>
          </w:tcPr>
          <w:p w14:paraId="480D893A" w14:textId="0A5228AC" w:rsidR="00F361B3" w:rsidRPr="00303841" w:rsidRDefault="00F361B3" w:rsidP="007D1CD8">
            <w:pPr>
              <w:jc w:val="both"/>
              <w:rPr>
                <w:rFonts w:ascii="Mulish" w:hAnsi="Mulish"/>
                <w:sz w:val="18"/>
                <w:szCs w:val="18"/>
              </w:rPr>
            </w:pPr>
            <w:r w:rsidRPr="00303841">
              <w:rPr>
                <w:rFonts w:ascii="Mulish" w:hAnsi="Mulish"/>
                <w:sz w:val="18"/>
                <w:szCs w:val="18"/>
              </w:rPr>
              <w:t>Descripción de la estructura organizativa</w:t>
            </w:r>
          </w:p>
        </w:tc>
        <w:tc>
          <w:tcPr>
            <w:tcW w:w="1444" w:type="dxa"/>
          </w:tcPr>
          <w:p w14:paraId="4A565035" w14:textId="187D05A4" w:rsidR="00F361B3" w:rsidRPr="00303841" w:rsidRDefault="00F361B3" w:rsidP="001A2583">
            <w:pPr>
              <w:pStyle w:val="Prrafodelista"/>
              <w:ind w:left="1080"/>
              <w:rPr>
                <w:rFonts w:ascii="Mulish" w:hAnsi="Mulish"/>
                <w:color w:val="76923C" w:themeColor="accent3" w:themeShade="BF"/>
                <w:sz w:val="18"/>
                <w:szCs w:val="18"/>
              </w:rPr>
            </w:pPr>
          </w:p>
        </w:tc>
        <w:tc>
          <w:tcPr>
            <w:tcW w:w="1956" w:type="dxa"/>
          </w:tcPr>
          <w:p w14:paraId="6C4FEECC" w14:textId="77777777" w:rsidR="00F361B3" w:rsidRPr="00303841" w:rsidRDefault="00F361B3" w:rsidP="002E1A55">
            <w:pPr>
              <w:rPr>
                <w:rFonts w:ascii="Mulish" w:hAnsi="Mulish"/>
                <w:sz w:val="18"/>
                <w:szCs w:val="18"/>
              </w:rPr>
            </w:pPr>
          </w:p>
        </w:tc>
      </w:tr>
      <w:tr w:rsidR="00F361B3" w:rsidRPr="00303841" w14:paraId="0E100D74" w14:textId="77777777" w:rsidTr="004E0598">
        <w:tc>
          <w:tcPr>
            <w:tcW w:w="1661" w:type="dxa"/>
            <w:vMerge/>
            <w:vAlign w:val="center"/>
          </w:tcPr>
          <w:p w14:paraId="0E87140A" w14:textId="77777777" w:rsidR="00F361B3" w:rsidRPr="00303841" w:rsidRDefault="00F361B3" w:rsidP="002E1A55">
            <w:pPr>
              <w:rPr>
                <w:rFonts w:ascii="Mulish" w:hAnsi="Mulish"/>
                <w:sz w:val="18"/>
                <w:szCs w:val="18"/>
              </w:rPr>
            </w:pPr>
          </w:p>
        </w:tc>
        <w:tc>
          <w:tcPr>
            <w:tcW w:w="5395" w:type="dxa"/>
          </w:tcPr>
          <w:p w14:paraId="6F188844" w14:textId="4F0220F7" w:rsidR="00F361B3" w:rsidRPr="00303841" w:rsidRDefault="00F361B3" w:rsidP="002E1A55">
            <w:pPr>
              <w:rPr>
                <w:rFonts w:ascii="Mulish" w:hAnsi="Mulish"/>
                <w:sz w:val="18"/>
                <w:szCs w:val="18"/>
              </w:rPr>
            </w:pPr>
            <w:r w:rsidRPr="00303841">
              <w:rPr>
                <w:rFonts w:ascii="Mulish" w:hAnsi="Mulish"/>
                <w:sz w:val="18"/>
                <w:szCs w:val="18"/>
              </w:rPr>
              <w:t>Organigrama</w:t>
            </w:r>
          </w:p>
        </w:tc>
        <w:tc>
          <w:tcPr>
            <w:tcW w:w="1444" w:type="dxa"/>
          </w:tcPr>
          <w:p w14:paraId="1B30813B" w14:textId="236E6CDF" w:rsidR="00F361B3" w:rsidRPr="00303841" w:rsidRDefault="00F361B3" w:rsidP="00DF7F08">
            <w:pPr>
              <w:jc w:val="center"/>
              <w:rPr>
                <w:rFonts w:ascii="Mulish" w:hAnsi="Mulish"/>
                <w:sz w:val="18"/>
                <w:szCs w:val="18"/>
              </w:rPr>
            </w:pPr>
          </w:p>
        </w:tc>
        <w:tc>
          <w:tcPr>
            <w:tcW w:w="1956" w:type="dxa"/>
          </w:tcPr>
          <w:p w14:paraId="2EDA76E5" w14:textId="0C0FB2B1" w:rsidR="00F361B3" w:rsidRPr="00303841" w:rsidRDefault="00F361B3" w:rsidP="002E1A55">
            <w:pPr>
              <w:rPr>
                <w:rFonts w:ascii="Mulish" w:hAnsi="Mulish"/>
                <w:sz w:val="18"/>
                <w:szCs w:val="18"/>
              </w:rPr>
            </w:pPr>
          </w:p>
        </w:tc>
      </w:tr>
      <w:tr w:rsidR="00F361B3" w:rsidRPr="00303841" w14:paraId="03D79CE5" w14:textId="77777777" w:rsidTr="004E0598">
        <w:tc>
          <w:tcPr>
            <w:tcW w:w="1661" w:type="dxa"/>
            <w:vMerge/>
            <w:vAlign w:val="center"/>
          </w:tcPr>
          <w:p w14:paraId="18E0E1F3" w14:textId="77777777" w:rsidR="00F361B3" w:rsidRPr="00303841" w:rsidRDefault="00F361B3" w:rsidP="002E1A55">
            <w:pPr>
              <w:rPr>
                <w:rFonts w:ascii="Mulish" w:hAnsi="Mulish"/>
                <w:sz w:val="18"/>
                <w:szCs w:val="18"/>
              </w:rPr>
            </w:pPr>
          </w:p>
        </w:tc>
        <w:tc>
          <w:tcPr>
            <w:tcW w:w="5395" w:type="dxa"/>
          </w:tcPr>
          <w:p w14:paraId="0648F3B5" w14:textId="77777777" w:rsidR="00F361B3" w:rsidRPr="00303841" w:rsidRDefault="00F361B3" w:rsidP="002E1A55">
            <w:pPr>
              <w:rPr>
                <w:rFonts w:ascii="Mulish" w:hAnsi="Mulish"/>
                <w:sz w:val="18"/>
                <w:szCs w:val="18"/>
              </w:rPr>
            </w:pPr>
            <w:r w:rsidRPr="00303841">
              <w:rPr>
                <w:rFonts w:ascii="Mulish" w:hAnsi="Mulish"/>
                <w:sz w:val="18"/>
                <w:szCs w:val="18"/>
              </w:rPr>
              <w:t>Identificación de los máximos responsables</w:t>
            </w:r>
          </w:p>
        </w:tc>
        <w:tc>
          <w:tcPr>
            <w:tcW w:w="1444" w:type="dxa"/>
          </w:tcPr>
          <w:p w14:paraId="37BA24B8" w14:textId="07C5B83A" w:rsidR="00F361B3" w:rsidRPr="00303841" w:rsidRDefault="00F361B3" w:rsidP="00C161AC">
            <w:pPr>
              <w:pStyle w:val="Prrafodelista"/>
              <w:rPr>
                <w:rFonts w:ascii="Mulish" w:hAnsi="Mulish"/>
                <w:sz w:val="18"/>
                <w:szCs w:val="18"/>
              </w:rPr>
            </w:pPr>
          </w:p>
        </w:tc>
        <w:tc>
          <w:tcPr>
            <w:tcW w:w="1956" w:type="dxa"/>
          </w:tcPr>
          <w:p w14:paraId="7B1F88FF" w14:textId="77777777" w:rsidR="00F361B3" w:rsidRPr="00303841" w:rsidRDefault="00F361B3" w:rsidP="002E1A55">
            <w:pPr>
              <w:rPr>
                <w:rFonts w:ascii="Mulish" w:hAnsi="Mulish"/>
                <w:sz w:val="18"/>
                <w:szCs w:val="18"/>
              </w:rPr>
            </w:pPr>
          </w:p>
        </w:tc>
      </w:tr>
      <w:tr w:rsidR="00F361B3" w:rsidRPr="00303841" w14:paraId="01720E37" w14:textId="77777777" w:rsidTr="004E0598">
        <w:tc>
          <w:tcPr>
            <w:tcW w:w="1661" w:type="dxa"/>
            <w:vMerge/>
            <w:vAlign w:val="center"/>
          </w:tcPr>
          <w:p w14:paraId="01AAB338" w14:textId="77777777" w:rsidR="00F361B3" w:rsidRPr="00303841" w:rsidRDefault="00F361B3" w:rsidP="002E1A55">
            <w:pPr>
              <w:rPr>
                <w:rFonts w:ascii="Mulish" w:hAnsi="Mulish"/>
                <w:sz w:val="18"/>
                <w:szCs w:val="18"/>
              </w:rPr>
            </w:pPr>
          </w:p>
        </w:tc>
        <w:tc>
          <w:tcPr>
            <w:tcW w:w="5395" w:type="dxa"/>
            <w:tcBorders>
              <w:bottom w:val="single" w:sz="4" w:space="0" w:color="auto"/>
            </w:tcBorders>
          </w:tcPr>
          <w:p w14:paraId="0CAA1D66" w14:textId="0BD1AAD0" w:rsidR="00F361B3" w:rsidRPr="00303841" w:rsidRDefault="00F361B3" w:rsidP="002E1A55">
            <w:pPr>
              <w:rPr>
                <w:rFonts w:ascii="Mulish" w:hAnsi="Mulish"/>
                <w:sz w:val="18"/>
                <w:szCs w:val="18"/>
              </w:rPr>
            </w:pPr>
            <w:r w:rsidRPr="00303841">
              <w:rPr>
                <w:rFonts w:ascii="Mulish" w:hAnsi="Mulish"/>
                <w:sz w:val="18"/>
                <w:szCs w:val="18"/>
              </w:rPr>
              <w:t>Perfil y trayectoria profesional de los máximos responsables</w:t>
            </w:r>
          </w:p>
        </w:tc>
        <w:tc>
          <w:tcPr>
            <w:tcW w:w="1444" w:type="dxa"/>
            <w:tcBorders>
              <w:bottom w:val="single" w:sz="4" w:space="0" w:color="auto"/>
            </w:tcBorders>
          </w:tcPr>
          <w:p w14:paraId="7536926B" w14:textId="0591AEAF" w:rsidR="00F361B3" w:rsidRPr="00303841" w:rsidRDefault="00F361B3" w:rsidP="00CF2345">
            <w:pPr>
              <w:pStyle w:val="Prrafodelista"/>
              <w:rPr>
                <w:rFonts w:ascii="Mulish" w:hAnsi="Mulish"/>
                <w:sz w:val="18"/>
                <w:szCs w:val="18"/>
              </w:rPr>
            </w:pPr>
          </w:p>
        </w:tc>
        <w:tc>
          <w:tcPr>
            <w:tcW w:w="1956" w:type="dxa"/>
            <w:tcBorders>
              <w:bottom w:val="single" w:sz="4" w:space="0" w:color="auto"/>
            </w:tcBorders>
          </w:tcPr>
          <w:p w14:paraId="499C04D4" w14:textId="77777777" w:rsidR="00F361B3" w:rsidRPr="00303841" w:rsidRDefault="00F361B3" w:rsidP="002E1A55">
            <w:pPr>
              <w:rPr>
                <w:rFonts w:ascii="Mulish" w:hAnsi="Mulish"/>
                <w:sz w:val="18"/>
                <w:szCs w:val="18"/>
              </w:rPr>
            </w:pPr>
          </w:p>
        </w:tc>
      </w:tr>
      <w:tr w:rsidR="00F361B3" w:rsidRPr="00303841" w14:paraId="7C1D17D4" w14:textId="77777777" w:rsidTr="004E0598">
        <w:tc>
          <w:tcPr>
            <w:tcW w:w="1661" w:type="dxa"/>
            <w:vMerge/>
            <w:vAlign w:val="center"/>
          </w:tcPr>
          <w:p w14:paraId="0F97F540" w14:textId="77777777" w:rsidR="00F361B3" w:rsidRPr="00303841" w:rsidRDefault="00F361B3" w:rsidP="002E1A55">
            <w:pPr>
              <w:rPr>
                <w:rFonts w:ascii="Mulish" w:hAnsi="Mulish"/>
                <w:sz w:val="18"/>
                <w:szCs w:val="18"/>
              </w:rPr>
            </w:pPr>
          </w:p>
        </w:tc>
        <w:tc>
          <w:tcPr>
            <w:tcW w:w="5395" w:type="dxa"/>
            <w:shd w:val="clear" w:color="auto" w:fill="auto"/>
          </w:tcPr>
          <w:p w14:paraId="53A8649A" w14:textId="29F3A38A" w:rsidR="00F361B3" w:rsidRPr="00303841" w:rsidRDefault="00F361B3" w:rsidP="00B870D1">
            <w:pPr>
              <w:rPr>
                <w:rFonts w:ascii="Mulish" w:hAnsi="Mulish"/>
                <w:sz w:val="18"/>
                <w:szCs w:val="18"/>
              </w:rPr>
            </w:pPr>
            <w:r w:rsidRPr="00303841">
              <w:rPr>
                <w:rFonts w:ascii="Mulish" w:hAnsi="Mulish"/>
                <w:sz w:val="18"/>
                <w:szCs w:val="18"/>
              </w:rPr>
              <w:t>Planes y Programas</w:t>
            </w:r>
          </w:p>
        </w:tc>
        <w:tc>
          <w:tcPr>
            <w:tcW w:w="1444" w:type="dxa"/>
            <w:shd w:val="clear" w:color="auto" w:fill="auto"/>
          </w:tcPr>
          <w:p w14:paraId="7E2850CE" w14:textId="0F4E2698" w:rsidR="00F361B3" w:rsidRPr="00303841" w:rsidRDefault="00F361B3" w:rsidP="004D1E1B">
            <w:pPr>
              <w:jc w:val="center"/>
              <w:rPr>
                <w:rFonts w:ascii="Mulish" w:hAnsi="Mulish"/>
                <w:sz w:val="18"/>
                <w:szCs w:val="18"/>
              </w:rPr>
            </w:pPr>
          </w:p>
        </w:tc>
        <w:tc>
          <w:tcPr>
            <w:tcW w:w="1956" w:type="dxa"/>
            <w:shd w:val="clear" w:color="auto" w:fill="auto"/>
          </w:tcPr>
          <w:p w14:paraId="6BB0E3B9" w14:textId="77777777" w:rsidR="00F361B3" w:rsidRPr="00303841" w:rsidRDefault="00F361B3" w:rsidP="002E1A55">
            <w:pPr>
              <w:rPr>
                <w:rFonts w:ascii="Mulish" w:hAnsi="Mulish"/>
                <w:sz w:val="18"/>
                <w:szCs w:val="18"/>
              </w:rPr>
            </w:pPr>
          </w:p>
        </w:tc>
      </w:tr>
      <w:tr w:rsidR="00F361B3" w:rsidRPr="00303841" w14:paraId="0EA6C8C5" w14:textId="77777777" w:rsidTr="004E0598">
        <w:tc>
          <w:tcPr>
            <w:tcW w:w="1661" w:type="dxa"/>
            <w:vMerge/>
            <w:vAlign w:val="center"/>
          </w:tcPr>
          <w:p w14:paraId="03282850" w14:textId="77777777" w:rsidR="00F361B3" w:rsidRPr="00303841" w:rsidRDefault="00F361B3" w:rsidP="002E1A55">
            <w:pPr>
              <w:rPr>
                <w:rFonts w:ascii="Mulish" w:hAnsi="Mulish"/>
                <w:sz w:val="18"/>
                <w:szCs w:val="18"/>
              </w:rPr>
            </w:pPr>
          </w:p>
        </w:tc>
        <w:tc>
          <w:tcPr>
            <w:tcW w:w="5395" w:type="dxa"/>
            <w:shd w:val="clear" w:color="auto" w:fill="auto"/>
          </w:tcPr>
          <w:p w14:paraId="369F4820" w14:textId="77777777" w:rsidR="00F361B3" w:rsidRPr="00303841" w:rsidRDefault="00F361B3" w:rsidP="00B870D1">
            <w:pPr>
              <w:rPr>
                <w:rFonts w:ascii="Mulish" w:hAnsi="Mulish"/>
                <w:sz w:val="18"/>
                <w:szCs w:val="18"/>
              </w:rPr>
            </w:pPr>
            <w:r w:rsidRPr="00303841">
              <w:rPr>
                <w:rFonts w:ascii="Mulish" w:hAnsi="Mulish"/>
                <w:sz w:val="18"/>
                <w:szCs w:val="18"/>
              </w:rPr>
              <w:t>Grado de cumplimiento y resultados</w:t>
            </w:r>
          </w:p>
        </w:tc>
        <w:tc>
          <w:tcPr>
            <w:tcW w:w="1444" w:type="dxa"/>
            <w:shd w:val="clear" w:color="auto" w:fill="auto"/>
          </w:tcPr>
          <w:p w14:paraId="179EBCE9" w14:textId="6CE0D612" w:rsidR="00F361B3" w:rsidRPr="00303841" w:rsidRDefault="00F361B3" w:rsidP="00CF2345">
            <w:pPr>
              <w:jc w:val="center"/>
              <w:rPr>
                <w:rFonts w:ascii="Mulish" w:hAnsi="Mulish"/>
                <w:sz w:val="18"/>
                <w:szCs w:val="18"/>
              </w:rPr>
            </w:pPr>
          </w:p>
        </w:tc>
        <w:tc>
          <w:tcPr>
            <w:tcW w:w="1956" w:type="dxa"/>
            <w:shd w:val="clear" w:color="auto" w:fill="auto"/>
          </w:tcPr>
          <w:p w14:paraId="3FC1F37D" w14:textId="77777777" w:rsidR="00F361B3" w:rsidRPr="00303841" w:rsidRDefault="00F361B3" w:rsidP="002E1A55">
            <w:pPr>
              <w:rPr>
                <w:rFonts w:ascii="Mulish" w:hAnsi="Mulish"/>
                <w:sz w:val="18"/>
                <w:szCs w:val="18"/>
              </w:rPr>
            </w:pPr>
          </w:p>
        </w:tc>
      </w:tr>
      <w:tr w:rsidR="00F361B3" w:rsidRPr="00303841" w14:paraId="6338E894" w14:textId="77777777" w:rsidTr="006B22FB">
        <w:tc>
          <w:tcPr>
            <w:tcW w:w="1661" w:type="dxa"/>
            <w:vMerge/>
            <w:vAlign w:val="center"/>
          </w:tcPr>
          <w:p w14:paraId="2F70F68C" w14:textId="77777777" w:rsidR="00F361B3" w:rsidRPr="00303841"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303841" w:rsidRDefault="00F361B3" w:rsidP="00B870D1">
            <w:pPr>
              <w:rPr>
                <w:rFonts w:ascii="Mulish" w:hAnsi="Mulish"/>
                <w:sz w:val="18"/>
                <w:szCs w:val="18"/>
              </w:rPr>
            </w:pPr>
            <w:r w:rsidRPr="00303841">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4BB604A7" w:rsidR="00F361B3" w:rsidRPr="00303841" w:rsidRDefault="00F361B3" w:rsidP="004D1E1B">
            <w:pPr>
              <w:jc w:val="center"/>
              <w:rPr>
                <w:rFonts w:ascii="Mulish" w:hAnsi="Mulish"/>
                <w:sz w:val="18"/>
                <w:szCs w:val="18"/>
              </w:rPr>
            </w:pPr>
          </w:p>
        </w:tc>
        <w:tc>
          <w:tcPr>
            <w:tcW w:w="1956" w:type="dxa"/>
            <w:tcBorders>
              <w:bottom w:val="single" w:sz="4" w:space="0" w:color="auto"/>
            </w:tcBorders>
            <w:shd w:val="clear" w:color="auto" w:fill="auto"/>
          </w:tcPr>
          <w:p w14:paraId="25D12303" w14:textId="77777777" w:rsidR="00F361B3" w:rsidRPr="00303841" w:rsidRDefault="00F361B3" w:rsidP="002E1A55">
            <w:pPr>
              <w:rPr>
                <w:rFonts w:ascii="Mulish" w:hAnsi="Mulish"/>
                <w:sz w:val="18"/>
                <w:szCs w:val="18"/>
              </w:rPr>
            </w:pPr>
          </w:p>
        </w:tc>
      </w:tr>
      <w:tr w:rsidR="00F361B3" w:rsidRPr="00303841" w14:paraId="77FDFB7D" w14:textId="77777777" w:rsidTr="006B22FB">
        <w:tc>
          <w:tcPr>
            <w:tcW w:w="1661" w:type="dxa"/>
            <w:vMerge/>
            <w:vAlign w:val="center"/>
          </w:tcPr>
          <w:p w14:paraId="193F6257" w14:textId="77777777" w:rsidR="00F361B3" w:rsidRPr="00303841"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303841" w:rsidRDefault="00F361B3" w:rsidP="002E1A55">
            <w:pPr>
              <w:rPr>
                <w:rFonts w:ascii="Mulish" w:hAnsi="Mulish"/>
                <w:sz w:val="18"/>
                <w:szCs w:val="18"/>
              </w:rPr>
            </w:pPr>
            <w:r w:rsidRPr="00303841">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1F3721DD" w:rsidR="00F361B3" w:rsidRPr="00303841"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7777777" w:rsidR="00F361B3" w:rsidRPr="00303841" w:rsidRDefault="00F361B3" w:rsidP="002E1A55">
            <w:pPr>
              <w:rPr>
                <w:rFonts w:ascii="Mulish" w:hAnsi="Mulish"/>
                <w:sz w:val="18"/>
                <w:szCs w:val="18"/>
              </w:rPr>
            </w:pPr>
          </w:p>
        </w:tc>
      </w:tr>
      <w:tr w:rsidR="00F361B3" w:rsidRPr="00303841" w14:paraId="370980B3" w14:textId="77777777" w:rsidTr="008A58C4">
        <w:tc>
          <w:tcPr>
            <w:tcW w:w="1661" w:type="dxa"/>
            <w:vMerge/>
            <w:vAlign w:val="center"/>
          </w:tcPr>
          <w:p w14:paraId="65A5E91D" w14:textId="77777777" w:rsidR="00F361B3" w:rsidRPr="00303841" w:rsidRDefault="00F361B3" w:rsidP="002E1A55">
            <w:pPr>
              <w:rPr>
                <w:rFonts w:ascii="Mulish" w:hAnsi="Mulish"/>
                <w:sz w:val="18"/>
                <w:szCs w:val="18"/>
              </w:rPr>
            </w:pPr>
          </w:p>
        </w:tc>
        <w:tc>
          <w:tcPr>
            <w:tcW w:w="5395" w:type="dxa"/>
            <w:shd w:val="clear" w:color="auto" w:fill="auto"/>
          </w:tcPr>
          <w:p w14:paraId="28ECDD5F" w14:textId="77777777" w:rsidR="00F361B3" w:rsidRPr="00303841" w:rsidRDefault="00F361B3" w:rsidP="00E07201">
            <w:pPr>
              <w:rPr>
                <w:rFonts w:ascii="Mulish" w:hAnsi="Mulish"/>
                <w:sz w:val="18"/>
                <w:szCs w:val="18"/>
              </w:rPr>
            </w:pPr>
            <w:r w:rsidRPr="00303841">
              <w:rPr>
                <w:rFonts w:ascii="Mulish" w:hAnsi="Mulish"/>
                <w:sz w:val="18"/>
                <w:szCs w:val="18"/>
              </w:rPr>
              <w:t>Documentos sometidos a información pública</w:t>
            </w:r>
          </w:p>
        </w:tc>
        <w:tc>
          <w:tcPr>
            <w:tcW w:w="1444" w:type="dxa"/>
            <w:shd w:val="clear" w:color="auto" w:fill="auto"/>
          </w:tcPr>
          <w:p w14:paraId="21F54534" w14:textId="77777777" w:rsidR="00F361B3" w:rsidRPr="00303841" w:rsidRDefault="00F361B3" w:rsidP="002E1A55">
            <w:pPr>
              <w:jc w:val="center"/>
              <w:rPr>
                <w:rFonts w:ascii="Mulish" w:hAnsi="Mulish"/>
                <w:sz w:val="18"/>
                <w:szCs w:val="18"/>
              </w:rPr>
            </w:pPr>
          </w:p>
        </w:tc>
        <w:tc>
          <w:tcPr>
            <w:tcW w:w="1956" w:type="dxa"/>
            <w:shd w:val="clear" w:color="auto" w:fill="auto"/>
          </w:tcPr>
          <w:p w14:paraId="596C9E80" w14:textId="77777777" w:rsidR="00F361B3" w:rsidRPr="00303841" w:rsidRDefault="00F361B3" w:rsidP="002E1A55">
            <w:pPr>
              <w:rPr>
                <w:rFonts w:ascii="Mulish" w:hAnsi="Mulish"/>
                <w:sz w:val="18"/>
                <w:szCs w:val="18"/>
              </w:rPr>
            </w:pPr>
          </w:p>
        </w:tc>
      </w:tr>
      <w:tr w:rsidR="00F361B3" w:rsidRPr="00303841" w14:paraId="21918000" w14:textId="77777777" w:rsidTr="004E0598">
        <w:tc>
          <w:tcPr>
            <w:tcW w:w="1661" w:type="dxa"/>
            <w:vMerge/>
            <w:vAlign w:val="center"/>
          </w:tcPr>
          <w:p w14:paraId="029B1199" w14:textId="77777777" w:rsidR="00F361B3" w:rsidRPr="00303841"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303841" w:rsidRDefault="00F361B3" w:rsidP="002E1A55">
            <w:pPr>
              <w:rPr>
                <w:rFonts w:ascii="Mulish" w:hAnsi="Mulish"/>
                <w:sz w:val="18"/>
                <w:szCs w:val="18"/>
              </w:rPr>
            </w:pPr>
            <w:r w:rsidRPr="00303841">
              <w:rPr>
                <w:rFonts w:ascii="Mulish" w:hAnsi="Mulish"/>
                <w:sz w:val="18"/>
                <w:szCs w:val="18"/>
              </w:rPr>
              <w:t>Contratos</w:t>
            </w:r>
          </w:p>
        </w:tc>
        <w:tc>
          <w:tcPr>
            <w:tcW w:w="1444" w:type="dxa"/>
            <w:tcBorders>
              <w:bottom w:val="single" w:sz="4" w:space="0" w:color="auto"/>
            </w:tcBorders>
          </w:tcPr>
          <w:p w14:paraId="754E1CFA" w14:textId="211AEF35" w:rsidR="00F361B3" w:rsidRPr="00303841" w:rsidRDefault="00F361B3" w:rsidP="00010BEC">
            <w:pPr>
              <w:jc w:val="center"/>
              <w:rPr>
                <w:rFonts w:ascii="Mulish" w:hAnsi="Mulish"/>
                <w:sz w:val="18"/>
                <w:szCs w:val="18"/>
              </w:rPr>
            </w:pPr>
          </w:p>
        </w:tc>
        <w:tc>
          <w:tcPr>
            <w:tcW w:w="1956" w:type="dxa"/>
            <w:tcBorders>
              <w:bottom w:val="single" w:sz="4" w:space="0" w:color="auto"/>
            </w:tcBorders>
          </w:tcPr>
          <w:p w14:paraId="50BA9922" w14:textId="77777777" w:rsidR="00F361B3" w:rsidRPr="00303841" w:rsidRDefault="00F361B3" w:rsidP="002E1A55">
            <w:pPr>
              <w:rPr>
                <w:rFonts w:ascii="Mulish" w:hAnsi="Mulish"/>
                <w:sz w:val="18"/>
                <w:szCs w:val="18"/>
              </w:rPr>
            </w:pPr>
          </w:p>
        </w:tc>
      </w:tr>
      <w:tr w:rsidR="00F361B3" w:rsidRPr="00303841" w14:paraId="7E530259" w14:textId="77777777" w:rsidTr="004E0598">
        <w:tc>
          <w:tcPr>
            <w:tcW w:w="1661" w:type="dxa"/>
            <w:vMerge/>
            <w:vAlign w:val="center"/>
          </w:tcPr>
          <w:p w14:paraId="65E840E3" w14:textId="77777777" w:rsidR="00F361B3" w:rsidRPr="00303841" w:rsidRDefault="00F361B3" w:rsidP="002E1A55">
            <w:pPr>
              <w:rPr>
                <w:rFonts w:ascii="Mulish" w:hAnsi="Mulish"/>
                <w:sz w:val="18"/>
                <w:szCs w:val="18"/>
              </w:rPr>
            </w:pPr>
          </w:p>
        </w:tc>
        <w:tc>
          <w:tcPr>
            <w:tcW w:w="5395" w:type="dxa"/>
            <w:shd w:val="clear" w:color="auto" w:fill="auto"/>
          </w:tcPr>
          <w:p w14:paraId="1A0E29D8" w14:textId="77777777" w:rsidR="00F361B3" w:rsidRPr="00303841" w:rsidRDefault="00F361B3" w:rsidP="002712BF">
            <w:pPr>
              <w:rPr>
                <w:rFonts w:ascii="Mulish" w:hAnsi="Mulish"/>
                <w:sz w:val="18"/>
                <w:szCs w:val="18"/>
              </w:rPr>
            </w:pPr>
            <w:r w:rsidRPr="00303841">
              <w:rPr>
                <w:rFonts w:ascii="Mulish" w:hAnsi="Mulish"/>
                <w:sz w:val="18"/>
                <w:szCs w:val="18"/>
              </w:rPr>
              <w:t xml:space="preserve">Modificaciones de contratos </w:t>
            </w:r>
          </w:p>
        </w:tc>
        <w:tc>
          <w:tcPr>
            <w:tcW w:w="1444" w:type="dxa"/>
            <w:shd w:val="clear" w:color="auto" w:fill="auto"/>
          </w:tcPr>
          <w:p w14:paraId="2C681418" w14:textId="08815F5D" w:rsidR="00F361B3" w:rsidRPr="00303841" w:rsidRDefault="00F361B3" w:rsidP="002E1A55">
            <w:pPr>
              <w:jc w:val="center"/>
              <w:rPr>
                <w:rFonts w:ascii="Mulish" w:hAnsi="Mulish"/>
                <w:sz w:val="18"/>
                <w:szCs w:val="18"/>
              </w:rPr>
            </w:pPr>
          </w:p>
        </w:tc>
        <w:tc>
          <w:tcPr>
            <w:tcW w:w="1956" w:type="dxa"/>
            <w:shd w:val="clear" w:color="auto" w:fill="auto"/>
          </w:tcPr>
          <w:p w14:paraId="2FD7A148" w14:textId="77777777" w:rsidR="00F361B3" w:rsidRPr="00303841" w:rsidRDefault="00F361B3" w:rsidP="002E1A55">
            <w:pPr>
              <w:rPr>
                <w:rFonts w:ascii="Mulish" w:hAnsi="Mulish"/>
                <w:sz w:val="18"/>
                <w:szCs w:val="18"/>
              </w:rPr>
            </w:pPr>
          </w:p>
        </w:tc>
      </w:tr>
      <w:tr w:rsidR="00F361B3" w:rsidRPr="00303841" w14:paraId="60CA308C" w14:textId="77777777" w:rsidTr="004E0598">
        <w:tc>
          <w:tcPr>
            <w:tcW w:w="1661" w:type="dxa"/>
            <w:vMerge/>
            <w:vAlign w:val="center"/>
          </w:tcPr>
          <w:p w14:paraId="518DFD34" w14:textId="77777777" w:rsidR="00F361B3" w:rsidRPr="00303841" w:rsidRDefault="00F361B3" w:rsidP="002E1A55">
            <w:pPr>
              <w:rPr>
                <w:rFonts w:ascii="Mulish" w:hAnsi="Mulish"/>
                <w:sz w:val="18"/>
                <w:szCs w:val="18"/>
              </w:rPr>
            </w:pPr>
          </w:p>
        </w:tc>
        <w:tc>
          <w:tcPr>
            <w:tcW w:w="5395" w:type="dxa"/>
            <w:shd w:val="clear" w:color="auto" w:fill="auto"/>
          </w:tcPr>
          <w:p w14:paraId="4F378AE2" w14:textId="77777777" w:rsidR="00F361B3" w:rsidRPr="00303841" w:rsidRDefault="00F361B3" w:rsidP="002712BF">
            <w:pPr>
              <w:rPr>
                <w:rFonts w:ascii="Mulish" w:hAnsi="Mulish"/>
                <w:sz w:val="18"/>
                <w:szCs w:val="18"/>
              </w:rPr>
            </w:pPr>
            <w:r w:rsidRPr="00303841">
              <w:rPr>
                <w:rFonts w:ascii="Mulish" w:hAnsi="Mulish"/>
                <w:sz w:val="18"/>
                <w:szCs w:val="18"/>
              </w:rPr>
              <w:t xml:space="preserve">Desistimientos y Renuncias </w:t>
            </w:r>
          </w:p>
        </w:tc>
        <w:tc>
          <w:tcPr>
            <w:tcW w:w="1444" w:type="dxa"/>
            <w:shd w:val="clear" w:color="auto" w:fill="auto"/>
          </w:tcPr>
          <w:p w14:paraId="20D7D586" w14:textId="361CF5A3" w:rsidR="00F361B3" w:rsidRPr="00303841" w:rsidRDefault="00F361B3" w:rsidP="002E1A55">
            <w:pPr>
              <w:jc w:val="center"/>
              <w:rPr>
                <w:rFonts w:ascii="Mulish" w:hAnsi="Mulish"/>
                <w:sz w:val="18"/>
                <w:szCs w:val="18"/>
              </w:rPr>
            </w:pPr>
          </w:p>
        </w:tc>
        <w:tc>
          <w:tcPr>
            <w:tcW w:w="1956" w:type="dxa"/>
            <w:shd w:val="clear" w:color="auto" w:fill="auto"/>
          </w:tcPr>
          <w:p w14:paraId="13272BDB" w14:textId="77777777" w:rsidR="00F361B3" w:rsidRPr="00303841" w:rsidRDefault="00F361B3" w:rsidP="002E1A55">
            <w:pPr>
              <w:rPr>
                <w:rFonts w:ascii="Mulish" w:hAnsi="Mulish"/>
                <w:sz w:val="18"/>
                <w:szCs w:val="18"/>
              </w:rPr>
            </w:pPr>
          </w:p>
        </w:tc>
      </w:tr>
      <w:tr w:rsidR="00F361B3" w:rsidRPr="00303841" w14:paraId="6CC992DC" w14:textId="77777777" w:rsidTr="004E0598">
        <w:tc>
          <w:tcPr>
            <w:tcW w:w="1661" w:type="dxa"/>
            <w:vMerge/>
            <w:vAlign w:val="center"/>
          </w:tcPr>
          <w:p w14:paraId="47B54958" w14:textId="77777777" w:rsidR="00F361B3" w:rsidRPr="00303841" w:rsidRDefault="00F361B3" w:rsidP="002E1A55">
            <w:pPr>
              <w:rPr>
                <w:rFonts w:ascii="Mulish" w:hAnsi="Mulish"/>
                <w:sz w:val="18"/>
                <w:szCs w:val="18"/>
              </w:rPr>
            </w:pPr>
          </w:p>
        </w:tc>
        <w:tc>
          <w:tcPr>
            <w:tcW w:w="5395" w:type="dxa"/>
            <w:shd w:val="clear" w:color="auto" w:fill="auto"/>
          </w:tcPr>
          <w:p w14:paraId="10CB90AF" w14:textId="77777777" w:rsidR="00F361B3" w:rsidRPr="00303841" w:rsidRDefault="00F361B3" w:rsidP="002712BF">
            <w:pPr>
              <w:rPr>
                <w:rFonts w:ascii="Mulish" w:hAnsi="Mulish"/>
                <w:sz w:val="18"/>
                <w:szCs w:val="18"/>
              </w:rPr>
            </w:pPr>
            <w:r w:rsidRPr="00303841">
              <w:rPr>
                <w:rFonts w:ascii="Mulish" w:hAnsi="Mulish"/>
                <w:sz w:val="18"/>
                <w:szCs w:val="18"/>
              </w:rPr>
              <w:t>Datos estadísticos sobre contratos</w:t>
            </w:r>
          </w:p>
        </w:tc>
        <w:tc>
          <w:tcPr>
            <w:tcW w:w="1444" w:type="dxa"/>
            <w:shd w:val="clear" w:color="auto" w:fill="auto"/>
          </w:tcPr>
          <w:p w14:paraId="6C7A49A3" w14:textId="663418C6" w:rsidR="00F361B3" w:rsidRPr="00303841" w:rsidRDefault="00F361B3" w:rsidP="00CF2345">
            <w:pPr>
              <w:jc w:val="center"/>
              <w:rPr>
                <w:rFonts w:ascii="Mulish" w:hAnsi="Mulish"/>
                <w:color w:val="76923C" w:themeColor="accent3" w:themeShade="BF"/>
                <w:sz w:val="18"/>
                <w:szCs w:val="18"/>
              </w:rPr>
            </w:pPr>
          </w:p>
        </w:tc>
        <w:tc>
          <w:tcPr>
            <w:tcW w:w="1956" w:type="dxa"/>
            <w:shd w:val="clear" w:color="auto" w:fill="auto"/>
          </w:tcPr>
          <w:p w14:paraId="2A67D7AB" w14:textId="77777777" w:rsidR="00F361B3" w:rsidRPr="00303841" w:rsidRDefault="00F361B3" w:rsidP="002E1A55">
            <w:pPr>
              <w:rPr>
                <w:rFonts w:ascii="Mulish" w:hAnsi="Mulish"/>
                <w:sz w:val="18"/>
                <w:szCs w:val="18"/>
              </w:rPr>
            </w:pPr>
          </w:p>
        </w:tc>
      </w:tr>
      <w:tr w:rsidR="00633DC3" w:rsidRPr="00303841" w14:paraId="30A2E64B" w14:textId="77777777" w:rsidTr="00633DC3">
        <w:tc>
          <w:tcPr>
            <w:tcW w:w="1661" w:type="dxa"/>
            <w:vMerge/>
            <w:vAlign w:val="center"/>
          </w:tcPr>
          <w:p w14:paraId="2A4904DF" w14:textId="77777777" w:rsidR="00633DC3" w:rsidRPr="00303841"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303841" w:rsidRDefault="00633DC3" w:rsidP="00633DC3">
            <w:pPr>
              <w:rPr>
                <w:rFonts w:ascii="Mulish" w:hAnsi="Mulish"/>
                <w:sz w:val="18"/>
                <w:szCs w:val="18"/>
              </w:rPr>
            </w:pPr>
            <w:r w:rsidRPr="00303841">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303841"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303841" w:rsidRDefault="00633DC3" w:rsidP="00633DC3">
            <w:pPr>
              <w:rPr>
                <w:rFonts w:ascii="Mulish" w:hAnsi="Mulish"/>
                <w:sz w:val="18"/>
                <w:szCs w:val="18"/>
              </w:rPr>
            </w:pPr>
          </w:p>
        </w:tc>
      </w:tr>
      <w:tr w:rsidR="00633DC3" w:rsidRPr="00303841" w14:paraId="6E029383" w14:textId="77777777" w:rsidTr="004E0598">
        <w:tc>
          <w:tcPr>
            <w:tcW w:w="1661" w:type="dxa"/>
            <w:vMerge/>
            <w:vAlign w:val="center"/>
          </w:tcPr>
          <w:p w14:paraId="0C13F6AA" w14:textId="77777777" w:rsidR="00633DC3" w:rsidRPr="00303841" w:rsidRDefault="00633DC3" w:rsidP="00633DC3">
            <w:pPr>
              <w:rPr>
                <w:rFonts w:ascii="Mulish" w:hAnsi="Mulish"/>
                <w:sz w:val="18"/>
                <w:szCs w:val="18"/>
              </w:rPr>
            </w:pPr>
          </w:p>
        </w:tc>
        <w:tc>
          <w:tcPr>
            <w:tcW w:w="5395" w:type="dxa"/>
            <w:shd w:val="clear" w:color="auto" w:fill="auto"/>
          </w:tcPr>
          <w:p w14:paraId="74EA8B3B" w14:textId="77777777" w:rsidR="00633DC3" w:rsidRPr="00303841" w:rsidRDefault="00633DC3" w:rsidP="00633DC3">
            <w:pPr>
              <w:rPr>
                <w:rFonts w:ascii="Mulish" w:hAnsi="Mulish"/>
                <w:sz w:val="18"/>
                <w:szCs w:val="18"/>
              </w:rPr>
            </w:pPr>
            <w:r w:rsidRPr="00303841">
              <w:rPr>
                <w:rFonts w:ascii="Mulish" w:hAnsi="Mulish"/>
                <w:sz w:val="18"/>
                <w:szCs w:val="18"/>
              </w:rPr>
              <w:t>Contratos Menores</w:t>
            </w:r>
          </w:p>
        </w:tc>
        <w:tc>
          <w:tcPr>
            <w:tcW w:w="1444" w:type="dxa"/>
            <w:shd w:val="clear" w:color="auto" w:fill="auto"/>
          </w:tcPr>
          <w:p w14:paraId="64EC4E78" w14:textId="2853D7AD" w:rsidR="00633DC3" w:rsidRPr="00303841" w:rsidRDefault="00633DC3" w:rsidP="00633DC3">
            <w:pPr>
              <w:jc w:val="center"/>
              <w:rPr>
                <w:rFonts w:ascii="Mulish" w:hAnsi="Mulish"/>
                <w:sz w:val="18"/>
                <w:szCs w:val="18"/>
              </w:rPr>
            </w:pPr>
          </w:p>
        </w:tc>
        <w:tc>
          <w:tcPr>
            <w:tcW w:w="1956" w:type="dxa"/>
            <w:shd w:val="clear" w:color="auto" w:fill="auto"/>
          </w:tcPr>
          <w:p w14:paraId="588B2B22" w14:textId="77777777" w:rsidR="00633DC3" w:rsidRPr="00303841" w:rsidRDefault="00633DC3" w:rsidP="00633DC3">
            <w:pPr>
              <w:rPr>
                <w:rFonts w:ascii="Mulish" w:hAnsi="Mulish"/>
                <w:sz w:val="18"/>
                <w:szCs w:val="18"/>
              </w:rPr>
            </w:pPr>
          </w:p>
        </w:tc>
      </w:tr>
      <w:tr w:rsidR="00633DC3" w:rsidRPr="00303841" w14:paraId="6E9F2F8F" w14:textId="77777777" w:rsidTr="004E0598">
        <w:tc>
          <w:tcPr>
            <w:tcW w:w="1661" w:type="dxa"/>
            <w:vMerge/>
            <w:vAlign w:val="center"/>
          </w:tcPr>
          <w:p w14:paraId="73E1F276" w14:textId="77777777" w:rsidR="00633DC3" w:rsidRPr="00303841"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303841" w:rsidRDefault="00633DC3" w:rsidP="00633DC3">
            <w:pPr>
              <w:rPr>
                <w:rFonts w:ascii="Mulish" w:hAnsi="Mulish"/>
                <w:sz w:val="18"/>
                <w:szCs w:val="18"/>
              </w:rPr>
            </w:pPr>
            <w:r w:rsidRPr="00303841">
              <w:rPr>
                <w:rFonts w:ascii="Mulish" w:hAnsi="Mulish"/>
                <w:sz w:val="18"/>
                <w:szCs w:val="18"/>
              </w:rPr>
              <w:t>Convenios</w:t>
            </w:r>
          </w:p>
        </w:tc>
        <w:tc>
          <w:tcPr>
            <w:tcW w:w="1444" w:type="dxa"/>
            <w:tcBorders>
              <w:bottom w:val="single" w:sz="4" w:space="0" w:color="auto"/>
            </w:tcBorders>
          </w:tcPr>
          <w:p w14:paraId="5B4BEFCA" w14:textId="77A7414A" w:rsidR="00633DC3" w:rsidRPr="00303841" w:rsidRDefault="00633DC3" w:rsidP="00CF2345">
            <w:pPr>
              <w:jc w:val="center"/>
              <w:rPr>
                <w:rFonts w:ascii="Mulish" w:hAnsi="Mulish"/>
                <w:sz w:val="18"/>
                <w:szCs w:val="18"/>
              </w:rPr>
            </w:pPr>
          </w:p>
        </w:tc>
        <w:tc>
          <w:tcPr>
            <w:tcW w:w="1956" w:type="dxa"/>
            <w:tcBorders>
              <w:bottom w:val="single" w:sz="4" w:space="0" w:color="auto"/>
            </w:tcBorders>
          </w:tcPr>
          <w:p w14:paraId="0B3AECE8" w14:textId="77777777" w:rsidR="00633DC3" w:rsidRPr="00303841" w:rsidRDefault="00633DC3" w:rsidP="00633DC3">
            <w:pPr>
              <w:rPr>
                <w:rFonts w:ascii="Mulish" w:hAnsi="Mulish"/>
                <w:sz w:val="18"/>
                <w:szCs w:val="18"/>
              </w:rPr>
            </w:pPr>
          </w:p>
        </w:tc>
      </w:tr>
      <w:tr w:rsidR="00633DC3" w:rsidRPr="00303841" w14:paraId="3F1DD625" w14:textId="77777777" w:rsidTr="004E0598">
        <w:tc>
          <w:tcPr>
            <w:tcW w:w="1661" w:type="dxa"/>
            <w:vMerge/>
            <w:vAlign w:val="center"/>
          </w:tcPr>
          <w:p w14:paraId="6BF07263" w14:textId="77777777" w:rsidR="00633DC3" w:rsidRPr="00303841" w:rsidRDefault="00633DC3" w:rsidP="00633DC3">
            <w:pPr>
              <w:rPr>
                <w:rFonts w:ascii="Mulish" w:hAnsi="Mulish"/>
                <w:sz w:val="18"/>
                <w:szCs w:val="18"/>
              </w:rPr>
            </w:pPr>
          </w:p>
        </w:tc>
        <w:tc>
          <w:tcPr>
            <w:tcW w:w="5395" w:type="dxa"/>
            <w:shd w:val="clear" w:color="auto" w:fill="auto"/>
          </w:tcPr>
          <w:p w14:paraId="02614079" w14:textId="77777777" w:rsidR="00633DC3" w:rsidRPr="00303841" w:rsidRDefault="00633DC3" w:rsidP="00633DC3">
            <w:pPr>
              <w:rPr>
                <w:rFonts w:ascii="Mulish" w:hAnsi="Mulish"/>
                <w:sz w:val="18"/>
                <w:szCs w:val="18"/>
              </w:rPr>
            </w:pPr>
            <w:r w:rsidRPr="00303841">
              <w:rPr>
                <w:rFonts w:ascii="Mulish" w:hAnsi="Mulish"/>
                <w:sz w:val="18"/>
                <w:szCs w:val="18"/>
              </w:rPr>
              <w:t>Encomiendas de Gestión</w:t>
            </w:r>
          </w:p>
        </w:tc>
        <w:tc>
          <w:tcPr>
            <w:tcW w:w="1444" w:type="dxa"/>
            <w:shd w:val="clear" w:color="auto" w:fill="auto"/>
          </w:tcPr>
          <w:p w14:paraId="67F302D9" w14:textId="66809A28" w:rsidR="00633DC3" w:rsidRPr="00303841" w:rsidRDefault="00633DC3" w:rsidP="004D1E1B">
            <w:pPr>
              <w:jc w:val="center"/>
              <w:rPr>
                <w:rFonts w:ascii="Mulish" w:hAnsi="Mulish"/>
                <w:sz w:val="18"/>
                <w:szCs w:val="18"/>
              </w:rPr>
            </w:pPr>
          </w:p>
        </w:tc>
        <w:tc>
          <w:tcPr>
            <w:tcW w:w="1956" w:type="dxa"/>
            <w:shd w:val="clear" w:color="auto" w:fill="auto"/>
          </w:tcPr>
          <w:p w14:paraId="70C13512" w14:textId="77777777" w:rsidR="00633DC3" w:rsidRPr="00303841" w:rsidRDefault="00633DC3" w:rsidP="00633DC3">
            <w:pPr>
              <w:rPr>
                <w:rFonts w:ascii="Mulish" w:hAnsi="Mulish"/>
                <w:sz w:val="18"/>
                <w:szCs w:val="18"/>
              </w:rPr>
            </w:pPr>
          </w:p>
        </w:tc>
      </w:tr>
      <w:tr w:rsidR="00633DC3" w:rsidRPr="00303841" w14:paraId="5B009B82" w14:textId="77777777" w:rsidTr="004E0598">
        <w:tc>
          <w:tcPr>
            <w:tcW w:w="1661" w:type="dxa"/>
            <w:vMerge/>
            <w:vAlign w:val="center"/>
          </w:tcPr>
          <w:p w14:paraId="76AD24C7" w14:textId="77777777" w:rsidR="00633DC3" w:rsidRPr="00303841" w:rsidRDefault="00633DC3" w:rsidP="00633DC3">
            <w:pPr>
              <w:rPr>
                <w:rFonts w:ascii="Mulish" w:hAnsi="Mulish"/>
                <w:sz w:val="18"/>
                <w:szCs w:val="18"/>
              </w:rPr>
            </w:pPr>
          </w:p>
        </w:tc>
        <w:tc>
          <w:tcPr>
            <w:tcW w:w="5395" w:type="dxa"/>
            <w:shd w:val="clear" w:color="auto" w:fill="auto"/>
          </w:tcPr>
          <w:p w14:paraId="6B68D03D" w14:textId="77777777" w:rsidR="00633DC3" w:rsidRPr="00303841" w:rsidRDefault="00633DC3" w:rsidP="00633DC3">
            <w:pPr>
              <w:rPr>
                <w:rFonts w:ascii="Mulish" w:hAnsi="Mulish"/>
                <w:sz w:val="18"/>
                <w:szCs w:val="18"/>
              </w:rPr>
            </w:pPr>
            <w:r w:rsidRPr="00303841">
              <w:rPr>
                <w:rFonts w:ascii="Mulish" w:hAnsi="Mulish"/>
                <w:sz w:val="18"/>
                <w:szCs w:val="18"/>
              </w:rPr>
              <w:t>Subcontrataciones derivadas de encomiendas</w:t>
            </w:r>
          </w:p>
        </w:tc>
        <w:tc>
          <w:tcPr>
            <w:tcW w:w="1444" w:type="dxa"/>
            <w:shd w:val="clear" w:color="auto" w:fill="auto"/>
          </w:tcPr>
          <w:p w14:paraId="2F09AE5F" w14:textId="6EA6EE7C" w:rsidR="00633DC3" w:rsidRPr="00303841" w:rsidRDefault="00633DC3" w:rsidP="004D1E1B">
            <w:pPr>
              <w:jc w:val="center"/>
              <w:rPr>
                <w:rFonts w:ascii="Mulish" w:hAnsi="Mulish"/>
                <w:sz w:val="18"/>
                <w:szCs w:val="18"/>
              </w:rPr>
            </w:pPr>
          </w:p>
        </w:tc>
        <w:tc>
          <w:tcPr>
            <w:tcW w:w="1956" w:type="dxa"/>
            <w:shd w:val="clear" w:color="auto" w:fill="auto"/>
          </w:tcPr>
          <w:p w14:paraId="21732FE1" w14:textId="77777777" w:rsidR="00633DC3" w:rsidRPr="00303841" w:rsidRDefault="00633DC3" w:rsidP="00633DC3">
            <w:pPr>
              <w:rPr>
                <w:rFonts w:ascii="Mulish" w:hAnsi="Mulish"/>
                <w:sz w:val="18"/>
                <w:szCs w:val="18"/>
              </w:rPr>
            </w:pPr>
          </w:p>
        </w:tc>
      </w:tr>
      <w:tr w:rsidR="00633DC3" w:rsidRPr="00303841" w14:paraId="4E136257" w14:textId="77777777" w:rsidTr="004E0598">
        <w:tc>
          <w:tcPr>
            <w:tcW w:w="1661" w:type="dxa"/>
            <w:vMerge/>
            <w:vAlign w:val="center"/>
          </w:tcPr>
          <w:p w14:paraId="415AC316" w14:textId="77777777" w:rsidR="00633DC3" w:rsidRPr="00303841"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303841" w:rsidRDefault="00633DC3" w:rsidP="00633DC3">
            <w:pPr>
              <w:rPr>
                <w:rFonts w:ascii="Mulish" w:hAnsi="Mulish"/>
                <w:sz w:val="18"/>
                <w:szCs w:val="18"/>
              </w:rPr>
            </w:pPr>
            <w:r w:rsidRPr="00303841">
              <w:rPr>
                <w:rFonts w:ascii="Mulish" w:hAnsi="Mulish"/>
                <w:sz w:val="18"/>
                <w:szCs w:val="18"/>
              </w:rPr>
              <w:t>Subvenciones y ayudas públicas</w:t>
            </w:r>
          </w:p>
        </w:tc>
        <w:tc>
          <w:tcPr>
            <w:tcW w:w="1444" w:type="dxa"/>
            <w:tcBorders>
              <w:bottom w:val="single" w:sz="4" w:space="0" w:color="auto"/>
            </w:tcBorders>
          </w:tcPr>
          <w:p w14:paraId="24AE29F5" w14:textId="77B7DA01" w:rsidR="00633DC3" w:rsidRPr="00303841" w:rsidRDefault="00633DC3" w:rsidP="001A2583">
            <w:pPr>
              <w:pStyle w:val="Prrafodelista"/>
              <w:ind w:left="1080"/>
              <w:rPr>
                <w:rFonts w:ascii="Mulish" w:hAnsi="Mulish"/>
                <w:color w:val="76923C" w:themeColor="accent3" w:themeShade="BF"/>
                <w:sz w:val="18"/>
                <w:szCs w:val="18"/>
              </w:rPr>
            </w:pPr>
          </w:p>
        </w:tc>
        <w:tc>
          <w:tcPr>
            <w:tcW w:w="1956" w:type="dxa"/>
            <w:tcBorders>
              <w:bottom w:val="single" w:sz="4" w:space="0" w:color="auto"/>
            </w:tcBorders>
          </w:tcPr>
          <w:p w14:paraId="488C6BE1" w14:textId="142405B8" w:rsidR="00633DC3" w:rsidRPr="00303841" w:rsidRDefault="00633DC3" w:rsidP="00633DC3">
            <w:pPr>
              <w:jc w:val="both"/>
              <w:rPr>
                <w:rFonts w:ascii="Mulish" w:hAnsi="Mulish"/>
                <w:sz w:val="18"/>
                <w:szCs w:val="18"/>
              </w:rPr>
            </w:pPr>
          </w:p>
        </w:tc>
      </w:tr>
      <w:tr w:rsidR="00633DC3" w:rsidRPr="00303841" w14:paraId="48BA35CC" w14:textId="77777777" w:rsidTr="004E0598">
        <w:tc>
          <w:tcPr>
            <w:tcW w:w="1661" w:type="dxa"/>
            <w:vMerge/>
            <w:vAlign w:val="center"/>
          </w:tcPr>
          <w:p w14:paraId="58B08802" w14:textId="77777777" w:rsidR="00633DC3" w:rsidRPr="00303841" w:rsidRDefault="00633DC3" w:rsidP="00633DC3">
            <w:pPr>
              <w:rPr>
                <w:rFonts w:ascii="Mulish" w:hAnsi="Mulish"/>
                <w:sz w:val="18"/>
                <w:szCs w:val="18"/>
              </w:rPr>
            </w:pPr>
          </w:p>
        </w:tc>
        <w:tc>
          <w:tcPr>
            <w:tcW w:w="5395" w:type="dxa"/>
            <w:tcBorders>
              <w:bottom w:val="single" w:sz="4" w:space="0" w:color="auto"/>
            </w:tcBorders>
            <w:shd w:val="clear" w:color="auto" w:fill="auto"/>
          </w:tcPr>
          <w:p w14:paraId="075E9DDB" w14:textId="77777777" w:rsidR="00633DC3" w:rsidRPr="00303841" w:rsidRDefault="00633DC3" w:rsidP="00633DC3">
            <w:pPr>
              <w:rPr>
                <w:rFonts w:ascii="Mulish" w:hAnsi="Mulish"/>
                <w:sz w:val="18"/>
                <w:szCs w:val="18"/>
              </w:rPr>
            </w:pPr>
            <w:r w:rsidRPr="00303841">
              <w:rPr>
                <w:rFonts w:ascii="Mulish" w:hAnsi="Mulish"/>
                <w:sz w:val="18"/>
                <w:szCs w:val="18"/>
              </w:rPr>
              <w:t>Presupuesto</w:t>
            </w:r>
          </w:p>
        </w:tc>
        <w:tc>
          <w:tcPr>
            <w:tcW w:w="1444" w:type="dxa"/>
            <w:tcBorders>
              <w:bottom w:val="single" w:sz="4" w:space="0" w:color="auto"/>
            </w:tcBorders>
            <w:shd w:val="clear" w:color="auto" w:fill="auto"/>
          </w:tcPr>
          <w:p w14:paraId="53DA87F7" w14:textId="633357BD" w:rsidR="00633DC3" w:rsidRPr="00303841" w:rsidRDefault="00633DC3" w:rsidP="00633DC3">
            <w:pPr>
              <w:jc w:val="center"/>
              <w:rPr>
                <w:rFonts w:ascii="Mulish" w:hAnsi="Mulish"/>
                <w:sz w:val="18"/>
                <w:szCs w:val="18"/>
              </w:rPr>
            </w:pPr>
          </w:p>
        </w:tc>
        <w:tc>
          <w:tcPr>
            <w:tcW w:w="1956" w:type="dxa"/>
            <w:tcBorders>
              <w:bottom w:val="single" w:sz="4" w:space="0" w:color="auto"/>
            </w:tcBorders>
            <w:shd w:val="clear" w:color="auto" w:fill="auto"/>
          </w:tcPr>
          <w:p w14:paraId="019EEB6C" w14:textId="77777777" w:rsidR="00633DC3" w:rsidRPr="00303841" w:rsidRDefault="00633DC3" w:rsidP="00633DC3">
            <w:pPr>
              <w:rPr>
                <w:rFonts w:ascii="Mulish" w:hAnsi="Mulish"/>
                <w:sz w:val="18"/>
                <w:szCs w:val="18"/>
              </w:rPr>
            </w:pPr>
          </w:p>
        </w:tc>
      </w:tr>
      <w:tr w:rsidR="00633DC3" w:rsidRPr="00303841" w14:paraId="5AD8D378" w14:textId="77777777" w:rsidTr="00061845">
        <w:tc>
          <w:tcPr>
            <w:tcW w:w="1661" w:type="dxa"/>
            <w:vMerge/>
            <w:vAlign w:val="center"/>
          </w:tcPr>
          <w:p w14:paraId="2AAEA95B" w14:textId="77777777" w:rsidR="00633DC3" w:rsidRPr="00303841"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303841" w:rsidRDefault="00633DC3" w:rsidP="00633DC3">
            <w:pPr>
              <w:rPr>
                <w:rFonts w:ascii="Mulish" w:hAnsi="Mulish"/>
                <w:sz w:val="18"/>
                <w:szCs w:val="18"/>
              </w:rPr>
            </w:pPr>
            <w:r w:rsidRPr="00303841">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303841" w:rsidRDefault="00633DC3" w:rsidP="00633DC3">
            <w:pPr>
              <w:jc w:val="center"/>
              <w:rPr>
                <w:rFonts w:ascii="Mulish" w:hAnsi="Mulish"/>
                <w:sz w:val="18"/>
                <w:szCs w:val="18"/>
              </w:rPr>
            </w:pPr>
          </w:p>
        </w:tc>
        <w:tc>
          <w:tcPr>
            <w:tcW w:w="1956" w:type="dxa"/>
            <w:shd w:val="clear" w:color="auto" w:fill="BFBFBF" w:themeFill="background1" w:themeFillShade="BF"/>
          </w:tcPr>
          <w:p w14:paraId="5CC3B3E2" w14:textId="77777777" w:rsidR="00633DC3" w:rsidRPr="00303841" w:rsidRDefault="00633DC3" w:rsidP="00633DC3">
            <w:pPr>
              <w:rPr>
                <w:rFonts w:ascii="Mulish" w:hAnsi="Mulish"/>
                <w:sz w:val="18"/>
                <w:szCs w:val="18"/>
              </w:rPr>
            </w:pPr>
          </w:p>
        </w:tc>
      </w:tr>
      <w:tr w:rsidR="00633DC3" w:rsidRPr="00303841" w14:paraId="1A7F527C" w14:textId="77777777" w:rsidTr="004E0598">
        <w:tc>
          <w:tcPr>
            <w:tcW w:w="1661" w:type="dxa"/>
            <w:vMerge/>
            <w:vAlign w:val="center"/>
          </w:tcPr>
          <w:p w14:paraId="4B3591C9" w14:textId="77777777" w:rsidR="00633DC3" w:rsidRPr="00303841" w:rsidRDefault="00633DC3" w:rsidP="00633DC3">
            <w:pPr>
              <w:rPr>
                <w:rFonts w:ascii="Mulish" w:hAnsi="Mulish"/>
                <w:sz w:val="18"/>
                <w:szCs w:val="18"/>
              </w:rPr>
            </w:pPr>
          </w:p>
        </w:tc>
        <w:tc>
          <w:tcPr>
            <w:tcW w:w="5395" w:type="dxa"/>
            <w:shd w:val="clear" w:color="auto" w:fill="auto"/>
          </w:tcPr>
          <w:p w14:paraId="6126BB23" w14:textId="77777777" w:rsidR="00633DC3" w:rsidRPr="00303841" w:rsidRDefault="00633DC3" w:rsidP="00633DC3">
            <w:pPr>
              <w:rPr>
                <w:rFonts w:ascii="Mulish" w:hAnsi="Mulish"/>
                <w:sz w:val="18"/>
                <w:szCs w:val="18"/>
              </w:rPr>
            </w:pPr>
            <w:r w:rsidRPr="00303841">
              <w:rPr>
                <w:rFonts w:ascii="Mulish" w:hAnsi="Mulish"/>
                <w:sz w:val="18"/>
                <w:szCs w:val="18"/>
              </w:rPr>
              <w:t>Cuentas anuales</w:t>
            </w:r>
          </w:p>
        </w:tc>
        <w:tc>
          <w:tcPr>
            <w:tcW w:w="1444" w:type="dxa"/>
            <w:shd w:val="clear" w:color="auto" w:fill="auto"/>
          </w:tcPr>
          <w:p w14:paraId="25E615DE" w14:textId="2310B477" w:rsidR="00633DC3" w:rsidRPr="00303841" w:rsidRDefault="00633DC3" w:rsidP="001A2583">
            <w:pPr>
              <w:pStyle w:val="Prrafodelista"/>
              <w:ind w:left="1080"/>
              <w:rPr>
                <w:rFonts w:ascii="Mulish" w:hAnsi="Mulish"/>
                <w:sz w:val="18"/>
                <w:szCs w:val="18"/>
              </w:rPr>
            </w:pPr>
          </w:p>
        </w:tc>
        <w:tc>
          <w:tcPr>
            <w:tcW w:w="1956" w:type="dxa"/>
            <w:shd w:val="clear" w:color="auto" w:fill="auto"/>
          </w:tcPr>
          <w:p w14:paraId="06E1AB8F" w14:textId="77777777" w:rsidR="00633DC3" w:rsidRPr="00303841" w:rsidRDefault="00633DC3" w:rsidP="00633DC3">
            <w:pPr>
              <w:rPr>
                <w:rFonts w:ascii="Mulish" w:hAnsi="Mulish"/>
                <w:sz w:val="18"/>
                <w:szCs w:val="18"/>
              </w:rPr>
            </w:pPr>
          </w:p>
        </w:tc>
      </w:tr>
      <w:tr w:rsidR="00633DC3" w:rsidRPr="00303841" w14:paraId="77D5A25D" w14:textId="77777777" w:rsidTr="004E0598">
        <w:tc>
          <w:tcPr>
            <w:tcW w:w="1661" w:type="dxa"/>
            <w:vMerge/>
            <w:vAlign w:val="center"/>
          </w:tcPr>
          <w:p w14:paraId="218C281B" w14:textId="77777777" w:rsidR="00633DC3" w:rsidRPr="00303841" w:rsidRDefault="00633DC3" w:rsidP="00633DC3">
            <w:pPr>
              <w:rPr>
                <w:rFonts w:ascii="Mulish" w:hAnsi="Mulish"/>
                <w:sz w:val="18"/>
                <w:szCs w:val="18"/>
              </w:rPr>
            </w:pPr>
          </w:p>
        </w:tc>
        <w:tc>
          <w:tcPr>
            <w:tcW w:w="5395" w:type="dxa"/>
            <w:shd w:val="clear" w:color="auto" w:fill="auto"/>
          </w:tcPr>
          <w:p w14:paraId="18EB4B1C" w14:textId="77777777" w:rsidR="00633DC3" w:rsidRPr="00303841" w:rsidRDefault="00633DC3" w:rsidP="00633DC3">
            <w:pPr>
              <w:rPr>
                <w:rFonts w:ascii="Mulish" w:hAnsi="Mulish"/>
                <w:sz w:val="18"/>
                <w:szCs w:val="18"/>
              </w:rPr>
            </w:pPr>
            <w:r w:rsidRPr="00303841">
              <w:rPr>
                <w:rFonts w:ascii="Mulish" w:hAnsi="Mulish"/>
                <w:sz w:val="18"/>
                <w:szCs w:val="18"/>
              </w:rPr>
              <w:t xml:space="preserve">Informes de auditoría  </w:t>
            </w:r>
          </w:p>
        </w:tc>
        <w:tc>
          <w:tcPr>
            <w:tcW w:w="1444" w:type="dxa"/>
            <w:shd w:val="clear" w:color="auto" w:fill="auto"/>
          </w:tcPr>
          <w:p w14:paraId="15AD2699" w14:textId="1517F1DA" w:rsidR="00633DC3" w:rsidRPr="00303841" w:rsidRDefault="00633DC3" w:rsidP="00366903">
            <w:pPr>
              <w:jc w:val="center"/>
              <w:rPr>
                <w:rFonts w:ascii="Mulish" w:hAnsi="Mulish"/>
                <w:sz w:val="18"/>
                <w:szCs w:val="18"/>
              </w:rPr>
            </w:pPr>
          </w:p>
        </w:tc>
        <w:tc>
          <w:tcPr>
            <w:tcW w:w="1956" w:type="dxa"/>
            <w:shd w:val="clear" w:color="auto" w:fill="auto"/>
          </w:tcPr>
          <w:p w14:paraId="2EAE829E" w14:textId="77777777" w:rsidR="00633DC3" w:rsidRPr="00303841" w:rsidRDefault="00633DC3" w:rsidP="00633DC3">
            <w:pPr>
              <w:rPr>
                <w:rFonts w:ascii="Mulish" w:hAnsi="Mulish"/>
                <w:sz w:val="18"/>
                <w:szCs w:val="18"/>
              </w:rPr>
            </w:pPr>
          </w:p>
        </w:tc>
      </w:tr>
      <w:tr w:rsidR="00633DC3" w:rsidRPr="00303841" w14:paraId="1EA39982" w14:textId="77777777" w:rsidTr="004E0598">
        <w:tc>
          <w:tcPr>
            <w:tcW w:w="1661" w:type="dxa"/>
            <w:vMerge/>
            <w:vAlign w:val="center"/>
          </w:tcPr>
          <w:p w14:paraId="59C2C81D" w14:textId="77777777" w:rsidR="00633DC3" w:rsidRPr="00303841" w:rsidRDefault="00633DC3" w:rsidP="00633DC3">
            <w:pPr>
              <w:rPr>
                <w:rFonts w:ascii="Mulish" w:hAnsi="Mulish"/>
                <w:sz w:val="18"/>
                <w:szCs w:val="18"/>
              </w:rPr>
            </w:pPr>
          </w:p>
        </w:tc>
        <w:tc>
          <w:tcPr>
            <w:tcW w:w="5395" w:type="dxa"/>
            <w:tcBorders>
              <w:bottom w:val="single" w:sz="4" w:space="0" w:color="auto"/>
            </w:tcBorders>
            <w:shd w:val="clear" w:color="auto" w:fill="auto"/>
          </w:tcPr>
          <w:p w14:paraId="2083E3F8" w14:textId="77777777" w:rsidR="00633DC3" w:rsidRPr="00303841" w:rsidRDefault="00633DC3" w:rsidP="00633DC3">
            <w:pPr>
              <w:rPr>
                <w:rFonts w:ascii="Mulish" w:hAnsi="Mulish"/>
                <w:sz w:val="18"/>
                <w:szCs w:val="18"/>
              </w:rPr>
            </w:pPr>
            <w:r w:rsidRPr="00303841">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691B9A69" w:rsidR="00633DC3" w:rsidRPr="00303841" w:rsidRDefault="00633DC3" w:rsidP="00CB5BDD">
            <w:pPr>
              <w:pStyle w:val="Prrafodelista"/>
              <w:rPr>
                <w:rFonts w:ascii="Mulish" w:hAnsi="Mulish"/>
                <w:sz w:val="18"/>
                <w:szCs w:val="18"/>
              </w:rPr>
            </w:pPr>
          </w:p>
        </w:tc>
        <w:tc>
          <w:tcPr>
            <w:tcW w:w="1956" w:type="dxa"/>
            <w:tcBorders>
              <w:bottom w:val="single" w:sz="4" w:space="0" w:color="auto"/>
            </w:tcBorders>
            <w:shd w:val="clear" w:color="auto" w:fill="auto"/>
          </w:tcPr>
          <w:p w14:paraId="2668D441" w14:textId="77777777" w:rsidR="00633DC3" w:rsidRPr="00303841" w:rsidRDefault="00633DC3" w:rsidP="00633DC3">
            <w:pPr>
              <w:rPr>
                <w:rFonts w:ascii="Mulish" w:hAnsi="Mulish"/>
                <w:sz w:val="18"/>
                <w:szCs w:val="18"/>
              </w:rPr>
            </w:pPr>
          </w:p>
        </w:tc>
      </w:tr>
      <w:tr w:rsidR="00633DC3" w:rsidRPr="00303841" w14:paraId="237143E8" w14:textId="77777777" w:rsidTr="004E0598">
        <w:tc>
          <w:tcPr>
            <w:tcW w:w="1661" w:type="dxa"/>
            <w:vMerge/>
            <w:vAlign w:val="center"/>
          </w:tcPr>
          <w:p w14:paraId="0544C62E" w14:textId="77777777" w:rsidR="00633DC3" w:rsidRPr="00303841" w:rsidRDefault="00633DC3" w:rsidP="00633DC3">
            <w:pPr>
              <w:rPr>
                <w:rFonts w:ascii="Mulish" w:hAnsi="Mulish"/>
                <w:sz w:val="18"/>
                <w:szCs w:val="18"/>
              </w:rPr>
            </w:pPr>
          </w:p>
        </w:tc>
        <w:tc>
          <w:tcPr>
            <w:tcW w:w="5395" w:type="dxa"/>
            <w:tcBorders>
              <w:bottom w:val="single" w:sz="4" w:space="0" w:color="auto"/>
            </w:tcBorders>
            <w:shd w:val="clear" w:color="auto" w:fill="auto"/>
          </w:tcPr>
          <w:p w14:paraId="3A737DCC" w14:textId="77777777" w:rsidR="00633DC3" w:rsidRPr="00303841" w:rsidRDefault="00633DC3" w:rsidP="00633DC3">
            <w:pPr>
              <w:rPr>
                <w:rFonts w:ascii="Mulish" w:hAnsi="Mulish"/>
                <w:sz w:val="18"/>
                <w:szCs w:val="18"/>
              </w:rPr>
            </w:pPr>
            <w:r w:rsidRPr="00303841">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4DB096EC" w:rsidR="00633DC3" w:rsidRPr="00303841" w:rsidRDefault="00633DC3" w:rsidP="001A2583">
            <w:pPr>
              <w:pStyle w:val="Prrafodelista"/>
              <w:ind w:left="1080"/>
              <w:rPr>
                <w:rFonts w:ascii="Mulish" w:hAnsi="Mulish"/>
                <w:sz w:val="18"/>
                <w:szCs w:val="18"/>
              </w:rPr>
            </w:pPr>
          </w:p>
        </w:tc>
        <w:tc>
          <w:tcPr>
            <w:tcW w:w="1956" w:type="dxa"/>
            <w:tcBorders>
              <w:bottom w:val="single" w:sz="4" w:space="0" w:color="auto"/>
            </w:tcBorders>
            <w:shd w:val="clear" w:color="auto" w:fill="auto"/>
          </w:tcPr>
          <w:p w14:paraId="539C04CE" w14:textId="77777777" w:rsidR="00633DC3" w:rsidRPr="00303841" w:rsidRDefault="00633DC3" w:rsidP="00633DC3">
            <w:pPr>
              <w:rPr>
                <w:rFonts w:ascii="Mulish" w:hAnsi="Mulish"/>
                <w:sz w:val="18"/>
                <w:szCs w:val="18"/>
              </w:rPr>
            </w:pPr>
          </w:p>
        </w:tc>
      </w:tr>
      <w:tr w:rsidR="00633DC3" w:rsidRPr="00303841" w14:paraId="73861D01" w14:textId="77777777" w:rsidTr="004E0598">
        <w:tc>
          <w:tcPr>
            <w:tcW w:w="1661" w:type="dxa"/>
            <w:vMerge/>
            <w:vAlign w:val="center"/>
          </w:tcPr>
          <w:p w14:paraId="0FBB78CE" w14:textId="77777777" w:rsidR="00633DC3" w:rsidRPr="00303841" w:rsidRDefault="00633DC3" w:rsidP="00633DC3">
            <w:pPr>
              <w:rPr>
                <w:rFonts w:ascii="Mulish" w:hAnsi="Mulish"/>
                <w:sz w:val="18"/>
                <w:szCs w:val="18"/>
              </w:rPr>
            </w:pPr>
          </w:p>
        </w:tc>
        <w:tc>
          <w:tcPr>
            <w:tcW w:w="5395" w:type="dxa"/>
            <w:shd w:val="clear" w:color="auto" w:fill="auto"/>
          </w:tcPr>
          <w:p w14:paraId="2616412B" w14:textId="77777777" w:rsidR="00633DC3" w:rsidRPr="00303841" w:rsidRDefault="00633DC3" w:rsidP="00633DC3">
            <w:pPr>
              <w:rPr>
                <w:rFonts w:ascii="Mulish" w:hAnsi="Mulish"/>
                <w:sz w:val="18"/>
                <w:szCs w:val="18"/>
              </w:rPr>
            </w:pPr>
            <w:r w:rsidRPr="00303841">
              <w:rPr>
                <w:rFonts w:ascii="Mulish" w:hAnsi="Mulish"/>
                <w:sz w:val="18"/>
                <w:szCs w:val="18"/>
              </w:rPr>
              <w:t>Resoluciones de autorización o reconocimiento de compatibilidad de empleados.</w:t>
            </w:r>
          </w:p>
        </w:tc>
        <w:tc>
          <w:tcPr>
            <w:tcW w:w="1444" w:type="dxa"/>
            <w:shd w:val="clear" w:color="auto" w:fill="auto"/>
          </w:tcPr>
          <w:p w14:paraId="3ECEC94A" w14:textId="0A9ACC35" w:rsidR="00633DC3" w:rsidRPr="00303841" w:rsidRDefault="00633DC3" w:rsidP="001A2583">
            <w:pPr>
              <w:pStyle w:val="Prrafodelista"/>
              <w:ind w:left="1080"/>
              <w:rPr>
                <w:rFonts w:ascii="Mulish" w:hAnsi="Mulish"/>
                <w:sz w:val="18"/>
                <w:szCs w:val="18"/>
              </w:rPr>
            </w:pPr>
          </w:p>
        </w:tc>
        <w:tc>
          <w:tcPr>
            <w:tcW w:w="1956" w:type="dxa"/>
            <w:shd w:val="clear" w:color="auto" w:fill="auto"/>
          </w:tcPr>
          <w:p w14:paraId="1E0CFE57" w14:textId="77777777" w:rsidR="00633DC3" w:rsidRPr="00303841" w:rsidRDefault="00633DC3" w:rsidP="00633DC3">
            <w:pPr>
              <w:rPr>
                <w:rFonts w:ascii="Mulish" w:hAnsi="Mulish"/>
                <w:sz w:val="18"/>
                <w:szCs w:val="18"/>
              </w:rPr>
            </w:pPr>
          </w:p>
        </w:tc>
      </w:tr>
      <w:tr w:rsidR="00633DC3" w:rsidRPr="00303841" w14:paraId="707312F6" w14:textId="77777777" w:rsidTr="004E0598">
        <w:tc>
          <w:tcPr>
            <w:tcW w:w="1661" w:type="dxa"/>
            <w:vMerge/>
            <w:vAlign w:val="center"/>
          </w:tcPr>
          <w:p w14:paraId="7B13A18D" w14:textId="77777777" w:rsidR="00633DC3" w:rsidRPr="00303841" w:rsidRDefault="00633DC3" w:rsidP="00633DC3">
            <w:pPr>
              <w:rPr>
                <w:rFonts w:ascii="Mulish" w:hAnsi="Mulish"/>
                <w:sz w:val="18"/>
                <w:szCs w:val="18"/>
              </w:rPr>
            </w:pPr>
          </w:p>
        </w:tc>
        <w:tc>
          <w:tcPr>
            <w:tcW w:w="5395" w:type="dxa"/>
            <w:tcBorders>
              <w:bottom w:val="single" w:sz="4" w:space="0" w:color="auto"/>
            </w:tcBorders>
            <w:shd w:val="clear" w:color="auto" w:fill="auto"/>
          </w:tcPr>
          <w:p w14:paraId="3B299788" w14:textId="77777777" w:rsidR="00633DC3" w:rsidRPr="00303841" w:rsidRDefault="00633DC3" w:rsidP="00633DC3">
            <w:pPr>
              <w:rPr>
                <w:rFonts w:ascii="Mulish" w:hAnsi="Mulish"/>
                <w:sz w:val="18"/>
                <w:szCs w:val="18"/>
              </w:rPr>
            </w:pPr>
            <w:r w:rsidRPr="00303841">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6F98B304" w:rsidR="00633DC3" w:rsidRPr="00303841" w:rsidRDefault="00633DC3" w:rsidP="001A2583">
            <w:pPr>
              <w:pStyle w:val="Prrafodelista"/>
              <w:ind w:left="1080"/>
              <w:rPr>
                <w:rFonts w:ascii="Mulish" w:hAnsi="Mulish"/>
                <w:sz w:val="18"/>
                <w:szCs w:val="18"/>
              </w:rPr>
            </w:pPr>
          </w:p>
        </w:tc>
        <w:tc>
          <w:tcPr>
            <w:tcW w:w="1956" w:type="dxa"/>
            <w:tcBorders>
              <w:bottom w:val="single" w:sz="4" w:space="0" w:color="auto"/>
            </w:tcBorders>
            <w:shd w:val="clear" w:color="auto" w:fill="auto"/>
          </w:tcPr>
          <w:p w14:paraId="36803B63" w14:textId="77777777" w:rsidR="00633DC3" w:rsidRPr="00303841" w:rsidRDefault="00633DC3" w:rsidP="00633DC3">
            <w:pPr>
              <w:rPr>
                <w:rFonts w:ascii="Mulish" w:hAnsi="Mulish"/>
                <w:sz w:val="18"/>
                <w:szCs w:val="18"/>
              </w:rPr>
            </w:pPr>
          </w:p>
        </w:tc>
      </w:tr>
      <w:tr w:rsidR="00633DC3" w:rsidRPr="00303841" w14:paraId="11757693" w14:textId="77777777" w:rsidTr="004E0598">
        <w:tc>
          <w:tcPr>
            <w:tcW w:w="1661" w:type="dxa"/>
            <w:vMerge/>
            <w:vAlign w:val="center"/>
          </w:tcPr>
          <w:p w14:paraId="09AB6AF2" w14:textId="77777777" w:rsidR="00633DC3" w:rsidRPr="00303841" w:rsidRDefault="00633DC3" w:rsidP="00633DC3">
            <w:pPr>
              <w:rPr>
                <w:rFonts w:ascii="Mulish" w:hAnsi="Mulish"/>
                <w:sz w:val="18"/>
                <w:szCs w:val="18"/>
              </w:rPr>
            </w:pPr>
          </w:p>
        </w:tc>
        <w:tc>
          <w:tcPr>
            <w:tcW w:w="5395" w:type="dxa"/>
            <w:shd w:val="clear" w:color="auto" w:fill="auto"/>
          </w:tcPr>
          <w:p w14:paraId="103277E5" w14:textId="77777777" w:rsidR="00633DC3" w:rsidRPr="00303841" w:rsidRDefault="00633DC3" w:rsidP="00633DC3">
            <w:pPr>
              <w:rPr>
                <w:rFonts w:ascii="Mulish" w:hAnsi="Mulish"/>
                <w:sz w:val="18"/>
                <w:szCs w:val="18"/>
              </w:rPr>
            </w:pPr>
            <w:r w:rsidRPr="00303841">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00CD6D1B" w:rsidR="00633DC3" w:rsidRPr="00303841" w:rsidRDefault="00633DC3" w:rsidP="00610B4A">
            <w:pPr>
              <w:pStyle w:val="Prrafodelista"/>
              <w:numPr>
                <w:ilvl w:val="0"/>
                <w:numId w:val="2"/>
              </w:numPr>
              <w:jc w:val="center"/>
              <w:rPr>
                <w:rFonts w:ascii="Mulish" w:hAnsi="Mulish"/>
                <w:sz w:val="18"/>
                <w:szCs w:val="18"/>
              </w:rPr>
            </w:pPr>
          </w:p>
        </w:tc>
        <w:tc>
          <w:tcPr>
            <w:tcW w:w="1956" w:type="dxa"/>
            <w:shd w:val="clear" w:color="auto" w:fill="auto"/>
          </w:tcPr>
          <w:p w14:paraId="39306A94" w14:textId="79585AAB" w:rsidR="00633DC3" w:rsidRPr="00303841" w:rsidRDefault="0066076F" w:rsidP="00633DC3">
            <w:pPr>
              <w:rPr>
                <w:rFonts w:ascii="Mulish" w:hAnsi="Mulish"/>
                <w:sz w:val="18"/>
                <w:szCs w:val="18"/>
              </w:rPr>
            </w:pPr>
            <w:r w:rsidRPr="00303841">
              <w:rPr>
                <w:rFonts w:ascii="Mulish" w:hAnsi="Mulish"/>
                <w:sz w:val="18"/>
                <w:szCs w:val="18"/>
              </w:rPr>
              <w:t>Sí</w:t>
            </w:r>
          </w:p>
        </w:tc>
      </w:tr>
      <w:tr w:rsidR="00633DC3" w:rsidRPr="00303841" w14:paraId="651DCB43" w14:textId="77777777" w:rsidTr="004E0598">
        <w:tc>
          <w:tcPr>
            <w:tcW w:w="1661" w:type="dxa"/>
            <w:vMerge/>
            <w:vAlign w:val="center"/>
          </w:tcPr>
          <w:p w14:paraId="6252B1D4" w14:textId="77777777" w:rsidR="00633DC3" w:rsidRPr="00303841" w:rsidRDefault="00633DC3" w:rsidP="00633DC3">
            <w:pPr>
              <w:rPr>
                <w:rFonts w:ascii="Mulish" w:hAnsi="Mulish"/>
                <w:sz w:val="18"/>
                <w:szCs w:val="18"/>
              </w:rPr>
            </w:pPr>
          </w:p>
        </w:tc>
        <w:tc>
          <w:tcPr>
            <w:tcW w:w="5395" w:type="dxa"/>
            <w:shd w:val="clear" w:color="auto" w:fill="auto"/>
          </w:tcPr>
          <w:p w14:paraId="197CF659" w14:textId="77777777" w:rsidR="00633DC3" w:rsidRPr="00303841" w:rsidRDefault="00633DC3" w:rsidP="00633DC3">
            <w:pPr>
              <w:rPr>
                <w:rFonts w:ascii="Mulish" w:hAnsi="Mulish"/>
                <w:sz w:val="18"/>
                <w:szCs w:val="18"/>
              </w:rPr>
            </w:pPr>
            <w:r w:rsidRPr="00303841">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52A5F3C3" w:rsidR="00633DC3" w:rsidRPr="00303841" w:rsidRDefault="00633DC3" w:rsidP="00366903">
            <w:pPr>
              <w:jc w:val="center"/>
              <w:rPr>
                <w:rFonts w:ascii="Mulish" w:hAnsi="Mulish"/>
                <w:sz w:val="18"/>
                <w:szCs w:val="18"/>
              </w:rPr>
            </w:pPr>
          </w:p>
        </w:tc>
        <w:tc>
          <w:tcPr>
            <w:tcW w:w="1956" w:type="dxa"/>
            <w:shd w:val="clear" w:color="auto" w:fill="auto"/>
          </w:tcPr>
          <w:p w14:paraId="20F15385" w14:textId="77777777" w:rsidR="00633DC3" w:rsidRPr="00303841" w:rsidRDefault="00633DC3" w:rsidP="00633DC3">
            <w:pPr>
              <w:rPr>
                <w:rFonts w:ascii="Mulish" w:hAnsi="Mulish"/>
                <w:sz w:val="18"/>
                <w:szCs w:val="18"/>
              </w:rPr>
            </w:pPr>
          </w:p>
        </w:tc>
      </w:tr>
      <w:tr w:rsidR="00633DC3" w:rsidRPr="00303841" w14:paraId="338C8CDA" w14:textId="77777777" w:rsidTr="004E0598">
        <w:trPr>
          <w:trHeight w:val="265"/>
        </w:trPr>
        <w:tc>
          <w:tcPr>
            <w:tcW w:w="1661" w:type="dxa"/>
            <w:vMerge w:val="restart"/>
            <w:vAlign w:val="center"/>
          </w:tcPr>
          <w:p w14:paraId="430BC126" w14:textId="77777777" w:rsidR="00633DC3" w:rsidRPr="00303841" w:rsidRDefault="00633DC3" w:rsidP="00633DC3">
            <w:pPr>
              <w:rPr>
                <w:rFonts w:ascii="Mulish" w:hAnsi="Mulish"/>
                <w:sz w:val="18"/>
                <w:szCs w:val="18"/>
              </w:rPr>
            </w:pPr>
            <w:r w:rsidRPr="00303841">
              <w:rPr>
                <w:rFonts w:ascii="Mulish" w:hAnsi="Mulish"/>
                <w:sz w:val="18"/>
                <w:szCs w:val="18"/>
              </w:rPr>
              <w:t xml:space="preserve">Calidad de la Información </w:t>
            </w:r>
          </w:p>
        </w:tc>
        <w:tc>
          <w:tcPr>
            <w:tcW w:w="5395" w:type="dxa"/>
          </w:tcPr>
          <w:p w14:paraId="34FDB9A7" w14:textId="77777777" w:rsidR="00633DC3" w:rsidRPr="00303841" w:rsidRDefault="00633DC3" w:rsidP="00633DC3">
            <w:pPr>
              <w:rPr>
                <w:rFonts w:ascii="Mulish" w:hAnsi="Mulish"/>
                <w:sz w:val="18"/>
                <w:szCs w:val="18"/>
              </w:rPr>
            </w:pPr>
            <w:r w:rsidRPr="00303841">
              <w:rPr>
                <w:rFonts w:ascii="Mulish" w:hAnsi="Mulish"/>
                <w:sz w:val="18"/>
                <w:szCs w:val="18"/>
              </w:rPr>
              <w:t>Estructuración</w:t>
            </w:r>
          </w:p>
        </w:tc>
        <w:tc>
          <w:tcPr>
            <w:tcW w:w="1444" w:type="dxa"/>
            <w:vAlign w:val="center"/>
          </w:tcPr>
          <w:p w14:paraId="04C81643" w14:textId="77777777" w:rsidR="00633DC3" w:rsidRPr="00303841" w:rsidRDefault="00633DC3" w:rsidP="00633DC3">
            <w:pPr>
              <w:jc w:val="center"/>
              <w:rPr>
                <w:rFonts w:ascii="Mulish" w:hAnsi="Mulish"/>
                <w:sz w:val="18"/>
                <w:szCs w:val="18"/>
              </w:rPr>
            </w:pPr>
          </w:p>
        </w:tc>
        <w:tc>
          <w:tcPr>
            <w:tcW w:w="1956" w:type="dxa"/>
          </w:tcPr>
          <w:p w14:paraId="0B0AAC9C" w14:textId="77777777" w:rsidR="00633DC3" w:rsidRPr="00303841" w:rsidRDefault="00633DC3" w:rsidP="00633DC3">
            <w:pPr>
              <w:rPr>
                <w:rFonts w:ascii="Mulish" w:hAnsi="Mulish"/>
                <w:sz w:val="18"/>
                <w:szCs w:val="18"/>
              </w:rPr>
            </w:pPr>
          </w:p>
        </w:tc>
      </w:tr>
      <w:tr w:rsidR="00633DC3" w:rsidRPr="00303841" w14:paraId="7E99D04C" w14:textId="77777777" w:rsidTr="004E0598">
        <w:tc>
          <w:tcPr>
            <w:tcW w:w="1661" w:type="dxa"/>
            <w:vMerge/>
          </w:tcPr>
          <w:p w14:paraId="3204592B" w14:textId="77777777" w:rsidR="00633DC3" w:rsidRPr="00303841" w:rsidRDefault="00633DC3" w:rsidP="00633DC3">
            <w:pPr>
              <w:rPr>
                <w:rFonts w:ascii="Mulish" w:hAnsi="Mulish"/>
                <w:sz w:val="18"/>
                <w:szCs w:val="18"/>
              </w:rPr>
            </w:pPr>
          </w:p>
        </w:tc>
        <w:tc>
          <w:tcPr>
            <w:tcW w:w="5395" w:type="dxa"/>
          </w:tcPr>
          <w:p w14:paraId="6BDD9585" w14:textId="77777777" w:rsidR="00633DC3" w:rsidRPr="00303841" w:rsidRDefault="00633DC3" w:rsidP="00633DC3">
            <w:pPr>
              <w:rPr>
                <w:rFonts w:ascii="Mulish" w:hAnsi="Mulish"/>
                <w:sz w:val="18"/>
                <w:szCs w:val="18"/>
              </w:rPr>
            </w:pPr>
            <w:r w:rsidRPr="00303841">
              <w:rPr>
                <w:rFonts w:ascii="Mulish" w:hAnsi="Mulish"/>
                <w:sz w:val="18"/>
                <w:szCs w:val="18"/>
              </w:rPr>
              <w:t xml:space="preserve">Accesibilidad </w:t>
            </w:r>
          </w:p>
        </w:tc>
        <w:tc>
          <w:tcPr>
            <w:tcW w:w="1444" w:type="dxa"/>
            <w:vAlign w:val="center"/>
          </w:tcPr>
          <w:p w14:paraId="2EBDF36C" w14:textId="77777777" w:rsidR="00633DC3" w:rsidRPr="00303841" w:rsidRDefault="00633DC3" w:rsidP="00633DC3">
            <w:pPr>
              <w:jc w:val="center"/>
              <w:rPr>
                <w:rFonts w:ascii="Mulish" w:hAnsi="Mulish"/>
                <w:sz w:val="18"/>
                <w:szCs w:val="18"/>
              </w:rPr>
            </w:pPr>
          </w:p>
        </w:tc>
        <w:tc>
          <w:tcPr>
            <w:tcW w:w="1956" w:type="dxa"/>
          </w:tcPr>
          <w:p w14:paraId="4830437C" w14:textId="77777777" w:rsidR="00633DC3" w:rsidRPr="00303841" w:rsidRDefault="00633DC3" w:rsidP="00633DC3">
            <w:pPr>
              <w:rPr>
                <w:rFonts w:ascii="Mulish" w:hAnsi="Mulish"/>
                <w:sz w:val="18"/>
                <w:szCs w:val="18"/>
              </w:rPr>
            </w:pPr>
          </w:p>
        </w:tc>
      </w:tr>
      <w:tr w:rsidR="00633DC3" w:rsidRPr="00303841" w14:paraId="636DEA3E" w14:textId="77777777" w:rsidTr="004E0598">
        <w:tc>
          <w:tcPr>
            <w:tcW w:w="1661" w:type="dxa"/>
            <w:vMerge/>
          </w:tcPr>
          <w:p w14:paraId="6DD8F528" w14:textId="77777777" w:rsidR="00633DC3" w:rsidRPr="00303841" w:rsidRDefault="00633DC3" w:rsidP="00633DC3">
            <w:pPr>
              <w:rPr>
                <w:rFonts w:ascii="Mulish" w:hAnsi="Mulish"/>
                <w:sz w:val="18"/>
                <w:szCs w:val="18"/>
              </w:rPr>
            </w:pPr>
          </w:p>
        </w:tc>
        <w:tc>
          <w:tcPr>
            <w:tcW w:w="5395" w:type="dxa"/>
          </w:tcPr>
          <w:p w14:paraId="374201FB" w14:textId="77777777" w:rsidR="00633DC3" w:rsidRPr="00303841" w:rsidRDefault="00633DC3" w:rsidP="00633DC3">
            <w:pPr>
              <w:rPr>
                <w:rFonts w:ascii="Mulish" w:hAnsi="Mulish"/>
                <w:sz w:val="18"/>
                <w:szCs w:val="18"/>
              </w:rPr>
            </w:pPr>
            <w:r w:rsidRPr="00303841">
              <w:rPr>
                <w:rFonts w:ascii="Mulish" w:hAnsi="Mulish"/>
                <w:sz w:val="18"/>
                <w:szCs w:val="18"/>
              </w:rPr>
              <w:t>Claridad</w:t>
            </w:r>
          </w:p>
        </w:tc>
        <w:tc>
          <w:tcPr>
            <w:tcW w:w="1444" w:type="dxa"/>
            <w:vAlign w:val="center"/>
          </w:tcPr>
          <w:p w14:paraId="7A52DD29" w14:textId="77777777" w:rsidR="00633DC3" w:rsidRPr="00303841" w:rsidRDefault="00633DC3" w:rsidP="00633DC3">
            <w:pPr>
              <w:jc w:val="center"/>
              <w:rPr>
                <w:rFonts w:ascii="Mulish" w:hAnsi="Mulish"/>
                <w:sz w:val="18"/>
                <w:szCs w:val="18"/>
              </w:rPr>
            </w:pPr>
          </w:p>
        </w:tc>
        <w:tc>
          <w:tcPr>
            <w:tcW w:w="1956" w:type="dxa"/>
          </w:tcPr>
          <w:p w14:paraId="57FB6C13" w14:textId="77777777" w:rsidR="00633DC3" w:rsidRPr="00303841" w:rsidRDefault="00633DC3" w:rsidP="00633DC3">
            <w:pPr>
              <w:rPr>
                <w:rFonts w:ascii="Mulish" w:hAnsi="Mulish"/>
                <w:sz w:val="18"/>
                <w:szCs w:val="18"/>
              </w:rPr>
            </w:pPr>
          </w:p>
        </w:tc>
      </w:tr>
      <w:tr w:rsidR="00633DC3" w:rsidRPr="00303841" w14:paraId="30A1D485" w14:textId="77777777" w:rsidTr="004E0598">
        <w:tc>
          <w:tcPr>
            <w:tcW w:w="1661" w:type="dxa"/>
            <w:vMerge/>
          </w:tcPr>
          <w:p w14:paraId="0AC04875" w14:textId="77777777" w:rsidR="00633DC3" w:rsidRPr="00303841" w:rsidRDefault="00633DC3" w:rsidP="00633DC3">
            <w:pPr>
              <w:rPr>
                <w:rFonts w:ascii="Mulish" w:hAnsi="Mulish"/>
                <w:sz w:val="18"/>
                <w:szCs w:val="18"/>
              </w:rPr>
            </w:pPr>
          </w:p>
        </w:tc>
        <w:tc>
          <w:tcPr>
            <w:tcW w:w="5395" w:type="dxa"/>
          </w:tcPr>
          <w:p w14:paraId="0DA8749E" w14:textId="6F60592E" w:rsidR="00633DC3" w:rsidRPr="00303841" w:rsidRDefault="00633DC3" w:rsidP="00633DC3">
            <w:pPr>
              <w:rPr>
                <w:rFonts w:ascii="Mulish" w:hAnsi="Mulish"/>
                <w:sz w:val="18"/>
                <w:szCs w:val="18"/>
              </w:rPr>
            </w:pPr>
            <w:r w:rsidRPr="00303841">
              <w:rPr>
                <w:rFonts w:ascii="Mulish" w:hAnsi="Mulish"/>
                <w:sz w:val="18"/>
                <w:szCs w:val="18"/>
              </w:rPr>
              <w:t>Reutilización</w:t>
            </w:r>
            <w:r w:rsidR="00DF7F08" w:rsidRPr="00303841">
              <w:rPr>
                <w:rFonts w:ascii="Mulish" w:hAnsi="Mulish"/>
                <w:sz w:val="18"/>
                <w:szCs w:val="18"/>
              </w:rPr>
              <w:t>: organigrama</w:t>
            </w:r>
            <w:r w:rsidRPr="00303841">
              <w:rPr>
                <w:rFonts w:ascii="Mulish" w:hAnsi="Mulish"/>
                <w:sz w:val="18"/>
                <w:szCs w:val="18"/>
              </w:rPr>
              <w:t xml:space="preserve"> </w:t>
            </w:r>
          </w:p>
        </w:tc>
        <w:tc>
          <w:tcPr>
            <w:tcW w:w="1444" w:type="dxa"/>
            <w:vAlign w:val="center"/>
          </w:tcPr>
          <w:p w14:paraId="128E8926" w14:textId="546A42A5" w:rsidR="00633DC3" w:rsidRPr="00C742EB" w:rsidRDefault="00633DC3" w:rsidP="00C742EB">
            <w:pPr>
              <w:pStyle w:val="Prrafodelista"/>
              <w:numPr>
                <w:ilvl w:val="0"/>
                <w:numId w:val="3"/>
              </w:numPr>
              <w:jc w:val="center"/>
              <w:rPr>
                <w:rFonts w:ascii="Mulish" w:hAnsi="Mulish"/>
                <w:sz w:val="18"/>
                <w:szCs w:val="18"/>
              </w:rPr>
            </w:pPr>
          </w:p>
        </w:tc>
        <w:tc>
          <w:tcPr>
            <w:tcW w:w="1956" w:type="dxa"/>
          </w:tcPr>
          <w:p w14:paraId="01302FAE" w14:textId="2DC0E1A2" w:rsidR="00633DC3" w:rsidRPr="00303841" w:rsidRDefault="00C742EB" w:rsidP="00633DC3">
            <w:pPr>
              <w:rPr>
                <w:rFonts w:ascii="Mulish" w:hAnsi="Mulish"/>
                <w:sz w:val="18"/>
                <w:szCs w:val="18"/>
              </w:rPr>
            </w:pPr>
            <w:r>
              <w:rPr>
                <w:rFonts w:ascii="Mulish" w:hAnsi="Mulish"/>
                <w:sz w:val="18"/>
                <w:szCs w:val="18"/>
              </w:rPr>
              <w:t>Si</w:t>
            </w:r>
          </w:p>
        </w:tc>
      </w:tr>
      <w:tr w:rsidR="00633DC3" w:rsidRPr="00303841" w14:paraId="643E9693" w14:textId="77777777" w:rsidTr="004E0598">
        <w:tc>
          <w:tcPr>
            <w:tcW w:w="1661" w:type="dxa"/>
            <w:vMerge/>
          </w:tcPr>
          <w:p w14:paraId="4B62AF89" w14:textId="77777777" w:rsidR="00633DC3" w:rsidRPr="00303841" w:rsidRDefault="00633DC3" w:rsidP="00633DC3">
            <w:pPr>
              <w:rPr>
                <w:rFonts w:ascii="Mulish" w:hAnsi="Mulish"/>
                <w:sz w:val="18"/>
                <w:szCs w:val="18"/>
              </w:rPr>
            </w:pPr>
          </w:p>
        </w:tc>
        <w:tc>
          <w:tcPr>
            <w:tcW w:w="5395" w:type="dxa"/>
          </w:tcPr>
          <w:p w14:paraId="23F4E91C" w14:textId="77777777" w:rsidR="00633DC3" w:rsidRPr="00303841" w:rsidRDefault="00633DC3" w:rsidP="00633DC3">
            <w:pPr>
              <w:rPr>
                <w:rFonts w:ascii="Mulish" w:hAnsi="Mulish"/>
                <w:sz w:val="18"/>
                <w:szCs w:val="18"/>
              </w:rPr>
            </w:pPr>
            <w:r w:rsidRPr="00303841">
              <w:rPr>
                <w:rFonts w:ascii="Mulish" w:hAnsi="Mulish"/>
                <w:sz w:val="18"/>
                <w:szCs w:val="18"/>
              </w:rPr>
              <w:t xml:space="preserve">Datación y Actualización </w:t>
            </w:r>
          </w:p>
        </w:tc>
        <w:tc>
          <w:tcPr>
            <w:tcW w:w="1444" w:type="dxa"/>
            <w:vAlign w:val="center"/>
          </w:tcPr>
          <w:p w14:paraId="059F9A29" w14:textId="5FAE236B" w:rsidR="00633DC3" w:rsidRPr="00303841" w:rsidRDefault="00633DC3" w:rsidP="00CB5BDD">
            <w:pPr>
              <w:jc w:val="center"/>
              <w:rPr>
                <w:rFonts w:ascii="Mulish" w:hAnsi="Mulish"/>
                <w:sz w:val="18"/>
                <w:szCs w:val="18"/>
              </w:rPr>
            </w:pPr>
          </w:p>
        </w:tc>
        <w:tc>
          <w:tcPr>
            <w:tcW w:w="1956" w:type="dxa"/>
          </w:tcPr>
          <w:p w14:paraId="56E9D934" w14:textId="77777777" w:rsidR="00633DC3" w:rsidRPr="00303841" w:rsidRDefault="00633DC3" w:rsidP="00633DC3">
            <w:pPr>
              <w:rPr>
                <w:rFonts w:ascii="Mulish" w:hAnsi="Mulish"/>
                <w:sz w:val="18"/>
                <w:szCs w:val="18"/>
              </w:rPr>
            </w:pPr>
          </w:p>
        </w:tc>
      </w:tr>
      <w:tr w:rsidR="00633DC3" w:rsidRPr="00303841" w14:paraId="2F13D281" w14:textId="77777777" w:rsidTr="004E0598">
        <w:tc>
          <w:tcPr>
            <w:tcW w:w="7056" w:type="dxa"/>
            <w:gridSpan w:val="2"/>
          </w:tcPr>
          <w:p w14:paraId="50237AD0" w14:textId="77777777" w:rsidR="00633DC3" w:rsidRPr="00303841" w:rsidRDefault="00633DC3" w:rsidP="00633DC3">
            <w:pPr>
              <w:jc w:val="right"/>
              <w:rPr>
                <w:rFonts w:ascii="Mulish" w:hAnsi="Mulish"/>
                <w:b/>
                <w:sz w:val="18"/>
                <w:szCs w:val="18"/>
              </w:rPr>
            </w:pPr>
            <w:r w:rsidRPr="00303841">
              <w:rPr>
                <w:rFonts w:ascii="Mulish" w:hAnsi="Mulish"/>
                <w:b/>
                <w:sz w:val="18"/>
                <w:szCs w:val="18"/>
              </w:rPr>
              <w:t>Total Recomendaciones</w:t>
            </w:r>
          </w:p>
        </w:tc>
        <w:tc>
          <w:tcPr>
            <w:tcW w:w="1444" w:type="dxa"/>
            <w:vAlign w:val="center"/>
          </w:tcPr>
          <w:p w14:paraId="7C2B6F9A" w14:textId="44AB99E2" w:rsidR="00633DC3" w:rsidRPr="00303841" w:rsidRDefault="00610B4A" w:rsidP="00633DC3">
            <w:pPr>
              <w:jc w:val="center"/>
              <w:rPr>
                <w:rFonts w:ascii="Mulish" w:hAnsi="Mulish"/>
                <w:b/>
                <w:sz w:val="18"/>
                <w:szCs w:val="18"/>
              </w:rPr>
            </w:pPr>
            <w:r w:rsidRPr="00303841">
              <w:rPr>
                <w:rFonts w:ascii="Mulish" w:hAnsi="Mulish"/>
                <w:b/>
                <w:sz w:val="18"/>
                <w:szCs w:val="18"/>
              </w:rPr>
              <w:t>2</w:t>
            </w:r>
          </w:p>
        </w:tc>
        <w:tc>
          <w:tcPr>
            <w:tcW w:w="1956" w:type="dxa"/>
          </w:tcPr>
          <w:p w14:paraId="29655252" w14:textId="77777777" w:rsidR="00633DC3" w:rsidRPr="00303841" w:rsidRDefault="00633DC3" w:rsidP="00633DC3">
            <w:pPr>
              <w:rPr>
                <w:rFonts w:ascii="Mulish" w:hAnsi="Mulish"/>
                <w:b/>
                <w:sz w:val="18"/>
                <w:szCs w:val="18"/>
              </w:rPr>
            </w:pPr>
          </w:p>
        </w:tc>
      </w:tr>
    </w:tbl>
    <w:p w14:paraId="267F79FA" w14:textId="77777777" w:rsidR="003A1694" w:rsidRPr="00303841" w:rsidRDefault="003A1694" w:rsidP="00AC4A6F">
      <w:pPr>
        <w:rPr>
          <w:rFonts w:ascii="Mulish" w:hAnsi="Mulish"/>
        </w:rPr>
      </w:pPr>
    </w:p>
    <w:p w14:paraId="037740DE" w14:textId="77777777" w:rsidR="00DF56A7" w:rsidRPr="00303841" w:rsidRDefault="00DF56A7" w:rsidP="00DF56A7">
      <w:pPr>
        <w:jc w:val="both"/>
        <w:rPr>
          <w:rFonts w:ascii="Mulish" w:hAnsi="Mulish"/>
        </w:rPr>
      </w:pPr>
    </w:p>
    <w:p w14:paraId="11003E59" w14:textId="78A56E21" w:rsidR="00BA4354" w:rsidRPr="00303841" w:rsidRDefault="00366903" w:rsidP="00DF56A7">
      <w:pPr>
        <w:jc w:val="both"/>
        <w:rPr>
          <w:rFonts w:ascii="Mulish" w:hAnsi="Mulish"/>
        </w:rPr>
      </w:pPr>
      <w:r w:rsidRPr="00303841">
        <w:rPr>
          <w:rFonts w:ascii="Mulish" w:hAnsi="Mulish"/>
        </w:rPr>
        <w:t xml:space="preserve">La </w:t>
      </w:r>
      <w:r w:rsidR="0066076F" w:rsidRPr="00303841">
        <w:rPr>
          <w:rFonts w:ascii="Mulish" w:hAnsi="Mulish"/>
        </w:rPr>
        <w:t>Zona Franca de Santander</w:t>
      </w:r>
      <w:r w:rsidRPr="00303841">
        <w:rPr>
          <w:rFonts w:ascii="Mulish" w:hAnsi="Mulish"/>
        </w:rPr>
        <w:t xml:space="preserve"> </w:t>
      </w:r>
      <w:r w:rsidR="00C354E4" w:rsidRPr="00303841">
        <w:rPr>
          <w:rFonts w:ascii="Mulish" w:hAnsi="Mulish"/>
        </w:rPr>
        <w:t>h</w:t>
      </w:r>
      <w:r w:rsidR="00C52EE5" w:rsidRPr="00303841">
        <w:rPr>
          <w:rFonts w:ascii="Mulish" w:hAnsi="Mulish"/>
        </w:rPr>
        <w:t xml:space="preserve">a </w:t>
      </w:r>
      <w:r w:rsidR="00C742EB">
        <w:rPr>
          <w:rFonts w:ascii="Mulish" w:hAnsi="Mulish"/>
        </w:rPr>
        <w:t>subsanado</w:t>
      </w:r>
      <w:r w:rsidR="00C52EE5" w:rsidRPr="00303841">
        <w:rPr>
          <w:rFonts w:ascii="Mulish" w:hAnsi="Mulish"/>
        </w:rPr>
        <w:t xml:space="preserve"> </w:t>
      </w:r>
      <w:r w:rsidR="00610B4A" w:rsidRPr="00303841">
        <w:rPr>
          <w:rFonts w:ascii="Mulish" w:hAnsi="Mulish"/>
        </w:rPr>
        <w:t>l</w:t>
      </w:r>
      <w:r w:rsidR="00C742EB">
        <w:rPr>
          <w:rFonts w:ascii="Mulish" w:hAnsi="Mulish"/>
        </w:rPr>
        <w:t>o</w:t>
      </w:r>
      <w:r w:rsidR="00610B4A" w:rsidRPr="00303841">
        <w:rPr>
          <w:rFonts w:ascii="Mulish" w:hAnsi="Mulish"/>
        </w:rPr>
        <w:t xml:space="preserve">s dos </w:t>
      </w:r>
      <w:r w:rsidR="00C742EB">
        <w:rPr>
          <w:rFonts w:ascii="Mulish" w:hAnsi="Mulish"/>
        </w:rPr>
        <w:t>incumplimientos</w:t>
      </w:r>
      <w:r w:rsidR="0066076F" w:rsidRPr="00303841">
        <w:rPr>
          <w:rFonts w:ascii="Mulish" w:hAnsi="Mulish"/>
        </w:rPr>
        <w:t xml:space="preserve"> </w:t>
      </w:r>
      <w:r w:rsidR="00C742EB">
        <w:rPr>
          <w:rFonts w:ascii="Mulish" w:hAnsi="Mulish"/>
        </w:rPr>
        <w:t>evidenciados</w:t>
      </w:r>
      <w:r w:rsidR="00C52EE5" w:rsidRPr="00303841">
        <w:rPr>
          <w:rFonts w:ascii="Mulish" w:hAnsi="Mulish"/>
        </w:rPr>
        <w:t xml:space="preserve"> </w:t>
      </w:r>
      <w:r w:rsidR="00C742EB">
        <w:rPr>
          <w:rFonts w:ascii="Mulish" w:hAnsi="Mulish"/>
        </w:rPr>
        <w:t>en</w:t>
      </w:r>
      <w:r w:rsidR="00C52EE5" w:rsidRPr="00303841">
        <w:rPr>
          <w:rFonts w:ascii="Mulish" w:hAnsi="Mulish"/>
        </w:rPr>
        <w:t xml:space="preserve"> la </w:t>
      </w:r>
      <w:r w:rsidR="004E0598" w:rsidRPr="00303841">
        <w:rPr>
          <w:rFonts w:ascii="Mulish" w:hAnsi="Mulish"/>
        </w:rPr>
        <w:t xml:space="preserve">tercera </w:t>
      </w:r>
      <w:r w:rsidR="00C52EE5" w:rsidRPr="00303841">
        <w:rPr>
          <w:rFonts w:ascii="Mulish" w:hAnsi="Mulish"/>
        </w:rPr>
        <w:t>evaluación realizada en 202</w:t>
      </w:r>
      <w:r w:rsidR="004E0598" w:rsidRPr="00303841">
        <w:rPr>
          <w:rFonts w:ascii="Mulish" w:hAnsi="Mulish"/>
        </w:rPr>
        <w:t>3</w:t>
      </w:r>
      <w:r w:rsidR="00C52EE5" w:rsidRPr="00303841">
        <w:rPr>
          <w:rFonts w:ascii="Mulish" w:hAnsi="Mulish"/>
        </w:rPr>
        <w:t>.</w:t>
      </w:r>
    </w:p>
    <w:p w14:paraId="51648A90" w14:textId="77777777" w:rsidR="00FA5AFD" w:rsidRPr="00303841" w:rsidRDefault="00FA5AFD" w:rsidP="00AC4A6F">
      <w:pPr>
        <w:rPr>
          <w:rFonts w:ascii="Mulish" w:hAnsi="Mulish"/>
        </w:rPr>
      </w:pPr>
    </w:p>
    <w:p w14:paraId="2B25550E" w14:textId="77777777" w:rsidR="00FA5AFD" w:rsidRPr="00303841" w:rsidRDefault="002D27E4" w:rsidP="00AC4A6F">
      <w:pPr>
        <w:rPr>
          <w:rFonts w:ascii="Mulish" w:hAnsi="Mulish"/>
        </w:rPr>
      </w:pPr>
      <w:r w:rsidRPr="00303841">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bookmarkStart w:id="0" w:name="_Hlk163474435"/>
    <w:p w14:paraId="523CD473" w14:textId="77777777" w:rsidR="003F6EDC" w:rsidRPr="00303841" w:rsidRDefault="00C742EB" w:rsidP="00610B4A">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303841">
            <w:rPr>
              <w:rFonts w:ascii="Mulish" w:hAnsi="Mulish"/>
              <w:b/>
              <w:color w:val="50866C"/>
              <w:sz w:val="30"/>
              <w:szCs w:val="30"/>
            </w:rPr>
            <w:t>Valoración del grado de cumplimiento de las obligaciones de publicidad activa</w:t>
          </w:r>
          <w:r w:rsidR="00032D8A" w:rsidRPr="00303841">
            <w:rPr>
              <w:rFonts w:ascii="Mulish" w:hAnsi="Mulish"/>
              <w:b/>
              <w:color w:val="50866C"/>
              <w:sz w:val="30"/>
              <w:szCs w:val="30"/>
            </w:rPr>
            <w:t xml:space="preserve"> (en porcentaje)</w:t>
          </w:r>
        </w:sdtContent>
      </w:sdt>
    </w:p>
    <w:bookmarkEnd w:id="0"/>
    <w:p w14:paraId="5C9DED93" w14:textId="3986F2E6" w:rsidR="00ED0F40" w:rsidRPr="00303841" w:rsidRDefault="00ED0F40"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63"/>
        <w:gridCol w:w="763"/>
        <w:gridCol w:w="763"/>
        <w:gridCol w:w="763"/>
        <w:gridCol w:w="764"/>
        <w:gridCol w:w="764"/>
        <w:gridCol w:w="764"/>
        <w:gridCol w:w="914"/>
      </w:tblGrid>
      <w:tr w:rsidR="00ED0F40" w:rsidRPr="00303841" w14:paraId="3FB37FB3" w14:textId="77777777" w:rsidTr="00ED0F40">
        <w:trPr>
          <w:divId w:val="1971740855"/>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1D3BE4D" w14:textId="6CBAFD8D" w:rsidR="00ED0F40" w:rsidRPr="00303841" w:rsidRDefault="00ED0F40" w:rsidP="00ED0F40">
            <w:pPr>
              <w:rPr>
                <w:rFonts w:ascii="Mulish" w:eastAsia="Times New Roman" w:hAnsi="Mulish" w:cs="Calibri"/>
                <w:color w:val="000000"/>
                <w:sz w:val="20"/>
                <w:szCs w:val="20"/>
                <w:lang w:eastAsia="es-ES"/>
              </w:rPr>
            </w:pPr>
            <w:r w:rsidRPr="00303841">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3388251"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9EC17F1"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5F736E"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5DC3EF7"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D687B40"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C4D00EB"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2919D4"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0D0A76A"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Total</w:t>
            </w:r>
          </w:p>
        </w:tc>
      </w:tr>
      <w:tr w:rsidR="00ED0F40" w:rsidRPr="00303841" w14:paraId="085A286A" w14:textId="77777777" w:rsidTr="00ED0F40">
        <w:trPr>
          <w:divId w:val="197174085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436C8F9" w14:textId="77777777" w:rsidR="00ED0F40" w:rsidRPr="00303841" w:rsidRDefault="00ED0F40" w:rsidP="00ED0F40">
            <w:pPr>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24C8D538"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7A89A3D"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A31E849"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7A8EEFE"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6E56224"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8F2A6B8"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FF297B0"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8B239A5"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98,6</w:t>
            </w:r>
          </w:p>
        </w:tc>
      </w:tr>
      <w:tr w:rsidR="00ED0F40" w:rsidRPr="00303841" w14:paraId="08271A6C" w14:textId="77777777" w:rsidTr="00ED0F40">
        <w:trPr>
          <w:divId w:val="1971740855"/>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5CD2A33" w14:textId="77777777" w:rsidR="00ED0F40" w:rsidRPr="00303841" w:rsidRDefault="00ED0F40" w:rsidP="00ED0F40">
            <w:pPr>
              <w:jc w:val="both"/>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2AD8A924"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4DD8FE9"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2E6C292"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9C34E93"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4AA610D"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75A0F1C"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502616A"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75FFAD9"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r>
      <w:tr w:rsidR="00ED0F40" w:rsidRPr="00303841" w14:paraId="5EDC68C7" w14:textId="77777777" w:rsidTr="00ED0F40">
        <w:trPr>
          <w:divId w:val="197174085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F2D4E90" w14:textId="77777777" w:rsidR="00ED0F40" w:rsidRPr="00303841" w:rsidRDefault="00ED0F40" w:rsidP="00ED0F40">
            <w:pPr>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682BE664"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3282BC"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7CE6287"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3A6B52C"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D815AE9"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6897549"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26546CA"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25981FC"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r>
      <w:tr w:rsidR="00ED0F40" w:rsidRPr="00303841" w14:paraId="0ACFE993" w14:textId="77777777" w:rsidTr="00ED0F40">
        <w:trPr>
          <w:divId w:val="197174085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8AC7807" w14:textId="77777777" w:rsidR="00ED0F40" w:rsidRPr="00303841" w:rsidRDefault="00ED0F40" w:rsidP="00ED0F40">
            <w:pPr>
              <w:rPr>
                <w:rFonts w:ascii="Mulish" w:eastAsia="Times New Roman" w:hAnsi="Mulish" w:cs="Calibri"/>
                <w:b/>
                <w:bCs/>
                <w:color w:val="FFFFFF"/>
                <w:sz w:val="16"/>
                <w:szCs w:val="16"/>
                <w:lang w:eastAsia="es-ES"/>
              </w:rPr>
            </w:pPr>
            <w:r w:rsidRPr="00303841">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B85874D"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CA457E2"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CC5ACE"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5C48BA4"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02E07B2"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0E9E78B"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8649BF5"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6BFE564" w14:textId="77777777" w:rsidR="00ED0F40" w:rsidRPr="00303841" w:rsidRDefault="00ED0F40" w:rsidP="00ED0F40">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100,0</w:t>
            </w:r>
          </w:p>
        </w:tc>
      </w:tr>
      <w:tr w:rsidR="00ED0F40" w:rsidRPr="00303841" w14:paraId="40267734" w14:textId="77777777" w:rsidTr="00ED0F40">
        <w:trPr>
          <w:divId w:val="197174085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5406160" w14:textId="77777777" w:rsidR="00ED0F40" w:rsidRPr="00303841" w:rsidRDefault="00ED0F40" w:rsidP="00ED0F40">
            <w:pPr>
              <w:jc w:val="center"/>
              <w:rPr>
                <w:rFonts w:ascii="Mulish" w:eastAsia="Times New Roman" w:hAnsi="Mulish" w:cs="Calibri"/>
                <w:b/>
                <w:bCs/>
                <w:i/>
                <w:iCs/>
                <w:color w:val="FFFFFF"/>
                <w:sz w:val="16"/>
                <w:szCs w:val="16"/>
                <w:lang w:eastAsia="es-ES"/>
              </w:rPr>
            </w:pPr>
            <w:r w:rsidRPr="00303841">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1E489D2"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7883758"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FC0271F"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9A9CFA4"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28F9853"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9D38883"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95,5</w:t>
            </w:r>
          </w:p>
        </w:tc>
        <w:tc>
          <w:tcPr>
            <w:tcW w:w="408" w:type="pct"/>
            <w:tcBorders>
              <w:top w:val="nil"/>
              <w:left w:val="nil"/>
              <w:bottom w:val="nil"/>
              <w:right w:val="nil"/>
            </w:tcBorders>
            <w:shd w:val="clear" w:color="000000" w:fill="D8D8D8"/>
            <w:noWrap/>
            <w:vAlign w:val="center"/>
            <w:hideMark/>
          </w:tcPr>
          <w:p w14:paraId="6328D3B1" w14:textId="77777777" w:rsidR="00ED0F40" w:rsidRPr="00303841" w:rsidRDefault="00ED0F40"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04E1FCB" w14:textId="422F64CE" w:rsidR="00ED0F40" w:rsidRPr="00303841" w:rsidRDefault="00E2259A" w:rsidP="00ED0F40">
            <w:pPr>
              <w:jc w:val="center"/>
              <w:rPr>
                <w:rFonts w:ascii="Mulish" w:eastAsia="Times New Roman" w:hAnsi="Mulish" w:cs="Calibri"/>
                <w:b/>
                <w:bCs/>
                <w:i/>
                <w:iCs/>
                <w:color w:val="000000"/>
                <w:sz w:val="16"/>
                <w:szCs w:val="16"/>
                <w:lang w:eastAsia="es-ES"/>
              </w:rPr>
            </w:pPr>
            <w:r w:rsidRPr="00303841">
              <w:rPr>
                <w:rFonts w:ascii="Mulish" w:eastAsia="Times New Roman" w:hAnsi="Mulish" w:cs="Calibri"/>
                <w:b/>
                <w:bCs/>
                <w:i/>
                <w:iCs/>
                <w:color w:val="000000"/>
                <w:sz w:val="16"/>
                <w:szCs w:val="16"/>
                <w:lang w:eastAsia="es-ES"/>
              </w:rPr>
              <w:t>100 (</w:t>
            </w:r>
            <w:r w:rsidR="00ED0F40" w:rsidRPr="00303841">
              <w:rPr>
                <w:rFonts w:ascii="Mulish" w:eastAsia="Times New Roman" w:hAnsi="Mulish" w:cs="Calibri"/>
                <w:b/>
                <w:bCs/>
                <w:i/>
                <w:iCs/>
                <w:color w:val="000000"/>
                <w:sz w:val="16"/>
                <w:szCs w:val="16"/>
                <w:lang w:eastAsia="es-ES"/>
              </w:rPr>
              <w:t>99,4</w:t>
            </w:r>
            <w:r w:rsidRPr="00303841">
              <w:rPr>
                <w:rFonts w:ascii="Mulish" w:eastAsia="Times New Roman" w:hAnsi="Mulish" w:cs="Calibri"/>
                <w:b/>
                <w:bCs/>
                <w:i/>
                <w:iCs/>
                <w:color w:val="000000"/>
                <w:sz w:val="16"/>
                <w:szCs w:val="16"/>
                <w:lang w:eastAsia="es-ES"/>
              </w:rPr>
              <w:t>)</w:t>
            </w:r>
          </w:p>
        </w:tc>
      </w:tr>
    </w:tbl>
    <w:p w14:paraId="03A6CDCD" w14:textId="52985879" w:rsidR="0066076F" w:rsidRPr="00303841" w:rsidRDefault="0066076F" w:rsidP="00F05E2C">
      <w:pPr>
        <w:pStyle w:val="Cuerpodelboletn"/>
        <w:rPr>
          <w:rFonts w:ascii="Mulish" w:hAnsi="Mulish"/>
          <w:lang w:bidi="es-ES"/>
        </w:rPr>
      </w:pPr>
    </w:p>
    <w:p w14:paraId="1C96C3C8" w14:textId="45AC0455" w:rsidR="0066076F" w:rsidRPr="00303841" w:rsidRDefault="004061BC" w:rsidP="0066076F">
      <w:pPr>
        <w:pStyle w:val="Cuerpodelboletn"/>
        <w:rPr>
          <w:rFonts w:ascii="Mulish" w:hAnsi="Mulish"/>
          <w:lang w:bidi="es-ES"/>
        </w:rPr>
      </w:pPr>
      <w:r w:rsidRPr="00303841">
        <w:rPr>
          <w:rFonts w:ascii="Mulish" w:hAnsi="Mulish"/>
          <w:lang w:bidi="es-ES"/>
        </w:rPr>
        <w:t xml:space="preserve">El Índice de Cumplimiento de la Información Obligatoria (ICIO) se sitúa en </w:t>
      </w:r>
      <w:r w:rsidR="00C354E4" w:rsidRPr="00303841">
        <w:rPr>
          <w:rFonts w:ascii="Mulish" w:hAnsi="Mulish"/>
          <w:lang w:bidi="es-ES"/>
        </w:rPr>
        <w:t xml:space="preserve">el </w:t>
      </w:r>
      <w:r w:rsidR="0066076F" w:rsidRPr="00303841">
        <w:rPr>
          <w:rFonts w:ascii="Mulish" w:hAnsi="Mulish"/>
          <w:lang w:bidi="es-ES"/>
        </w:rPr>
        <w:t>99,4</w:t>
      </w:r>
      <w:r w:rsidR="00C354E4" w:rsidRPr="00303841">
        <w:rPr>
          <w:rFonts w:ascii="Mulish" w:hAnsi="Mulish"/>
          <w:lang w:bidi="es-ES"/>
        </w:rPr>
        <w:t>%</w:t>
      </w:r>
      <w:r w:rsidR="00B724A8">
        <w:rPr>
          <w:rFonts w:ascii="Mulish" w:hAnsi="Mulish"/>
          <w:lang w:bidi="es-ES"/>
        </w:rPr>
        <w:t>. No obstante,</w:t>
      </w:r>
      <w:r w:rsidR="00ED0F40" w:rsidRPr="00303841">
        <w:rPr>
          <w:rFonts w:ascii="Mulish" w:hAnsi="Mulish"/>
          <w:lang w:bidi="es-ES"/>
        </w:rPr>
        <w:t xml:space="preserve"> este Consejo considera que el Consorcio cumple al 100% las obligaciones de publicidad activa que le son de aplicación, dado que el único factor que impide que el Consorcio alcance el 100% de cumplimiento, es la publicación del organigrama en formato no reutilizable</w:t>
      </w:r>
      <w:r w:rsidR="00C354E4" w:rsidRPr="00303841">
        <w:rPr>
          <w:rFonts w:ascii="Mulish" w:hAnsi="Mulish"/>
          <w:lang w:bidi="es-ES"/>
        </w:rPr>
        <w:t>.</w:t>
      </w:r>
      <w:r w:rsidR="0066076F" w:rsidRPr="00303841">
        <w:rPr>
          <w:rFonts w:ascii="Mulish" w:hAnsi="Mulish"/>
          <w:lang w:bidi="es-ES"/>
        </w:rPr>
        <w:t xml:space="preserve"> </w:t>
      </w:r>
    </w:p>
    <w:p w14:paraId="5EE1A24D" w14:textId="7B0E26AE" w:rsidR="0066076F" w:rsidRPr="00303841" w:rsidRDefault="0066076F" w:rsidP="0066076F">
      <w:pPr>
        <w:pStyle w:val="Cuerpodelboletn"/>
        <w:rPr>
          <w:rFonts w:ascii="Mulish" w:hAnsi="Mulish"/>
          <w:lang w:bidi="es-ES"/>
        </w:rPr>
      </w:pPr>
      <w:r w:rsidRPr="00303841">
        <w:rPr>
          <w:rFonts w:ascii="Mulish" w:hAnsi="Mulish"/>
          <w:lang w:bidi="es-ES"/>
        </w:rPr>
        <w:t>La evolución del cumplimiento de las obligaciones de publicidad activa, así como las recomendaciones aplicadas por parte de la Zona Franca de Santander en el periodo 2021-2024</w:t>
      </w:r>
      <w:r w:rsidR="00610B4A" w:rsidRPr="00303841">
        <w:rPr>
          <w:rFonts w:ascii="Mulish" w:hAnsi="Mulish"/>
          <w:lang w:bidi="es-ES"/>
        </w:rPr>
        <w:t>,</w:t>
      </w:r>
      <w:r w:rsidRPr="00303841">
        <w:rPr>
          <w:rFonts w:ascii="Mulish" w:hAnsi="Mulish"/>
          <w:lang w:bidi="es-ES"/>
        </w:rPr>
        <w:t xml:space="preserve"> se refleja en la siguiente tabla.</w:t>
      </w:r>
    </w:p>
    <w:p w14:paraId="1192134F" w14:textId="111C4B3A" w:rsidR="004E0598" w:rsidRPr="00303841" w:rsidRDefault="004E0598" w:rsidP="004E0598">
      <w:pPr>
        <w:pStyle w:val="Cuerpodelboletn"/>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1A2583" w:rsidRPr="00303841" w14:paraId="58930531" w14:textId="77777777" w:rsidTr="001A2583">
        <w:trPr>
          <w:jc w:val="center"/>
        </w:trPr>
        <w:tc>
          <w:tcPr>
            <w:tcW w:w="2506" w:type="dxa"/>
          </w:tcPr>
          <w:p w14:paraId="3A17A5E4" w14:textId="77777777" w:rsidR="001A2583" w:rsidRPr="00303841" w:rsidRDefault="001A2583" w:rsidP="007A52C3">
            <w:pPr>
              <w:pStyle w:val="Cuerpodelboletn"/>
              <w:spacing w:before="120" w:after="120" w:line="312" w:lineRule="auto"/>
              <w:rPr>
                <w:rStyle w:val="Ttulo2Car"/>
                <w:rFonts w:ascii="Mulish" w:hAnsi="Mulish"/>
                <w:color w:val="00642D"/>
                <w:sz w:val="20"/>
                <w:szCs w:val="20"/>
                <w:lang w:bidi="es-ES"/>
              </w:rPr>
            </w:pPr>
            <w:r w:rsidRPr="00303841">
              <w:rPr>
                <w:rStyle w:val="Ttulo2Car"/>
                <w:rFonts w:ascii="Mulish" w:hAnsi="Mulish"/>
                <w:color w:val="00642D"/>
                <w:sz w:val="20"/>
                <w:szCs w:val="20"/>
                <w:lang w:bidi="es-ES"/>
              </w:rPr>
              <w:lastRenderedPageBreak/>
              <w:t>Año de la evaluación</w:t>
            </w:r>
          </w:p>
        </w:tc>
        <w:tc>
          <w:tcPr>
            <w:tcW w:w="2616" w:type="dxa"/>
          </w:tcPr>
          <w:p w14:paraId="3843F1B2" w14:textId="77777777" w:rsidR="001A2583" w:rsidRPr="00303841" w:rsidRDefault="001A2583" w:rsidP="007A52C3">
            <w:pPr>
              <w:pStyle w:val="Cuerpodelboletn"/>
              <w:spacing w:before="120" w:after="120" w:line="312" w:lineRule="auto"/>
              <w:rPr>
                <w:rStyle w:val="Ttulo2Car"/>
                <w:rFonts w:ascii="Mulish" w:hAnsi="Mulish"/>
                <w:color w:val="00642D"/>
                <w:sz w:val="20"/>
                <w:szCs w:val="20"/>
                <w:lang w:bidi="es-ES"/>
              </w:rPr>
            </w:pPr>
            <w:r w:rsidRPr="00303841">
              <w:rPr>
                <w:rStyle w:val="Ttulo2Car"/>
                <w:rFonts w:ascii="Mulish" w:hAnsi="Mulish"/>
                <w:color w:val="00642D"/>
                <w:sz w:val="20"/>
                <w:szCs w:val="20"/>
                <w:lang w:bidi="es-ES"/>
              </w:rPr>
              <w:t>Índice de Cumplimiento alcanzado</w:t>
            </w:r>
          </w:p>
        </w:tc>
        <w:tc>
          <w:tcPr>
            <w:tcW w:w="2788" w:type="dxa"/>
          </w:tcPr>
          <w:p w14:paraId="219C19A6" w14:textId="77777777" w:rsidR="001A2583" w:rsidRPr="00303841" w:rsidRDefault="001A2583" w:rsidP="007A52C3">
            <w:pPr>
              <w:pStyle w:val="Cuerpodelboletn"/>
              <w:spacing w:before="120" w:after="120" w:line="312" w:lineRule="auto"/>
              <w:rPr>
                <w:rStyle w:val="Ttulo2Car"/>
                <w:rFonts w:ascii="Mulish" w:hAnsi="Mulish"/>
                <w:color w:val="00642D"/>
                <w:sz w:val="20"/>
                <w:szCs w:val="20"/>
                <w:lang w:bidi="es-ES"/>
              </w:rPr>
            </w:pPr>
            <w:r w:rsidRPr="00303841">
              <w:rPr>
                <w:rStyle w:val="Ttulo2Car"/>
                <w:rFonts w:ascii="Mulish" w:hAnsi="Mulish"/>
                <w:color w:val="00642D"/>
                <w:sz w:val="20"/>
                <w:szCs w:val="20"/>
                <w:lang w:bidi="es-ES"/>
              </w:rPr>
              <w:t>Número de recomendaciones efectuadas</w:t>
            </w:r>
          </w:p>
        </w:tc>
        <w:tc>
          <w:tcPr>
            <w:tcW w:w="2063" w:type="dxa"/>
          </w:tcPr>
          <w:p w14:paraId="7C90C2ED" w14:textId="77777777" w:rsidR="001A2583" w:rsidRPr="00303841" w:rsidRDefault="001A2583" w:rsidP="007A52C3">
            <w:pPr>
              <w:pStyle w:val="Cuerpodelboletn"/>
              <w:spacing w:before="120" w:after="120" w:line="312" w:lineRule="auto"/>
              <w:rPr>
                <w:rStyle w:val="Ttulo2Car"/>
                <w:rFonts w:ascii="Mulish" w:hAnsi="Mulish"/>
                <w:color w:val="00642D"/>
                <w:sz w:val="20"/>
                <w:szCs w:val="20"/>
                <w:lang w:bidi="es-ES"/>
              </w:rPr>
            </w:pPr>
            <w:r w:rsidRPr="00303841">
              <w:rPr>
                <w:rStyle w:val="Ttulo2Car"/>
                <w:rFonts w:ascii="Mulish" w:hAnsi="Mulish"/>
                <w:color w:val="00642D"/>
                <w:sz w:val="20"/>
                <w:szCs w:val="20"/>
                <w:lang w:bidi="es-ES"/>
              </w:rPr>
              <w:t>Número de recomendaciones aplicadas</w:t>
            </w:r>
          </w:p>
        </w:tc>
      </w:tr>
      <w:tr w:rsidR="001A2583" w:rsidRPr="00303841" w14:paraId="40E8D10D" w14:textId="77777777" w:rsidTr="001A2583">
        <w:trPr>
          <w:jc w:val="center"/>
        </w:trPr>
        <w:tc>
          <w:tcPr>
            <w:tcW w:w="2506" w:type="dxa"/>
          </w:tcPr>
          <w:p w14:paraId="1B3B15D3" w14:textId="77777777" w:rsidR="001A2583" w:rsidRPr="00C742EB" w:rsidRDefault="001A2583" w:rsidP="007A52C3">
            <w:pPr>
              <w:pStyle w:val="Cuerpodelboletn"/>
              <w:spacing w:before="120" w:after="120" w:line="312" w:lineRule="auto"/>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2021</w:t>
            </w:r>
          </w:p>
        </w:tc>
        <w:tc>
          <w:tcPr>
            <w:tcW w:w="2616" w:type="dxa"/>
          </w:tcPr>
          <w:p w14:paraId="44C0FE24"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38,3%</w:t>
            </w:r>
          </w:p>
        </w:tc>
        <w:tc>
          <w:tcPr>
            <w:tcW w:w="2788" w:type="dxa"/>
          </w:tcPr>
          <w:p w14:paraId="3AE297A6"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21</w:t>
            </w:r>
          </w:p>
        </w:tc>
        <w:tc>
          <w:tcPr>
            <w:tcW w:w="2063" w:type="dxa"/>
          </w:tcPr>
          <w:p w14:paraId="21E09CB7"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14</w:t>
            </w:r>
          </w:p>
        </w:tc>
      </w:tr>
      <w:tr w:rsidR="001A2583" w:rsidRPr="00303841" w14:paraId="7B587888" w14:textId="77777777" w:rsidTr="001A2583">
        <w:trPr>
          <w:jc w:val="center"/>
        </w:trPr>
        <w:tc>
          <w:tcPr>
            <w:tcW w:w="2506" w:type="dxa"/>
          </w:tcPr>
          <w:p w14:paraId="3EA8BEE2" w14:textId="77777777" w:rsidR="001A2583" w:rsidRPr="00C742EB" w:rsidRDefault="001A2583" w:rsidP="007A52C3">
            <w:pPr>
              <w:pStyle w:val="Cuerpodelboletn"/>
              <w:spacing w:before="120" w:after="120" w:line="312" w:lineRule="auto"/>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2022</w:t>
            </w:r>
          </w:p>
        </w:tc>
        <w:tc>
          <w:tcPr>
            <w:tcW w:w="2616" w:type="dxa"/>
          </w:tcPr>
          <w:p w14:paraId="6AAFB1CD"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73,1%</w:t>
            </w:r>
          </w:p>
        </w:tc>
        <w:tc>
          <w:tcPr>
            <w:tcW w:w="2788" w:type="dxa"/>
          </w:tcPr>
          <w:p w14:paraId="7144ED2C"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7</w:t>
            </w:r>
          </w:p>
        </w:tc>
        <w:tc>
          <w:tcPr>
            <w:tcW w:w="2063" w:type="dxa"/>
          </w:tcPr>
          <w:p w14:paraId="7C4B99CE"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6</w:t>
            </w:r>
          </w:p>
        </w:tc>
      </w:tr>
      <w:tr w:rsidR="001A2583" w:rsidRPr="00303841" w14:paraId="5AEE01B8" w14:textId="77777777" w:rsidTr="001A2583">
        <w:trPr>
          <w:jc w:val="center"/>
        </w:trPr>
        <w:tc>
          <w:tcPr>
            <w:tcW w:w="2506" w:type="dxa"/>
          </w:tcPr>
          <w:p w14:paraId="4E9C97E7" w14:textId="6C0BA3D5" w:rsidR="001A2583" w:rsidRPr="00C742EB" w:rsidRDefault="001A2583" w:rsidP="007A52C3">
            <w:pPr>
              <w:pStyle w:val="Cuerpodelboletn"/>
              <w:spacing w:before="120" w:after="120" w:line="312" w:lineRule="auto"/>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2023</w:t>
            </w:r>
          </w:p>
        </w:tc>
        <w:tc>
          <w:tcPr>
            <w:tcW w:w="2616" w:type="dxa"/>
          </w:tcPr>
          <w:p w14:paraId="687C5BBF" w14:textId="7E5980AC" w:rsidR="001A2583" w:rsidRPr="00C742EB" w:rsidRDefault="0066076F"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94,8%</w:t>
            </w:r>
          </w:p>
        </w:tc>
        <w:tc>
          <w:tcPr>
            <w:tcW w:w="2788" w:type="dxa"/>
          </w:tcPr>
          <w:p w14:paraId="05D89EA2" w14:textId="2F33724A" w:rsidR="001A2583" w:rsidRPr="00C742EB" w:rsidRDefault="00610B4A"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w:t>
            </w:r>
          </w:p>
        </w:tc>
        <w:tc>
          <w:tcPr>
            <w:tcW w:w="2063" w:type="dxa"/>
          </w:tcPr>
          <w:p w14:paraId="624A6412" w14:textId="007A0858" w:rsidR="001A2583" w:rsidRPr="00C742EB" w:rsidRDefault="00C742EB"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w:t>
            </w:r>
          </w:p>
        </w:tc>
      </w:tr>
      <w:tr w:rsidR="001A2583" w:rsidRPr="00303841" w14:paraId="60B9F9C1" w14:textId="77777777" w:rsidTr="001A2583">
        <w:trPr>
          <w:jc w:val="center"/>
        </w:trPr>
        <w:tc>
          <w:tcPr>
            <w:tcW w:w="2506" w:type="dxa"/>
          </w:tcPr>
          <w:p w14:paraId="25F1BC2F" w14:textId="09F4823D" w:rsidR="001A2583" w:rsidRPr="00C742EB" w:rsidRDefault="001A2583" w:rsidP="007A52C3">
            <w:pPr>
              <w:pStyle w:val="Cuerpodelboletn"/>
              <w:spacing w:before="120" w:after="120" w:line="312" w:lineRule="auto"/>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202</w:t>
            </w:r>
            <w:r w:rsidR="00C742EB" w:rsidRPr="00C742EB">
              <w:rPr>
                <w:rStyle w:val="Ttulo2Car"/>
                <w:rFonts w:ascii="Mulish" w:hAnsi="Mulish"/>
                <w:b w:val="0"/>
                <w:bCs w:val="0"/>
                <w:color w:val="auto"/>
                <w:sz w:val="20"/>
                <w:szCs w:val="20"/>
                <w:lang w:bidi="es-ES"/>
              </w:rPr>
              <w:t>5</w:t>
            </w:r>
          </w:p>
        </w:tc>
        <w:tc>
          <w:tcPr>
            <w:tcW w:w="2616" w:type="dxa"/>
          </w:tcPr>
          <w:p w14:paraId="45CD2E84" w14:textId="0BC74E02" w:rsidR="001A2583" w:rsidRPr="00C742EB" w:rsidRDefault="00ED0F40"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100</w:t>
            </w:r>
            <w:r w:rsidR="0066076F" w:rsidRPr="00C742EB">
              <w:rPr>
                <w:rStyle w:val="Ttulo2Car"/>
                <w:rFonts w:ascii="Mulish" w:hAnsi="Mulish"/>
                <w:b w:val="0"/>
                <w:bCs w:val="0"/>
                <w:color w:val="auto"/>
                <w:sz w:val="20"/>
                <w:szCs w:val="20"/>
                <w:lang w:bidi="es-ES"/>
              </w:rPr>
              <w:t>%</w:t>
            </w:r>
          </w:p>
        </w:tc>
        <w:tc>
          <w:tcPr>
            <w:tcW w:w="2788" w:type="dxa"/>
          </w:tcPr>
          <w:p w14:paraId="6B7E56D1" w14:textId="38C1FF2D" w:rsidR="001A2583" w:rsidRPr="00C742EB" w:rsidRDefault="00C742EB" w:rsidP="007A52C3">
            <w:pPr>
              <w:pStyle w:val="Cuerpodelboletn"/>
              <w:spacing w:before="120" w:after="120" w:line="312" w:lineRule="auto"/>
              <w:jc w:val="center"/>
              <w:rPr>
                <w:rStyle w:val="Ttulo2Car"/>
                <w:rFonts w:ascii="Mulish" w:hAnsi="Mulish"/>
                <w:b w:val="0"/>
                <w:bCs w:val="0"/>
                <w:color w:val="auto"/>
                <w:sz w:val="20"/>
                <w:szCs w:val="20"/>
                <w:lang w:bidi="es-ES"/>
              </w:rPr>
            </w:pPr>
            <w:r w:rsidRPr="00C742EB">
              <w:rPr>
                <w:rStyle w:val="Ttulo2Car"/>
                <w:rFonts w:ascii="Mulish" w:hAnsi="Mulish"/>
                <w:b w:val="0"/>
                <w:bCs w:val="0"/>
                <w:color w:val="auto"/>
                <w:sz w:val="20"/>
                <w:szCs w:val="20"/>
                <w:lang w:bidi="es-ES"/>
              </w:rPr>
              <w:t>0</w:t>
            </w:r>
          </w:p>
        </w:tc>
        <w:tc>
          <w:tcPr>
            <w:tcW w:w="2063" w:type="dxa"/>
          </w:tcPr>
          <w:p w14:paraId="68D57A19" w14:textId="77777777" w:rsidR="001A2583" w:rsidRPr="00C742EB" w:rsidRDefault="001A2583" w:rsidP="007A52C3">
            <w:pPr>
              <w:pStyle w:val="Cuerpodelboletn"/>
              <w:spacing w:before="120" w:after="120" w:line="312" w:lineRule="auto"/>
              <w:jc w:val="center"/>
              <w:rPr>
                <w:rStyle w:val="Ttulo2Car"/>
                <w:rFonts w:ascii="Mulish" w:hAnsi="Mulish"/>
                <w:b w:val="0"/>
                <w:bCs w:val="0"/>
                <w:color w:val="auto"/>
                <w:sz w:val="20"/>
                <w:szCs w:val="20"/>
                <w:lang w:bidi="es-ES"/>
              </w:rPr>
            </w:pPr>
          </w:p>
        </w:tc>
      </w:tr>
    </w:tbl>
    <w:p w14:paraId="512978C5" w14:textId="77777777" w:rsidR="006F6F25" w:rsidRPr="00303841" w:rsidRDefault="006F6F25" w:rsidP="006F6F25">
      <w:pPr>
        <w:pStyle w:val="Cuerpodelboletn"/>
        <w:ind w:left="502"/>
        <w:rPr>
          <w:rFonts w:ascii="Mulish" w:hAnsi="Mulish"/>
        </w:rPr>
      </w:pPr>
    </w:p>
    <w:p w14:paraId="6B9B75B4" w14:textId="3D738D68" w:rsidR="004E0598" w:rsidRPr="00303841" w:rsidRDefault="004E0598">
      <w:pPr>
        <w:rPr>
          <w:rFonts w:ascii="Mulish" w:hAnsi="Mulish"/>
          <w:color w:val="000000"/>
        </w:rPr>
      </w:pPr>
    </w:p>
    <w:p w14:paraId="77204D89" w14:textId="77777777" w:rsidR="004E0598" w:rsidRPr="00303841" w:rsidRDefault="004E0598" w:rsidP="00F05E2C">
      <w:pPr>
        <w:pStyle w:val="Cuerpodelboletn"/>
        <w:rPr>
          <w:rFonts w:ascii="Mulish" w:hAnsi="Mulish"/>
        </w:rPr>
        <w:sectPr w:rsidR="004E0598" w:rsidRPr="00303841"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303841" w:rsidRDefault="00C259F4" w:rsidP="00610B4A">
          <w:pPr>
            <w:pStyle w:val="Cuerpodelboletn"/>
            <w:numPr>
              <w:ilvl w:val="0"/>
              <w:numId w:val="1"/>
            </w:numPr>
            <w:rPr>
              <w:rFonts w:ascii="Mulish" w:hAnsi="Mulish"/>
              <w:sz w:val="30"/>
              <w:szCs w:val="30"/>
            </w:rPr>
          </w:pPr>
          <w:r w:rsidRPr="00303841">
            <w:rPr>
              <w:rFonts w:ascii="Mulish" w:hAnsi="Mulish"/>
              <w:b/>
              <w:color w:val="50866C"/>
              <w:sz w:val="30"/>
              <w:szCs w:val="30"/>
            </w:rPr>
            <w:t xml:space="preserve">Conclusiones </w:t>
          </w:r>
        </w:p>
      </w:sdtContent>
    </w:sdt>
    <w:p w14:paraId="7137D731" w14:textId="77777777" w:rsidR="00965C69" w:rsidRPr="00303841" w:rsidRDefault="00965C69" w:rsidP="00965C69">
      <w:pPr>
        <w:pStyle w:val="Cuerpodelboletn"/>
        <w:rPr>
          <w:rFonts w:ascii="Mulish" w:hAnsi="Mulish"/>
        </w:rPr>
      </w:pPr>
    </w:p>
    <w:p w14:paraId="111FB3AA" w14:textId="355E2164" w:rsidR="00610B4A" w:rsidRPr="00303841" w:rsidRDefault="00610B4A" w:rsidP="00610B4A">
      <w:pPr>
        <w:pStyle w:val="Cuerpodelboletn"/>
        <w:rPr>
          <w:rFonts w:ascii="Mulish" w:hAnsi="Mulish"/>
        </w:rPr>
      </w:pPr>
      <w:bookmarkStart w:id="1" w:name="_Hlk164247234"/>
      <w:bookmarkStart w:id="2" w:name="_Hlk164237630"/>
      <w:r w:rsidRPr="00303841">
        <w:rPr>
          <w:rFonts w:ascii="Mulish" w:hAnsi="Mulish"/>
        </w:rPr>
        <w:t xml:space="preserve">Este CTBG </w:t>
      </w:r>
      <w:r w:rsidRPr="00303841">
        <w:rPr>
          <w:rFonts w:ascii="Mulish" w:hAnsi="Mulish"/>
          <w:b/>
        </w:rPr>
        <w:t>valora muy positivamente</w:t>
      </w:r>
      <w:r w:rsidRPr="00303841">
        <w:rPr>
          <w:rFonts w:ascii="Mulish" w:hAnsi="Mulish"/>
        </w:rPr>
        <w:t xml:space="preserve"> el esfuerzo realizado por la Zona Franca de Santander para solventar el incumplimiento de la LTAIBG señalado en el informe de evaluación 2023. De hecho, ha obtenido un Índice de Cumplimiento del 100%. </w:t>
      </w:r>
    </w:p>
    <w:bookmarkEnd w:id="1"/>
    <w:bookmarkEnd w:id="2"/>
    <w:p w14:paraId="5FD2576A" w14:textId="77777777" w:rsidR="00610B4A" w:rsidRPr="00303841" w:rsidRDefault="00610B4A" w:rsidP="00610B4A">
      <w:pPr>
        <w:pStyle w:val="Cuerpodelboletn"/>
        <w:rPr>
          <w:rFonts w:ascii="Mulish" w:hAnsi="Mulish"/>
        </w:rPr>
      </w:pPr>
      <w:r w:rsidRPr="00303841">
        <w:rPr>
          <w:rFonts w:ascii="Mulish" w:hAnsi="Mulish"/>
        </w:rPr>
        <w:t xml:space="preserve">Una cuestión adicional, es que la Ley 14/2022, de modificación de la Ley 19/2013, impone una nueva información obligatoria en materia contractual. A partir de julio de 2023, es obligatorio publicar semestralmente </w:t>
      </w:r>
      <w:bookmarkStart w:id="3" w:name="_Hlk164177496"/>
      <w:r w:rsidRPr="00303841">
        <w:rPr>
          <w:rFonts w:ascii="Mulish" w:hAnsi="Mulish"/>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bookmarkEnd w:id="3"/>
      <w:r w:rsidRPr="00303841">
        <w:rPr>
          <w:rFonts w:ascii="Mulish" w:hAnsi="Mulish"/>
        </w:rPr>
        <w:t>.</w:t>
      </w:r>
    </w:p>
    <w:p w14:paraId="1187CF89" w14:textId="77777777" w:rsidR="004D4B3E" w:rsidRPr="00303841" w:rsidRDefault="004D4B3E" w:rsidP="004D4B3E">
      <w:pPr>
        <w:pStyle w:val="Sinespaciado"/>
        <w:spacing w:line="276" w:lineRule="auto"/>
        <w:ind w:left="720"/>
        <w:jc w:val="both"/>
        <w:rPr>
          <w:rFonts w:ascii="Mulish" w:hAnsi="Mulish"/>
        </w:rPr>
      </w:pPr>
    </w:p>
    <w:p w14:paraId="22317092" w14:textId="7DA6C07E" w:rsidR="004061BC" w:rsidRPr="00303841" w:rsidRDefault="004061BC" w:rsidP="00DC4BB6">
      <w:pPr>
        <w:pStyle w:val="Sinespaciado"/>
        <w:spacing w:line="276" w:lineRule="auto"/>
        <w:jc w:val="right"/>
        <w:rPr>
          <w:rFonts w:ascii="Mulish" w:hAnsi="Mulish"/>
        </w:rPr>
      </w:pPr>
      <w:r w:rsidRPr="00303841">
        <w:rPr>
          <w:rFonts w:ascii="Mulish" w:hAnsi="Mulish"/>
        </w:rPr>
        <w:t xml:space="preserve">Madrid, </w:t>
      </w:r>
      <w:r w:rsidR="00C742EB">
        <w:rPr>
          <w:rFonts w:ascii="Mulish" w:hAnsi="Mulish"/>
        </w:rPr>
        <w:t>marzo</w:t>
      </w:r>
      <w:r w:rsidR="00DC4BB6" w:rsidRPr="00303841">
        <w:rPr>
          <w:rFonts w:ascii="Mulish" w:hAnsi="Mulish"/>
        </w:rPr>
        <w:t xml:space="preserve"> de 202</w:t>
      </w:r>
      <w:r w:rsidR="00C742EB">
        <w:rPr>
          <w:rFonts w:ascii="Mulish" w:hAnsi="Mulish"/>
        </w:rPr>
        <w:t>5</w:t>
      </w:r>
    </w:p>
    <w:p w14:paraId="5DB8548C" w14:textId="77777777" w:rsidR="00C259F4" w:rsidRPr="00303841" w:rsidRDefault="00C259F4" w:rsidP="00965C69">
      <w:pPr>
        <w:pStyle w:val="Cuerpodelboletn"/>
        <w:rPr>
          <w:rFonts w:ascii="Mulish" w:hAnsi="Mulish"/>
        </w:rPr>
        <w:sectPr w:rsidR="00C259F4" w:rsidRPr="00303841" w:rsidSect="00C259F4">
          <w:type w:val="continuous"/>
          <w:pgSz w:w="11906" w:h="16838" w:code="9"/>
          <w:pgMar w:top="1440" w:right="720" w:bottom="1440" w:left="720" w:header="720" w:footer="720" w:gutter="0"/>
          <w:cols w:space="720"/>
          <w:docGrid w:linePitch="326"/>
        </w:sectPr>
      </w:pPr>
    </w:p>
    <w:p w14:paraId="039071F4" w14:textId="77777777" w:rsidR="00903FE0" w:rsidRPr="00303841" w:rsidRDefault="00903FE0" w:rsidP="00C61E7F">
      <w:pPr>
        <w:pStyle w:val="Sinespaciado"/>
        <w:spacing w:line="276" w:lineRule="auto"/>
        <w:jc w:val="both"/>
        <w:rPr>
          <w:rFonts w:ascii="Mulish" w:hAnsi="Mulish"/>
        </w:rPr>
      </w:pPr>
    </w:p>
    <w:p w14:paraId="5770511E" w14:textId="77777777" w:rsidR="00E17DF6" w:rsidRPr="00303841" w:rsidRDefault="00E17DF6" w:rsidP="00C61E7F">
      <w:pPr>
        <w:pStyle w:val="Sinespaciado"/>
        <w:spacing w:line="276" w:lineRule="auto"/>
        <w:jc w:val="both"/>
        <w:rPr>
          <w:rFonts w:ascii="Mulish" w:hAnsi="Mulish"/>
        </w:rPr>
      </w:pPr>
    </w:p>
    <w:p w14:paraId="0AE4BD93" w14:textId="77777777" w:rsidR="00E17DF6" w:rsidRPr="00303841" w:rsidRDefault="00E17DF6" w:rsidP="00C61E7F">
      <w:pPr>
        <w:pStyle w:val="Sinespaciado"/>
        <w:spacing w:line="276" w:lineRule="auto"/>
        <w:jc w:val="both"/>
        <w:rPr>
          <w:rFonts w:ascii="Mulish" w:hAnsi="Mulish"/>
        </w:rPr>
      </w:pPr>
    </w:p>
    <w:p w14:paraId="0449636F" w14:textId="77777777" w:rsidR="00E17DF6" w:rsidRPr="00303841" w:rsidRDefault="00E17DF6" w:rsidP="00C61E7F">
      <w:pPr>
        <w:pStyle w:val="Sinespaciado"/>
        <w:spacing w:line="276" w:lineRule="auto"/>
        <w:jc w:val="both"/>
        <w:rPr>
          <w:rFonts w:ascii="Mulish" w:hAnsi="Mulish"/>
        </w:rPr>
      </w:pPr>
    </w:p>
    <w:p w14:paraId="0E784130" w14:textId="77777777" w:rsidR="00E17DF6" w:rsidRPr="00303841" w:rsidRDefault="00E17DF6" w:rsidP="00C61E7F">
      <w:pPr>
        <w:pStyle w:val="Sinespaciado"/>
        <w:spacing w:line="276" w:lineRule="auto"/>
        <w:jc w:val="both"/>
        <w:rPr>
          <w:rFonts w:ascii="Mulish" w:hAnsi="Mulish"/>
        </w:rPr>
      </w:pPr>
    </w:p>
    <w:p w14:paraId="36699A31" w14:textId="77777777" w:rsidR="004061BC" w:rsidRPr="00303841" w:rsidRDefault="004061BC">
      <w:pPr>
        <w:rPr>
          <w:rFonts w:ascii="Mulish" w:hAnsi="Mulish"/>
          <w:szCs w:val="22"/>
        </w:rPr>
      </w:pPr>
      <w:r w:rsidRPr="00303841">
        <w:rPr>
          <w:rFonts w:ascii="Mulish" w:hAnsi="Mulish"/>
        </w:rPr>
        <w:br w:type="page"/>
      </w:r>
    </w:p>
    <w:p w14:paraId="0449542E" w14:textId="77777777" w:rsidR="009654DA" w:rsidRPr="00303841" w:rsidRDefault="002D27E4" w:rsidP="00AE4F68">
      <w:pPr>
        <w:pStyle w:val="Cuerpodelboletn"/>
        <w:jc w:val="center"/>
        <w:rPr>
          <w:rFonts w:ascii="Mulish" w:hAnsi="Mulish"/>
          <w:b/>
          <w:sz w:val="30"/>
          <w:szCs w:val="30"/>
        </w:rPr>
      </w:pPr>
      <w:r w:rsidRPr="00303841">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303841">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303841">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303841">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303841">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303841"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303841" w:rsidRDefault="009654DA" w:rsidP="009654DA">
            <w:pPr>
              <w:jc w:val="center"/>
              <w:rPr>
                <w:rFonts w:ascii="Mulish" w:eastAsia="Times New Roman" w:hAnsi="Mulish" w:cs="Calibri"/>
                <w:b/>
                <w:bCs/>
                <w:color w:val="FFFFFF" w:themeColor="background1"/>
                <w:sz w:val="16"/>
                <w:szCs w:val="16"/>
                <w:lang w:eastAsia="es-ES"/>
              </w:rPr>
            </w:pPr>
            <w:r w:rsidRPr="00303841">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303841" w:rsidRDefault="009654DA" w:rsidP="009654DA">
            <w:pPr>
              <w:jc w:val="center"/>
              <w:rPr>
                <w:rFonts w:ascii="Mulish" w:eastAsia="Times New Roman" w:hAnsi="Mulish" w:cs="Calibri"/>
                <w:b/>
                <w:bCs/>
                <w:color w:val="FFFFFF" w:themeColor="background1"/>
                <w:sz w:val="16"/>
                <w:szCs w:val="16"/>
                <w:lang w:eastAsia="es-ES"/>
              </w:rPr>
            </w:pPr>
            <w:r w:rsidRPr="00303841">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303841" w:rsidRDefault="009654DA" w:rsidP="009654DA">
            <w:pPr>
              <w:jc w:val="center"/>
              <w:rPr>
                <w:rFonts w:ascii="Mulish" w:eastAsia="Times New Roman" w:hAnsi="Mulish" w:cs="Calibri"/>
                <w:b/>
                <w:bCs/>
                <w:color w:val="FFFFFF" w:themeColor="background1"/>
                <w:sz w:val="16"/>
                <w:szCs w:val="16"/>
                <w:lang w:eastAsia="es-ES"/>
              </w:rPr>
            </w:pPr>
            <w:r w:rsidRPr="00303841">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303841" w:rsidRDefault="009654DA" w:rsidP="009654DA">
            <w:pPr>
              <w:jc w:val="center"/>
              <w:rPr>
                <w:rFonts w:ascii="Mulish" w:eastAsia="Times New Roman" w:hAnsi="Mulish" w:cs="Calibri"/>
                <w:b/>
                <w:bCs/>
                <w:color w:val="FFFFFF" w:themeColor="background1"/>
                <w:sz w:val="16"/>
                <w:szCs w:val="16"/>
                <w:lang w:eastAsia="es-ES"/>
              </w:rPr>
            </w:pPr>
            <w:r w:rsidRPr="00303841">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303841" w:rsidRDefault="009654DA" w:rsidP="009654DA">
            <w:pPr>
              <w:jc w:val="center"/>
              <w:rPr>
                <w:rFonts w:ascii="Mulish" w:eastAsia="Times New Roman" w:hAnsi="Mulish" w:cs="Calibri"/>
                <w:b/>
                <w:bCs/>
                <w:color w:val="FFFFFF" w:themeColor="background1"/>
                <w:sz w:val="16"/>
                <w:szCs w:val="16"/>
                <w:lang w:eastAsia="es-ES"/>
              </w:rPr>
            </w:pPr>
            <w:r w:rsidRPr="00303841">
              <w:rPr>
                <w:rFonts w:ascii="Mulish" w:eastAsia="Times New Roman" w:hAnsi="Mulish" w:cs="Calibri"/>
                <w:b/>
                <w:bCs/>
                <w:color w:val="FFFFFF" w:themeColor="background1"/>
                <w:sz w:val="16"/>
                <w:szCs w:val="16"/>
                <w:lang w:eastAsia="es-ES"/>
              </w:rPr>
              <w:t>SIGNIFICADO</w:t>
            </w:r>
          </w:p>
        </w:tc>
      </w:tr>
      <w:tr w:rsidR="009654DA" w:rsidRPr="00303841"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SI se publica el contenido de la obligación exigida</w:t>
            </w:r>
          </w:p>
        </w:tc>
      </w:tr>
      <w:tr w:rsidR="009654DA" w:rsidRPr="00303841"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NO se publica el contenido de la obligación exigida</w:t>
            </w:r>
          </w:p>
        </w:tc>
      </w:tr>
      <w:tr w:rsidR="009654DA" w:rsidRPr="00303841"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De forma DIRECTA en la misma web o con enlace directo a la información</w:t>
            </w:r>
          </w:p>
        </w:tc>
      </w:tr>
      <w:tr w:rsidR="009654DA" w:rsidRPr="00303841"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De forma INDIRECTA pero sin dirigir a la información a la que se refiere</w:t>
            </w:r>
          </w:p>
        </w:tc>
      </w:tr>
      <w:tr w:rsidR="009654DA" w:rsidRPr="00303841"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303841" w:rsidRDefault="009654DA" w:rsidP="00903FE0">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 xml:space="preserve">Tiene FECHA y </w:t>
            </w:r>
            <w:r w:rsidR="00903FE0" w:rsidRPr="00303841">
              <w:rPr>
                <w:rFonts w:ascii="Mulish" w:eastAsia="Times New Roman" w:hAnsi="Mulish" w:cs="Calibri"/>
                <w:color w:val="000000"/>
                <w:sz w:val="16"/>
                <w:szCs w:val="16"/>
                <w:lang w:eastAsia="es-ES"/>
              </w:rPr>
              <w:t>está</w:t>
            </w:r>
            <w:r w:rsidRPr="00303841">
              <w:rPr>
                <w:rFonts w:ascii="Mulish" w:eastAsia="Times New Roman" w:hAnsi="Mulish" w:cs="Calibri"/>
                <w:color w:val="000000"/>
                <w:sz w:val="16"/>
                <w:szCs w:val="16"/>
                <w:lang w:eastAsia="es-ES"/>
              </w:rPr>
              <w:t xml:space="preserve"> dentro de los TRES meses </w:t>
            </w:r>
            <w:r w:rsidR="00903FE0" w:rsidRPr="00303841">
              <w:rPr>
                <w:rFonts w:ascii="Mulish" w:eastAsia="Times New Roman" w:hAnsi="Mulish" w:cs="Calibri"/>
                <w:color w:val="000000"/>
                <w:sz w:val="16"/>
                <w:szCs w:val="16"/>
                <w:lang w:eastAsia="es-ES"/>
              </w:rPr>
              <w:t>previos a</w:t>
            </w:r>
            <w:r w:rsidRPr="00303841">
              <w:rPr>
                <w:rFonts w:ascii="Mulish" w:eastAsia="Times New Roman" w:hAnsi="Mulish" w:cs="Calibri"/>
                <w:color w:val="000000"/>
                <w:sz w:val="16"/>
                <w:szCs w:val="16"/>
                <w:lang w:eastAsia="es-ES"/>
              </w:rPr>
              <w:t xml:space="preserve"> la fecha de consulta</w:t>
            </w:r>
          </w:p>
        </w:tc>
      </w:tr>
      <w:tr w:rsidR="009654DA" w:rsidRPr="00303841"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Tiene FECHA  pero NO ESTA ACTUALIZADO dentro de los tres meses</w:t>
            </w:r>
          </w:p>
        </w:tc>
      </w:tr>
      <w:tr w:rsidR="009654DA" w:rsidRPr="00303841"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NO SE CONOCE la fecha de publicación de la información</w:t>
            </w:r>
          </w:p>
        </w:tc>
      </w:tr>
      <w:tr w:rsidR="009654DA" w:rsidRPr="00303841"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3 clics como máximo</w:t>
            </w:r>
          </w:p>
        </w:tc>
      </w:tr>
      <w:tr w:rsidR="009654DA" w:rsidRPr="00303841"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4</w:t>
            </w:r>
          </w:p>
        </w:tc>
      </w:tr>
      <w:tr w:rsidR="009654DA" w:rsidRPr="00303841"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5</w:t>
            </w:r>
          </w:p>
        </w:tc>
      </w:tr>
      <w:tr w:rsidR="009654DA" w:rsidRPr="00303841"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6</w:t>
            </w:r>
          </w:p>
        </w:tc>
      </w:tr>
      <w:tr w:rsidR="009654DA" w:rsidRPr="00303841"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7</w:t>
            </w:r>
          </w:p>
        </w:tc>
      </w:tr>
      <w:tr w:rsidR="009654DA" w:rsidRPr="00303841"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8</w:t>
            </w:r>
          </w:p>
        </w:tc>
      </w:tr>
      <w:tr w:rsidR="009654DA" w:rsidRPr="00303841"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9</w:t>
            </w:r>
          </w:p>
        </w:tc>
      </w:tr>
      <w:tr w:rsidR="009654DA" w:rsidRPr="00303841"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r>
      <w:tr w:rsidR="009654DA" w:rsidRPr="00303841"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11</w:t>
            </w:r>
          </w:p>
        </w:tc>
      </w:tr>
      <w:tr w:rsidR="009654DA" w:rsidRPr="00303841"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12</w:t>
            </w:r>
          </w:p>
        </w:tc>
      </w:tr>
      <w:tr w:rsidR="009654DA" w:rsidRPr="00303841"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Más de 12 clics</w:t>
            </w:r>
          </w:p>
        </w:tc>
      </w:tr>
      <w:tr w:rsidR="009654DA" w:rsidRPr="00303841"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MUY comprensible o con ayudas, en su caso</w:t>
            </w:r>
          </w:p>
        </w:tc>
      </w:tr>
      <w:tr w:rsidR="009654DA" w:rsidRPr="00303841"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 </w:t>
            </w:r>
          </w:p>
        </w:tc>
      </w:tr>
      <w:tr w:rsidR="009654DA" w:rsidRPr="00303841"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Comprensible</w:t>
            </w:r>
          </w:p>
        </w:tc>
      </w:tr>
      <w:tr w:rsidR="009654DA" w:rsidRPr="00303841"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 </w:t>
            </w:r>
          </w:p>
        </w:tc>
      </w:tr>
      <w:tr w:rsidR="009654DA" w:rsidRPr="00303841"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Normal</w:t>
            </w:r>
          </w:p>
        </w:tc>
      </w:tr>
      <w:tr w:rsidR="009654DA" w:rsidRPr="00303841"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 </w:t>
            </w:r>
          </w:p>
        </w:tc>
      </w:tr>
      <w:tr w:rsidR="009654DA" w:rsidRPr="00303841"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Poco comprensible</w:t>
            </w:r>
          </w:p>
        </w:tc>
      </w:tr>
      <w:tr w:rsidR="009654DA" w:rsidRPr="00303841"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 </w:t>
            </w:r>
          </w:p>
        </w:tc>
      </w:tr>
      <w:tr w:rsidR="009654DA" w:rsidRPr="00303841"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Difícilmente comprensible</w:t>
            </w:r>
          </w:p>
        </w:tc>
      </w:tr>
      <w:tr w:rsidR="009654DA" w:rsidRPr="00303841"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 </w:t>
            </w:r>
          </w:p>
        </w:tc>
      </w:tr>
      <w:tr w:rsidR="009654DA" w:rsidRPr="00303841"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NADA comprensible</w:t>
            </w:r>
          </w:p>
        </w:tc>
      </w:tr>
      <w:tr w:rsidR="009654DA" w:rsidRPr="00303841"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303841" w:rsidRDefault="009654DA" w:rsidP="009654DA">
            <w:pPr>
              <w:jc w:val="center"/>
              <w:rPr>
                <w:rFonts w:ascii="Mulish" w:eastAsia="Times New Roman" w:hAnsi="Mulish" w:cs="Calibri"/>
                <w:sz w:val="16"/>
                <w:szCs w:val="16"/>
                <w:lang w:eastAsia="es-ES"/>
              </w:rPr>
            </w:pPr>
            <w:r w:rsidRPr="00303841">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303841" w:rsidRDefault="009654DA" w:rsidP="009654DA">
            <w:pPr>
              <w:jc w:val="center"/>
              <w:rPr>
                <w:rFonts w:ascii="Mulish" w:eastAsia="Times New Roman" w:hAnsi="Mulish" w:cs="Calibri"/>
                <w:sz w:val="16"/>
                <w:szCs w:val="16"/>
                <w:lang w:eastAsia="es-ES"/>
              </w:rPr>
            </w:pPr>
            <w:r w:rsidRPr="00303841">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303841" w:rsidRDefault="009654DA" w:rsidP="009654DA">
            <w:pPr>
              <w:rPr>
                <w:rFonts w:ascii="Mulish" w:eastAsia="Times New Roman" w:hAnsi="Mulish" w:cs="Calibri"/>
                <w:sz w:val="16"/>
                <w:szCs w:val="16"/>
                <w:lang w:eastAsia="es-ES"/>
              </w:rPr>
            </w:pPr>
            <w:r w:rsidRPr="00303841">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303841"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303841"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303841" w:rsidRDefault="009654DA" w:rsidP="009654DA">
            <w:pPr>
              <w:jc w:val="center"/>
              <w:rPr>
                <w:rFonts w:ascii="Mulish" w:eastAsia="Times New Roman" w:hAnsi="Mulish" w:cs="Calibri"/>
                <w:sz w:val="16"/>
                <w:szCs w:val="16"/>
                <w:lang w:eastAsia="es-ES"/>
              </w:rPr>
            </w:pPr>
            <w:r w:rsidRPr="00303841">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303841" w:rsidRDefault="009654DA" w:rsidP="009654DA">
            <w:pPr>
              <w:rPr>
                <w:rFonts w:ascii="Mulish" w:eastAsia="Times New Roman" w:hAnsi="Mulish" w:cs="Calibri"/>
                <w:sz w:val="16"/>
                <w:szCs w:val="16"/>
                <w:lang w:eastAsia="es-ES"/>
              </w:rPr>
            </w:pPr>
            <w:r w:rsidRPr="00303841">
              <w:rPr>
                <w:rFonts w:ascii="Mulish" w:eastAsia="Times New Roman" w:hAnsi="Mulish" w:cs="Calibri"/>
                <w:sz w:val="16"/>
                <w:szCs w:val="16"/>
                <w:lang w:eastAsia="es-ES"/>
              </w:rPr>
              <w:t>la información se presenta dispersa sin agrupación ni ordenación alguna</w:t>
            </w:r>
          </w:p>
        </w:tc>
      </w:tr>
      <w:tr w:rsidR="009654DA" w:rsidRPr="00303841"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303841" w:rsidRDefault="00903FE0"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Es un formato reutilizable establecido</w:t>
            </w:r>
          </w:p>
        </w:tc>
      </w:tr>
      <w:tr w:rsidR="009654DA" w:rsidRPr="00303841"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NO es un formato reutilizable</w:t>
            </w:r>
          </w:p>
        </w:tc>
      </w:tr>
      <w:tr w:rsidR="009654DA" w:rsidRPr="00303841"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Apartado específico o banner en la página inicial del sitio</w:t>
            </w:r>
          </w:p>
        </w:tc>
      </w:tr>
      <w:tr w:rsidR="009654DA" w:rsidRPr="00303841"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Apartado específico pero NO en la página de inicio</w:t>
            </w:r>
          </w:p>
        </w:tc>
      </w:tr>
      <w:tr w:rsidR="009654DA" w:rsidRPr="00303841"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30384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30384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30384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303841" w:rsidRDefault="009654DA" w:rsidP="009654DA">
            <w:pPr>
              <w:jc w:val="cente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303841" w:rsidRDefault="009654DA" w:rsidP="009654DA">
            <w:pPr>
              <w:rPr>
                <w:rFonts w:ascii="Mulish" w:eastAsia="Times New Roman" w:hAnsi="Mulish" w:cs="Calibri"/>
                <w:color w:val="000000"/>
                <w:sz w:val="16"/>
                <w:szCs w:val="16"/>
                <w:lang w:eastAsia="es-ES"/>
              </w:rPr>
            </w:pPr>
            <w:r w:rsidRPr="00303841">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303841" w:rsidRDefault="00965C69" w:rsidP="00965C69">
      <w:pPr>
        <w:pStyle w:val="Cuerpodelboletn"/>
        <w:rPr>
          <w:rFonts w:ascii="Mulish" w:hAnsi="Mulish"/>
        </w:rPr>
      </w:pPr>
    </w:p>
    <w:sectPr w:rsidR="00965C69" w:rsidRPr="00303841"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9293" w14:textId="77777777" w:rsidR="00300685" w:rsidRDefault="003006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D077" w14:textId="77777777" w:rsidR="00300685" w:rsidRDefault="003006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46F9" w14:textId="77777777" w:rsidR="00300685" w:rsidRDefault="003006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D108" w14:textId="05D50B37" w:rsidR="00300685" w:rsidRDefault="003006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E9C" w14:textId="591BF33A" w:rsidR="00300685" w:rsidRDefault="003006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7CFE" w14:textId="43A0AB36" w:rsidR="00300685" w:rsidRDefault="003006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4BA5"/>
    <w:multiLevelType w:val="hybridMultilevel"/>
    <w:tmpl w:val="6D32A01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DB336F"/>
    <w:multiLevelType w:val="hybridMultilevel"/>
    <w:tmpl w:val="C5CCB110"/>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61845"/>
    <w:rsid w:val="00072B7E"/>
    <w:rsid w:val="000775A5"/>
    <w:rsid w:val="00085C93"/>
    <w:rsid w:val="000A77F5"/>
    <w:rsid w:val="000B5FBA"/>
    <w:rsid w:val="000D3907"/>
    <w:rsid w:val="000D5417"/>
    <w:rsid w:val="000E0A9E"/>
    <w:rsid w:val="000F0DA5"/>
    <w:rsid w:val="00104DE9"/>
    <w:rsid w:val="00104E94"/>
    <w:rsid w:val="001149B1"/>
    <w:rsid w:val="00132732"/>
    <w:rsid w:val="00146C3C"/>
    <w:rsid w:val="00164876"/>
    <w:rsid w:val="0016776E"/>
    <w:rsid w:val="001763F8"/>
    <w:rsid w:val="00183301"/>
    <w:rsid w:val="00187CDD"/>
    <w:rsid w:val="0019313B"/>
    <w:rsid w:val="0019448F"/>
    <w:rsid w:val="00196703"/>
    <w:rsid w:val="001A0BD4"/>
    <w:rsid w:val="001A0C69"/>
    <w:rsid w:val="001A0DA8"/>
    <w:rsid w:val="001A2583"/>
    <w:rsid w:val="001A5305"/>
    <w:rsid w:val="001C01BF"/>
    <w:rsid w:val="001C2217"/>
    <w:rsid w:val="001C3E2F"/>
    <w:rsid w:val="001C4509"/>
    <w:rsid w:val="001C7C78"/>
    <w:rsid w:val="001C7D84"/>
    <w:rsid w:val="001E5AAD"/>
    <w:rsid w:val="002076CF"/>
    <w:rsid w:val="0021682B"/>
    <w:rsid w:val="00231D61"/>
    <w:rsid w:val="002423D7"/>
    <w:rsid w:val="00243294"/>
    <w:rsid w:val="00244EDA"/>
    <w:rsid w:val="002467FA"/>
    <w:rsid w:val="00250846"/>
    <w:rsid w:val="00252CE4"/>
    <w:rsid w:val="00262DBE"/>
    <w:rsid w:val="00263F79"/>
    <w:rsid w:val="0027133C"/>
    <w:rsid w:val="0027290C"/>
    <w:rsid w:val="002B35BA"/>
    <w:rsid w:val="002C19B9"/>
    <w:rsid w:val="002C1DD9"/>
    <w:rsid w:val="002C41B4"/>
    <w:rsid w:val="002D0702"/>
    <w:rsid w:val="002D27E4"/>
    <w:rsid w:val="002E409F"/>
    <w:rsid w:val="002E644A"/>
    <w:rsid w:val="002F06DC"/>
    <w:rsid w:val="002F128B"/>
    <w:rsid w:val="002F5355"/>
    <w:rsid w:val="00300685"/>
    <w:rsid w:val="00303841"/>
    <w:rsid w:val="0031769F"/>
    <w:rsid w:val="00320252"/>
    <w:rsid w:val="00337C82"/>
    <w:rsid w:val="00347877"/>
    <w:rsid w:val="00352994"/>
    <w:rsid w:val="00355DC0"/>
    <w:rsid w:val="00366903"/>
    <w:rsid w:val="00393F48"/>
    <w:rsid w:val="003A1694"/>
    <w:rsid w:val="003A390C"/>
    <w:rsid w:val="003B399C"/>
    <w:rsid w:val="003B57E6"/>
    <w:rsid w:val="003B6B96"/>
    <w:rsid w:val="003D2C4A"/>
    <w:rsid w:val="003E564B"/>
    <w:rsid w:val="003E5D2F"/>
    <w:rsid w:val="003F4DDD"/>
    <w:rsid w:val="003F6EDC"/>
    <w:rsid w:val="004061BC"/>
    <w:rsid w:val="00414897"/>
    <w:rsid w:val="00415DBD"/>
    <w:rsid w:val="00422B18"/>
    <w:rsid w:val="004264BC"/>
    <w:rsid w:val="004720A5"/>
    <w:rsid w:val="0047735C"/>
    <w:rsid w:val="004859CC"/>
    <w:rsid w:val="004A0F38"/>
    <w:rsid w:val="004A1663"/>
    <w:rsid w:val="004C6440"/>
    <w:rsid w:val="004D1E1B"/>
    <w:rsid w:val="004D4B3E"/>
    <w:rsid w:val="004D50CC"/>
    <w:rsid w:val="004D7037"/>
    <w:rsid w:val="004E0598"/>
    <w:rsid w:val="004E7B33"/>
    <w:rsid w:val="004E7B38"/>
    <w:rsid w:val="00506864"/>
    <w:rsid w:val="00513325"/>
    <w:rsid w:val="00521C69"/>
    <w:rsid w:val="005277F1"/>
    <w:rsid w:val="005301DF"/>
    <w:rsid w:val="00536832"/>
    <w:rsid w:val="00540929"/>
    <w:rsid w:val="00551A29"/>
    <w:rsid w:val="00563295"/>
    <w:rsid w:val="00563712"/>
    <w:rsid w:val="00564E23"/>
    <w:rsid w:val="0057092E"/>
    <w:rsid w:val="005720A9"/>
    <w:rsid w:val="00582A8C"/>
    <w:rsid w:val="005A6F90"/>
    <w:rsid w:val="005B11B3"/>
    <w:rsid w:val="005B1544"/>
    <w:rsid w:val="005C4778"/>
    <w:rsid w:val="005E2505"/>
    <w:rsid w:val="005E6704"/>
    <w:rsid w:val="005F580F"/>
    <w:rsid w:val="00603DFC"/>
    <w:rsid w:val="00607613"/>
    <w:rsid w:val="00610B4A"/>
    <w:rsid w:val="00617BA3"/>
    <w:rsid w:val="00621129"/>
    <w:rsid w:val="00623CFC"/>
    <w:rsid w:val="006253FA"/>
    <w:rsid w:val="006266A5"/>
    <w:rsid w:val="00627C88"/>
    <w:rsid w:val="00633DC3"/>
    <w:rsid w:val="00633EAA"/>
    <w:rsid w:val="0066076F"/>
    <w:rsid w:val="0069673B"/>
    <w:rsid w:val="006B22FB"/>
    <w:rsid w:val="006B2C2E"/>
    <w:rsid w:val="006B75D8"/>
    <w:rsid w:val="006C0CDD"/>
    <w:rsid w:val="006C415B"/>
    <w:rsid w:val="006D49E7"/>
    <w:rsid w:val="006D4C90"/>
    <w:rsid w:val="006D5F65"/>
    <w:rsid w:val="006E2CE6"/>
    <w:rsid w:val="006E75DE"/>
    <w:rsid w:val="006F6F25"/>
    <w:rsid w:val="00702A3B"/>
    <w:rsid w:val="007071A8"/>
    <w:rsid w:val="00707515"/>
    <w:rsid w:val="0070792D"/>
    <w:rsid w:val="00707C14"/>
    <w:rsid w:val="00714C54"/>
    <w:rsid w:val="00717272"/>
    <w:rsid w:val="0073626B"/>
    <w:rsid w:val="007465AA"/>
    <w:rsid w:val="00751FAA"/>
    <w:rsid w:val="00753908"/>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47922"/>
    <w:rsid w:val="008514EC"/>
    <w:rsid w:val="00853CB9"/>
    <w:rsid w:val="00865E5A"/>
    <w:rsid w:val="00882A5B"/>
    <w:rsid w:val="00891E6F"/>
    <w:rsid w:val="00894358"/>
    <w:rsid w:val="0089455A"/>
    <w:rsid w:val="00897D04"/>
    <w:rsid w:val="008A58C4"/>
    <w:rsid w:val="008A5AAE"/>
    <w:rsid w:val="008D1ABC"/>
    <w:rsid w:val="008D6E75"/>
    <w:rsid w:val="008F2EF6"/>
    <w:rsid w:val="00902A71"/>
    <w:rsid w:val="009039FD"/>
    <w:rsid w:val="00903FE0"/>
    <w:rsid w:val="00912DB4"/>
    <w:rsid w:val="00947271"/>
    <w:rsid w:val="009654DA"/>
    <w:rsid w:val="00965C69"/>
    <w:rsid w:val="009709CB"/>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55FE7"/>
    <w:rsid w:val="00A670E9"/>
    <w:rsid w:val="00A82709"/>
    <w:rsid w:val="00AA0AE1"/>
    <w:rsid w:val="00AB6349"/>
    <w:rsid w:val="00AB6BC7"/>
    <w:rsid w:val="00AC2723"/>
    <w:rsid w:val="00AC4A6F"/>
    <w:rsid w:val="00AD6065"/>
    <w:rsid w:val="00AE4F68"/>
    <w:rsid w:val="00AE6A4F"/>
    <w:rsid w:val="00AF196B"/>
    <w:rsid w:val="00AF5151"/>
    <w:rsid w:val="00AF56ED"/>
    <w:rsid w:val="00B1184C"/>
    <w:rsid w:val="00B220EC"/>
    <w:rsid w:val="00B43ABF"/>
    <w:rsid w:val="00B5314A"/>
    <w:rsid w:val="00B56A3A"/>
    <w:rsid w:val="00B724A8"/>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742EB"/>
    <w:rsid w:val="00C76F4F"/>
    <w:rsid w:val="00C91330"/>
    <w:rsid w:val="00CA20BF"/>
    <w:rsid w:val="00CB5BDD"/>
    <w:rsid w:val="00CB6837"/>
    <w:rsid w:val="00CC3B31"/>
    <w:rsid w:val="00CC48E8"/>
    <w:rsid w:val="00CD3DE8"/>
    <w:rsid w:val="00CE029F"/>
    <w:rsid w:val="00CF21EB"/>
    <w:rsid w:val="00CF2345"/>
    <w:rsid w:val="00D014E1"/>
    <w:rsid w:val="00D01CA1"/>
    <w:rsid w:val="00D1453D"/>
    <w:rsid w:val="00D41F4C"/>
    <w:rsid w:val="00D45F5C"/>
    <w:rsid w:val="00D520C8"/>
    <w:rsid w:val="00D67457"/>
    <w:rsid w:val="00D70570"/>
    <w:rsid w:val="00D77D83"/>
    <w:rsid w:val="00D9090A"/>
    <w:rsid w:val="00D96084"/>
    <w:rsid w:val="00DA6660"/>
    <w:rsid w:val="00DC4BB6"/>
    <w:rsid w:val="00DC5B52"/>
    <w:rsid w:val="00DD515F"/>
    <w:rsid w:val="00DF25D7"/>
    <w:rsid w:val="00DF54AF"/>
    <w:rsid w:val="00DF555F"/>
    <w:rsid w:val="00DF56A7"/>
    <w:rsid w:val="00DF7F08"/>
    <w:rsid w:val="00E023B5"/>
    <w:rsid w:val="00E07201"/>
    <w:rsid w:val="00E17DF6"/>
    <w:rsid w:val="00E2259A"/>
    <w:rsid w:val="00E33169"/>
    <w:rsid w:val="00E4007D"/>
    <w:rsid w:val="00E51AC4"/>
    <w:rsid w:val="00E6528C"/>
    <w:rsid w:val="00E73F4D"/>
    <w:rsid w:val="00E83650"/>
    <w:rsid w:val="00EB68A3"/>
    <w:rsid w:val="00EC6A3E"/>
    <w:rsid w:val="00EC6E6D"/>
    <w:rsid w:val="00ED0F40"/>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976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49361566">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71740855">
      <w:bodyDiv w:val="1"/>
      <w:marLeft w:val="0"/>
      <w:marRight w:val="0"/>
      <w:marTop w:val="0"/>
      <w:marBottom w:val="0"/>
      <w:divBdr>
        <w:top w:val="none" w:sz="0" w:space="0" w:color="auto"/>
        <w:left w:val="none" w:sz="0" w:space="0" w:color="auto"/>
        <w:bottom w:val="none" w:sz="0" w:space="0" w:color="auto"/>
        <w:right w:val="none" w:sz="0" w:space="0" w:color="auto"/>
      </w:divBdr>
    </w:div>
    <w:div w:id="2050909427">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14B96250-407E-40A4-BA71-9F03B03EA852}">
  <ds:schemaRefs>
    <ds:schemaRef ds:uri="4873beb7-5857-4685-be1f-d57550cc96cc"/>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Boletn_semanal.dotx</Template>
  <TotalTime>319</TotalTime>
  <Pages>5</Pages>
  <Words>1037</Words>
  <Characters>5704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17</cp:revision>
  <cp:lastPrinted>2008-09-26T23:14:00Z</cp:lastPrinted>
  <dcterms:created xsi:type="dcterms:W3CDTF">2024-04-15T07:58:00Z</dcterms:created>
  <dcterms:modified xsi:type="dcterms:W3CDTF">2025-04-11T08:46:00Z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