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37389" w:rsidRDefault="00DF25D7">
      <w:pPr>
        <w:rPr>
          <w:rFonts w:ascii="Mulish" w:hAnsi="Mulish"/>
        </w:rPr>
      </w:pPr>
      <w:r w:rsidRPr="00B37389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06C80D1A" w:rsidR="00EB68A3" w:rsidRPr="0043660A" w:rsidRDefault="001A7569" w:rsidP="003F6EDC">
                            <w:pPr>
                              <w:pStyle w:val="Ttulodelboletn"/>
                              <w:jc w:val="center"/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Mulish" w:hAnsi="Mulish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43660A"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06C80D1A" w:rsidR="00EB68A3" w:rsidRPr="0043660A" w:rsidRDefault="001F385E" w:rsidP="003F6EDC">
                      <w:pPr>
                        <w:pStyle w:val="Ttulodelboletn"/>
                        <w:jc w:val="center"/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Mulish" w:hAnsi="Mulish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  <w:r w:rsidR="00EB68A3" w:rsidRPr="0043660A"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37389" w:rsidRDefault="0082470D">
      <w:pPr>
        <w:rPr>
          <w:rFonts w:ascii="Mulish" w:hAnsi="Mulish"/>
        </w:rPr>
      </w:pPr>
    </w:p>
    <w:p w14:paraId="00CD97DB" w14:textId="77777777" w:rsidR="0082470D" w:rsidRPr="00B37389" w:rsidRDefault="0082470D">
      <w:pPr>
        <w:rPr>
          <w:rFonts w:ascii="Mulish" w:hAnsi="Mulish"/>
        </w:rPr>
      </w:pPr>
    </w:p>
    <w:p w14:paraId="6A4765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B37389" w:rsidRDefault="00751FAA" w:rsidP="0082470D">
      <w:pPr>
        <w:rPr>
          <w:rFonts w:ascii="Mulish" w:hAnsi="Mulish"/>
          <w:b/>
          <w:sz w:val="36"/>
        </w:rPr>
      </w:pPr>
      <w:r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B3738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B37389" w:rsidSect="00F31BC3">
          <w:headerReference w:type="even" r:id="rId13"/>
          <w:headerReference w:type="default" r:id="rId14"/>
          <w:headerReference w:type="first" r:id="rId15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B37389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B37389" w14:paraId="69022734" w14:textId="77777777" w:rsidTr="00623CFC">
        <w:tc>
          <w:tcPr>
            <w:tcW w:w="3625" w:type="dxa"/>
          </w:tcPr>
          <w:p w14:paraId="705ACB26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42560629" w:rsidR="00623CFC" w:rsidRPr="00934C1D" w:rsidRDefault="004E4754" w:rsidP="00711B22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 xml:space="preserve">Consejo General de </w:t>
            </w:r>
            <w:r w:rsidR="004A59CC">
              <w:rPr>
                <w:rFonts w:ascii="Mulish" w:hAnsi="Mulish"/>
                <w:sz w:val="24"/>
              </w:rPr>
              <w:t>Economistas</w:t>
            </w:r>
          </w:p>
        </w:tc>
      </w:tr>
      <w:tr w:rsidR="00623CFC" w:rsidRPr="00B37389" w14:paraId="0EABDAFA" w14:textId="77777777" w:rsidTr="00623CFC">
        <w:tc>
          <w:tcPr>
            <w:tcW w:w="3625" w:type="dxa"/>
          </w:tcPr>
          <w:p w14:paraId="12A6D2F4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E680F21" w:rsidR="00623CFC" w:rsidRPr="00934C1D" w:rsidRDefault="009C2498" w:rsidP="00B77E42">
            <w:pPr>
              <w:rPr>
                <w:rFonts w:ascii="Mulish" w:hAnsi="Mulish"/>
                <w:sz w:val="24"/>
              </w:rPr>
            </w:pPr>
            <w:r w:rsidRPr="00934C1D">
              <w:rPr>
                <w:rFonts w:ascii="Mulish" w:hAnsi="Mulish"/>
                <w:sz w:val="24"/>
              </w:rPr>
              <w:t>2</w:t>
            </w:r>
            <w:r w:rsidR="004E4754">
              <w:rPr>
                <w:rFonts w:ascii="Mulish" w:hAnsi="Mulish"/>
                <w:sz w:val="24"/>
              </w:rPr>
              <w:t>9</w:t>
            </w:r>
            <w:r w:rsidR="004E0598" w:rsidRPr="00934C1D">
              <w:rPr>
                <w:rFonts w:ascii="Mulish" w:hAnsi="Mulish"/>
                <w:sz w:val="24"/>
              </w:rPr>
              <w:t>/04/2024</w:t>
            </w:r>
          </w:p>
          <w:p w14:paraId="4B837EFF" w14:textId="66CBBFAD" w:rsidR="00623CFC" w:rsidRPr="00934C1D" w:rsidRDefault="00623CFC" w:rsidP="00B77E42">
            <w:pPr>
              <w:rPr>
                <w:rFonts w:ascii="Mulish" w:hAnsi="Mulish"/>
                <w:szCs w:val="22"/>
              </w:rPr>
            </w:pPr>
            <w:r w:rsidRPr="00934C1D">
              <w:rPr>
                <w:rFonts w:ascii="Mulish" w:hAnsi="Mulish"/>
                <w:sz w:val="24"/>
              </w:rPr>
              <w:t>Segunda revisión</w:t>
            </w:r>
            <w:r w:rsidR="004E0598" w:rsidRPr="00934C1D">
              <w:rPr>
                <w:rFonts w:ascii="Mulish" w:hAnsi="Mulish"/>
                <w:sz w:val="24"/>
              </w:rPr>
              <w:t>:</w:t>
            </w:r>
            <w:r w:rsidR="009356CE">
              <w:rPr>
                <w:rFonts w:ascii="Mulish" w:hAnsi="Mulish"/>
                <w:sz w:val="24"/>
              </w:rPr>
              <w:t xml:space="preserve"> 26/0</w:t>
            </w:r>
            <w:r w:rsidR="001A7569">
              <w:rPr>
                <w:rFonts w:ascii="Mulish" w:hAnsi="Mulish"/>
                <w:sz w:val="24"/>
              </w:rPr>
              <w:t>3</w:t>
            </w:r>
            <w:r w:rsidR="009356CE">
              <w:rPr>
                <w:rFonts w:ascii="Mulish" w:hAnsi="Mulish"/>
                <w:sz w:val="24"/>
              </w:rPr>
              <w:t>/202</w:t>
            </w:r>
            <w:r w:rsidR="001A7569">
              <w:rPr>
                <w:rFonts w:ascii="Mulish" w:hAnsi="Mulish"/>
                <w:sz w:val="24"/>
              </w:rPr>
              <w:t>5</w:t>
            </w:r>
          </w:p>
        </w:tc>
      </w:tr>
    </w:tbl>
    <w:p w14:paraId="460832EE" w14:textId="77777777" w:rsidR="00623CFC" w:rsidRPr="00B37389" w:rsidRDefault="00623CFC" w:rsidP="00415DBD">
      <w:pPr>
        <w:rPr>
          <w:rFonts w:ascii="Mulish" w:hAnsi="Mulish"/>
        </w:rPr>
      </w:pPr>
    </w:p>
    <w:p w14:paraId="5C6C9FDA" w14:textId="77777777" w:rsidR="00623CFC" w:rsidRPr="00B37389" w:rsidRDefault="00623CFC" w:rsidP="00415DBD">
      <w:pPr>
        <w:rPr>
          <w:rFonts w:ascii="Mulish" w:hAnsi="Mulish"/>
        </w:rPr>
      </w:pPr>
    </w:p>
    <w:p w14:paraId="2A8B3BDC" w14:textId="77777777" w:rsidR="0082470D" w:rsidRPr="00B37389" w:rsidRDefault="001A7569" w:rsidP="00E92027">
      <w:pPr>
        <w:pStyle w:val="Titulardelboletn"/>
        <w:numPr>
          <w:ilvl w:val="0"/>
          <w:numId w:val="1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37389" w:rsidRDefault="0082470D" w:rsidP="0082470D">
      <w:pPr>
        <w:rPr>
          <w:rFonts w:ascii="Mulish" w:hAnsi="Mulish"/>
        </w:rPr>
      </w:pPr>
    </w:p>
    <w:p w14:paraId="79FB20F4" w14:textId="77777777" w:rsidR="00760E4B" w:rsidRPr="00B37389" w:rsidRDefault="00760E4B" w:rsidP="003E564B">
      <w:pPr>
        <w:pStyle w:val="Cuerpodelboletn"/>
        <w:rPr>
          <w:rFonts w:ascii="Mulish" w:hAnsi="Mulish"/>
        </w:rPr>
        <w:sectPr w:rsidR="00760E4B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4571"/>
        <w:gridCol w:w="1134"/>
        <w:gridCol w:w="3090"/>
      </w:tblGrid>
      <w:tr w:rsidR="00A249BB" w:rsidRPr="00B37389" w14:paraId="20B915EC" w14:textId="77777777" w:rsidTr="004E19AB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5705" w:type="dxa"/>
            <w:gridSpan w:val="2"/>
            <w:shd w:val="clear" w:color="auto" w:fill="008A3E"/>
          </w:tcPr>
          <w:p w14:paraId="6593F20B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090" w:type="dxa"/>
            <w:shd w:val="clear" w:color="auto" w:fill="008A3E"/>
          </w:tcPr>
          <w:p w14:paraId="77B9748C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B37389" w14:paraId="4E526B9A" w14:textId="77777777" w:rsidTr="004E19AB">
        <w:tc>
          <w:tcPr>
            <w:tcW w:w="1661" w:type="dxa"/>
            <w:vMerge w:val="restart"/>
            <w:vAlign w:val="center"/>
          </w:tcPr>
          <w:p w14:paraId="778ACA5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4571" w:type="dxa"/>
          </w:tcPr>
          <w:p w14:paraId="228129A6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134" w:type="dxa"/>
            <w:vAlign w:val="center"/>
          </w:tcPr>
          <w:p w14:paraId="50278811" w14:textId="2231BF0A" w:rsidR="00D77D83" w:rsidRPr="00B37389" w:rsidRDefault="00D77D83" w:rsidP="00CB5BD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179BC7F3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57F659DE" w14:textId="77777777" w:rsidTr="004E19AB">
        <w:tc>
          <w:tcPr>
            <w:tcW w:w="1661" w:type="dxa"/>
            <w:vMerge/>
          </w:tcPr>
          <w:p w14:paraId="4AF6C0D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7752014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134" w:type="dxa"/>
            <w:vAlign w:val="center"/>
          </w:tcPr>
          <w:p w14:paraId="2006F714" w14:textId="77777777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4641737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27402B8A" w14:textId="77777777" w:rsidTr="004E19AB">
        <w:tc>
          <w:tcPr>
            <w:tcW w:w="1661" w:type="dxa"/>
            <w:vMerge/>
          </w:tcPr>
          <w:p w14:paraId="20E26CB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29729FB9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134" w:type="dxa"/>
            <w:vAlign w:val="center"/>
          </w:tcPr>
          <w:p w14:paraId="2D6648DC" w14:textId="233B617A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4805F2CB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7F1C0DEC" w14:textId="77777777" w:rsidTr="004E19AB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366B518D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134" w:type="dxa"/>
            <w:vAlign w:val="center"/>
          </w:tcPr>
          <w:p w14:paraId="4E246E94" w14:textId="4AC1D282" w:rsidR="00D77D83" w:rsidRPr="00B37389" w:rsidRDefault="00D77D8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66B3143B" w14:textId="3723C5BB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B37389" w14:paraId="25FD81B6" w14:textId="77777777" w:rsidTr="004E19AB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4571" w:type="dxa"/>
          </w:tcPr>
          <w:p w14:paraId="54D2B6E0" w14:textId="3C5AE0DE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134" w:type="dxa"/>
          </w:tcPr>
          <w:p w14:paraId="32BE8DB6" w14:textId="26F5B3FB" w:rsidR="005B11B3" w:rsidRPr="00D56AAA" w:rsidRDefault="005B11B3" w:rsidP="00214C9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534F585B" w14:textId="37E9E4A9" w:rsidR="005B11B3" w:rsidRPr="00B37389" w:rsidRDefault="005B11B3" w:rsidP="00F66F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F8723A8" w14:textId="77777777" w:rsidTr="004E19AB">
        <w:tc>
          <w:tcPr>
            <w:tcW w:w="1661" w:type="dxa"/>
            <w:vMerge/>
            <w:vAlign w:val="center"/>
          </w:tcPr>
          <w:p w14:paraId="39CC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071B1C0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0DD5E3" w14:textId="0BEBC8E6" w:rsidR="00F361B3" w:rsidRPr="00B76AB5" w:rsidRDefault="00F361B3" w:rsidP="00B76AB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BD32D8C" w14:textId="0149EBE8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E7A1C26" w14:textId="77777777" w:rsidTr="004E19AB">
        <w:tc>
          <w:tcPr>
            <w:tcW w:w="1661" w:type="dxa"/>
            <w:vMerge/>
            <w:vAlign w:val="center"/>
          </w:tcPr>
          <w:p w14:paraId="7E6FCF0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FFFFFF" w:themeFill="background1"/>
          </w:tcPr>
          <w:p w14:paraId="22662812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134" w:type="dxa"/>
            <w:shd w:val="clear" w:color="auto" w:fill="FFFFFF" w:themeFill="background1"/>
          </w:tcPr>
          <w:p w14:paraId="441BFD00" w14:textId="4A525B73" w:rsidR="00F361B3" w:rsidRPr="0029456D" w:rsidRDefault="00F361B3" w:rsidP="0029456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00C5C744" w14:textId="5576D190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5188F761" w14:textId="77777777" w:rsidTr="004E19AB">
        <w:tc>
          <w:tcPr>
            <w:tcW w:w="1661" w:type="dxa"/>
            <w:vMerge/>
            <w:vAlign w:val="center"/>
          </w:tcPr>
          <w:p w14:paraId="6D96AA3B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480D893A" w14:textId="3C7AF1F1" w:rsidR="00F361B3" w:rsidRPr="00B37389" w:rsidRDefault="00F361B3" w:rsidP="007D1CD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134" w:type="dxa"/>
          </w:tcPr>
          <w:p w14:paraId="4A565035" w14:textId="3704CD0B" w:rsidR="00F361B3" w:rsidRPr="004A59CC" w:rsidRDefault="00F361B3" w:rsidP="004A59C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6C4FEECC" w14:textId="7107102F" w:rsidR="00F361B3" w:rsidRPr="00B37389" w:rsidRDefault="00F361B3" w:rsidP="001549B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100D74" w14:textId="77777777" w:rsidTr="004E19AB">
        <w:tc>
          <w:tcPr>
            <w:tcW w:w="1661" w:type="dxa"/>
            <w:vMerge/>
            <w:vAlign w:val="center"/>
          </w:tcPr>
          <w:p w14:paraId="0E87140A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6F188844" w14:textId="4F0220F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134" w:type="dxa"/>
          </w:tcPr>
          <w:p w14:paraId="1B30813B" w14:textId="7BFC910E" w:rsidR="00F361B3" w:rsidRPr="007005EF" w:rsidRDefault="00F361B3" w:rsidP="007005E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EDA76E5" w14:textId="548B3852" w:rsidR="00F361B3" w:rsidRPr="00B37389" w:rsidRDefault="00F361B3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3D79CE5" w14:textId="77777777" w:rsidTr="004E19AB">
        <w:tc>
          <w:tcPr>
            <w:tcW w:w="1661" w:type="dxa"/>
            <w:vMerge/>
            <w:vAlign w:val="center"/>
          </w:tcPr>
          <w:p w14:paraId="18E0E1F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0648F3B5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134" w:type="dxa"/>
          </w:tcPr>
          <w:p w14:paraId="37BA24B8" w14:textId="38A96BCF" w:rsidR="00F361B3" w:rsidRPr="00B801B1" w:rsidRDefault="00F361B3" w:rsidP="004A59CC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7B1F88FF" w14:textId="2355BC2D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1720E37" w14:textId="77777777" w:rsidTr="004E19AB">
        <w:tc>
          <w:tcPr>
            <w:tcW w:w="1661" w:type="dxa"/>
            <w:vMerge/>
            <w:vAlign w:val="center"/>
          </w:tcPr>
          <w:p w14:paraId="01AAB33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0CAA1D66" w14:textId="5DE7B75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36926B" w14:textId="22C08260" w:rsidR="00F361B3" w:rsidRPr="0081673A" w:rsidRDefault="004A59CC" w:rsidP="0081673A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99C04D4" w14:textId="608EDBC7" w:rsidR="00F361B3" w:rsidRPr="00B37389" w:rsidRDefault="004A59C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</w:tr>
      <w:tr w:rsidR="00F361B3" w:rsidRPr="00B37389" w14:paraId="7C1D17D4" w14:textId="77777777" w:rsidTr="004E19AB">
        <w:tc>
          <w:tcPr>
            <w:tcW w:w="1661" w:type="dxa"/>
            <w:vMerge/>
            <w:vAlign w:val="center"/>
          </w:tcPr>
          <w:p w14:paraId="0F97F54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53A8649A" w14:textId="29F3A38A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E2850CE" w14:textId="7B327333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6BB0E3B9" w14:textId="5B7A3AE6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A6C8C5" w14:textId="77777777" w:rsidTr="004E19AB">
        <w:tc>
          <w:tcPr>
            <w:tcW w:w="1661" w:type="dxa"/>
            <w:vMerge/>
            <w:vAlign w:val="center"/>
          </w:tcPr>
          <w:p w14:paraId="0328285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369F4820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9EBCE9" w14:textId="443F8075" w:rsidR="00F361B3" w:rsidRPr="00B37389" w:rsidRDefault="00F361B3" w:rsidP="00CF234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3FC1F37D" w14:textId="12A0F764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338E894" w14:textId="77777777" w:rsidTr="004E19AB">
        <w:tc>
          <w:tcPr>
            <w:tcW w:w="1661" w:type="dxa"/>
            <w:vMerge/>
            <w:vAlign w:val="center"/>
          </w:tcPr>
          <w:p w14:paraId="2F70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AF2F8E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01422" w14:textId="70A90904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D12303" w14:textId="532FED22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7FDFB7D" w14:textId="77777777" w:rsidTr="004E19AB">
        <w:tc>
          <w:tcPr>
            <w:tcW w:w="1661" w:type="dxa"/>
            <w:vMerge/>
            <w:vAlign w:val="center"/>
          </w:tcPr>
          <w:p w14:paraId="193F6257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AC5EA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7E53E" w14:textId="1F3721DD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E23451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70980B3" w14:textId="77777777" w:rsidTr="004E19AB">
        <w:tc>
          <w:tcPr>
            <w:tcW w:w="1661" w:type="dxa"/>
            <w:vMerge/>
            <w:vAlign w:val="center"/>
          </w:tcPr>
          <w:p w14:paraId="65A5E91D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28ECDD5F" w14:textId="77777777" w:rsidR="00F361B3" w:rsidRPr="00B37389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1F54534" w14:textId="77777777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596C9E8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21918000" w14:textId="77777777" w:rsidTr="004E19AB">
        <w:tc>
          <w:tcPr>
            <w:tcW w:w="1661" w:type="dxa"/>
            <w:vMerge/>
            <w:vAlign w:val="center"/>
          </w:tcPr>
          <w:p w14:paraId="029B1199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11FEC16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4E1CFA" w14:textId="6A01144B" w:rsidR="00F361B3" w:rsidRPr="006372AE" w:rsidRDefault="004A59CC" w:rsidP="006372A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50BA9922" w14:textId="7B720EA8" w:rsidR="00F361B3" w:rsidRPr="00B37389" w:rsidRDefault="004A59CC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B37389" w14:paraId="7E530259" w14:textId="77777777" w:rsidTr="004E19AB">
        <w:tc>
          <w:tcPr>
            <w:tcW w:w="1661" w:type="dxa"/>
            <w:vMerge/>
            <w:vAlign w:val="center"/>
          </w:tcPr>
          <w:p w14:paraId="65E840E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1A0E29D8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C681418" w14:textId="7F54E868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2FD7A148" w14:textId="1DE489EB" w:rsidR="00F361B3" w:rsidRPr="00B37389" w:rsidRDefault="00F361B3" w:rsidP="0000774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0CA308C" w14:textId="77777777" w:rsidTr="004E19AB">
        <w:tc>
          <w:tcPr>
            <w:tcW w:w="1661" w:type="dxa"/>
            <w:vMerge/>
            <w:vAlign w:val="center"/>
          </w:tcPr>
          <w:p w14:paraId="518DFD34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4F378AE2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0D7D586" w14:textId="7764CF4B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13272BDB" w14:textId="53A2E783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CC992DC" w14:textId="77777777" w:rsidTr="004E19AB">
        <w:tc>
          <w:tcPr>
            <w:tcW w:w="1661" w:type="dxa"/>
            <w:vMerge/>
            <w:vAlign w:val="center"/>
          </w:tcPr>
          <w:p w14:paraId="47B5495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10CB90AF" w14:textId="4883A5F2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7A49A3" w14:textId="717177A4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2A67D7AB" w14:textId="492A6F2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2E64B" w14:textId="77777777" w:rsidTr="004E19AB">
        <w:tc>
          <w:tcPr>
            <w:tcW w:w="1661" w:type="dxa"/>
            <w:vMerge/>
            <w:vAlign w:val="center"/>
          </w:tcPr>
          <w:p w14:paraId="2A4904DF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4E4C9AA7" w14:textId="36E224B5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D5E8FC" w14:textId="77777777" w:rsidR="00633DC3" w:rsidRPr="00B37389" w:rsidRDefault="00633DC3" w:rsidP="00633DC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0857F0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E029383" w14:textId="77777777" w:rsidTr="004E19AB">
        <w:tc>
          <w:tcPr>
            <w:tcW w:w="1661" w:type="dxa"/>
            <w:vMerge/>
            <w:vAlign w:val="center"/>
          </w:tcPr>
          <w:p w14:paraId="0C13F6AA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14:paraId="74EA8B3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134" w:type="dxa"/>
            <w:shd w:val="clear" w:color="auto" w:fill="auto"/>
          </w:tcPr>
          <w:p w14:paraId="64EC4E78" w14:textId="61A945C8" w:rsidR="00633DC3" w:rsidRPr="006372AE" w:rsidRDefault="004A59CC" w:rsidP="006372A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90" w:type="dxa"/>
            <w:shd w:val="clear" w:color="auto" w:fill="auto"/>
          </w:tcPr>
          <w:p w14:paraId="588B2B22" w14:textId="757E9322" w:rsidR="00633DC3" w:rsidRPr="00B37389" w:rsidRDefault="004A59CC" w:rsidP="00633DC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33DC3" w:rsidRPr="00B37389" w14:paraId="6E9F2F8F" w14:textId="77777777" w:rsidTr="004E19AB">
        <w:tc>
          <w:tcPr>
            <w:tcW w:w="1661" w:type="dxa"/>
            <w:vMerge/>
            <w:vAlign w:val="center"/>
          </w:tcPr>
          <w:p w14:paraId="73E1F27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3E1F8C0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4BEFCA" w14:textId="679C1B96" w:rsidR="00633DC3" w:rsidRPr="00740795" w:rsidRDefault="00633DC3" w:rsidP="0074079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0B3AECE8" w14:textId="77FE0894" w:rsidR="00633DC3" w:rsidRPr="00B37389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F1DD625" w14:textId="77777777" w:rsidTr="004E19AB">
        <w:tc>
          <w:tcPr>
            <w:tcW w:w="1661" w:type="dxa"/>
            <w:vMerge/>
            <w:vAlign w:val="center"/>
          </w:tcPr>
          <w:p w14:paraId="6BF0726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FFFFFF" w:themeFill="background1"/>
          </w:tcPr>
          <w:p w14:paraId="0261407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134" w:type="dxa"/>
            <w:shd w:val="clear" w:color="auto" w:fill="FFFFFF" w:themeFill="background1"/>
          </w:tcPr>
          <w:p w14:paraId="67F302D9" w14:textId="7648AA21" w:rsidR="00633DC3" w:rsidRPr="00740795" w:rsidRDefault="00633DC3" w:rsidP="0074079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0C13512" w14:textId="7F63DE66" w:rsidR="00633DC3" w:rsidRPr="00B37389" w:rsidRDefault="00633DC3" w:rsidP="00D7157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5B009B82" w14:textId="77777777" w:rsidTr="004E19AB">
        <w:trPr>
          <w:trHeight w:val="113"/>
        </w:trPr>
        <w:tc>
          <w:tcPr>
            <w:tcW w:w="1661" w:type="dxa"/>
            <w:vMerge/>
            <w:vAlign w:val="center"/>
          </w:tcPr>
          <w:p w14:paraId="76AD24C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6B68D03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F09AE5F" w14:textId="5B3F1580" w:rsidR="00633DC3" w:rsidRPr="00B37389" w:rsidRDefault="00633DC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21732FE1" w14:textId="135266D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4E136257" w14:textId="77777777" w:rsidTr="004E19AB">
        <w:tc>
          <w:tcPr>
            <w:tcW w:w="1661" w:type="dxa"/>
            <w:vMerge/>
            <w:vAlign w:val="center"/>
          </w:tcPr>
          <w:p w14:paraId="415AC31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51FAFC4E" w14:textId="3549E05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AE29F5" w14:textId="3557F94C" w:rsidR="00633DC3" w:rsidRPr="00FE3996" w:rsidRDefault="00633DC3" w:rsidP="00FE3996">
            <w:pPr>
              <w:pStyle w:val="Prrafodelista"/>
              <w:numPr>
                <w:ilvl w:val="0"/>
                <w:numId w:val="3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88C6BE1" w14:textId="061830B7" w:rsidR="00633DC3" w:rsidRPr="00B37389" w:rsidRDefault="00FE3996" w:rsidP="00633DC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En el acceso encomiendas de gestión se publica la concesión de una subvención al CGE en 2021. </w:t>
            </w:r>
            <w:r>
              <w:rPr>
                <w:rFonts w:ascii="Mulish" w:hAnsi="Mulish"/>
                <w:sz w:val="18"/>
                <w:szCs w:val="18"/>
              </w:rPr>
              <w:lastRenderedPageBreak/>
              <w:t xml:space="preserve">No </w:t>
            </w:r>
            <w:r w:rsidR="00B9651A">
              <w:rPr>
                <w:rFonts w:ascii="Mulish" w:hAnsi="Mulish"/>
                <w:sz w:val="18"/>
                <w:szCs w:val="18"/>
              </w:rPr>
              <w:t>es</w:t>
            </w:r>
            <w:r>
              <w:rPr>
                <w:rFonts w:ascii="Mulish" w:hAnsi="Mulish"/>
                <w:sz w:val="18"/>
                <w:szCs w:val="18"/>
              </w:rPr>
              <w:t xml:space="preserve"> </w:t>
            </w:r>
            <w:r w:rsidR="00B9651A">
              <w:rPr>
                <w:rFonts w:ascii="Mulish" w:hAnsi="Mulish"/>
                <w:sz w:val="18"/>
                <w:szCs w:val="18"/>
              </w:rPr>
              <w:t>posible conocer si existen</w:t>
            </w:r>
            <w:r>
              <w:rPr>
                <w:rFonts w:ascii="Mulish" w:hAnsi="Mulish"/>
                <w:sz w:val="18"/>
                <w:szCs w:val="18"/>
              </w:rPr>
              <w:t xml:space="preserve"> concesiones posteriores</w:t>
            </w:r>
          </w:p>
        </w:tc>
      </w:tr>
      <w:tr w:rsidR="00633DC3" w:rsidRPr="00B37389" w14:paraId="48BA35CC" w14:textId="77777777" w:rsidTr="004E19AB">
        <w:tc>
          <w:tcPr>
            <w:tcW w:w="1661" w:type="dxa"/>
            <w:vMerge/>
            <w:vAlign w:val="center"/>
          </w:tcPr>
          <w:p w14:paraId="58B0880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6AEEA312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5010282D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5AD8D378" w14:textId="77777777" w:rsidTr="004E19AB">
        <w:tc>
          <w:tcPr>
            <w:tcW w:w="1661" w:type="dxa"/>
            <w:vMerge/>
            <w:vAlign w:val="center"/>
          </w:tcPr>
          <w:p w14:paraId="2AAEA95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09A3C9A0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7AB020" w14:textId="495EEBBE" w:rsidR="00633DC3" w:rsidRPr="00B37389" w:rsidRDefault="00633DC3" w:rsidP="009C2498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5CC3B3E2" w14:textId="7EE5187C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A7F527C" w14:textId="77777777" w:rsidTr="004E19AB">
        <w:tc>
          <w:tcPr>
            <w:tcW w:w="1661" w:type="dxa"/>
            <w:vMerge/>
            <w:vAlign w:val="center"/>
          </w:tcPr>
          <w:p w14:paraId="4B3591C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6126BB2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5E615DE" w14:textId="5FF2DF1A" w:rsidR="00633DC3" w:rsidRPr="00B37389" w:rsidRDefault="00633DC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06E1AB8F" w14:textId="72AC139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7D5A25D" w14:textId="77777777" w:rsidTr="004E19AB">
        <w:tc>
          <w:tcPr>
            <w:tcW w:w="1661" w:type="dxa"/>
            <w:vMerge/>
            <w:vAlign w:val="center"/>
          </w:tcPr>
          <w:p w14:paraId="218C28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18EB4B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5AD2699" w14:textId="0365C22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2EAE829E" w14:textId="33FFB2D7" w:rsidR="00633DC3" w:rsidRPr="00B37389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EA39982" w14:textId="77777777" w:rsidTr="004E19AB">
        <w:tc>
          <w:tcPr>
            <w:tcW w:w="1661" w:type="dxa"/>
            <w:vMerge/>
            <w:vAlign w:val="center"/>
          </w:tcPr>
          <w:p w14:paraId="59C2C81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83E3F8" w14:textId="4FB7DF0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EE1840" w:rsidRPr="00B37389">
              <w:rPr>
                <w:rFonts w:ascii="Mulish" w:hAnsi="Mulish"/>
                <w:sz w:val="18"/>
                <w:szCs w:val="18"/>
              </w:rPr>
              <w:t>: datación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D55FD" w14:textId="71D57C7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68D441" w14:textId="35E9466F" w:rsidR="00633DC3" w:rsidRPr="00B37389" w:rsidRDefault="00633DC3" w:rsidP="000A0CE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37143E8" w14:textId="77777777" w:rsidTr="004E19AB">
        <w:tc>
          <w:tcPr>
            <w:tcW w:w="1661" w:type="dxa"/>
            <w:vMerge/>
            <w:vAlign w:val="center"/>
          </w:tcPr>
          <w:p w14:paraId="0544C62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737DC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ADBF97" w14:textId="26142969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C04CE" w14:textId="513FCDB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3861D01" w14:textId="77777777" w:rsidTr="004E19AB">
        <w:tc>
          <w:tcPr>
            <w:tcW w:w="1661" w:type="dxa"/>
            <w:vMerge/>
            <w:vAlign w:val="center"/>
          </w:tcPr>
          <w:p w14:paraId="0FBB78C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261641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CEC94A" w14:textId="6E856EB1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1E0CFE57" w14:textId="5AE7DF8F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07312F6" w14:textId="77777777" w:rsidTr="004E19AB">
        <w:tc>
          <w:tcPr>
            <w:tcW w:w="1661" w:type="dxa"/>
            <w:vMerge/>
            <w:vAlign w:val="center"/>
          </w:tcPr>
          <w:p w14:paraId="7B13A18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29978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7193E" w14:textId="0FF47C6E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803B63" w14:textId="211DCC0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1757693" w14:textId="77777777" w:rsidTr="004E19AB">
        <w:tc>
          <w:tcPr>
            <w:tcW w:w="1661" w:type="dxa"/>
            <w:vMerge/>
            <w:vAlign w:val="center"/>
          </w:tcPr>
          <w:p w14:paraId="09AB6AF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103277E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B2E4595" w14:textId="00CD6D1B" w:rsidR="00633DC3" w:rsidRPr="00B37389" w:rsidRDefault="00633DC3" w:rsidP="00CF234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39306A94" w14:textId="1F635F5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51DCB43" w14:textId="77777777" w:rsidTr="004E19AB">
        <w:tc>
          <w:tcPr>
            <w:tcW w:w="1661" w:type="dxa"/>
            <w:vMerge/>
            <w:vAlign w:val="center"/>
          </w:tcPr>
          <w:p w14:paraId="6252B1D4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BFBFBF" w:themeFill="background1" w:themeFillShade="BF"/>
          </w:tcPr>
          <w:p w14:paraId="197CF65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A03701F" w14:textId="68E2A8BE" w:rsidR="00633DC3" w:rsidRPr="00B37389" w:rsidRDefault="00633DC3" w:rsidP="00366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20F15385" w14:textId="27B53B6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38C8CDA" w14:textId="77777777" w:rsidTr="004E19AB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4571" w:type="dxa"/>
          </w:tcPr>
          <w:p w14:paraId="34FDB9A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134" w:type="dxa"/>
            <w:vAlign w:val="center"/>
          </w:tcPr>
          <w:p w14:paraId="04C81643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0B0AAC9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E99D04C" w14:textId="77777777" w:rsidTr="004E19AB">
        <w:tc>
          <w:tcPr>
            <w:tcW w:w="1661" w:type="dxa"/>
            <w:vMerge/>
          </w:tcPr>
          <w:p w14:paraId="320459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6BDD958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134" w:type="dxa"/>
            <w:vAlign w:val="center"/>
          </w:tcPr>
          <w:p w14:paraId="2EBDF36C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4830437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36DEA3E" w14:textId="77777777" w:rsidTr="004E19AB">
        <w:tc>
          <w:tcPr>
            <w:tcW w:w="1661" w:type="dxa"/>
            <w:vMerge/>
          </w:tcPr>
          <w:p w14:paraId="6DD8F52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374201F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134" w:type="dxa"/>
            <w:vAlign w:val="center"/>
          </w:tcPr>
          <w:p w14:paraId="7A52DD29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57FB6C1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1D485" w14:textId="77777777" w:rsidTr="004E19AB">
        <w:tc>
          <w:tcPr>
            <w:tcW w:w="1661" w:type="dxa"/>
            <w:vMerge/>
          </w:tcPr>
          <w:p w14:paraId="0AC0487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0DA8749E" w14:textId="689E69B4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134" w:type="dxa"/>
            <w:vAlign w:val="center"/>
          </w:tcPr>
          <w:p w14:paraId="128E8926" w14:textId="242A1E4B" w:rsidR="00633DC3" w:rsidRPr="00B37389" w:rsidRDefault="00633DC3" w:rsidP="00DF7F0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01302FAE" w14:textId="55973070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43E9693" w14:textId="77777777" w:rsidTr="004E19AB">
        <w:tc>
          <w:tcPr>
            <w:tcW w:w="1661" w:type="dxa"/>
            <w:vMerge/>
          </w:tcPr>
          <w:p w14:paraId="4B62AF8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571" w:type="dxa"/>
          </w:tcPr>
          <w:p w14:paraId="23F4E9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134" w:type="dxa"/>
            <w:vAlign w:val="center"/>
          </w:tcPr>
          <w:p w14:paraId="059F9A29" w14:textId="43416B44" w:rsidR="00633DC3" w:rsidRPr="00740795" w:rsidRDefault="00633DC3" w:rsidP="0074079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90" w:type="dxa"/>
          </w:tcPr>
          <w:p w14:paraId="56E9D934" w14:textId="4E3ADD1C" w:rsidR="00633DC3" w:rsidRPr="00B37389" w:rsidRDefault="00633DC3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F13D281" w14:textId="77777777" w:rsidTr="004E19AB">
        <w:tc>
          <w:tcPr>
            <w:tcW w:w="6232" w:type="dxa"/>
            <w:gridSpan w:val="2"/>
          </w:tcPr>
          <w:p w14:paraId="50237AD0" w14:textId="77777777" w:rsidR="00633DC3" w:rsidRPr="00B37389" w:rsidRDefault="00633DC3" w:rsidP="00633DC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1134" w:type="dxa"/>
            <w:vAlign w:val="center"/>
          </w:tcPr>
          <w:p w14:paraId="7C2B6F9A" w14:textId="3B2AB8C5" w:rsidR="00633DC3" w:rsidRPr="00B37389" w:rsidRDefault="00DF58DA" w:rsidP="00633DC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3090" w:type="dxa"/>
          </w:tcPr>
          <w:p w14:paraId="29655252" w14:textId="77777777" w:rsidR="00633DC3" w:rsidRPr="00B37389" w:rsidRDefault="00633DC3" w:rsidP="00633DC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37740DE" w14:textId="77777777" w:rsidR="00DF56A7" w:rsidRPr="00B37389" w:rsidRDefault="00DF56A7" w:rsidP="00DF56A7">
      <w:pPr>
        <w:jc w:val="both"/>
        <w:rPr>
          <w:rFonts w:ascii="Mulish" w:hAnsi="Mulish"/>
        </w:rPr>
      </w:pPr>
    </w:p>
    <w:p w14:paraId="11003E59" w14:textId="54925C12" w:rsidR="00BA4354" w:rsidRPr="00B37389" w:rsidRDefault="00FB686C" w:rsidP="00DF56A7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 w:rsidR="008054DB">
        <w:rPr>
          <w:rFonts w:ascii="Mulish" w:hAnsi="Mulish"/>
        </w:rPr>
        <w:t xml:space="preserve">Consejo General </w:t>
      </w:r>
      <w:r w:rsidR="006372AE">
        <w:rPr>
          <w:rFonts w:ascii="Mulish" w:hAnsi="Mulish"/>
        </w:rPr>
        <w:t xml:space="preserve">de </w:t>
      </w:r>
      <w:r w:rsidR="004509FA">
        <w:rPr>
          <w:rFonts w:ascii="Mulish" w:hAnsi="Mulish"/>
        </w:rPr>
        <w:t>Economistas</w:t>
      </w:r>
      <w:r w:rsidR="009C3E4F" w:rsidRPr="00B37389">
        <w:rPr>
          <w:rFonts w:ascii="Mulish" w:hAnsi="Mulish"/>
        </w:rPr>
        <w:t xml:space="preserve"> </w:t>
      </w:r>
      <w:r w:rsidR="00DF58DA">
        <w:rPr>
          <w:rFonts w:ascii="Mulish" w:hAnsi="Mulish"/>
        </w:rPr>
        <w:t>resuelto uno de los incumplimientos</w:t>
      </w:r>
      <w:r w:rsidR="00C52EE5" w:rsidRPr="00B37389">
        <w:rPr>
          <w:rFonts w:ascii="Mulish" w:hAnsi="Mulish"/>
        </w:rPr>
        <w:t xml:space="preserve"> </w:t>
      </w:r>
      <w:r w:rsidR="00DF58DA">
        <w:rPr>
          <w:rFonts w:ascii="Mulish" w:hAnsi="Mulish"/>
        </w:rPr>
        <w:t xml:space="preserve">evidenciados en la </w:t>
      </w:r>
      <w:r w:rsidR="004E0598" w:rsidRPr="00B37389">
        <w:rPr>
          <w:rFonts w:ascii="Mulish" w:hAnsi="Mulish"/>
        </w:rPr>
        <w:t xml:space="preserve">tercera </w:t>
      </w:r>
      <w:r w:rsidR="00C52EE5" w:rsidRPr="00B37389">
        <w:rPr>
          <w:rFonts w:ascii="Mulish" w:hAnsi="Mulish"/>
        </w:rPr>
        <w:t>evaluación realizada en 202</w:t>
      </w:r>
      <w:r w:rsidR="004E0598" w:rsidRPr="00B37389">
        <w:rPr>
          <w:rFonts w:ascii="Mulish" w:hAnsi="Mulish"/>
        </w:rPr>
        <w:t>3</w:t>
      </w:r>
      <w:r w:rsidR="00C52EE5" w:rsidRPr="00B37389">
        <w:rPr>
          <w:rFonts w:ascii="Mulish" w:hAnsi="Mulish"/>
        </w:rPr>
        <w:t>.</w:t>
      </w:r>
      <w:r w:rsidR="00361662" w:rsidRPr="00B37389">
        <w:rPr>
          <w:rFonts w:ascii="Mulish" w:hAnsi="Mulish"/>
        </w:rPr>
        <w:t xml:space="preserve"> </w:t>
      </w:r>
    </w:p>
    <w:p w14:paraId="2B25550E" w14:textId="53F45DC1" w:rsidR="00FA5AFD" w:rsidRPr="00B37389" w:rsidRDefault="00FA5AFD" w:rsidP="00AC4A6F">
      <w:pPr>
        <w:rPr>
          <w:rFonts w:ascii="Mulish" w:hAnsi="Mulish"/>
        </w:rPr>
      </w:pPr>
    </w:p>
    <w:bookmarkStart w:id="0" w:name="_Hlk163474435"/>
    <w:p w14:paraId="523CD473" w14:textId="77777777" w:rsidR="003F6EDC" w:rsidRPr="00B37389" w:rsidRDefault="001A7569" w:rsidP="00E92027">
      <w:pPr>
        <w:pStyle w:val="Cuerpodelboletn"/>
        <w:numPr>
          <w:ilvl w:val="0"/>
          <w:numId w:val="1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bookmarkEnd w:id="0"/>
    <w:p w14:paraId="7D314560" w14:textId="34155E37" w:rsidR="00DF58DA" w:rsidRDefault="00DF58DA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DF58DA" w:rsidRPr="00DF58DA" w14:paraId="2A0D234A" w14:textId="77777777" w:rsidTr="00DF58DA">
        <w:trPr>
          <w:divId w:val="623317344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5D5AE54" w14:textId="07EF2A2A" w:rsidR="00DF58DA" w:rsidRPr="00DF58DA" w:rsidRDefault="00DF58DA" w:rsidP="00DF58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F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18D8FF4" w14:textId="77777777" w:rsidR="00DF58DA" w:rsidRPr="00DF58DA" w:rsidRDefault="00DF58DA" w:rsidP="00DF58D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ED84965" w14:textId="77777777" w:rsidR="00DF58DA" w:rsidRPr="00DF58DA" w:rsidRDefault="00DF58DA" w:rsidP="00DF58D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84AC03" w14:textId="77777777" w:rsidR="00DF58DA" w:rsidRPr="00DF58DA" w:rsidRDefault="00DF58DA" w:rsidP="00DF58D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EC7E6E6" w14:textId="77777777" w:rsidR="00DF58DA" w:rsidRPr="00DF58DA" w:rsidRDefault="00DF58DA" w:rsidP="00DF58D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5F1F07A" w14:textId="77777777" w:rsidR="00DF58DA" w:rsidRPr="00DF58DA" w:rsidRDefault="00DF58DA" w:rsidP="00DF58D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DA359E1" w14:textId="77777777" w:rsidR="00DF58DA" w:rsidRPr="00DF58DA" w:rsidRDefault="00DF58DA" w:rsidP="00DF58D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EBBD33F" w14:textId="77777777" w:rsidR="00DF58DA" w:rsidRPr="00DF58DA" w:rsidRDefault="00DF58DA" w:rsidP="00DF58D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6A3EECE" w14:textId="77777777" w:rsidR="00DF58DA" w:rsidRPr="00DF58DA" w:rsidRDefault="00DF58DA" w:rsidP="00DF58D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F58DA" w:rsidRPr="00DF58DA" w14:paraId="3A94CDDC" w14:textId="77777777" w:rsidTr="00DF58DA">
        <w:trPr>
          <w:divId w:val="62331734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50F882D" w14:textId="77777777" w:rsidR="00DF58DA" w:rsidRPr="00DF58DA" w:rsidRDefault="00DF58DA" w:rsidP="00DF58DA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E80C53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2DAE29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7F24D9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B57D63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980FAB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9DB849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B3A5F5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F26EE3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74,5</w:t>
            </w:r>
          </w:p>
        </w:tc>
      </w:tr>
      <w:tr w:rsidR="00DF58DA" w:rsidRPr="00DF58DA" w14:paraId="079A991E" w14:textId="77777777" w:rsidTr="00DF58DA">
        <w:trPr>
          <w:divId w:val="623317344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9AA5120" w14:textId="77777777" w:rsidR="00DF58DA" w:rsidRPr="00DF58DA" w:rsidRDefault="00DF58DA" w:rsidP="00DF58D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F74186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995FC3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FB8A84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FDB928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B4E6C8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0669CA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1529D9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F33DE7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F58DA" w:rsidRPr="00DF58DA" w14:paraId="4461E9C8" w14:textId="77777777" w:rsidTr="00DF58DA">
        <w:trPr>
          <w:divId w:val="62331734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0F0D157" w14:textId="77777777" w:rsidR="00DF58DA" w:rsidRPr="00DF58DA" w:rsidRDefault="00DF58DA" w:rsidP="00DF58DA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9BCE59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47FAB6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69CB72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AE9827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0FCB70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FC552A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5BFF0D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548AEA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46,4</w:t>
            </w:r>
          </w:p>
        </w:tc>
      </w:tr>
      <w:tr w:rsidR="00DF58DA" w:rsidRPr="00DF58DA" w14:paraId="5586A411" w14:textId="77777777" w:rsidTr="00DF58DA">
        <w:trPr>
          <w:divId w:val="62331734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B526F06" w14:textId="77777777" w:rsidR="00DF58DA" w:rsidRPr="00DF58DA" w:rsidRDefault="00DF58DA" w:rsidP="00DF58DA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7A436D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796506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25420A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634F94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F0ACDC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2425B6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C798A3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377B6B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F58DA" w:rsidRPr="00DF58DA" w14:paraId="4F58FEFD" w14:textId="77777777" w:rsidTr="00DF58DA">
        <w:trPr>
          <w:divId w:val="62331734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951051B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3DA9FD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68,2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AF05D5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7F9BB1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848A93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C508DC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F1C97F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CBE45A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27,3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043B05" w14:textId="77777777" w:rsidR="00DF58DA" w:rsidRPr="00DF58DA" w:rsidRDefault="00DF58DA" w:rsidP="00DF58D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58D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65,6</w:t>
            </w:r>
          </w:p>
        </w:tc>
      </w:tr>
    </w:tbl>
    <w:p w14:paraId="0E330299" w14:textId="5BFFE5EA" w:rsidR="00F252FA" w:rsidRDefault="00F252FA" w:rsidP="00B152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24EAC767" w14:textId="32CC204D" w:rsidR="00D870E8" w:rsidRPr="00B37389" w:rsidRDefault="004061BC" w:rsidP="00D870E8">
      <w:pPr>
        <w:jc w:val="both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</w:t>
      </w:r>
      <w:r w:rsidR="00C354E4" w:rsidRPr="00B37389">
        <w:rPr>
          <w:rFonts w:ascii="Mulish" w:hAnsi="Mulish"/>
          <w:lang w:bidi="es-ES"/>
        </w:rPr>
        <w:t xml:space="preserve">el </w:t>
      </w:r>
      <w:r w:rsidR="00DF58DA">
        <w:rPr>
          <w:rFonts w:ascii="Mulish" w:hAnsi="Mulish"/>
          <w:lang w:bidi="es-ES"/>
        </w:rPr>
        <w:t>65,6</w:t>
      </w:r>
      <w:r w:rsidR="00745A51">
        <w:rPr>
          <w:rFonts w:ascii="Mulish" w:hAnsi="Mulish"/>
          <w:lang w:bidi="es-ES"/>
        </w:rPr>
        <w:t>%</w:t>
      </w:r>
      <w:r w:rsidR="00C354E4" w:rsidRPr="00B37389">
        <w:rPr>
          <w:rFonts w:ascii="Mulish" w:hAnsi="Mulish"/>
          <w:lang w:bidi="es-ES"/>
        </w:rPr>
        <w:t>.</w:t>
      </w:r>
      <w:bookmarkStart w:id="1" w:name="_Hlk164178533"/>
      <w:r w:rsidR="00357A35" w:rsidRPr="00B37389">
        <w:rPr>
          <w:rFonts w:ascii="Mulish" w:hAnsi="Mulish"/>
          <w:lang w:bidi="es-ES"/>
        </w:rPr>
        <w:t xml:space="preserve"> </w:t>
      </w:r>
      <w:r w:rsidR="00857298" w:rsidRPr="00B37389">
        <w:rPr>
          <w:rFonts w:ascii="Mulish" w:hAnsi="Mulish"/>
          <w:lang w:bidi="es-ES"/>
        </w:rPr>
        <w:t xml:space="preserve">Respecto de 2023 </w:t>
      </w:r>
      <w:r w:rsidR="00D54C30">
        <w:rPr>
          <w:rFonts w:ascii="Mulish" w:hAnsi="Mulish"/>
          <w:lang w:bidi="es-ES"/>
        </w:rPr>
        <w:t>se produce un incremento de 15,6 puntos porcentuales en el Índice de Cumplimiento</w:t>
      </w:r>
      <w:r w:rsidR="00D870E8" w:rsidRPr="00B37389">
        <w:rPr>
          <w:rFonts w:ascii="Mulish" w:hAnsi="Mulish"/>
        </w:rPr>
        <w:t xml:space="preserve">. </w:t>
      </w:r>
    </w:p>
    <w:p w14:paraId="6CD55C52" w14:textId="77777777" w:rsidR="00D870E8" w:rsidRDefault="00D870E8" w:rsidP="00D870E8">
      <w:pPr>
        <w:rPr>
          <w:rFonts w:ascii="Mulish" w:hAnsi="Mulish"/>
        </w:rPr>
      </w:pPr>
    </w:p>
    <w:p w14:paraId="6B9B75B4" w14:textId="0BAF0235" w:rsidR="004E0598" w:rsidRPr="00B37389" w:rsidRDefault="006B0F1E" w:rsidP="00D870E8">
      <w:pPr>
        <w:jc w:val="both"/>
        <w:rPr>
          <w:rFonts w:ascii="Mulish" w:hAnsi="Mulish"/>
        </w:rPr>
      </w:pPr>
      <w:bookmarkStart w:id="2" w:name="_Hlk164237477"/>
      <w:r w:rsidRPr="00B37389">
        <w:rPr>
          <w:rFonts w:ascii="Mulish" w:hAnsi="Mulish"/>
          <w:lang w:bidi="es-ES"/>
        </w:rPr>
        <w:lastRenderedPageBreak/>
        <w:t xml:space="preserve">La evolución del cumplimiento de las obligaciones de publicidad activa, así como las recomendaciones aplicadas por parte </w:t>
      </w:r>
      <w:r w:rsidR="00022682" w:rsidRPr="00B37389">
        <w:rPr>
          <w:rFonts w:ascii="Mulish" w:hAnsi="Mulish"/>
          <w:lang w:bidi="es-ES"/>
        </w:rPr>
        <w:t xml:space="preserve">del </w:t>
      </w:r>
      <w:r w:rsidR="00345510">
        <w:rPr>
          <w:rFonts w:ascii="Mulish" w:hAnsi="Mulish"/>
          <w:lang w:bidi="es-ES"/>
        </w:rPr>
        <w:t xml:space="preserve">Consejo General </w:t>
      </w:r>
      <w:r w:rsidR="00940470">
        <w:rPr>
          <w:rFonts w:ascii="Mulish" w:hAnsi="Mulish"/>
          <w:lang w:bidi="es-ES"/>
        </w:rPr>
        <w:t xml:space="preserve">de </w:t>
      </w:r>
      <w:r w:rsidR="003624DB">
        <w:rPr>
          <w:rFonts w:ascii="Mulish" w:hAnsi="Mulish"/>
          <w:lang w:bidi="es-ES"/>
        </w:rPr>
        <w:t>Economistas</w:t>
      </w:r>
      <w:r w:rsidR="00361662" w:rsidRPr="00B37389">
        <w:rPr>
          <w:rFonts w:ascii="Mulish" w:hAnsi="Mulish"/>
          <w:lang w:bidi="es-ES"/>
        </w:rPr>
        <w:t xml:space="preserve"> </w:t>
      </w:r>
      <w:r w:rsidRPr="00B37389">
        <w:rPr>
          <w:rFonts w:ascii="Mulish" w:hAnsi="Mulish"/>
          <w:lang w:bidi="es-ES"/>
        </w:rPr>
        <w:t>en el periodo 2021-2024</w:t>
      </w:r>
      <w:r w:rsidR="00EA2CB6" w:rsidRPr="00B37389">
        <w:rPr>
          <w:rFonts w:ascii="Mulish" w:hAnsi="Mulish"/>
          <w:lang w:bidi="es-ES"/>
        </w:rPr>
        <w:t>,</w:t>
      </w:r>
      <w:r w:rsidRPr="00B37389">
        <w:rPr>
          <w:rFonts w:ascii="Mulish" w:hAnsi="Mulish"/>
          <w:lang w:bidi="es-ES"/>
        </w:rPr>
        <w:t xml:space="preserve"> se refleja en la siguiente tabla.</w:t>
      </w:r>
      <w:bookmarkEnd w:id="2"/>
      <w:bookmarkEnd w:id="1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4A59CC" w:rsidRPr="004A59CC" w14:paraId="786727F5" w14:textId="77777777" w:rsidTr="004A59CC">
        <w:trPr>
          <w:jc w:val="center"/>
        </w:trPr>
        <w:tc>
          <w:tcPr>
            <w:tcW w:w="2506" w:type="dxa"/>
          </w:tcPr>
          <w:p w14:paraId="47BA0136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45CD470A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6F2B1CFA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6403948F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4A59CC" w:rsidRPr="004A59CC" w14:paraId="2B811C3E" w14:textId="77777777" w:rsidTr="004A59CC">
        <w:trPr>
          <w:jc w:val="center"/>
        </w:trPr>
        <w:tc>
          <w:tcPr>
            <w:tcW w:w="2506" w:type="dxa"/>
          </w:tcPr>
          <w:p w14:paraId="2874E56E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27927784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35,2%</w:t>
            </w:r>
          </w:p>
        </w:tc>
        <w:tc>
          <w:tcPr>
            <w:tcW w:w="2788" w:type="dxa"/>
          </w:tcPr>
          <w:p w14:paraId="38FFD287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493C5B23" w14:textId="7ACC034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4A59CC" w:rsidRPr="004A59CC" w14:paraId="392C6498" w14:textId="77777777" w:rsidTr="004A59CC">
        <w:trPr>
          <w:jc w:val="center"/>
        </w:trPr>
        <w:tc>
          <w:tcPr>
            <w:tcW w:w="2506" w:type="dxa"/>
          </w:tcPr>
          <w:p w14:paraId="132537CA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15D9FBE1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37,5%</w:t>
            </w:r>
          </w:p>
        </w:tc>
        <w:tc>
          <w:tcPr>
            <w:tcW w:w="2788" w:type="dxa"/>
          </w:tcPr>
          <w:p w14:paraId="66A0A2C1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3B90B2E9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A59CC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4A59CC" w:rsidRPr="004A59CC" w14:paraId="2ACFAA86" w14:textId="77777777" w:rsidTr="004A59CC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663C85B1" w14:textId="0BF489EA" w:rsidR="004A59CC" w:rsidRPr="004A59CC" w:rsidRDefault="004A59CC" w:rsidP="00D174F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4A59C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3AE1D21C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04464ADA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17B23609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4A59CC" w:rsidRPr="004A59CC" w14:paraId="59F136D2" w14:textId="77777777" w:rsidTr="004A59CC">
        <w:trPr>
          <w:jc w:val="center"/>
        </w:trPr>
        <w:tc>
          <w:tcPr>
            <w:tcW w:w="2506" w:type="dxa"/>
          </w:tcPr>
          <w:p w14:paraId="112D56E5" w14:textId="278B3941" w:rsidR="004A59CC" w:rsidRPr="004A59CC" w:rsidRDefault="004A59CC" w:rsidP="00D174F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4A59C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136B44D8" w14:textId="06558CA2" w:rsidR="004A59CC" w:rsidRPr="004A59CC" w:rsidRDefault="004509FA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  <w:r w:rsidRPr="004509F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0%</w:t>
            </w:r>
          </w:p>
        </w:tc>
        <w:tc>
          <w:tcPr>
            <w:tcW w:w="2788" w:type="dxa"/>
          </w:tcPr>
          <w:p w14:paraId="153CC80C" w14:textId="0E45E8C5" w:rsidR="004A59CC" w:rsidRPr="004A59CC" w:rsidRDefault="00D54C30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57D322F7" w14:textId="271D53A3" w:rsidR="004A59CC" w:rsidRPr="004A59CC" w:rsidRDefault="00D54C30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4A59CC" w:rsidRPr="004A59CC" w14:paraId="7E152A35" w14:textId="77777777" w:rsidTr="004A59CC">
        <w:trPr>
          <w:jc w:val="center"/>
        </w:trPr>
        <w:tc>
          <w:tcPr>
            <w:tcW w:w="2506" w:type="dxa"/>
          </w:tcPr>
          <w:p w14:paraId="49B9021B" w14:textId="76EA1FCD" w:rsidR="004A59CC" w:rsidRPr="004A59CC" w:rsidRDefault="004A59CC" w:rsidP="00D174F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4A59CC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</w:t>
            </w:r>
            <w:r w:rsidR="001A756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599293F5" w14:textId="742DADD2" w:rsidR="004A59CC" w:rsidRPr="004A59CC" w:rsidRDefault="00D54C30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  <w:r w:rsidRPr="00D54C3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5,6</w:t>
            </w:r>
          </w:p>
        </w:tc>
        <w:tc>
          <w:tcPr>
            <w:tcW w:w="2788" w:type="dxa"/>
          </w:tcPr>
          <w:p w14:paraId="67430926" w14:textId="1F05779B" w:rsidR="004A59CC" w:rsidRPr="004A59CC" w:rsidRDefault="004509FA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063" w:type="dxa"/>
          </w:tcPr>
          <w:p w14:paraId="11C2ED45" w14:textId="77777777" w:rsidR="004A59CC" w:rsidRPr="004A59CC" w:rsidRDefault="004A59CC" w:rsidP="00D174F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2BC0B1C7" w14:textId="77777777" w:rsidR="00C420E0" w:rsidRDefault="00C420E0" w:rsidP="00F05E2C">
      <w:pPr>
        <w:pStyle w:val="Cuerpodelboletn"/>
        <w:rPr>
          <w:rFonts w:ascii="Mulish" w:hAnsi="Mulish"/>
        </w:rPr>
      </w:pPr>
    </w:p>
    <w:p w14:paraId="71031204" w14:textId="77777777" w:rsidR="00A13273" w:rsidRDefault="00A13273" w:rsidP="00F05E2C">
      <w:pPr>
        <w:pStyle w:val="Cuerpodelboletn"/>
        <w:rPr>
          <w:rFonts w:ascii="Mulish" w:hAnsi="Mulish"/>
        </w:rPr>
      </w:pPr>
    </w:p>
    <w:p w14:paraId="77204D89" w14:textId="2A5098CF" w:rsidR="00A13273" w:rsidRPr="00B37389" w:rsidRDefault="00A13273" w:rsidP="00F05E2C">
      <w:pPr>
        <w:pStyle w:val="Cuerpodelboletn"/>
        <w:rPr>
          <w:rFonts w:ascii="Mulish" w:hAnsi="Mulish"/>
        </w:rPr>
        <w:sectPr w:rsidR="00A13273" w:rsidRPr="00B3738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0FFA483B" w14:textId="77777777" w:rsidR="00E93F7E" w:rsidRPr="00B37389" w:rsidRDefault="00C259F4" w:rsidP="00E92027">
          <w:pPr>
            <w:pStyle w:val="Cuerpodelboletn"/>
            <w:numPr>
              <w:ilvl w:val="0"/>
              <w:numId w:val="1"/>
            </w:numPr>
            <w:rPr>
              <w:rFonts w:ascii="Mulish" w:hAnsi="Mulish"/>
              <w:sz w:val="30"/>
              <w:szCs w:val="30"/>
            </w:rPr>
          </w:pPr>
          <w:r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  <w:p w14:paraId="45FF60F8" w14:textId="0918114E" w:rsidR="00C259F4" w:rsidRPr="00B37389" w:rsidRDefault="001A7569" w:rsidP="00E93F7E">
          <w:pPr>
            <w:pStyle w:val="Cuerpodelboletn"/>
            <w:ind w:left="502"/>
            <w:rPr>
              <w:rFonts w:ascii="Mulish" w:hAnsi="Mulish"/>
              <w:sz w:val="30"/>
              <w:szCs w:val="30"/>
            </w:rPr>
          </w:pPr>
        </w:p>
      </w:sdtContent>
    </w:sdt>
    <w:p w14:paraId="4C67C7D3" w14:textId="51FEF697" w:rsidR="00C20170" w:rsidRPr="00C20170" w:rsidRDefault="00D54C30" w:rsidP="00C20170">
      <w:pPr>
        <w:pStyle w:val="Cuerpodelboletn"/>
        <w:rPr>
          <w:rFonts w:ascii="Mulish" w:hAnsi="Mulish"/>
        </w:rPr>
      </w:pPr>
      <w:r>
        <w:rPr>
          <w:rFonts w:ascii="Mulish" w:hAnsi="Mulish"/>
        </w:rPr>
        <w:t>Aunque</w:t>
      </w:r>
      <w:r w:rsidR="005E04CD" w:rsidRPr="00B37389">
        <w:rPr>
          <w:rFonts w:ascii="Mulish" w:hAnsi="Mulish"/>
          <w:b/>
        </w:rPr>
        <w:t xml:space="preserve"> </w:t>
      </w:r>
      <w:r w:rsidR="00C20170" w:rsidRPr="00C20170">
        <w:rPr>
          <w:rFonts w:ascii="Mulish" w:hAnsi="Mulish"/>
          <w:bCs/>
        </w:rPr>
        <w:t xml:space="preserve">la evolución del cumplimiento de las obligaciones de publicidad activa por parte </w:t>
      </w:r>
      <w:r w:rsidR="00C20170" w:rsidRPr="00B353F9">
        <w:rPr>
          <w:rFonts w:ascii="Mulish" w:hAnsi="Mulish"/>
          <w:bCs/>
        </w:rPr>
        <w:t>d</w:t>
      </w:r>
      <w:r w:rsidR="00A13273" w:rsidRPr="00B353F9">
        <w:rPr>
          <w:rFonts w:ascii="Mulish" w:hAnsi="Mulish"/>
          <w:bCs/>
        </w:rPr>
        <w:t xml:space="preserve">el </w:t>
      </w:r>
      <w:r w:rsidR="00B353F9" w:rsidRPr="00B353F9">
        <w:rPr>
          <w:rFonts w:ascii="Mulish" w:hAnsi="Mulish"/>
          <w:bCs/>
        </w:rPr>
        <w:t xml:space="preserve">Consejo General </w:t>
      </w:r>
      <w:r w:rsidR="003624DB">
        <w:rPr>
          <w:rFonts w:ascii="Mulish" w:hAnsi="Mulish"/>
          <w:bCs/>
        </w:rPr>
        <w:t>de Economistas</w:t>
      </w:r>
      <w:r w:rsidR="00515AEC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es positiva – el Índice de Cumplimiento se ha incrementado </w:t>
      </w:r>
      <w:r w:rsidR="00515AEC">
        <w:rPr>
          <w:rFonts w:ascii="Mulish" w:hAnsi="Mulish"/>
          <w:bCs/>
        </w:rPr>
        <w:t>más del 31% -</w:t>
      </w:r>
      <w:r w:rsidR="00C20170" w:rsidRPr="00B353F9">
        <w:rPr>
          <w:rFonts w:ascii="Mulish" w:hAnsi="Mulish"/>
          <w:bCs/>
        </w:rPr>
        <w:t xml:space="preserve">, </w:t>
      </w:r>
      <w:r w:rsidR="00515AEC">
        <w:rPr>
          <w:rFonts w:ascii="Mulish" w:hAnsi="Mulish"/>
          <w:bCs/>
        </w:rPr>
        <w:t>el margen de mejora en el cumplimiento de las obligaciones de publicidad activa por parte del Consejo General es evidente</w:t>
      </w:r>
      <w:r w:rsidR="00C20170" w:rsidRPr="00A6317B">
        <w:rPr>
          <w:rFonts w:ascii="Mulish" w:hAnsi="Mulish"/>
          <w:szCs w:val="22"/>
        </w:rPr>
        <w:t>.</w:t>
      </w:r>
      <w:r w:rsidR="00C20170" w:rsidRPr="00C20170">
        <w:rPr>
          <w:rFonts w:ascii="Mulish" w:hAnsi="Mulish"/>
        </w:rPr>
        <w:t xml:space="preserve"> </w:t>
      </w:r>
    </w:p>
    <w:p w14:paraId="4469B721" w14:textId="5D507945" w:rsidR="00C20170" w:rsidRPr="00DE423E" w:rsidRDefault="00C20170" w:rsidP="00C20170">
      <w:pPr>
        <w:jc w:val="both"/>
        <w:rPr>
          <w:rFonts w:ascii="Mulish" w:hAnsi="Mulish"/>
          <w:bCs/>
          <w:color w:val="000000"/>
        </w:rPr>
      </w:pPr>
      <w:r w:rsidRPr="00C20170">
        <w:rPr>
          <w:rFonts w:ascii="Mulish" w:hAnsi="Mulish"/>
        </w:rPr>
        <w:t xml:space="preserve">Por </w:t>
      </w:r>
      <w:r w:rsidR="00515AEC">
        <w:rPr>
          <w:rFonts w:ascii="Mulish" w:hAnsi="Mulish"/>
        </w:rPr>
        <w:t>esta razón</w:t>
      </w:r>
      <w:r w:rsidRPr="00C20170">
        <w:rPr>
          <w:rFonts w:ascii="Mulish" w:hAnsi="Mulish"/>
        </w:rPr>
        <w:t xml:space="preserve">, este Consejo vuelve a </w:t>
      </w:r>
      <w:r w:rsidRPr="00C20170">
        <w:rPr>
          <w:rFonts w:ascii="Mulish" w:hAnsi="Mulish"/>
          <w:b/>
          <w:bCs/>
        </w:rPr>
        <w:t xml:space="preserve">INSTAR </w:t>
      </w:r>
      <w:r w:rsidRPr="00C20170">
        <w:rPr>
          <w:rFonts w:ascii="Mulish" w:eastAsia="Times New Roman" w:hAnsi="Mulish" w:cs="Times New Roman"/>
          <w:szCs w:val="22"/>
          <w:lang w:eastAsia="es-ES"/>
        </w:rPr>
        <w:t xml:space="preserve">al </w:t>
      </w:r>
      <w:r w:rsidR="00DE423E" w:rsidRPr="00DE423E">
        <w:rPr>
          <w:rFonts w:ascii="Mulish" w:hAnsi="Mulish"/>
          <w:bCs/>
          <w:color w:val="000000"/>
        </w:rPr>
        <w:t xml:space="preserve">Consejo General de </w:t>
      </w:r>
      <w:r w:rsidR="00D870E8">
        <w:rPr>
          <w:rFonts w:ascii="Mulish" w:hAnsi="Mulish"/>
          <w:bCs/>
          <w:color w:val="000000"/>
        </w:rPr>
        <w:t>Economistas</w:t>
      </w:r>
      <w:r w:rsidR="00745A51" w:rsidRPr="00DE423E">
        <w:rPr>
          <w:rFonts w:ascii="Mulish" w:hAnsi="Mulish"/>
          <w:bCs/>
          <w:color w:val="000000"/>
        </w:rPr>
        <w:t xml:space="preserve"> </w:t>
      </w:r>
      <w:r w:rsidRPr="00DE423E">
        <w:rPr>
          <w:rFonts w:ascii="Mulish" w:hAnsi="Mulish"/>
          <w:bCs/>
          <w:color w:val="000000"/>
        </w:rPr>
        <w:t>a que proceda</w:t>
      </w:r>
      <w:r w:rsidR="00515AEC">
        <w:rPr>
          <w:rFonts w:ascii="Mulish" w:hAnsi="Mulish"/>
          <w:bCs/>
          <w:color w:val="000000"/>
        </w:rPr>
        <w:t xml:space="preserve"> de manera inmediata</w:t>
      </w:r>
      <w:r w:rsidRPr="00DE423E">
        <w:rPr>
          <w:rFonts w:ascii="Mulish" w:hAnsi="Mulish"/>
          <w:bCs/>
          <w:color w:val="000000"/>
        </w:rPr>
        <w:t xml:space="preserve"> a la subsanación de los siguientes incumplimientos, en los términos que se establecen a continuación:</w:t>
      </w:r>
    </w:p>
    <w:p w14:paraId="1A10FDD8" w14:textId="77777777" w:rsidR="0029456D" w:rsidRPr="00214C9C" w:rsidRDefault="0029456D" w:rsidP="0029456D">
      <w:pPr>
        <w:jc w:val="both"/>
        <w:rPr>
          <w:rFonts w:ascii="Mulish" w:hAnsi="Mulish"/>
        </w:rPr>
      </w:pPr>
    </w:p>
    <w:p w14:paraId="2BB08A29" w14:textId="77777777" w:rsidR="004A59CC" w:rsidRPr="004A59CC" w:rsidRDefault="004A59CC" w:rsidP="004A59CC">
      <w:pPr>
        <w:pStyle w:val="Prrafodelista"/>
        <w:numPr>
          <w:ilvl w:val="0"/>
          <w:numId w:val="20"/>
        </w:numPr>
        <w:spacing w:after="200" w:line="276" w:lineRule="auto"/>
        <w:rPr>
          <w:rFonts w:ascii="Mulish" w:hAnsi="Mulish"/>
        </w:rPr>
      </w:pPr>
      <w:r w:rsidRPr="004A59CC">
        <w:rPr>
          <w:rFonts w:ascii="Mulish" w:hAnsi="Mulish"/>
        </w:rPr>
        <w:t xml:space="preserve">Informar sobre el perfil y trayectoria profesional de sus máximos responsables. </w:t>
      </w:r>
    </w:p>
    <w:p w14:paraId="2EB102C3" w14:textId="482B085A" w:rsidR="004A59CC" w:rsidRPr="004A59CC" w:rsidRDefault="00515AEC" w:rsidP="004A59CC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Incluir en la información</w:t>
      </w:r>
      <w:r w:rsidR="004A59CC" w:rsidRPr="004A59CC">
        <w:rPr>
          <w:rFonts w:ascii="Mulish" w:hAnsi="Mulish"/>
        </w:rPr>
        <w:t xml:space="preserve"> sobre los contratos mayores y menores que les hayan sido adjudicados por administraciones públicas, los ítems obligatorios establecidos en el artículo 8.1.a de la LTAIBG, o, en su caso, informar expresamente sobre su inexistencia. </w:t>
      </w:r>
    </w:p>
    <w:p w14:paraId="57C3D1B3" w14:textId="66296097" w:rsidR="004A59CC" w:rsidRPr="004A59CC" w:rsidRDefault="004A59CC" w:rsidP="004A59CC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Mulish" w:hAnsi="Mulish"/>
        </w:rPr>
      </w:pPr>
      <w:r w:rsidRPr="004A59CC">
        <w:rPr>
          <w:rFonts w:ascii="Mulish" w:hAnsi="Mulish"/>
        </w:rPr>
        <w:t xml:space="preserve">Informar sobre </w:t>
      </w:r>
      <w:r w:rsidR="001F385E">
        <w:rPr>
          <w:rFonts w:ascii="Mulish" w:hAnsi="Mulish"/>
        </w:rPr>
        <w:t>la vigencia de las informaciones publicadas dado que, la fecha de publicación y/o actualización más reciente corresponde al ejercicio 2022.</w:t>
      </w:r>
    </w:p>
    <w:p w14:paraId="36699A31" w14:textId="2FB7965D" w:rsidR="0042700A" w:rsidRPr="00DC1196" w:rsidRDefault="004061BC" w:rsidP="00D10B37">
      <w:pPr>
        <w:pStyle w:val="Sinespaciado"/>
        <w:spacing w:line="276" w:lineRule="auto"/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1A7569">
        <w:rPr>
          <w:rFonts w:ascii="Mulish" w:hAnsi="Mulish"/>
        </w:rPr>
        <w:t>marzo</w:t>
      </w:r>
      <w:r w:rsidR="00DC4BB6" w:rsidRPr="00DC1196">
        <w:rPr>
          <w:rFonts w:ascii="Mulish" w:hAnsi="Mulish"/>
        </w:rPr>
        <w:t xml:space="preserve"> de 202</w:t>
      </w:r>
      <w:r w:rsidR="001A7569">
        <w:rPr>
          <w:rFonts w:ascii="Mulish" w:hAnsi="Mulish"/>
        </w:rPr>
        <w:t>5</w:t>
      </w:r>
      <w:r w:rsidR="0042700A" w:rsidRPr="00DC1196">
        <w:rPr>
          <w:rFonts w:ascii="Mulish" w:hAnsi="Mulish"/>
        </w:rPr>
        <w:br w:type="page"/>
      </w:r>
    </w:p>
    <w:p w14:paraId="2F5ED581" w14:textId="77777777" w:rsidR="004061BC" w:rsidRPr="00DC1196" w:rsidRDefault="004061BC">
      <w:pPr>
        <w:rPr>
          <w:rFonts w:ascii="Mulish" w:hAnsi="Mulish"/>
          <w:szCs w:val="22"/>
        </w:rPr>
      </w:pPr>
    </w:p>
    <w:p w14:paraId="0449542E" w14:textId="77777777" w:rsidR="009654DA" w:rsidRPr="00DC1196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C11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C11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C1196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C1196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C1196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C1196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C1196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DC11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DC11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B37389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B37389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B37389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B37389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B37389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B37389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B37389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B37389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B37389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B37389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B37389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B37389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B37389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B37389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B37389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B37389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B37389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B37389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B37389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B37389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B37389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B37389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B37389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B37389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B37389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B37389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B37389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B37389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B37389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B37389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B37389" w:rsidRDefault="00965C69" w:rsidP="00965C69">
      <w:pPr>
        <w:pStyle w:val="Cuerpodelboletn"/>
        <w:rPr>
          <w:rFonts w:ascii="Mulish" w:hAnsi="Mulish"/>
        </w:rPr>
      </w:pPr>
    </w:p>
    <w:sectPr w:rsidR="00965C69" w:rsidRPr="00B3738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  <w:footnote w:id="1">
    <w:p w14:paraId="7FA6BA05" w14:textId="52C3AC61" w:rsidR="004A59CC" w:rsidRPr="004A59CC" w:rsidRDefault="004A59CC" w:rsidP="004A59CC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4A59CC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F17" w14:textId="334CAC52" w:rsidR="00A4135B" w:rsidRDefault="00A41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940" w14:textId="1F7BA1CE" w:rsidR="00A4135B" w:rsidRDefault="00A41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C59" w14:textId="217F7F8B" w:rsidR="00A4135B" w:rsidRDefault="00A413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B31280"/>
    <w:multiLevelType w:val="hybridMultilevel"/>
    <w:tmpl w:val="DB644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392"/>
    <w:multiLevelType w:val="hybridMultilevel"/>
    <w:tmpl w:val="EE4A5448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822"/>
    <w:multiLevelType w:val="hybridMultilevel"/>
    <w:tmpl w:val="1750B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8B9"/>
    <w:multiLevelType w:val="hybridMultilevel"/>
    <w:tmpl w:val="F0A6CA9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D700B"/>
    <w:multiLevelType w:val="hybridMultilevel"/>
    <w:tmpl w:val="6CE06ACC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56A3"/>
    <w:multiLevelType w:val="hybridMultilevel"/>
    <w:tmpl w:val="C4A0E8B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E58A9"/>
    <w:multiLevelType w:val="hybridMultilevel"/>
    <w:tmpl w:val="829E800A"/>
    <w:lvl w:ilvl="0" w:tplc="23561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37E08"/>
    <w:multiLevelType w:val="hybridMultilevel"/>
    <w:tmpl w:val="9A5A01C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4A3C34"/>
    <w:multiLevelType w:val="hybridMultilevel"/>
    <w:tmpl w:val="44C0C9E6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E2A98"/>
    <w:multiLevelType w:val="hybridMultilevel"/>
    <w:tmpl w:val="C6B82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5458E"/>
    <w:multiLevelType w:val="hybridMultilevel"/>
    <w:tmpl w:val="17B26F8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95A98"/>
    <w:multiLevelType w:val="hybridMultilevel"/>
    <w:tmpl w:val="9DAC5C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91478"/>
    <w:multiLevelType w:val="hybridMultilevel"/>
    <w:tmpl w:val="081C7F6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E3AB3"/>
    <w:multiLevelType w:val="hybridMultilevel"/>
    <w:tmpl w:val="69BE1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1138C"/>
    <w:multiLevelType w:val="hybridMultilevel"/>
    <w:tmpl w:val="1B668FE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AFD"/>
    <w:multiLevelType w:val="hybridMultilevel"/>
    <w:tmpl w:val="00A2BB4E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CE147760"/>
    <w:lvl w:ilvl="0" w:tplc="93A48CEE">
      <w:start w:val="1"/>
      <w:numFmt w:val="upperRoman"/>
      <w:lvlText w:val="%1."/>
      <w:lvlJc w:val="right"/>
      <w:pPr>
        <w:ind w:left="502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D2052"/>
    <w:multiLevelType w:val="hybridMultilevel"/>
    <w:tmpl w:val="AC7ECBCC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64FAA"/>
    <w:multiLevelType w:val="hybridMultilevel"/>
    <w:tmpl w:val="CEF8804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E84D20"/>
    <w:multiLevelType w:val="hybridMultilevel"/>
    <w:tmpl w:val="18444124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C21BD"/>
    <w:multiLevelType w:val="hybridMultilevel"/>
    <w:tmpl w:val="EE0A8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3D64"/>
    <w:multiLevelType w:val="hybridMultilevel"/>
    <w:tmpl w:val="B7E67B1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92314"/>
    <w:multiLevelType w:val="hybridMultilevel"/>
    <w:tmpl w:val="C908E33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A1894"/>
    <w:multiLevelType w:val="hybridMultilevel"/>
    <w:tmpl w:val="EE68B00A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C0FB6"/>
    <w:multiLevelType w:val="hybridMultilevel"/>
    <w:tmpl w:val="D916BA5A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0207F"/>
    <w:multiLevelType w:val="hybridMultilevel"/>
    <w:tmpl w:val="06766066"/>
    <w:lvl w:ilvl="0" w:tplc="882C64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22DA3"/>
    <w:multiLevelType w:val="hybridMultilevel"/>
    <w:tmpl w:val="FC2227CC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A834ED6"/>
    <w:multiLevelType w:val="hybridMultilevel"/>
    <w:tmpl w:val="52D2C4A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6650"/>
    <w:multiLevelType w:val="hybridMultilevel"/>
    <w:tmpl w:val="30EAD43E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5"/>
  </w:num>
  <w:num w:numId="4">
    <w:abstractNumId w:val="3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30"/>
  </w:num>
  <w:num w:numId="10">
    <w:abstractNumId w:val="4"/>
  </w:num>
  <w:num w:numId="11">
    <w:abstractNumId w:val="26"/>
  </w:num>
  <w:num w:numId="12">
    <w:abstractNumId w:val="29"/>
  </w:num>
  <w:num w:numId="13">
    <w:abstractNumId w:val="31"/>
  </w:num>
  <w:num w:numId="14">
    <w:abstractNumId w:val="1"/>
  </w:num>
  <w:num w:numId="15">
    <w:abstractNumId w:val="33"/>
  </w:num>
  <w:num w:numId="16">
    <w:abstractNumId w:val="9"/>
  </w:num>
  <w:num w:numId="17">
    <w:abstractNumId w:val="16"/>
  </w:num>
  <w:num w:numId="18">
    <w:abstractNumId w:val="2"/>
  </w:num>
  <w:num w:numId="19">
    <w:abstractNumId w:val="32"/>
  </w:num>
  <w:num w:numId="20">
    <w:abstractNumId w:val="18"/>
  </w:num>
  <w:num w:numId="21">
    <w:abstractNumId w:val="22"/>
  </w:num>
  <w:num w:numId="22">
    <w:abstractNumId w:val="5"/>
  </w:num>
  <w:num w:numId="23">
    <w:abstractNumId w:val="17"/>
  </w:num>
  <w:num w:numId="24">
    <w:abstractNumId w:val="10"/>
  </w:num>
  <w:num w:numId="25">
    <w:abstractNumId w:val="10"/>
  </w:num>
  <w:num w:numId="26">
    <w:abstractNumId w:val="5"/>
  </w:num>
  <w:num w:numId="27">
    <w:abstractNumId w:val="17"/>
  </w:num>
  <w:num w:numId="28">
    <w:abstractNumId w:val="0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3"/>
  </w:num>
  <w:num w:numId="33">
    <w:abstractNumId w:val="19"/>
  </w:num>
  <w:num w:numId="34">
    <w:abstractNumId w:val="28"/>
  </w:num>
  <w:num w:numId="35">
    <w:abstractNumId w:val="11"/>
  </w:num>
  <w:num w:numId="36">
    <w:abstractNumId w:val="20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0765F"/>
    <w:rsid w:val="0000774B"/>
    <w:rsid w:val="00010BEC"/>
    <w:rsid w:val="00011946"/>
    <w:rsid w:val="00016718"/>
    <w:rsid w:val="00022682"/>
    <w:rsid w:val="00032D8A"/>
    <w:rsid w:val="00040AF4"/>
    <w:rsid w:val="00053A0E"/>
    <w:rsid w:val="0005642F"/>
    <w:rsid w:val="00061845"/>
    <w:rsid w:val="00072B7E"/>
    <w:rsid w:val="00076E7A"/>
    <w:rsid w:val="000775A5"/>
    <w:rsid w:val="00085C93"/>
    <w:rsid w:val="000903FF"/>
    <w:rsid w:val="000A0CEA"/>
    <w:rsid w:val="000A77F5"/>
    <w:rsid w:val="000B5FBA"/>
    <w:rsid w:val="000D2CDA"/>
    <w:rsid w:val="000D3907"/>
    <w:rsid w:val="000D4394"/>
    <w:rsid w:val="000D5417"/>
    <w:rsid w:val="000E0A9E"/>
    <w:rsid w:val="000F0DA5"/>
    <w:rsid w:val="00104DE9"/>
    <w:rsid w:val="00104E94"/>
    <w:rsid w:val="001149B1"/>
    <w:rsid w:val="00121CDE"/>
    <w:rsid w:val="00132732"/>
    <w:rsid w:val="00146C3C"/>
    <w:rsid w:val="001549B6"/>
    <w:rsid w:val="00164876"/>
    <w:rsid w:val="0016776E"/>
    <w:rsid w:val="001763F8"/>
    <w:rsid w:val="00183301"/>
    <w:rsid w:val="00187CDD"/>
    <w:rsid w:val="0019313B"/>
    <w:rsid w:val="0019397E"/>
    <w:rsid w:val="0019448F"/>
    <w:rsid w:val="00196703"/>
    <w:rsid w:val="001A04BF"/>
    <w:rsid w:val="001A0BD4"/>
    <w:rsid w:val="001A0C69"/>
    <w:rsid w:val="001A0DA8"/>
    <w:rsid w:val="001A5305"/>
    <w:rsid w:val="001A7569"/>
    <w:rsid w:val="001A7F48"/>
    <w:rsid w:val="001B388F"/>
    <w:rsid w:val="001C2217"/>
    <w:rsid w:val="001C3E2F"/>
    <w:rsid w:val="001C4509"/>
    <w:rsid w:val="001C7C78"/>
    <w:rsid w:val="001C7D84"/>
    <w:rsid w:val="001E5AAD"/>
    <w:rsid w:val="001F385E"/>
    <w:rsid w:val="001F52C3"/>
    <w:rsid w:val="001F6CC0"/>
    <w:rsid w:val="002071B8"/>
    <w:rsid w:val="002076CF"/>
    <w:rsid w:val="0021147A"/>
    <w:rsid w:val="00214C9C"/>
    <w:rsid w:val="0021682B"/>
    <w:rsid w:val="00231D61"/>
    <w:rsid w:val="002423D7"/>
    <w:rsid w:val="00243294"/>
    <w:rsid w:val="00244EDA"/>
    <w:rsid w:val="002467FA"/>
    <w:rsid w:val="00250846"/>
    <w:rsid w:val="00252CE4"/>
    <w:rsid w:val="002615BA"/>
    <w:rsid w:val="00262DBE"/>
    <w:rsid w:val="00263F79"/>
    <w:rsid w:val="0027133C"/>
    <w:rsid w:val="002775DA"/>
    <w:rsid w:val="00294341"/>
    <w:rsid w:val="0029456D"/>
    <w:rsid w:val="0029626A"/>
    <w:rsid w:val="002B35BA"/>
    <w:rsid w:val="002B594B"/>
    <w:rsid w:val="002C19B9"/>
    <w:rsid w:val="002C1DD9"/>
    <w:rsid w:val="002C41B4"/>
    <w:rsid w:val="002D0702"/>
    <w:rsid w:val="002D27E4"/>
    <w:rsid w:val="002E3CC3"/>
    <w:rsid w:val="002E409F"/>
    <w:rsid w:val="002E644A"/>
    <w:rsid w:val="002F06DC"/>
    <w:rsid w:val="002F128B"/>
    <w:rsid w:val="002F5355"/>
    <w:rsid w:val="0031769F"/>
    <w:rsid w:val="00320252"/>
    <w:rsid w:val="0033067C"/>
    <w:rsid w:val="0033399C"/>
    <w:rsid w:val="00336C48"/>
    <w:rsid w:val="00337C82"/>
    <w:rsid w:val="00345510"/>
    <w:rsid w:val="00347877"/>
    <w:rsid w:val="00352994"/>
    <w:rsid w:val="00355DC0"/>
    <w:rsid w:val="00357A35"/>
    <w:rsid w:val="00361662"/>
    <w:rsid w:val="003624DB"/>
    <w:rsid w:val="003630AA"/>
    <w:rsid w:val="00366903"/>
    <w:rsid w:val="00393F48"/>
    <w:rsid w:val="003A1694"/>
    <w:rsid w:val="003A390C"/>
    <w:rsid w:val="003B399C"/>
    <w:rsid w:val="003B57E6"/>
    <w:rsid w:val="003B6B96"/>
    <w:rsid w:val="003C33CB"/>
    <w:rsid w:val="003C44A4"/>
    <w:rsid w:val="003D2C4A"/>
    <w:rsid w:val="003E564B"/>
    <w:rsid w:val="003E5D2F"/>
    <w:rsid w:val="003F4DDD"/>
    <w:rsid w:val="003F6EDC"/>
    <w:rsid w:val="004061BC"/>
    <w:rsid w:val="00406D3C"/>
    <w:rsid w:val="00414897"/>
    <w:rsid w:val="00415DBD"/>
    <w:rsid w:val="00422B18"/>
    <w:rsid w:val="004264BC"/>
    <w:rsid w:val="0042700A"/>
    <w:rsid w:val="0043136A"/>
    <w:rsid w:val="0043660A"/>
    <w:rsid w:val="004375CD"/>
    <w:rsid w:val="00440D2D"/>
    <w:rsid w:val="004509FA"/>
    <w:rsid w:val="004720A5"/>
    <w:rsid w:val="0047522C"/>
    <w:rsid w:val="0047735C"/>
    <w:rsid w:val="004859CC"/>
    <w:rsid w:val="00485A3D"/>
    <w:rsid w:val="004A0F38"/>
    <w:rsid w:val="004A1663"/>
    <w:rsid w:val="004A4C88"/>
    <w:rsid w:val="004A59CC"/>
    <w:rsid w:val="004B2D75"/>
    <w:rsid w:val="004C6440"/>
    <w:rsid w:val="004D1E1B"/>
    <w:rsid w:val="004D4110"/>
    <w:rsid w:val="004D4B3E"/>
    <w:rsid w:val="004D50CC"/>
    <w:rsid w:val="004D7037"/>
    <w:rsid w:val="004E0598"/>
    <w:rsid w:val="004E0B42"/>
    <w:rsid w:val="004E19AB"/>
    <w:rsid w:val="004E4754"/>
    <w:rsid w:val="004E7B33"/>
    <w:rsid w:val="004E7B38"/>
    <w:rsid w:val="00506864"/>
    <w:rsid w:val="00513325"/>
    <w:rsid w:val="00515966"/>
    <w:rsid w:val="00515AEC"/>
    <w:rsid w:val="00521C69"/>
    <w:rsid w:val="0052637C"/>
    <w:rsid w:val="005277F1"/>
    <w:rsid w:val="005301DF"/>
    <w:rsid w:val="00536832"/>
    <w:rsid w:val="00537B05"/>
    <w:rsid w:val="00540929"/>
    <w:rsid w:val="00551A29"/>
    <w:rsid w:val="00563295"/>
    <w:rsid w:val="00564E23"/>
    <w:rsid w:val="0057092E"/>
    <w:rsid w:val="005720A9"/>
    <w:rsid w:val="00574186"/>
    <w:rsid w:val="00582A8C"/>
    <w:rsid w:val="00585217"/>
    <w:rsid w:val="005A6BC1"/>
    <w:rsid w:val="005A6F90"/>
    <w:rsid w:val="005B11B3"/>
    <w:rsid w:val="005B1544"/>
    <w:rsid w:val="005C4778"/>
    <w:rsid w:val="005C6E9C"/>
    <w:rsid w:val="005E04CD"/>
    <w:rsid w:val="005E2505"/>
    <w:rsid w:val="005E6704"/>
    <w:rsid w:val="005F580F"/>
    <w:rsid w:val="00603DFC"/>
    <w:rsid w:val="00607613"/>
    <w:rsid w:val="00617BA3"/>
    <w:rsid w:val="00621129"/>
    <w:rsid w:val="00623CFC"/>
    <w:rsid w:val="006253FA"/>
    <w:rsid w:val="006266A5"/>
    <w:rsid w:val="00627C88"/>
    <w:rsid w:val="00633DC3"/>
    <w:rsid w:val="00633EAA"/>
    <w:rsid w:val="006372AE"/>
    <w:rsid w:val="00641194"/>
    <w:rsid w:val="0069289F"/>
    <w:rsid w:val="0069673B"/>
    <w:rsid w:val="006B0CEB"/>
    <w:rsid w:val="006B0F1E"/>
    <w:rsid w:val="006B22FB"/>
    <w:rsid w:val="006B2C2E"/>
    <w:rsid w:val="006B75D8"/>
    <w:rsid w:val="006C0CDD"/>
    <w:rsid w:val="006C2D2E"/>
    <w:rsid w:val="006C415B"/>
    <w:rsid w:val="006D49E7"/>
    <w:rsid w:val="006D4C90"/>
    <w:rsid w:val="006D5F65"/>
    <w:rsid w:val="006E2CE6"/>
    <w:rsid w:val="006E75DE"/>
    <w:rsid w:val="006F6F25"/>
    <w:rsid w:val="007005EF"/>
    <w:rsid w:val="00702A3B"/>
    <w:rsid w:val="007071A8"/>
    <w:rsid w:val="00707515"/>
    <w:rsid w:val="0070792D"/>
    <w:rsid w:val="00707C14"/>
    <w:rsid w:val="00711B22"/>
    <w:rsid w:val="00714C54"/>
    <w:rsid w:val="00717272"/>
    <w:rsid w:val="0073626B"/>
    <w:rsid w:val="00740795"/>
    <w:rsid w:val="00744048"/>
    <w:rsid w:val="00745A51"/>
    <w:rsid w:val="007465AA"/>
    <w:rsid w:val="00751FAA"/>
    <w:rsid w:val="00753908"/>
    <w:rsid w:val="00760E4B"/>
    <w:rsid w:val="0076567C"/>
    <w:rsid w:val="0076640C"/>
    <w:rsid w:val="00767C60"/>
    <w:rsid w:val="00774C97"/>
    <w:rsid w:val="00777FB3"/>
    <w:rsid w:val="00780584"/>
    <w:rsid w:val="00781700"/>
    <w:rsid w:val="00790143"/>
    <w:rsid w:val="007942B7"/>
    <w:rsid w:val="007954A6"/>
    <w:rsid w:val="007C65C5"/>
    <w:rsid w:val="007D1701"/>
    <w:rsid w:val="007D1CD8"/>
    <w:rsid w:val="007D5CBF"/>
    <w:rsid w:val="007D69D9"/>
    <w:rsid w:val="007F1D56"/>
    <w:rsid w:val="007F5F9D"/>
    <w:rsid w:val="00800B69"/>
    <w:rsid w:val="008012EA"/>
    <w:rsid w:val="00803D20"/>
    <w:rsid w:val="008054DB"/>
    <w:rsid w:val="00805A8D"/>
    <w:rsid w:val="00806AB2"/>
    <w:rsid w:val="00807495"/>
    <w:rsid w:val="0081048C"/>
    <w:rsid w:val="0081673A"/>
    <w:rsid w:val="00821526"/>
    <w:rsid w:val="0082470D"/>
    <w:rsid w:val="00825ACB"/>
    <w:rsid w:val="00826275"/>
    <w:rsid w:val="00836976"/>
    <w:rsid w:val="008514EC"/>
    <w:rsid w:val="00853CB9"/>
    <w:rsid w:val="00857298"/>
    <w:rsid w:val="00865E5A"/>
    <w:rsid w:val="0087033D"/>
    <w:rsid w:val="00882A5B"/>
    <w:rsid w:val="00891E6F"/>
    <w:rsid w:val="00894358"/>
    <w:rsid w:val="0089455A"/>
    <w:rsid w:val="00894FE8"/>
    <w:rsid w:val="00897501"/>
    <w:rsid w:val="00897D04"/>
    <w:rsid w:val="008A58C4"/>
    <w:rsid w:val="008A5AAE"/>
    <w:rsid w:val="008D1ABC"/>
    <w:rsid w:val="008D304B"/>
    <w:rsid w:val="008D6E75"/>
    <w:rsid w:val="008E4AD7"/>
    <w:rsid w:val="008F2EF6"/>
    <w:rsid w:val="00902A71"/>
    <w:rsid w:val="009039FD"/>
    <w:rsid w:val="00903FE0"/>
    <w:rsid w:val="00911B5E"/>
    <w:rsid w:val="00912DB4"/>
    <w:rsid w:val="00915A5A"/>
    <w:rsid w:val="0093302C"/>
    <w:rsid w:val="00934C1D"/>
    <w:rsid w:val="009356CE"/>
    <w:rsid w:val="00940470"/>
    <w:rsid w:val="00947271"/>
    <w:rsid w:val="00960C9D"/>
    <w:rsid w:val="009654DA"/>
    <w:rsid w:val="00965C69"/>
    <w:rsid w:val="009709CB"/>
    <w:rsid w:val="00982299"/>
    <w:rsid w:val="00996A06"/>
    <w:rsid w:val="009B75CD"/>
    <w:rsid w:val="009C2498"/>
    <w:rsid w:val="009C3E4F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273"/>
    <w:rsid w:val="00A1361E"/>
    <w:rsid w:val="00A16A12"/>
    <w:rsid w:val="00A249BB"/>
    <w:rsid w:val="00A24E51"/>
    <w:rsid w:val="00A4135B"/>
    <w:rsid w:val="00A51AAD"/>
    <w:rsid w:val="00A5558A"/>
    <w:rsid w:val="00A55FE7"/>
    <w:rsid w:val="00A6317B"/>
    <w:rsid w:val="00A670E9"/>
    <w:rsid w:val="00A82709"/>
    <w:rsid w:val="00AA0AE1"/>
    <w:rsid w:val="00AB6BC7"/>
    <w:rsid w:val="00AC2723"/>
    <w:rsid w:val="00AC4A6F"/>
    <w:rsid w:val="00AD6065"/>
    <w:rsid w:val="00AE4F68"/>
    <w:rsid w:val="00AE6A4F"/>
    <w:rsid w:val="00AF196B"/>
    <w:rsid w:val="00AF5151"/>
    <w:rsid w:val="00AF56ED"/>
    <w:rsid w:val="00B1184C"/>
    <w:rsid w:val="00B12048"/>
    <w:rsid w:val="00B1527F"/>
    <w:rsid w:val="00B220EC"/>
    <w:rsid w:val="00B353F9"/>
    <w:rsid w:val="00B37389"/>
    <w:rsid w:val="00B42985"/>
    <w:rsid w:val="00B43ABF"/>
    <w:rsid w:val="00B5314A"/>
    <w:rsid w:val="00B56A3A"/>
    <w:rsid w:val="00B76AB5"/>
    <w:rsid w:val="00B77C12"/>
    <w:rsid w:val="00B801B1"/>
    <w:rsid w:val="00B85EA1"/>
    <w:rsid w:val="00B87734"/>
    <w:rsid w:val="00B9651A"/>
    <w:rsid w:val="00BA03C4"/>
    <w:rsid w:val="00BA14E6"/>
    <w:rsid w:val="00BA3611"/>
    <w:rsid w:val="00BA4354"/>
    <w:rsid w:val="00BB232B"/>
    <w:rsid w:val="00BB2529"/>
    <w:rsid w:val="00BB2880"/>
    <w:rsid w:val="00BB3652"/>
    <w:rsid w:val="00BC61D1"/>
    <w:rsid w:val="00BD18E4"/>
    <w:rsid w:val="00BD1E44"/>
    <w:rsid w:val="00BD2172"/>
    <w:rsid w:val="00BD2842"/>
    <w:rsid w:val="00BD30BB"/>
    <w:rsid w:val="00C02953"/>
    <w:rsid w:val="00C03EC5"/>
    <w:rsid w:val="00C06366"/>
    <w:rsid w:val="00C10293"/>
    <w:rsid w:val="00C1290B"/>
    <w:rsid w:val="00C161AC"/>
    <w:rsid w:val="00C16B49"/>
    <w:rsid w:val="00C20170"/>
    <w:rsid w:val="00C213EC"/>
    <w:rsid w:val="00C22B10"/>
    <w:rsid w:val="00C24010"/>
    <w:rsid w:val="00C259F4"/>
    <w:rsid w:val="00C26ADC"/>
    <w:rsid w:val="00C27705"/>
    <w:rsid w:val="00C3228C"/>
    <w:rsid w:val="00C32B47"/>
    <w:rsid w:val="00C354E4"/>
    <w:rsid w:val="00C4050E"/>
    <w:rsid w:val="00C420E0"/>
    <w:rsid w:val="00C4430D"/>
    <w:rsid w:val="00C451D3"/>
    <w:rsid w:val="00C5055D"/>
    <w:rsid w:val="00C52EE5"/>
    <w:rsid w:val="00C54D21"/>
    <w:rsid w:val="00C555C6"/>
    <w:rsid w:val="00C61E7F"/>
    <w:rsid w:val="00C66E73"/>
    <w:rsid w:val="00C70E1D"/>
    <w:rsid w:val="00C91330"/>
    <w:rsid w:val="00CB5BDD"/>
    <w:rsid w:val="00CB6837"/>
    <w:rsid w:val="00CC3B31"/>
    <w:rsid w:val="00CC48E8"/>
    <w:rsid w:val="00CD3DE8"/>
    <w:rsid w:val="00CE029F"/>
    <w:rsid w:val="00CF21EB"/>
    <w:rsid w:val="00CF2345"/>
    <w:rsid w:val="00D014E1"/>
    <w:rsid w:val="00D01CA1"/>
    <w:rsid w:val="00D10B37"/>
    <w:rsid w:val="00D1453D"/>
    <w:rsid w:val="00D41F4C"/>
    <w:rsid w:val="00D45F5C"/>
    <w:rsid w:val="00D520C8"/>
    <w:rsid w:val="00D54C30"/>
    <w:rsid w:val="00D56AAA"/>
    <w:rsid w:val="00D57075"/>
    <w:rsid w:val="00D64FD5"/>
    <w:rsid w:val="00D67457"/>
    <w:rsid w:val="00D70570"/>
    <w:rsid w:val="00D71573"/>
    <w:rsid w:val="00D77D83"/>
    <w:rsid w:val="00D860C7"/>
    <w:rsid w:val="00D870E8"/>
    <w:rsid w:val="00D9090A"/>
    <w:rsid w:val="00D96084"/>
    <w:rsid w:val="00DA05B9"/>
    <w:rsid w:val="00DA6660"/>
    <w:rsid w:val="00DC1196"/>
    <w:rsid w:val="00DC4BB6"/>
    <w:rsid w:val="00DC5B52"/>
    <w:rsid w:val="00DD515F"/>
    <w:rsid w:val="00DD7148"/>
    <w:rsid w:val="00DE423E"/>
    <w:rsid w:val="00DF25D7"/>
    <w:rsid w:val="00DF54AF"/>
    <w:rsid w:val="00DF555F"/>
    <w:rsid w:val="00DF56A7"/>
    <w:rsid w:val="00DF58DA"/>
    <w:rsid w:val="00DF7F08"/>
    <w:rsid w:val="00E023B5"/>
    <w:rsid w:val="00E07201"/>
    <w:rsid w:val="00E1459E"/>
    <w:rsid w:val="00E17DF6"/>
    <w:rsid w:val="00E33169"/>
    <w:rsid w:val="00E4007D"/>
    <w:rsid w:val="00E41DAA"/>
    <w:rsid w:val="00E51AC4"/>
    <w:rsid w:val="00E6528C"/>
    <w:rsid w:val="00E73F4D"/>
    <w:rsid w:val="00E83650"/>
    <w:rsid w:val="00E92027"/>
    <w:rsid w:val="00E93F7E"/>
    <w:rsid w:val="00EA2CB6"/>
    <w:rsid w:val="00EA6866"/>
    <w:rsid w:val="00EB39C2"/>
    <w:rsid w:val="00EB68A3"/>
    <w:rsid w:val="00EC64BA"/>
    <w:rsid w:val="00EC6A3E"/>
    <w:rsid w:val="00EC6E6D"/>
    <w:rsid w:val="00ED30F1"/>
    <w:rsid w:val="00ED57F6"/>
    <w:rsid w:val="00ED6104"/>
    <w:rsid w:val="00ED7D79"/>
    <w:rsid w:val="00EE1840"/>
    <w:rsid w:val="00EE5F85"/>
    <w:rsid w:val="00EF4231"/>
    <w:rsid w:val="00EF4B82"/>
    <w:rsid w:val="00EF5B46"/>
    <w:rsid w:val="00EF6910"/>
    <w:rsid w:val="00F04B4F"/>
    <w:rsid w:val="00F053DC"/>
    <w:rsid w:val="00F05E2C"/>
    <w:rsid w:val="00F132F9"/>
    <w:rsid w:val="00F24BAF"/>
    <w:rsid w:val="00F25044"/>
    <w:rsid w:val="00F252FA"/>
    <w:rsid w:val="00F31BC3"/>
    <w:rsid w:val="00F36022"/>
    <w:rsid w:val="00F361B3"/>
    <w:rsid w:val="00F4317C"/>
    <w:rsid w:val="00F540D7"/>
    <w:rsid w:val="00F543F8"/>
    <w:rsid w:val="00F614CD"/>
    <w:rsid w:val="00F66F91"/>
    <w:rsid w:val="00F7274D"/>
    <w:rsid w:val="00F75CDB"/>
    <w:rsid w:val="00F95333"/>
    <w:rsid w:val="00F96520"/>
    <w:rsid w:val="00FA0C58"/>
    <w:rsid w:val="00FA11BE"/>
    <w:rsid w:val="00FA1911"/>
    <w:rsid w:val="00FA5997"/>
    <w:rsid w:val="00FA5AFD"/>
    <w:rsid w:val="00FB5F9E"/>
    <w:rsid w:val="00FB686C"/>
    <w:rsid w:val="00FC4E74"/>
    <w:rsid w:val="00FD2D2A"/>
    <w:rsid w:val="00FD4E10"/>
    <w:rsid w:val="00FE3996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4B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4BC"/>
    <w:rPr>
      <w:rFonts w:ascii="Century Gothic" w:hAnsi="Century Gothic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6A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6AB2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806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image" Target="media/image30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dcmitype/"/>
    <ds:schemaRef ds:uri="4873beb7-5857-4685-be1f-d57550cc96cc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1512</TotalTime>
  <Pages>5</Pages>
  <Words>1027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74</cp:revision>
  <cp:lastPrinted>2008-09-26T23:14:00Z</cp:lastPrinted>
  <dcterms:created xsi:type="dcterms:W3CDTF">2024-04-15T07:58:00Z</dcterms:created>
  <dcterms:modified xsi:type="dcterms:W3CDTF">2025-04-11T11:38:00Z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