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5"/>
        <w:gridCol w:w="6851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2F76D948" w:rsidR="000C6CFF" w:rsidRPr="005A3C4E" w:rsidRDefault="007942AE">
            <w:pPr>
              <w:rPr>
                <w:sz w:val="24"/>
                <w:szCs w:val="24"/>
              </w:rPr>
            </w:pPr>
            <w:bookmarkStart w:id="0" w:name="_Hlk214016968"/>
            <w:r w:rsidRPr="0093250B">
              <w:t>ENVISION AESC SPAIN</w:t>
            </w:r>
            <w:bookmarkEnd w:id="0"/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7FFCED7C" w:rsidR="00CB4BF4" w:rsidRPr="0093250B" w:rsidRDefault="00515A6C">
            <w:r w:rsidRPr="0093250B">
              <w:t>02/04/2025</w:t>
            </w:r>
          </w:p>
          <w:p w14:paraId="0D584C03" w14:textId="17FAFD27" w:rsidR="00442DDF" w:rsidRPr="005A3C4E" w:rsidRDefault="00442DDF">
            <w:pPr>
              <w:rPr>
                <w:sz w:val="24"/>
                <w:szCs w:val="24"/>
              </w:rPr>
            </w:pPr>
            <w:r w:rsidRPr="0093250B">
              <w:t>Segunda revisión:</w:t>
            </w:r>
            <w:r w:rsidR="00D32C1A">
              <w:t xml:space="preserve"> </w:t>
            </w:r>
            <w:r w:rsidR="00A76B5B">
              <w:t>21/08</w:t>
            </w:r>
            <w:r w:rsidR="00D32C1A">
              <w:t>/2025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1BC3BD46" w:rsidR="00754428" w:rsidRPr="005A3C4E" w:rsidRDefault="00754428" w:rsidP="00754428">
            <w:pPr>
              <w:rPr>
                <w:sz w:val="24"/>
                <w:szCs w:val="24"/>
              </w:rPr>
            </w:pPr>
            <w:r w:rsidRPr="002C0714">
              <w:t>https://www.aesc-group.com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3"/>
        <w:gridCol w:w="8011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1.b</w:t>
            </w:r>
            <w:proofErr w:type="gramEnd"/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7C693B55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5CBB3BDC" w14:textId="22A3A465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1.d</w:t>
            </w:r>
            <w:proofErr w:type="gramEnd"/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B15FC1">
        <w:tc>
          <w:tcPr>
            <w:tcW w:w="1760" w:type="dxa"/>
            <w:vAlign w:val="center"/>
          </w:tcPr>
          <w:p w14:paraId="7056FCE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1.g</w:t>
            </w:r>
            <w:proofErr w:type="gramEnd"/>
          </w:p>
        </w:tc>
        <w:tc>
          <w:tcPr>
            <w:tcW w:w="8129" w:type="dxa"/>
          </w:tcPr>
          <w:p w14:paraId="5430B096" w14:textId="183A1F42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25D1" w:rsidRPr="005A3C4E" w14:paraId="6F1D7657" w14:textId="77777777" w:rsidTr="00B15FC1">
        <w:tc>
          <w:tcPr>
            <w:tcW w:w="1760" w:type="dxa"/>
            <w:vAlign w:val="center"/>
          </w:tcPr>
          <w:p w14:paraId="41BDAAE7" w14:textId="0544CEA9" w:rsidR="004025D1" w:rsidRPr="005A3C4E" w:rsidRDefault="004025D1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24522D52" w14:textId="44C24D4C" w:rsidR="004025D1" w:rsidRPr="005A3C4E" w:rsidRDefault="004025D1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7FA16E9D" w14:textId="77777777" w:rsidR="004025D1" w:rsidRPr="005A3C4E" w:rsidRDefault="004025D1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B15FC1">
        <w:tc>
          <w:tcPr>
            <w:tcW w:w="1760" w:type="dxa"/>
            <w:vAlign w:val="center"/>
          </w:tcPr>
          <w:p w14:paraId="185A8736" w14:textId="5E928B2B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</w:t>
            </w:r>
            <w:r w:rsidR="004025D1">
              <w:rPr>
                <w:sz w:val="20"/>
                <w:szCs w:val="20"/>
              </w:rPr>
              <w:t>i</w:t>
            </w:r>
            <w:proofErr w:type="gramEnd"/>
          </w:p>
        </w:tc>
        <w:tc>
          <w:tcPr>
            <w:tcW w:w="8129" w:type="dxa"/>
          </w:tcPr>
          <w:p w14:paraId="6401EAB2" w14:textId="36EB22BF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75A0C357" w:rsidR="005B19E4" w:rsidRPr="005A3C4E" w:rsidRDefault="00B15FC1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7"/>
        <w:gridCol w:w="8127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587D401B" w:rsidR="00AD2022" w:rsidRPr="00B15FC1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05FD02D5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566259FA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1622B94B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4D2B342F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0D7DC2EC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6B549CBF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  <w:r w:rsidR="00513C45">
              <w:rPr>
                <w:sz w:val="20"/>
                <w:szCs w:val="20"/>
              </w:rPr>
              <w:t>q</w:t>
            </w:r>
            <w:r w:rsidR="00513C45" w:rsidRPr="00513C45">
              <w:rPr>
                <w:sz w:val="20"/>
                <w:szCs w:val="20"/>
              </w:rPr>
              <w:t>ue les hayan sido adjudicados por administraciones públicas</w:t>
            </w:r>
          </w:p>
        </w:tc>
        <w:tc>
          <w:tcPr>
            <w:tcW w:w="709" w:type="dxa"/>
          </w:tcPr>
          <w:p w14:paraId="19161748" w14:textId="3D0ED350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4D80F759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679DE7F2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2FD82E3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>stadísticos contratos PYMEs</w:t>
            </w:r>
          </w:p>
        </w:tc>
        <w:tc>
          <w:tcPr>
            <w:tcW w:w="709" w:type="dxa"/>
          </w:tcPr>
          <w:p w14:paraId="7890D54B" w14:textId="1371E520" w:rsidR="00817B66" w:rsidRPr="005A3C4E" w:rsidRDefault="00817B66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44705CA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  <w:r w:rsidR="002B03A6" w:rsidRPr="002B03A6">
              <w:rPr>
                <w:sz w:val="20"/>
                <w:szCs w:val="20"/>
              </w:rPr>
              <w:t xml:space="preserve"> con administraciones públicas</w:t>
            </w:r>
          </w:p>
        </w:tc>
        <w:tc>
          <w:tcPr>
            <w:tcW w:w="709" w:type="dxa"/>
          </w:tcPr>
          <w:p w14:paraId="6DAE4299" w14:textId="31B87CF3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38BA910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799FC673" w14:textId="1DFDBFC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2AB278E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E385F1C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por </w:t>
            </w:r>
            <w:r w:rsidR="00443312">
              <w:rPr>
                <w:sz w:val="20"/>
                <w:szCs w:val="20"/>
              </w:rPr>
              <w:t>a</w:t>
            </w:r>
            <w:r w:rsidR="00285021">
              <w:rPr>
                <w:sz w:val="20"/>
                <w:szCs w:val="20"/>
              </w:rPr>
              <w:t xml:space="preserve">dministraciones </w:t>
            </w:r>
            <w:r w:rsidR="00443312">
              <w:rPr>
                <w:sz w:val="20"/>
                <w:szCs w:val="20"/>
              </w:rPr>
              <w:t>p</w:t>
            </w:r>
            <w:r w:rsidR="00285021">
              <w:rPr>
                <w:sz w:val="20"/>
                <w:szCs w:val="20"/>
              </w:rPr>
              <w:t>úblicas</w:t>
            </w:r>
          </w:p>
        </w:tc>
        <w:tc>
          <w:tcPr>
            <w:tcW w:w="709" w:type="dxa"/>
          </w:tcPr>
          <w:p w14:paraId="084EC73D" w14:textId="5465973A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4215DCDC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60D609B8" w:rsidR="00AD2022" w:rsidRPr="005A1669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4BD4F0B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3D869260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6EAA3028" w:rsidR="00544E0C" w:rsidRPr="005A3C4E" w:rsidRDefault="00544E0C" w:rsidP="00544E0C">
            <w:pPr>
              <w:jc w:val="center"/>
            </w:pP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12067315" w:rsidR="00544E0C" w:rsidRPr="005A3C4E" w:rsidRDefault="00544E0C" w:rsidP="00544E0C">
            <w:pPr>
              <w:jc w:val="center"/>
            </w:pP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3CE0756" w14:textId="1C79AC8C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23E0A2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2AEC0B5" w14:textId="02DD280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34B9C2B9" w14:textId="5BC6C148" w:rsidR="006D1122" w:rsidRDefault="006D1122">
      <w:pPr>
        <w:rPr>
          <w:b/>
          <w:color w:val="00642D"/>
          <w:sz w:val="30"/>
          <w:szCs w:val="30"/>
        </w:rPr>
      </w:pPr>
    </w:p>
    <w:p w14:paraId="72F1CD6E" w14:textId="4162F2D7" w:rsidR="00CC530C" w:rsidRDefault="00CC530C">
      <w:pPr>
        <w:rPr>
          <w:b/>
          <w:color w:val="00642D"/>
          <w:sz w:val="30"/>
          <w:szCs w:val="30"/>
        </w:rPr>
      </w:pPr>
    </w:p>
    <w:p w14:paraId="0C0B01F1" w14:textId="77777777" w:rsidR="00CC530C" w:rsidRDefault="00CC530C">
      <w:pPr>
        <w:rPr>
          <w:b/>
          <w:color w:val="00642D"/>
          <w:sz w:val="30"/>
          <w:szCs w:val="30"/>
        </w:rPr>
      </w:pPr>
    </w:p>
    <w:p w14:paraId="1E814B0A" w14:textId="52B63A86" w:rsidR="00B40246" w:rsidRPr="005A3C4E" w:rsidRDefault="002C0714" w:rsidP="001D0329">
      <w:pPr>
        <w:pStyle w:val="Titulardelboletn"/>
        <w:numPr>
          <w:ilvl w:val="0"/>
          <w:numId w:val="19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CB4BF4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1E209E0D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54A03774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77777777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645C217A" w:rsidR="00CB5511" w:rsidRPr="005A3C4E" w:rsidRDefault="00515A6C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FE2978" w:rsidRPr="005A3C4E" w14:paraId="24EDC669" w14:textId="77777777" w:rsidTr="00D32C1A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FE2978" w:rsidRPr="005A3C4E" w:rsidRDefault="00FE2978" w:rsidP="00FE2978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FE2978" w:rsidRPr="005A3C4E" w:rsidRDefault="00FE2978" w:rsidP="00FE2978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77777777" w:rsidR="00FE2978" w:rsidRPr="005A3C4E" w:rsidRDefault="00FE2978" w:rsidP="00FE29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E763D6" w14:textId="24DEED71" w:rsidR="00FE2978" w:rsidRPr="005A3C4E" w:rsidRDefault="00FE2978" w:rsidP="00D32C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se localiza la </w:t>
            </w:r>
            <w:r w:rsidR="00582D13">
              <w:rPr>
                <w:sz w:val="20"/>
                <w:szCs w:val="20"/>
              </w:rPr>
              <w:t xml:space="preserve">mayor parte de la </w:t>
            </w:r>
            <w:r>
              <w:rPr>
                <w:sz w:val="20"/>
                <w:szCs w:val="20"/>
              </w:rPr>
              <w:t>información</w:t>
            </w:r>
          </w:p>
        </w:tc>
      </w:tr>
      <w:tr w:rsidR="00FE297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FE2978" w:rsidRPr="005A3C4E" w:rsidRDefault="00FE2978" w:rsidP="00FE297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FE2978" w:rsidRPr="005A3C4E" w:rsidRDefault="00FE2978" w:rsidP="00FE2978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064640DE" w:rsidR="00FE2978" w:rsidRPr="005A3C4E" w:rsidRDefault="00FE2978" w:rsidP="00FE29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FE2978" w:rsidRPr="005A3C4E" w:rsidRDefault="00FE2978" w:rsidP="00FE2978">
            <w:pPr>
              <w:rPr>
                <w:sz w:val="20"/>
                <w:szCs w:val="20"/>
              </w:rPr>
            </w:pPr>
          </w:p>
        </w:tc>
      </w:tr>
      <w:tr w:rsidR="00FE2978" w:rsidRPr="005A3C4E" w14:paraId="7AD242BA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FE2978" w:rsidRPr="005A3C4E" w:rsidRDefault="00FE2978" w:rsidP="00FE297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8C85007" w14:textId="056165C3" w:rsidR="00FE2978" w:rsidRPr="005A3C4E" w:rsidRDefault="00FE2978" w:rsidP="00FE2978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4DF28897" w:rsidR="00FE2978" w:rsidRPr="005A3C4E" w:rsidRDefault="00FE2978" w:rsidP="00D32C1A">
            <w:pPr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FE2978" w:rsidRPr="005A3C4E" w:rsidRDefault="00FE2978" w:rsidP="00FE2978">
            <w:pPr>
              <w:rPr>
                <w:sz w:val="20"/>
                <w:szCs w:val="20"/>
              </w:rPr>
            </w:pPr>
          </w:p>
        </w:tc>
      </w:tr>
    </w:tbl>
    <w:p w14:paraId="6716A47D" w14:textId="08FD80FF" w:rsidR="002F2850" w:rsidRDefault="002F2850" w:rsidP="002F2850"/>
    <w:p w14:paraId="24FE97B0" w14:textId="1F446698" w:rsidR="00285021" w:rsidRDefault="00524392">
      <w:pPr>
        <w:rPr>
          <w:i/>
          <w:iCs/>
          <w:highlight w:val="magenta"/>
        </w:rPr>
      </w:pPr>
      <w:r w:rsidRPr="00524392">
        <w:rPr>
          <w:i/>
          <w:iCs/>
          <w:highlight w:val="magenta"/>
        </w:rPr>
        <w:t xml:space="preserve"> </w:t>
      </w:r>
      <w:r w:rsidR="00285021">
        <w:rPr>
          <w:i/>
          <w:iCs/>
          <w:highlight w:val="magenta"/>
        </w:rPr>
        <w:br w:type="page"/>
      </w:r>
    </w:p>
    <w:p w14:paraId="6AB14A11" w14:textId="7F6378E8" w:rsidR="002F2850" w:rsidRPr="0060669B" w:rsidRDefault="00AE3317" w:rsidP="001D0329">
      <w:pPr>
        <w:pStyle w:val="Cuerpodelboletn"/>
        <w:numPr>
          <w:ilvl w:val="0"/>
          <w:numId w:val="19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23BF373D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CC530C">
        <w:rPr>
          <w:rStyle w:val="Ttulo2Car"/>
          <w:lang w:bidi="es-ES"/>
        </w:rPr>
        <w:t xml:space="preserve"> y</w:t>
      </w:r>
      <w:r w:rsidR="00E3088D" w:rsidRPr="0060669B">
        <w:rPr>
          <w:rStyle w:val="Ttulo2Car"/>
          <w:lang w:bidi="es-ES"/>
        </w:rPr>
        <w:t xml:space="preserve"> Organizativa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4"/>
        <w:gridCol w:w="1016"/>
        <w:gridCol w:w="5499"/>
      </w:tblGrid>
      <w:tr w:rsidR="00E34195" w:rsidRPr="005A3C4E" w14:paraId="0C67B306" w14:textId="77777777" w:rsidTr="0093250B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4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1016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499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B71C7" w:rsidRPr="005A3C4E" w14:paraId="0CF4B6EF" w14:textId="77777777" w:rsidTr="0093250B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CB71C7" w:rsidRPr="005A3C4E" w:rsidRDefault="00CB71C7" w:rsidP="00CB71C7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CB71C7" w:rsidRPr="005A3C4E" w:rsidRDefault="00CB71C7" w:rsidP="005B2D3E">
            <w:pPr>
              <w:pStyle w:val="Cuerpodelboletn"/>
              <w:numPr>
                <w:ilvl w:val="0"/>
                <w:numId w:val="4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71509936" w:rsidR="00CB71C7" w:rsidRPr="005A3C4E" w:rsidRDefault="0093250B" w:rsidP="00CB71C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B71C7" w:rsidRPr="005A3C4E" w14:paraId="686B59E1" w14:textId="77777777" w:rsidTr="0093250B">
        <w:trPr>
          <w:trHeight w:val="1122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CB71C7" w:rsidRPr="005A3C4E" w:rsidRDefault="00CB71C7" w:rsidP="00CB71C7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CB71C7" w:rsidRPr="005A3C4E" w:rsidRDefault="00CB71C7" w:rsidP="005B2D3E">
            <w:pPr>
              <w:pStyle w:val="Cuerpodelboletn"/>
              <w:numPr>
                <w:ilvl w:val="0"/>
                <w:numId w:val="43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0723F8BE" w:rsidR="00CB71C7" w:rsidRPr="005A3C4E" w:rsidRDefault="0093250B" w:rsidP="005B2D3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Se localiza en el acceso</w:t>
            </w:r>
            <w:r w:rsidR="00FE297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Acerca de AESC/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Historia. La información no está datada y n</w:t>
            </w:r>
            <w:r w:rsidRPr="00635C4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 se publica la fecha de la última revisión o actualización de la información.</w:t>
            </w:r>
          </w:p>
        </w:tc>
      </w:tr>
      <w:tr w:rsidR="00CB71C7" w:rsidRPr="005A3C4E" w14:paraId="2543FF3F" w14:textId="77777777" w:rsidTr="0093250B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77777777" w:rsidR="00CB71C7" w:rsidRPr="005A3C4E" w:rsidRDefault="00CB71C7" w:rsidP="005B2D3E">
            <w:pPr>
              <w:pStyle w:val="Cuerpodelboletn"/>
              <w:numPr>
                <w:ilvl w:val="0"/>
                <w:numId w:val="4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1974DB0C" w:rsidR="00CB71C7" w:rsidRPr="005A3C4E" w:rsidRDefault="00582D13" w:rsidP="00CB71C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B71C7" w:rsidRPr="005A3C4E" w14:paraId="291449D0" w14:textId="77777777" w:rsidTr="0093250B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77777777" w:rsidR="00CB71C7" w:rsidRPr="005A3C4E" w:rsidRDefault="00CB71C7" w:rsidP="005B2D3E">
            <w:pPr>
              <w:pStyle w:val="Cuerpodelboletn"/>
              <w:numPr>
                <w:ilvl w:val="0"/>
                <w:numId w:val="4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69B841CA" w:rsidR="00CB71C7" w:rsidRPr="005A3C4E" w:rsidRDefault="00582D13" w:rsidP="00CB71C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B71C7" w:rsidRPr="005A3C4E" w14:paraId="40F9CA00" w14:textId="77777777" w:rsidTr="0093250B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77777777" w:rsidR="00CB71C7" w:rsidRPr="005A3C4E" w:rsidRDefault="00CB71C7" w:rsidP="00754428">
            <w:pPr>
              <w:pStyle w:val="Cuerpodelboletn"/>
              <w:numPr>
                <w:ilvl w:val="0"/>
                <w:numId w:val="4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4D5240A7" w:rsidR="00CB71C7" w:rsidRPr="005A3C4E" w:rsidRDefault="00754428" w:rsidP="00CB71C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B71C7" w:rsidRPr="005A3C4E" w14:paraId="1DE69310" w14:textId="77777777" w:rsidTr="0093250B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77777777" w:rsidR="00CB71C7" w:rsidRPr="005A3C4E" w:rsidRDefault="00CB71C7" w:rsidP="00B1168C">
            <w:pPr>
              <w:pStyle w:val="Cuerpodelboletn"/>
              <w:numPr>
                <w:ilvl w:val="0"/>
                <w:numId w:val="42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5A44A8EE" w:rsidR="00CB71C7" w:rsidRPr="005A3C4E" w:rsidRDefault="00B1168C" w:rsidP="00CB71C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4D121BC0" w14:textId="77777777" w:rsidR="0093250B" w:rsidRDefault="0093250B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4A029E6" w14:textId="2D2EA992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B1168C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</w:t>
      </w:r>
      <w:r w:rsidR="00CC530C">
        <w:rPr>
          <w:rStyle w:val="Ttulo2Car"/>
          <w:lang w:bidi="es-ES"/>
        </w:rPr>
        <w:t xml:space="preserve"> y</w:t>
      </w:r>
      <w:r w:rsidRPr="0060669B">
        <w:rPr>
          <w:rStyle w:val="Ttulo2Car"/>
          <w:lang w:bidi="es-ES"/>
        </w:rPr>
        <w:t xml:space="preserve"> Organizativa</w:t>
      </w:r>
    </w:p>
    <w:p w14:paraId="7F742C0D" w14:textId="2FF6C704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4F345335">
                <wp:simplePos x="0" y="0"/>
                <wp:positionH relativeFrom="column">
                  <wp:posOffset>279400</wp:posOffset>
                </wp:positionH>
                <wp:positionV relativeFrom="paragraph">
                  <wp:posOffset>10795</wp:posOffset>
                </wp:positionV>
                <wp:extent cx="6353175" cy="295275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95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0D183B09" w14:textId="7F19CADA" w:rsidR="00C252DD" w:rsidRPr="0093250B" w:rsidRDefault="005176FC" w:rsidP="00C252DD">
                            <w:pPr>
                              <w:jc w:val="both"/>
                            </w:pPr>
                            <w:r w:rsidRPr="0093250B">
                              <w:t>La información publicada no recoge alguno de los contenidos obligatorios establecidos en el artículo 6 y 6 bis de la LTAIBG</w:t>
                            </w:r>
                            <w:r w:rsidR="0093250B">
                              <w:t>:</w:t>
                            </w:r>
                          </w:p>
                          <w:p w14:paraId="44473B1B" w14:textId="47F053E8" w:rsidR="0093250B" w:rsidRDefault="0093250B" w:rsidP="00B1168C">
                            <w:pPr>
                              <w:pStyle w:val="Prrafodelista"/>
                              <w:numPr>
                                <w:ilvl w:val="0"/>
                                <w:numId w:val="44"/>
                              </w:numPr>
                              <w:jc w:val="both"/>
                            </w:pPr>
                            <w:r w:rsidRPr="0093250B">
                              <w:t>No se ha localizado la normativa aplicable.</w:t>
                            </w:r>
                          </w:p>
                          <w:p w14:paraId="759D80FD" w14:textId="57AA05FD" w:rsidR="00C252DD" w:rsidRDefault="00C252DD" w:rsidP="00B1168C">
                            <w:pPr>
                              <w:pStyle w:val="Prrafodelista"/>
                              <w:numPr>
                                <w:ilvl w:val="0"/>
                                <w:numId w:val="44"/>
                              </w:numPr>
                              <w:jc w:val="both"/>
                            </w:pPr>
                            <w:r w:rsidRPr="0093250B">
                              <w:t xml:space="preserve">No se ha localizado información sobre </w:t>
                            </w:r>
                            <w:r w:rsidR="00711AA8" w:rsidRPr="0093250B">
                              <w:t>la descripción de la estructura organizativa</w:t>
                            </w:r>
                            <w:r w:rsidR="0093250B" w:rsidRPr="0093250B">
                              <w:t>.</w:t>
                            </w:r>
                          </w:p>
                          <w:p w14:paraId="67C185AE" w14:textId="5F0D16A3" w:rsidR="00711AA8" w:rsidRDefault="00711AA8" w:rsidP="00B1168C">
                            <w:pPr>
                              <w:pStyle w:val="Prrafodelista"/>
                              <w:numPr>
                                <w:ilvl w:val="0"/>
                                <w:numId w:val="44"/>
                              </w:numPr>
                              <w:jc w:val="both"/>
                            </w:pPr>
                            <w:r w:rsidRPr="0093250B">
                              <w:t>No se ha localizado el organigrama</w:t>
                            </w:r>
                            <w:r w:rsidR="0093250B" w:rsidRPr="0093250B">
                              <w:t>.</w:t>
                            </w:r>
                          </w:p>
                          <w:p w14:paraId="142A667A" w14:textId="5AAFD1F6" w:rsidR="00B1168C" w:rsidRDefault="00B1168C" w:rsidP="00B1168C">
                            <w:pPr>
                              <w:pStyle w:val="Prrafodelista"/>
                              <w:numPr>
                                <w:ilvl w:val="0"/>
                                <w:numId w:val="44"/>
                              </w:numPr>
                              <w:jc w:val="both"/>
                            </w:pPr>
                            <w:r>
                              <w:t>No se ha localizado la identificación de los responsables.</w:t>
                            </w:r>
                          </w:p>
                          <w:p w14:paraId="366A5702" w14:textId="3E2EA597" w:rsidR="00C252DD" w:rsidRPr="0093250B" w:rsidRDefault="00B1168C" w:rsidP="00B1168C">
                            <w:pPr>
                              <w:pStyle w:val="Prrafodelista"/>
                              <w:numPr>
                                <w:ilvl w:val="0"/>
                                <w:numId w:val="44"/>
                              </w:numPr>
                              <w:jc w:val="both"/>
                            </w:pPr>
                            <w:r>
                              <w:t xml:space="preserve">No se ha localizado </w:t>
                            </w:r>
                            <w:r w:rsidR="00C252DD" w:rsidRPr="0093250B">
                              <w:t xml:space="preserve">información sobre </w:t>
                            </w:r>
                            <w:r w:rsidR="00582D13">
                              <w:t xml:space="preserve">el </w:t>
                            </w:r>
                            <w:r w:rsidR="00C252DD" w:rsidRPr="0093250B">
                              <w:t xml:space="preserve">perfil y </w:t>
                            </w:r>
                            <w:r w:rsidR="00582D13">
                              <w:t xml:space="preserve">la </w:t>
                            </w:r>
                            <w:r w:rsidR="00C252DD" w:rsidRPr="0093250B">
                              <w:t>trayectoria profesional de los</w:t>
                            </w:r>
                            <w:r w:rsidR="0093250B">
                              <w:t xml:space="preserve"> máximos</w:t>
                            </w:r>
                            <w:r w:rsidR="00C252DD" w:rsidRPr="0093250B">
                              <w:t xml:space="preserve"> responsables</w:t>
                            </w:r>
                            <w:r w:rsidR="0093250B">
                              <w:t>.</w:t>
                            </w:r>
                          </w:p>
                          <w:p w14:paraId="0438CC87" w14:textId="4A8E6C67" w:rsidR="00C252DD" w:rsidRPr="0093250B" w:rsidRDefault="00C252DD" w:rsidP="0093250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93250B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42A6D8B6" w14:textId="349FE0D1" w:rsidR="00C252DD" w:rsidRPr="00B1168C" w:rsidRDefault="00C252DD" w:rsidP="00F63D7C">
                            <w:pPr>
                              <w:pStyle w:val="Prrafodelista"/>
                              <w:numPr>
                                <w:ilvl w:val="0"/>
                                <w:numId w:val="45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B1168C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No existen referencias a la fecha de la última revisión o actualización de la información</w:t>
                            </w:r>
                            <w:r w:rsidR="00711AA8" w:rsidRPr="00B1168C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pt;margin-top:.85pt;width:500.25pt;height:23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0D183B09" w14:textId="7F19CADA" w:rsidR="00C252DD" w:rsidRPr="0093250B" w:rsidRDefault="005176FC" w:rsidP="00C252DD">
                      <w:pPr>
                        <w:jc w:val="both"/>
                      </w:pPr>
                      <w:r w:rsidRPr="0093250B">
                        <w:t>La información publicada no recoge alguno de los contenidos obligatorios establecidos en el artículo 6 y 6 bis de la LTAIBG</w:t>
                      </w:r>
                      <w:r w:rsidR="0093250B">
                        <w:t>:</w:t>
                      </w:r>
                    </w:p>
                    <w:p w14:paraId="44473B1B" w14:textId="47F053E8" w:rsidR="0093250B" w:rsidRDefault="0093250B" w:rsidP="00B1168C">
                      <w:pPr>
                        <w:pStyle w:val="Prrafodelista"/>
                        <w:numPr>
                          <w:ilvl w:val="0"/>
                          <w:numId w:val="44"/>
                        </w:numPr>
                        <w:jc w:val="both"/>
                      </w:pPr>
                      <w:r w:rsidRPr="0093250B">
                        <w:t>No se ha localizado la normativa aplicable.</w:t>
                      </w:r>
                    </w:p>
                    <w:p w14:paraId="759D80FD" w14:textId="57AA05FD" w:rsidR="00C252DD" w:rsidRDefault="00C252DD" w:rsidP="00B1168C">
                      <w:pPr>
                        <w:pStyle w:val="Prrafodelista"/>
                        <w:numPr>
                          <w:ilvl w:val="0"/>
                          <w:numId w:val="44"/>
                        </w:numPr>
                        <w:jc w:val="both"/>
                      </w:pPr>
                      <w:r w:rsidRPr="0093250B">
                        <w:t xml:space="preserve">No se ha localizado información sobre </w:t>
                      </w:r>
                      <w:r w:rsidR="00711AA8" w:rsidRPr="0093250B">
                        <w:t>la descripción de la estructura organizativa</w:t>
                      </w:r>
                      <w:r w:rsidR="0093250B" w:rsidRPr="0093250B">
                        <w:t>.</w:t>
                      </w:r>
                    </w:p>
                    <w:p w14:paraId="67C185AE" w14:textId="5F0D16A3" w:rsidR="00711AA8" w:rsidRDefault="00711AA8" w:rsidP="00B1168C">
                      <w:pPr>
                        <w:pStyle w:val="Prrafodelista"/>
                        <w:numPr>
                          <w:ilvl w:val="0"/>
                          <w:numId w:val="44"/>
                        </w:numPr>
                        <w:jc w:val="both"/>
                      </w:pPr>
                      <w:r w:rsidRPr="0093250B">
                        <w:t>No se ha localizado el organigrama</w:t>
                      </w:r>
                      <w:r w:rsidR="0093250B" w:rsidRPr="0093250B">
                        <w:t>.</w:t>
                      </w:r>
                    </w:p>
                    <w:p w14:paraId="142A667A" w14:textId="5AAFD1F6" w:rsidR="00B1168C" w:rsidRDefault="00B1168C" w:rsidP="00B1168C">
                      <w:pPr>
                        <w:pStyle w:val="Prrafodelista"/>
                        <w:numPr>
                          <w:ilvl w:val="0"/>
                          <w:numId w:val="44"/>
                        </w:numPr>
                        <w:jc w:val="both"/>
                      </w:pPr>
                      <w:r>
                        <w:t>No se ha localizado la identificación de los responsables.</w:t>
                      </w:r>
                    </w:p>
                    <w:p w14:paraId="366A5702" w14:textId="3E2EA597" w:rsidR="00C252DD" w:rsidRPr="0093250B" w:rsidRDefault="00B1168C" w:rsidP="00B1168C">
                      <w:pPr>
                        <w:pStyle w:val="Prrafodelista"/>
                        <w:numPr>
                          <w:ilvl w:val="0"/>
                          <w:numId w:val="44"/>
                        </w:numPr>
                        <w:jc w:val="both"/>
                      </w:pPr>
                      <w:r>
                        <w:t xml:space="preserve">No se ha localizado </w:t>
                      </w:r>
                      <w:r w:rsidR="00C252DD" w:rsidRPr="0093250B">
                        <w:t xml:space="preserve">información sobre </w:t>
                      </w:r>
                      <w:r w:rsidR="00582D13">
                        <w:t xml:space="preserve">el </w:t>
                      </w:r>
                      <w:r w:rsidR="00C252DD" w:rsidRPr="0093250B">
                        <w:t xml:space="preserve">perfil y </w:t>
                      </w:r>
                      <w:r w:rsidR="00582D13">
                        <w:t xml:space="preserve">la </w:t>
                      </w:r>
                      <w:r w:rsidR="00C252DD" w:rsidRPr="0093250B">
                        <w:t>trayectoria profesional de los</w:t>
                      </w:r>
                      <w:r w:rsidR="0093250B">
                        <w:t xml:space="preserve"> máximos</w:t>
                      </w:r>
                      <w:r w:rsidR="00C252DD" w:rsidRPr="0093250B">
                        <w:t xml:space="preserve"> responsables</w:t>
                      </w:r>
                      <w:r w:rsidR="0093250B">
                        <w:t>.</w:t>
                      </w:r>
                    </w:p>
                    <w:p w14:paraId="0438CC87" w14:textId="4A8E6C67" w:rsidR="00C252DD" w:rsidRPr="0093250B" w:rsidRDefault="00C252DD" w:rsidP="0093250B">
                      <w:pPr>
                        <w:rPr>
                          <w:b/>
                          <w:color w:val="3C8378"/>
                        </w:rPr>
                      </w:pPr>
                      <w:r w:rsidRPr="0093250B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42A6D8B6" w14:textId="349FE0D1" w:rsidR="00C252DD" w:rsidRPr="00B1168C" w:rsidRDefault="00C252DD" w:rsidP="00F63D7C">
                      <w:pPr>
                        <w:pStyle w:val="Prrafodelista"/>
                        <w:numPr>
                          <w:ilvl w:val="0"/>
                          <w:numId w:val="45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 w:rsidRPr="00B1168C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No existen referencias a la fecha de la última revisión o actualización de la información</w:t>
                      </w:r>
                      <w:r w:rsidR="00711AA8" w:rsidRPr="00B1168C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956F264" w14:textId="34679F7F" w:rsidR="00CC530C" w:rsidRDefault="00CC530C" w:rsidP="00170660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4DAEDF86" w14:textId="1E9359DD" w:rsidR="00711AA8" w:rsidRDefault="00711AA8" w:rsidP="00170660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15EB3C1E" w14:textId="7C6E13A7" w:rsidR="00B1168C" w:rsidRDefault="00B1168C" w:rsidP="00170660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25F4D5D2" w14:textId="77777777" w:rsidR="00B1168C" w:rsidRDefault="00B1168C" w:rsidP="00170660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48D92955" w14:textId="6A55237D" w:rsidR="0093250B" w:rsidRDefault="0093250B" w:rsidP="0093250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5F3F6FD7" w14:textId="77777777" w:rsidR="00B1168C" w:rsidRDefault="00B1168C" w:rsidP="0093250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3B6388E8" w14:textId="7C9ADD98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lastRenderedPageBreak/>
        <w:t>I</w:t>
      </w:r>
      <w:r w:rsidR="00C33A23" w:rsidRPr="005260B7">
        <w:rPr>
          <w:rStyle w:val="Ttulo2Car"/>
          <w:lang w:bidi="es-ES"/>
        </w:rPr>
        <w:t>I.</w:t>
      </w:r>
      <w:r w:rsidR="00CC530C">
        <w:rPr>
          <w:rStyle w:val="Ttulo2Car"/>
          <w:lang w:bidi="es-ES"/>
        </w:rPr>
        <w:t>2</w:t>
      </w:r>
      <w:r w:rsidR="00C33A23" w:rsidRPr="005260B7">
        <w:rPr>
          <w:rStyle w:val="Ttulo2Car"/>
          <w:lang w:bidi="es-ES"/>
        </w:rPr>
        <w:t xml:space="preserve"> Información Económica</w:t>
      </w:r>
      <w:r w:rsidR="00CC530C">
        <w:rPr>
          <w:rStyle w:val="Ttulo2Car"/>
          <w:lang w:bidi="es-ES"/>
        </w:rPr>
        <w:t xml:space="preserve"> y</w:t>
      </w:r>
      <w:r w:rsidR="00C33A23" w:rsidRPr="005260B7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993"/>
        <w:gridCol w:w="5528"/>
      </w:tblGrid>
      <w:tr w:rsidR="00C33A23" w:rsidRPr="005A3C4E" w14:paraId="4E562320" w14:textId="77777777" w:rsidTr="00CE4FA3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993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528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CE4FA3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280E2DD8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Contratos 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7777777" w:rsidR="00C33A23" w:rsidRPr="005A3C4E" w:rsidRDefault="00C33A23" w:rsidP="00B1168C">
            <w:pPr>
              <w:pStyle w:val="Cuerpodelboletn"/>
              <w:numPr>
                <w:ilvl w:val="0"/>
                <w:numId w:val="42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435331C8" w:rsidR="00C33A23" w:rsidRPr="005A3C4E" w:rsidRDefault="00582D13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711AA8" w:rsidRPr="005A3C4E" w14:paraId="68046222" w14:textId="77777777" w:rsidTr="00CE4FA3">
        <w:trPr>
          <w:trHeight w:val="107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711AA8" w:rsidRPr="005A3C4E" w:rsidRDefault="00711AA8" w:rsidP="00711AA8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711AA8" w:rsidRPr="005A3C4E" w:rsidRDefault="00711AA8" w:rsidP="00711AA8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7777777" w:rsidR="00711AA8" w:rsidRPr="005A3C4E" w:rsidRDefault="00711AA8" w:rsidP="00B1168C">
            <w:pPr>
              <w:pStyle w:val="Cuerpodelboletn"/>
              <w:numPr>
                <w:ilvl w:val="0"/>
                <w:numId w:val="4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5F49F087" w:rsidR="00711AA8" w:rsidRPr="005A3C4E" w:rsidRDefault="00582D13" w:rsidP="00711AA8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711AA8" w:rsidRPr="005A3C4E" w14:paraId="6230044A" w14:textId="77777777" w:rsidTr="00CE4FA3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711AA8" w:rsidRPr="005A3C4E" w:rsidRDefault="00711AA8" w:rsidP="00711AA8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21D05360" w:rsidR="00711AA8" w:rsidRPr="005A3C4E" w:rsidRDefault="00711AA8" w:rsidP="00711AA8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 AAPP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77777777" w:rsidR="00711AA8" w:rsidRPr="005A3C4E" w:rsidRDefault="00711AA8" w:rsidP="00B1168C">
            <w:pPr>
              <w:pStyle w:val="Cuerpodelboletn"/>
              <w:numPr>
                <w:ilvl w:val="0"/>
                <w:numId w:val="4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30C6B6C3" w:rsidR="007E1A10" w:rsidRPr="005A3C4E" w:rsidRDefault="00582D13" w:rsidP="00711AA8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7E1A10" w:rsidRPr="005A3C4E" w14:paraId="375A9582" w14:textId="77777777" w:rsidTr="00CE4FA3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19FF85EE" w:rsidR="007E1A10" w:rsidRPr="005A3C4E" w:rsidRDefault="007E1A10" w:rsidP="007E1A10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por AAPP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77777777" w:rsidR="007E1A10" w:rsidRPr="005A3C4E" w:rsidRDefault="007E1A10" w:rsidP="00B1168C">
            <w:pPr>
              <w:pStyle w:val="Cuerpodelboletn"/>
              <w:numPr>
                <w:ilvl w:val="0"/>
                <w:numId w:val="4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2B65078B" w:rsidR="007E1A10" w:rsidRPr="005A3C4E" w:rsidRDefault="00582D13" w:rsidP="007E1A1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7E1A10" w:rsidRPr="005A3C4E" w14:paraId="7353650C" w14:textId="77777777" w:rsidTr="00CE4FA3">
        <w:trPr>
          <w:trHeight w:val="166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0CAAFAFB" w:rsidR="007E1A10" w:rsidRPr="005A3C4E" w:rsidRDefault="007E1A10" w:rsidP="007E1A10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77777777" w:rsidR="007E1A10" w:rsidRPr="005A3C4E" w:rsidRDefault="007E1A10" w:rsidP="00B1168C">
            <w:pPr>
              <w:pStyle w:val="Cuerpodelboletn"/>
              <w:numPr>
                <w:ilvl w:val="0"/>
                <w:numId w:val="43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7FF2B5FD" w:rsidR="007E1A10" w:rsidRPr="005A3C4E" w:rsidRDefault="007E1A10" w:rsidP="007E1A1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</w:t>
            </w:r>
            <w:r w:rsidR="005733E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aplica</w:t>
            </w:r>
            <w:r w:rsidR="006B7E7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7E1A10" w:rsidRPr="005A3C4E" w14:paraId="2B2DA499" w14:textId="77777777" w:rsidTr="00CE4FA3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7E1A10" w:rsidRPr="005A3C4E" w:rsidRDefault="007E1A10" w:rsidP="007E1A10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77777777" w:rsidR="007E1A10" w:rsidRPr="005A3C4E" w:rsidRDefault="007E1A10" w:rsidP="00B1168C">
            <w:pPr>
              <w:pStyle w:val="Cuerpodelboletn"/>
              <w:numPr>
                <w:ilvl w:val="0"/>
                <w:numId w:val="4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47A80B6C" w:rsidR="007E1A10" w:rsidRPr="005A3C4E" w:rsidRDefault="00582D13" w:rsidP="007E1A1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7E1A10" w:rsidRPr="005A3C4E" w14:paraId="0E27B1AA" w14:textId="77777777" w:rsidTr="00CE4FA3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7E1A10" w:rsidRPr="005A3C4E" w:rsidRDefault="007E1A10" w:rsidP="007E1A10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Informes de auditoría de cuentas y de fiscalización por órganos de control externo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77777777" w:rsidR="007E1A10" w:rsidRPr="005A3C4E" w:rsidRDefault="007E1A10" w:rsidP="00B1168C">
            <w:pPr>
              <w:pStyle w:val="Cuerpodelboletn"/>
              <w:numPr>
                <w:ilvl w:val="0"/>
                <w:numId w:val="42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72DFA847" w:rsidR="007E1A10" w:rsidRPr="005A3C4E" w:rsidRDefault="00582D13" w:rsidP="007E1A1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7E1A10" w:rsidRPr="005A3C4E" w14:paraId="3313C0F0" w14:textId="77777777" w:rsidTr="00CE4FA3">
        <w:trPr>
          <w:trHeight w:val="1662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7E1A10" w:rsidRPr="005A3C4E" w:rsidRDefault="007E1A10" w:rsidP="007E1A10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77777777" w:rsidR="007E1A10" w:rsidRPr="005A3C4E" w:rsidRDefault="007E1A10" w:rsidP="00B1168C">
            <w:pPr>
              <w:pStyle w:val="Cuerpodelboletn"/>
              <w:numPr>
                <w:ilvl w:val="0"/>
                <w:numId w:val="42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77884464" w:rsidR="007E1A10" w:rsidRPr="005A3C4E" w:rsidRDefault="00582D13" w:rsidP="007E1A1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7099AB16" w14:textId="77777777" w:rsidR="00B1168C" w:rsidRDefault="00B1168C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C5C2CD7" w14:textId="77777777" w:rsidR="00B1168C" w:rsidRDefault="00B1168C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52456C64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</w:t>
      </w:r>
      <w:r w:rsidR="00CC530C">
        <w:rPr>
          <w:rStyle w:val="Ttulo2Car"/>
          <w:lang w:bidi="es-ES"/>
        </w:rPr>
        <w:t xml:space="preserve"> y</w:t>
      </w:r>
      <w:r w:rsidR="00BD4582" w:rsidRPr="0060669B">
        <w:rPr>
          <w:rStyle w:val="Ttulo2Car"/>
          <w:lang w:bidi="es-ES"/>
        </w:rPr>
        <w:t xml:space="preserve"> Presupuestaria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25152909">
                <wp:simplePos x="0" y="0"/>
                <wp:positionH relativeFrom="margin">
                  <wp:align>right</wp:align>
                </wp:positionH>
                <wp:positionV relativeFrom="paragraph">
                  <wp:posOffset>140837</wp:posOffset>
                </wp:positionV>
                <wp:extent cx="6391275" cy="4152900"/>
                <wp:effectExtent l="0" t="0" r="28575" b="190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415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634C2F00" w14:textId="3BFFDA47" w:rsidR="005176FC" w:rsidRPr="00CE4FA3" w:rsidRDefault="005176FC" w:rsidP="00B1168C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CE4FA3">
                              <w:rPr>
                                <w:bCs/>
                              </w:rPr>
                              <w:t xml:space="preserve">La información publicada no contempla </w:t>
                            </w:r>
                            <w:r w:rsidR="00B1168C">
                              <w:rPr>
                                <w:bCs/>
                              </w:rPr>
                              <w:t xml:space="preserve">ninguno </w:t>
                            </w:r>
                            <w:r w:rsidRPr="00CE4FA3">
                              <w:rPr>
                                <w:bCs/>
                              </w:rPr>
                              <w:t>de los contenidos obligatorios establecidos en el artículo 8 de la LTAIBG.</w:t>
                            </w:r>
                          </w:p>
                          <w:p w14:paraId="04EEAB15" w14:textId="76314CF3" w:rsidR="00C252DD" w:rsidRDefault="00C252DD" w:rsidP="00B1168C">
                            <w:pPr>
                              <w:pStyle w:val="Prrafodelista"/>
                              <w:numPr>
                                <w:ilvl w:val="0"/>
                                <w:numId w:val="46"/>
                              </w:numPr>
                              <w:jc w:val="both"/>
                            </w:pPr>
                            <w:bookmarkStart w:id="1" w:name="_Hlk192589020"/>
                            <w:r w:rsidRPr="00CE4FA3">
                              <w:t xml:space="preserve">No se ha localizado información sobre </w:t>
                            </w:r>
                            <w:r w:rsidR="00582D13">
                              <w:t xml:space="preserve">los </w:t>
                            </w:r>
                            <w:r w:rsidRPr="00CE4FA3">
                              <w:t>contratos adjudicados por administraciones públicas</w:t>
                            </w:r>
                            <w:bookmarkEnd w:id="1"/>
                            <w:r w:rsidRPr="00CE4FA3">
                              <w:t>.</w:t>
                            </w:r>
                          </w:p>
                          <w:p w14:paraId="2B84C373" w14:textId="3D46713A" w:rsidR="00CE4FA3" w:rsidRDefault="00CE4FA3" w:rsidP="00B1168C">
                            <w:pPr>
                              <w:pStyle w:val="Prrafodelista"/>
                              <w:numPr>
                                <w:ilvl w:val="0"/>
                                <w:numId w:val="46"/>
                              </w:numPr>
                              <w:jc w:val="both"/>
                            </w:pPr>
                            <w:r w:rsidRPr="00CE4FA3">
                              <w:t>No se ha localizado información sobre contratos menores.</w:t>
                            </w:r>
                          </w:p>
                          <w:p w14:paraId="70E311F0" w14:textId="084B4C55" w:rsidR="00CE4FA3" w:rsidRDefault="00CE4FA3" w:rsidP="00B1168C">
                            <w:pPr>
                              <w:pStyle w:val="Prrafodelista"/>
                              <w:numPr>
                                <w:ilvl w:val="0"/>
                                <w:numId w:val="46"/>
                              </w:numPr>
                              <w:jc w:val="both"/>
                            </w:pPr>
                            <w:r w:rsidRPr="00CE4FA3">
                              <w:t>No se ha localizado información actualizada sobre los convenios suscritos, incluyendo todos los ítems informativos que el artículo 8.1.b de la LTAIBG establece para esta obligación.</w:t>
                            </w:r>
                          </w:p>
                          <w:p w14:paraId="73838BC7" w14:textId="12ECCA54" w:rsidR="00C252DD" w:rsidRDefault="00C252DD" w:rsidP="00B1168C">
                            <w:pPr>
                              <w:pStyle w:val="Prrafodelista"/>
                              <w:numPr>
                                <w:ilvl w:val="0"/>
                                <w:numId w:val="46"/>
                              </w:numPr>
                              <w:jc w:val="both"/>
                            </w:pPr>
                            <w:r w:rsidRPr="00CE4FA3">
                              <w:t xml:space="preserve">No se ha localizado información sobre </w:t>
                            </w:r>
                            <w:r w:rsidR="00582D13">
                              <w:t>las</w:t>
                            </w:r>
                            <w:r w:rsidRPr="00CE4FA3">
                              <w:t xml:space="preserve"> subvenciones </w:t>
                            </w:r>
                            <w:r w:rsidR="00CE4FA3" w:rsidRPr="00CE4FA3">
                              <w:t xml:space="preserve">o ayudas </w:t>
                            </w:r>
                            <w:r w:rsidR="00582D13">
                              <w:t>concedidas</w:t>
                            </w:r>
                            <w:r w:rsidRPr="00CE4FA3">
                              <w:t xml:space="preserve"> </w:t>
                            </w:r>
                            <w:r w:rsidR="00582D13">
                              <w:t>por</w:t>
                            </w:r>
                            <w:r w:rsidRPr="00CE4FA3">
                              <w:t xml:space="preserve"> las administraciones públicas. </w:t>
                            </w:r>
                          </w:p>
                          <w:p w14:paraId="18964EE0" w14:textId="1602FD96" w:rsidR="00C252DD" w:rsidRDefault="00C252DD" w:rsidP="00B1168C">
                            <w:pPr>
                              <w:pStyle w:val="Prrafodelista"/>
                              <w:numPr>
                                <w:ilvl w:val="0"/>
                                <w:numId w:val="46"/>
                              </w:numPr>
                              <w:jc w:val="both"/>
                            </w:pPr>
                            <w:bookmarkStart w:id="2" w:name="_Hlk192842640"/>
                            <w:r w:rsidRPr="00CE4FA3">
                              <w:t xml:space="preserve">No se ha localizado información sobre </w:t>
                            </w:r>
                            <w:r w:rsidR="00CE4FA3" w:rsidRPr="00CE4FA3">
                              <w:t xml:space="preserve">las </w:t>
                            </w:r>
                            <w:r w:rsidR="00582D13">
                              <w:t>c</w:t>
                            </w:r>
                            <w:r w:rsidRPr="00CE4FA3">
                              <w:t>ue</w:t>
                            </w:r>
                            <w:r w:rsidR="007E1A10" w:rsidRPr="00CE4FA3">
                              <w:t>n</w:t>
                            </w:r>
                            <w:r w:rsidRPr="00CE4FA3">
                              <w:t xml:space="preserve">tas </w:t>
                            </w:r>
                            <w:r w:rsidR="00582D13">
                              <w:t>a</w:t>
                            </w:r>
                            <w:r w:rsidRPr="00CE4FA3">
                              <w:t>nuales.</w:t>
                            </w:r>
                          </w:p>
                          <w:p w14:paraId="595CAB55" w14:textId="0CBF40C5" w:rsidR="00C252DD" w:rsidRDefault="00C252DD" w:rsidP="00B1168C">
                            <w:pPr>
                              <w:pStyle w:val="Prrafodelista"/>
                              <w:numPr>
                                <w:ilvl w:val="0"/>
                                <w:numId w:val="46"/>
                              </w:numPr>
                              <w:jc w:val="both"/>
                            </w:pPr>
                            <w:r w:rsidRPr="00CE4FA3">
                              <w:t xml:space="preserve">No se ha localizado información sobre </w:t>
                            </w:r>
                            <w:r w:rsidR="00582D13">
                              <w:t>los i</w:t>
                            </w:r>
                            <w:r w:rsidRPr="00CE4FA3">
                              <w:t xml:space="preserve">nformes de </w:t>
                            </w:r>
                            <w:r w:rsidR="00582D13">
                              <w:t>a</w:t>
                            </w:r>
                            <w:r w:rsidRPr="00CE4FA3">
                              <w:t>uditoría de cuentas fiscalizadas por órgano de control externo.</w:t>
                            </w:r>
                          </w:p>
                          <w:p w14:paraId="5325D26A" w14:textId="7EE0B5ED" w:rsidR="00C252DD" w:rsidRPr="00CE4FA3" w:rsidRDefault="00C252DD" w:rsidP="00B1168C">
                            <w:pPr>
                              <w:pStyle w:val="Prrafodelista"/>
                              <w:numPr>
                                <w:ilvl w:val="0"/>
                                <w:numId w:val="46"/>
                              </w:numPr>
                              <w:jc w:val="both"/>
                            </w:pPr>
                            <w:r w:rsidRPr="00CE4FA3">
                              <w:t>No se ha localizado información individualizada sobre las retribuciones percibidas por los máximos responsables.</w:t>
                            </w:r>
                          </w:p>
                          <w:p w14:paraId="0DB04FA5" w14:textId="77777777" w:rsidR="007E1A10" w:rsidRDefault="007E1A10" w:rsidP="007E1A10">
                            <w:pPr>
                              <w:pStyle w:val="Prrafodelista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bookmarkEnd w:id="2"/>
                          <w:p w14:paraId="4BF37AB6" w14:textId="5E9D59EC" w:rsidR="001D0329" w:rsidRPr="001D0329" w:rsidRDefault="001D0329" w:rsidP="00CE4FA3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452.05pt;margin-top:11.1pt;width:503.25pt;height:327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634C2F00" w14:textId="3BFFDA47" w:rsidR="005176FC" w:rsidRPr="00CE4FA3" w:rsidRDefault="005176FC" w:rsidP="00B1168C">
                      <w:pPr>
                        <w:jc w:val="both"/>
                        <w:rPr>
                          <w:bCs/>
                        </w:rPr>
                      </w:pPr>
                      <w:r w:rsidRPr="00CE4FA3">
                        <w:rPr>
                          <w:bCs/>
                        </w:rPr>
                        <w:t xml:space="preserve">La información publicada no contempla </w:t>
                      </w:r>
                      <w:r w:rsidR="00B1168C">
                        <w:rPr>
                          <w:bCs/>
                        </w:rPr>
                        <w:t xml:space="preserve">ninguno </w:t>
                      </w:r>
                      <w:r w:rsidRPr="00CE4FA3">
                        <w:rPr>
                          <w:bCs/>
                        </w:rPr>
                        <w:t>de los contenidos obligatorios establecidos en el artículo 8 de la LTAIBG.</w:t>
                      </w:r>
                    </w:p>
                    <w:p w14:paraId="04EEAB15" w14:textId="76314CF3" w:rsidR="00C252DD" w:rsidRDefault="00C252DD" w:rsidP="00B1168C">
                      <w:pPr>
                        <w:pStyle w:val="Prrafodelista"/>
                        <w:numPr>
                          <w:ilvl w:val="0"/>
                          <w:numId w:val="46"/>
                        </w:numPr>
                        <w:jc w:val="both"/>
                      </w:pPr>
                      <w:bookmarkStart w:id="2" w:name="_Hlk192589020"/>
                      <w:r w:rsidRPr="00CE4FA3">
                        <w:t xml:space="preserve">No se ha localizado información sobre </w:t>
                      </w:r>
                      <w:r w:rsidR="00582D13">
                        <w:t xml:space="preserve">los </w:t>
                      </w:r>
                      <w:r w:rsidRPr="00CE4FA3">
                        <w:t>contratos adjudicados por administraciones públicas</w:t>
                      </w:r>
                      <w:bookmarkEnd w:id="2"/>
                      <w:r w:rsidRPr="00CE4FA3">
                        <w:t>.</w:t>
                      </w:r>
                    </w:p>
                    <w:p w14:paraId="2B84C373" w14:textId="3D46713A" w:rsidR="00CE4FA3" w:rsidRDefault="00CE4FA3" w:rsidP="00B1168C">
                      <w:pPr>
                        <w:pStyle w:val="Prrafodelista"/>
                        <w:numPr>
                          <w:ilvl w:val="0"/>
                          <w:numId w:val="46"/>
                        </w:numPr>
                        <w:jc w:val="both"/>
                      </w:pPr>
                      <w:r w:rsidRPr="00CE4FA3">
                        <w:t>No se ha localizado información sobre contratos menores.</w:t>
                      </w:r>
                    </w:p>
                    <w:p w14:paraId="70E311F0" w14:textId="084B4C55" w:rsidR="00CE4FA3" w:rsidRDefault="00CE4FA3" w:rsidP="00B1168C">
                      <w:pPr>
                        <w:pStyle w:val="Prrafodelista"/>
                        <w:numPr>
                          <w:ilvl w:val="0"/>
                          <w:numId w:val="46"/>
                        </w:numPr>
                        <w:jc w:val="both"/>
                      </w:pPr>
                      <w:r w:rsidRPr="00CE4FA3">
                        <w:t>No se ha localizado información actualizada sobre los convenios suscritos, incluyendo todos los ítems informativos que el artículo 8.1.b de la LTAIBG establece para esta obligación.</w:t>
                      </w:r>
                    </w:p>
                    <w:p w14:paraId="73838BC7" w14:textId="12ECCA54" w:rsidR="00C252DD" w:rsidRDefault="00C252DD" w:rsidP="00B1168C">
                      <w:pPr>
                        <w:pStyle w:val="Prrafodelista"/>
                        <w:numPr>
                          <w:ilvl w:val="0"/>
                          <w:numId w:val="46"/>
                        </w:numPr>
                        <w:jc w:val="both"/>
                      </w:pPr>
                      <w:r w:rsidRPr="00CE4FA3">
                        <w:t xml:space="preserve">No se ha localizado información sobre </w:t>
                      </w:r>
                      <w:r w:rsidR="00582D13">
                        <w:t>las</w:t>
                      </w:r>
                      <w:r w:rsidRPr="00CE4FA3">
                        <w:t xml:space="preserve"> subvenciones </w:t>
                      </w:r>
                      <w:r w:rsidR="00CE4FA3" w:rsidRPr="00CE4FA3">
                        <w:t xml:space="preserve">o ayudas </w:t>
                      </w:r>
                      <w:r w:rsidR="00582D13">
                        <w:t>concedidas</w:t>
                      </w:r>
                      <w:r w:rsidRPr="00CE4FA3">
                        <w:t xml:space="preserve"> </w:t>
                      </w:r>
                      <w:r w:rsidR="00582D13">
                        <w:t>por</w:t>
                      </w:r>
                      <w:r w:rsidRPr="00CE4FA3">
                        <w:t xml:space="preserve"> las administraciones públicas. </w:t>
                      </w:r>
                    </w:p>
                    <w:p w14:paraId="18964EE0" w14:textId="1602FD96" w:rsidR="00C252DD" w:rsidRDefault="00C252DD" w:rsidP="00B1168C">
                      <w:pPr>
                        <w:pStyle w:val="Prrafodelista"/>
                        <w:numPr>
                          <w:ilvl w:val="0"/>
                          <w:numId w:val="46"/>
                        </w:numPr>
                        <w:jc w:val="both"/>
                      </w:pPr>
                      <w:bookmarkStart w:id="3" w:name="_Hlk192842640"/>
                      <w:r w:rsidRPr="00CE4FA3">
                        <w:t xml:space="preserve">No se ha localizado información sobre </w:t>
                      </w:r>
                      <w:r w:rsidR="00CE4FA3" w:rsidRPr="00CE4FA3">
                        <w:t xml:space="preserve">las </w:t>
                      </w:r>
                      <w:r w:rsidR="00582D13">
                        <w:t>c</w:t>
                      </w:r>
                      <w:r w:rsidRPr="00CE4FA3">
                        <w:t>ue</w:t>
                      </w:r>
                      <w:r w:rsidR="007E1A10" w:rsidRPr="00CE4FA3">
                        <w:t>n</w:t>
                      </w:r>
                      <w:r w:rsidRPr="00CE4FA3">
                        <w:t xml:space="preserve">tas </w:t>
                      </w:r>
                      <w:r w:rsidR="00582D13">
                        <w:t>a</w:t>
                      </w:r>
                      <w:r w:rsidRPr="00CE4FA3">
                        <w:t>nuales.</w:t>
                      </w:r>
                    </w:p>
                    <w:p w14:paraId="595CAB55" w14:textId="0CBF40C5" w:rsidR="00C252DD" w:rsidRDefault="00C252DD" w:rsidP="00B1168C">
                      <w:pPr>
                        <w:pStyle w:val="Prrafodelista"/>
                        <w:numPr>
                          <w:ilvl w:val="0"/>
                          <w:numId w:val="46"/>
                        </w:numPr>
                        <w:jc w:val="both"/>
                      </w:pPr>
                      <w:r w:rsidRPr="00CE4FA3">
                        <w:t xml:space="preserve">No se ha localizado información sobre </w:t>
                      </w:r>
                      <w:r w:rsidR="00582D13">
                        <w:t>los i</w:t>
                      </w:r>
                      <w:r w:rsidRPr="00CE4FA3">
                        <w:t xml:space="preserve">nformes de </w:t>
                      </w:r>
                      <w:r w:rsidR="00582D13">
                        <w:t>a</w:t>
                      </w:r>
                      <w:r w:rsidRPr="00CE4FA3">
                        <w:t>uditoría de cuentas fiscalizadas por órgano de control externo.</w:t>
                      </w:r>
                    </w:p>
                    <w:p w14:paraId="5325D26A" w14:textId="7EE0B5ED" w:rsidR="00C252DD" w:rsidRPr="00CE4FA3" w:rsidRDefault="00C252DD" w:rsidP="00B1168C">
                      <w:pPr>
                        <w:pStyle w:val="Prrafodelista"/>
                        <w:numPr>
                          <w:ilvl w:val="0"/>
                          <w:numId w:val="46"/>
                        </w:numPr>
                        <w:jc w:val="both"/>
                      </w:pPr>
                      <w:r w:rsidRPr="00CE4FA3">
                        <w:t>No se ha localizado información individualizada sobre las retribuciones percibidas por los máximos responsables.</w:t>
                      </w:r>
                    </w:p>
                    <w:p w14:paraId="0DB04FA5" w14:textId="77777777" w:rsidR="007E1A10" w:rsidRDefault="007E1A10" w:rsidP="007E1A10">
                      <w:pPr>
                        <w:pStyle w:val="Prrafodelista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bookmarkEnd w:id="3"/>
                    <w:p w14:paraId="4BF37AB6" w14:textId="5E9D59EC" w:rsidR="001D0329" w:rsidRPr="001D0329" w:rsidRDefault="001D0329" w:rsidP="00CE4FA3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1182404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62A75FC" w14:textId="35FD17CB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9869904" w14:textId="50049F36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C5CACBD" w14:textId="6A5BAB7E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9CF02FF" w14:textId="75B2E4FF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B080E35" w14:textId="6E37B7A2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A8CA940" w14:textId="386642C2" w:rsidR="00C252DD" w:rsidRDefault="00C252D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D0D8025" w14:textId="69FA0426" w:rsidR="00C252DD" w:rsidRDefault="00C252DD" w:rsidP="007E1A10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377E178C" w14:textId="0C51189A" w:rsidR="00C252DD" w:rsidRDefault="00C252D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E298618" w14:textId="36CD7542" w:rsidR="00CE4FA3" w:rsidRDefault="00CE4FA3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31830BC" w14:textId="521241E9" w:rsidR="00CE4FA3" w:rsidRDefault="00CE4FA3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B98A382" w14:textId="79894ABE" w:rsidR="00582D13" w:rsidRPr="00582D13" w:rsidRDefault="00BD4582" w:rsidP="000A2D44">
      <w:pPr>
        <w:pStyle w:val="Cuerpodelboletn"/>
        <w:numPr>
          <w:ilvl w:val="0"/>
          <w:numId w:val="19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t>Índice de Cumplimiento de la Información Obligatori</w:t>
      </w:r>
      <w:r w:rsidR="00582D13">
        <w:rPr>
          <w:b/>
          <w:color w:val="3C8378"/>
          <w:sz w:val="32"/>
        </w:rPr>
        <w:t>a</w:t>
      </w:r>
    </w:p>
    <w:p w14:paraId="06619185" w14:textId="2047B220" w:rsidR="002B1FB6" w:rsidRDefault="002B1FB6" w:rsidP="00BA6898">
      <w:pPr>
        <w:pStyle w:val="Cuerpodelboletn"/>
        <w:spacing w:before="120" w:after="120" w:line="312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8"/>
        <w:gridCol w:w="764"/>
        <w:gridCol w:w="764"/>
        <w:gridCol w:w="764"/>
        <w:gridCol w:w="764"/>
        <w:gridCol w:w="764"/>
        <w:gridCol w:w="764"/>
        <w:gridCol w:w="765"/>
        <w:gridCol w:w="759"/>
      </w:tblGrid>
      <w:tr w:rsidR="00BA6898" w:rsidRPr="00BA6898" w14:paraId="18803CCC" w14:textId="77777777" w:rsidTr="00BA6898">
        <w:trPr>
          <w:trHeight w:val="1995"/>
        </w:trPr>
        <w:tc>
          <w:tcPr>
            <w:tcW w:w="1739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6E37DD24" w14:textId="77777777" w:rsidR="00BA6898" w:rsidRPr="00BA6898" w:rsidRDefault="00BA6898" w:rsidP="00BA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68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02BAEA7" w14:textId="77777777" w:rsidR="00BA6898" w:rsidRPr="00BA6898" w:rsidRDefault="00BA6898" w:rsidP="00BA689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6D8312E" w14:textId="77777777" w:rsidR="00BA6898" w:rsidRPr="00BA6898" w:rsidRDefault="00BA6898" w:rsidP="00BA689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3EE39CEF" w14:textId="77777777" w:rsidR="00BA6898" w:rsidRPr="00BA6898" w:rsidRDefault="00BA6898" w:rsidP="00BA689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3D0853E4" w14:textId="77777777" w:rsidR="00BA6898" w:rsidRPr="00BA6898" w:rsidRDefault="00BA6898" w:rsidP="00BA689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3872E38" w14:textId="77777777" w:rsidR="00BA6898" w:rsidRPr="00BA6898" w:rsidRDefault="00BA6898" w:rsidP="00BA689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404CC65" w14:textId="77777777" w:rsidR="00BA6898" w:rsidRPr="00BA6898" w:rsidRDefault="00BA6898" w:rsidP="00BA689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722256A" w14:textId="77777777" w:rsidR="00BA6898" w:rsidRPr="00BA6898" w:rsidRDefault="00BA6898" w:rsidP="00BA689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40254E8" w14:textId="77777777" w:rsidR="00BA6898" w:rsidRPr="00BA6898" w:rsidRDefault="00BA6898" w:rsidP="00BA689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BA6898" w:rsidRPr="00BA6898" w14:paraId="0F228FA6" w14:textId="77777777" w:rsidTr="00BA6898">
        <w:trPr>
          <w:trHeight w:val="33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0AA922F9" w14:textId="77777777" w:rsidR="00BA6898" w:rsidRPr="00BA6898" w:rsidRDefault="00BA6898" w:rsidP="00BA689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5AF5B2A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3491049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5027293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9F231C4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B6C1E2C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DCE3C06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BE19B4D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90FD31C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14,3</w:t>
            </w:r>
          </w:p>
        </w:tc>
      </w:tr>
      <w:tr w:rsidR="00BA6898" w:rsidRPr="00BA6898" w14:paraId="29E6752B" w14:textId="77777777" w:rsidTr="00BA6898">
        <w:trPr>
          <w:trHeight w:val="45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3BED88CE" w14:textId="77777777" w:rsidR="00BA6898" w:rsidRPr="00BA6898" w:rsidRDefault="00BA6898" w:rsidP="00BA689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14D7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32F4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192FB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86F1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AAA2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F5F2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30BC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84C0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</w:tr>
      <w:tr w:rsidR="00BA6898" w:rsidRPr="00BA6898" w14:paraId="51870047" w14:textId="77777777" w:rsidTr="00BA6898">
        <w:trPr>
          <w:trHeight w:val="33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0929CE0A" w14:textId="77777777" w:rsidR="00BA6898" w:rsidRPr="00BA6898" w:rsidRDefault="00BA6898" w:rsidP="00BA689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3D1F9D3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969E33A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E3EFE29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1A95FC8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9CC6348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109A303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9BF8C78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47CC464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</w:tr>
      <w:tr w:rsidR="00BA6898" w:rsidRPr="00BA6898" w14:paraId="45B75798" w14:textId="77777777" w:rsidTr="00BA6898">
        <w:trPr>
          <w:trHeight w:val="33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4322765D" w14:textId="77777777" w:rsidR="00BA6898" w:rsidRPr="00BA6898" w:rsidRDefault="00BA6898" w:rsidP="00BA6898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3AE12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ABAD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BDC18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7732B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9E234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DDD3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DF04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5D91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</w:tr>
      <w:tr w:rsidR="00BA6898" w:rsidRPr="00BA6898" w14:paraId="4C247A91" w14:textId="77777777" w:rsidTr="00BA6898">
        <w:trPr>
          <w:trHeight w:val="33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25A84CD8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498C027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3106F29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8854D51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CF3D299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0E31DEF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400384F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77D0A69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3054493" w14:textId="77777777" w:rsidR="00BA6898" w:rsidRPr="00BA6898" w:rsidRDefault="00BA6898" w:rsidP="00BA689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A6898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6,6</w:t>
            </w:r>
          </w:p>
        </w:tc>
      </w:tr>
    </w:tbl>
    <w:p w14:paraId="0DE6D3C4" w14:textId="77777777" w:rsidR="00BA6898" w:rsidRDefault="00BA6898" w:rsidP="00BA6898">
      <w:pPr>
        <w:pStyle w:val="Cuerpodelboletn"/>
        <w:spacing w:before="120" w:after="120" w:line="312" w:lineRule="auto"/>
      </w:pPr>
    </w:p>
    <w:p w14:paraId="5EF8B6B5" w14:textId="62BA4DCE" w:rsidR="00F21D28" w:rsidRPr="005A3C4E" w:rsidRDefault="00827ABE" w:rsidP="00B1168C">
      <w:pPr>
        <w:pStyle w:val="Cuerpodelboletn"/>
        <w:spacing w:before="120" w:after="120" w:line="312" w:lineRule="auto"/>
        <w:ind w:left="284"/>
        <w:rPr>
          <w:color w:val="auto"/>
          <w:szCs w:val="22"/>
        </w:rPr>
      </w:pPr>
      <w:r w:rsidRPr="005A3C4E">
        <w:t xml:space="preserve">El Índice de Cumplimiento de la Información Obligatoria (ICIO) se sitúa en el </w:t>
      </w:r>
      <w:r w:rsidR="00B1168C">
        <w:t>6,</w:t>
      </w:r>
      <w:r w:rsidR="00BA6898">
        <w:t>6</w:t>
      </w:r>
      <w:r w:rsidRPr="005A3C4E">
        <w:t xml:space="preserve">%. La falta de publicación de informaciones obligatorias – no se publica el </w:t>
      </w:r>
      <w:r w:rsidR="00B1168C">
        <w:t>92,3</w:t>
      </w:r>
      <w:r w:rsidRPr="005A3C4E">
        <w:t>% de estas informaciones – es el factor que explica el Índice de Cumplimiento alcanzado.</w:t>
      </w:r>
    </w:p>
    <w:p w14:paraId="1E2A61CB" w14:textId="7FE080CE" w:rsidR="00CE4FA3" w:rsidRPr="005A3C4E" w:rsidRDefault="00CE4FA3" w:rsidP="00B1168C">
      <w:pPr>
        <w:pStyle w:val="Cuerpodelboletn"/>
        <w:spacing w:before="120" w:after="120" w:line="312" w:lineRule="auto"/>
        <w:ind w:left="284"/>
        <w:rPr>
          <w:b/>
          <w:color w:val="50866C"/>
          <w:sz w:val="32"/>
        </w:rPr>
      </w:pPr>
    </w:p>
    <w:p w14:paraId="0ECEC4E4" w14:textId="77777777" w:rsidR="00601C67" w:rsidRDefault="00840B55" w:rsidP="00840B55">
      <w:pPr>
        <w:pStyle w:val="Prrafodelista"/>
        <w:numPr>
          <w:ilvl w:val="0"/>
          <w:numId w:val="19"/>
        </w:numPr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 xml:space="preserve">Transparencia Voluntaria y Buenas Prácticas </w:t>
      </w:r>
    </w:p>
    <w:p w14:paraId="36B76906" w14:textId="435AD5F4" w:rsidR="00840B55" w:rsidRPr="00601C67" w:rsidRDefault="00840B55" w:rsidP="00601C67">
      <w:pPr>
        <w:pStyle w:val="Prrafodelista"/>
        <w:ind w:left="851"/>
        <w:rPr>
          <w:b/>
          <w:color w:val="3C8378"/>
          <w:sz w:val="32"/>
        </w:rPr>
      </w:pPr>
      <w:r w:rsidRPr="005A3C4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DB3199" wp14:editId="17CBD955">
                <wp:simplePos x="0" y="0"/>
                <wp:positionH relativeFrom="column">
                  <wp:posOffset>222250</wp:posOffset>
                </wp:positionH>
                <wp:positionV relativeFrom="paragraph">
                  <wp:posOffset>318770</wp:posOffset>
                </wp:positionV>
                <wp:extent cx="6438900" cy="927100"/>
                <wp:effectExtent l="0" t="0" r="19050" b="2540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709FF" w14:textId="77777777" w:rsidR="00840B55" w:rsidRPr="0060669B" w:rsidRDefault="00840B55" w:rsidP="00840B55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Transparencia Voluntaria</w:t>
                            </w:r>
                          </w:p>
                          <w:p w14:paraId="216283D9" w14:textId="2FC5BDEB" w:rsidR="00840B55" w:rsidRPr="00CE4FA3" w:rsidRDefault="00601C67" w:rsidP="00CE4FA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3250B">
                              <w:t>E</w:t>
                            </w:r>
                            <w:r>
                              <w:t>nvision</w:t>
                            </w:r>
                            <w:proofErr w:type="spellEnd"/>
                            <w:r>
                              <w:t xml:space="preserve"> AESC </w:t>
                            </w:r>
                            <w:proofErr w:type="spellStart"/>
                            <w:r>
                              <w:t>Spain</w:t>
                            </w:r>
                            <w:proofErr w:type="spellEnd"/>
                            <w:r>
                              <w:t xml:space="preserve"> no </w:t>
                            </w:r>
                            <w:r w:rsidR="00CE4FA3" w:rsidRPr="00E43558">
                              <w:t>publica informaciones adicionales a las obligatorias que s</w:t>
                            </w:r>
                            <w:r w:rsidR="00B1168C">
                              <w:t>ea</w:t>
                            </w:r>
                            <w:r w:rsidR="00CE4FA3" w:rsidRPr="00E43558">
                              <w:t>n relevantes desde el punto de vista de la transparencia y la rendición de cuentas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840B55" w:rsidRPr="00CE4FA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B3199" id="_x0000_s1028" type="#_x0000_t202" style="position:absolute;left:0;text-align:left;margin-left:17.5pt;margin-top:25.1pt;width:507pt;height:7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">
                <v:textbox>
                  <w:txbxContent>
                    <w:p w14:paraId="149709FF" w14:textId="77777777" w:rsidR="00840B55" w:rsidRPr="0060669B" w:rsidRDefault="00840B55" w:rsidP="00840B55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Transparencia Voluntaria</w:t>
                      </w:r>
                    </w:p>
                    <w:p w14:paraId="216283D9" w14:textId="2FC5BDEB" w:rsidR="00840B55" w:rsidRPr="00CE4FA3" w:rsidRDefault="00601C67" w:rsidP="00CE4FA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93250B">
                        <w:t>E</w:t>
                      </w:r>
                      <w:r>
                        <w:t xml:space="preserve">nvision AESC Spain no </w:t>
                      </w:r>
                      <w:r w:rsidR="00CE4FA3" w:rsidRPr="00E43558">
                        <w:t>publica informaciones adicionales a las obligatorias que s</w:t>
                      </w:r>
                      <w:r w:rsidR="00B1168C">
                        <w:t>ea</w:t>
                      </w:r>
                      <w:r w:rsidR="00CE4FA3" w:rsidRPr="00E43558">
                        <w:t>n relevantes desde el punto de vista de la transparencia y la rendición de cuentas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="00840B55" w:rsidRPr="00CE4FA3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544E0D3" w14:textId="77777777" w:rsidR="00840B55" w:rsidRPr="005A3C4E" w:rsidRDefault="00840B55" w:rsidP="00840B55">
      <w:pPr>
        <w:rPr>
          <w:u w:val="single"/>
        </w:rPr>
      </w:pPr>
    </w:p>
    <w:p w14:paraId="2E71C9BB" w14:textId="77777777" w:rsidR="00840B55" w:rsidRPr="005A3C4E" w:rsidRDefault="00840B55" w:rsidP="00840B55"/>
    <w:p w14:paraId="58E93D41" w14:textId="77777777" w:rsidR="00582D13" w:rsidRDefault="00582D13">
      <w:pPr>
        <w:rPr>
          <w:b/>
          <w:color w:val="50866C"/>
          <w:sz w:val="32"/>
        </w:rPr>
      </w:pPr>
    </w:p>
    <w:p w14:paraId="669879FB" w14:textId="6686B561" w:rsidR="00561402" w:rsidRPr="00170660" w:rsidRDefault="00840B55">
      <w:pPr>
        <w:rPr>
          <w:b/>
          <w:color w:val="50866C"/>
          <w:sz w:val="32"/>
        </w:rPr>
      </w:pPr>
      <w:r w:rsidRPr="005A3C4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FF0931" wp14:editId="0EA7F52C">
                <wp:simplePos x="0" y="0"/>
                <wp:positionH relativeFrom="column">
                  <wp:posOffset>222250</wp:posOffset>
                </wp:positionH>
                <wp:positionV relativeFrom="paragraph">
                  <wp:posOffset>281305</wp:posOffset>
                </wp:positionV>
                <wp:extent cx="6438900" cy="704850"/>
                <wp:effectExtent l="0" t="0" r="19050" b="190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636A4" w14:textId="77777777" w:rsidR="00840B55" w:rsidRPr="000B0FBA" w:rsidRDefault="00840B55" w:rsidP="00840B55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0B0FBA">
                              <w:rPr>
                                <w:b/>
                                <w:color w:val="3C8378"/>
                              </w:rPr>
                              <w:t>Buenas Prácticas</w:t>
                            </w:r>
                          </w:p>
                          <w:p w14:paraId="3BF4F9BB" w14:textId="1909CD3F" w:rsidR="00840B55" w:rsidRPr="00B1168C" w:rsidRDefault="005733EC" w:rsidP="00B1168C">
                            <w:pPr>
                              <w:rPr>
                                <w:bCs/>
                              </w:rPr>
                            </w:pPr>
                            <w:r w:rsidRPr="00B1168C">
                              <w:rPr>
                                <w:bCs/>
                              </w:rPr>
                              <w:t>No caben buenas pr</w:t>
                            </w:r>
                            <w:r w:rsidR="006B7E73" w:rsidRPr="00B1168C">
                              <w:rPr>
                                <w:bCs/>
                              </w:rPr>
                              <w:t>á</w:t>
                            </w:r>
                            <w:r w:rsidRPr="00B1168C">
                              <w:rPr>
                                <w:bCs/>
                              </w:rPr>
                              <w:t xml:space="preserve">cticas que reseñar dado que la entidad no tiene </w:t>
                            </w:r>
                            <w:r w:rsidR="00B1168C">
                              <w:rPr>
                                <w:bCs/>
                              </w:rPr>
                              <w:t>P</w:t>
                            </w:r>
                            <w:r w:rsidRPr="00B1168C">
                              <w:rPr>
                                <w:bCs/>
                              </w:rPr>
                              <w:t>ortal de transparencia</w:t>
                            </w:r>
                            <w:r w:rsidR="006B7E73" w:rsidRPr="00B1168C">
                              <w:rPr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F0931" id="_x0000_s1029" type="#_x0000_t202" style="position:absolute;margin-left:17.5pt;margin-top:22.15pt;width:507pt;height:5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">
                <v:textbox>
                  <w:txbxContent>
                    <w:p w14:paraId="621636A4" w14:textId="77777777" w:rsidR="00840B55" w:rsidRPr="000B0FBA" w:rsidRDefault="00840B55" w:rsidP="00840B55">
                      <w:pPr>
                        <w:rPr>
                          <w:b/>
                          <w:color w:val="3C8378"/>
                        </w:rPr>
                      </w:pPr>
                      <w:r w:rsidRPr="000B0FBA">
                        <w:rPr>
                          <w:b/>
                          <w:color w:val="3C8378"/>
                        </w:rPr>
                        <w:t>Buenas Prácticas</w:t>
                      </w:r>
                    </w:p>
                    <w:p w14:paraId="3BF4F9BB" w14:textId="1909CD3F" w:rsidR="00840B55" w:rsidRPr="00B1168C" w:rsidRDefault="005733EC" w:rsidP="00B1168C">
                      <w:pPr>
                        <w:rPr>
                          <w:bCs/>
                        </w:rPr>
                      </w:pPr>
                      <w:r w:rsidRPr="00B1168C">
                        <w:rPr>
                          <w:bCs/>
                        </w:rPr>
                        <w:t>No caben buenas pr</w:t>
                      </w:r>
                      <w:r w:rsidR="006B7E73" w:rsidRPr="00B1168C">
                        <w:rPr>
                          <w:bCs/>
                        </w:rPr>
                        <w:t>á</w:t>
                      </w:r>
                      <w:r w:rsidRPr="00B1168C">
                        <w:rPr>
                          <w:bCs/>
                        </w:rPr>
                        <w:t xml:space="preserve">cticas que reseñar dado que la entidad no tiene </w:t>
                      </w:r>
                      <w:r w:rsidR="00B1168C">
                        <w:rPr>
                          <w:bCs/>
                        </w:rPr>
                        <w:t>P</w:t>
                      </w:r>
                      <w:r w:rsidRPr="00B1168C">
                        <w:rPr>
                          <w:bCs/>
                        </w:rPr>
                        <w:t>ortal de transparencia</w:t>
                      </w:r>
                      <w:r w:rsidR="006B7E73" w:rsidRPr="00B1168C">
                        <w:rPr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8B7E26" w14:textId="32D3FDBE" w:rsidR="00285021" w:rsidRDefault="00285021"/>
    <w:p w14:paraId="09BA3738" w14:textId="47E526FA" w:rsidR="00601C67" w:rsidRDefault="00601C67"/>
    <w:p w14:paraId="7FFCF112" w14:textId="77777777" w:rsidR="00582D13" w:rsidRPr="005A3C4E" w:rsidRDefault="00582D13"/>
    <w:p w14:paraId="028C8D12" w14:textId="77777777" w:rsidR="002A154B" w:rsidRPr="0060669B" w:rsidRDefault="002A154B" w:rsidP="001F1FD6">
      <w:pPr>
        <w:pStyle w:val="Cuerpodelboletn"/>
        <w:numPr>
          <w:ilvl w:val="0"/>
          <w:numId w:val="19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>Conclusiones y Recomendaciones</w:t>
      </w:r>
    </w:p>
    <w:p w14:paraId="250B4453" w14:textId="3CB69515" w:rsidR="00DE01F1" w:rsidRPr="005A3C4E" w:rsidRDefault="00DE01F1" w:rsidP="00DE01F1">
      <w:pPr>
        <w:ind w:left="284"/>
        <w:jc w:val="both"/>
      </w:pPr>
      <w:r w:rsidRPr="005A3C4E">
        <w:t xml:space="preserve">Como se ha indicado </w:t>
      </w:r>
      <w:bookmarkStart w:id="3" w:name="_Hlk192000136"/>
      <w:r w:rsidRPr="00827ABE">
        <w:t xml:space="preserve">el cumplimiento de las obligaciones de transparencia de la </w:t>
      </w:r>
      <w:r w:rsidR="00584A69" w:rsidRPr="00584A69">
        <w:t xml:space="preserve">Ley 19/2013, de 9 de diciembre, de transparencia, acceso a la información pública y buen gobierno (LTAIBG), </w:t>
      </w:r>
      <w:r w:rsidRPr="00827ABE">
        <w:t xml:space="preserve">por parte </w:t>
      </w:r>
      <w:r>
        <w:t xml:space="preserve">de </w:t>
      </w:r>
      <w:proofErr w:type="spellStart"/>
      <w:r w:rsidR="00601C67" w:rsidRPr="0093250B">
        <w:t>E</w:t>
      </w:r>
      <w:r w:rsidR="00601C67">
        <w:t>nvision</w:t>
      </w:r>
      <w:proofErr w:type="spellEnd"/>
      <w:r w:rsidR="00601C67">
        <w:t xml:space="preserve"> AESC </w:t>
      </w:r>
      <w:proofErr w:type="spellStart"/>
      <w:r w:rsidR="00601C67">
        <w:t>Spain</w:t>
      </w:r>
      <w:proofErr w:type="spellEnd"/>
      <w:r>
        <w:t>,</w:t>
      </w:r>
      <w:r w:rsidRPr="005401B2">
        <w:t xml:space="preserve"> </w:t>
      </w:r>
      <w:r w:rsidRPr="00827ABE">
        <w:t xml:space="preserve">en función de la información disponible en su </w:t>
      </w:r>
      <w:r w:rsidRPr="00FD7679">
        <w:t xml:space="preserve">web, alcanza </w:t>
      </w:r>
      <w:r w:rsidRPr="006B7E73">
        <w:t xml:space="preserve">el </w:t>
      </w:r>
      <w:r w:rsidR="00B1168C">
        <w:t>6,</w:t>
      </w:r>
      <w:r w:rsidR="00BA6898">
        <w:t>6</w:t>
      </w:r>
      <w:r w:rsidRPr="006B7E73">
        <w:t>%.</w:t>
      </w:r>
      <w:r>
        <w:t xml:space="preserve"> </w:t>
      </w:r>
    </w:p>
    <w:bookmarkEnd w:id="3"/>
    <w:p w14:paraId="2F9C355F" w14:textId="14D133DA" w:rsidR="00827ABE" w:rsidRPr="00C33225" w:rsidRDefault="00827ABE" w:rsidP="00CC530C">
      <w:pPr>
        <w:ind w:left="284"/>
        <w:jc w:val="both"/>
        <w:rPr>
          <w:b/>
          <w:color w:val="3C8378"/>
        </w:rPr>
      </w:pPr>
      <w:r w:rsidRPr="005A3C4E">
        <w:t xml:space="preserve">A lo largo del informe se han señalado una serie de carencias. Por ello y para procurar avances en el grado de cumplimiento de la LTAIBG por parte de, este </w:t>
      </w:r>
      <w:r w:rsidR="00584A69">
        <w:t>Consejo</w:t>
      </w:r>
      <w:r w:rsidRPr="005A3C4E">
        <w:t xml:space="preserve"> </w:t>
      </w:r>
      <w:r w:rsidRPr="00C33225">
        <w:rPr>
          <w:b/>
          <w:color w:val="3C8378"/>
        </w:rPr>
        <w:t>recomienda:</w:t>
      </w:r>
    </w:p>
    <w:p w14:paraId="16B84825" w14:textId="77777777" w:rsidR="00827ABE" w:rsidRPr="0060669B" w:rsidRDefault="00827ABE" w:rsidP="00CC530C">
      <w:pPr>
        <w:spacing w:before="120" w:after="120"/>
        <w:ind w:left="284"/>
        <w:jc w:val="both"/>
        <w:rPr>
          <w:b/>
          <w:color w:val="3C8378"/>
        </w:rPr>
      </w:pPr>
      <w:r w:rsidRPr="0060669B">
        <w:rPr>
          <w:b/>
          <w:color w:val="3C8378"/>
        </w:rPr>
        <w:t>Localización y Estructuración de la información</w:t>
      </w:r>
    </w:p>
    <w:p w14:paraId="36B4639F" w14:textId="61866257" w:rsidR="00827ABE" w:rsidRPr="005A3C4E" w:rsidRDefault="00601C67" w:rsidP="00CC530C">
      <w:pPr>
        <w:spacing w:before="120" w:after="120"/>
        <w:ind w:left="284"/>
        <w:jc w:val="both"/>
        <w:rPr>
          <w:rFonts w:eastAsiaTheme="majorEastAsia" w:cstheme="majorBidi"/>
          <w:bCs/>
        </w:rPr>
      </w:pPr>
      <w:proofErr w:type="spellStart"/>
      <w:r w:rsidRPr="0093250B">
        <w:t>E</w:t>
      </w:r>
      <w:r>
        <w:t>nvision</w:t>
      </w:r>
      <w:proofErr w:type="spellEnd"/>
      <w:r>
        <w:t xml:space="preserve"> AESC </w:t>
      </w:r>
      <w:proofErr w:type="spellStart"/>
      <w:r>
        <w:t>Spain</w:t>
      </w:r>
      <w:proofErr w:type="spellEnd"/>
      <w:r>
        <w:t xml:space="preserve"> </w:t>
      </w:r>
      <w:r w:rsidR="00827ABE" w:rsidRPr="005A3C4E">
        <w:rPr>
          <w:rFonts w:eastAsiaTheme="majorEastAsia" w:cstheme="majorBidi"/>
          <w:bCs/>
        </w:rPr>
        <w:t xml:space="preserve">debe articular un espacio diferenciado en su web institucional destinado a la publicación de la información sujeta a obligaciones de publicidad activa que le son de aplicación. El acceso a este espacio debería efectuarse mediante un banner o acceso visible en la página home de su web institucional. </w:t>
      </w:r>
    </w:p>
    <w:p w14:paraId="415E9CBC" w14:textId="2C7BEC56" w:rsidR="00827ABE" w:rsidRPr="005A3C4E" w:rsidRDefault="00827ABE" w:rsidP="00CC530C">
      <w:pPr>
        <w:spacing w:before="120" w:after="120"/>
        <w:ind w:left="284"/>
        <w:jc w:val="both"/>
      </w:pPr>
      <w:r w:rsidRPr="005A3C4E">
        <w:t>Para facilitar la localización de la información obligatoria, ésta debería estructurarse conforme al patrón que establece la LTAIBG: Información Institucional</w:t>
      </w:r>
      <w:r w:rsidR="00CB3750">
        <w:t xml:space="preserve"> y</w:t>
      </w:r>
      <w:r w:rsidRPr="005A3C4E">
        <w:t xml:space="preserve"> Organizativa</w:t>
      </w:r>
      <w:r w:rsidR="00CB3750">
        <w:t xml:space="preserve"> e</w:t>
      </w:r>
      <w:r w:rsidRPr="005A3C4E">
        <w:t xml:space="preserve"> Información Económica</w:t>
      </w:r>
      <w:r w:rsidR="00CB3750">
        <w:t xml:space="preserve"> y</w:t>
      </w:r>
      <w:r w:rsidRPr="005A3C4E">
        <w:t xml:space="preserve"> Presupuestaria.</w:t>
      </w:r>
    </w:p>
    <w:p w14:paraId="4305A426" w14:textId="25B93DA5" w:rsidR="00D1172A" w:rsidRPr="005A3C4E" w:rsidRDefault="00827ABE" w:rsidP="00582D13">
      <w:pPr>
        <w:spacing w:before="120" w:after="120"/>
        <w:ind w:left="284"/>
        <w:jc w:val="both"/>
      </w:pPr>
      <w:r w:rsidRPr="005A3C4E">
        <w:t>Dentro de cada uno de estos bloques deben publicarse - o enlazarse si la información está publicada en otros apartados de la web institucional - las informaciones obligatorias que establecen los artículos 6 a 8 de la LTAIBG. Toda la información sujeta a obligaciones de publicidad activa debe publicarse – o en su caso enlazarse - en el Portal de Transparencia y dentro de éste</w:t>
      </w:r>
      <w:r w:rsidR="00E65B7F" w:rsidRPr="005A3C4E">
        <w:t>,</w:t>
      </w:r>
      <w:r w:rsidRPr="005A3C4E">
        <w:t xml:space="preserve"> en el bloque de obligaciones al que se vincule.</w:t>
      </w:r>
    </w:p>
    <w:p w14:paraId="1EAE0D45" w14:textId="4BCFA7D8" w:rsidR="00827ABE" w:rsidRPr="005A3C4E" w:rsidRDefault="00827ABE" w:rsidP="00CC530C">
      <w:pPr>
        <w:spacing w:before="120" w:after="120"/>
        <w:ind w:left="284"/>
        <w:jc w:val="both"/>
        <w:rPr>
          <w:rFonts w:eastAsiaTheme="majorEastAsia" w:cstheme="majorBidi"/>
          <w:bCs/>
        </w:rPr>
      </w:pPr>
      <w:r w:rsidRPr="005A3C4E">
        <w:rPr>
          <w:rFonts w:eastAsiaTheme="majorEastAsia" w:cstheme="majorBidi"/>
          <w:bCs/>
        </w:rPr>
        <w:t xml:space="preserve">En el caso de que no sea posible la publicación de alguna de las informaciones vinculadas a los bloques de obligaciones de publicidad activa, bien porque exista algún impedimento legal para su publicación o, bien porque no haya habido actividad en el ámbito al que se refiere – por ejemplo, que no se hayan </w:t>
      </w:r>
      <w:r w:rsidR="00087E36">
        <w:rPr>
          <w:rFonts w:eastAsiaTheme="majorEastAsia" w:cstheme="majorBidi"/>
          <w:bCs/>
        </w:rPr>
        <w:t>recibido</w:t>
      </w:r>
      <w:r w:rsidRPr="005A3C4E">
        <w:rPr>
          <w:rFonts w:eastAsiaTheme="majorEastAsia" w:cstheme="majorBidi"/>
          <w:bCs/>
        </w:rPr>
        <w:t xml:space="preserve"> subvenciones o ayudas públicas -, debería hacerse constar expresamente esta circunstancia en el apartado correspondiente a la información obligatoria que no se publica. Sólo de </w:t>
      </w:r>
      <w:r w:rsidRPr="005A3C4E">
        <w:rPr>
          <w:rFonts w:eastAsiaTheme="majorEastAsia" w:cstheme="majorBidi"/>
          <w:bCs/>
        </w:rPr>
        <w:lastRenderedPageBreak/>
        <w:t xml:space="preserve">esta manera es posible conocer si existe un incumplimiento de la obligación de publicar o si es que no se publica la información porque no hay información que publicar. </w:t>
      </w:r>
    </w:p>
    <w:p w14:paraId="4A2DC642" w14:textId="61D1DB97" w:rsidR="00CC5B4F" w:rsidRPr="005A3C4E" w:rsidRDefault="00CC5B4F" w:rsidP="00CC530C">
      <w:pPr>
        <w:spacing w:before="120" w:after="120"/>
        <w:ind w:left="284"/>
        <w:jc w:val="both"/>
      </w:pPr>
      <w:r w:rsidRPr="005A3C4E">
        <w:t xml:space="preserve">Las informaciones relativas a cada una de las obligaciones deben publicarse de manera individualizada, sin remisión </w:t>
      </w:r>
      <w:r w:rsidR="007860CB">
        <w:t xml:space="preserve">a </w:t>
      </w:r>
      <w:r w:rsidRPr="005A3C4E">
        <w:t xml:space="preserve">los documentos correspondientes a otra obligación - por ejemplo, las cuentas anuales </w:t>
      </w:r>
      <w:r w:rsidR="00E65B7F" w:rsidRPr="005A3C4E">
        <w:t>– u</w:t>
      </w:r>
      <w:r w:rsidRPr="005A3C4E">
        <w:t xml:space="preserve"> otros documentos, - como, por ejemplo, memorias o informes de actividad</w:t>
      </w:r>
      <w:r w:rsidR="00E65B7F" w:rsidRPr="005A3C4E">
        <w:t>, salvo en relación con la obligación información estadística sobre cumplimiento y calidad de los servicios</w:t>
      </w:r>
      <w:r w:rsidRPr="005A3C4E">
        <w:t xml:space="preserve"> -. A criterio de este </w:t>
      </w:r>
      <w:r w:rsidR="00584A69">
        <w:t>Consejo</w:t>
      </w:r>
      <w:r w:rsidRPr="005A3C4E">
        <w:t>, de la misma manera que la LTAIBG distingue y enumera todas y cada una de las obligaciones de publicidad activa, la publicación de las informaciones relativas a estas obligaciones debe realizarse manera individualizada</w:t>
      </w:r>
      <w:r w:rsidR="00601C67">
        <w:t>.</w:t>
      </w:r>
    </w:p>
    <w:p w14:paraId="2B1A50AE" w14:textId="43EC5DE6" w:rsidR="00827ABE" w:rsidRPr="0060669B" w:rsidRDefault="00827ABE" w:rsidP="001F1FD6">
      <w:pPr>
        <w:spacing w:before="120" w:after="120" w:line="312" w:lineRule="auto"/>
        <w:ind w:left="284"/>
        <w:jc w:val="both"/>
        <w:rPr>
          <w:b/>
          <w:color w:val="3C8378"/>
        </w:rPr>
      </w:pPr>
      <w:r w:rsidRPr="0060669B">
        <w:rPr>
          <w:b/>
          <w:color w:val="3C8378"/>
        </w:rPr>
        <w:t>Incorporación de información</w:t>
      </w:r>
    </w:p>
    <w:p w14:paraId="2B95FE66" w14:textId="1D21586D" w:rsidR="00827ABE" w:rsidRPr="0060669B" w:rsidRDefault="00827ABE" w:rsidP="003B7F67">
      <w:pPr>
        <w:spacing w:before="120" w:after="120" w:line="312" w:lineRule="auto"/>
        <w:ind w:left="567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Información Institucional</w:t>
      </w:r>
      <w:r w:rsidR="00CC530C">
        <w:rPr>
          <w:b/>
          <w:color w:val="3C8378"/>
        </w:rPr>
        <w:t xml:space="preserve"> y</w:t>
      </w:r>
      <w:r w:rsidRPr="0060669B">
        <w:rPr>
          <w:b/>
          <w:color w:val="3C8378"/>
        </w:rPr>
        <w:t xml:space="preserve"> Organizativa</w:t>
      </w:r>
    </w:p>
    <w:p w14:paraId="47E9985F" w14:textId="77541476" w:rsidR="00582D13" w:rsidRDefault="00582D13" w:rsidP="007860CB">
      <w:pPr>
        <w:pStyle w:val="Prrafodelista"/>
        <w:numPr>
          <w:ilvl w:val="0"/>
          <w:numId w:val="47"/>
        </w:numPr>
        <w:jc w:val="both"/>
      </w:pPr>
      <w:r>
        <w:t>Debería publicarse</w:t>
      </w:r>
      <w:r w:rsidRPr="0093250B">
        <w:t xml:space="preserve"> la normativa aplicable.</w:t>
      </w:r>
    </w:p>
    <w:p w14:paraId="67874BFD" w14:textId="4EBFD9E9" w:rsidR="00582D13" w:rsidRDefault="00582D13" w:rsidP="007860CB">
      <w:pPr>
        <w:pStyle w:val="Prrafodelista"/>
        <w:numPr>
          <w:ilvl w:val="0"/>
          <w:numId w:val="47"/>
        </w:numPr>
        <w:jc w:val="both"/>
      </w:pPr>
      <w:r>
        <w:t>Debería publicarse</w:t>
      </w:r>
      <w:r w:rsidRPr="0093250B">
        <w:t xml:space="preserve"> información sobre la descripción de la estructura organizativa.</w:t>
      </w:r>
    </w:p>
    <w:p w14:paraId="4C7B1867" w14:textId="6C3BB8D6" w:rsidR="00582D13" w:rsidRDefault="00582D13" w:rsidP="007860CB">
      <w:pPr>
        <w:pStyle w:val="Prrafodelista"/>
        <w:numPr>
          <w:ilvl w:val="0"/>
          <w:numId w:val="47"/>
        </w:numPr>
        <w:jc w:val="both"/>
      </w:pPr>
      <w:r>
        <w:t>Debería publicarse</w:t>
      </w:r>
      <w:r w:rsidRPr="0093250B">
        <w:t xml:space="preserve"> el organigrama.</w:t>
      </w:r>
    </w:p>
    <w:p w14:paraId="4A2EDB2F" w14:textId="07300E69" w:rsidR="007860CB" w:rsidRDefault="007860CB" w:rsidP="007860CB">
      <w:pPr>
        <w:pStyle w:val="Prrafodelista"/>
        <w:numPr>
          <w:ilvl w:val="0"/>
          <w:numId w:val="47"/>
        </w:numPr>
        <w:jc w:val="both"/>
      </w:pPr>
      <w:r>
        <w:t>Debería publicarse la identificación de los máximos responsables.</w:t>
      </w:r>
    </w:p>
    <w:p w14:paraId="12CCD6AE" w14:textId="532B6D1A" w:rsidR="00285021" w:rsidRPr="005A3C4E" w:rsidRDefault="00601C67" w:rsidP="007860CB">
      <w:pPr>
        <w:pStyle w:val="Prrafodelista"/>
        <w:numPr>
          <w:ilvl w:val="0"/>
          <w:numId w:val="47"/>
        </w:numPr>
        <w:jc w:val="both"/>
      </w:pPr>
      <w:r>
        <w:t xml:space="preserve">Debería </w:t>
      </w:r>
      <w:r w:rsidRPr="0093250B">
        <w:t>completar</w:t>
      </w:r>
      <w:r>
        <w:t>se</w:t>
      </w:r>
      <w:r w:rsidRPr="0093250B">
        <w:t xml:space="preserve"> la información sobre perfil y trayectoria profesional de los</w:t>
      </w:r>
      <w:r>
        <w:t xml:space="preserve"> máximos</w:t>
      </w:r>
      <w:r w:rsidRPr="0093250B">
        <w:t xml:space="preserve"> responsables</w:t>
      </w:r>
      <w:r>
        <w:t>.</w:t>
      </w:r>
    </w:p>
    <w:p w14:paraId="660745F3" w14:textId="461216E0" w:rsidR="00827ABE" w:rsidRPr="0060669B" w:rsidRDefault="00827ABE" w:rsidP="003B7F67">
      <w:pPr>
        <w:spacing w:before="120" w:after="120" w:line="312" w:lineRule="auto"/>
        <w:ind w:left="567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Información Económica</w:t>
      </w:r>
      <w:r w:rsidR="00CC530C">
        <w:rPr>
          <w:b/>
          <w:color w:val="3C8378"/>
        </w:rPr>
        <w:t xml:space="preserve"> y</w:t>
      </w:r>
      <w:r w:rsidRPr="0060669B">
        <w:rPr>
          <w:b/>
          <w:color w:val="3C8378"/>
        </w:rPr>
        <w:t xml:space="preserve"> Presupuestaria</w:t>
      </w:r>
    </w:p>
    <w:p w14:paraId="1B90B834" w14:textId="1F826E5B" w:rsidR="00601C67" w:rsidRDefault="00601C67" w:rsidP="007860CB">
      <w:pPr>
        <w:pStyle w:val="Prrafodelista"/>
        <w:numPr>
          <w:ilvl w:val="0"/>
          <w:numId w:val="48"/>
        </w:numPr>
        <w:jc w:val="both"/>
      </w:pPr>
      <w:r>
        <w:t>Debería publicarse</w:t>
      </w:r>
      <w:r w:rsidRPr="0093250B">
        <w:t xml:space="preserve"> </w:t>
      </w:r>
      <w:r w:rsidRPr="00CE4FA3">
        <w:t>información sobre contratos adjudicados por administraciones públicas.</w:t>
      </w:r>
    </w:p>
    <w:p w14:paraId="19F771A5" w14:textId="7705AAEA" w:rsidR="00601C67" w:rsidRDefault="00601C67" w:rsidP="007860CB">
      <w:pPr>
        <w:pStyle w:val="Prrafodelista"/>
        <w:numPr>
          <w:ilvl w:val="0"/>
          <w:numId w:val="48"/>
        </w:numPr>
        <w:jc w:val="both"/>
      </w:pPr>
      <w:r>
        <w:t>Debería publicarse</w:t>
      </w:r>
      <w:r w:rsidRPr="0093250B">
        <w:t xml:space="preserve"> </w:t>
      </w:r>
      <w:r w:rsidRPr="00CE4FA3">
        <w:t>información sobre contratos menores.</w:t>
      </w:r>
    </w:p>
    <w:p w14:paraId="44CF76BF" w14:textId="5B26464D" w:rsidR="00601C67" w:rsidRDefault="00601C67" w:rsidP="007860CB">
      <w:pPr>
        <w:pStyle w:val="Prrafodelista"/>
        <w:numPr>
          <w:ilvl w:val="0"/>
          <w:numId w:val="48"/>
        </w:numPr>
        <w:jc w:val="both"/>
      </w:pPr>
      <w:r>
        <w:t>Debería publicarse</w:t>
      </w:r>
      <w:r w:rsidRPr="0093250B">
        <w:t xml:space="preserve"> </w:t>
      </w:r>
      <w:r w:rsidRPr="00CE4FA3">
        <w:t>información actualizada sobre los convenios suscritos, incluyendo todos los ítems informativos que el artículo 8.1.b de la LTAIBG establece para esta obligación.</w:t>
      </w:r>
    </w:p>
    <w:p w14:paraId="660B52E1" w14:textId="2F360232" w:rsidR="00601C67" w:rsidRDefault="00601C67" w:rsidP="007860CB">
      <w:pPr>
        <w:pStyle w:val="Prrafodelista"/>
        <w:numPr>
          <w:ilvl w:val="0"/>
          <w:numId w:val="48"/>
        </w:numPr>
        <w:jc w:val="both"/>
      </w:pPr>
      <w:r>
        <w:t>Debería publicarse</w:t>
      </w:r>
      <w:r w:rsidRPr="0093250B">
        <w:t xml:space="preserve"> </w:t>
      </w:r>
      <w:r w:rsidRPr="00CE4FA3">
        <w:t xml:space="preserve">información sobre posibles subvenciones o ayudas suscritas con las administraciones públicas. </w:t>
      </w:r>
    </w:p>
    <w:p w14:paraId="0E73DDC2" w14:textId="2EFC4F8A" w:rsidR="00601C67" w:rsidRDefault="00601C67" w:rsidP="007860CB">
      <w:pPr>
        <w:pStyle w:val="Prrafodelista"/>
        <w:numPr>
          <w:ilvl w:val="0"/>
          <w:numId w:val="48"/>
        </w:numPr>
        <w:jc w:val="both"/>
      </w:pPr>
      <w:r>
        <w:t>Debería publicarse</w:t>
      </w:r>
      <w:r w:rsidRPr="0093250B">
        <w:t xml:space="preserve"> </w:t>
      </w:r>
      <w:r w:rsidRPr="00CE4FA3">
        <w:t xml:space="preserve">información sobre las </w:t>
      </w:r>
      <w:r w:rsidR="007860CB">
        <w:t>c</w:t>
      </w:r>
      <w:r w:rsidRPr="00CE4FA3">
        <w:t xml:space="preserve">uentas </w:t>
      </w:r>
      <w:r w:rsidR="007860CB">
        <w:t>a</w:t>
      </w:r>
      <w:r w:rsidRPr="00CE4FA3">
        <w:t>nuales.</w:t>
      </w:r>
    </w:p>
    <w:p w14:paraId="0E0F13FA" w14:textId="1C10FBBF" w:rsidR="00601C67" w:rsidRDefault="00601C67" w:rsidP="007860CB">
      <w:pPr>
        <w:pStyle w:val="Prrafodelista"/>
        <w:numPr>
          <w:ilvl w:val="0"/>
          <w:numId w:val="48"/>
        </w:numPr>
        <w:jc w:val="both"/>
      </w:pPr>
      <w:r>
        <w:t>Debería publicarse</w:t>
      </w:r>
      <w:r w:rsidRPr="0093250B">
        <w:t xml:space="preserve"> </w:t>
      </w:r>
      <w:r w:rsidRPr="00CE4FA3">
        <w:t xml:space="preserve">información sobre </w:t>
      </w:r>
      <w:r w:rsidR="007860CB">
        <w:t>i</w:t>
      </w:r>
      <w:r w:rsidRPr="00CE4FA3">
        <w:t xml:space="preserve">nformes de </w:t>
      </w:r>
      <w:r w:rsidR="007860CB">
        <w:t>a</w:t>
      </w:r>
      <w:r w:rsidRPr="00CE4FA3">
        <w:t>uditoría de cuentas fiscalizadas por órgano de control externo.</w:t>
      </w:r>
    </w:p>
    <w:p w14:paraId="38EF53B5" w14:textId="266FBFDA" w:rsidR="006B7E73" w:rsidRDefault="00601C67" w:rsidP="007860CB">
      <w:pPr>
        <w:pStyle w:val="Prrafodelista"/>
        <w:numPr>
          <w:ilvl w:val="0"/>
          <w:numId w:val="48"/>
        </w:numPr>
        <w:jc w:val="both"/>
      </w:pPr>
      <w:r>
        <w:t>Debería publicarse</w:t>
      </w:r>
      <w:r w:rsidRPr="0093250B">
        <w:t xml:space="preserve"> </w:t>
      </w:r>
      <w:r w:rsidRPr="00CE4FA3">
        <w:t>información individualizada sobre las retribuciones percibidas por los máximos responsables.</w:t>
      </w:r>
    </w:p>
    <w:p w14:paraId="10449024" w14:textId="77777777" w:rsidR="00827ABE" w:rsidRPr="0060669B" w:rsidRDefault="00827ABE" w:rsidP="003B7F67">
      <w:pPr>
        <w:spacing w:before="120" w:after="120" w:line="312" w:lineRule="auto"/>
        <w:ind w:left="284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Calidad de la Información.</w:t>
      </w:r>
    </w:p>
    <w:p w14:paraId="3CE99FF4" w14:textId="62E33881" w:rsidR="00601C67" w:rsidRDefault="00601C67" w:rsidP="007860CB">
      <w:pPr>
        <w:pStyle w:val="Prrafodelista"/>
        <w:numPr>
          <w:ilvl w:val="0"/>
          <w:numId w:val="49"/>
        </w:numPr>
        <w:jc w:val="both"/>
      </w:pPr>
      <w:bookmarkStart w:id="4" w:name="_Hlk182829672"/>
      <w:r w:rsidRPr="00020EC3">
        <w:t>La información debe de estar datada, y debe publicarse la fecha de la última actualización o revisión de la información. Para ello bastaría con que esta información se publique en la página inicial del Portal de Transparencia.</w:t>
      </w:r>
      <w:bookmarkEnd w:id="4"/>
    </w:p>
    <w:p w14:paraId="6613ABDB" w14:textId="2BB8D8FD" w:rsidR="00601C67" w:rsidRDefault="00601C67" w:rsidP="007860CB">
      <w:pPr>
        <w:pStyle w:val="Prrafodelista"/>
        <w:numPr>
          <w:ilvl w:val="0"/>
          <w:numId w:val="49"/>
        </w:numPr>
        <w:jc w:val="both"/>
      </w:pPr>
      <w:bookmarkStart w:id="5" w:name="_Hlk206674964"/>
      <w:r w:rsidRPr="00020EC3">
        <w:t>Se reitera la recomendación de que en el supuesto de que no exista información relativa a una obligación de publicidad activa, se indique expresamente.</w:t>
      </w:r>
    </w:p>
    <w:bookmarkEnd w:id="5"/>
    <w:p w14:paraId="05E6B03F" w14:textId="0CF42183" w:rsidR="00B5372D" w:rsidRPr="00110C1C" w:rsidRDefault="00B5372D" w:rsidP="00B5372D">
      <w:pPr>
        <w:pStyle w:val="Prrafodelista"/>
        <w:numPr>
          <w:ilvl w:val="0"/>
          <w:numId w:val="49"/>
        </w:numPr>
        <w:jc w:val="both"/>
        <w:rPr>
          <w:rStyle w:val="Ttulo2Car"/>
          <w:b w:val="0"/>
          <w:bCs w:val="0"/>
          <w:color w:val="auto"/>
          <w:sz w:val="22"/>
          <w:szCs w:val="22"/>
          <w:lang w:bidi="es-ES"/>
        </w:rPr>
      </w:pPr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 xml:space="preserve">La información debe publicarse en formatos reutilizables según lo dispuesto por la </w:t>
      </w:r>
      <w:r w:rsidR="00584A69" w:rsidRPr="00BA5344">
        <w:rPr>
          <w:rStyle w:val="Ttulo2Car"/>
          <w:b w:val="0"/>
          <w:color w:val="auto"/>
          <w:sz w:val="22"/>
          <w:szCs w:val="22"/>
          <w:lang w:bidi="es-ES"/>
        </w:rPr>
        <w:t xml:space="preserve">Ley </w:t>
      </w:r>
      <w:r w:rsidR="00584A69">
        <w:rPr>
          <w:rStyle w:val="Ttulo2Car"/>
          <w:b w:val="0"/>
          <w:color w:val="auto"/>
          <w:sz w:val="22"/>
          <w:szCs w:val="22"/>
          <w:lang w:bidi="es-ES"/>
        </w:rPr>
        <w:t>3</w:t>
      </w:r>
      <w:r w:rsidR="00584A69" w:rsidRPr="00BA5344">
        <w:rPr>
          <w:rStyle w:val="Ttulo2Car"/>
          <w:b w:val="0"/>
          <w:color w:val="auto"/>
          <w:sz w:val="22"/>
          <w:szCs w:val="22"/>
          <w:lang w:bidi="es-ES"/>
        </w:rPr>
        <w:t xml:space="preserve">7/2007, </w:t>
      </w:r>
      <w:r w:rsidR="00584A69" w:rsidRPr="00D44391">
        <w:rPr>
          <w:rStyle w:val="Ttulo2Car"/>
          <w:b w:val="0"/>
          <w:color w:val="auto"/>
          <w:sz w:val="22"/>
          <w:szCs w:val="22"/>
          <w:lang w:bidi="es-ES"/>
        </w:rPr>
        <w:t>de 16 de noviembre,</w:t>
      </w:r>
      <w:r w:rsidR="00584A69">
        <w:rPr>
          <w:rStyle w:val="Ttulo2Car"/>
          <w:b w:val="0"/>
          <w:color w:val="auto"/>
          <w:sz w:val="22"/>
          <w:szCs w:val="22"/>
          <w:lang w:bidi="es-ES"/>
        </w:rPr>
        <w:t xml:space="preserve"> </w:t>
      </w:r>
      <w:r w:rsidR="00584A69" w:rsidRPr="00BA5344">
        <w:rPr>
          <w:rStyle w:val="Ttulo2Car"/>
          <w:b w:val="0"/>
          <w:color w:val="auto"/>
          <w:sz w:val="22"/>
          <w:szCs w:val="22"/>
          <w:lang w:bidi="es-ES"/>
        </w:rPr>
        <w:t>de reutilización de la información del sector público,</w:t>
      </w:r>
      <w:r w:rsidR="00584A69">
        <w:rPr>
          <w:rStyle w:val="Ttulo2Car"/>
          <w:b w:val="0"/>
          <w:color w:val="auto"/>
          <w:sz w:val="22"/>
          <w:szCs w:val="22"/>
          <w:lang w:bidi="es-ES"/>
        </w:rPr>
        <w:t xml:space="preserve"> </w:t>
      </w:r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 xml:space="preserve">proporcionando los documentos en formato abierto y legible por máquina y </w:t>
      </w:r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lastRenderedPageBreak/>
        <w:t>conjuntamente con sus metadatos. Al menos, la información publicada debería permitir su edición, es decir, copiar y pegar.</w:t>
      </w:r>
    </w:p>
    <w:p w14:paraId="0A4D263F" w14:textId="77777777" w:rsidR="00582D13" w:rsidRDefault="00582D13" w:rsidP="00601C67">
      <w:pPr>
        <w:pStyle w:val="Prrafodelista"/>
        <w:jc w:val="right"/>
      </w:pPr>
    </w:p>
    <w:p w14:paraId="637850CD" w14:textId="0CB65CDC" w:rsidR="007860CB" w:rsidRDefault="00827ABE" w:rsidP="007860CB">
      <w:pPr>
        <w:pStyle w:val="Prrafodelista"/>
        <w:jc w:val="right"/>
      </w:pPr>
      <w:r w:rsidRPr="005A3C4E">
        <w:t xml:space="preserve">Madrid, </w:t>
      </w:r>
      <w:r w:rsidR="00E04E01">
        <w:t>agosto</w:t>
      </w:r>
      <w:r w:rsidR="007860CB">
        <w:t xml:space="preserve"> </w:t>
      </w:r>
      <w:r w:rsidR="00B3116B">
        <w:t>de</w:t>
      </w:r>
      <w:r w:rsidR="00582D13">
        <w:t xml:space="preserve"> </w:t>
      </w:r>
      <w:r w:rsidRPr="005A3C4E">
        <w:t>202</w:t>
      </w:r>
      <w:r w:rsidR="00582D13">
        <w:t>5</w:t>
      </w:r>
      <w:r w:rsidR="007860CB">
        <w:br w:type="page"/>
      </w:r>
    </w:p>
    <w:p w14:paraId="378D0916" w14:textId="77777777" w:rsidR="00CA4FB1" w:rsidRPr="005A3C4E" w:rsidRDefault="002C0714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5"/>
        <w:gridCol w:w="1603"/>
        <w:gridCol w:w="2520"/>
        <w:gridCol w:w="692"/>
        <w:gridCol w:w="3519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22CAED77" w:rsidR="00B40246" w:rsidRPr="005A3C4E" w:rsidRDefault="00B40246" w:rsidP="00577AAF"/>
    <w:sectPr w:rsidR="00B40246" w:rsidRPr="005A3C4E" w:rsidSect="00605E0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317843"/>
      <w:docPartObj>
        <w:docPartGallery w:val="Page Numbers (Bottom of Page)"/>
        <w:docPartUnique/>
      </w:docPartObj>
    </w:sdtPr>
    <w:sdtEndPr/>
    <w:sdtContent>
      <w:p w14:paraId="358D3E1D" w14:textId="74F4F78A" w:rsidR="00CC530C" w:rsidRDefault="00CC530C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218BFE2F" wp14:editId="6BEE783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31AF5" w14:textId="77777777" w:rsidR="00CC530C" w:rsidRPr="00CC530C" w:rsidRDefault="00CC530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CC530C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CC530C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CC530C">
                                <w:rPr>
                                  <w:color w:val="3C8378"/>
                                </w:rPr>
                                <w:t>2</w: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18BFE2F" id="Rectángulo 1" o:spid="_x0000_s1032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12A31AF5" w14:textId="77777777" w:rsidR="00CC530C" w:rsidRPr="00CC530C" w:rsidRDefault="00CC530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CC530C">
                          <w:rPr>
                            <w:color w:val="3C8378"/>
                          </w:rPr>
                          <w:fldChar w:fldCharType="begin"/>
                        </w:r>
                        <w:r w:rsidRPr="00CC530C">
                          <w:rPr>
                            <w:color w:val="3C8378"/>
                          </w:rPr>
                          <w:instrText>PAGE   \* MERGEFORMAT</w:instrText>
                        </w:r>
                        <w:r w:rsidRPr="00CC530C">
                          <w:rPr>
                            <w:color w:val="3C8378"/>
                          </w:rPr>
                          <w:fldChar w:fldCharType="separate"/>
                        </w:r>
                        <w:r w:rsidRPr="00CC530C">
                          <w:rPr>
                            <w:color w:val="3C8378"/>
                          </w:rPr>
                          <w:t>2</w:t>
                        </w:r>
                        <w:r w:rsidRPr="00CC530C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55B17CE0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30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15108A06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69329CAD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3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4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5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6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7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8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9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40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1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9pt;height:9pt" o:bullet="t">
        <v:imagedata r:id="rId1" o:title="BD14533_"/>
      </v:shape>
    </w:pict>
  </w:numPicBullet>
  <w:numPicBullet w:numPicBulletId="1">
    <w:pict>
      <v:shape id="_x0000_i1094" type="#_x0000_t75" style="width:9pt;height:9pt" o:bullet="t">
        <v:imagedata r:id="rId2" o:title="BD21296_"/>
      </v:shape>
    </w:pict>
  </w:numPicBullet>
  <w:numPicBullet w:numPicBulletId="2">
    <w:pict>
      <v:shape id="_x0000_i1095" type="#_x0000_t75" style="width:11.25pt;height:11.25pt" o:bullet="t">
        <v:imagedata r:id="rId3" o:title="BD14654_"/>
      </v:shape>
    </w:pict>
  </w:numPicBullet>
  <w:abstractNum w:abstractNumId="0" w15:restartNumberingAfterBreak="0">
    <w:nsid w:val="005B499A"/>
    <w:multiLevelType w:val="hybridMultilevel"/>
    <w:tmpl w:val="D5C8D11A"/>
    <w:lvl w:ilvl="0" w:tplc="6B1A30D8">
      <w:start w:val="2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1D6710"/>
    <w:multiLevelType w:val="hybridMultilevel"/>
    <w:tmpl w:val="2C2ABD84"/>
    <w:lvl w:ilvl="0" w:tplc="FA7C346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D4FFD"/>
    <w:multiLevelType w:val="hybridMultilevel"/>
    <w:tmpl w:val="BBB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00A03"/>
    <w:multiLevelType w:val="hybridMultilevel"/>
    <w:tmpl w:val="716E1BF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93893"/>
    <w:multiLevelType w:val="hybridMultilevel"/>
    <w:tmpl w:val="44A4BB20"/>
    <w:lvl w:ilvl="0" w:tplc="14DC983E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47DA9"/>
    <w:multiLevelType w:val="hybridMultilevel"/>
    <w:tmpl w:val="0F78AFB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42095"/>
    <w:multiLevelType w:val="hybridMultilevel"/>
    <w:tmpl w:val="602AA13E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1F2465"/>
    <w:multiLevelType w:val="hybridMultilevel"/>
    <w:tmpl w:val="4294892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E24E8"/>
    <w:multiLevelType w:val="hybridMultilevel"/>
    <w:tmpl w:val="A68CE74C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BE0BF8"/>
    <w:multiLevelType w:val="hybridMultilevel"/>
    <w:tmpl w:val="BF4E85D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663909"/>
    <w:multiLevelType w:val="hybridMultilevel"/>
    <w:tmpl w:val="B0702BE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E1BAD"/>
    <w:multiLevelType w:val="hybridMultilevel"/>
    <w:tmpl w:val="CD40CB4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02A92"/>
    <w:multiLevelType w:val="hybridMultilevel"/>
    <w:tmpl w:val="0958D868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897C80"/>
    <w:multiLevelType w:val="hybridMultilevel"/>
    <w:tmpl w:val="425AFDA2"/>
    <w:lvl w:ilvl="0" w:tplc="C8A01AA4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 w:val="0"/>
        <w:bCs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933A0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27147"/>
    <w:multiLevelType w:val="hybridMultilevel"/>
    <w:tmpl w:val="0C546786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C5132"/>
    <w:multiLevelType w:val="hybridMultilevel"/>
    <w:tmpl w:val="F69C5560"/>
    <w:lvl w:ilvl="0" w:tplc="70FCD79E">
      <w:start w:val="2"/>
      <w:numFmt w:val="upperRoman"/>
      <w:lvlText w:val="%1."/>
      <w:lvlJc w:val="right"/>
      <w:pPr>
        <w:ind w:left="144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3B7EB540">
      <w:start w:val="2"/>
      <w:numFmt w:val="bullet"/>
      <w:lvlText w:val=""/>
      <w:lvlJc w:val="left"/>
      <w:pPr>
        <w:ind w:left="1440" w:hanging="360"/>
      </w:pPr>
      <w:rPr>
        <w:rFonts w:ascii="Wingdings" w:hAnsi="Wingdings" w:hint="default"/>
        <w:b/>
        <w:i w:val="0"/>
        <w:color w:val="3C8378"/>
        <w:sz w:val="2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F507A"/>
    <w:multiLevelType w:val="hybridMultilevel"/>
    <w:tmpl w:val="2676D548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150D5"/>
    <w:multiLevelType w:val="hybridMultilevel"/>
    <w:tmpl w:val="015C65A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4530A2"/>
    <w:multiLevelType w:val="hybridMultilevel"/>
    <w:tmpl w:val="9A64731E"/>
    <w:lvl w:ilvl="0" w:tplc="B75E17FE">
      <w:start w:val="2"/>
      <w:numFmt w:val="bullet"/>
      <w:lvlText w:val=""/>
      <w:lvlJc w:val="left"/>
      <w:pPr>
        <w:ind w:left="108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21E69DB"/>
    <w:multiLevelType w:val="hybridMultilevel"/>
    <w:tmpl w:val="77DA4E3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665E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8704E99"/>
    <w:multiLevelType w:val="hybridMultilevel"/>
    <w:tmpl w:val="F78EBAC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A7B66"/>
    <w:multiLevelType w:val="hybridMultilevel"/>
    <w:tmpl w:val="8974B974"/>
    <w:lvl w:ilvl="0" w:tplc="FA7C346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506883"/>
    <w:multiLevelType w:val="hybridMultilevel"/>
    <w:tmpl w:val="A79C8EA2"/>
    <w:lvl w:ilvl="0" w:tplc="C8A01AA4">
      <w:start w:val="2"/>
      <w:numFmt w:val="bullet"/>
      <w:lvlText w:val=""/>
      <w:lvlJc w:val="left"/>
      <w:pPr>
        <w:ind w:left="1080" w:hanging="360"/>
      </w:pPr>
      <w:rPr>
        <w:rFonts w:ascii="Wingdings" w:hAnsi="Wingdings" w:hint="default"/>
        <w:b w:val="0"/>
        <w:bCs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164657"/>
    <w:multiLevelType w:val="hybridMultilevel"/>
    <w:tmpl w:val="935EEA7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E4551"/>
    <w:multiLevelType w:val="hybridMultilevel"/>
    <w:tmpl w:val="F6C232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11788A"/>
    <w:multiLevelType w:val="hybridMultilevel"/>
    <w:tmpl w:val="9AB0F88A"/>
    <w:lvl w:ilvl="0" w:tplc="889653DC">
      <w:start w:val="2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79969F3"/>
    <w:multiLevelType w:val="hybridMultilevel"/>
    <w:tmpl w:val="BD062762"/>
    <w:lvl w:ilvl="0" w:tplc="D2549FD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D9128A"/>
    <w:multiLevelType w:val="hybridMultilevel"/>
    <w:tmpl w:val="0F5A63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53A8E"/>
    <w:multiLevelType w:val="hybridMultilevel"/>
    <w:tmpl w:val="F88C9C00"/>
    <w:lvl w:ilvl="0" w:tplc="FA7C346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7D0269"/>
    <w:multiLevelType w:val="hybridMultilevel"/>
    <w:tmpl w:val="385695C4"/>
    <w:lvl w:ilvl="0" w:tplc="FA7C346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CF32B6C"/>
    <w:multiLevelType w:val="hybridMultilevel"/>
    <w:tmpl w:val="2DF80A16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2220E9"/>
    <w:multiLevelType w:val="hybridMultilevel"/>
    <w:tmpl w:val="73C24D24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E8F5ED8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4EC7E1F"/>
    <w:multiLevelType w:val="hybridMultilevel"/>
    <w:tmpl w:val="9FC27D4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D76003"/>
    <w:multiLevelType w:val="hybridMultilevel"/>
    <w:tmpl w:val="47A60DEA"/>
    <w:lvl w:ilvl="0" w:tplc="3B7EB540">
      <w:start w:val="2"/>
      <w:numFmt w:val="bullet"/>
      <w:lvlText w:val=""/>
      <w:lvlJc w:val="left"/>
      <w:pPr>
        <w:ind w:left="785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1" w15:restartNumberingAfterBreak="0">
    <w:nsid w:val="6D2161FD"/>
    <w:multiLevelType w:val="hybridMultilevel"/>
    <w:tmpl w:val="16F2B15C"/>
    <w:lvl w:ilvl="0" w:tplc="B75E17FE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A42980"/>
    <w:multiLevelType w:val="hybridMultilevel"/>
    <w:tmpl w:val="7E82D174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5E041B"/>
    <w:multiLevelType w:val="hybridMultilevel"/>
    <w:tmpl w:val="80C21FDA"/>
    <w:lvl w:ilvl="0" w:tplc="6B88D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8974FB"/>
    <w:multiLevelType w:val="hybridMultilevel"/>
    <w:tmpl w:val="FC78423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516050"/>
    <w:multiLevelType w:val="hybridMultilevel"/>
    <w:tmpl w:val="3A3A11D4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4916EE"/>
    <w:multiLevelType w:val="hybridMultilevel"/>
    <w:tmpl w:val="AD56598E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02185"/>
    <w:multiLevelType w:val="hybridMultilevel"/>
    <w:tmpl w:val="30A22DE6"/>
    <w:lvl w:ilvl="0" w:tplc="FA7C346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315B5C"/>
    <w:multiLevelType w:val="hybridMultilevel"/>
    <w:tmpl w:val="40BA7AB4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7"/>
  </w:num>
  <w:num w:numId="3">
    <w:abstractNumId w:val="14"/>
  </w:num>
  <w:num w:numId="4">
    <w:abstractNumId w:val="43"/>
  </w:num>
  <w:num w:numId="5">
    <w:abstractNumId w:val="12"/>
  </w:num>
  <w:num w:numId="6">
    <w:abstractNumId w:val="28"/>
  </w:num>
  <w:num w:numId="7">
    <w:abstractNumId w:val="29"/>
  </w:num>
  <w:num w:numId="8">
    <w:abstractNumId w:val="18"/>
  </w:num>
  <w:num w:numId="9">
    <w:abstractNumId w:val="46"/>
  </w:num>
  <w:num w:numId="10">
    <w:abstractNumId w:val="40"/>
  </w:num>
  <w:num w:numId="11">
    <w:abstractNumId w:val="42"/>
  </w:num>
  <w:num w:numId="12">
    <w:abstractNumId w:val="31"/>
  </w:num>
  <w:num w:numId="13">
    <w:abstractNumId w:val="44"/>
  </w:num>
  <w:num w:numId="14">
    <w:abstractNumId w:val="27"/>
  </w:num>
  <w:num w:numId="15">
    <w:abstractNumId w:val="7"/>
  </w:num>
  <w:num w:numId="16">
    <w:abstractNumId w:val="22"/>
  </w:num>
  <w:num w:numId="17">
    <w:abstractNumId w:val="4"/>
  </w:num>
  <w:num w:numId="18">
    <w:abstractNumId w:val="16"/>
  </w:num>
  <w:num w:numId="19">
    <w:abstractNumId w:val="21"/>
  </w:num>
  <w:num w:numId="20">
    <w:abstractNumId w:val="34"/>
  </w:num>
  <w:num w:numId="21">
    <w:abstractNumId w:val="11"/>
  </w:num>
  <w:num w:numId="22">
    <w:abstractNumId w:val="5"/>
  </w:num>
  <w:num w:numId="23">
    <w:abstractNumId w:val="39"/>
  </w:num>
  <w:num w:numId="24">
    <w:abstractNumId w:val="30"/>
  </w:num>
  <w:num w:numId="25">
    <w:abstractNumId w:val="23"/>
  </w:num>
  <w:num w:numId="26">
    <w:abstractNumId w:val="10"/>
  </w:num>
  <w:num w:numId="27">
    <w:abstractNumId w:val="19"/>
  </w:num>
  <w:num w:numId="28">
    <w:abstractNumId w:val="0"/>
  </w:num>
  <w:num w:numId="29">
    <w:abstractNumId w:val="25"/>
  </w:num>
  <w:num w:numId="30">
    <w:abstractNumId w:val="32"/>
  </w:num>
  <w:num w:numId="31">
    <w:abstractNumId w:val="47"/>
  </w:num>
  <w:num w:numId="32">
    <w:abstractNumId w:val="24"/>
  </w:num>
  <w:num w:numId="33">
    <w:abstractNumId w:val="13"/>
  </w:num>
  <w:num w:numId="34">
    <w:abstractNumId w:val="1"/>
  </w:num>
  <w:num w:numId="35">
    <w:abstractNumId w:val="8"/>
  </w:num>
  <w:num w:numId="36">
    <w:abstractNumId w:val="9"/>
  </w:num>
  <w:num w:numId="37">
    <w:abstractNumId w:val="15"/>
  </w:num>
  <w:num w:numId="38">
    <w:abstractNumId w:val="2"/>
  </w:num>
  <w:num w:numId="39">
    <w:abstractNumId w:val="35"/>
  </w:num>
  <w:num w:numId="40">
    <w:abstractNumId w:val="33"/>
  </w:num>
  <w:num w:numId="41">
    <w:abstractNumId w:val="45"/>
  </w:num>
  <w:num w:numId="42">
    <w:abstractNumId w:val="41"/>
  </w:num>
  <w:num w:numId="43">
    <w:abstractNumId w:val="17"/>
  </w:num>
  <w:num w:numId="44">
    <w:abstractNumId w:val="26"/>
  </w:num>
  <w:num w:numId="45">
    <w:abstractNumId w:val="3"/>
  </w:num>
  <w:num w:numId="46">
    <w:abstractNumId w:val="20"/>
  </w:num>
  <w:num w:numId="47">
    <w:abstractNumId w:val="36"/>
  </w:num>
  <w:num w:numId="48">
    <w:abstractNumId w:val="6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262A3"/>
    <w:rsid w:val="00067920"/>
    <w:rsid w:val="000807E2"/>
    <w:rsid w:val="00087E36"/>
    <w:rsid w:val="000965B3"/>
    <w:rsid w:val="000A2D44"/>
    <w:rsid w:val="000B0FBA"/>
    <w:rsid w:val="000C6CFF"/>
    <w:rsid w:val="000D37BA"/>
    <w:rsid w:val="000E62B9"/>
    <w:rsid w:val="00102733"/>
    <w:rsid w:val="00102EC4"/>
    <w:rsid w:val="0011279F"/>
    <w:rsid w:val="001561A4"/>
    <w:rsid w:val="00156A51"/>
    <w:rsid w:val="00170660"/>
    <w:rsid w:val="001A17D1"/>
    <w:rsid w:val="001C72D3"/>
    <w:rsid w:val="001D0329"/>
    <w:rsid w:val="001E30F9"/>
    <w:rsid w:val="001E52DD"/>
    <w:rsid w:val="001F1FD6"/>
    <w:rsid w:val="00206263"/>
    <w:rsid w:val="0021059E"/>
    <w:rsid w:val="00235095"/>
    <w:rsid w:val="0025088D"/>
    <w:rsid w:val="002562C9"/>
    <w:rsid w:val="00280DE8"/>
    <w:rsid w:val="00285021"/>
    <w:rsid w:val="002A154B"/>
    <w:rsid w:val="002B03A6"/>
    <w:rsid w:val="002B1FB6"/>
    <w:rsid w:val="002C0714"/>
    <w:rsid w:val="002D51FC"/>
    <w:rsid w:val="002F2850"/>
    <w:rsid w:val="00344D4F"/>
    <w:rsid w:val="003B7F67"/>
    <w:rsid w:val="003D3F6C"/>
    <w:rsid w:val="003E3018"/>
    <w:rsid w:val="003F271E"/>
    <w:rsid w:val="003F572A"/>
    <w:rsid w:val="004025D1"/>
    <w:rsid w:val="00421CCF"/>
    <w:rsid w:val="00442DDF"/>
    <w:rsid w:val="00443312"/>
    <w:rsid w:val="00460D37"/>
    <w:rsid w:val="00466D7A"/>
    <w:rsid w:val="004F2655"/>
    <w:rsid w:val="00513C45"/>
    <w:rsid w:val="00515A6C"/>
    <w:rsid w:val="005176FC"/>
    <w:rsid w:val="00521DA9"/>
    <w:rsid w:val="00524392"/>
    <w:rsid w:val="005260B7"/>
    <w:rsid w:val="005366E7"/>
    <w:rsid w:val="005366F7"/>
    <w:rsid w:val="00544E0C"/>
    <w:rsid w:val="00561402"/>
    <w:rsid w:val="005733EC"/>
    <w:rsid w:val="0057532F"/>
    <w:rsid w:val="00577AAF"/>
    <w:rsid w:val="00582D13"/>
    <w:rsid w:val="00584A69"/>
    <w:rsid w:val="005A1669"/>
    <w:rsid w:val="005A3C4E"/>
    <w:rsid w:val="005B19E4"/>
    <w:rsid w:val="005B2D3E"/>
    <w:rsid w:val="005E0CA3"/>
    <w:rsid w:val="005F0BDE"/>
    <w:rsid w:val="005F29B8"/>
    <w:rsid w:val="00601C67"/>
    <w:rsid w:val="00605E0D"/>
    <w:rsid w:val="0060669B"/>
    <w:rsid w:val="006439A2"/>
    <w:rsid w:val="00647F81"/>
    <w:rsid w:val="00671D67"/>
    <w:rsid w:val="006A2766"/>
    <w:rsid w:val="006A760C"/>
    <w:rsid w:val="006B7E73"/>
    <w:rsid w:val="006D1122"/>
    <w:rsid w:val="006E5667"/>
    <w:rsid w:val="007018F4"/>
    <w:rsid w:val="00710031"/>
    <w:rsid w:val="00711AA8"/>
    <w:rsid w:val="00715014"/>
    <w:rsid w:val="00716924"/>
    <w:rsid w:val="00716F29"/>
    <w:rsid w:val="00743756"/>
    <w:rsid w:val="00754428"/>
    <w:rsid w:val="007615B6"/>
    <w:rsid w:val="00783F7C"/>
    <w:rsid w:val="007860CB"/>
    <w:rsid w:val="007942AE"/>
    <w:rsid w:val="007B0F99"/>
    <w:rsid w:val="007E1A10"/>
    <w:rsid w:val="00817B66"/>
    <w:rsid w:val="00827ABE"/>
    <w:rsid w:val="00840B55"/>
    <w:rsid w:val="00844FA9"/>
    <w:rsid w:val="00870A89"/>
    <w:rsid w:val="008828B3"/>
    <w:rsid w:val="008C1E1E"/>
    <w:rsid w:val="008E67C8"/>
    <w:rsid w:val="00912C2E"/>
    <w:rsid w:val="009150B8"/>
    <w:rsid w:val="00923F05"/>
    <w:rsid w:val="0092723A"/>
    <w:rsid w:val="00932008"/>
    <w:rsid w:val="0093250B"/>
    <w:rsid w:val="009609E9"/>
    <w:rsid w:val="0098555C"/>
    <w:rsid w:val="009A5239"/>
    <w:rsid w:val="009A7780"/>
    <w:rsid w:val="00A442CF"/>
    <w:rsid w:val="00A76B5B"/>
    <w:rsid w:val="00AA3642"/>
    <w:rsid w:val="00AA3D3B"/>
    <w:rsid w:val="00AD2022"/>
    <w:rsid w:val="00AE3317"/>
    <w:rsid w:val="00AF0A48"/>
    <w:rsid w:val="00B1168C"/>
    <w:rsid w:val="00B15FC1"/>
    <w:rsid w:val="00B266D1"/>
    <w:rsid w:val="00B3116B"/>
    <w:rsid w:val="00B32D40"/>
    <w:rsid w:val="00B40246"/>
    <w:rsid w:val="00B5372D"/>
    <w:rsid w:val="00B841AE"/>
    <w:rsid w:val="00BA2751"/>
    <w:rsid w:val="00BA6898"/>
    <w:rsid w:val="00BB6799"/>
    <w:rsid w:val="00BC15C1"/>
    <w:rsid w:val="00BD4582"/>
    <w:rsid w:val="00BE18B0"/>
    <w:rsid w:val="00BE6A46"/>
    <w:rsid w:val="00C23166"/>
    <w:rsid w:val="00C252DD"/>
    <w:rsid w:val="00C33225"/>
    <w:rsid w:val="00C33A23"/>
    <w:rsid w:val="00C5744D"/>
    <w:rsid w:val="00C65B5B"/>
    <w:rsid w:val="00C6710B"/>
    <w:rsid w:val="00CA4FB1"/>
    <w:rsid w:val="00CB3750"/>
    <w:rsid w:val="00CB4BF4"/>
    <w:rsid w:val="00CB5511"/>
    <w:rsid w:val="00CB71C7"/>
    <w:rsid w:val="00CC2049"/>
    <w:rsid w:val="00CC530C"/>
    <w:rsid w:val="00CC5B4F"/>
    <w:rsid w:val="00CE4FA3"/>
    <w:rsid w:val="00CF1D48"/>
    <w:rsid w:val="00D1172A"/>
    <w:rsid w:val="00D17380"/>
    <w:rsid w:val="00D221AE"/>
    <w:rsid w:val="00D32C1A"/>
    <w:rsid w:val="00D42966"/>
    <w:rsid w:val="00D61A4E"/>
    <w:rsid w:val="00D96F84"/>
    <w:rsid w:val="00DA1DAC"/>
    <w:rsid w:val="00DA76E7"/>
    <w:rsid w:val="00DB3548"/>
    <w:rsid w:val="00DB63F1"/>
    <w:rsid w:val="00DB677C"/>
    <w:rsid w:val="00DE01F1"/>
    <w:rsid w:val="00DF0BBA"/>
    <w:rsid w:val="00DF5F2A"/>
    <w:rsid w:val="00DF63E7"/>
    <w:rsid w:val="00E03CC0"/>
    <w:rsid w:val="00E04E01"/>
    <w:rsid w:val="00E10482"/>
    <w:rsid w:val="00E218BD"/>
    <w:rsid w:val="00E3088D"/>
    <w:rsid w:val="00E34195"/>
    <w:rsid w:val="00E41B30"/>
    <w:rsid w:val="00E47613"/>
    <w:rsid w:val="00E65B7F"/>
    <w:rsid w:val="00E738BE"/>
    <w:rsid w:val="00E8402C"/>
    <w:rsid w:val="00EB51D7"/>
    <w:rsid w:val="00EC3099"/>
    <w:rsid w:val="00EC5A86"/>
    <w:rsid w:val="00EF63EC"/>
    <w:rsid w:val="00F14DA4"/>
    <w:rsid w:val="00F21D28"/>
    <w:rsid w:val="00F22752"/>
    <w:rsid w:val="00F22B6F"/>
    <w:rsid w:val="00F47C3B"/>
    <w:rsid w:val="00F66BBF"/>
    <w:rsid w:val="00F71D7D"/>
    <w:rsid w:val="00FB0FE2"/>
    <w:rsid w:val="00FB32EE"/>
    <w:rsid w:val="00FD1549"/>
    <w:rsid w:val="00FD37C6"/>
    <w:rsid w:val="00FE0FC5"/>
    <w:rsid w:val="00FE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82D1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2D1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32C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13771E"/>
    <w:rsid w:val="0015140C"/>
    <w:rsid w:val="00182E06"/>
    <w:rsid w:val="001E1683"/>
    <w:rsid w:val="003D088C"/>
    <w:rsid w:val="00447F79"/>
    <w:rsid w:val="004D543B"/>
    <w:rsid w:val="004F291A"/>
    <w:rsid w:val="00617EB2"/>
    <w:rsid w:val="007337AC"/>
    <w:rsid w:val="007728A6"/>
    <w:rsid w:val="008B6C28"/>
    <w:rsid w:val="008E1C95"/>
    <w:rsid w:val="009C534F"/>
    <w:rsid w:val="00A324F5"/>
    <w:rsid w:val="00AC72EB"/>
    <w:rsid w:val="00B71197"/>
    <w:rsid w:val="00C55F34"/>
    <w:rsid w:val="00CA22F5"/>
    <w:rsid w:val="00D35513"/>
    <w:rsid w:val="00DE4B57"/>
    <w:rsid w:val="00E2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135</TotalTime>
  <Pages>10</Pages>
  <Words>2069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MARÍA BONACHE DE LEÓN</cp:lastModifiedBy>
  <cp:revision>38</cp:revision>
  <cp:lastPrinted>2025-03-27T16:20:00Z</cp:lastPrinted>
  <dcterms:created xsi:type="dcterms:W3CDTF">2025-04-02T07:54:00Z</dcterms:created>
  <dcterms:modified xsi:type="dcterms:W3CDTF">2025-12-22T12:24:00Z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