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2"/>
        <w:gridCol w:w="6854"/>
      </w:tblGrid>
      <w:tr w:rsidR="000C6CFF" w:rsidRPr="005A3C4E" w14:paraId="5BA444D3" w14:textId="77777777" w:rsidTr="009F673B">
        <w:trPr>
          <w:trHeight w:val="244"/>
        </w:trPr>
        <w:tc>
          <w:tcPr>
            <w:tcW w:w="360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854" w:type="dxa"/>
          </w:tcPr>
          <w:p w14:paraId="5F8064B4" w14:textId="35C8891A" w:rsidR="000C6CFF" w:rsidRPr="005A3C4E" w:rsidRDefault="003B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SEAT, S.A.</w:t>
            </w:r>
          </w:p>
        </w:tc>
      </w:tr>
      <w:tr w:rsidR="000C6CFF" w:rsidRPr="005A3C4E" w14:paraId="0F68D7D9" w14:textId="77777777" w:rsidTr="009F673B">
        <w:trPr>
          <w:trHeight w:val="489"/>
        </w:trPr>
        <w:tc>
          <w:tcPr>
            <w:tcW w:w="360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854" w:type="dxa"/>
          </w:tcPr>
          <w:p w14:paraId="4354ADFD" w14:textId="57D959FE" w:rsidR="00CB4BF4" w:rsidRDefault="009F6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04/04/2025</w:t>
            </w:r>
          </w:p>
          <w:p w14:paraId="0D584C03" w14:textId="7F6055A9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9F673B">
              <w:rPr>
                <w:sz w:val="24"/>
                <w:szCs w:val="24"/>
              </w:rPr>
              <w:t>22/08/2025</w:t>
            </w:r>
          </w:p>
        </w:tc>
      </w:tr>
      <w:tr w:rsidR="000C6CFF" w:rsidRPr="005A3C4E" w14:paraId="4D664A04" w14:textId="77777777" w:rsidTr="00E1605A">
        <w:trPr>
          <w:trHeight w:val="489"/>
        </w:trPr>
        <w:tc>
          <w:tcPr>
            <w:tcW w:w="3602" w:type="dxa"/>
            <w:vAlign w:val="center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854" w:type="dxa"/>
            <w:vAlign w:val="center"/>
          </w:tcPr>
          <w:p w14:paraId="1C06D6AC" w14:textId="763963D4" w:rsidR="009F673B" w:rsidRPr="005A3C4E" w:rsidRDefault="009F673B" w:rsidP="00F82B9F">
            <w:pPr>
              <w:rPr>
                <w:sz w:val="24"/>
                <w:szCs w:val="24"/>
              </w:rPr>
            </w:pPr>
            <w:r w:rsidRPr="00305C09">
              <w:rPr>
                <w:sz w:val="24"/>
                <w:szCs w:val="24"/>
              </w:rPr>
              <w:t>https://www.seat.es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2399CCF3" w:rsidR="00AD2022" w:rsidRPr="005A1669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305C09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E809322" w:rsidR="00CB5511" w:rsidRPr="005A3C4E" w:rsidRDefault="00457C20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6CBCD6F9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313206C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11C7C453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1D0329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5B56D076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874"/>
        <w:gridCol w:w="5670"/>
      </w:tblGrid>
      <w:tr w:rsidR="00E34195" w:rsidRPr="005A3C4E" w14:paraId="0C67B306" w14:textId="77777777" w:rsidTr="00287567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74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287567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3A400D2" w:rsidR="00CB71C7" w:rsidRPr="00887553" w:rsidRDefault="00457C20" w:rsidP="008F106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C252DD"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ha localizado </w:t>
            </w:r>
            <w:r w:rsid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="00CB71C7"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nformación</w:t>
            </w:r>
            <w:r w:rsidR="00DF4E9C"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CB71C7"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CB71C7" w:rsidRPr="005A3C4E" w14:paraId="686B59E1" w14:textId="77777777" w:rsidTr="00287567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8F1060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16D47E1" w14:textId="59FBC914" w:rsidR="00DF4E9C" w:rsidRPr="00887553" w:rsidRDefault="00287567" w:rsidP="0028756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Localizables, a través de la página home de la web, en Sobre SEAT/Políticas SEAT/Política de calidad. La información no está datada y no se publica la fecha de la última revisión o actualización.</w:t>
            </w:r>
          </w:p>
        </w:tc>
      </w:tr>
      <w:tr w:rsidR="00CB71C7" w:rsidRPr="005A3C4E" w14:paraId="2543FF3F" w14:textId="77777777" w:rsidTr="00287567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E79BFAA" w:rsidR="00CB71C7" w:rsidRPr="005A3C4E" w:rsidRDefault="009F673B" w:rsidP="008F106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  <w:tr w:rsidR="00CB71C7" w:rsidRPr="005A3C4E" w14:paraId="291449D0" w14:textId="77777777" w:rsidTr="0028756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2A6B2A3F" w:rsidR="00CB71C7" w:rsidRPr="005A3C4E" w:rsidRDefault="009F673B" w:rsidP="0028756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  <w:tr w:rsidR="00CB71C7" w:rsidRPr="005A3C4E" w14:paraId="40F9CA00" w14:textId="77777777" w:rsidTr="0028756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6C407A5E" w:rsidR="00CB71C7" w:rsidRPr="005A3C4E" w:rsidRDefault="009F673B" w:rsidP="0028756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  <w:tr w:rsidR="00CB71C7" w:rsidRPr="005A3C4E" w14:paraId="1DE69310" w14:textId="77777777" w:rsidTr="0028756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00A34CEE" w:rsidR="00CB71C7" w:rsidRPr="005A3C4E" w:rsidRDefault="009F673B" w:rsidP="0028756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6DB4B928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87567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AFE7848">
                <wp:simplePos x="0" y="0"/>
                <wp:positionH relativeFrom="column">
                  <wp:posOffset>285750</wp:posOffset>
                </wp:positionH>
                <wp:positionV relativeFrom="paragraph">
                  <wp:posOffset>142240</wp:posOffset>
                </wp:positionV>
                <wp:extent cx="6353175" cy="27432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ABD66F2" w14:textId="569D247D" w:rsidR="005176FC" w:rsidRPr="005176FC" w:rsidRDefault="005176FC" w:rsidP="005176F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176FC">
                              <w:rPr>
                                <w:sz w:val="20"/>
                                <w:szCs w:val="20"/>
                              </w:rPr>
                              <w:t>La información publicada no recoge alguno de los contenidos obligatorios establecidos en el artículo 6 y 6 bis de la LTAIBG</w:t>
                            </w:r>
                            <w:r w:rsidR="006418B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80BDDB8" w14:textId="51CF0AC4" w:rsidR="00DF4E9C" w:rsidRDefault="00C252DD" w:rsidP="00287567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87567">
                              <w:rPr>
                                <w:sz w:val="20"/>
                                <w:szCs w:val="20"/>
                              </w:rPr>
                              <w:t>No se ha localizado</w:t>
                            </w:r>
                            <w:r w:rsidR="009F673B" w:rsidRPr="002875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7567">
                              <w:rPr>
                                <w:sz w:val="20"/>
                                <w:szCs w:val="20"/>
                              </w:rPr>
                              <w:t xml:space="preserve">información sobre </w:t>
                            </w:r>
                            <w:r w:rsidR="009F673B" w:rsidRPr="00287567">
                              <w:rPr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287567">
                              <w:rPr>
                                <w:sz w:val="20"/>
                                <w:szCs w:val="20"/>
                              </w:rPr>
                              <w:t xml:space="preserve">normativa </w:t>
                            </w:r>
                            <w:r w:rsidR="009F673B" w:rsidRPr="00287567">
                              <w:rPr>
                                <w:sz w:val="20"/>
                                <w:szCs w:val="20"/>
                              </w:rPr>
                              <w:t>aplicable.</w:t>
                            </w:r>
                          </w:p>
                          <w:p w14:paraId="7A16F56F" w14:textId="66709FC9" w:rsidR="009F673B" w:rsidRDefault="009F673B" w:rsidP="00287567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87567">
                              <w:rPr>
                                <w:sz w:val="20"/>
                                <w:szCs w:val="20"/>
                              </w:rPr>
                              <w:t>No se ha localizado información sobre la descripción de la estructura organizativa</w:t>
                            </w:r>
                            <w:r w:rsidR="0028756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203482" w14:textId="663C8D1D" w:rsidR="00DF4E9C" w:rsidRDefault="00DF4E9C" w:rsidP="00287567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87567">
                              <w:rPr>
                                <w:sz w:val="20"/>
                                <w:szCs w:val="20"/>
                              </w:rPr>
                              <w:t>No se ha localizado el organigrama</w:t>
                            </w:r>
                            <w:r w:rsidR="009F673B" w:rsidRPr="0028756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FE6D8C" w14:textId="39C96A0E" w:rsidR="00287567" w:rsidRDefault="00287567" w:rsidP="00287567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la identificación de los máximos responsables.</w:t>
                            </w:r>
                          </w:p>
                          <w:p w14:paraId="26CDCBC6" w14:textId="373AE156" w:rsidR="00F7246C" w:rsidRPr="00287567" w:rsidRDefault="009F673B" w:rsidP="00287567">
                            <w:pPr>
                              <w:pStyle w:val="Prrafodelista"/>
                              <w:numPr>
                                <w:ilvl w:val="0"/>
                                <w:numId w:val="4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87567"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F7246C" w:rsidRPr="00287567">
                              <w:rPr>
                                <w:sz w:val="20"/>
                                <w:szCs w:val="20"/>
                              </w:rPr>
                              <w:t xml:space="preserve">el perfil y </w:t>
                            </w:r>
                            <w:r w:rsidRPr="00287567">
                              <w:rPr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="00F7246C" w:rsidRPr="00287567">
                              <w:rPr>
                                <w:sz w:val="20"/>
                                <w:szCs w:val="20"/>
                              </w:rPr>
                              <w:t xml:space="preserve">trayectoria profesional de los </w:t>
                            </w:r>
                            <w:r w:rsidRPr="00287567">
                              <w:rPr>
                                <w:sz w:val="20"/>
                                <w:szCs w:val="20"/>
                              </w:rPr>
                              <w:t xml:space="preserve">máximos </w:t>
                            </w:r>
                            <w:r w:rsidR="00F7246C" w:rsidRPr="00287567">
                              <w:rPr>
                                <w:sz w:val="20"/>
                                <w:szCs w:val="20"/>
                              </w:rPr>
                              <w:t>responsables</w:t>
                            </w:r>
                            <w:r w:rsidRPr="0028756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98AD30" w14:textId="3DB0C130" w:rsidR="00C252DD" w:rsidRDefault="00287567" w:rsidP="00287567">
                            <w:p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 w:rsidRPr="00287567">
                              <w:rPr>
                                <w:b/>
                                <w:color w:val="3C8378"/>
                              </w:rPr>
                              <w:t>Calidad</w:t>
                            </w:r>
                          </w:p>
                          <w:p w14:paraId="3122AFEC" w14:textId="0F3240B3" w:rsidR="001C72D3" w:rsidRPr="00287567" w:rsidRDefault="00287567" w:rsidP="00C52A85">
                            <w:pPr>
                              <w:pStyle w:val="Prrafodelista"/>
                              <w:numPr>
                                <w:ilvl w:val="0"/>
                                <w:numId w:val="41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87567">
                              <w:rPr>
                                <w:sz w:val="20"/>
                                <w:szCs w:val="20"/>
                              </w:rPr>
                              <w:t>La información no está datada y no se publica la fecha de la última revisión o actualización.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2pt;width:500.25pt;height:3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ABD66F2" w14:textId="569D247D" w:rsidR="005176FC" w:rsidRPr="005176FC" w:rsidRDefault="005176FC" w:rsidP="005176F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176FC">
                        <w:rPr>
                          <w:sz w:val="20"/>
                          <w:szCs w:val="20"/>
                        </w:rPr>
                        <w:t>La información publicada no recoge alguno de los contenidos obligatorios establecidos en el artículo 6 y 6 bis de la LTAIBG</w:t>
                      </w:r>
                      <w:r w:rsidR="006418B1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80BDDB8" w14:textId="51CF0AC4" w:rsidR="00DF4E9C" w:rsidRDefault="00C252DD" w:rsidP="00287567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 w:rsidRPr="00287567">
                        <w:rPr>
                          <w:sz w:val="20"/>
                          <w:szCs w:val="20"/>
                        </w:rPr>
                        <w:t>No se ha localizado</w:t>
                      </w:r>
                      <w:r w:rsidR="009F673B" w:rsidRPr="002875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87567">
                        <w:rPr>
                          <w:sz w:val="20"/>
                          <w:szCs w:val="20"/>
                        </w:rPr>
                        <w:t xml:space="preserve">información sobre </w:t>
                      </w:r>
                      <w:r w:rsidR="009F673B" w:rsidRPr="00287567">
                        <w:rPr>
                          <w:sz w:val="20"/>
                          <w:szCs w:val="20"/>
                        </w:rPr>
                        <w:t xml:space="preserve">la </w:t>
                      </w:r>
                      <w:r w:rsidRPr="00287567">
                        <w:rPr>
                          <w:sz w:val="20"/>
                          <w:szCs w:val="20"/>
                        </w:rPr>
                        <w:t xml:space="preserve">normativa </w:t>
                      </w:r>
                      <w:r w:rsidR="009F673B" w:rsidRPr="00287567">
                        <w:rPr>
                          <w:sz w:val="20"/>
                          <w:szCs w:val="20"/>
                        </w:rPr>
                        <w:t>aplicable.</w:t>
                      </w:r>
                    </w:p>
                    <w:p w14:paraId="7A16F56F" w14:textId="66709FC9" w:rsidR="009F673B" w:rsidRDefault="009F673B" w:rsidP="00287567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 w:rsidRPr="00287567">
                        <w:rPr>
                          <w:sz w:val="20"/>
                          <w:szCs w:val="20"/>
                        </w:rPr>
                        <w:t>No se ha localizado información sobre la descripción de la estructura organizativa</w:t>
                      </w:r>
                      <w:r w:rsidR="0028756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0203482" w14:textId="663C8D1D" w:rsidR="00DF4E9C" w:rsidRDefault="00DF4E9C" w:rsidP="00287567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 w:rsidRPr="00287567">
                        <w:rPr>
                          <w:sz w:val="20"/>
                          <w:szCs w:val="20"/>
                        </w:rPr>
                        <w:t>No se ha localizado el organigrama</w:t>
                      </w:r>
                      <w:r w:rsidR="009F673B" w:rsidRPr="0028756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BFE6D8C" w14:textId="39C96A0E" w:rsidR="00287567" w:rsidRDefault="00287567" w:rsidP="00287567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la identificación de los máximos responsables.</w:t>
                      </w:r>
                    </w:p>
                    <w:p w14:paraId="26CDCBC6" w14:textId="373AE156" w:rsidR="00F7246C" w:rsidRPr="00287567" w:rsidRDefault="009F673B" w:rsidP="00287567">
                      <w:pPr>
                        <w:pStyle w:val="Prrafodelista"/>
                        <w:numPr>
                          <w:ilvl w:val="0"/>
                          <w:numId w:val="4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87567"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F7246C" w:rsidRPr="00287567">
                        <w:rPr>
                          <w:sz w:val="20"/>
                          <w:szCs w:val="20"/>
                        </w:rPr>
                        <w:t xml:space="preserve">el perfil y </w:t>
                      </w:r>
                      <w:r w:rsidRPr="00287567">
                        <w:rPr>
                          <w:sz w:val="20"/>
                          <w:szCs w:val="20"/>
                        </w:rPr>
                        <w:t xml:space="preserve">la </w:t>
                      </w:r>
                      <w:r w:rsidR="00F7246C" w:rsidRPr="00287567">
                        <w:rPr>
                          <w:sz w:val="20"/>
                          <w:szCs w:val="20"/>
                        </w:rPr>
                        <w:t xml:space="preserve">trayectoria profesional de los </w:t>
                      </w:r>
                      <w:r w:rsidRPr="00287567">
                        <w:rPr>
                          <w:sz w:val="20"/>
                          <w:szCs w:val="20"/>
                        </w:rPr>
                        <w:t xml:space="preserve">máximos </w:t>
                      </w:r>
                      <w:r w:rsidR="00F7246C" w:rsidRPr="00287567">
                        <w:rPr>
                          <w:sz w:val="20"/>
                          <w:szCs w:val="20"/>
                        </w:rPr>
                        <w:t>responsables</w:t>
                      </w:r>
                      <w:r w:rsidRPr="0028756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898AD30" w14:textId="3DB0C130" w:rsidR="00C252DD" w:rsidRDefault="00287567" w:rsidP="00287567">
                      <w:pPr>
                        <w:jc w:val="both"/>
                        <w:rPr>
                          <w:b/>
                          <w:color w:val="3C8378"/>
                        </w:rPr>
                      </w:pPr>
                      <w:r w:rsidRPr="00287567">
                        <w:rPr>
                          <w:b/>
                          <w:color w:val="3C8378"/>
                        </w:rPr>
                        <w:t>Calidad</w:t>
                      </w:r>
                    </w:p>
                    <w:p w14:paraId="3122AFEC" w14:textId="0F3240B3" w:rsidR="001C72D3" w:rsidRPr="00287567" w:rsidRDefault="00287567" w:rsidP="00C52A85">
                      <w:pPr>
                        <w:pStyle w:val="Prrafodelista"/>
                        <w:numPr>
                          <w:ilvl w:val="0"/>
                          <w:numId w:val="41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287567">
                        <w:rPr>
                          <w:sz w:val="20"/>
                          <w:szCs w:val="20"/>
                        </w:rPr>
                        <w:t>La información no está datada y no se publica la fecha de la última revisión o actualización.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1F592CB6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1511B1" w14:textId="32548965" w:rsidR="00287567" w:rsidRDefault="00287567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27B637" w14:textId="77777777" w:rsidR="00287567" w:rsidRPr="005A3C4E" w:rsidRDefault="00287567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151BDED3" w:rsidR="00CC530C" w:rsidRDefault="00CC530C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93FF547" w14:textId="77777777" w:rsidR="009F673B" w:rsidRDefault="009F673B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67B0A7A" w14:textId="77777777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064" w:type="dxa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984"/>
        <w:gridCol w:w="851"/>
        <w:gridCol w:w="6035"/>
      </w:tblGrid>
      <w:tr w:rsidR="00C33A23" w:rsidRPr="005A3C4E" w14:paraId="4E562320" w14:textId="77777777" w:rsidTr="00EB297A">
        <w:trPr>
          <w:cantSplit/>
          <w:trHeight w:val="1612"/>
          <w:tblHeader/>
        </w:trPr>
        <w:tc>
          <w:tcPr>
            <w:tcW w:w="1194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6035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EB297A">
        <w:tc>
          <w:tcPr>
            <w:tcW w:w="1194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3E86439B" w:rsidR="00C33A23" w:rsidRPr="005A3C4E" w:rsidRDefault="009F673B" w:rsidP="0028756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  <w:tr w:rsidR="00C33A23" w:rsidRPr="005A3C4E" w14:paraId="68046222" w14:textId="77777777" w:rsidTr="00EB297A">
        <w:trPr>
          <w:trHeight w:val="649"/>
        </w:trPr>
        <w:tc>
          <w:tcPr>
            <w:tcW w:w="1194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6CF11BE3" w:rsidR="00C33A23" w:rsidRPr="005A3C4E" w:rsidRDefault="009F673B" w:rsidP="00EB297A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  <w:tr w:rsidR="00C33A23" w:rsidRPr="005A3C4E" w14:paraId="6230044A" w14:textId="77777777" w:rsidTr="00EB297A">
        <w:trPr>
          <w:trHeight w:val="1267"/>
        </w:trPr>
        <w:tc>
          <w:tcPr>
            <w:tcW w:w="1194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C33A23" w:rsidRPr="005A3C4E" w:rsidRDefault="00C33A23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6A10C532" w:rsidR="00C33A23" w:rsidRPr="005A3C4E" w:rsidRDefault="009F673B" w:rsidP="00EB297A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  <w:tr w:rsidR="009609E9" w:rsidRPr="005A3C4E" w14:paraId="375A9582" w14:textId="77777777" w:rsidTr="00EB297A">
        <w:trPr>
          <w:trHeight w:val="1675"/>
        </w:trPr>
        <w:tc>
          <w:tcPr>
            <w:tcW w:w="1194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9609E9" w:rsidRPr="005A3C4E" w:rsidRDefault="009609E9" w:rsidP="009F673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4BFD77D0" w:rsidR="001C72D3" w:rsidRPr="005A3C4E" w:rsidRDefault="009F673B" w:rsidP="00EB297A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  <w:tr w:rsidR="00F47C3B" w:rsidRPr="005A3C4E" w14:paraId="7353650C" w14:textId="77777777" w:rsidTr="00EB297A">
        <w:trPr>
          <w:trHeight w:val="1665"/>
        </w:trPr>
        <w:tc>
          <w:tcPr>
            <w:tcW w:w="1194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17287BEB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47C3B" w:rsidRPr="005A3C4E" w:rsidRDefault="00F47C3B" w:rsidP="00EB297A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5EA4366" w:rsidR="003B3894" w:rsidRPr="005A3C4E" w:rsidRDefault="006418B1" w:rsidP="00EB297A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F47C3B" w:rsidRPr="005A3C4E" w14:paraId="2B2DA499" w14:textId="77777777" w:rsidTr="00EB297A">
        <w:trPr>
          <w:trHeight w:val="1114"/>
        </w:trPr>
        <w:tc>
          <w:tcPr>
            <w:tcW w:w="1194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F47C3B" w:rsidRPr="005A3C4E" w:rsidRDefault="00F47C3B" w:rsidP="00EB297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7E54370" w:rsidR="00F47C3B" w:rsidRPr="005A3C4E" w:rsidRDefault="00EB297A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0E27B1AA" w14:textId="77777777" w:rsidTr="00EB297A">
        <w:trPr>
          <w:trHeight w:val="940"/>
        </w:trPr>
        <w:tc>
          <w:tcPr>
            <w:tcW w:w="1194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F47C3B" w:rsidRPr="005A3C4E" w:rsidRDefault="00F47C3B" w:rsidP="00EB297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EAD5FAC" w:rsidR="00F47C3B" w:rsidRPr="005A3C4E" w:rsidRDefault="00EB297A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3313C0F0" w14:textId="77777777" w:rsidTr="00EB297A">
        <w:trPr>
          <w:trHeight w:val="1662"/>
        </w:trPr>
        <w:tc>
          <w:tcPr>
            <w:tcW w:w="1194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C23166" w:rsidRPr="005A3C4E" w:rsidRDefault="00C23166" w:rsidP="006418B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3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22D0A68F" w:rsidR="00C23166" w:rsidRPr="005A3C4E" w:rsidRDefault="006418B1" w:rsidP="00EB297A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9F6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nformación. </w:t>
            </w:r>
          </w:p>
        </w:tc>
      </w:tr>
    </w:tbl>
    <w:p w14:paraId="095AC213" w14:textId="3FD6E821" w:rsidR="00DF4E9C" w:rsidRPr="006418B1" w:rsidRDefault="00DF4E9C" w:rsidP="006418B1">
      <w:pPr>
        <w:tabs>
          <w:tab w:val="left" w:pos="7331"/>
        </w:tabs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  <w:lang w:bidi="es-ES"/>
        </w:rPr>
      </w:pPr>
    </w:p>
    <w:p w14:paraId="4647468A" w14:textId="77777777" w:rsidR="00EB297A" w:rsidRDefault="00EB297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772AE1D5" w14:textId="77777777" w:rsidR="00EB297A" w:rsidRDefault="00EB297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C9FB391" w14:textId="77777777" w:rsidR="00EB297A" w:rsidRDefault="00EB297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4326A549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77A3C56">
                <wp:simplePos x="0" y="0"/>
                <wp:positionH relativeFrom="margin">
                  <wp:align>right</wp:align>
                </wp:positionH>
                <wp:positionV relativeFrom="paragraph">
                  <wp:posOffset>140837</wp:posOffset>
                </wp:positionV>
                <wp:extent cx="6391275" cy="26479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229CFF90" w:rsidR="005176FC" w:rsidRPr="006418B1" w:rsidRDefault="005176FC" w:rsidP="005176FC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418B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La información publicada no contempla </w:t>
                            </w:r>
                            <w:r w:rsidR="00EB297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ninguno </w:t>
                            </w:r>
                            <w:r w:rsidRPr="006418B1">
                              <w:rPr>
                                <w:bCs/>
                                <w:sz w:val="20"/>
                                <w:szCs w:val="20"/>
                              </w:rPr>
                              <w:t>de los contenidos obligatorios establecidos en el artículo 8 de la LTAIBG.</w:t>
                            </w:r>
                          </w:p>
                          <w:p w14:paraId="04EEAB15" w14:textId="68217429" w:rsidR="00C252DD" w:rsidRDefault="00C252DD" w:rsidP="00EB297A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92589020"/>
                            <w:r w:rsidRPr="00EB297A">
                              <w:rPr>
                                <w:sz w:val="20"/>
                                <w:szCs w:val="20"/>
                              </w:rPr>
                              <w:t>No se ha localizado información sobre contratos adjudicados por administraciones públicas</w:t>
                            </w:r>
                            <w:bookmarkEnd w:id="0"/>
                            <w:r w:rsidRPr="00EB297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7831E2" w14:textId="3E96BA57" w:rsidR="006418B1" w:rsidRDefault="006418B1" w:rsidP="00EB297A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B297A">
                              <w:rPr>
                                <w:sz w:val="20"/>
                                <w:szCs w:val="20"/>
                              </w:rPr>
                              <w:t>No se ha localizado información sobre contratos menores adjudicados por administraciones públicas.</w:t>
                            </w:r>
                          </w:p>
                          <w:p w14:paraId="4250A75D" w14:textId="77777777" w:rsidR="00EB297A" w:rsidRDefault="00C252DD" w:rsidP="00EB297A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B297A">
                              <w:rPr>
                                <w:sz w:val="20"/>
                                <w:szCs w:val="20"/>
                              </w:rPr>
                              <w:t>No se ha localizado información sobre convenios suscritos con las administraciones públicas.</w:t>
                            </w:r>
                          </w:p>
                          <w:p w14:paraId="73838BC7" w14:textId="2A711544" w:rsidR="00C252DD" w:rsidRDefault="00C252DD" w:rsidP="00EB297A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B297A">
                              <w:rPr>
                                <w:sz w:val="20"/>
                                <w:szCs w:val="20"/>
                              </w:rPr>
                              <w:t xml:space="preserve">No se ha localizado información sobre subvenciones </w:t>
                            </w:r>
                            <w:r w:rsidR="006418B1" w:rsidRPr="00EB297A">
                              <w:rPr>
                                <w:sz w:val="20"/>
                                <w:szCs w:val="20"/>
                              </w:rPr>
                              <w:t>concedidas por</w:t>
                            </w:r>
                            <w:r w:rsidRPr="00EB297A">
                              <w:rPr>
                                <w:sz w:val="20"/>
                                <w:szCs w:val="20"/>
                              </w:rPr>
                              <w:t xml:space="preserve"> administraciones públicas. </w:t>
                            </w:r>
                          </w:p>
                          <w:p w14:paraId="0536ADA7" w14:textId="77777777" w:rsidR="00EB297A" w:rsidRDefault="00EB297A" w:rsidP="00EB297A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han localizado las cuentas anuales del organismo.</w:t>
                            </w:r>
                          </w:p>
                          <w:p w14:paraId="0E5F6323" w14:textId="2F32C631" w:rsidR="00EB297A" w:rsidRDefault="00EB297A" w:rsidP="00EB297A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han localizado los informes de auditoría por órganos de control externo. </w:t>
                            </w:r>
                          </w:p>
                          <w:p w14:paraId="5D5E3F6C" w14:textId="79CE134D" w:rsidR="00F21D28" w:rsidRPr="00EB297A" w:rsidRDefault="00C252DD" w:rsidP="00EB297A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Hlk192842640"/>
                            <w:r w:rsidRPr="00EB297A">
                              <w:rPr>
                                <w:sz w:val="20"/>
                                <w:szCs w:val="20"/>
                              </w:rPr>
                              <w:t>No se ha localizado información individualizada sobre las retribuciones percibidas por los máximos responsables.</w:t>
                            </w:r>
                            <w:bookmarkEnd w:id="1"/>
                          </w:p>
                          <w:p w14:paraId="4BF37AB6" w14:textId="0021EAB7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1.1pt;width:503.25pt;height:208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229CFF90" w:rsidR="005176FC" w:rsidRPr="006418B1" w:rsidRDefault="005176FC" w:rsidP="005176FC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6418B1">
                        <w:rPr>
                          <w:bCs/>
                          <w:sz w:val="20"/>
                          <w:szCs w:val="20"/>
                        </w:rPr>
                        <w:t xml:space="preserve">La información publicada no contempla </w:t>
                      </w:r>
                      <w:r w:rsidR="00EB297A">
                        <w:rPr>
                          <w:bCs/>
                          <w:sz w:val="20"/>
                          <w:szCs w:val="20"/>
                        </w:rPr>
                        <w:t xml:space="preserve">ninguno </w:t>
                      </w:r>
                      <w:r w:rsidRPr="006418B1">
                        <w:rPr>
                          <w:bCs/>
                          <w:sz w:val="20"/>
                          <w:szCs w:val="20"/>
                        </w:rPr>
                        <w:t>de los contenidos obligatorios establecidos en el artículo 8 de la LTAIBG.</w:t>
                      </w:r>
                    </w:p>
                    <w:p w14:paraId="04EEAB15" w14:textId="68217429" w:rsidR="00C252DD" w:rsidRDefault="00C252DD" w:rsidP="00EB297A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2" w:name="_Hlk192589020"/>
                      <w:r w:rsidRPr="00EB297A">
                        <w:rPr>
                          <w:sz w:val="20"/>
                          <w:szCs w:val="20"/>
                        </w:rPr>
                        <w:t>No se ha localizado información sobre contratos adjudicados por administraciones públicas</w:t>
                      </w:r>
                      <w:bookmarkEnd w:id="2"/>
                      <w:r w:rsidRPr="00EB297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E7831E2" w14:textId="3E96BA57" w:rsidR="006418B1" w:rsidRDefault="006418B1" w:rsidP="00EB297A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EB297A">
                        <w:rPr>
                          <w:sz w:val="20"/>
                          <w:szCs w:val="20"/>
                        </w:rPr>
                        <w:t>No se ha localizado información sobre contratos menores adjudicados por administraciones públicas.</w:t>
                      </w:r>
                    </w:p>
                    <w:p w14:paraId="4250A75D" w14:textId="77777777" w:rsidR="00EB297A" w:rsidRDefault="00C252DD" w:rsidP="00EB297A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EB297A">
                        <w:rPr>
                          <w:sz w:val="20"/>
                          <w:szCs w:val="20"/>
                        </w:rPr>
                        <w:t>No se ha localizado información sobre convenios suscritos con las administraciones públicas.</w:t>
                      </w:r>
                    </w:p>
                    <w:p w14:paraId="73838BC7" w14:textId="2A711544" w:rsidR="00C252DD" w:rsidRDefault="00C252DD" w:rsidP="00EB297A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EB297A">
                        <w:rPr>
                          <w:sz w:val="20"/>
                          <w:szCs w:val="20"/>
                        </w:rPr>
                        <w:t xml:space="preserve">No se ha localizado información sobre subvenciones </w:t>
                      </w:r>
                      <w:r w:rsidR="006418B1" w:rsidRPr="00EB297A">
                        <w:rPr>
                          <w:sz w:val="20"/>
                          <w:szCs w:val="20"/>
                        </w:rPr>
                        <w:t>concedidas por</w:t>
                      </w:r>
                      <w:r w:rsidRPr="00EB297A">
                        <w:rPr>
                          <w:sz w:val="20"/>
                          <w:szCs w:val="20"/>
                        </w:rPr>
                        <w:t xml:space="preserve"> administraciones públicas. </w:t>
                      </w:r>
                    </w:p>
                    <w:p w14:paraId="0536ADA7" w14:textId="77777777" w:rsidR="00EB297A" w:rsidRDefault="00EB297A" w:rsidP="00EB297A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han localizado las cuentas anuales del organismo.</w:t>
                      </w:r>
                    </w:p>
                    <w:p w14:paraId="0E5F6323" w14:textId="2F32C631" w:rsidR="00EB297A" w:rsidRDefault="00EB297A" w:rsidP="00EB297A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han localizado los informes de auditoría por órganos de control externo. </w:t>
                      </w:r>
                    </w:p>
                    <w:p w14:paraId="5D5E3F6C" w14:textId="79CE134D" w:rsidR="00F21D28" w:rsidRPr="00EB297A" w:rsidRDefault="00C252DD" w:rsidP="00EB297A">
                      <w:pPr>
                        <w:pStyle w:val="Prrafodelista"/>
                        <w:numPr>
                          <w:ilvl w:val="0"/>
                          <w:numId w:val="4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3" w:name="_Hlk192842640"/>
                      <w:r w:rsidRPr="00EB297A">
                        <w:rPr>
                          <w:sz w:val="20"/>
                          <w:szCs w:val="20"/>
                        </w:rPr>
                        <w:t>No se ha localizado información individualizada sobre las retribuciones percibidas por los máximos responsables.</w:t>
                      </w:r>
                      <w:bookmarkEnd w:id="3"/>
                    </w:p>
                    <w:p w14:paraId="4BF37AB6" w14:textId="0021EAB7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47D753A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AB21ACC" w14:textId="16DCFA1B" w:rsidR="00EB297A" w:rsidRDefault="00EB297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60C7D89" w14:textId="3CFD206F" w:rsidR="00AB4607" w:rsidRPr="006418B1" w:rsidRDefault="00BD4582" w:rsidP="006418B1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F378B8">
        <w:rPr>
          <w:b/>
          <w:color w:val="3C8378"/>
          <w:sz w:val="32"/>
        </w:rPr>
        <w:t>Índice de Cumplimiento de la Información Obligatoria</w:t>
      </w:r>
    </w:p>
    <w:p w14:paraId="0B33B51A" w14:textId="22449B0E" w:rsidR="00EB297A" w:rsidRDefault="00EB297A" w:rsidP="00B7269A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28"/>
        <w:gridCol w:w="727"/>
      </w:tblGrid>
      <w:tr w:rsidR="00EB297A" w:rsidRPr="00EB297A" w14:paraId="6E9A6F8A" w14:textId="77777777" w:rsidTr="00EB297A">
        <w:trPr>
          <w:divId w:val="1228765587"/>
          <w:trHeight w:val="1462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243EF721" w14:textId="67C4FD3B" w:rsidR="00EB297A" w:rsidRPr="00EB297A" w:rsidRDefault="00EB297A" w:rsidP="00EB297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297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E9B69C2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B34F6DE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9EF6FC0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19EEF12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946429B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7760F93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740427B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7435ED8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EB297A" w:rsidRPr="00EB297A" w14:paraId="7621F077" w14:textId="77777777" w:rsidTr="00EB297A">
        <w:trPr>
          <w:divId w:val="1228765587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5B5F0B4" w14:textId="77777777" w:rsidR="00EB297A" w:rsidRPr="00EB297A" w:rsidRDefault="00EB297A" w:rsidP="00EB297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DFEEB4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D5238A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7C14F28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068C45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400BA2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0B1428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10EEE4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A968AF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</w:tr>
      <w:tr w:rsidR="00EB297A" w:rsidRPr="00EB297A" w14:paraId="20757FD7" w14:textId="77777777" w:rsidTr="00EB297A">
        <w:trPr>
          <w:divId w:val="1228765587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F12FED8" w14:textId="77777777" w:rsidR="00EB297A" w:rsidRPr="00EB297A" w:rsidRDefault="00EB297A" w:rsidP="00EB297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5073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3D86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E6D0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AF0D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585E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F566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2F6F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85F3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EB297A" w:rsidRPr="00EB297A" w14:paraId="10A8734F" w14:textId="77777777" w:rsidTr="00EB297A">
        <w:trPr>
          <w:divId w:val="1228765587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6B6164C" w14:textId="5E583F13" w:rsidR="00EB297A" w:rsidRPr="00EB297A" w:rsidRDefault="00EB297A" w:rsidP="00EB297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824E7B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099B99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A33166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AAD06C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0AAC2E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7C3E98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7A3DEA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A5F4AE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</w:tr>
      <w:tr w:rsidR="00EB297A" w:rsidRPr="00EB297A" w14:paraId="5392D879" w14:textId="77777777" w:rsidTr="00EB297A">
        <w:trPr>
          <w:divId w:val="1228765587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95C44BD" w14:textId="77777777" w:rsidR="00EB297A" w:rsidRPr="00EB297A" w:rsidRDefault="00EB297A" w:rsidP="00EB297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D27D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D85B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F7D2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082F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C533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EBFF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97DC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C770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EB297A" w:rsidRPr="00EB297A" w14:paraId="1D29297C" w14:textId="77777777" w:rsidTr="00EB297A">
        <w:trPr>
          <w:divId w:val="1228765587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3876A0E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FC7B98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D1E4E43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EAD2439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3538E46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785FF08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A958317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4D2D124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6AE0601" w14:textId="77777777" w:rsidR="00EB297A" w:rsidRPr="00EB297A" w:rsidRDefault="00EB297A" w:rsidP="00EB2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B297A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6,6</w:t>
            </w:r>
          </w:p>
        </w:tc>
      </w:tr>
    </w:tbl>
    <w:p w14:paraId="44F44C00" w14:textId="4F27C0E1" w:rsidR="001F7D0F" w:rsidRDefault="001F7D0F" w:rsidP="00B7269A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p w14:paraId="5EF8B6B5" w14:textId="7889C4EF" w:rsidR="00F21D28" w:rsidRPr="001F7D0F" w:rsidRDefault="00827ABE" w:rsidP="00EB297A">
      <w:pPr>
        <w:pStyle w:val="Cuerpodelboletn"/>
        <w:spacing w:before="120" w:after="120" w:line="312" w:lineRule="auto"/>
        <w:ind w:left="284"/>
      </w:pPr>
      <w:r w:rsidRPr="005A3C4E">
        <w:t>El Índice de Cumplimiento de la Información Obligatoria (ICIO) se sitúa en el</w:t>
      </w:r>
      <w:r w:rsidR="008572FB">
        <w:t xml:space="preserve"> </w:t>
      </w:r>
      <w:r w:rsidR="00EB297A">
        <w:t>6,6</w:t>
      </w:r>
      <w:r w:rsidR="000C71F3">
        <w:t xml:space="preserve"> </w:t>
      </w:r>
      <w:r w:rsidRPr="005A3C4E">
        <w:t xml:space="preserve">%. La falta de publicación de informaciones obligatorias – no se publica el </w:t>
      </w:r>
      <w:r w:rsidR="00EB297A">
        <w:t>92,3</w:t>
      </w:r>
      <w:r w:rsidRPr="005A3C4E">
        <w:t>% de estas informaciones – es el factor que explica el Índice de Cumplimiento alcanzado.</w:t>
      </w:r>
    </w:p>
    <w:p w14:paraId="58F8F0CF" w14:textId="6859BF56" w:rsidR="006418B1" w:rsidRPr="005A3C4E" w:rsidRDefault="006418B1" w:rsidP="00EB297A">
      <w:pPr>
        <w:pStyle w:val="Cuerpodelboletn"/>
        <w:spacing w:before="120" w:after="120" w:line="312" w:lineRule="auto"/>
        <w:ind w:left="284"/>
        <w:rPr>
          <w:b/>
          <w:color w:val="50866C"/>
          <w:sz w:val="32"/>
        </w:rPr>
      </w:pPr>
    </w:p>
    <w:p w14:paraId="341AD2AF" w14:textId="77777777" w:rsidR="00B7269A" w:rsidRDefault="00840B55" w:rsidP="00840B55">
      <w:pPr>
        <w:pStyle w:val="Prrafodelista"/>
        <w:numPr>
          <w:ilvl w:val="0"/>
          <w:numId w:val="19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Transparencia Voluntaria y Buenas Prácticas </w:t>
      </w:r>
    </w:p>
    <w:p w14:paraId="3544E0D3" w14:textId="598B75D2" w:rsidR="00840B55" w:rsidRPr="005A3C4E" w:rsidRDefault="00840B55" w:rsidP="001F13D7">
      <w:pPr>
        <w:pStyle w:val="Prrafodelista"/>
        <w:ind w:left="851"/>
        <w:rPr>
          <w:u w:val="single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1EC71705">
                <wp:simplePos x="0" y="0"/>
                <wp:positionH relativeFrom="column">
                  <wp:posOffset>222250</wp:posOffset>
                </wp:positionH>
                <wp:positionV relativeFrom="paragraph">
                  <wp:posOffset>315595</wp:posOffset>
                </wp:positionV>
                <wp:extent cx="6438900" cy="1358900"/>
                <wp:effectExtent l="0" t="0" r="19050" b="127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3CB495B7" w:rsidR="00840B55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1B0519A9" w14:textId="3E06E867" w:rsidR="006418B1" w:rsidRDefault="00EB297A" w:rsidP="00EB297A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Informe anual 2024</w:t>
                            </w:r>
                            <w:r w:rsidR="006465C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9577B12" w14:textId="2A0E7E74" w:rsidR="006465C4" w:rsidRDefault="006465C4" w:rsidP="00EB297A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Política fiscal.</w:t>
                            </w:r>
                          </w:p>
                          <w:p w14:paraId="0915E31D" w14:textId="334E1E03" w:rsidR="006465C4" w:rsidRDefault="006465C4" w:rsidP="00EB297A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Política de gestión de salud y seguridad en el trabajo.</w:t>
                            </w:r>
                          </w:p>
                          <w:p w14:paraId="56E23939" w14:textId="1CA6C5E4" w:rsidR="006465C4" w:rsidRDefault="006465C4" w:rsidP="00EB297A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Política ambiental.</w:t>
                            </w:r>
                          </w:p>
                          <w:p w14:paraId="45026FC1" w14:textId="61717B13" w:rsidR="001F13D7" w:rsidRPr="00EB297A" w:rsidRDefault="001F13D7" w:rsidP="00EB297A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Ofertas de empleo.</w:t>
                            </w:r>
                          </w:p>
                          <w:p w14:paraId="76E06EBC" w14:textId="77777777" w:rsidR="006418B1" w:rsidRPr="0060669B" w:rsidRDefault="006418B1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5pt;margin-top:24.85pt;width:507pt;height:10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">
                <v:textbox>
                  <w:txbxContent>
                    <w:p w14:paraId="149709FF" w14:textId="3CB495B7" w:rsidR="00840B55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1B0519A9" w14:textId="3E06E867" w:rsidR="006418B1" w:rsidRDefault="00EB297A" w:rsidP="00EB297A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Informe anual 2024</w:t>
                      </w:r>
                      <w:r w:rsidR="006465C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9577B12" w14:textId="2A0E7E74" w:rsidR="006465C4" w:rsidRDefault="006465C4" w:rsidP="00EB297A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Política fiscal.</w:t>
                      </w:r>
                    </w:p>
                    <w:p w14:paraId="0915E31D" w14:textId="334E1E03" w:rsidR="006465C4" w:rsidRDefault="006465C4" w:rsidP="00EB297A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Política de gestión de salud y seguridad en el trabajo.</w:t>
                      </w:r>
                    </w:p>
                    <w:p w14:paraId="56E23939" w14:textId="1CA6C5E4" w:rsidR="006465C4" w:rsidRDefault="006465C4" w:rsidP="00EB297A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Política ambiental.</w:t>
                      </w:r>
                    </w:p>
                    <w:p w14:paraId="45026FC1" w14:textId="61717B13" w:rsidR="001F13D7" w:rsidRPr="00EB297A" w:rsidRDefault="001F13D7" w:rsidP="00EB297A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Ofertas de empleo.</w:t>
                      </w:r>
                    </w:p>
                    <w:p w14:paraId="76E06EBC" w14:textId="77777777" w:rsidR="006418B1" w:rsidRPr="0060669B" w:rsidRDefault="006418B1" w:rsidP="00840B55">
                      <w:pPr>
                        <w:rPr>
                          <w:b/>
                          <w:color w:val="3C837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71C9BB" w14:textId="77777777" w:rsidR="00840B55" w:rsidRPr="005A3C4E" w:rsidRDefault="00840B55" w:rsidP="00840B55"/>
    <w:p w14:paraId="1FE66BC1" w14:textId="77777777" w:rsidR="001F13D7" w:rsidRDefault="001F13D7">
      <w:pPr>
        <w:rPr>
          <w:b/>
          <w:color w:val="50866C"/>
          <w:sz w:val="32"/>
        </w:rPr>
      </w:pPr>
    </w:p>
    <w:p w14:paraId="669879FB" w14:textId="5633E509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0F787ED7">
                <wp:simplePos x="0" y="0"/>
                <wp:positionH relativeFrom="column">
                  <wp:posOffset>209550</wp:posOffset>
                </wp:positionH>
                <wp:positionV relativeFrom="paragraph">
                  <wp:posOffset>275590</wp:posOffset>
                </wp:positionV>
                <wp:extent cx="6450338" cy="774700"/>
                <wp:effectExtent l="0" t="0" r="2667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8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089FBDB" w:rsidR="00840B55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46747648" w14:textId="7E7BFEA1" w:rsidR="006418B1" w:rsidRPr="001F13D7" w:rsidRDefault="006418B1" w:rsidP="001F13D7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1F13D7">
                              <w:rPr>
                                <w:bCs/>
                              </w:rPr>
                              <w:t xml:space="preserve">No caben buenas prácticas que reseñar dado que la entidad no tiene </w:t>
                            </w:r>
                            <w:r w:rsidR="006465C4" w:rsidRPr="001F13D7">
                              <w:rPr>
                                <w:bCs/>
                              </w:rPr>
                              <w:t>P</w:t>
                            </w:r>
                            <w:r w:rsidRPr="001F13D7">
                              <w:rPr>
                                <w:bCs/>
                              </w:rPr>
                              <w:t>ortal de transparencia.</w:t>
                            </w:r>
                          </w:p>
                          <w:p w14:paraId="788FF9F0" w14:textId="77777777" w:rsidR="006418B1" w:rsidRPr="000B0FBA" w:rsidRDefault="006418B1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3BF4F9BB" w14:textId="77777777" w:rsidR="00840B55" w:rsidRPr="002A154B" w:rsidRDefault="00840B55" w:rsidP="00840B55">
                            <w:pPr>
                              <w:rPr>
                                <w:b/>
                                <w:color w:val="00642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6.5pt;margin-top:21.7pt;width:507.9pt;height:6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">
                <v:textbox>
                  <w:txbxContent>
                    <w:p w14:paraId="621636A4" w14:textId="7089FBDB" w:rsidR="00840B55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46747648" w14:textId="7E7BFEA1" w:rsidR="006418B1" w:rsidRPr="001F13D7" w:rsidRDefault="006418B1" w:rsidP="001F13D7">
                      <w:pPr>
                        <w:jc w:val="both"/>
                        <w:rPr>
                          <w:bCs/>
                        </w:rPr>
                      </w:pPr>
                      <w:r w:rsidRPr="001F13D7">
                        <w:rPr>
                          <w:bCs/>
                        </w:rPr>
                        <w:t xml:space="preserve">No caben buenas prácticas que reseñar dado que la entidad no tiene </w:t>
                      </w:r>
                      <w:r w:rsidR="006465C4" w:rsidRPr="001F13D7">
                        <w:rPr>
                          <w:bCs/>
                        </w:rPr>
                        <w:t>P</w:t>
                      </w:r>
                      <w:r w:rsidRPr="001F13D7">
                        <w:rPr>
                          <w:bCs/>
                        </w:rPr>
                        <w:t>ortal de transparencia.</w:t>
                      </w:r>
                    </w:p>
                    <w:p w14:paraId="788FF9F0" w14:textId="77777777" w:rsidR="006418B1" w:rsidRPr="000B0FBA" w:rsidRDefault="006418B1" w:rsidP="00840B55">
                      <w:pPr>
                        <w:rPr>
                          <w:b/>
                          <w:color w:val="3C8378"/>
                        </w:rPr>
                      </w:pPr>
                    </w:p>
                    <w:p w14:paraId="3BF4F9BB" w14:textId="77777777" w:rsidR="00840B55" w:rsidRPr="002A154B" w:rsidRDefault="00840B55" w:rsidP="00840B55">
                      <w:pPr>
                        <w:rPr>
                          <w:b/>
                          <w:color w:val="00642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8B7E26" w14:textId="7B8AD18F" w:rsidR="00285021" w:rsidRDefault="00285021"/>
    <w:p w14:paraId="179650BD" w14:textId="75E46650" w:rsidR="00FD372C" w:rsidRDefault="00FD372C"/>
    <w:p w14:paraId="563606C5" w14:textId="77777777" w:rsidR="006465C4" w:rsidRDefault="006465C4"/>
    <w:p w14:paraId="028C8D12" w14:textId="77777777" w:rsidR="002A154B" w:rsidRPr="0060669B" w:rsidRDefault="002A154B" w:rsidP="001F1FD6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12FFEA71" w:rsidR="00DE01F1" w:rsidRPr="005A3C4E" w:rsidRDefault="00DE01F1" w:rsidP="00DE01F1">
      <w:pPr>
        <w:ind w:left="284"/>
        <w:jc w:val="both"/>
      </w:pPr>
      <w:r w:rsidRPr="005A3C4E">
        <w:t xml:space="preserve">Como se ha indicado </w:t>
      </w:r>
      <w:bookmarkStart w:id="2" w:name="_Hlk192000136"/>
      <w:r w:rsidRPr="00827ABE">
        <w:t xml:space="preserve">el cumplimiento de las obligaciones de transparencia de la </w:t>
      </w:r>
      <w:r w:rsidR="00AA607C" w:rsidRPr="00AA607C">
        <w:t>Ley 19/2013, de 9 de diciembre, de transparencia, acceso a la información pública y buen gobierno (LTAIBG),</w:t>
      </w:r>
      <w:r w:rsidR="00AA607C">
        <w:t xml:space="preserve"> </w:t>
      </w:r>
      <w:r w:rsidRPr="00827ABE">
        <w:t xml:space="preserve">por parte </w:t>
      </w:r>
      <w:r>
        <w:t xml:space="preserve">de </w:t>
      </w:r>
      <w:r w:rsidR="00FD372C">
        <w:rPr>
          <w:sz w:val="24"/>
          <w:szCs w:val="24"/>
        </w:rPr>
        <w:t>SEAT, S.A.</w:t>
      </w:r>
      <w:r>
        <w:t>,</w:t>
      </w:r>
      <w:r w:rsidRPr="005401B2">
        <w:t xml:space="preserve"> </w:t>
      </w:r>
      <w:r w:rsidRPr="00827ABE">
        <w:t xml:space="preserve">en función de la información disponible en su </w:t>
      </w:r>
      <w:r w:rsidRPr="00FD7679">
        <w:t>web, alcanza el</w:t>
      </w:r>
      <w:r w:rsidR="005B03A5">
        <w:t xml:space="preserve"> </w:t>
      </w:r>
      <w:r w:rsidR="006465C4">
        <w:t>6,6</w:t>
      </w:r>
      <w:r w:rsidRPr="00FD7679">
        <w:t xml:space="preserve"> %.</w:t>
      </w:r>
      <w:r>
        <w:t xml:space="preserve"> </w:t>
      </w:r>
    </w:p>
    <w:bookmarkEnd w:id="2"/>
    <w:p w14:paraId="2F9C355F" w14:textId="7BBA1F28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6465C4">
        <w:t xml:space="preserve"> SEAT, SA</w:t>
      </w:r>
      <w:r w:rsidRPr="005A3C4E">
        <w:t xml:space="preserve">, este </w:t>
      </w:r>
      <w:r w:rsidR="00AA607C"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16B84825" w14:textId="77777777" w:rsidR="00827ABE" w:rsidRPr="0060669B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36B4639F" w14:textId="49811E3B" w:rsidR="00827ABE" w:rsidRPr="005A3C4E" w:rsidRDefault="00FD372C" w:rsidP="00CC530C">
      <w:pPr>
        <w:spacing w:before="120" w:after="120"/>
        <w:ind w:left="284"/>
        <w:jc w:val="both"/>
        <w:rPr>
          <w:rFonts w:eastAsiaTheme="majorEastAsia" w:cstheme="majorBidi"/>
          <w:bCs/>
        </w:rPr>
      </w:pPr>
      <w:r>
        <w:rPr>
          <w:sz w:val="24"/>
          <w:szCs w:val="24"/>
        </w:rPr>
        <w:t>La entidad SEAT, S.A.</w:t>
      </w:r>
      <w:r w:rsidR="000C71F3" w:rsidRPr="005A3C4E">
        <w:rPr>
          <w:rFonts w:eastAsiaTheme="majorEastAsia" w:cstheme="majorBidi"/>
          <w:bCs/>
        </w:rPr>
        <w:t xml:space="preserve"> </w:t>
      </w:r>
      <w:r w:rsidR="00827ABE" w:rsidRPr="005A3C4E">
        <w:rPr>
          <w:rFonts w:eastAsiaTheme="majorEastAsia" w:cstheme="majorBidi"/>
          <w:bCs/>
        </w:rPr>
        <w:t xml:space="preserve"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 </w:t>
      </w:r>
    </w:p>
    <w:p w14:paraId="415E9CBC" w14:textId="2C7BEC56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65AFA732" w14:textId="21D73E9C" w:rsidR="00827ABE" w:rsidRPr="005A3C4E" w:rsidRDefault="00827ABE" w:rsidP="00CC530C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1EAE0D45" w14:textId="4B8362AF" w:rsidR="00827ABE" w:rsidRDefault="00827ABE" w:rsidP="00CC530C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6465C4">
        <w:rPr>
          <w:rFonts w:eastAsiaTheme="majorEastAsia" w:cstheme="majorBidi"/>
          <w:bCs/>
        </w:rPr>
        <w:t>recibido</w:t>
      </w:r>
      <w:r w:rsidRPr="005A3C4E">
        <w:rPr>
          <w:rFonts w:eastAsiaTheme="majorEastAsia" w:cstheme="majorBidi"/>
          <w:bCs/>
        </w:rPr>
        <w:t xml:space="preserve"> 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4A2DC642" w14:textId="7B034D8A" w:rsidR="00CC5B4F" w:rsidRDefault="00CC5B4F" w:rsidP="00CC530C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</w:t>
      </w:r>
      <w:r w:rsidR="00E65B7F" w:rsidRPr="005A3C4E">
        <w:t>, salvo en relación con la obligación información estadística sobre cumplimiento y calidad de los servicios</w:t>
      </w:r>
      <w:r w:rsidRPr="005A3C4E">
        <w:t xml:space="preserve"> -. A criterio de este </w:t>
      </w:r>
      <w:r w:rsidR="00AA607C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418B1">
        <w:t>.</w:t>
      </w:r>
    </w:p>
    <w:p w14:paraId="60D04220" w14:textId="77777777" w:rsidR="006418B1" w:rsidRPr="005A3C4E" w:rsidRDefault="006418B1" w:rsidP="00CC530C">
      <w:pPr>
        <w:spacing w:before="120" w:after="120"/>
        <w:ind w:left="284"/>
        <w:jc w:val="both"/>
      </w:pP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lastRenderedPageBreak/>
        <w:t>Incorporación de información</w:t>
      </w:r>
    </w:p>
    <w:p w14:paraId="2B95FE66" w14:textId="1D21586D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6AFCB666" w14:textId="4B26FF43" w:rsidR="006418B1" w:rsidRDefault="006418B1" w:rsidP="006465C4">
      <w:pPr>
        <w:pStyle w:val="Prrafodelista"/>
        <w:numPr>
          <w:ilvl w:val="0"/>
          <w:numId w:val="45"/>
        </w:numPr>
      </w:pPr>
      <w:bookmarkStart w:id="3" w:name="_Hlk208575207"/>
      <w:r w:rsidRPr="006418B1">
        <w:t>Debería publicarse información sobre la normativa aplicable.</w:t>
      </w:r>
    </w:p>
    <w:p w14:paraId="02D9CDDD" w14:textId="2AD1879F" w:rsidR="006418B1" w:rsidRDefault="006418B1" w:rsidP="006465C4">
      <w:pPr>
        <w:pStyle w:val="Prrafodelista"/>
        <w:numPr>
          <w:ilvl w:val="0"/>
          <w:numId w:val="45"/>
        </w:numPr>
      </w:pPr>
      <w:r w:rsidRPr="006418B1">
        <w:t>Debería publicarse información sobre la descripción de la estructura organizativa</w:t>
      </w:r>
      <w:r w:rsidR="006465C4">
        <w:t>.</w:t>
      </w:r>
    </w:p>
    <w:p w14:paraId="78BB528D" w14:textId="4334971F" w:rsidR="006418B1" w:rsidRDefault="006418B1" w:rsidP="006465C4">
      <w:pPr>
        <w:pStyle w:val="Prrafodelista"/>
        <w:numPr>
          <w:ilvl w:val="0"/>
          <w:numId w:val="45"/>
        </w:numPr>
      </w:pPr>
      <w:r w:rsidRPr="006418B1">
        <w:t>Debería publicarse el organigrama.</w:t>
      </w:r>
    </w:p>
    <w:p w14:paraId="539647AB" w14:textId="432F273A" w:rsidR="006465C4" w:rsidRDefault="006465C4" w:rsidP="006465C4">
      <w:pPr>
        <w:pStyle w:val="Prrafodelista"/>
        <w:numPr>
          <w:ilvl w:val="0"/>
          <w:numId w:val="45"/>
        </w:numPr>
      </w:pPr>
      <w:r>
        <w:t>Deberían publicarse los máximos responsables.</w:t>
      </w:r>
    </w:p>
    <w:p w14:paraId="455ADF10" w14:textId="127E877C" w:rsidR="006418B1" w:rsidRPr="006418B1" w:rsidRDefault="006418B1" w:rsidP="006465C4">
      <w:pPr>
        <w:pStyle w:val="Prrafodelista"/>
        <w:numPr>
          <w:ilvl w:val="0"/>
          <w:numId w:val="45"/>
        </w:numPr>
      </w:pPr>
      <w:r w:rsidRPr="006418B1">
        <w:t>Debería publicarse información sobre el perfil y la trayectoria profesional de los máximos responsables.</w:t>
      </w:r>
    </w:p>
    <w:p w14:paraId="12CCD6AE" w14:textId="77777777" w:rsidR="00285021" w:rsidRPr="005A3C4E" w:rsidRDefault="00285021" w:rsidP="00285021">
      <w:pPr>
        <w:pStyle w:val="Prrafodelista"/>
        <w:ind w:left="567"/>
        <w:jc w:val="both"/>
      </w:pPr>
    </w:p>
    <w:p w14:paraId="7C265D72" w14:textId="77777777" w:rsidR="006418B1" w:rsidRDefault="00827ABE" w:rsidP="006418B1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47B524BB" w14:textId="18E1E703" w:rsidR="006418B1" w:rsidRPr="006465C4" w:rsidRDefault="006418B1" w:rsidP="000724FC">
      <w:pPr>
        <w:pStyle w:val="Prrafodelista"/>
        <w:numPr>
          <w:ilvl w:val="0"/>
          <w:numId w:val="46"/>
        </w:numPr>
        <w:spacing w:before="120" w:after="120"/>
        <w:jc w:val="both"/>
        <w:outlineLvl w:val="1"/>
        <w:rPr>
          <w:b/>
          <w:color w:val="3C8378"/>
        </w:rPr>
      </w:pPr>
      <w:r w:rsidRPr="006418B1">
        <w:t>Debería publicarse información sobre contratos adjudicados por administraciones públicas.</w:t>
      </w:r>
    </w:p>
    <w:p w14:paraId="0B4EF43A" w14:textId="4691A490" w:rsidR="006418B1" w:rsidRPr="006465C4" w:rsidRDefault="006418B1" w:rsidP="000724FC">
      <w:pPr>
        <w:pStyle w:val="Prrafodelista"/>
        <w:numPr>
          <w:ilvl w:val="0"/>
          <w:numId w:val="46"/>
        </w:numPr>
        <w:spacing w:before="120" w:after="120"/>
        <w:jc w:val="both"/>
        <w:outlineLvl w:val="1"/>
        <w:rPr>
          <w:b/>
          <w:color w:val="3C8378"/>
        </w:rPr>
      </w:pPr>
      <w:r w:rsidRPr="006418B1">
        <w:t>Debería publicarse información sobre contratos menores adjudicados por administraciones públicas.</w:t>
      </w:r>
    </w:p>
    <w:p w14:paraId="6EFC03D3" w14:textId="304D20FD" w:rsidR="006418B1" w:rsidRPr="006465C4" w:rsidRDefault="006418B1" w:rsidP="000724FC">
      <w:pPr>
        <w:pStyle w:val="Prrafodelista"/>
        <w:numPr>
          <w:ilvl w:val="0"/>
          <w:numId w:val="46"/>
        </w:numPr>
        <w:spacing w:before="120" w:after="120"/>
        <w:jc w:val="both"/>
        <w:outlineLvl w:val="1"/>
        <w:rPr>
          <w:b/>
          <w:color w:val="3C8378"/>
        </w:rPr>
      </w:pPr>
      <w:r w:rsidRPr="006418B1">
        <w:t xml:space="preserve">Debería publicarse información sobre convenios suscritos con las administraciones públicas. </w:t>
      </w:r>
    </w:p>
    <w:p w14:paraId="552B9CAE" w14:textId="4CE3F786" w:rsidR="006418B1" w:rsidRPr="006465C4" w:rsidRDefault="006418B1" w:rsidP="000724FC">
      <w:pPr>
        <w:pStyle w:val="Prrafodelista"/>
        <w:numPr>
          <w:ilvl w:val="0"/>
          <w:numId w:val="46"/>
        </w:numPr>
        <w:spacing w:before="120" w:after="120"/>
        <w:jc w:val="both"/>
        <w:outlineLvl w:val="1"/>
        <w:rPr>
          <w:b/>
          <w:color w:val="3C8378"/>
        </w:rPr>
      </w:pPr>
      <w:r w:rsidRPr="006418B1">
        <w:t xml:space="preserve">Debería publicarse información sobre subvenciones concedidas por administraciones públicas. </w:t>
      </w:r>
    </w:p>
    <w:p w14:paraId="609B9D14" w14:textId="31AB2815" w:rsidR="006465C4" w:rsidRPr="000724FC" w:rsidRDefault="006465C4" w:rsidP="000724FC">
      <w:pPr>
        <w:pStyle w:val="Prrafodelista"/>
        <w:numPr>
          <w:ilvl w:val="0"/>
          <w:numId w:val="46"/>
        </w:numPr>
        <w:spacing w:before="120" w:after="120"/>
        <w:jc w:val="both"/>
        <w:outlineLvl w:val="1"/>
        <w:rPr>
          <w:b/>
          <w:color w:val="3C8378"/>
        </w:rPr>
      </w:pPr>
      <w:r>
        <w:t xml:space="preserve">Deberían publicarse las cuentas anuales </w:t>
      </w:r>
      <w:r w:rsidR="000724FC">
        <w:t>de forma independiente, no siendo posible valorar el que aparezcan en el informe anual 2024.</w:t>
      </w:r>
    </w:p>
    <w:p w14:paraId="0E2D842D" w14:textId="4C267034" w:rsidR="000724FC" w:rsidRPr="000724FC" w:rsidRDefault="000724FC" w:rsidP="000724FC">
      <w:pPr>
        <w:pStyle w:val="Prrafodelista"/>
        <w:numPr>
          <w:ilvl w:val="0"/>
          <w:numId w:val="46"/>
        </w:numPr>
        <w:spacing w:before="120" w:after="120"/>
        <w:jc w:val="both"/>
        <w:outlineLvl w:val="1"/>
        <w:rPr>
          <w:b/>
          <w:color w:val="3C8378"/>
        </w:rPr>
      </w:pPr>
      <w:r>
        <w:t>Debería publicarse la auditoría por órganos de control externo, no siendo posible valorar el que aparezcan en el informe anual 2024.</w:t>
      </w:r>
    </w:p>
    <w:p w14:paraId="3365E96F" w14:textId="27DE688C" w:rsidR="006418B1" w:rsidRPr="000724FC" w:rsidRDefault="006418B1" w:rsidP="000724FC">
      <w:pPr>
        <w:pStyle w:val="Prrafodelista"/>
        <w:numPr>
          <w:ilvl w:val="0"/>
          <w:numId w:val="46"/>
        </w:numPr>
        <w:spacing w:before="120" w:after="120"/>
        <w:jc w:val="both"/>
        <w:outlineLvl w:val="1"/>
        <w:rPr>
          <w:b/>
          <w:color w:val="3C8378"/>
        </w:rPr>
      </w:pPr>
      <w:r w:rsidRPr="006418B1">
        <w:t>Debería publicarse información individualizada sobre las retribuciones percibidas por los máximos responsables.</w:t>
      </w:r>
    </w:p>
    <w:bookmarkEnd w:id="3"/>
    <w:p w14:paraId="369AF2B0" w14:textId="77777777" w:rsidR="00285021" w:rsidRPr="005A3C4E" w:rsidRDefault="00285021" w:rsidP="000724FC">
      <w:pPr>
        <w:pStyle w:val="Prrafodelista"/>
        <w:ind w:left="567"/>
        <w:jc w:val="both"/>
      </w:pPr>
    </w:p>
    <w:p w14:paraId="10449024" w14:textId="1F0B6811" w:rsidR="00827ABE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1B5B2E94" w14:textId="6C13C18A" w:rsidR="006418B1" w:rsidRDefault="006418B1" w:rsidP="000724FC">
      <w:pPr>
        <w:pStyle w:val="Prrafodelista"/>
        <w:numPr>
          <w:ilvl w:val="0"/>
          <w:numId w:val="47"/>
        </w:numPr>
        <w:jc w:val="both"/>
      </w:pPr>
      <w:bookmarkStart w:id="4" w:name="_Hlk182829672"/>
      <w:bookmarkStart w:id="5" w:name="_Hlk208575328"/>
      <w:bookmarkStart w:id="6" w:name="_Hlk206759682"/>
      <w:r w:rsidRPr="00020EC3">
        <w:t>La información debe estar datada, y debe publicarse la fecha de la última actualización o revisión de la información. Para ello bastaría con que esta información se publique en la página inicial del Portal de Transparencia.</w:t>
      </w:r>
      <w:bookmarkEnd w:id="4"/>
    </w:p>
    <w:p w14:paraId="14169D63" w14:textId="467AC1E4" w:rsidR="006418B1" w:rsidRDefault="006418B1" w:rsidP="000724FC">
      <w:pPr>
        <w:pStyle w:val="Prrafodelista"/>
        <w:numPr>
          <w:ilvl w:val="0"/>
          <w:numId w:val="47"/>
        </w:numPr>
        <w:jc w:val="both"/>
      </w:pPr>
      <w:bookmarkStart w:id="7" w:name="_Hlk206674964"/>
      <w:r w:rsidRPr="00020EC3">
        <w:t>Se reitera la recomendación de que en el supuesto de que no exista información relativa a una obligación de publicidad activa, se indique expresamente.</w:t>
      </w:r>
    </w:p>
    <w:bookmarkEnd w:id="5"/>
    <w:bookmarkEnd w:id="7"/>
    <w:bookmarkEnd w:id="6"/>
    <w:p w14:paraId="2F97F14A" w14:textId="4FBA4E00" w:rsidR="0039039B" w:rsidRPr="00110C1C" w:rsidRDefault="0039039B" w:rsidP="0039039B">
      <w:pPr>
        <w:pStyle w:val="Prrafodelista"/>
        <w:numPr>
          <w:ilvl w:val="0"/>
          <w:numId w:val="47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AA607C" w:rsidRPr="00AA607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13A4263A" w14:textId="77777777" w:rsidR="006418B1" w:rsidRPr="0060669B" w:rsidRDefault="006418B1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</w:p>
    <w:p w14:paraId="04698BAA" w14:textId="394F28DF" w:rsidR="00B40246" w:rsidRPr="005A3C4E" w:rsidRDefault="00827ABE" w:rsidP="00AA607C">
      <w:pPr>
        <w:ind w:left="7080"/>
        <w:jc w:val="right"/>
      </w:pPr>
      <w:r w:rsidRPr="005A3C4E">
        <w:t xml:space="preserve">Madrid, </w:t>
      </w:r>
      <w:r w:rsidR="006418B1">
        <w:t xml:space="preserve">agosto de </w:t>
      </w:r>
      <w:r w:rsidRPr="005A3C4E">
        <w:t>202</w:t>
      </w:r>
      <w:r w:rsidR="006418B1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305C09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7C50B7CD" w:rsidR="00B40246" w:rsidRPr="005A3C4E" w:rsidRDefault="00B40246" w:rsidP="00716924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58B0C81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326B8B4E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04185BEC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9pt;height:9pt" o:bullet="t">
        <v:imagedata r:id="rId1" o:title="BD14533_"/>
      </v:shape>
    </w:pict>
  </w:numPicBullet>
  <w:numPicBullet w:numPicBulletId="1">
    <w:pict>
      <v:shape id="_x0000_i1277" type="#_x0000_t75" style="width:9pt;height:9pt" o:bullet="t">
        <v:imagedata r:id="rId2" o:title="BD21296_"/>
      </v:shape>
    </w:pict>
  </w:numPicBullet>
  <w:numPicBullet w:numPicBulletId="2">
    <w:pict>
      <v:shape id="_x0000_i1278" type="#_x0000_t75" style="width:11.25pt;height:11.25pt" o:bullet="t">
        <v:imagedata r:id="rId3" o:title="BD14654_"/>
      </v:shape>
    </w:pict>
  </w:numPicBullet>
  <w:abstractNum w:abstractNumId="0" w15:restartNumberingAfterBreak="0">
    <w:nsid w:val="062D14D4"/>
    <w:multiLevelType w:val="hybridMultilevel"/>
    <w:tmpl w:val="A822CD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A6D2E65"/>
    <w:multiLevelType w:val="hybridMultilevel"/>
    <w:tmpl w:val="287A4BEE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3909"/>
    <w:multiLevelType w:val="hybridMultilevel"/>
    <w:tmpl w:val="B0702BE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01E0"/>
    <w:multiLevelType w:val="hybridMultilevel"/>
    <w:tmpl w:val="F2E620B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F776F"/>
    <w:multiLevelType w:val="hybridMultilevel"/>
    <w:tmpl w:val="8DA469E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02A92"/>
    <w:multiLevelType w:val="hybridMultilevel"/>
    <w:tmpl w:val="7B96B8F8"/>
    <w:lvl w:ilvl="0" w:tplc="83BEBA3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7A0"/>
    <w:multiLevelType w:val="hybridMultilevel"/>
    <w:tmpl w:val="2CA40F9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02370"/>
    <w:multiLevelType w:val="hybridMultilevel"/>
    <w:tmpl w:val="71E2443A"/>
    <w:lvl w:ilvl="0" w:tplc="889653DC">
      <w:start w:val="2"/>
      <w:numFmt w:val="bullet"/>
      <w:lvlText w:val=""/>
      <w:lvlJc w:val="left"/>
      <w:pPr>
        <w:ind w:left="1364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C134B7E"/>
    <w:multiLevelType w:val="hybridMultilevel"/>
    <w:tmpl w:val="E542943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84860"/>
    <w:multiLevelType w:val="hybridMultilevel"/>
    <w:tmpl w:val="A72A819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0471"/>
    <w:multiLevelType w:val="hybridMultilevel"/>
    <w:tmpl w:val="F832294C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02994"/>
    <w:multiLevelType w:val="hybridMultilevel"/>
    <w:tmpl w:val="A184E38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704E99"/>
    <w:multiLevelType w:val="hybridMultilevel"/>
    <w:tmpl w:val="F78EBAC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57BDE"/>
    <w:multiLevelType w:val="hybridMultilevel"/>
    <w:tmpl w:val="A55E9BD6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F65AB"/>
    <w:multiLevelType w:val="hybridMultilevel"/>
    <w:tmpl w:val="55FAF1E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79969F3"/>
    <w:multiLevelType w:val="hybridMultilevel"/>
    <w:tmpl w:val="BD062762"/>
    <w:lvl w:ilvl="0" w:tplc="D2549F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03C48"/>
    <w:multiLevelType w:val="hybridMultilevel"/>
    <w:tmpl w:val="F1D87FF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EC7E1F"/>
    <w:multiLevelType w:val="hybridMultilevel"/>
    <w:tmpl w:val="9FC27D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B1A4E"/>
    <w:multiLevelType w:val="hybridMultilevel"/>
    <w:tmpl w:val="B1FE118A"/>
    <w:lvl w:ilvl="0" w:tplc="3B7EB540">
      <w:start w:val="2"/>
      <w:numFmt w:val="bullet"/>
      <w:lvlText w:val=""/>
      <w:lvlJc w:val="left"/>
      <w:pPr>
        <w:ind w:left="1287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4513B4"/>
    <w:multiLevelType w:val="hybridMultilevel"/>
    <w:tmpl w:val="39A61C2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D78716F"/>
    <w:multiLevelType w:val="hybridMultilevel"/>
    <w:tmpl w:val="2528E13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F6BA7"/>
    <w:multiLevelType w:val="hybridMultilevel"/>
    <w:tmpl w:val="68F0537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B509B"/>
    <w:multiLevelType w:val="hybridMultilevel"/>
    <w:tmpl w:val="192C15B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301D7"/>
    <w:multiLevelType w:val="hybridMultilevel"/>
    <w:tmpl w:val="CDEEAD0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1"/>
  </w:num>
  <w:num w:numId="4">
    <w:abstractNumId w:val="41"/>
  </w:num>
  <w:num w:numId="5">
    <w:abstractNumId w:val="9"/>
  </w:num>
  <w:num w:numId="6">
    <w:abstractNumId w:val="24"/>
  </w:num>
  <w:num w:numId="7">
    <w:abstractNumId w:val="26"/>
  </w:num>
  <w:num w:numId="8">
    <w:abstractNumId w:val="16"/>
  </w:num>
  <w:num w:numId="9">
    <w:abstractNumId w:val="45"/>
  </w:num>
  <w:num w:numId="10">
    <w:abstractNumId w:val="37"/>
  </w:num>
  <w:num w:numId="11">
    <w:abstractNumId w:val="40"/>
  </w:num>
  <w:num w:numId="12">
    <w:abstractNumId w:val="29"/>
  </w:num>
  <w:num w:numId="13">
    <w:abstractNumId w:val="42"/>
  </w:num>
  <w:num w:numId="14">
    <w:abstractNumId w:val="23"/>
  </w:num>
  <w:num w:numId="15">
    <w:abstractNumId w:val="4"/>
  </w:num>
  <w:num w:numId="16">
    <w:abstractNumId w:val="20"/>
  </w:num>
  <w:num w:numId="17">
    <w:abstractNumId w:val="1"/>
  </w:num>
  <w:num w:numId="18">
    <w:abstractNumId w:val="14"/>
  </w:num>
  <w:num w:numId="19">
    <w:abstractNumId w:val="19"/>
  </w:num>
  <w:num w:numId="20">
    <w:abstractNumId w:val="31"/>
  </w:num>
  <w:num w:numId="21">
    <w:abstractNumId w:val="8"/>
  </w:num>
  <w:num w:numId="22">
    <w:abstractNumId w:val="2"/>
  </w:num>
  <w:num w:numId="23">
    <w:abstractNumId w:val="34"/>
  </w:num>
  <w:num w:numId="24">
    <w:abstractNumId w:val="27"/>
  </w:num>
  <w:num w:numId="25">
    <w:abstractNumId w:val="21"/>
  </w:num>
  <w:num w:numId="26">
    <w:abstractNumId w:val="5"/>
  </w:num>
  <w:num w:numId="27">
    <w:abstractNumId w:val="25"/>
  </w:num>
  <w:num w:numId="28">
    <w:abstractNumId w:val="12"/>
  </w:num>
  <w:num w:numId="29">
    <w:abstractNumId w:val="7"/>
  </w:num>
  <w:num w:numId="30">
    <w:abstractNumId w:val="46"/>
  </w:num>
  <w:num w:numId="31">
    <w:abstractNumId w:val="30"/>
  </w:num>
  <w:num w:numId="32">
    <w:abstractNumId w:val="43"/>
  </w:num>
  <w:num w:numId="33">
    <w:abstractNumId w:val="17"/>
  </w:num>
  <w:num w:numId="34">
    <w:abstractNumId w:val="35"/>
  </w:num>
  <w:num w:numId="35">
    <w:abstractNumId w:val="39"/>
  </w:num>
  <w:num w:numId="36">
    <w:abstractNumId w:val="28"/>
  </w:num>
  <w:num w:numId="37">
    <w:abstractNumId w:val="6"/>
  </w:num>
  <w:num w:numId="38">
    <w:abstractNumId w:val="15"/>
  </w:num>
  <w:num w:numId="39">
    <w:abstractNumId w:val="0"/>
  </w:num>
  <w:num w:numId="40">
    <w:abstractNumId w:val="13"/>
  </w:num>
  <w:num w:numId="41">
    <w:abstractNumId w:val="10"/>
  </w:num>
  <w:num w:numId="42">
    <w:abstractNumId w:val="38"/>
  </w:num>
  <w:num w:numId="43">
    <w:abstractNumId w:val="18"/>
  </w:num>
  <w:num w:numId="44">
    <w:abstractNumId w:val="44"/>
  </w:num>
  <w:num w:numId="45">
    <w:abstractNumId w:val="3"/>
  </w:num>
  <w:num w:numId="46">
    <w:abstractNumId w:val="3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428C"/>
    <w:rsid w:val="000724FC"/>
    <w:rsid w:val="000807E2"/>
    <w:rsid w:val="000965B3"/>
    <w:rsid w:val="000B0FBA"/>
    <w:rsid w:val="000C6CFF"/>
    <w:rsid w:val="000C71F3"/>
    <w:rsid w:val="000D37BA"/>
    <w:rsid w:val="000E62B9"/>
    <w:rsid w:val="00102733"/>
    <w:rsid w:val="00102EC4"/>
    <w:rsid w:val="0011279F"/>
    <w:rsid w:val="00152A95"/>
    <w:rsid w:val="001561A4"/>
    <w:rsid w:val="00156A51"/>
    <w:rsid w:val="00170660"/>
    <w:rsid w:val="001A17D1"/>
    <w:rsid w:val="001A7095"/>
    <w:rsid w:val="001C72D3"/>
    <w:rsid w:val="001D0329"/>
    <w:rsid w:val="001E30F9"/>
    <w:rsid w:val="001E52DD"/>
    <w:rsid w:val="001F13D7"/>
    <w:rsid w:val="001F1FD6"/>
    <w:rsid w:val="001F7D0F"/>
    <w:rsid w:val="00206263"/>
    <w:rsid w:val="0021059E"/>
    <w:rsid w:val="00235095"/>
    <w:rsid w:val="002562C9"/>
    <w:rsid w:val="00262C67"/>
    <w:rsid w:val="00280DE8"/>
    <w:rsid w:val="00285021"/>
    <w:rsid w:val="00287567"/>
    <w:rsid w:val="002A154B"/>
    <w:rsid w:val="002B03A6"/>
    <w:rsid w:val="002B061B"/>
    <w:rsid w:val="002B5533"/>
    <w:rsid w:val="002D50C2"/>
    <w:rsid w:val="002D51FC"/>
    <w:rsid w:val="002E53F2"/>
    <w:rsid w:val="002F2850"/>
    <w:rsid w:val="00305C09"/>
    <w:rsid w:val="003269B6"/>
    <w:rsid w:val="00344D4F"/>
    <w:rsid w:val="003510B8"/>
    <w:rsid w:val="003718E6"/>
    <w:rsid w:val="0039039B"/>
    <w:rsid w:val="003B3894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57C20"/>
    <w:rsid w:val="00466D7A"/>
    <w:rsid w:val="004F2655"/>
    <w:rsid w:val="00512193"/>
    <w:rsid w:val="00513C45"/>
    <w:rsid w:val="005176FC"/>
    <w:rsid w:val="00521DA9"/>
    <w:rsid w:val="005260B7"/>
    <w:rsid w:val="005366E7"/>
    <w:rsid w:val="005366F7"/>
    <w:rsid w:val="00544906"/>
    <w:rsid w:val="00544E0C"/>
    <w:rsid w:val="00561402"/>
    <w:rsid w:val="0057532F"/>
    <w:rsid w:val="005A1669"/>
    <w:rsid w:val="005A3C4E"/>
    <w:rsid w:val="005B03A5"/>
    <w:rsid w:val="005B19E4"/>
    <w:rsid w:val="005E0CA3"/>
    <w:rsid w:val="005F0BDE"/>
    <w:rsid w:val="005F29B8"/>
    <w:rsid w:val="00605E0D"/>
    <w:rsid w:val="0060669B"/>
    <w:rsid w:val="006164BF"/>
    <w:rsid w:val="006418B1"/>
    <w:rsid w:val="006439A2"/>
    <w:rsid w:val="006465C4"/>
    <w:rsid w:val="00647F81"/>
    <w:rsid w:val="00671D67"/>
    <w:rsid w:val="006A2766"/>
    <w:rsid w:val="006A760C"/>
    <w:rsid w:val="006D1122"/>
    <w:rsid w:val="006E5667"/>
    <w:rsid w:val="00710031"/>
    <w:rsid w:val="00715014"/>
    <w:rsid w:val="00716924"/>
    <w:rsid w:val="00716F29"/>
    <w:rsid w:val="00743756"/>
    <w:rsid w:val="007615B6"/>
    <w:rsid w:val="00783F7C"/>
    <w:rsid w:val="007B0F99"/>
    <w:rsid w:val="007B1A84"/>
    <w:rsid w:val="00817B66"/>
    <w:rsid w:val="00827ABE"/>
    <w:rsid w:val="00840B55"/>
    <w:rsid w:val="00844FA9"/>
    <w:rsid w:val="00856827"/>
    <w:rsid w:val="008572FB"/>
    <w:rsid w:val="00870A89"/>
    <w:rsid w:val="0088520D"/>
    <w:rsid w:val="00887553"/>
    <w:rsid w:val="008C1E1E"/>
    <w:rsid w:val="008F1060"/>
    <w:rsid w:val="008F33BC"/>
    <w:rsid w:val="00912C2E"/>
    <w:rsid w:val="009150B8"/>
    <w:rsid w:val="00923F05"/>
    <w:rsid w:val="0092723A"/>
    <w:rsid w:val="00932008"/>
    <w:rsid w:val="009608E6"/>
    <w:rsid w:val="009609E9"/>
    <w:rsid w:val="0098555C"/>
    <w:rsid w:val="009A5239"/>
    <w:rsid w:val="009A7780"/>
    <w:rsid w:val="009F673B"/>
    <w:rsid w:val="00A25393"/>
    <w:rsid w:val="00A442CF"/>
    <w:rsid w:val="00A50873"/>
    <w:rsid w:val="00AA3642"/>
    <w:rsid w:val="00AA3D3B"/>
    <w:rsid w:val="00AA607C"/>
    <w:rsid w:val="00AB4607"/>
    <w:rsid w:val="00AD2022"/>
    <w:rsid w:val="00AE3317"/>
    <w:rsid w:val="00AF0A48"/>
    <w:rsid w:val="00B15FC1"/>
    <w:rsid w:val="00B266D1"/>
    <w:rsid w:val="00B32D40"/>
    <w:rsid w:val="00B40246"/>
    <w:rsid w:val="00B40439"/>
    <w:rsid w:val="00B7269A"/>
    <w:rsid w:val="00B841AE"/>
    <w:rsid w:val="00BA2751"/>
    <w:rsid w:val="00BB6799"/>
    <w:rsid w:val="00BC15C1"/>
    <w:rsid w:val="00BD4582"/>
    <w:rsid w:val="00BE18B0"/>
    <w:rsid w:val="00BE6A46"/>
    <w:rsid w:val="00C23166"/>
    <w:rsid w:val="00C252DD"/>
    <w:rsid w:val="00C33225"/>
    <w:rsid w:val="00C33A23"/>
    <w:rsid w:val="00C5744D"/>
    <w:rsid w:val="00C65B5B"/>
    <w:rsid w:val="00C6710B"/>
    <w:rsid w:val="00C879BC"/>
    <w:rsid w:val="00CA4FB1"/>
    <w:rsid w:val="00CB3750"/>
    <w:rsid w:val="00CB4BF4"/>
    <w:rsid w:val="00CB5511"/>
    <w:rsid w:val="00CB71C7"/>
    <w:rsid w:val="00CC2049"/>
    <w:rsid w:val="00CC530C"/>
    <w:rsid w:val="00CC5B4F"/>
    <w:rsid w:val="00CE3979"/>
    <w:rsid w:val="00CF1D48"/>
    <w:rsid w:val="00D17380"/>
    <w:rsid w:val="00D221AE"/>
    <w:rsid w:val="00D23F06"/>
    <w:rsid w:val="00D42966"/>
    <w:rsid w:val="00D61A4E"/>
    <w:rsid w:val="00D96F84"/>
    <w:rsid w:val="00DA76E7"/>
    <w:rsid w:val="00DB3548"/>
    <w:rsid w:val="00DB63F1"/>
    <w:rsid w:val="00DB677C"/>
    <w:rsid w:val="00DE01F1"/>
    <w:rsid w:val="00DF0BBA"/>
    <w:rsid w:val="00DF4E9C"/>
    <w:rsid w:val="00DF5F2A"/>
    <w:rsid w:val="00DF63E7"/>
    <w:rsid w:val="00E03CC0"/>
    <w:rsid w:val="00E10482"/>
    <w:rsid w:val="00E1605A"/>
    <w:rsid w:val="00E3088D"/>
    <w:rsid w:val="00E34195"/>
    <w:rsid w:val="00E41B30"/>
    <w:rsid w:val="00E47613"/>
    <w:rsid w:val="00E65B7F"/>
    <w:rsid w:val="00E738BE"/>
    <w:rsid w:val="00E8402C"/>
    <w:rsid w:val="00EB297A"/>
    <w:rsid w:val="00EB51D7"/>
    <w:rsid w:val="00EC3099"/>
    <w:rsid w:val="00EC4F7B"/>
    <w:rsid w:val="00EC5A86"/>
    <w:rsid w:val="00ED77CB"/>
    <w:rsid w:val="00F14DA4"/>
    <w:rsid w:val="00F21D28"/>
    <w:rsid w:val="00F22752"/>
    <w:rsid w:val="00F22B6F"/>
    <w:rsid w:val="00F23801"/>
    <w:rsid w:val="00F378B8"/>
    <w:rsid w:val="00F47C3B"/>
    <w:rsid w:val="00F66BBF"/>
    <w:rsid w:val="00F71D7D"/>
    <w:rsid w:val="00F7246C"/>
    <w:rsid w:val="00F736BF"/>
    <w:rsid w:val="00F82B9F"/>
    <w:rsid w:val="00FB0FE2"/>
    <w:rsid w:val="00FB32EE"/>
    <w:rsid w:val="00FC6850"/>
    <w:rsid w:val="00FD1549"/>
    <w:rsid w:val="00FD372C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7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73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257057"/>
    <w:rsid w:val="003D088C"/>
    <w:rsid w:val="00447F79"/>
    <w:rsid w:val="004D543B"/>
    <w:rsid w:val="004F291A"/>
    <w:rsid w:val="0060505D"/>
    <w:rsid w:val="00617EB2"/>
    <w:rsid w:val="007728A6"/>
    <w:rsid w:val="008B6C28"/>
    <w:rsid w:val="009C534F"/>
    <w:rsid w:val="00A324F5"/>
    <w:rsid w:val="00AC2093"/>
    <w:rsid w:val="00AC72EB"/>
    <w:rsid w:val="00B71197"/>
    <w:rsid w:val="00BC1F81"/>
    <w:rsid w:val="00C02661"/>
    <w:rsid w:val="00C55F34"/>
    <w:rsid w:val="00D35513"/>
    <w:rsid w:val="00DE4B57"/>
    <w:rsid w:val="00E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368</TotalTime>
  <Pages>9</Pages>
  <Words>2070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29</cp:revision>
  <cp:lastPrinted>2025-03-27T16:20:00Z</cp:lastPrinted>
  <dcterms:created xsi:type="dcterms:W3CDTF">2025-04-14T09:35:00Z</dcterms:created>
  <dcterms:modified xsi:type="dcterms:W3CDTF">2025-12-22T12:28:00Z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