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2"/>
        <w:gridCol w:w="6864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6D6D3DD8" w:rsidR="000C6CFF" w:rsidRPr="005A3C4E" w:rsidRDefault="006A2187">
            <w:pPr>
              <w:rPr>
                <w:sz w:val="24"/>
                <w:szCs w:val="24"/>
              </w:rPr>
            </w:pPr>
            <w:r w:rsidRPr="006A2187">
              <w:t>FORD ESPAÑA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8D77347" w:rsidR="00CB4BF4" w:rsidRPr="0093250B" w:rsidRDefault="00DC0D46">
            <w:r>
              <w:t>2</w:t>
            </w:r>
            <w:r w:rsidR="00977E29">
              <w:t>3</w:t>
            </w:r>
            <w:r>
              <w:t>/05/2025</w:t>
            </w:r>
          </w:p>
          <w:p w14:paraId="0D584C03" w14:textId="2E95FE2B" w:rsidR="00442DDF" w:rsidRPr="005A3C4E" w:rsidRDefault="00442DDF">
            <w:pPr>
              <w:rPr>
                <w:sz w:val="24"/>
                <w:szCs w:val="24"/>
              </w:rPr>
            </w:pPr>
            <w:r w:rsidRPr="0093250B">
              <w:t xml:space="preserve">Segunda revisión: </w:t>
            </w:r>
            <w:r w:rsidR="00206976">
              <w:t>25/08/2025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1D2A6531" w:rsidR="00096742" w:rsidRPr="00096742" w:rsidRDefault="00096742">
            <w:r w:rsidRPr="00E75C87">
              <w:t>https://www.ford.es/experiencia-ford/portal-de-transparencia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012F1215" w:rsidR="00AD2022" w:rsidRPr="005A1669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E75C87" w:rsidP="00583EE9">
      <w:pPr>
        <w:pStyle w:val="Titulardelboletn"/>
        <w:numPr>
          <w:ilvl w:val="0"/>
          <w:numId w:val="1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7B70E8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2896936F" w:rsidR="00CB5511" w:rsidRPr="005A3C4E" w:rsidRDefault="003E21DE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087F6330" w:rsidR="00CB5511" w:rsidRPr="005A3C4E" w:rsidRDefault="00206976" w:rsidP="00CB5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la parte inferior de la página home.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0B4F25F9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4C1A50B2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7B70E8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28D5DED2" w:rsidR="00932008" w:rsidRPr="005A3C4E" w:rsidRDefault="00932008" w:rsidP="007B70E8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0725FFA5" w:rsidR="00932008" w:rsidRPr="005A3C4E" w:rsidRDefault="003E21DE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33A2C9D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7E2766A5" w14:textId="4899CC1D" w:rsidR="00CB6544" w:rsidRDefault="00CB6544" w:rsidP="002F2850"/>
    <w:p w14:paraId="4F385E42" w14:textId="62793F0C" w:rsidR="00CB6544" w:rsidRDefault="005F5B9F" w:rsidP="005F5B9F">
      <w:pPr>
        <w:jc w:val="center"/>
      </w:pPr>
      <w:r>
        <w:rPr>
          <w:noProof/>
        </w:rPr>
        <w:drawing>
          <wp:inline distT="0" distB="0" distL="0" distR="0" wp14:anchorId="6074999B" wp14:editId="2B51597A">
            <wp:extent cx="6366510" cy="20218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51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E97B0" w14:textId="22C21CF3" w:rsidR="00285021" w:rsidRDefault="00524392">
      <w:pPr>
        <w:rPr>
          <w:i/>
          <w:iCs/>
          <w:highlight w:val="magenta"/>
        </w:rPr>
      </w:pPr>
      <w:r w:rsidRPr="00524392">
        <w:rPr>
          <w:i/>
          <w:iCs/>
          <w:highlight w:val="magenta"/>
        </w:rPr>
        <w:t xml:space="preserve"> </w:t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tbl>
      <w:tblPr>
        <w:tblStyle w:val="Tablaconcuadrcula"/>
        <w:tblpPr w:leftFromText="141" w:rightFromText="141" w:vertAnchor="text" w:horzAnchor="margin" w:tblpY="533"/>
        <w:tblW w:w="10485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874"/>
        <w:gridCol w:w="6030"/>
      </w:tblGrid>
      <w:tr w:rsidR="00602D9F" w:rsidRPr="005A3C4E" w14:paraId="2BCC09D9" w14:textId="77777777" w:rsidTr="00602D9F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7D72AD1B" w14:textId="77777777" w:rsidR="00602D9F" w:rsidRPr="005A3C4E" w:rsidRDefault="00602D9F" w:rsidP="00602D9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367DB89" w14:textId="77777777" w:rsidR="00602D9F" w:rsidRPr="005A3C4E" w:rsidRDefault="00602D9F" w:rsidP="00602D9F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74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325DD63C" w14:textId="77777777" w:rsidR="00602D9F" w:rsidRPr="005A3C4E" w:rsidRDefault="00602D9F" w:rsidP="00602D9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6030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54F08FDE" w14:textId="77777777" w:rsidR="00602D9F" w:rsidRPr="005A3C4E" w:rsidRDefault="00602D9F" w:rsidP="00602D9F">
            <w:pPr>
              <w:pStyle w:val="Cuerpodelboletn"/>
              <w:spacing w:before="120" w:after="120" w:line="312" w:lineRule="auto"/>
              <w:ind w:left="-397" w:firstLine="397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02D9F" w:rsidRPr="005A3C4E" w14:paraId="0D5D0904" w14:textId="77777777" w:rsidTr="00602D9F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DA28746" w14:textId="77777777" w:rsidR="00602D9F" w:rsidRPr="005A3C4E" w:rsidRDefault="00602D9F" w:rsidP="00602D9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F2C602B" w14:textId="77777777" w:rsidR="00602D9F" w:rsidRPr="005A3C4E" w:rsidRDefault="00602D9F" w:rsidP="00602D9F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472465D" w14:textId="77777777" w:rsidR="00602D9F" w:rsidRPr="005A3C4E" w:rsidRDefault="00602D9F" w:rsidP="00602D9F">
            <w:pPr>
              <w:pStyle w:val="Cuerpodelboletn"/>
              <w:numPr>
                <w:ilvl w:val="0"/>
                <w:numId w:val="33"/>
              </w:numPr>
              <w:spacing w:before="120" w:after="120" w:line="312" w:lineRule="auto"/>
              <w:jc w:val="lef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7F021142" w14:textId="648E61A6" w:rsidR="00602D9F" w:rsidRPr="00CA7187" w:rsidRDefault="00602D9F" w:rsidP="007B70E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602D9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7B70E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 w:rsidRPr="00602D9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ortal de transparencia. Se publican únicamente los estatutos.</w:t>
            </w:r>
            <w:r w:rsidRPr="00602D9F">
              <w:rPr>
                <w:b/>
                <w:bCs/>
                <w:color w:val="auto"/>
                <w:sz w:val="20"/>
                <w:szCs w:val="20"/>
                <w:lang w:bidi="es-ES"/>
              </w:rPr>
              <w:t xml:space="preserve"> </w:t>
            </w:r>
            <w:r w:rsidRPr="00602D9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está actualizada en diciembre de 2024.</w:t>
            </w:r>
          </w:p>
        </w:tc>
      </w:tr>
      <w:tr w:rsidR="00602D9F" w:rsidRPr="005A3C4E" w14:paraId="2A1DD687" w14:textId="77777777" w:rsidTr="007B70E8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52F91A1" w14:textId="77777777" w:rsidR="00602D9F" w:rsidRPr="005A3C4E" w:rsidRDefault="00602D9F" w:rsidP="00602D9F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CF2A9A6" w14:textId="77777777" w:rsidR="00602D9F" w:rsidRPr="005A3C4E" w:rsidRDefault="00602D9F" w:rsidP="00602D9F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4632F2E" w14:textId="77777777" w:rsidR="00602D9F" w:rsidRPr="005A3C4E" w:rsidRDefault="00602D9F" w:rsidP="00602D9F">
            <w:pPr>
              <w:pStyle w:val="Cuerpodelboletn"/>
              <w:numPr>
                <w:ilvl w:val="0"/>
                <w:numId w:val="33"/>
              </w:numPr>
              <w:spacing w:before="120" w:after="120" w:line="312" w:lineRule="auto"/>
              <w:jc w:val="lef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C15C470" w14:textId="47836172" w:rsidR="00602D9F" w:rsidRPr="00977E29" w:rsidRDefault="00602D9F" w:rsidP="007B70E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20697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la información en el </w:t>
            </w:r>
            <w:r w:rsidR="007B70E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 w:rsidRPr="0020697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ortal de transparencia.</w:t>
            </w:r>
            <w:r w:rsidRPr="00206976">
              <w:rPr>
                <w:b/>
                <w:bCs/>
                <w:color w:val="auto"/>
                <w:sz w:val="20"/>
                <w:szCs w:val="20"/>
                <w:lang w:bidi="es-ES"/>
              </w:rPr>
              <w:t xml:space="preserve"> </w:t>
            </w:r>
            <w:r w:rsidRPr="0020697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está actualizada en diciembre de 2024.</w:t>
            </w:r>
          </w:p>
        </w:tc>
      </w:tr>
      <w:tr w:rsidR="00602D9F" w:rsidRPr="005A3C4E" w14:paraId="5B48B3FC" w14:textId="77777777" w:rsidTr="00602D9F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5BBCAB7" w14:textId="77777777" w:rsidR="00602D9F" w:rsidRPr="005A3C4E" w:rsidRDefault="00602D9F" w:rsidP="00602D9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5CA7DF" w14:textId="77777777" w:rsidR="00602D9F" w:rsidRPr="005A3C4E" w:rsidRDefault="00602D9F" w:rsidP="00602D9F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A0E43D" w14:textId="77777777" w:rsidR="00602D9F" w:rsidRPr="005A3C4E" w:rsidRDefault="00602D9F" w:rsidP="00602D9F">
            <w:pPr>
              <w:pStyle w:val="Cuerpodelboletn"/>
              <w:numPr>
                <w:ilvl w:val="0"/>
                <w:numId w:val="33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060C3EA" w14:textId="22FF9CAF" w:rsidR="00602D9F" w:rsidRPr="005A3C4E" w:rsidRDefault="00602D9F" w:rsidP="007B70E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la información en el </w:t>
            </w:r>
            <w:r w:rsidR="007B70E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ortal de transparencia. </w:t>
            </w:r>
            <w:r w:rsidRPr="0020697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está actualizada en diciembre de 2024.</w:t>
            </w:r>
          </w:p>
        </w:tc>
      </w:tr>
      <w:tr w:rsidR="00602D9F" w:rsidRPr="005A3C4E" w14:paraId="56AA6D35" w14:textId="77777777" w:rsidTr="00602D9F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F2DAB6F" w14:textId="77777777" w:rsidR="00602D9F" w:rsidRPr="005A3C4E" w:rsidRDefault="00602D9F" w:rsidP="00602D9F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6166F7A" w14:textId="77777777" w:rsidR="00602D9F" w:rsidRPr="005A3C4E" w:rsidRDefault="00602D9F" w:rsidP="00602D9F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5BF9755" w14:textId="77777777" w:rsidR="00602D9F" w:rsidRPr="005A3C4E" w:rsidRDefault="00602D9F" w:rsidP="00602D9F">
            <w:pPr>
              <w:pStyle w:val="Cuerpodelboletn"/>
              <w:numPr>
                <w:ilvl w:val="0"/>
                <w:numId w:val="34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21D3C99" w14:textId="77777777" w:rsidR="00602D9F" w:rsidRPr="00583EE9" w:rsidRDefault="00602D9F" w:rsidP="007B70E8">
            <w:pPr>
              <w:pStyle w:val="Cuerpodelboletn"/>
              <w:spacing w:before="120" w:after="120" w:line="276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602D9F" w:rsidRPr="005A3C4E" w14:paraId="413875B4" w14:textId="77777777" w:rsidTr="00602D9F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632C69DC" w14:textId="77777777" w:rsidR="00602D9F" w:rsidRPr="005A3C4E" w:rsidRDefault="00602D9F" w:rsidP="00602D9F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9E6146F" w14:textId="77777777" w:rsidR="00602D9F" w:rsidRPr="005A3C4E" w:rsidRDefault="00602D9F" w:rsidP="00602D9F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AAAB54C" w14:textId="77777777" w:rsidR="00602D9F" w:rsidRPr="005A3C4E" w:rsidRDefault="00602D9F" w:rsidP="00602D9F">
            <w:pPr>
              <w:pStyle w:val="Cuerpodelboletn"/>
              <w:numPr>
                <w:ilvl w:val="0"/>
                <w:numId w:val="33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1FA0FAF" w14:textId="56915E9F" w:rsidR="00602D9F" w:rsidRPr="005A3C4E" w:rsidRDefault="00602D9F" w:rsidP="007B70E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="007B70E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ortal de transparencia. </w:t>
            </w: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está actualizada en diciembre de 2024.</w:t>
            </w:r>
          </w:p>
        </w:tc>
      </w:tr>
      <w:tr w:rsidR="00602D9F" w:rsidRPr="005A3C4E" w14:paraId="765DF500" w14:textId="77777777" w:rsidTr="00602D9F">
        <w:trPr>
          <w:trHeight w:val="2128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E085F05" w14:textId="77777777" w:rsidR="00602D9F" w:rsidRPr="005A3C4E" w:rsidRDefault="00602D9F" w:rsidP="00602D9F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21A7C" w14:textId="77777777" w:rsidR="00602D9F" w:rsidRPr="005A3C4E" w:rsidRDefault="00602D9F" w:rsidP="00602D9F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72ECE75" w14:textId="77777777" w:rsidR="00602D9F" w:rsidRPr="005A3C4E" w:rsidRDefault="00602D9F" w:rsidP="00602D9F">
            <w:pPr>
              <w:pStyle w:val="Cuerpodelboletn"/>
              <w:numPr>
                <w:ilvl w:val="0"/>
                <w:numId w:val="33"/>
              </w:numPr>
              <w:spacing w:before="120" w:after="120" w:line="312" w:lineRule="auto"/>
              <w:ind w:right="315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B315F3" w14:textId="5A003AD3" w:rsidR="00602D9F" w:rsidRPr="005A3C4E" w:rsidRDefault="00602D9F" w:rsidP="007B70E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="007B70E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ortal de transparencia. </w:t>
            </w: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está actualizada en diciembre de 2024.</w:t>
            </w:r>
          </w:p>
        </w:tc>
      </w:tr>
    </w:tbl>
    <w:p w14:paraId="2E735547" w14:textId="34ABDF4E" w:rsidR="00932008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p w14:paraId="5F2042F6" w14:textId="77777777" w:rsidR="0076045F" w:rsidRDefault="0076045F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6CAE436" w14:textId="6A296974" w:rsidR="002F2850" w:rsidRPr="00CA7187" w:rsidRDefault="001561A4" w:rsidP="00CA7187">
      <w:pPr>
        <w:pStyle w:val="Cuerpodelboletn"/>
        <w:spacing w:before="120" w:after="120" w:line="312" w:lineRule="auto"/>
        <w:ind w:left="426"/>
        <w:rPr>
          <w:rFonts w:eastAsiaTheme="majorEastAsia" w:cstheme="majorBidi"/>
          <w:b/>
          <w:bCs/>
          <w:color w:val="3C8378"/>
          <w:sz w:val="26"/>
          <w:szCs w:val="26"/>
          <w:lang w:bidi="es-ES"/>
        </w:rPr>
      </w:pPr>
      <w:r w:rsidRPr="0060669B">
        <w:rPr>
          <w:rStyle w:val="Ttulo2Car"/>
          <w:lang w:bidi="es-ES"/>
        </w:rPr>
        <w:t>Análisis de la información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50A1BE43" w14:textId="635C6206" w:rsidR="002F2850" w:rsidRPr="005A3C4E" w:rsidRDefault="00CA7187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F73C209">
                <wp:simplePos x="0" y="0"/>
                <wp:positionH relativeFrom="margin">
                  <wp:align>left</wp:align>
                </wp:positionH>
                <wp:positionV relativeFrom="paragraph">
                  <wp:posOffset>65404</wp:posOffset>
                </wp:positionV>
                <wp:extent cx="6692900" cy="1971675"/>
                <wp:effectExtent l="0" t="0" r="1270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46359B6C" w:rsidR="002F2850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</w:t>
                            </w:r>
                            <w:r w:rsidR="00977E29">
                              <w:rPr>
                                <w:b/>
                                <w:color w:val="3C8378"/>
                              </w:rPr>
                              <w:t>s</w:t>
                            </w:r>
                          </w:p>
                          <w:p w14:paraId="0D183B09" w14:textId="1A447692" w:rsidR="00C252DD" w:rsidRDefault="005176FC" w:rsidP="00C252DD">
                            <w:pPr>
                              <w:jc w:val="both"/>
                            </w:pPr>
                            <w:r w:rsidRPr="0093250B">
                              <w:t>La información publicada no recoge alguno de los contenidos obligatorios establecidos en el artículo 6 y 6 bis de la LTAIBG</w:t>
                            </w:r>
                            <w:r w:rsidR="0093250B">
                              <w:t>:</w:t>
                            </w:r>
                          </w:p>
                          <w:p w14:paraId="59B09434" w14:textId="5B3B10E3" w:rsidR="00953B16" w:rsidRPr="00580362" w:rsidRDefault="00953B16" w:rsidP="00580362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53B16">
                              <w:t xml:space="preserve">No se ha localizado el </w:t>
                            </w:r>
                            <w:r w:rsidRPr="00580362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organigrama.</w:t>
                            </w:r>
                          </w:p>
                          <w:p w14:paraId="105B2591" w14:textId="77777777" w:rsidR="00580362" w:rsidRPr="00580362" w:rsidRDefault="00580362" w:rsidP="00580362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80362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42A6D8B6" w14:textId="577D28B0" w:rsidR="00C252DD" w:rsidRPr="00B27A40" w:rsidRDefault="00B27A40" w:rsidP="00B27A40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</w:pPr>
                            <w:r w:rsidRPr="00B27A40">
                              <w:t xml:space="preserve">Debe presentarse la información con un mayor nivel de actualización.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5.15pt;width:527pt;height:155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">
                <v:textbox>
                  <w:txbxContent>
                    <w:p w14:paraId="6778CB6D" w14:textId="46359B6C" w:rsidR="002F2850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</w:t>
                      </w:r>
                      <w:r w:rsidR="00977E29">
                        <w:rPr>
                          <w:b/>
                          <w:color w:val="3C8378"/>
                        </w:rPr>
                        <w:t>s</w:t>
                      </w:r>
                    </w:p>
                    <w:p w14:paraId="0D183B09" w14:textId="1A447692" w:rsidR="00C252DD" w:rsidRDefault="005176FC" w:rsidP="00C252DD">
                      <w:pPr>
                        <w:jc w:val="both"/>
                      </w:pPr>
                      <w:r w:rsidRPr="0093250B">
                        <w:t>La información publicada no recoge alguno de los contenidos obligatorios establecidos en el artículo 6 y 6 bis de la LTAIBG</w:t>
                      </w:r>
                      <w:r w:rsidR="0093250B">
                        <w:t>:</w:t>
                      </w:r>
                    </w:p>
                    <w:p w14:paraId="59B09434" w14:textId="5B3B10E3" w:rsidR="00953B16" w:rsidRPr="00580362" w:rsidRDefault="00953B16" w:rsidP="00580362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53B16">
                        <w:t xml:space="preserve">No se ha localizado el </w:t>
                      </w:r>
                      <w:r w:rsidRPr="00580362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organigrama.</w:t>
                      </w:r>
                    </w:p>
                    <w:p w14:paraId="105B2591" w14:textId="77777777" w:rsidR="00580362" w:rsidRPr="00580362" w:rsidRDefault="00580362" w:rsidP="00580362">
                      <w:pPr>
                        <w:rPr>
                          <w:b/>
                          <w:color w:val="3C8378"/>
                        </w:rPr>
                      </w:pPr>
                      <w:r w:rsidRPr="00580362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42A6D8B6" w14:textId="577D28B0" w:rsidR="00C252DD" w:rsidRPr="00B27A40" w:rsidRDefault="00B27A40" w:rsidP="00B27A40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</w:pPr>
                      <w:r w:rsidRPr="00B27A40">
                        <w:t xml:space="preserve">Debe presentarse la información con un mayor nivel de actualización.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2368100C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3C6796" w14:textId="2A5ECD6B" w:rsidR="00977E29" w:rsidRDefault="00977E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FB593E" w14:textId="729B4B0E" w:rsidR="00977E29" w:rsidRDefault="00977E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ACC1725" w14:textId="73B5D16C" w:rsidR="00977E29" w:rsidRDefault="00977E29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21301851" w14:textId="4D21AD79" w:rsidR="0076045F" w:rsidRDefault="0076045F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2008D0D4" w14:textId="77777777" w:rsidR="0076045F" w:rsidRDefault="0076045F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559"/>
        <w:gridCol w:w="992"/>
        <w:gridCol w:w="5954"/>
      </w:tblGrid>
      <w:tr w:rsidR="00C33A23" w:rsidRPr="005A3C4E" w14:paraId="4E562320" w14:textId="77777777" w:rsidTr="00580362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55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992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954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8036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55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99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602D9F">
            <w:pPr>
              <w:pStyle w:val="Cuerpodelboletn"/>
              <w:numPr>
                <w:ilvl w:val="0"/>
                <w:numId w:val="34"/>
              </w:numPr>
              <w:spacing w:before="120" w:after="120" w:line="312" w:lineRule="auto"/>
              <w:jc w:val="lef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FBA66E2" w:rsidR="00C33A23" w:rsidRPr="005A3C4E" w:rsidRDefault="0080705D" w:rsidP="0058036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="0058036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ortal de transparencia/ Contratos suscritos con AAPP. La información está muy obsoleta, data de 2023, por lo que no se puede dar por cumplida la obligación.</w:t>
            </w:r>
          </w:p>
        </w:tc>
      </w:tr>
      <w:tr w:rsidR="00711AA8" w:rsidRPr="005A3C4E" w14:paraId="68046222" w14:textId="77777777" w:rsidTr="00580362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55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711AA8" w:rsidRPr="005A3C4E" w:rsidRDefault="00711AA8" w:rsidP="00711AA8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99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711AA8" w:rsidRPr="005A3C4E" w:rsidRDefault="00711AA8" w:rsidP="00602D9F">
            <w:pPr>
              <w:pStyle w:val="Cuerpodelboletn"/>
              <w:numPr>
                <w:ilvl w:val="0"/>
                <w:numId w:val="34"/>
              </w:numPr>
              <w:spacing w:before="120" w:after="120" w:line="312" w:lineRule="auto"/>
              <w:jc w:val="lef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2EB0095F" w:rsidR="00711AA8" w:rsidRPr="005A3C4E" w:rsidRDefault="0080705D" w:rsidP="0058036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="0058036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ortal de transparencia/ Contratos suscritos con AAPP. La información está muy obsoleta, data de 2023, por lo que no se puede dar por cumplida la obligación.</w:t>
            </w:r>
          </w:p>
        </w:tc>
      </w:tr>
      <w:tr w:rsidR="00711AA8" w:rsidRPr="005A3C4E" w14:paraId="6230044A" w14:textId="77777777" w:rsidTr="00580362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55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711AA8" w:rsidRPr="005A3C4E" w:rsidRDefault="00711AA8" w:rsidP="00711AA8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99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711AA8" w:rsidRPr="005A3C4E" w:rsidRDefault="00711AA8" w:rsidP="00602D9F">
            <w:pPr>
              <w:pStyle w:val="Cuerpodelboletn"/>
              <w:numPr>
                <w:ilvl w:val="0"/>
                <w:numId w:val="33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533B0D71" w:rsidR="007E1A10" w:rsidRPr="005A3C4E" w:rsidRDefault="0080705D" w:rsidP="0058036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="0058036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ortal de transparencia/ Convenios con las AAPP, subvenciones y ayudas públicas recibidas. La información está actualizada en marzo de 2025.</w:t>
            </w:r>
          </w:p>
        </w:tc>
      </w:tr>
      <w:tr w:rsidR="007E1A10" w:rsidRPr="005A3C4E" w14:paraId="375A9582" w14:textId="77777777" w:rsidTr="00580362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55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99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7E1A10" w:rsidRPr="005A3C4E" w:rsidRDefault="007E1A10" w:rsidP="00602D9F">
            <w:pPr>
              <w:pStyle w:val="Cuerpodelboletn"/>
              <w:numPr>
                <w:ilvl w:val="0"/>
                <w:numId w:val="33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04288AB4" w:rsidR="007E1A10" w:rsidRPr="005A3C4E" w:rsidRDefault="008B220B" w:rsidP="0058036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="0058036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ortal de transparencia/ Convenios con las AAPP, subvenciones y ayudas públicas recibidas. La información está actualizada en marzo de 2025.</w:t>
            </w:r>
          </w:p>
        </w:tc>
      </w:tr>
      <w:tr w:rsidR="007E1A10" w:rsidRPr="005A3C4E" w14:paraId="7353650C" w14:textId="77777777" w:rsidTr="00580362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55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7BD2B408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99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7E1A10" w:rsidRPr="005A3C4E" w:rsidRDefault="007E1A10" w:rsidP="00602D9F">
            <w:pPr>
              <w:pStyle w:val="Cuerpodelboletn"/>
              <w:numPr>
                <w:ilvl w:val="0"/>
                <w:numId w:val="33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1485E6F" w:rsidR="007E1A10" w:rsidRPr="007325FB" w:rsidRDefault="0054238A" w:rsidP="00580362">
            <w:pPr>
              <w:pStyle w:val="Cuerpodelboletn"/>
              <w:spacing w:before="120" w:after="120" w:line="276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aplica.</w:t>
            </w:r>
          </w:p>
        </w:tc>
      </w:tr>
      <w:tr w:rsidR="007E1A10" w:rsidRPr="005A3C4E" w14:paraId="2B2DA499" w14:textId="77777777" w:rsidTr="00580362">
        <w:trPr>
          <w:trHeight w:val="1963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55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99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7E1A10" w:rsidRPr="005A3C4E" w:rsidRDefault="007E1A10" w:rsidP="00580362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660432F8" w:rsidR="007E1A10" w:rsidRPr="005A3C4E" w:rsidRDefault="008B220B" w:rsidP="0058036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="0058036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ortal de transparencia/ Información económico-presupuestaria</w:t>
            </w:r>
            <w:r w:rsidR="0058036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, pero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</w:t>
            </w:r>
            <w:r w:rsidR="00602D9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ata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202</w:t>
            </w:r>
            <w:r w:rsidR="00602D9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3.</w:t>
            </w:r>
            <w:r w:rsidR="0058036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Dado el tiempo transcurrido, no puede darse por cumplida la obligación.</w:t>
            </w:r>
          </w:p>
        </w:tc>
      </w:tr>
      <w:tr w:rsidR="00580362" w:rsidRPr="005A3C4E" w14:paraId="0E27B1AA" w14:textId="77777777" w:rsidTr="0058036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580362" w:rsidRPr="005A3C4E" w:rsidRDefault="00580362" w:rsidP="0058036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55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580362" w:rsidRPr="005A3C4E" w:rsidRDefault="00580362" w:rsidP="0058036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99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580362" w:rsidRPr="005A3C4E" w:rsidRDefault="00580362" w:rsidP="00580362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4016E437" w:rsidR="00580362" w:rsidRPr="005A3C4E" w:rsidRDefault="00580362" w:rsidP="0058036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 Información económico-presupuestaria, pero data de 2023. Dado el tiempo transcurrido, no puede darse por cumplida la obligación.</w:t>
            </w:r>
          </w:p>
        </w:tc>
      </w:tr>
      <w:tr w:rsidR="00580362" w:rsidRPr="005A3C4E" w14:paraId="3313C0F0" w14:textId="77777777" w:rsidTr="00580362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580362" w:rsidRPr="005A3C4E" w:rsidRDefault="00580362" w:rsidP="0058036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Retribuciones</w:t>
            </w:r>
          </w:p>
        </w:tc>
        <w:tc>
          <w:tcPr>
            <w:tcW w:w="155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580362" w:rsidRPr="005A3C4E" w:rsidRDefault="00580362" w:rsidP="0058036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99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580362" w:rsidRPr="005A3C4E" w:rsidRDefault="00580362" w:rsidP="00580362">
            <w:pPr>
              <w:pStyle w:val="Cuerpodelboletn"/>
              <w:numPr>
                <w:ilvl w:val="0"/>
                <w:numId w:val="34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22C3950" w:rsidR="00580362" w:rsidRPr="005A3C4E" w:rsidRDefault="00580362" w:rsidP="00580362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0EA24C66" w14:textId="77777777" w:rsidR="00977E29" w:rsidRDefault="00977E29" w:rsidP="000B6387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180D9DD8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4AE01AFC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6407150" cy="2641600"/>
                <wp:effectExtent l="0" t="0" r="12700" b="254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77777777" w:rsidR="005176FC" w:rsidRPr="00CE4FA3" w:rsidRDefault="005176FC" w:rsidP="0058036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CE4FA3">
                              <w:rPr>
                                <w:bCs/>
                              </w:rPr>
                              <w:t>La información publicada no contempla algunos de los contenidos obligatorios establecidos en el artículo 8 de la LTAIBG.</w:t>
                            </w:r>
                          </w:p>
                          <w:p w14:paraId="2830A624" w14:textId="196A6F74" w:rsidR="00BD7302" w:rsidRDefault="00BD7302" w:rsidP="00580362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</w:pPr>
                            <w:bookmarkStart w:id="0" w:name="_Hlk192842640"/>
                            <w:r>
                              <w:t>No se ha localizado información actualizada sobre contratos suscritos con administraciones públicas.</w:t>
                            </w:r>
                          </w:p>
                          <w:p w14:paraId="226AE27F" w14:textId="4BEA33F1" w:rsidR="00BD7302" w:rsidRDefault="00BD7302" w:rsidP="00580362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</w:pPr>
                            <w:r>
                              <w:t>No se ha localizado información actualizada sobre contratos menores suscritos con administraciones públicas.</w:t>
                            </w:r>
                          </w:p>
                          <w:p w14:paraId="72D7795E" w14:textId="43C86AD0" w:rsidR="00BD7302" w:rsidRDefault="00BD7302" w:rsidP="00580362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</w:pPr>
                            <w:r>
                              <w:t>No se ha localizado información actualizada sobre cuentas anuales.</w:t>
                            </w:r>
                          </w:p>
                          <w:p w14:paraId="7AB692B6" w14:textId="3B518FF2" w:rsidR="00BD7302" w:rsidRDefault="00BD7302" w:rsidP="00580362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</w:pPr>
                            <w:r>
                              <w:t>No se ha localizado información actualizada sobre auditorías externas.</w:t>
                            </w:r>
                          </w:p>
                          <w:p w14:paraId="5325D26A" w14:textId="3374C9B5" w:rsidR="00C252DD" w:rsidRPr="008B220B" w:rsidRDefault="00C252DD" w:rsidP="00580362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</w:pPr>
                            <w:r w:rsidRPr="008B220B">
                              <w:t>No se ha localizado información sobre las retribuciones percibidas por los máximos responsables.</w:t>
                            </w:r>
                          </w:p>
                          <w:p w14:paraId="6E60B2FF" w14:textId="77777777" w:rsidR="0014614D" w:rsidRDefault="0014614D" w:rsidP="0014614D">
                            <w:pPr>
                              <w:jc w:val="both"/>
                            </w:pPr>
                          </w:p>
                          <w:p w14:paraId="319E9BDC" w14:textId="77777777" w:rsidR="0014614D" w:rsidRPr="00942945" w:rsidRDefault="0014614D" w:rsidP="0014614D">
                            <w:pPr>
                              <w:jc w:val="both"/>
                            </w:pPr>
                          </w:p>
                          <w:bookmarkEnd w:id="0"/>
                          <w:p w14:paraId="0E9AD72D" w14:textId="77777777" w:rsidR="00617363" w:rsidRPr="00617363" w:rsidRDefault="00617363" w:rsidP="00617363">
                            <w:pPr>
                              <w:pStyle w:val="Prrafodelista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191AAC8C" w14:textId="77777777" w:rsidR="000A0548" w:rsidRDefault="000A0548" w:rsidP="00CE4FA3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EE286A6" w14:textId="77777777" w:rsidR="000A0548" w:rsidRDefault="000A0548" w:rsidP="00CE4FA3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2219A389" w14:textId="77777777" w:rsidR="000A0548" w:rsidRPr="000A0548" w:rsidRDefault="000A0548" w:rsidP="000A0548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19B088CC" w14:textId="212EDD77" w:rsidR="001D0329" w:rsidRPr="001D0329" w:rsidRDefault="001D0329" w:rsidP="00CE4FA3">
                            <w:pPr>
                              <w:pStyle w:val="Prrafodelista"/>
                              <w:ind w:left="64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3.3pt;margin-top:11.3pt;width:504.5pt;height:20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77777777" w:rsidR="005176FC" w:rsidRPr="00CE4FA3" w:rsidRDefault="005176FC" w:rsidP="00580362">
                      <w:pPr>
                        <w:jc w:val="both"/>
                        <w:rPr>
                          <w:bCs/>
                        </w:rPr>
                      </w:pPr>
                      <w:r w:rsidRPr="00CE4FA3">
                        <w:rPr>
                          <w:bCs/>
                        </w:rPr>
                        <w:t>La información publicada no contempla algunos de los contenidos obligatorios establecidos en el artículo 8 de la LTAIBG.</w:t>
                      </w:r>
                    </w:p>
                    <w:p w14:paraId="2830A624" w14:textId="196A6F74" w:rsidR="00BD7302" w:rsidRDefault="00BD7302" w:rsidP="00580362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</w:pPr>
                      <w:bookmarkStart w:id="1" w:name="_Hlk192842640"/>
                      <w:r>
                        <w:t>No se ha localizado información actualizada sobre contratos suscritos con administraciones públicas.</w:t>
                      </w:r>
                    </w:p>
                    <w:p w14:paraId="226AE27F" w14:textId="4BEA33F1" w:rsidR="00BD7302" w:rsidRDefault="00BD7302" w:rsidP="00580362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</w:pPr>
                      <w:r>
                        <w:t>No se ha localizado información actualizada sobre contratos menores suscritos con administraciones públicas.</w:t>
                      </w:r>
                    </w:p>
                    <w:p w14:paraId="72D7795E" w14:textId="43C86AD0" w:rsidR="00BD7302" w:rsidRDefault="00BD7302" w:rsidP="00580362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</w:pPr>
                      <w:r>
                        <w:t>No se ha localizado información actualizada sobre cuentas anuales.</w:t>
                      </w:r>
                    </w:p>
                    <w:p w14:paraId="7AB692B6" w14:textId="3B518FF2" w:rsidR="00BD7302" w:rsidRDefault="00BD7302" w:rsidP="00580362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</w:pPr>
                      <w:r>
                        <w:t>No se ha localizado información actualizada sobre auditorías externas.</w:t>
                      </w:r>
                    </w:p>
                    <w:p w14:paraId="5325D26A" w14:textId="3374C9B5" w:rsidR="00C252DD" w:rsidRPr="008B220B" w:rsidRDefault="00C252DD" w:rsidP="00580362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</w:pPr>
                      <w:r w:rsidRPr="008B220B">
                        <w:t>No se ha localizado información sobre las retribuciones percibidas por los máximos responsables.</w:t>
                      </w:r>
                    </w:p>
                    <w:p w14:paraId="6E60B2FF" w14:textId="77777777" w:rsidR="0014614D" w:rsidRDefault="0014614D" w:rsidP="0014614D">
                      <w:pPr>
                        <w:jc w:val="both"/>
                      </w:pPr>
                    </w:p>
                    <w:p w14:paraId="319E9BDC" w14:textId="77777777" w:rsidR="0014614D" w:rsidRPr="00942945" w:rsidRDefault="0014614D" w:rsidP="0014614D">
                      <w:pPr>
                        <w:jc w:val="both"/>
                      </w:pPr>
                    </w:p>
                    <w:bookmarkEnd w:id="1"/>
                    <w:p w14:paraId="0E9AD72D" w14:textId="77777777" w:rsidR="00617363" w:rsidRPr="00617363" w:rsidRDefault="00617363" w:rsidP="00617363">
                      <w:pPr>
                        <w:pStyle w:val="Prrafodelista"/>
                        <w:rPr>
                          <w:b/>
                          <w:color w:val="3C8378"/>
                        </w:rPr>
                      </w:pPr>
                    </w:p>
                    <w:p w14:paraId="191AAC8C" w14:textId="77777777" w:rsidR="000A0548" w:rsidRDefault="000A0548" w:rsidP="00CE4FA3">
                      <w:pPr>
                        <w:rPr>
                          <w:b/>
                          <w:color w:val="3C8378"/>
                        </w:rPr>
                      </w:pPr>
                    </w:p>
                    <w:p w14:paraId="5EE286A6" w14:textId="77777777" w:rsidR="000A0548" w:rsidRDefault="000A0548" w:rsidP="00CE4FA3">
                      <w:pPr>
                        <w:rPr>
                          <w:b/>
                          <w:color w:val="3C8378"/>
                        </w:rPr>
                      </w:pPr>
                    </w:p>
                    <w:p w14:paraId="2219A389" w14:textId="77777777" w:rsidR="000A0548" w:rsidRPr="000A0548" w:rsidRDefault="000A0548" w:rsidP="000A0548">
                      <w:pPr>
                        <w:rPr>
                          <w:b/>
                          <w:color w:val="3C8378"/>
                        </w:rPr>
                      </w:pPr>
                    </w:p>
                    <w:p w14:paraId="19B088CC" w14:textId="212EDD77" w:rsidR="001D0329" w:rsidRPr="001D0329" w:rsidRDefault="001D0329" w:rsidP="00CE4FA3">
                      <w:pPr>
                        <w:pStyle w:val="Prrafodelista"/>
                        <w:ind w:left="64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75B2E4FF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B080E35" w14:textId="6E37B7A2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8CA940" w14:textId="386642C2" w:rsidR="00C252DD" w:rsidRDefault="00C252D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0B5A62A" w14:textId="30D4BCA1" w:rsidR="00925E19" w:rsidRPr="00925E19" w:rsidRDefault="00BD4582" w:rsidP="000A2D4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</w:pPr>
      <w:r w:rsidRPr="005260B7">
        <w:rPr>
          <w:b/>
          <w:color w:val="3C8378"/>
          <w:sz w:val="32"/>
        </w:rPr>
        <w:t>Índice de Cumplimiento de la Información Obligator</w:t>
      </w:r>
      <w:r w:rsidR="00164A32">
        <w:rPr>
          <w:b/>
          <w:color w:val="3C8378"/>
          <w:sz w:val="32"/>
        </w:rPr>
        <w:t>ia</w:t>
      </w:r>
    </w:p>
    <w:p w14:paraId="5C1E0FCE" w14:textId="7C24F4EA" w:rsidR="00095FEC" w:rsidRDefault="00095FEC" w:rsidP="00925E19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28"/>
        <w:gridCol w:w="728"/>
        <w:gridCol w:w="728"/>
        <w:gridCol w:w="728"/>
        <w:gridCol w:w="728"/>
        <w:gridCol w:w="728"/>
        <w:gridCol w:w="728"/>
        <w:gridCol w:w="727"/>
      </w:tblGrid>
      <w:tr w:rsidR="00095FEC" w:rsidRPr="00095FEC" w14:paraId="276F9E42" w14:textId="77777777" w:rsidTr="00095FEC">
        <w:trPr>
          <w:divId w:val="1023899155"/>
          <w:trHeight w:val="1556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7883"/>
            <w:noWrap/>
            <w:textDirection w:val="btLr"/>
            <w:hideMark/>
          </w:tcPr>
          <w:p w14:paraId="6EFE619C" w14:textId="3EB90C6A" w:rsidR="00095FEC" w:rsidRPr="00095FEC" w:rsidRDefault="00095FEC" w:rsidP="00095FE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95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2FF387FF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2CB511E3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397BF98C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64213FA8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6A93FB07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4A122411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34FE88ED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23D7C364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095FEC" w:rsidRPr="00095FEC" w14:paraId="7E4C888E" w14:textId="77777777" w:rsidTr="00095FEC">
        <w:trPr>
          <w:divId w:val="1023899155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00171608" w14:textId="77777777" w:rsidR="00095FEC" w:rsidRPr="00095FEC" w:rsidRDefault="00095FEC" w:rsidP="00095F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B4F266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8C3DD18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D059F07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B2B7DD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2446543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ED9C39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A8F0B3A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CAE85B6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</w:tr>
      <w:tr w:rsidR="00095FEC" w:rsidRPr="00095FEC" w14:paraId="09F13203" w14:textId="77777777" w:rsidTr="00095FEC">
        <w:trPr>
          <w:divId w:val="1023899155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591FB016" w14:textId="77777777" w:rsidR="00095FEC" w:rsidRPr="00095FEC" w:rsidRDefault="00095FEC" w:rsidP="00095FEC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299D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3BEA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2540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C64B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EE03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9680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62D2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0693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095FEC" w:rsidRPr="00095FEC" w14:paraId="585024FF" w14:textId="77777777" w:rsidTr="00095FEC">
        <w:trPr>
          <w:divId w:val="1023899155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05185344" w14:textId="70A85E90" w:rsidR="00095FEC" w:rsidRPr="00095FEC" w:rsidRDefault="00095FEC" w:rsidP="00095F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EconómicaPresupuestaria</w:t>
            </w:r>
            <w:proofErr w:type="spellEnd"/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3F17B2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C7CBFC9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D65DBC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D6B55C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1F86FE0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2E8BC1E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5859946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55EC1F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</w:tr>
      <w:tr w:rsidR="00095FEC" w:rsidRPr="00095FEC" w14:paraId="44987D11" w14:textId="77777777" w:rsidTr="00095FEC">
        <w:trPr>
          <w:divId w:val="1023899155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15A82C46" w14:textId="77777777" w:rsidR="00095FEC" w:rsidRPr="00095FEC" w:rsidRDefault="00095FEC" w:rsidP="00095F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2C01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1381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207E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5970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0B75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6550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97C9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DF2D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095FEC" w:rsidRPr="00095FEC" w14:paraId="1CF770B6" w14:textId="77777777" w:rsidTr="00095FEC">
        <w:trPr>
          <w:divId w:val="1023899155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2902C61A" w14:textId="77777777" w:rsidR="00095FEC" w:rsidRPr="00095FEC" w:rsidRDefault="00095FEC" w:rsidP="00095F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A768D83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11FD206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CC91E8D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AA5D00D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62B71D7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BBB2D41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6C40309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8B543D1" w14:textId="77777777" w:rsidR="00095FEC" w:rsidRPr="00095FEC" w:rsidRDefault="00095FEC" w:rsidP="00095F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5FE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54,9</w:t>
            </w:r>
          </w:p>
        </w:tc>
      </w:tr>
    </w:tbl>
    <w:p w14:paraId="6919B995" w14:textId="0CCFAC84" w:rsidR="00095FEC" w:rsidRDefault="00095FEC" w:rsidP="00BD7302">
      <w:pPr>
        <w:pStyle w:val="Cuerpodelboletn"/>
        <w:spacing w:before="120" w:after="120" w:line="312" w:lineRule="auto"/>
        <w:ind w:left="284"/>
      </w:pPr>
    </w:p>
    <w:p w14:paraId="797287F3" w14:textId="5535FE82" w:rsidR="00A94C5F" w:rsidRDefault="00827ABE" w:rsidP="00BD7302">
      <w:pPr>
        <w:pStyle w:val="Cuerpodelboletn"/>
        <w:spacing w:before="120" w:after="120" w:line="312" w:lineRule="auto"/>
        <w:ind w:left="284"/>
      </w:pPr>
      <w:r w:rsidRPr="005A3C4E">
        <w:t>El Índice de Cumplimiento de la Información Obligatoria (ICIO) se sitúa en el</w:t>
      </w:r>
      <w:r w:rsidR="00186206">
        <w:t xml:space="preserve"> </w:t>
      </w:r>
      <w:r w:rsidR="00BD7302">
        <w:t>54,9</w:t>
      </w:r>
      <w:r w:rsidRPr="005A3C4E">
        <w:t>%. La falta de publicación de informaciones obligatorias</w:t>
      </w:r>
      <w:r w:rsidR="00BD7302">
        <w:t xml:space="preserve"> o de actualización de las mismas</w:t>
      </w:r>
      <w:r w:rsidRPr="005A3C4E">
        <w:t xml:space="preserve"> – no se publica el </w:t>
      </w:r>
      <w:r w:rsidR="00BD7302">
        <w:t>46,2</w:t>
      </w:r>
      <w:r w:rsidRPr="005A3C4E">
        <w:t>% de estas informaciones – es el factor que explica el Índice de Cumplimiento alcanzado.</w:t>
      </w:r>
    </w:p>
    <w:p w14:paraId="1371A316" w14:textId="77777777" w:rsidR="00B27A40" w:rsidRDefault="00B27A40" w:rsidP="00BD7302">
      <w:pPr>
        <w:pStyle w:val="Cuerpodelboletn"/>
        <w:spacing w:before="120" w:after="120" w:line="312" w:lineRule="auto"/>
        <w:ind w:left="284"/>
      </w:pPr>
    </w:p>
    <w:p w14:paraId="43A19F8D" w14:textId="77777777" w:rsidR="00BB76DC" w:rsidRDefault="00840B55" w:rsidP="00BB76DC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Transparencia Voluntaria y Buenas Prácticas </w:t>
      </w:r>
    </w:p>
    <w:p w14:paraId="36B76906" w14:textId="212C82C6" w:rsidR="00840B55" w:rsidRPr="00BB76DC" w:rsidRDefault="00840B55" w:rsidP="00BB76DC">
      <w:pPr>
        <w:pStyle w:val="Prrafodelista"/>
        <w:ind w:left="851"/>
        <w:rPr>
          <w:b/>
          <w:color w:val="3C8378"/>
          <w:sz w:val="32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68640F61">
                <wp:simplePos x="0" y="0"/>
                <wp:positionH relativeFrom="column">
                  <wp:posOffset>209550</wp:posOffset>
                </wp:positionH>
                <wp:positionV relativeFrom="paragraph">
                  <wp:posOffset>360045</wp:posOffset>
                </wp:positionV>
                <wp:extent cx="6438900" cy="654050"/>
                <wp:effectExtent l="0" t="0" r="19050" b="127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3F3B360A" w14:textId="7E840C84" w:rsidR="00215610" w:rsidRPr="00BD7302" w:rsidRDefault="00BD7302" w:rsidP="00BD7302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Código de conducta.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16.5pt;margin-top:28.35pt;width:507pt;height:5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3F3B360A" w14:textId="7E840C84" w:rsidR="00215610" w:rsidRPr="00BD7302" w:rsidRDefault="00BD7302" w:rsidP="00BD7302">
                      <w:pPr>
                        <w:pStyle w:val="Prrafodelista"/>
                        <w:numPr>
                          <w:ilvl w:val="0"/>
                          <w:numId w:val="4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Código de conducta.</w:t>
                      </w: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3AD3EE2C" w14:textId="3E673C37" w:rsidR="00215610" w:rsidRDefault="00215610"/>
    <w:p w14:paraId="669879FB" w14:textId="3B7002B7" w:rsidR="00561402" w:rsidRPr="00170660" w:rsidRDefault="00840B55">
      <w:pPr>
        <w:rPr>
          <w:b/>
          <w:color w:val="50866C"/>
          <w:sz w:val="32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3DBA6EAA">
                <wp:simplePos x="0" y="0"/>
                <wp:positionH relativeFrom="column">
                  <wp:posOffset>222250</wp:posOffset>
                </wp:positionH>
                <wp:positionV relativeFrom="paragraph">
                  <wp:posOffset>285750</wp:posOffset>
                </wp:positionV>
                <wp:extent cx="6438900" cy="698500"/>
                <wp:effectExtent l="0" t="0" r="1905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7777777" w:rsidR="00840B55" w:rsidRPr="000B0FBA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BF4F9BB" w14:textId="3860EBFD" w:rsidR="00840B55" w:rsidRPr="00AE109E" w:rsidRDefault="00BD7302" w:rsidP="00BD7302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109E">
                              <w:rPr>
                                <w:sz w:val="20"/>
                                <w:szCs w:val="20"/>
                              </w:rPr>
                              <w:t>Publicación de la fecha de actualización de la información contenida en el Portal.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17.5pt;margin-top:22.5pt;width:507pt;height: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">
                <v:textbox>
                  <w:txbxContent>
                    <w:p w14:paraId="621636A4" w14:textId="77777777" w:rsidR="00840B55" w:rsidRPr="000B0FBA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BF4F9BB" w14:textId="3860EBFD" w:rsidR="00840B55" w:rsidRPr="00AE109E" w:rsidRDefault="00BD7302" w:rsidP="00BD7302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rPr>
                          <w:sz w:val="20"/>
                          <w:szCs w:val="20"/>
                        </w:rPr>
                      </w:pPr>
                      <w:r w:rsidRPr="00AE109E">
                        <w:rPr>
                          <w:sz w:val="20"/>
                          <w:szCs w:val="20"/>
                        </w:rPr>
                        <w:t>Publicación de la fecha de actualización de la información contenida en el Portal.</w:t>
                      </w:r>
                    </w:p>
                  </w:txbxContent>
                </v:textbox>
              </v:shape>
            </w:pict>
          </mc:Fallback>
        </mc:AlternateContent>
      </w:r>
    </w:p>
    <w:p w14:paraId="378841B2" w14:textId="2A72B1DA" w:rsidR="00992E08" w:rsidRDefault="00992E08"/>
    <w:p w14:paraId="0D1DB291" w14:textId="47582B42" w:rsidR="00BB76DC" w:rsidRDefault="00BB76DC"/>
    <w:p w14:paraId="493DAD38" w14:textId="77777777" w:rsidR="007A5B8C" w:rsidRPr="005A3C4E" w:rsidRDefault="007A5B8C"/>
    <w:p w14:paraId="028C8D12" w14:textId="77777777" w:rsidR="002A154B" w:rsidRPr="0060669B" w:rsidRDefault="002A154B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250B4453" w14:textId="2A868DBF" w:rsidR="00DE01F1" w:rsidRPr="005A3C4E" w:rsidRDefault="00DE01F1" w:rsidP="00DE01F1">
      <w:pPr>
        <w:ind w:left="284"/>
        <w:jc w:val="both"/>
      </w:pPr>
      <w:r w:rsidRPr="005A3C4E">
        <w:t xml:space="preserve">Como se ha indicado </w:t>
      </w:r>
      <w:bookmarkStart w:id="1" w:name="_Hlk192000136"/>
      <w:r w:rsidRPr="00827ABE">
        <w:t xml:space="preserve">el cumplimiento de las obligaciones de transparencia de la </w:t>
      </w:r>
      <w:r w:rsidR="00095FEC">
        <w:t>Ley 19/2013, de 9 de diciembre, de transparencia, acceso a la información pública y buen gobierno (</w:t>
      </w:r>
      <w:r w:rsidR="00095FEC" w:rsidRPr="00827ABE">
        <w:t>LTAIBG</w:t>
      </w:r>
      <w:r w:rsidR="00095FEC">
        <w:t>),</w:t>
      </w:r>
      <w:r w:rsidR="00095FEC" w:rsidRPr="00827ABE">
        <w:t xml:space="preserve"> </w:t>
      </w:r>
      <w:r w:rsidRPr="00827ABE">
        <w:t xml:space="preserve">por parte </w:t>
      </w:r>
      <w:r>
        <w:t xml:space="preserve">de </w:t>
      </w:r>
      <w:r w:rsidR="006C10F5" w:rsidRPr="006A2187">
        <w:t>FORD ESPAÑA</w:t>
      </w:r>
      <w:r w:rsidR="0014614D">
        <w:t xml:space="preserve"> </w:t>
      </w:r>
      <w:r w:rsidRPr="00827ABE">
        <w:t xml:space="preserve">en función de la información disponible en su </w:t>
      </w:r>
      <w:r w:rsidRPr="00FD7679">
        <w:t>web</w:t>
      </w:r>
      <w:r w:rsidRPr="00602D9F">
        <w:t xml:space="preserve">, </w:t>
      </w:r>
      <w:r w:rsidRPr="0076045F">
        <w:t xml:space="preserve">alcanza </w:t>
      </w:r>
      <w:r w:rsidR="0076045F" w:rsidRPr="0076045F">
        <w:t xml:space="preserve">el </w:t>
      </w:r>
      <w:r w:rsidR="00AE109E">
        <w:t>54,9</w:t>
      </w:r>
      <w:r w:rsidRPr="0076045F">
        <w:t>%.</w:t>
      </w:r>
      <w:r>
        <w:t xml:space="preserve"> </w:t>
      </w:r>
    </w:p>
    <w:bookmarkEnd w:id="1"/>
    <w:p w14:paraId="2F9C355F" w14:textId="4AD0133D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 y para procurar avances en el grado de cumplimiento de la LTAIBG por parte de</w:t>
      </w:r>
      <w:r w:rsidR="00AE109E">
        <w:t xml:space="preserve"> Ford España</w:t>
      </w:r>
      <w:r w:rsidRPr="005A3C4E">
        <w:t xml:space="preserve">, este </w:t>
      </w:r>
      <w:r w:rsidR="00095FEC">
        <w:t>Consejo</w:t>
      </w:r>
      <w:r w:rsidRPr="005A3C4E">
        <w:t xml:space="preserve"> </w:t>
      </w:r>
      <w:r w:rsidRPr="00C33225">
        <w:rPr>
          <w:b/>
          <w:color w:val="3C8378"/>
        </w:rPr>
        <w:t>recomienda:</w:t>
      </w:r>
    </w:p>
    <w:p w14:paraId="24864840" w14:textId="77777777" w:rsidR="00095FEC" w:rsidRDefault="00095FEC" w:rsidP="00CC530C">
      <w:pPr>
        <w:spacing w:before="120" w:after="120"/>
        <w:ind w:left="284"/>
        <w:jc w:val="both"/>
        <w:rPr>
          <w:b/>
          <w:color w:val="3C8378"/>
        </w:rPr>
      </w:pPr>
    </w:p>
    <w:p w14:paraId="16B84825" w14:textId="4F8460E6" w:rsidR="00827ABE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415E9CBC" w14:textId="654F0771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206B632C" w14:textId="51F5A269" w:rsidR="003C46F4" w:rsidRPr="00871F88" w:rsidRDefault="00827ABE" w:rsidP="006C10F5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212037CA" w14:textId="6BB01396" w:rsidR="00D84D62" w:rsidRPr="005A3C4E" w:rsidRDefault="00827ABE" w:rsidP="00925E19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AE109E">
        <w:rPr>
          <w:rFonts w:eastAsiaTheme="majorEastAsia" w:cstheme="majorBidi"/>
          <w:bCs/>
        </w:rPr>
        <w:t>recibido</w:t>
      </w:r>
      <w:r w:rsidRPr="005A3C4E">
        <w:rPr>
          <w:rFonts w:eastAsiaTheme="majorEastAsia" w:cstheme="majorBidi"/>
          <w:bCs/>
        </w:rPr>
        <w:t xml:space="preserve"> subvenciones o ayudas públicas -, debería hacerse constar expresamente esta circunstancia en el apartado correspondiente a la información obligatoria que no se publica. Sólo de </w:t>
      </w:r>
      <w:r w:rsidRPr="005A3C4E">
        <w:rPr>
          <w:rFonts w:eastAsiaTheme="majorEastAsia" w:cstheme="majorBidi"/>
          <w:bCs/>
        </w:rPr>
        <w:lastRenderedPageBreak/>
        <w:t xml:space="preserve">esta manera es posible conocer si existe un incumplimiento de la obligación de publicar o si es que no se publica la información porque no hay información que publicar. </w:t>
      </w:r>
    </w:p>
    <w:p w14:paraId="367A1E59" w14:textId="1112E416" w:rsidR="00942945" w:rsidRDefault="00CC5B4F" w:rsidP="009D485A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documentos, - como, por ejemplo, memorias o informes de actividad -. A criterio de este </w:t>
      </w:r>
      <w:r w:rsidR="00095FEC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01C67">
        <w:t>.</w:t>
      </w:r>
    </w:p>
    <w:p w14:paraId="2B1A50AE" w14:textId="77777777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Incorporación de información</w:t>
      </w:r>
    </w:p>
    <w:p w14:paraId="1B3D0257" w14:textId="05D452B3" w:rsidR="00601C67" w:rsidRPr="00215610" w:rsidRDefault="00827ABE" w:rsidP="00215610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Institucional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Organizativa</w:t>
      </w:r>
    </w:p>
    <w:p w14:paraId="5850C4BC" w14:textId="05EDB031" w:rsidR="007A5B8C" w:rsidRPr="00602D9F" w:rsidRDefault="001B3F75" w:rsidP="00AE109E">
      <w:pPr>
        <w:pStyle w:val="Prrafodelista"/>
        <w:numPr>
          <w:ilvl w:val="0"/>
          <w:numId w:val="4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953B16">
        <w:t xml:space="preserve">el </w:t>
      </w:r>
      <w:r w:rsidRPr="00953B16">
        <w:rPr>
          <w:rStyle w:val="Ttulo2Car"/>
          <w:b w:val="0"/>
          <w:color w:val="auto"/>
          <w:sz w:val="22"/>
          <w:szCs w:val="22"/>
          <w:lang w:bidi="es-ES"/>
        </w:rPr>
        <w:t>organigrama.</w:t>
      </w:r>
    </w:p>
    <w:p w14:paraId="660745F3" w14:textId="461216E0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23A7C8FA" w14:textId="77777777" w:rsidR="00AE109E" w:rsidRDefault="00AE109E" w:rsidP="00AE109E">
      <w:pPr>
        <w:pStyle w:val="Prrafodelista"/>
        <w:numPr>
          <w:ilvl w:val="0"/>
          <w:numId w:val="41"/>
        </w:numPr>
        <w:jc w:val="both"/>
      </w:pPr>
      <w:r>
        <w:t>Debería publicarse de forma actualizada información sobre contratos suscritos con administraciones públicas.</w:t>
      </w:r>
    </w:p>
    <w:p w14:paraId="539D608C" w14:textId="77777777" w:rsidR="00AE109E" w:rsidRDefault="00AE109E" w:rsidP="00AE109E">
      <w:pPr>
        <w:pStyle w:val="Prrafodelista"/>
        <w:numPr>
          <w:ilvl w:val="0"/>
          <w:numId w:val="41"/>
        </w:numPr>
        <w:jc w:val="both"/>
      </w:pPr>
      <w:r>
        <w:t>Debería publicarse de forma actualizada información sobre contratos menores suscritos con administraciones públicas.</w:t>
      </w:r>
    </w:p>
    <w:p w14:paraId="0F932AF3" w14:textId="1DE9A5C8" w:rsidR="00AE109E" w:rsidRDefault="00AE109E" w:rsidP="00AE109E">
      <w:pPr>
        <w:pStyle w:val="Prrafodelista"/>
        <w:numPr>
          <w:ilvl w:val="0"/>
          <w:numId w:val="41"/>
        </w:numPr>
        <w:jc w:val="both"/>
      </w:pPr>
      <w:r>
        <w:t>Deberían publicarse de forma actualizada las cuentas anuales.</w:t>
      </w:r>
    </w:p>
    <w:p w14:paraId="08D63CDD" w14:textId="77777777" w:rsidR="00AE109E" w:rsidRDefault="00AE109E" w:rsidP="00AE109E">
      <w:pPr>
        <w:pStyle w:val="Prrafodelista"/>
        <w:numPr>
          <w:ilvl w:val="0"/>
          <w:numId w:val="41"/>
        </w:numPr>
        <w:jc w:val="both"/>
      </w:pPr>
      <w:r>
        <w:t>Debería publicarse de forma actualizada el informe de auditoría.</w:t>
      </w:r>
    </w:p>
    <w:p w14:paraId="7AA221FB" w14:textId="3DFF5E6C" w:rsidR="001B3F75" w:rsidRPr="008B220B" w:rsidRDefault="001B3F75" w:rsidP="00AE109E">
      <w:pPr>
        <w:pStyle w:val="Prrafodelista"/>
        <w:numPr>
          <w:ilvl w:val="0"/>
          <w:numId w:val="41"/>
        </w:numPr>
        <w:jc w:val="both"/>
      </w:pPr>
      <w:r>
        <w:t>Debería publicarse</w:t>
      </w:r>
      <w:r w:rsidRPr="0093250B">
        <w:t xml:space="preserve"> </w:t>
      </w:r>
      <w:r w:rsidRPr="008B220B">
        <w:t>información sobre las retribuciones percibidas por los máximos responsables.</w:t>
      </w:r>
    </w:p>
    <w:p w14:paraId="10449024" w14:textId="77777777" w:rsidR="00827ABE" w:rsidRPr="0060669B" w:rsidRDefault="00827ABE" w:rsidP="00D4626B">
      <w:pPr>
        <w:spacing w:before="120" w:after="120" w:line="312" w:lineRule="auto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63AC3C98" w14:textId="4E8E79EB" w:rsidR="00D93272" w:rsidRPr="00110C1C" w:rsidRDefault="00D93272" w:rsidP="00D93272">
      <w:pPr>
        <w:pStyle w:val="Prrafodelista"/>
        <w:numPr>
          <w:ilvl w:val="0"/>
          <w:numId w:val="42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095FEC" w:rsidRPr="00095FE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Ley 37/2007, de 16 de noviembre, de reutilización de la información del sector público,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edición, es decir, copiar y pegar.</w:t>
      </w:r>
    </w:p>
    <w:p w14:paraId="6613ABDB" w14:textId="3E1081C4" w:rsidR="00601C67" w:rsidRPr="00020EC3" w:rsidRDefault="00601C67" w:rsidP="00D4626B">
      <w:pPr>
        <w:pStyle w:val="Prrafodelista"/>
        <w:numPr>
          <w:ilvl w:val="0"/>
          <w:numId w:val="42"/>
        </w:numPr>
        <w:jc w:val="both"/>
      </w:pPr>
      <w:r w:rsidRPr="00020EC3">
        <w:t>Se reitera la recomendación de que en el supuesto de que no exista información relativa a una obligación de publicidad activa, se indique expresamente.</w:t>
      </w:r>
    </w:p>
    <w:p w14:paraId="4A879647" w14:textId="77777777" w:rsidR="00E75C87" w:rsidRDefault="00E75C87" w:rsidP="00A10AE3">
      <w:pPr>
        <w:jc w:val="right"/>
      </w:pPr>
    </w:p>
    <w:p w14:paraId="601F9B13" w14:textId="594516C6" w:rsidR="00CA4FB1" w:rsidRPr="005A3C4E" w:rsidRDefault="00827ABE" w:rsidP="00A10AE3">
      <w:pPr>
        <w:jc w:val="right"/>
      </w:pPr>
      <w:r w:rsidRPr="005A3C4E">
        <w:t xml:space="preserve">Madrid, </w:t>
      </w:r>
      <w:r w:rsidR="00602D9F">
        <w:t xml:space="preserve">agosto </w:t>
      </w:r>
      <w:r w:rsidRPr="005A3C4E">
        <w:t>202</w:t>
      </w:r>
      <w:r w:rsidR="00602D9F">
        <w:t>5</w:t>
      </w:r>
      <w:r w:rsidR="00CA4FB1" w:rsidRPr="005A3C4E">
        <w:br w:type="page"/>
      </w:r>
    </w:p>
    <w:p w14:paraId="378D0916" w14:textId="77777777" w:rsidR="00CA4FB1" w:rsidRPr="005A3C4E" w:rsidRDefault="00E75C87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5694E799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77015960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09CEB010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2FB612F0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4" type="#_x0000_t75" style="width:11.25pt;height:11.25pt" o:bullet="t">
        <v:imagedata r:id="rId1" o:title="BD14654_"/>
      </v:shape>
    </w:pict>
  </w:numPicBullet>
  <w:abstractNum w:abstractNumId="0" w15:restartNumberingAfterBreak="0">
    <w:nsid w:val="01456E00"/>
    <w:multiLevelType w:val="hybridMultilevel"/>
    <w:tmpl w:val="9B8CD916"/>
    <w:lvl w:ilvl="0" w:tplc="889653DC">
      <w:start w:val="2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FBE0BF8"/>
    <w:multiLevelType w:val="hybridMultilevel"/>
    <w:tmpl w:val="9A960C6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45D7"/>
    <w:multiLevelType w:val="hybridMultilevel"/>
    <w:tmpl w:val="B880B972"/>
    <w:lvl w:ilvl="0" w:tplc="6B1A30D8">
      <w:start w:val="2"/>
      <w:numFmt w:val="bullet"/>
      <w:lvlText w:val=""/>
      <w:lvlJc w:val="left"/>
      <w:pPr>
        <w:ind w:left="36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4995849"/>
    <w:multiLevelType w:val="hybridMultilevel"/>
    <w:tmpl w:val="832E0C38"/>
    <w:lvl w:ilvl="0" w:tplc="6B1A30D8">
      <w:start w:val="2"/>
      <w:numFmt w:val="bullet"/>
      <w:lvlText w:val=""/>
      <w:lvlJc w:val="left"/>
      <w:pPr>
        <w:ind w:left="43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73F76DC"/>
    <w:multiLevelType w:val="hybridMultilevel"/>
    <w:tmpl w:val="2A289010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0884"/>
    <w:multiLevelType w:val="hybridMultilevel"/>
    <w:tmpl w:val="AEE04646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E60E6"/>
    <w:multiLevelType w:val="hybridMultilevel"/>
    <w:tmpl w:val="30C2E6BE"/>
    <w:lvl w:ilvl="0" w:tplc="6B1A30D8">
      <w:start w:val="2"/>
      <w:numFmt w:val="bullet"/>
      <w:lvlText w:val=""/>
      <w:lvlJc w:val="left"/>
      <w:pPr>
        <w:ind w:left="396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202969BB"/>
    <w:multiLevelType w:val="hybridMultilevel"/>
    <w:tmpl w:val="D8F6D92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0109"/>
    <w:multiLevelType w:val="hybridMultilevel"/>
    <w:tmpl w:val="A894D08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6CF"/>
    <w:multiLevelType w:val="hybridMultilevel"/>
    <w:tmpl w:val="6DA86378"/>
    <w:lvl w:ilvl="0" w:tplc="21A4F184">
      <w:start w:val="2"/>
      <w:numFmt w:val="bullet"/>
      <w:lvlText w:val=""/>
      <w:lvlJc w:val="left"/>
      <w:pPr>
        <w:ind w:left="32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8656338"/>
    <w:multiLevelType w:val="hybridMultilevel"/>
    <w:tmpl w:val="6D0CC13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5757E"/>
    <w:multiLevelType w:val="hybridMultilevel"/>
    <w:tmpl w:val="6BBC9CE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2261E"/>
    <w:multiLevelType w:val="hybridMultilevel"/>
    <w:tmpl w:val="1366B566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1C4771B"/>
    <w:multiLevelType w:val="hybridMultilevel"/>
    <w:tmpl w:val="34D42FA6"/>
    <w:lvl w:ilvl="0" w:tplc="21A4F184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14CD"/>
    <w:multiLevelType w:val="hybridMultilevel"/>
    <w:tmpl w:val="D03C24A2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7165A"/>
    <w:multiLevelType w:val="hybridMultilevel"/>
    <w:tmpl w:val="6BB8DF1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518E9"/>
    <w:multiLevelType w:val="hybridMultilevel"/>
    <w:tmpl w:val="B55066F8"/>
    <w:lvl w:ilvl="0" w:tplc="6B1A30D8">
      <w:start w:val="2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DF7923"/>
    <w:multiLevelType w:val="hybridMultilevel"/>
    <w:tmpl w:val="0C822F10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9B16C3A"/>
    <w:multiLevelType w:val="hybridMultilevel"/>
    <w:tmpl w:val="588A2BD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368F0"/>
    <w:multiLevelType w:val="hybridMultilevel"/>
    <w:tmpl w:val="03426222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D594B"/>
    <w:multiLevelType w:val="hybridMultilevel"/>
    <w:tmpl w:val="E4448A38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A6616"/>
    <w:multiLevelType w:val="hybridMultilevel"/>
    <w:tmpl w:val="31665D7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01FA3"/>
    <w:multiLevelType w:val="hybridMultilevel"/>
    <w:tmpl w:val="CDC4809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23867"/>
    <w:multiLevelType w:val="hybridMultilevel"/>
    <w:tmpl w:val="0AFE3778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C283B"/>
    <w:multiLevelType w:val="hybridMultilevel"/>
    <w:tmpl w:val="BEEE2044"/>
    <w:lvl w:ilvl="0" w:tplc="21A4F184">
      <w:start w:val="2"/>
      <w:numFmt w:val="bullet"/>
      <w:lvlText w:val=""/>
      <w:lvlJc w:val="left"/>
      <w:pPr>
        <w:ind w:left="36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45F10A0"/>
    <w:multiLevelType w:val="hybridMultilevel"/>
    <w:tmpl w:val="9446D584"/>
    <w:lvl w:ilvl="0" w:tplc="F89ADACA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9469D"/>
    <w:multiLevelType w:val="hybridMultilevel"/>
    <w:tmpl w:val="190C63BC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453A8E"/>
    <w:multiLevelType w:val="hybridMultilevel"/>
    <w:tmpl w:val="B83C750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92214"/>
    <w:multiLevelType w:val="hybridMultilevel"/>
    <w:tmpl w:val="FBF20BEA"/>
    <w:lvl w:ilvl="0" w:tplc="21A4F184">
      <w:start w:val="2"/>
      <w:numFmt w:val="bullet"/>
      <w:lvlText w:val=""/>
      <w:lvlJc w:val="left"/>
      <w:pPr>
        <w:ind w:left="28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187507A"/>
    <w:multiLevelType w:val="hybridMultilevel"/>
    <w:tmpl w:val="45D458BC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2EB27C9"/>
    <w:multiLevelType w:val="hybridMultilevel"/>
    <w:tmpl w:val="E8ACD28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337CD"/>
    <w:multiLevelType w:val="hybridMultilevel"/>
    <w:tmpl w:val="3F5ADA4C"/>
    <w:lvl w:ilvl="0" w:tplc="6B1A30D8">
      <w:start w:val="2"/>
      <w:numFmt w:val="bullet"/>
      <w:lvlText w:val=""/>
      <w:lvlJc w:val="left"/>
      <w:pPr>
        <w:ind w:left="25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DAB16E9"/>
    <w:multiLevelType w:val="hybridMultilevel"/>
    <w:tmpl w:val="EF4E01A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8200E"/>
    <w:multiLevelType w:val="hybridMultilevel"/>
    <w:tmpl w:val="ADCC180E"/>
    <w:lvl w:ilvl="0" w:tplc="B75E17F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A60504"/>
    <w:multiLevelType w:val="hybridMultilevel"/>
    <w:tmpl w:val="52B8D9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B72CC"/>
    <w:multiLevelType w:val="hybridMultilevel"/>
    <w:tmpl w:val="B126B1F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95941"/>
    <w:multiLevelType w:val="hybridMultilevel"/>
    <w:tmpl w:val="BB9A7E5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02185"/>
    <w:multiLevelType w:val="hybridMultilevel"/>
    <w:tmpl w:val="30A22D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633A8"/>
    <w:multiLevelType w:val="hybridMultilevel"/>
    <w:tmpl w:val="E95E83CA"/>
    <w:lvl w:ilvl="0" w:tplc="21A4F184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41"/>
  </w:num>
  <w:num w:numId="4">
    <w:abstractNumId w:val="2"/>
  </w:num>
  <w:num w:numId="5">
    <w:abstractNumId w:val="30"/>
  </w:num>
  <w:num w:numId="6">
    <w:abstractNumId w:val="36"/>
  </w:num>
  <w:num w:numId="7">
    <w:abstractNumId w:val="19"/>
  </w:num>
  <w:num w:numId="8">
    <w:abstractNumId w:val="37"/>
  </w:num>
  <w:num w:numId="9">
    <w:abstractNumId w:val="18"/>
  </w:num>
  <w:num w:numId="10">
    <w:abstractNumId w:val="14"/>
  </w:num>
  <w:num w:numId="11">
    <w:abstractNumId w:val="25"/>
  </w:num>
  <w:num w:numId="12">
    <w:abstractNumId w:val="20"/>
  </w:num>
  <w:num w:numId="13">
    <w:abstractNumId w:val="42"/>
  </w:num>
  <w:num w:numId="14">
    <w:abstractNumId w:val="34"/>
  </w:num>
  <w:num w:numId="15">
    <w:abstractNumId w:val="13"/>
  </w:num>
  <w:num w:numId="16">
    <w:abstractNumId w:val="12"/>
  </w:num>
  <w:num w:numId="17">
    <w:abstractNumId w:val="35"/>
  </w:num>
  <w:num w:numId="18">
    <w:abstractNumId w:val="32"/>
  </w:num>
  <w:num w:numId="19">
    <w:abstractNumId w:val="31"/>
  </w:num>
  <w:num w:numId="20">
    <w:abstractNumId w:val="23"/>
  </w:num>
  <w:num w:numId="21">
    <w:abstractNumId w:val="21"/>
  </w:num>
  <w:num w:numId="22">
    <w:abstractNumId w:val="39"/>
  </w:num>
  <w:num w:numId="23">
    <w:abstractNumId w:val="38"/>
  </w:num>
  <w:num w:numId="24">
    <w:abstractNumId w:val="8"/>
  </w:num>
  <w:num w:numId="25">
    <w:abstractNumId w:val="10"/>
  </w:num>
  <w:num w:numId="26">
    <w:abstractNumId w:val="3"/>
  </w:num>
  <w:num w:numId="27">
    <w:abstractNumId w:val="9"/>
  </w:num>
  <w:num w:numId="28">
    <w:abstractNumId w:val="26"/>
  </w:num>
  <w:num w:numId="29">
    <w:abstractNumId w:val="24"/>
  </w:num>
  <w:num w:numId="30">
    <w:abstractNumId w:val="5"/>
  </w:num>
  <w:num w:numId="31">
    <w:abstractNumId w:val="7"/>
  </w:num>
  <w:num w:numId="32">
    <w:abstractNumId w:val="4"/>
  </w:num>
  <w:num w:numId="33">
    <w:abstractNumId w:val="16"/>
  </w:num>
  <w:num w:numId="34">
    <w:abstractNumId w:val="22"/>
  </w:num>
  <w:num w:numId="35">
    <w:abstractNumId w:val="33"/>
  </w:num>
  <w:num w:numId="36">
    <w:abstractNumId w:val="40"/>
  </w:num>
  <w:num w:numId="37">
    <w:abstractNumId w:val="27"/>
  </w:num>
  <w:num w:numId="38">
    <w:abstractNumId w:val="11"/>
  </w:num>
  <w:num w:numId="39">
    <w:abstractNumId w:val="0"/>
  </w:num>
  <w:num w:numId="40">
    <w:abstractNumId w:val="17"/>
  </w:num>
  <w:num w:numId="41">
    <w:abstractNumId w:val="28"/>
  </w:num>
  <w:num w:numId="42">
    <w:abstractNumId w:val="6"/>
  </w:num>
  <w:num w:numId="4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413A5"/>
    <w:rsid w:val="00050542"/>
    <w:rsid w:val="000530CF"/>
    <w:rsid w:val="000625CA"/>
    <w:rsid w:val="000807E2"/>
    <w:rsid w:val="0008645D"/>
    <w:rsid w:val="000903E8"/>
    <w:rsid w:val="00095FEC"/>
    <w:rsid w:val="000965B3"/>
    <w:rsid w:val="00096742"/>
    <w:rsid w:val="000A0548"/>
    <w:rsid w:val="000A2D44"/>
    <w:rsid w:val="000B0FBA"/>
    <w:rsid w:val="000B6387"/>
    <w:rsid w:val="000C4953"/>
    <w:rsid w:val="000C6CFF"/>
    <w:rsid w:val="000D37BA"/>
    <w:rsid w:val="000E62B9"/>
    <w:rsid w:val="00102733"/>
    <w:rsid w:val="00102EC4"/>
    <w:rsid w:val="0011279F"/>
    <w:rsid w:val="0014614D"/>
    <w:rsid w:val="001561A4"/>
    <w:rsid w:val="00156A51"/>
    <w:rsid w:val="00164A32"/>
    <w:rsid w:val="00170660"/>
    <w:rsid w:val="00186206"/>
    <w:rsid w:val="001A17D1"/>
    <w:rsid w:val="001B3F75"/>
    <w:rsid w:val="001C72D3"/>
    <w:rsid w:val="001D0329"/>
    <w:rsid w:val="001E30F9"/>
    <w:rsid w:val="001E52DD"/>
    <w:rsid w:val="001F1FD6"/>
    <w:rsid w:val="00206263"/>
    <w:rsid w:val="00206976"/>
    <w:rsid w:val="0021059E"/>
    <w:rsid w:val="00215610"/>
    <w:rsid w:val="00235095"/>
    <w:rsid w:val="002562C9"/>
    <w:rsid w:val="0026330A"/>
    <w:rsid w:val="00280DE8"/>
    <w:rsid w:val="00285021"/>
    <w:rsid w:val="002A154B"/>
    <w:rsid w:val="002A56F6"/>
    <w:rsid w:val="002B03A6"/>
    <w:rsid w:val="002C40F0"/>
    <w:rsid w:val="002D14CA"/>
    <w:rsid w:val="002D51FC"/>
    <w:rsid w:val="002D7111"/>
    <w:rsid w:val="002F2850"/>
    <w:rsid w:val="002F4ADA"/>
    <w:rsid w:val="00344D4F"/>
    <w:rsid w:val="00350AD0"/>
    <w:rsid w:val="003B58C0"/>
    <w:rsid w:val="003B7F67"/>
    <w:rsid w:val="003C46F4"/>
    <w:rsid w:val="003C4809"/>
    <w:rsid w:val="003D3F6C"/>
    <w:rsid w:val="003E21DE"/>
    <w:rsid w:val="003E22ED"/>
    <w:rsid w:val="003E3018"/>
    <w:rsid w:val="003E7E7D"/>
    <w:rsid w:val="003F271E"/>
    <w:rsid w:val="003F2BD7"/>
    <w:rsid w:val="003F572A"/>
    <w:rsid w:val="004025D1"/>
    <w:rsid w:val="00421CCF"/>
    <w:rsid w:val="00436ADB"/>
    <w:rsid w:val="00442DDF"/>
    <w:rsid w:val="00443312"/>
    <w:rsid w:val="00466D7A"/>
    <w:rsid w:val="004762D8"/>
    <w:rsid w:val="004936A1"/>
    <w:rsid w:val="004A4081"/>
    <w:rsid w:val="004B6589"/>
    <w:rsid w:val="004F2655"/>
    <w:rsid w:val="00504CB1"/>
    <w:rsid w:val="0050609A"/>
    <w:rsid w:val="00513C45"/>
    <w:rsid w:val="00515A6C"/>
    <w:rsid w:val="005176FC"/>
    <w:rsid w:val="00521DA9"/>
    <w:rsid w:val="00524392"/>
    <w:rsid w:val="005260B7"/>
    <w:rsid w:val="005366E7"/>
    <w:rsid w:val="005366F7"/>
    <w:rsid w:val="0054238A"/>
    <w:rsid w:val="00544E0C"/>
    <w:rsid w:val="00551727"/>
    <w:rsid w:val="00556C4E"/>
    <w:rsid w:val="00561402"/>
    <w:rsid w:val="00571091"/>
    <w:rsid w:val="005733EC"/>
    <w:rsid w:val="0057532F"/>
    <w:rsid w:val="00580362"/>
    <w:rsid w:val="0058082C"/>
    <w:rsid w:val="00583EE9"/>
    <w:rsid w:val="005A1669"/>
    <w:rsid w:val="005A3C4E"/>
    <w:rsid w:val="005B19E4"/>
    <w:rsid w:val="005E0CA3"/>
    <w:rsid w:val="005E4504"/>
    <w:rsid w:val="005E702B"/>
    <w:rsid w:val="005F0BDE"/>
    <w:rsid w:val="005F29B8"/>
    <w:rsid w:val="005F5B9F"/>
    <w:rsid w:val="00601C67"/>
    <w:rsid w:val="00602D9F"/>
    <w:rsid w:val="00605E0D"/>
    <w:rsid w:val="0060669B"/>
    <w:rsid w:val="00617363"/>
    <w:rsid w:val="00637D3B"/>
    <w:rsid w:val="006436D3"/>
    <w:rsid w:val="006439A2"/>
    <w:rsid w:val="00647F81"/>
    <w:rsid w:val="00653278"/>
    <w:rsid w:val="00671D67"/>
    <w:rsid w:val="0068592E"/>
    <w:rsid w:val="006A2187"/>
    <w:rsid w:val="006A2766"/>
    <w:rsid w:val="006A760C"/>
    <w:rsid w:val="006B7E73"/>
    <w:rsid w:val="006C10F5"/>
    <w:rsid w:val="006D1122"/>
    <w:rsid w:val="006E5667"/>
    <w:rsid w:val="00710031"/>
    <w:rsid w:val="00711AA8"/>
    <w:rsid w:val="00715014"/>
    <w:rsid w:val="00716924"/>
    <w:rsid w:val="00716F29"/>
    <w:rsid w:val="007325FB"/>
    <w:rsid w:val="00743756"/>
    <w:rsid w:val="0076045F"/>
    <w:rsid w:val="007615B6"/>
    <w:rsid w:val="00783F7C"/>
    <w:rsid w:val="007942AE"/>
    <w:rsid w:val="007A5B8C"/>
    <w:rsid w:val="007B0F99"/>
    <w:rsid w:val="007B70E8"/>
    <w:rsid w:val="007E1A10"/>
    <w:rsid w:val="0080705D"/>
    <w:rsid w:val="00817B66"/>
    <w:rsid w:val="00827ABE"/>
    <w:rsid w:val="00840B55"/>
    <w:rsid w:val="00844FA9"/>
    <w:rsid w:val="00870A89"/>
    <w:rsid w:val="00871F88"/>
    <w:rsid w:val="00881675"/>
    <w:rsid w:val="008828B3"/>
    <w:rsid w:val="00890813"/>
    <w:rsid w:val="008A05DE"/>
    <w:rsid w:val="008B220B"/>
    <w:rsid w:val="008C1E1E"/>
    <w:rsid w:val="008E05B3"/>
    <w:rsid w:val="00911375"/>
    <w:rsid w:val="00912C2E"/>
    <w:rsid w:val="009150B8"/>
    <w:rsid w:val="00923F05"/>
    <w:rsid w:val="00925E19"/>
    <w:rsid w:val="0092723A"/>
    <w:rsid w:val="00932008"/>
    <w:rsid w:val="0093250B"/>
    <w:rsid w:val="00942945"/>
    <w:rsid w:val="00953B16"/>
    <w:rsid w:val="009609E9"/>
    <w:rsid w:val="00977E29"/>
    <w:rsid w:val="0098555C"/>
    <w:rsid w:val="00992E08"/>
    <w:rsid w:val="00995C20"/>
    <w:rsid w:val="009A5239"/>
    <w:rsid w:val="009A7780"/>
    <w:rsid w:val="009D485A"/>
    <w:rsid w:val="009F1E21"/>
    <w:rsid w:val="009F4AB2"/>
    <w:rsid w:val="00A1023D"/>
    <w:rsid w:val="00A10AE3"/>
    <w:rsid w:val="00A366D9"/>
    <w:rsid w:val="00A442CF"/>
    <w:rsid w:val="00A46B8D"/>
    <w:rsid w:val="00A61FAF"/>
    <w:rsid w:val="00A703B1"/>
    <w:rsid w:val="00A94C5F"/>
    <w:rsid w:val="00AA3642"/>
    <w:rsid w:val="00AA3D3B"/>
    <w:rsid w:val="00AD2022"/>
    <w:rsid w:val="00AE109E"/>
    <w:rsid w:val="00AE1AF9"/>
    <w:rsid w:val="00AE3317"/>
    <w:rsid w:val="00AF0A48"/>
    <w:rsid w:val="00AF15B0"/>
    <w:rsid w:val="00AF4EC6"/>
    <w:rsid w:val="00B15FC1"/>
    <w:rsid w:val="00B266D1"/>
    <w:rsid w:val="00B27A40"/>
    <w:rsid w:val="00B32D40"/>
    <w:rsid w:val="00B40246"/>
    <w:rsid w:val="00B841AE"/>
    <w:rsid w:val="00BA2751"/>
    <w:rsid w:val="00BB6799"/>
    <w:rsid w:val="00BB76DC"/>
    <w:rsid w:val="00BC15C1"/>
    <w:rsid w:val="00BC67C8"/>
    <w:rsid w:val="00BD4582"/>
    <w:rsid w:val="00BD7302"/>
    <w:rsid w:val="00BE18B0"/>
    <w:rsid w:val="00BE6A46"/>
    <w:rsid w:val="00C23166"/>
    <w:rsid w:val="00C252DD"/>
    <w:rsid w:val="00C33225"/>
    <w:rsid w:val="00C33A23"/>
    <w:rsid w:val="00C37A9B"/>
    <w:rsid w:val="00C5744D"/>
    <w:rsid w:val="00C65B5B"/>
    <w:rsid w:val="00C6710B"/>
    <w:rsid w:val="00C80F60"/>
    <w:rsid w:val="00C83A89"/>
    <w:rsid w:val="00CA1AA7"/>
    <w:rsid w:val="00CA4FB1"/>
    <w:rsid w:val="00CA7187"/>
    <w:rsid w:val="00CB3750"/>
    <w:rsid w:val="00CB4BF4"/>
    <w:rsid w:val="00CB5511"/>
    <w:rsid w:val="00CB6544"/>
    <w:rsid w:val="00CB71C7"/>
    <w:rsid w:val="00CC2049"/>
    <w:rsid w:val="00CC530C"/>
    <w:rsid w:val="00CC5B4F"/>
    <w:rsid w:val="00CE4FA3"/>
    <w:rsid w:val="00CF1D48"/>
    <w:rsid w:val="00CF7D4C"/>
    <w:rsid w:val="00D1172A"/>
    <w:rsid w:val="00D157B8"/>
    <w:rsid w:val="00D17380"/>
    <w:rsid w:val="00D221AE"/>
    <w:rsid w:val="00D240E0"/>
    <w:rsid w:val="00D42966"/>
    <w:rsid w:val="00D4626B"/>
    <w:rsid w:val="00D61A4E"/>
    <w:rsid w:val="00D76C2D"/>
    <w:rsid w:val="00D84D62"/>
    <w:rsid w:val="00D93272"/>
    <w:rsid w:val="00D96F84"/>
    <w:rsid w:val="00DA1DAC"/>
    <w:rsid w:val="00DA76E7"/>
    <w:rsid w:val="00DB3548"/>
    <w:rsid w:val="00DB63F1"/>
    <w:rsid w:val="00DB677C"/>
    <w:rsid w:val="00DC0D46"/>
    <w:rsid w:val="00DE01F1"/>
    <w:rsid w:val="00DF0BBA"/>
    <w:rsid w:val="00DF5F2A"/>
    <w:rsid w:val="00DF63E7"/>
    <w:rsid w:val="00E01C29"/>
    <w:rsid w:val="00E02638"/>
    <w:rsid w:val="00E03CC0"/>
    <w:rsid w:val="00E10482"/>
    <w:rsid w:val="00E21316"/>
    <w:rsid w:val="00E218BD"/>
    <w:rsid w:val="00E3088D"/>
    <w:rsid w:val="00E34195"/>
    <w:rsid w:val="00E41B30"/>
    <w:rsid w:val="00E47613"/>
    <w:rsid w:val="00E65B7F"/>
    <w:rsid w:val="00E738BE"/>
    <w:rsid w:val="00E75C87"/>
    <w:rsid w:val="00E76876"/>
    <w:rsid w:val="00E8357C"/>
    <w:rsid w:val="00E8402C"/>
    <w:rsid w:val="00E9423A"/>
    <w:rsid w:val="00EB51D7"/>
    <w:rsid w:val="00EC3099"/>
    <w:rsid w:val="00EC5A86"/>
    <w:rsid w:val="00F048A2"/>
    <w:rsid w:val="00F0691A"/>
    <w:rsid w:val="00F14DA4"/>
    <w:rsid w:val="00F21D28"/>
    <w:rsid w:val="00F22752"/>
    <w:rsid w:val="00F22B6F"/>
    <w:rsid w:val="00F266CC"/>
    <w:rsid w:val="00F47C3B"/>
    <w:rsid w:val="00F53F33"/>
    <w:rsid w:val="00F66BBF"/>
    <w:rsid w:val="00F71D7D"/>
    <w:rsid w:val="00F851D2"/>
    <w:rsid w:val="00FB0FE2"/>
    <w:rsid w:val="00FB32EE"/>
    <w:rsid w:val="00FD1549"/>
    <w:rsid w:val="00FE0FC5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4D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05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697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B70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tmp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12F46"/>
    <w:rsid w:val="00014D4C"/>
    <w:rsid w:val="0002217A"/>
    <w:rsid w:val="0013771E"/>
    <w:rsid w:val="0015140C"/>
    <w:rsid w:val="00160CE2"/>
    <w:rsid w:val="001E1683"/>
    <w:rsid w:val="002F1178"/>
    <w:rsid w:val="0035642D"/>
    <w:rsid w:val="003B4D42"/>
    <w:rsid w:val="003D088C"/>
    <w:rsid w:val="00447F79"/>
    <w:rsid w:val="004D543B"/>
    <w:rsid w:val="004D7B7C"/>
    <w:rsid w:val="004F291A"/>
    <w:rsid w:val="00522A16"/>
    <w:rsid w:val="00617EB2"/>
    <w:rsid w:val="006438ED"/>
    <w:rsid w:val="006810D3"/>
    <w:rsid w:val="007337AC"/>
    <w:rsid w:val="007728A6"/>
    <w:rsid w:val="008B6C28"/>
    <w:rsid w:val="008D0E9A"/>
    <w:rsid w:val="008E1C95"/>
    <w:rsid w:val="008F1DC6"/>
    <w:rsid w:val="009C534F"/>
    <w:rsid w:val="00A324F5"/>
    <w:rsid w:val="00AC72EB"/>
    <w:rsid w:val="00B473F9"/>
    <w:rsid w:val="00B71197"/>
    <w:rsid w:val="00C55F34"/>
    <w:rsid w:val="00CB6C4F"/>
    <w:rsid w:val="00D35513"/>
    <w:rsid w:val="00DE4B57"/>
    <w:rsid w:val="00EB45C9"/>
    <w:rsid w:val="00EB6B2B"/>
    <w:rsid w:val="00F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194</TotalTime>
  <Pages>9</Pages>
  <Words>2076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20</cp:revision>
  <cp:lastPrinted>2025-03-27T16:20:00Z</cp:lastPrinted>
  <dcterms:created xsi:type="dcterms:W3CDTF">2025-05-23T09:15:00Z</dcterms:created>
  <dcterms:modified xsi:type="dcterms:W3CDTF">2025-12-22T12:33:00Z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