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8C510" w14:textId="363436B3" w:rsidR="00C5744D" w:rsidRPr="005A3C4E" w:rsidRDefault="00C5744D" w:rsidP="00912C2E">
      <w:pPr>
        <w:pStyle w:val="Sinespaciado"/>
      </w:pPr>
    </w:p>
    <w:p w14:paraId="16CCA81E" w14:textId="5E9818D4" w:rsidR="00B40246" w:rsidRPr="005A3C4E" w:rsidRDefault="0021059E" w:rsidP="0021059E">
      <w:pPr>
        <w:tabs>
          <w:tab w:val="left" w:pos="2355"/>
        </w:tabs>
        <w:spacing w:before="120" w:after="120" w:line="312" w:lineRule="auto"/>
      </w:pPr>
      <w:r>
        <w:tab/>
      </w:r>
    </w:p>
    <w:p w14:paraId="445A4E4E" w14:textId="77777777" w:rsidR="00B40246" w:rsidRPr="005A3C4E" w:rsidRDefault="00B40246" w:rsidP="00B40246">
      <w:pPr>
        <w:spacing w:before="120" w:after="120" w:line="312" w:lineRule="auto"/>
      </w:pPr>
    </w:p>
    <w:p w14:paraId="577AE425" w14:textId="77777777" w:rsidR="00B40246" w:rsidRPr="005A3C4E" w:rsidRDefault="00B40246" w:rsidP="00B40246">
      <w:pPr>
        <w:spacing w:before="120" w:after="120" w:line="312" w:lineRule="auto"/>
      </w:pPr>
    </w:p>
    <w:p w14:paraId="208F492B" w14:textId="77777777" w:rsidR="00B40246" w:rsidRPr="005A3C4E" w:rsidRDefault="00B40246" w:rsidP="00B40246">
      <w:pPr>
        <w:spacing w:before="120" w:after="120" w:line="312" w:lineRule="auto"/>
        <w:rPr>
          <w:b/>
          <w:sz w:val="36"/>
        </w:rPr>
      </w:pPr>
    </w:p>
    <w:p w14:paraId="33F6B569" w14:textId="19753A91" w:rsidR="00B40246" w:rsidRPr="005A3C4E" w:rsidRDefault="00B40246" w:rsidP="00B40246">
      <w:pPr>
        <w:spacing w:before="120" w:after="120" w:line="312" w:lineRule="auto"/>
        <w:rPr>
          <w:b/>
          <w:sz w:val="24"/>
        </w:rPr>
      </w:pPr>
    </w:p>
    <w:p w14:paraId="1A9A5F3A" w14:textId="77777777" w:rsidR="000C6CFF" w:rsidRPr="00B32D40" w:rsidRDefault="000C6CFF" w:rsidP="00B32D40">
      <w:pPr>
        <w:pStyle w:val="Prrafodelista"/>
        <w:ind w:left="1440"/>
        <w:rPr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5"/>
        <w:gridCol w:w="6861"/>
      </w:tblGrid>
      <w:tr w:rsidR="000C6CFF" w:rsidRPr="005A3C4E" w14:paraId="5BA444D3" w14:textId="77777777" w:rsidTr="00235095">
        <w:tc>
          <w:tcPr>
            <w:tcW w:w="3652" w:type="dxa"/>
            <w:vAlign w:val="center"/>
          </w:tcPr>
          <w:p w14:paraId="2F4404FF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Entidad evaluada</w:t>
            </w:r>
          </w:p>
        </w:tc>
        <w:tc>
          <w:tcPr>
            <w:tcW w:w="6954" w:type="dxa"/>
          </w:tcPr>
          <w:p w14:paraId="5F8064B4" w14:textId="285A5318" w:rsidR="000C6CFF" w:rsidRPr="005A3C4E" w:rsidRDefault="002A56F6">
            <w:pPr>
              <w:rPr>
                <w:sz w:val="24"/>
                <w:szCs w:val="24"/>
              </w:rPr>
            </w:pPr>
            <w:r w:rsidRPr="002A56F6">
              <w:t>COSENTINO</w:t>
            </w:r>
          </w:p>
        </w:tc>
      </w:tr>
      <w:tr w:rsidR="000C6CFF" w:rsidRPr="005A3C4E" w14:paraId="0F68D7D9" w14:textId="77777777" w:rsidTr="00235095">
        <w:tc>
          <w:tcPr>
            <w:tcW w:w="3652" w:type="dxa"/>
            <w:vAlign w:val="center"/>
          </w:tcPr>
          <w:p w14:paraId="47F14106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Fecha de la evaluación</w:t>
            </w:r>
          </w:p>
        </w:tc>
        <w:tc>
          <w:tcPr>
            <w:tcW w:w="6954" w:type="dxa"/>
          </w:tcPr>
          <w:p w14:paraId="4354ADFD" w14:textId="5EC8A852" w:rsidR="00CB4BF4" w:rsidRPr="0093250B" w:rsidRDefault="00DC0D46">
            <w:r>
              <w:t>2</w:t>
            </w:r>
            <w:r w:rsidR="006436D3">
              <w:t>2</w:t>
            </w:r>
            <w:r>
              <w:t>/05/2025</w:t>
            </w:r>
          </w:p>
          <w:p w14:paraId="0D584C03" w14:textId="65315AD4" w:rsidR="00442DDF" w:rsidRPr="005A3C4E" w:rsidRDefault="00442DDF">
            <w:pPr>
              <w:rPr>
                <w:sz w:val="24"/>
                <w:szCs w:val="24"/>
              </w:rPr>
            </w:pPr>
            <w:r w:rsidRPr="0093250B">
              <w:t xml:space="preserve">Segunda revisión: </w:t>
            </w:r>
            <w:r w:rsidR="0033119C">
              <w:t>25/08/2025</w:t>
            </w:r>
          </w:p>
        </w:tc>
      </w:tr>
      <w:tr w:rsidR="000C6CFF" w:rsidRPr="005A3C4E" w14:paraId="4D664A04" w14:textId="77777777" w:rsidTr="00BB6799">
        <w:tc>
          <w:tcPr>
            <w:tcW w:w="3652" w:type="dxa"/>
          </w:tcPr>
          <w:p w14:paraId="442D619F" w14:textId="77777777" w:rsidR="000C6CFF" w:rsidRPr="0060669B" w:rsidRDefault="000C6CFF">
            <w:pPr>
              <w:rPr>
                <w:b/>
                <w:color w:val="3C8378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URL de la entidad</w:t>
            </w:r>
          </w:p>
        </w:tc>
        <w:tc>
          <w:tcPr>
            <w:tcW w:w="6954" w:type="dxa"/>
          </w:tcPr>
          <w:p w14:paraId="1C06D6AC" w14:textId="655AFB15" w:rsidR="0033119C" w:rsidRPr="0033119C" w:rsidRDefault="0033119C">
            <w:r w:rsidRPr="00D960DF">
              <w:t>https://www.cosentino.com/es/</w:t>
            </w:r>
          </w:p>
        </w:tc>
      </w:tr>
    </w:tbl>
    <w:p w14:paraId="68326ADF" w14:textId="77777777" w:rsidR="000C6CFF" w:rsidRPr="005A3C4E" w:rsidRDefault="000C6CFF"/>
    <w:p w14:paraId="713ACAAB" w14:textId="77777777" w:rsidR="00561402" w:rsidRPr="005A3C4E" w:rsidRDefault="00561402"/>
    <w:p w14:paraId="777E0445" w14:textId="77777777" w:rsidR="00F14DA4" w:rsidRPr="0060669B" w:rsidRDefault="00F14DA4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t>Tipo de sujeto obligado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3"/>
        <w:gridCol w:w="8011"/>
        <w:gridCol w:w="702"/>
      </w:tblGrid>
      <w:tr w:rsidR="005B19E4" w:rsidRPr="005A3C4E" w14:paraId="3AEC3326" w14:textId="77777777" w:rsidTr="00235095">
        <w:tc>
          <w:tcPr>
            <w:tcW w:w="1760" w:type="dxa"/>
            <w:shd w:val="clear" w:color="auto" w:fill="3C8378"/>
          </w:tcPr>
          <w:p w14:paraId="3876B88A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Código de Sujeto</w:t>
            </w:r>
          </w:p>
        </w:tc>
        <w:tc>
          <w:tcPr>
            <w:tcW w:w="8129" w:type="dxa"/>
            <w:shd w:val="clear" w:color="auto" w:fill="3C8378"/>
            <w:vAlign w:val="center"/>
          </w:tcPr>
          <w:p w14:paraId="3D924825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Sujetos incluidos</w:t>
            </w:r>
          </w:p>
        </w:tc>
        <w:tc>
          <w:tcPr>
            <w:tcW w:w="709" w:type="dxa"/>
            <w:shd w:val="clear" w:color="auto" w:fill="3C8378"/>
          </w:tcPr>
          <w:p w14:paraId="2FE68E41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B19E4" w:rsidRPr="005A3C4E" w14:paraId="01AF0673" w14:textId="77777777" w:rsidTr="00B15FC1">
        <w:tc>
          <w:tcPr>
            <w:tcW w:w="1760" w:type="dxa"/>
            <w:vAlign w:val="center"/>
          </w:tcPr>
          <w:p w14:paraId="127302F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</w:t>
            </w:r>
          </w:p>
        </w:tc>
        <w:tc>
          <w:tcPr>
            <w:tcW w:w="8129" w:type="dxa"/>
          </w:tcPr>
          <w:p w14:paraId="614650A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Administración General del Estado, Administraciones de las Comunidades Autónomas </w:t>
            </w:r>
          </w:p>
        </w:tc>
        <w:tc>
          <w:tcPr>
            <w:tcW w:w="709" w:type="dxa"/>
            <w:vAlign w:val="center"/>
          </w:tcPr>
          <w:p w14:paraId="61908E46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B47EB4F" w14:textId="77777777" w:rsidTr="00B15FC1">
        <w:tc>
          <w:tcPr>
            <w:tcW w:w="1760" w:type="dxa"/>
            <w:vAlign w:val="center"/>
          </w:tcPr>
          <w:p w14:paraId="32971649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2.1.a.1</w:t>
            </w:r>
          </w:p>
        </w:tc>
        <w:tc>
          <w:tcPr>
            <w:tcW w:w="8129" w:type="dxa"/>
          </w:tcPr>
          <w:p w14:paraId="693EC450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Ciudades Autónomas y las entidades que integran la Administración Local</w:t>
            </w:r>
          </w:p>
        </w:tc>
        <w:tc>
          <w:tcPr>
            <w:tcW w:w="709" w:type="dxa"/>
            <w:vAlign w:val="center"/>
          </w:tcPr>
          <w:p w14:paraId="27FE2115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39CD0D2B" w14:textId="77777777" w:rsidTr="00B15FC1">
        <w:tc>
          <w:tcPr>
            <w:tcW w:w="1760" w:type="dxa"/>
            <w:vAlign w:val="center"/>
          </w:tcPr>
          <w:p w14:paraId="711B16E1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1.b</w:t>
            </w:r>
            <w:proofErr w:type="gramEnd"/>
          </w:p>
        </w:tc>
        <w:tc>
          <w:tcPr>
            <w:tcW w:w="8129" w:type="dxa"/>
          </w:tcPr>
          <w:p w14:paraId="3749A622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Mutuas de accidentes de trabajo y enfermedades profesionales </w:t>
            </w:r>
          </w:p>
        </w:tc>
        <w:tc>
          <w:tcPr>
            <w:tcW w:w="709" w:type="dxa"/>
            <w:vAlign w:val="center"/>
          </w:tcPr>
          <w:p w14:paraId="1F772B83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5F43C31" w14:textId="77777777" w:rsidTr="00B15FC1">
        <w:tc>
          <w:tcPr>
            <w:tcW w:w="1760" w:type="dxa"/>
            <w:vAlign w:val="center"/>
          </w:tcPr>
          <w:p w14:paraId="0A7EF687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2.1.c</w:t>
            </w:r>
          </w:p>
        </w:tc>
        <w:tc>
          <w:tcPr>
            <w:tcW w:w="8129" w:type="dxa"/>
          </w:tcPr>
          <w:p w14:paraId="43C44C98" w14:textId="7C693B55" w:rsidR="005B19E4" w:rsidRPr="005A3C4E" w:rsidRDefault="000D37B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Organismos y entidades vinculada</w:t>
            </w:r>
            <w:r w:rsidR="005B19E4" w:rsidRPr="005A3C4E">
              <w:rPr>
                <w:sz w:val="20"/>
                <w:szCs w:val="20"/>
              </w:rPr>
              <w:t>s o dependientes de administraciones públicas</w:t>
            </w:r>
            <w:r w:rsidRPr="005A3C4E">
              <w:rPr>
                <w:sz w:val="20"/>
                <w:szCs w:val="20"/>
              </w:rPr>
              <w:t xml:space="preserve">. </w:t>
            </w:r>
            <w:r w:rsidRPr="00285021">
              <w:rPr>
                <w:sz w:val="20"/>
                <w:szCs w:val="20"/>
              </w:rPr>
              <w:t>Entidades Públicas Empresariales</w:t>
            </w:r>
          </w:p>
        </w:tc>
        <w:tc>
          <w:tcPr>
            <w:tcW w:w="709" w:type="dxa"/>
            <w:vAlign w:val="center"/>
          </w:tcPr>
          <w:p w14:paraId="5CBB3BDC" w14:textId="22A3A465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00585164" w14:textId="77777777" w:rsidTr="00B15FC1">
        <w:tc>
          <w:tcPr>
            <w:tcW w:w="1760" w:type="dxa"/>
            <w:vAlign w:val="center"/>
          </w:tcPr>
          <w:p w14:paraId="55B5F266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1.d</w:t>
            </w:r>
            <w:proofErr w:type="gramEnd"/>
          </w:p>
        </w:tc>
        <w:tc>
          <w:tcPr>
            <w:tcW w:w="8129" w:type="dxa"/>
          </w:tcPr>
          <w:p w14:paraId="402121A6" w14:textId="6C1624B3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de Derecho Público con personalidad jurídica propia, vinculadas a cualquiera de las Administraciones Públicas o dependientes de ellas</w:t>
            </w:r>
          </w:p>
        </w:tc>
        <w:tc>
          <w:tcPr>
            <w:tcW w:w="709" w:type="dxa"/>
            <w:vAlign w:val="center"/>
          </w:tcPr>
          <w:p w14:paraId="5214BB0A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81C2CA4" w14:textId="77777777" w:rsidTr="00B15FC1">
        <w:tc>
          <w:tcPr>
            <w:tcW w:w="1760" w:type="dxa"/>
            <w:vAlign w:val="center"/>
          </w:tcPr>
          <w:p w14:paraId="57372C3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1.e</w:t>
            </w:r>
            <w:proofErr w:type="gramEnd"/>
          </w:p>
        </w:tc>
        <w:tc>
          <w:tcPr>
            <w:tcW w:w="8129" w:type="dxa"/>
          </w:tcPr>
          <w:p w14:paraId="7AA901DD" w14:textId="288AD02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Corporaciones de Derecho Público</w:t>
            </w:r>
          </w:p>
        </w:tc>
        <w:tc>
          <w:tcPr>
            <w:tcW w:w="709" w:type="dxa"/>
            <w:vAlign w:val="center"/>
          </w:tcPr>
          <w:p w14:paraId="40B9847B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24947DF" w14:textId="77777777" w:rsidTr="00B15FC1">
        <w:tc>
          <w:tcPr>
            <w:tcW w:w="1760" w:type="dxa"/>
            <w:vAlign w:val="center"/>
          </w:tcPr>
          <w:p w14:paraId="5BE94DC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1.f</w:t>
            </w:r>
            <w:proofErr w:type="gramEnd"/>
          </w:p>
        </w:tc>
        <w:tc>
          <w:tcPr>
            <w:tcW w:w="8129" w:type="dxa"/>
          </w:tcPr>
          <w:p w14:paraId="20594F4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Órganos constitucionales o de relevancia constitucional</w:t>
            </w:r>
          </w:p>
        </w:tc>
        <w:tc>
          <w:tcPr>
            <w:tcW w:w="709" w:type="dxa"/>
            <w:vAlign w:val="center"/>
          </w:tcPr>
          <w:p w14:paraId="1D42AF3C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288776F" w14:textId="77777777" w:rsidTr="00B15FC1">
        <w:tc>
          <w:tcPr>
            <w:tcW w:w="1760" w:type="dxa"/>
            <w:vAlign w:val="center"/>
          </w:tcPr>
          <w:p w14:paraId="7056FCE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1.g</w:t>
            </w:r>
            <w:proofErr w:type="gramEnd"/>
          </w:p>
        </w:tc>
        <w:tc>
          <w:tcPr>
            <w:tcW w:w="8129" w:type="dxa"/>
          </w:tcPr>
          <w:p w14:paraId="5430B096" w14:textId="183A1F42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Sociedades Mercantiles</w:t>
            </w:r>
          </w:p>
        </w:tc>
        <w:tc>
          <w:tcPr>
            <w:tcW w:w="709" w:type="dxa"/>
            <w:vAlign w:val="center"/>
          </w:tcPr>
          <w:p w14:paraId="6AF34AC6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025D1" w:rsidRPr="005A3C4E" w14:paraId="6F1D7657" w14:textId="77777777" w:rsidTr="00B15FC1">
        <w:tc>
          <w:tcPr>
            <w:tcW w:w="1760" w:type="dxa"/>
            <w:vAlign w:val="center"/>
          </w:tcPr>
          <w:p w14:paraId="41BDAAE7" w14:textId="0544CEA9" w:rsidR="004025D1" w:rsidRPr="005A3C4E" w:rsidRDefault="004025D1" w:rsidP="00896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2.1.h</w:t>
            </w:r>
          </w:p>
        </w:tc>
        <w:tc>
          <w:tcPr>
            <w:tcW w:w="8129" w:type="dxa"/>
          </w:tcPr>
          <w:p w14:paraId="24522D52" w14:textId="44C24D4C" w:rsidR="004025D1" w:rsidRPr="005A3C4E" w:rsidRDefault="004025D1" w:rsidP="00B15F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Fundaciones del Sector Público</w:t>
            </w:r>
          </w:p>
        </w:tc>
        <w:tc>
          <w:tcPr>
            <w:tcW w:w="709" w:type="dxa"/>
            <w:vAlign w:val="center"/>
          </w:tcPr>
          <w:p w14:paraId="7FA16E9D" w14:textId="77777777" w:rsidR="004025D1" w:rsidRPr="005A3C4E" w:rsidRDefault="004025D1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FE11DA6" w14:textId="77777777" w:rsidTr="00B15FC1">
        <w:tc>
          <w:tcPr>
            <w:tcW w:w="1760" w:type="dxa"/>
            <w:vAlign w:val="center"/>
          </w:tcPr>
          <w:p w14:paraId="185A8736" w14:textId="5E928B2B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</w:t>
            </w:r>
            <w:r w:rsidR="004025D1">
              <w:rPr>
                <w:sz w:val="20"/>
                <w:szCs w:val="20"/>
              </w:rPr>
              <w:t>i</w:t>
            </w:r>
            <w:proofErr w:type="gramEnd"/>
          </w:p>
        </w:tc>
        <w:tc>
          <w:tcPr>
            <w:tcW w:w="8129" w:type="dxa"/>
          </w:tcPr>
          <w:p w14:paraId="6401EAB2" w14:textId="36EB22BF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Asociaciones constituidas por las Administraciones, organismos y entidades p</w:t>
            </w:r>
            <w:r w:rsidR="00B15FC1">
              <w:rPr>
                <w:sz w:val="20"/>
                <w:szCs w:val="20"/>
              </w:rPr>
              <w:t>ú</w:t>
            </w:r>
            <w:r w:rsidRPr="005A3C4E">
              <w:rPr>
                <w:sz w:val="20"/>
                <w:szCs w:val="20"/>
              </w:rPr>
              <w:t>blicas</w:t>
            </w:r>
          </w:p>
        </w:tc>
        <w:tc>
          <w:tcPr>
            <w:tcW w:w="709" w:type="dxa"/>
            <w:vAlign w:val="center"/>
          </w:tcPr>
          <w:p w14:paraId="3895A4D4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FB6DB10" w14:textId="77777777" w:rsidTr="00B15FC1">
        <w:tc>
          <w:tcPr>
            <w:tcW w:w="1760" w:type="dxa"/>
            <w:vAlign w:val="center"/>
          </w:tcPr>
          <w:p w14:paraId="5A3B51D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3.a</w:t>
            </w:r>
          </w:p>
        </w:tc>
        <w:tc>
          <w:tcPr>
            <w:tcW w:w="8129" w:type="dxa"/>
          </w:tcPr>
          <w:p w14:paraId="30BF1AC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Partidos políticos, organizaciones sindicales y organizaciones empresariales</w:t>
            </w:r>
          </w:p>
        </w:tc>
        <w:tc>
          <w:tcPr>
            <w:tcW w:w="709" w:type="dxa"/>
            <w:vAlign w:val="center"/>
          </w:tcPr>
          <w:p w14:paraId="2E72A87F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04BE942" w14:textId="77777777" w:rsidTr="00B15FC1">
        <w:tc>
          <w:tcPr>
            <w:tcW w:w="1760" w:type="dxa"/>
            <w:vAlign w:val="center"/>
          </w:tcPr>
          <w:p w14:paraId="24FEE73B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3.b</w:t>
            </w:r>
          </w:p>
        </w:tc>
        <w:tc>
          <w:tcPr>
            <w:tcW w:w="8129" w:type="dxa"/>
          </w:tcPr>
          <w:p w14:paraId="61F983FE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privadas que perciban durante el período de un año ayudas o subvenciones públicas en una cuantía superior a 100.000 euros</w:t>
            </w:r>
          </w:p>
        </w:tc>
        <w:tc>
          <w:tcPr>
            <w:tcW w:w="709" w:type="dxa"/>
            <w:vAlign w:val="center"/>
          </w:tcPr>
          <w:p w14:paraId="3C49A501" w14:textId="75A0C357" w:rsidR="005B19E4" w:rsidRPr="005A3C4E" w:rsidRDefault="00B15FC1" w:rsidP="00896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</w:tbl>
    <w:p w14:paraId="2B407746" w14:textId="77777777" w:rsidR="00F14DA4" w:rsidRPr="005A3C4E" w:rsidRDefault="00F14DA4"/>
    <w:p w14:paraId="632C7A4A" w14:textId="77777777" w:rsidR="00F14DA4" w:rsidRPr="005A3C4E" w:rsidRDefault="00F14DA4"/>
    <w:p w14:paraId="3C5C5C20" w14:textId="77777777" w:rsidR="00F14DA4" w:rsidRPr="005A3C4E" w:rsidRDefault="00F14DA4"/>
    <w:p w14:paraId="3E46F90A" w14:textId="77777777" w:rsidR="00F14DA4" w:rsidRPr="005A3C4E" w:rsidRDefault="00F14DA4"/>
    <w:p w14:paraId="43CCBE10" w14:textId="77777777" w:rsidR="00F14DA4" w:rsidRPr="005A3C4E" w:rsidRDefault="00F14DA4"/>
    <w:p w14:paraId="20A445F4" w14:textId="77777777" w:rsidR="00561402" w:rsidRPr="005A3C4E" w:rsidRDefault="00561402"/>
    <w:p w14:paraId="591C68D2" w14:textId="77777777" w:rsidR="00F14DA4" w:rsidRPr="005A3C4E" w:rsidRDefault="00F14DA4"/>
    <w:p w14:paraId="31EE2F8F" w14:textId="77777777" w:rsidR="00CB5511" w:rsidRPr="0060669B" w:rsidRDefault="00BB6799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lastRenderedPageBreak/>
        <w:t>Obligaciones de publicidad activa que le son de aplicación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27"/>
        <w:gridCol w:w="8127"/>
        <w:gridCol w:w="702"/>
      </w:tblGrid>
      <w:tr w:rsidR="0057532F" w:rsidRPr="005A3C4E" w14:paraId="048B862D" w14:textId="77777777" w:rsidTr="00235095">
        <w:tc>
          <w:tcPr>
            <w:tcW w:w="163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C8378"/>
          </w:tcPr>
          <w:p w14:paraId="19A350AD" w14:textId="005961FA" w:rsidR="00BB6799" w:rsidRPr="005A3C4E" w:rsidRDefault="00D221AE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Grupo</w:t>
            </w:r>
            <w:r w:rsidR="00BB6799" w:rsidRPr="005A3C4E">
              <w:rPr>
                <w:b/>
                <w:color w:val="FFFFFF" w:themeColor="background1"/>
                <w:sz w:val="20"/>
                <w:szCs w:val="20"/>
              </w:rPr>
              <w:t xml:space="preserve"> de obligaciones</w:t>
            </w:r>
          </w:p>
        </w:tc>
        <w:tc>
          <w:tcPr>
            <w:tcW w:w="8256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C8378"/>
            <w:vAlign w:val="center"/>
          </w:tcPr>
          <w:p w14:paraId="295ABA84" w14:textId="77777777" w:rsidR="00BB6799" w:rsidRPr="005A3C4E" w:rsidRDefault="00BB6799" w:rsidP="0057532F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Obligaciones</w:t>
            </w:r>
          </w:p>
        </w:tc>
        <w:tc>
          <w:tcPr>
            <w:tcW w:w="709" w:type="dxa"/>
            <w:tcBorders>
              <w:top w:val="nil"/>
              <w:left w:val="single" w:sz="4" w:space="0" w:color="FFFFFF" w:themeColor="background1"/>
              <w:bottom w:val="single" w:sz="4" w:space="0" w:color="4D7F52"/>
              <w:right w:val="single" w:sz="4" w:space="0" w:color="4D7F52"/>
            </w:tcBorders>
            <w:shd w:val="clear" w:color="auto" w:fill="3C8378"/>
          </w:tcPr>
          <w:p w14:paraId="18B2203D" w14:textId="77777777" w:rsidR="00BB6799" w:rsidRPr="005A3C4E" w:rsidRDefault="00BB6799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BB6799" w:rsidRPr="005A3C4E" w14:paraId="0719A53B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textDirection w:val="btLr"/>
            <w:vAlign w:val="center"/>
          </w:tcPr>
          <w:p w14:paraId="77A720CB" w14:textId="77777777" w:rsidR="00BB6799" w:rsidRPr="005A3C4E" w:rsidRDefault="00BB6799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Institucional, Organizativa y de Planificación. Registro de Actividades de Tratamiento</w:t>
            </w:r>
          </w:p>
        </w:tc>
        <w:tc>
          <w:tcPr>
            <w:tcW w:w="8256" w:type="dxa"/>
            <w:tcBorders>
              <w:top w:val="nil"/>
              <w:left w:val="nil"/>
            </w:tcBorders>
          </w:tcPr>
          <w:p w14:paraId="61A211A4" w14:textId="77777777" w:rsidR="00BB6799" w:rsidRPr="005A3C4E" w:rsidRDefault="00BB6799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Normativa aplicable</w:t>
            </w:r>
          </w:p>
        </w:tc>
        <w:tc>
          <w:tcPr>
            <w:tcW w:w="709" w:type="dxa"/>
            <w:tcBorders>
              <w:top w:val="single" w:sz="4" w:space="0" w:color="4D7F52"/>
            </w:tcBorders>
            <w:vAlign w:val="center"/>
          </w:tcPr>
          <w:p w14:paraId="218BB133" w14:textId="2CA652BC" w:rsidR="00BB6799" w:rsidRPr="005A3C4E" w:rsidRDefault="005A1669" w:rsidP="00561402">
            <w:pPr>
              <w:jc w:val="center"/>
              <w:rPr>
                <w:b/>
                <w:color w:val="00642D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A29F1A0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7DE488A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35B1555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Funciones</w:t>
            </w:r>
          </w:p>
        </w:tc>
        <w:tc>
          <w:tcPr>
            <w:tcW w:w="709" w:type="dxa"/>
          </w:tcPr>
          <w:p w14:paraId="184E2D3B" w14:textId="1781DA71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DD41372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6273BA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A2835CF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Registro de Actividades de Tratamiento</w:t>
            </w:r>
          </w:p>
        </w:tc>
        <w:tc>
          <w:tcPr>
            <w:tcW w:w="709" w:type="dxa"/>
          </w:tcPr>
          <w:p w14:paraId="63A50C41" w14:textId="587D401B" w:rsidR="00AD2022" w:rsidRPr="00B15FC1" w:rsidRDefault="00AD2022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2022" w:rsidRPr="005A3C4E" w14:paraId="0818F6F7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5BFAE39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2F9F644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Descripción estructura organizativa</w:t>
            </w:r>
          </w:p>
        </w:tc>
        <w:tc>
          <w:tcPr>
            <w:tcW w:w="709" w:type="dxa"/>
          </w:tcPr>
          <w:p w14:paraId="0A696373" w14:textId="541C0D9C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8080C0E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40C72072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349087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Organigrama</w:t>
            </w:r>
          </w:p>
        </w:tc>
        <w:tc>
          <w:tcPr>
            <w:tcW w:w="709" w:type="dxa"/>
          </w:tcPr>
          <w:p w14:paraId="25996017" w14:textId="4CE61ED8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C7F983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7C3235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542EB70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Identificación Responsables</w:t>
            </w:r>
          </w:p>
        </w:tc>
        <w:tc>
          <w:tcPr>
            <w:tcW w:w="709" w:type="dxa"/>
          </w:tcPr>
          <w:p w14:paraId="1F30C198" w14:textId="58E5C025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82DA899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5FF786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4BBF6DE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Perfil y trayectoria profesional responsables</w:t>
            </w:r>
          </w:p>
        </w:tc>
        <w:tc>
          <w:tcPr>
            <w:tcW w:w="709" w:type="dxa"/>
          </w:tcPr>
          <w:p w14:paraId="59FA737F" w14:textId="57E50172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5FA0DD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AA9F124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494B9C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Planes y Programas </w:t>
            </w:r>
          </w:p>
        </w:tc>
        <w:tc>
          <w:tcPr>
            <w:tcW w:w="709" w:type="dxa"/>
          </w:tcPr>
          <w:p w14:paraId="48A82757" w14:textId="05FD02D5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6C10109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14F1FE2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2AEBF6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Grado de cumplimiento y resultados</w:t>
            </w:r>
          </w:p>
        </w:tc>
        <w:tc>
          <w:tcPr>
            <w:tcW w:w="709" w:type="dxa"/>
          </w:tcPr>
          <w:p w14:paraId="24F1D1F3" w14:textId="566259FA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3625C33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3F5995B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AD0BEE1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Indicadores de medida y valoración</w:t>
            </w:r>
          </w:p>
        </w:tc>
        <w:tc>
          <w:tcPr>
            <w:tcW w:w="709" w:type="dxa"/>
          </w:tcPr>
          <w:p w14:paraId="6537A92F" w14:textId="1622B94B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92723A" w:rsidRPr="005A3C4E" w14:paraId="02DD12C7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right w:val="nil"/>
            </w:tcBorders>
            <w:shd w:val="clear" w:color="auto" w:fill="3C8378"/>
            <w:textDirection w:val="btLr"/>
            <w:vAlign w:val="center"/>
          </w:tcPr>
          <w:p w14:paraId="0F77C821" w14:textId="77777777" w:rsidR="0092723A" w:rsidRPr="005A3C4E" w:rsidRDefault="0092723A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Relevancia Jurídica</w:t>
            </w:r>
          </w:p>
        </w:tc>
        <w:tc>
          <w:tcPr>
            <w:tcW w:w="8256" w:type="dxa"/>
            <w:tcBorders>
              <w:left w:val="nil"/>
            </w:tcBorders>
          </w:tcPr>
          <w:p w14:paraId="014544ED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Directrices, instrucciones, acuerdos, circulares o respuestas a consultas</w:t>
            </w:r>
          </w:p>
        </w:tc>
        <w:tc>
          <w:tcPr>
            <w:tcW w:w="709" w:type="dxa"/>
          </w:tcPr>
          <w:p w14:paraId="5971EEA5" w14:textId="4D2B342F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5A2EFE73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76260B45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C8B520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Anteproyectos de Ley</w:t>
            </w:r>
          </w:p>
        </w:tc>
        <w:tc>
          <w:tcPr>
            <w:tcW w:w="709" w:type="dxa"/>
          </w:tcPr>
          <w:p w14:paraId="77D5A52F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3CC93B70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E45DB7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EEC0A72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Decretos Legislativos</w:t>
            </w:r>
          </w:p>
        </w:tc>
        <w:tc>
          <w:tcPr>
            <w:tcW w:w="709" w:type="dxa"/>
          </w:tcPr>
          <w:p w14:paraId="7059B6DD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649584C9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0EFA1AF9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BE9696C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Reglamentos</w:t>
            </w:r>
          </w:p>
        </w:tc>
        <w:tc>
          <w:tcPr>
            <w:tcW w:w="709" w:type="dxa"/>
          </w:tcPr>
          <w:p w14:paraId="347E1918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141362CB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13EF68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D44133" w14:textId="77777777" w:rsidR="0092723A" w:rsidRPr="005A3C4E" w:rsidRDefault="0092723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Memorias e informes que conformen los expedientes de elaboración de los textos normativos</w:t>
            </w:r>
          </w:p>
        </w:tc>
        <w:tc>
          <w:tcPr>
            <w:tcW w:w="709" w:type="dxa"/>
          </w:tcPr>
          <w:p w14:paraId="13D601E5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46BF76D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46C1CCDA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13DCAF8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Documentos sometidos a información pública durante su tramitación</w:t>
            </w:r>
          </w:p>
        </w:tc>
        <w:tc>
          <w:tcPr>
            <w:tcW w:w="709" w:type="dxa"/>
          </w:tcPr>
          <w:p w14:paraId="14456EFC" w14:textId="0D7DC2EC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AD2022" w:rsidRPr="005A3C4E" w14:paraId="7F87EFEE" w14:textId="77777777" w:rsidTr="00D221AE">
        <w:tc>
          <w:tcPr>
            <w:tcW w:w="1633" w:type="dxa"/>
            <w:vMerge w:val="restart"/>
            <w:tcBorders>
              <w:top w:val="nil"/>
              <w:bottom w:val="single" w:sz="4" w:space="0" w:color="FFFFFF" w:themeColor="background1"/>
            </w:tcBorders>
            <w:shd w:val="clear" w:color="auto" w:fill="3C8378"/>
            <w:textDirection w:val="btLr"/>
            <w:vAlign w:val="center"/>
          </w:tcPr>
          <w:p w14:paraId="3A3EDFE9" w14:textId="77777777" w:rsidR="00AD2022" w:rsidRPr="005A3C4E" w:rsidRDefault="00AD2022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Económica, Presupuestaria y Estadística</w:t>
            </w:r>
          </w:p>
        </w:tc>
        <w:tc>
          <w:tcPr>
            <w:tcW w:w="8256" w:type="dxa"/>
          </w:tcPr>
          <w:p w14:paraId="1920C444" w14:textId="6B549CBF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Contratos </w:t>
            </w:r>
            <w:r w:rsidR="00513C45">
              <w:rPr>
                <w:sz w:val="20"/>
                <w:szCs w:val="20"/>
              </w:rPr>
              <w:t>q</w:t>
            </w:r>
            <w:r w:rsidR="00513C45" w:rsidRPr="00513C45">
              <w:rPr>
                <w:sz w:val="20"/>
                <w:szCs w:val="20"/>
              </w:rPr>
              <w:t>ue les hayan sido adjudicados por administraciones públicas</w:t>
            </w:r>
          </w:p>
        </w:tc>
        <w:tc>
          <w:tcPr>
            <w:tcW w:w="709" w:type="dxa"/>
          </w:tcPr>
          <w:p w14:paraId="19161748" w14:textId="3D0ED350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751669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0C884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4D5E225" w14:textId="77777777" w:rsidR="00AD2022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Modificaciones de</w:t>
            </w:r>
            <w:r w:rsidR="00AD2022" w:rsidRPr="005A3C4E">
              <w:rPr>
                <w:sz w:val="20"/>
                <w:szCs w:val="20"/>
              </w:rPr>
              <w:t xml:space="preserve"> contratos </w:t>
            </w:r>
          </w:p>
        </w:tc>
        <w:tc>
          <w:tcPr>
            <w:tcW w:w="709" w:type="dxa"/>
          </w:tcPr>
          <w:p w14:paraId="1C5155B3" w14:textId="4D80F759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011715F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8DA131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11B179F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Desistimientos y Renuncias </w:t>
            </w:r>
          </w:p>
        </w:tc>
        <w:tc>
          <w:tcPr>
            <w:tcW w:w="709" w:type="dxa"/>
          </w:tcPr>
          <w:p w14:paraId="7766066D" w14:textId="679DE7F2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785BF7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837010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2F8099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Datos estadísticos sobre contratos</w:t>
            </w:r>
          </w:p>
        </w:tc>
        <w:tc>
          <w:tcPr>
            <w:tcW w:w="709" w:type="dxa"/>
          </w:tcPr>
          <w:p w14:paraId="26654E9E" w14:textId="2FD82E38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817B66" w:rsidRPr="005A3C4E" w14:paraId="6753867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110122E" w14:textId="77777777" w:rsidR="00817B66" w:rsidRPr="005A3C4E" w:rsidRDefault="00817B66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096142C" w14:textId="227306E4" w:rsidR="00817B66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Datos </w:t>
            </w:r>
            <w:r w:rsidR="00B15FC1">
              <w:rPr>
                <w:sz w:val="20"/>
                <w:szCs w:val="20"/>
              </w:rPr>
              <w:t>e</w:t>
            </w:r>
            <w:r w:rsidRPr="005A3C4E">
              <w:rPr>
                <w:sz w:val="20"/>
                <w:szCs w:val="20"/>
              </w:rPr>
              <w:t xml:space="preserve">stadísticos contratos </w:t>
            </w:r>
            <w:proofErr w:type="spellStart"/>
            <w:r w:rsidRPr="005A3C4E">
              <w:rPr>
                <w:sz w:val="20"/>
                <w:szCs w:val="20"/>
              </w:rPr>
              <w:t>PYMEs</w:t>
            </w:r>
            <w:proofErr w:type="spellEnd"/>
          </w:p>
        </w:tc>
        <w:tc>
          <w:tcPr>
            <w:tcW w:w="709" w:type="dxa"/>
          </w:tcPr>
          <w:p w14:paraId="7890D54B" w14:textId="1371E520" w:rsidR="00817B66" w:rsidRPr="005A3C4E" w:rsidRDefault="00817B66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A7809B6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A5A9CE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425F06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Contratos Menores</w:t>
            </w:r>
          </w:p>
        </w:tc>
        <w:tc>
          <w:tcPr>
            <w:tcW w:w="709" w:type="dxa"/>
          </w:tcPr>
          <w:p w14:paraId="7A4454D9" w14:textId="7460A1B2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513DE05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A194EC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7F002F5" w14:textId="44705CA5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Relación de los convenios suscritos</w:t>
            </w:r>
            <w:r w:rsidR="002B03A6" w:rsidRPr="002B03A6">
              <w:rPr>
                <w:sz w:val="20"/>
                <w:szCs w:val="20"/>
              </w:rPr>
              <w:t xml:space="preserve"> con administraciones públicas</w:t>
            </w:r>
          </w:p>
        </w:tc>
        <w:tc>
          <w:tcPr>
            <w:tcW w:w="709" w:type="dxa"/>
          </w:tcPr>
          <w:p w14:paraId="6DAE4299" w14:textId="31B87CF3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18D1F4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DD5487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A4AFB85" w14:textId="38BA9105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Encomiendas </w:t>
            </w:r>
          </w:p>
        </w:tc>
        <w:tc>
          <w:tcPr>
            <w:tcW w:w="709" w:type="dxa"/>
          </w:tcPr>
          <w:p w14:paraId="799FC673" w14:textId="1DFDBFC4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4338800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F5465A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598AB9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Subcontrataciones</w:t>
            </w:r>
          </w:p>
        </w:tc>
        <w:tc>
          <w:tcPr>
            <w:tcW w:w="709" w:type="dxa"/>
          </w:tcPr>
          <w:p w14:paraId="2CFB6403" w14:textId="2AB278E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513E200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994B4E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8ED07BE" w14:textId="4E385F1C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Subvenciones y ayudas públicas</w:t>
            </w:r>
            <w:r w:rsidR="00BE18B0">
              <w:rPr>
                <w:sz w:val="20"/>
                <w:szCs w:val="20"/>
              </w:rPr>
              <w:t xml:space="preserve"> </w:t>
            </w:r>
            <w:r w:rsidR="00285021">
              <w:rPr>
                <w:sz w:val="20"/>
                <w:szCs w:val="20"/>
              </w:rPr>
              <w:t xml:space="preserve">concedidas por </w:t>
            </w:r>
            <w:r w:rsidR="00443312">
              <w:rPr>
                <w:sz w:val="20"/>
                <w:szCs w:val="20"/>
              </w:rPr>
              <w:t>a</w:t>
            </w:r>
            <w:r w:rsidR="00285021">
              <w:rPr>
                <w:sz w:val="20"/>
                <w:szCs w:val="20"/>
              </w:rPr>
              <w:t xml:space="preserve">dministraciones </w:t>
            </w:r>
            <w:r w:rsidR="00443312">
              <w:rPr>
                <w:sz w:val="20"/>
                <w:szCs w:val="20"/>
              </w:rPr>
              <w:t>p</w:t>
            </w:r>
            <w:r w:rsidR="00285021">
              <w:rPr>
                <w:sz w:val="20"/>
                <w:szCs w:val="20"/>
              </w:rPr>
              <w:t>úblicas</w:t>
            </w:r>
          </w:p>
        </w:tc>
        <w:tc>
          <w:tcPr>
            <w:tcW w:w="709" w:type="dxa"/>
          </w:tcPr>
          <w:p w14:paraId="084EC73D" w14:textId="5465973A" w:rsidR="00AD2022" w:rsidRPr="005A1669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9E0B8E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75EFD6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22C9BAE" w14:textId="4215DCDC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Presupuestos</w:t>
            </w:r>
          </w:p>
        </w:tc>
        <w:tc>
          <w:tcPr>
            <w:tcW w:w="709" w:type="dxa"/>
          </w:tcPr>
          <w:p w14:paraId="345D49B0" w14:textId="79A09344" w:rsidR="00AD2022" w:rsidRPr="005A1669" w:rsidRDefault="00AD2022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2022" w:rsidRPr="005A3C4E" w14:paraId="6CF08161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D23740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427FEA7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Ejecución presupuestaria</w:t>
            </w:r>
          </w:p>
        </w:tc>
        <w:tc>
          <w:tcPr>
            <w:tcW w:w="709" w:type="dxa"/>
          </w:tcPr>
          <w:p w14:paraId="5D60FDAB" w14:textId="4BD4F0B8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353BA35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1A0548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ED7CDA1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estabilidad presupuestaria</w:t>
            </w:r>
          </w:p>
        </w:tc>
        <w:tc>
          <w:tcPr>
            <w:tcW w:w="709" w:type="dxa"/>
          </w:tcPr>
          <w:p w14:paraId="17F88CBB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993030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BF656C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46B50FB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sostenibilidad financiera</w:t>
            </w:r>
          </w:p>
        </w:tc>
        <w:tc>
          <w:tcPr>
            <w:tcW w:w="709" w:type="dxa"/>
          </w:tcPr>
          <w:p w14:paraId="640E745D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0A9449DC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7E8FFC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0AA8C3C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Cuentas anuales</w:t>
            </w:r>
          </w:p>
        </w:tc>
        <w:tc>
          <w:tcPr>
            <w:tcW w:w="709" w:type="dxa"/>
          </w:tcPr>
          <w:p w14:paraId="29D279B8" w14:textId="23433BBB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AA0572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75E23CD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3462533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Informes de auditoría de cuentas y de fiscalización por órganos de control externo</w:t>
            </w:r>
          </w:p>
        </w:tc>
        <w:tc>
          <w:tcPr>
            <w:tcW w:w="709" w:type="dxa"/>
          </w:tcPr>
          <w:p w14:paraId="350DB9DE" w14:textId="65572FE6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E3D2A14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43CA4C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5891FF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Retribuciones anuales Altos Cargos y máximos responsables</w:t>
            </w:r>
          </w:p>
        </w:tc>
        <w:tc>
          <w:tcPr>
            <w:tcW w:w="709" w:type="dxa"/>
          </w:tcPr>
          <w:p w14:paraId="389BDB69" w14:textId="5CD588E2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A5A198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B84206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DCC34D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Indemnizaciones percibidas por Altos Cargos con ocasión del abandono del cargo</w:t>
            </w:r>
          </w:p>
        </w:tc>
        <w:tc>
          <w:tcPr>
            <w:tcW w:w="709" w:type="dxa"/>
          </w:tcPr>
          <w:p w14:paraId="4E3D224F" w14:textId="3D869260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544E0C" w:rsidRPr="005A3C4E" w14:paraId="11FCB12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D9207F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476F5C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Resoluciones de autorización o reconocimiento de compatibilidad de empleados.</w:t>
            </w:r>
          </w:p>
        </w:tc>
        <w:tc>
          <w:tcPr>
            <w:tcW w:w="709" w:type="dxa"/>
          </w:tcPr>
          <w:p w14:paraId="6D87E8D9" w14:textId="6EAA3028" w:rsidR="00544E0C" w:rsidRPr="005A3C4E" w:rsidRDefault="00544E0C" w:rsidP="00544E0C">
            <w:pPr>
              <w:jc w:val="center"/>
            </w:pPr>
          </w:p>
        </w:tc>
      </w:tr>
      <w:tr w:rsidR="00544E0C" w:rsidRPr="005A3C4E" w14:paraId="6569ACFB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625542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1192E7D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Autorización para actividad privada al cese de altos cargos en la AGE, CCAA o EELL</w:t>
            </w:r>
          </w:p>
        </w:tc>
        <w:tc>
          <w:tcPr>
            <w:tcW w:w="709" w:type="dxa"/>
          </w:tcPr>
          <w:p w14:paraId="3E19233D" w14:textId="12067315" w:rsidR="00544E0C" w:rsidRPr="005A3C4E" w:rsidRDefault="00544E0C" w:rsidP="00544E0C">
            <w:pPr>
              <w:jc w:val="center"/>
            </w:pPr>
          </w:p>
        </w:tc>
      </w:tr>
      <w:tr w:rsidR="005F29B8" w:rsidRPr="005A3C4E" w14:paraId="46D5FE6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21E0BFA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5BE33C8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anuales de bienes de los representantes locales</w:t>
            </w:r>
          </w:p>
        </w:tc>
        <w:tc>
          <w:tcPr>
            <w:tcW w:w="709" w:type="dxa"/>
          </w:tcPr>
          <w:p w14:paraId="1CD5882E" w14:textId="77777777" w:rsidR="005F29B8" w:rsidRPr="005A3C4E" w:rsidRDefault="005F29B8" w:rsidP="005F29B8">
            <w:pPr>
              <w:jc w:val="center"/>
            </w:pPr>
          </w:p>
        </w:tc>
      </w:tr>
      <w:tr w:rsidR="005F29B8" w:rsidRPr="005A3C4E" w14:paraId="0E09950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A8D0637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2F343530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de actividades de los representantes locales</w:t>
            </w:r>
          </w:p>
        </w:tc>
        <w:tc>
          <w:tcPr>
            <w:tcW w:w="709" w:type="dxa"/>
          </w:tcPr>
          <w:p w14:paraId="00E937AD" w14:textId="77777777" w:rsidR="005F29B8" w:rsidRPr="005A3C4E" w:rsidRDefault="005F29B8" w:rsidP="005F29B8">
            <w:pPr>
              <w:jc w:val="center"/>
            </w:pPr>
          </w:p>
        </w:tc>
      </w:tr>
      <w:tr w:rsidR="00AD2022" w:rsidRPr="005A3C4E" w14:paraId="41FC55A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0A71BB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45DE14BA" w14:textId="77777777" w:rsidR="00AD2022" w:rsidRPr="005A3C4E" w:rsidRDefault="00AD2022" w:rsidP="00C6710B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73CE0756" w14:textId="1C79AC8C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3523E0A2" w14:textId="77777777" w:rsidTr="00D221AE">
        <w:tc>
          <w:tcPr>
            <w:tcW w:w="1633" w:type="dxa"/>
            <w:tcBorders>
              <w:top w:val="single" w:sz="4" w:space="0" w:color="FFFFFF" w:themeColor="background1"/>
              <w:bottom w:val="nil"/>
            </w:tcBorders>
            <w:shd w:val="clear" w:color="auto" w:fill="3C8378"/>
            <w:vAlign w:val="center"/>
          </w:tcPr>
          <w:p w14:paraId="086E67E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Información Patrimonial</w:t>
            </w: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0E948493" w14:textId="7DC358F9" w:rsidR="00AD2022" w:rsidRPr="005A3C4E" w:rsidRDefault="00AD2022" w:rsidP="00C6710B">
            <w:pPr>
              <w:jc w:val="both"/>
            </w:pPr>
            <w:r w:rsidRPr="005A3C4E">
              <w:rPr>
                <w:sz w:val="20"/>
                <w:szCs w:val="20"/>
              </w:rPr>
              <w:t>Relación de los bienes inmuebles que sean de su propiedad o sobre los que ostenten algún derecho real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72AEC0B5" w14:textId="02DD2804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</w:tbl>
    <w:p w14:paraId="34B9C2B9" w14:textId="5BC6C148" w:rsidR="006D1122" w:rsidRDefault="006D1122">
      <w:pPr>
        <w:rPr>
          <w:b/>
          <w:color w:val="00642D"/>
          <w:sz w:val="30"/>
          <w:szCs w:val="30"/>
        </w:rPr>
      </w:pPr>
    </w:p>
    <w:p w14:paraId="72F1CD6E" w14:textId="4162F2D7" w:rsidR="00CC530C" w:rsidRDefault="00CC530C">
      <w:pPr>
        <w:rPr>
          <w:b/>
          <w:color w:val="00642D"/>
          <w:sz w:val="30"/>
          <w:szCs w:val="30"/>
        </w:rPr>
      </w:pPr>
    </w:p>
    <w:p w14:paraId="0C0B01F1" w14:textId="77777777" w:rsidR="00CC530C" w:rsidRDefault="00CC530C">
      <w:pPr>
        <w:rPr>
          <w:b/>
          <w:color w:val="00642D"/>
          <w:sz w:val="30"/>
          <w:szCs w:val="30"/>
        </w:rPr>
      </w:pPr>
    </w:p>
    <w:p w14:paraId="1E814B0A" w14:textId="52B63A86" w:rsidR="00B40246" w:rsidRPr="005A3C4E" w:rsidRDefault="00D960DF" w:rsidP="00583EE9">
      <w:pPr>
        <w:pStyle w:val="Titulardelboletn"/>
        <w:numPr>
          <w:ilvl w:val="0"/>
          <w:numId w:val="1"/>
        </w:numPr>
        <w:spacing w:before="120" w:after="120" w:line="312" w:lineRule="auto"/>
        <w:ind w:left="851" w:hanging="567"/>
        <w:rPr>
          <w:color w:val="00642D"/>
        </w:rPr>
      </w:pPr>
      <w:sdt>
        <w:sdtPr>
          <w:rPr>
            <w:color w:val="00642D"/>
            <w:sz w:val="30"/>
            <w:szCs w:val="30"/>
          </w:rPr>
          <w:id w:val="228783093"/>
          <w:placeholder>
            <w:docPart w:val="7380086C8FAE48A7BA69FB659C705034"/>
          </w:placeholder>
        </w:sdtPr>
        <w:sdtEndPr>
          <w:rPr>
            <w:sz w:val="32"/>
            <w:szCs w:val="24"/>
          </w:rPr>
        </w:sdtEndPr>
        <w:sdtContent>
          <w:r w:rsidR="000C6CFF" w:rsidRPr="0060669B">
            <w:rPr>
              <w:color w:val="3C8378"/>
              <w:sz w:val="30"/>
              <w:szCs w:val="30"/>
            </w:rPr>
            <w:t>Localización y Estructuración de la Información de Transparencia</w:t>
          </w:r>
        </w:sdtContent>
      </w:sdt>
    </w:p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2"/>
        <w:gridCol w:w="3919"/>
        <w:gridCol w:w="421"/>
        <w:gridCol w:w="3893"/>
      </w:tblGrid>
      <w:tr w:rsidR="00CB5511" w:rsidRPr="005A3C4E" w14:paraId="217C4046" w14:textId="77777777" w:rsidTr="00CB4BF4">
        <w:tc>
          <w:tcPr>
            <w:tcW w:w="1802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6C4EB88F" w14:textId="77777777" w:rsidR="00CB5511" w:rsidRPr="005A3C4E" w:rsidRDefault="00CB5511" w:rsidP="00FB32EE">
            <w:pPr>
              <w:rPr>
                <w:b/>
                <w:color w:val="50866C"/>
              </w:rPr>
            </w:pPr>
            <w:r w:rsidRPr="005A3C4E">
              <w:rPr>
                <w:b/>
                <w:color w:val="FFFFFF" w:themeColor="background1"/>
              </w:rPr>
              <w:t>Localización de la información de transparencia</w:t>
            </w: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30B3BD0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Enlace o banner visible en la página home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10269C4" w14:textId="1E209E0D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54A03774" w14:textId="54D81443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  <w:tr w:rsidR="00CB5511" w:rsidRPr="005A3C4E" w14:paraId="36FE4F3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36BA8849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D0B1D9B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Enlace dependiente de un acceso de la página home 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E7B88EB" w14:textId="0B4F25F9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4406F66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  <w:tr w:rsidR="00CB5511" w:rsidRPr="005A3C4E" w14:paraId="7E0A6A5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5326698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0996BF19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 existe un apartado específico de transparencia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72DC871" w14:textId="76707F7F" w:rsidR="00CB5511" w:rsidRPr="005A3C4E" w:rsidRDefault="009F1E21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26F9741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</w:tbl>
    <w:p w14:paraId="709F2BC7" w14:textId="77777777" w:rsidR="00CB5511" w:rsidRPr="005A3C4E" w:rsidRDefault="00CB5511"/>
    <w:p w14:paraId="255F61EA" w14:textId="77777777" w:rsidR="00CB5511" w:rsidRPr="005A3C4E" w:rsidRDefault="00CB5511"/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3"/>
        <w:gridCol w:w="3914"/>
        <w:gridCol w:w="421"/>
        <w:gridCol w:w="3897"/>
      </w:tblGrid>
      <w:tr w:rsidR="00932008" w:rsidRPr="005A3C4E" w14:paraId="24EDC669" w14:textId="77777777" w:rsidTr="00CB4BF4">
        <w:tc>
          <w:tcPr>
            <w:tcW w:w="1803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573C01C8" w14:textId="77777777" w:rsidR="00932008" w:rsidRPr="005A3C4E" w:rsidRDefault="00932008" w:rsidP="00D221AE">
            <w:pPr>
              <w:rPr>
                <w:b/>
                <w:color w:val="FFFFFF" w:themeColor="background1"/>
              </w:rPr>
            </w:pPr>
            <w:r w:rsidRPr="005A3C4E">
              <w:rPr>
                <w:b/>
                <w:color w:val="FFFFFF" w:themeColor="background1"/>
              </w:rPr>
              <w:t>Estructuración de la información de transparencia</w:t>
            </w: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41D4334" w14:textId="77777777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estructurada conforme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1A7EACB" w14:textId="77777777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1E763D6" w14:textId="64A8B35B" w:rsidR="00932008" w:rsidRPr="005A3C4E" w:rsidRDefault="00932008">
            <w:pPr>
              <w:rPr>
                <w:sz w:val="20"/>
                <w:szCs w:val="20"/>
              </w:rPr>
            </w:pPr>
          </w:p>
        </w:tc>
      </w:tr>
      <w:tr w:rsidR="00932008" w:rsidRPr="005A3C4E" w14:paraId="3496EE3F" w14:textId="77777777" w:rsidTr="00CB4BF4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0E1706E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73A304F9" w14:textId="21B12836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organizada</w:t>
            </w:r>
            <w:r w:rsidR="00FB32EE">
              <w:rPr>
                <w:sz w:val="20"/>
                <w:szCs w:val="20"/>
              </w:rPr>
              <w:t>,</w:t>
            </w:r>
            <w:r w:rsidRPr="005A3C4E">
              <w:rPr>
                <w:sz w:val="20"/>
                <w:szCs w:val="20"/>
              </w:rPr>
              <w:t xml:space="preserve"> aunque no se ajusta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002BC91" w14:textId="210F57D1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1408E71D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  <w:tr w:rsidR="00932008" w:rsidRPr="005A3C4E" w14:paraId="7AD242BA" w14:textId="77777777" w:rsidTr="00CB4BF4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D3EAEE5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8C85007" w14:textId="056165C3" w:rsidR="00932008" w:rsidRPr="005A3C4E" w:rsidRDefault="00442DDF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</w:t>
            </w:r>
            <w:r w:rsidR="00932008" w:rsidRPr="005A3C4E">
              <w:rPr>
                <w:sz w:val="20"/>
                <w:szCs w:val="20"/>
              </w:rPr>
              <w:t>a información se presenta dispersa sin agrupación ni ordenación alguna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7B2BEF0" w14:textId="4A31976A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6F53BEF9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</w:tbl>
    <w:p w14:paraId="7E2766A5" w14:textId="4899CC1D" w:rsidR="00CB6544" w:rsidRDefault="00CB6544" w:rsidP="002F2850"/>
    <w:p w14:paraId="4F385E42" w14:textId="77777777" w:rsidR="00CB6544" w:rsidRDefault="00CB6544" w:rsidP="002F2850"/>
    <w:p w14:paraId="24FE97B0" w14:textId="22C21CF3" w:rsidR="00285021" w:rsidRDefault="00524392">
      <w:pPr>
        <w:rPr>
          <w:i/>
          <w:iCs/>
          <w:highlight w:val="magenta"/>
        </w:rPr>
      </w:pPr>
      <w:r w:rsidRPr="00524392">
        <w:rPr>
          <w:i/>
          <w:iCs/>
          <w:highlight w:val="magenta"/>
        </w:rPr>
        <w:t xml:space="preserve"> </w:t>
      </w:r>
      <w:r w:rsidR="00285021">
        <w:rPr>
          <w:i/>
          <w:iCs/>
          <w:highlight w:val="magenta"/>
        </w:rPr>
        <w:br w:type="page"/>
      </w:r>
    </w:p>
    <w:p w14:paraId="6AB14A11" w14:textId="7F6378E8" w:rsidR="002F2850" w:rsidRPr="0060669B" w:rsidRDefault="00AE3317" w:rsidP="00583EE9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lastRenderedPageBreak/>
        <w:t>C</w:t>
      </w:r>
      <w:r w:rsidR="002F2850" w:rsidRPr="0060669B">
        <w:rPr>
          <w:b/>
          <w:color w:val="3C8378"/>
          <w:sz w:val="32"/>
        </w:rPr>
        <w:t>umplimiento de las obligaciones de publicidad activa</w:t>
      </w:r>
    </w:p>
    <w:p w14:paraId="2E735547" w14:textId="23BF373D" w:rsidR="00932008" w:rsidRPr="0060669B" w:rsidRDefault="002F2850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0B0FBA">
        <w:rPr>
          <w:rStyle w:val="Ttulo2Car"/>
          <w:lang w:bidi="es-ES"/>
        </w:rPr>
        <w:t>I</w:t>
      </w:r>
      <w:r w:rsidR="00E3088D" w:rsidRPr="000B0FBA">
        <w:rPr>
          <w:rStyle w:val="Ttulo2Car"/>
          <w:lang w:bidi="es-ES"/>
        </w:rPr>
        <w:t>I.</w:t>
      </w:r>
      <w:r w:rsidR="00E3088D" w:rsidRPr="0060669B">
        <w:rPr>
          <w:rStyle w:val="Ttulo2Car"/>
          <w:lang w:bidi="es-ES"/>
        </w:rPr>
        <w:t>1 Información Institucional</w:t>
      </w:r>
      <w:r w:rsidR="00CC530C">
        <w:rPr>
          <w:rStyle w:val="Ttulo2Car"/>
          <w:lang w:bidi="es-ES"/>
        </w:rPr>
        <w:t xml:space="preserve"> y</w:t>
      </w:r>
      <w:r w:rsidR="00E3088D" w:rsidRPr="0060669B">
        <w:rPr>
          <w:rStyle w:val="Ttulo2Car"/>
          <w:lang w:bidi="es-ES"/>
        </w:rPr>
        <w:t xml:space="preserve"> Organizativa</w:t>
      </w:r>
    </w:p>
    <w:tbl>
      <w:tblPr>
        <w:tblStyle w:val="Tablaconcuadrcula"/>
        <w:tblW w:w="0" w:type="auto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77"/>
        <w:gridCol w:w="2004"/>
        <w:gridCol w:w="874"/>
        <w:gridCol w:w="5641"/>
      </w:tblGrid>
      <w:tr w:rsidR="00E34195" w:rsidRPr="005A3C4E" w14:paraId="0C67B306" w14:textId="77777777" w:rsidTr="002267E5">
        <w:trPr>
          <w:cantSplit/>
          <w:trHeight w:val="1350"/>
          <w:tblHeader/>
        </w:trPr>
        <w:tc>
          <w:tcPr>
            <w:tcW w:w="1577" w:type="dxa"/>
            <w:shd w:val="clear" w:color="auto" w:fill="3C8378"/>
            <w:vAlign w:val="center"/>
          </w:tcPr>
          <w:p w14:paraId="199B5C3D" w14:textId="77777777" w:rsidR="00E34195" w:rsidRPr="005A3C4E" w:rsidRDefault="00E34195" w:rsidP="00CB551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 de obligaciones</w:t>
            </w:r>
          </w:p>
        </w:tc>
        <w:tc>
          <w:tcPr>
            <w:tcW w:w="2004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782E42A9" w14:textId="77777777" w:rsidR="00E34195" w:rsidRPr="005A3C4E" w:rsidRDefault="00E34195" w:rsidP="00D221AE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874" w:type="dxa"/>
            <w:tcBorders>
              <w:bottom w:val="single" w:sz="4" w:space="0" w:color="00642D"/>
            </w:tcBorders>
            <w:shd w:val="clear" w:color="auto" w:fill="3C8378"/>
            <w:textDirection w:val="btLr"/>
          </w:tcPr>
          <w:p w14:paraId="21C03792" w14:textId="77777777" w:rsidR="00E34195" w:rsidRPr="005A3C4E" w:rsidRDefault="00E34195" w:rsidP="00D221A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641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66209E59" w14:textId="77777777" w:rsidR="00E34195" w:rsidRPr="005A3C4E" w:rsidRDefault="00E34195" w:rsidP="00E34195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CB71C7" w:rsidRPr="005A3C4E" w14:paraId="0CF4B6EF" w14:textId="77777777" w:rsidTr="002267E5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014B95DF" w14:textId="77777777" w:rsidR="00CB71C7" w:rsidRPr="005A3C4E" w:rsidRDefault="00CB71C7" w:rsidP="00CB71C7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Institucional</w:t>
            </w: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BC13153" w14:textId="77777777" w:rsidR="00CB71C7" w:rsidRPr="005A3C4E" w:rsidRDefault="00CB71C7" w:rsidP="00CB71C7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Normativa aplicable</w:t>
            </w:r>
          </w:p>
        </w:tc>
        <w:tc>
          <w:tcPr>
            <w:tcW w:w="87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D8E2886" w14:textId="77777777" w:rsidR="00CB71C7" w:rsidRPr="005A3C4E" w:rsidRDefault="00CB71C7" w:rsidP="002267E5">
            <w:pPr>
              <w:pStyle w:val="Cuerpodelboletn"/>
              <w:numPr>
                <w:ilvl w:val="0"/>
                <w:numId w:val="32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641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61B58D25" w14:textId="2BFE54FE" w:rsidR="00CB71C7" w:rsidRPr="00CA7187" w:rsidRDefault="00A61FAF" w:rsidP="00CB71C7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CA718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</w:t>
            </w:r>
          </w:p>
        </w:tc>
      </w:tr>
      <w:tr w:rsidR="00CB71C7" w:rsidRPr="005A3C4E" w14:paraId="686B59E1" w14:textId="77777777" w:rsidTr="002267E5">
        <w:trPr>
          <w:trHeight w:val="1122"/>
        </w:trPr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231AB748" w14:textId="77777777" w:rsidR="00CB71C7" w:rsidRPr="005A3C4E" w:rsidRDefault="00CB71C7" w:rsidP="00CB71C7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52F6116F" w14:textId="77777777" w:rsidR="00CB71C7" w:rsidRPr="005A3C4E" w:rsidRDefault="00CB71C7" w:rsidP="00CB71C7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Funciones</w:t>
            </w:r>
          </w:p>
        </w:tc>
        <w:tc>
          <w:tcPr>
            <w:tcW w:w="87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507A5B7" w14:textId="77777777" w:rsidR="00CB71C7" w:rsidRPr="005A3C4E" w:rsidRDefault="00CB71C7" w:rsidP="00F9290C">
            <w:pPr>
              <w:pStyle w:val="Cuerpodelboletn"/>
              <w:numPr>
                <w:ilvl w:val="0"/>
                <w:numId w:val="30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641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516D47E1" w14:textId="7D11B1CC" w:rsidR="00CB71C7" w:rsidRPr="00A366D9" w:rsidRDefault="003E7E7D" w:rsidP="002267E5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A366D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La información se localiza en </w:t>
            </w:r>
            <w:r w:rsidRPr="005E702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el acceso </w:t>
            </w:r>
            <w:r w:rsidR="00942945" w:rsidRPr="00942945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Sobre nosotros.</w:t>
            </w:r>
            <w:r w:rsidR="00942945" w:rsidRPr="00942945">
              <w:rPr>
                <w:rStyle w:val="Ttulo2Car"/>
                <w:color w:val="auto"/>
                <w:sz w:val="20"/>
                <w:szCs w:val="20"/>
                <w:lang w:bidi="es-ES"/>
              </w:rPr>
              <w:t xml:space="preserve"> </w:t>
            </w:r>
            <w:r w:rsidR="00A366D9" w:rsidRPr="00A366D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La información no está datada y no se publica la fecha de la última revisión o actualización de la información.</w:t>
            </w:r>
          </w:p>
        </w:tc>
      </w:tr>
      <w:tr w:rsidR="00CB71C7" w:rsidRPr="005A3C4E" w14:paraId="2543FF3F" w14:textId="77777777" w:rsidTr="002267E5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56CC9D57" w14:textId="77777777" w:rsidR="00CB71C7" w:rsidRPr="005A3C4E" w:rsidRDefault="00CB71C7" w:rsidP="00CB71C7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Organizativa</w:t>
            </w: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2BCF7B0" w14:textId="77777777" w:rsidR="00CB71C7" w:rsidRPr="005A3C4E" w:rsidRDefault="00CB71C7" w:rsidP="00CB71C7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Descripción estructura organizativa</w:t>
            </w:r>
          </w:p>
        </w:tc>
        <w:tc>
          <w:tcPr>
            <w:tcW w:w="87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676CFB0" w14:textId="77777777" w:rsidR="00CB71C7" w:rsidRPr="005A3C4E" w:rsidRDefault="00CB71C7" w:rsidP="00F9290C">
            <w:pPr>
              <w:pStyle w:val="Cuerpodelboletn"/>
              <w:numPr>
                <w:ilvl w:val="0"/>
                <w:numId w:val="29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641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70A67FC" w14:textId="296C2589" w:rsidR="00CB71C7" w:rsidRPr="005A3C4E" w:rsidRDefault="00C80F60" w:rsidP="00CB71C7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B71C7" w:rsidRPr="005A3C4E" w14:paraId="291449D0" w14:textId="77777777" w:rsidTr="002267E5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3CA3DF6A" w14:textId="77777777" w:rsidR="00CB71C7" w:rsidRPr="005A3C4E" w:rsidRDefault="00CB71C7" w:rsidP="00CB71C7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5BEC2F1" w14:textId="77777777" w:rsidR="00CB71C7" w:rsidRPr="005A3C4E" w:rsidRDefault="00CB71C7" w:rsidP="00CB71C7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Organigrama</w:t>
            </w:r>
          </w:p>
        </w:tc>
        <w:tc>
          <w:tcPr>
            <w:tcW w:w="87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24984CC" w14:textId="77777777" w:rsidR="00CB71C7" w:rsidRPr="005A3C4E" w:rsidRDefault="00CB71C7" w:rsidP="00F9290C">
            <w:pPr>
              <w:pStyle w:val="Cuerpodelboletn"/>
              <w:numPr>
                <w:ilvl w:val="0"/>
                <w:numId w:val="29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641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97859A7" w14:textId="73A824F1" w:rsidR="00CB71C7" w:rsidRPr="00583EE9" w:rsidRDefault="00CA7187" w:rsidP="00CB71C7">
            <w:pPr>
              <w:pStyle w:val="Cuerpodelboletn"/>
              <w:spacing w:before="120" w:after="120" w:line="312" w:lineRule="auto"/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B71C7" w:rsidRPr="005A3C4E" w14:paraId="40F9CA00" w14:textId="77777777" w:rsidTr="002267E5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A608ADB" w14:textId="77777777" w:rsidR="00CB71C7" w:rsidRPr="005A3C4E" w:rsidRDefault="00CB71C7" w:rsidP="00CB71C7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4BBA251" w14:textId="77777777" w:rsidR="00CB71C7" w:rsidRPr="005A3C4E" w:rsidRDefault="00CB71C7" w:rsidP="00CB71C7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Identificación Responsables</w:t>
            </w:r>
          </w:p>
        </w:tc>
        <w:tc>
          <w:tcPr>
            <w:tcW w:w="87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D4EBE17" w14:textId="77777777" w:rsidR="00CB71C7" w:rsidRPr="005A3C4E" w:rsidRDefault="00CB71C7" w:rsidP="00F9290C">
            <w:pPr>
              <w:pStyle w:val="Cuerpodelboletn"/>
              <w:numPr>
                <w:ilvl w:val="0"/>
                <w:numId w:val="29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641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0DF48D3" w14:textId="301F57B7" w:rsidR="00CB71C7" w:rsidRPr="005A3C4E" w:rsidRDefault="00CA7187" w:rsidP="00CB71C7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B71C7" w:rsidRPr="005A3C4E" w14:paraId="1DE69310" w14:textId="77777777" w:rsidTr="002267E5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49C74BE0" w14:textId="77777777" w:rsidR="00CB71C7" w:rsidRPr="005A3C4E" w:rsidRDefault="00CB71C7" w:rsidP="00CB71C7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DB69D19" w14:textId="77777777" w:rsidR="00CB71C7" w:rsidRPr="005A3C4E" w:rsidRDefault="00CB71C7" w:rsidP="00CB71C7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Perfil y trayectoria profesional responsables</w:t>
            </w:r>
          </w:p>
        </w:tc>
        <w:tc>
          <w:tcPr>
            <w:tcW w:w="87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61B5C848" w14:textId="77777777" w:rsidR="00CB71C7" w:rsidRPr="005A3C4E" w:rsidRDefault="00CB71C7" w:rsidP="00F9290C">
            <w:pPr>
              <w:pStyle w:val="Cuerpodelboletn"/>
              <w:numPr>
                <w:ilvl w:val="0"/>
                <w:numId w:val="29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641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5D16A45" w14:textId="3836123A" w:rsidR="00CB71C7" w:rsidRPr="005A3C4E" w:rsidRDefault="00583EE9" w:rsidP="00CB71C7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la información.</w:t>
            </w:r>
          </w:p>
        </w:tc>
      </w:tr>
    </w:tbl>
    <w:p w14:paraId="650F710F" w14:textId="77777777" w:rsidR="00617363" w:rsidRDefault="00617363" w:rsidP="00890813">
      <w:pPr>
        <w:pStyle w:val="Cuerpodelboletn"/>
        <w:spacing w:before="120" w:after="120" w:line="312" w:lineRule="auto"/>
        <w:rPr>
          <w:rStyle w:val="Ttulo2Car"/>
          <w:lang w:bidi="es-ES"/>
        </w:rPr>
      </w:pPr>
    </w:p>
    <w:p w14:paraId="26CAE436" w14:textId="6A296974" w:rsidR="002F2850" w:rsidRPr="00CA7187" w:rsidRDefault="001561A4" w:rsidP="00CA7187">
      <w:pPr>
        <w:pStyle w:val="Cuerpodelboletn"/>
        <w:spacing w:before="120" w:after="120" w:line="312" w:lineRule="auto"/>
        <w:ind w:left="426"/>
        <w:rPr>
          <w:rFonts w:eastAsiaTheme="majorEastAsia" w:cstheme="majorBidi"/>
          <w:b/>
          <w:bCs/>
          <w:color w:val="3C8378"/>
          <w:sz w:val="26"/>
          <w:szCs w:val="26"/>
          <w:lang w:bidi="es-ES"/>
        </w:rPr>
      </w:pPr>
      <w:r w:rsidRPr="0060669B">
        <w:rPr>
          <w:rStyle w:val="Ttulo2Car"/>
          <w:lang w:bidi="es-ES"/>
        </w:rPr>
        <w:t>Análisis de la información Institucional</w:t>
      </w:r>
      <w:r w:rsidR="00CC530C">
        <w:rPr>
          <w:rStyle w:val="Ttulo2Car"/>
          <w:lang w:bidi="es-ES"/>
        </w:rPr>
        <w:t xml:space="preserve"> y</w:t>
      </w:r>
      <w:r w:rsidRPr="0060669B">
        <w:rPr>
          <w:rStyle w:val="Ttulo2Car"/>
          <w:lang w:bidi="es-ES"/>
        </w:rPr>
        <w:t xml:space="preserve"> Organizativa</w:t>
      </w:r>
    </w:p>
    <w:p w14:paraId="50A1BE43" w14:textId="635C6206" w:rsidR="002F2850" w:rsidRPr="005A3C4E" w:rsidRDefault="00CA7187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C28951" wp14:editId="3A038CC3">
                <wp:simplePos x="0" y="0"/>
                <wp:positionH relativeFrom="column">
                  <wp:posOffset>336550</wp:posOffset>
                </wp:positionH>
                <wp:positionV relativeFrom="paragraph">
                  <wp:posOffset>82550</wp:posOffset>
                </wp:positionV>
                <wp:extent cx="6353175" cy="3263900"/>
                <wp:effectExtent l="0" t="0" r="28575" b="1270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326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8CB6D" w14:textId="108F8A32" w:rsidR="002F2850" w:rsidRPr="002267E5" w:rsidRDefault="002F2850" w:rsidP="002267E5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2267E5">
                              <w:rPr>
                                <w:b/>
                                <w:color w:val="3C8378"/>
                              </w:rPr>
                              <w:t>Contenido</w:t>
                            </w:r>
                            <w:r w:rsidR="00F9290C" w:rsidRPr="002267E5">
                              <w:rPr>
                                <w:b/>
                                <w:color w:val="3C8378"/>
                              </w:rPr>
                              <w:t>s</w:t>
                            </w:r>
                          </w:p>
                          <w:p w14:paraId="0D183B09" w14:textId="1A447692" w:rsidR="00C252DD" w:rsidRDefault="005176FC" w:rsidP="00C252DD">
                            <w:pPr>
                              <w:jc w:val="both"/>
                            </w:pPr>
                            <w:r w:rsidRPr="0093250B">
                              <w:t>La información publicada no recoge alguno de los contenidos obligatorios establecidos en el artículo 6 y 6 bis de la LTAIBG</w:t>
                            </w:r>
                            <w:r w:rsidR="0093250B">
                              <w:t>:</w:t>
                            </w:r>
                          </w:p>
                          <w:p w14:paraId="4D8EB2BE" w14:textId="2976F582" w:rsidR="00CA7187" w:rsidRPr="002267E5" w:rsidRDefault="00CA7187" w:rsidP="002267E5">
                            <w:pPr>
                              <w:pStyle w:val="Prrafodelista"/>
                              <w:numPr>
                                <w:ilvl w:val="0"/>
                                <w:numId w:val="33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CA7187">
                              <w:t xml:space="preserve">No se ha localizado información sobre la </w:t>
                            </w:r>
                            <w:r w:rsidR="009F4AB2" w:rsidRPr="002267E5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 xml:space="preserve">normativa </w:t>
                            </w:r>
                            <w:r w:rsidRPr="002267E5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aplicable.</w:t>
                            </w:r>
                          </w:p>
                          <w:p w14:paraId="45CD18D4" w14:textId="057FF110" w:rsidR="009F1E21" w:rsidRPr="002267E5" w:rsidRDefault="00CF7D4C" w:rsidP="002267E5">
                            <w:pPr>
                              <w:pStyle w:val="Prrafodelista"/>
                              <w:numPr>
                                <w:ilvl w:val="0"/>
                                <w:numId w:val="33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CA7187">
                              <w:t xml:space="preserve">No se ha localizado información sobre la </w:t>
                            </w:r>
                            <w:r w:rsidRPr="002267E5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descripción de la estructura organizativa.</w:t>
                            </w:r>
                          </w:p>
                          <w:p w14:paraId="40B3744E" w14:textId="41223ADF" w:rsidR="00CA7187" w:rsidRPr="002267E5" w:rsidRDefault="00CA7187" w:rsidP="002267E5">
                            <w:pPr>
                              <w:pStyle w:val="Prrafodelista"/>
                              <w:numPr>
                                <w:ilvl w:val="0"/>
                                <w:numId w:val="33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CA7187">
                              <w:t xml:space="preserve">No se ha localizado el </w:t>
                            </w:r>
                            <w:r w:rsidRPr="002267E5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organigrama</w:t>
                            </w:r>
                            <w:r w:rsidR="00F9290C" w:rsidRPr="002267E5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.</w:t>
                            </w:r>
                          </w:p>
                          <w:p w14:paraId="6A0168AD" w14:textId="7DFA304D" w:rsidR="00CA7187" w:rsidRPr="002267E5" w:rsidRDefault="00CA7187" w:rsidP="002267E5">
                            <w:pPr>
                              <w:pStyle w:val="Prrafodelista"/>
                              <w:numPr>
                                <w:ilvl w:val="0"/>
                                <w:numId w:val="33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CA7187">
                              <w:t xml:space="preserve">No se ha localizado la </w:t>
                            </w:r>
                            <w:r w:rsidR="00F9290C" w:rsidRPr="002267E5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i</w:t>
                            </w:r>
                            <w:r w:rsidRPr="002267E5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 xml:space="preserve">dentificación de los máximos responsables. </w:t>
                            </w:r>
                          </w:p>
                          <w:p w14:paraId="53FED764" w14:textId="3EBEFFCD" w:rsidR="00F9290C" w:rsidRPr="002267E5" w:rsidRDefault="00D157B8" w:rsidP="002267E5">
                            <w:pPr>
                              <w:pStyle w:val="Prrafodelista"/>
                              <w:numPr>
                                <w:ilvl w:val="0"/>
                                <w:numId w:val="33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CA7187">
                              <w:t xml:space="preserve">No se ha localizado información sobre el </w:t>
                            </w:r>
                            <w:r w:rsidR="00583EE9" w:rsidRPr="002267E5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perfil y trayectoria profesional de los máximos responsables.</w:t>
                            </w:r>
                          </w:p>
                          <w:p w14:paraId="2E5DA405" w14:textId="24D4AE6F" w:rsidR="00F9290C" w:rsidRDefault="00F9290C" w:rsidP="00F9290C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F9290C">
                              <w:rPr>
                                <w:b/>
                                <w:color w:val="3C8378"/>
                              </w:rPr>
                              <w:t>Calidad</w:t>
                            </w:r>
                          </w:p>
                          <w:p w14:paraId="0E349000" w14:textId="7891B900" w:rsidR="00F9290C" w:rsidRDefault="00F9290C" w:rsidP="002267E5">
                            <w:pPr>
                              <w:pStyle w:val="Prrafodelista"/>
                              <w:numPr>
                                <w:ilvl w:val="0"/>
                                <w:numId w:val="35"/>
                              </w:numPr>
                              <w:rPr>
                                <w:bCs/>
                              </w:rPr>
                            </w:pPr>
                            <w:r w:rsidRPr="002267E5">
                              <w:rPr>
                                <w:bCs/>
                              </w:rPr>
                              <w:t>La información no está datada</w:t>
                            </w:r>
                          </w:p>
                          <w:p w14:paraId="65D68B2C" w14:textId="33934752" w:rsidR="00F9290C" w:rsidRPr="002267E5" w:rsidRDefault="00F9290C" w:rsidP="002267E5">
                            <w:pPr>
                              <w:pStyle w:val="Prrafodelista"/>
                              <w:numPr>
                                <w:ilvl w:val="0"/>
                                <w:numId w:val="35"/>
                              </w:numPr>
                              <w:rPr>
                                <w:bCs/>
                              </w:rPr>
                            </w:pPr>
                            <w:r w:rsidRPr="002267E5">
                              <w:rPr>
                                <w:bCs/>
                              </w:rPr>
                              <w:t>No se publica la fecha de la última revisión o actualización de la información.</w:t>
                            </w:r>
                          </w:p>
                          <w:p w14:paraId="0173D60C" w14:textId="77777777" w:rsidR="00CF7D4C" w:rsidRPr="00CF7D4C" w:rsidRDefault="00CF7D4C" w:rsidP="00CF7D4C">
                            <w:p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14:paraId="42A6D8B6" w14:textId="3EB4935C" w:rsidR="00C252DD" w:rsidRPr="005A3C4E" w:rsidRDefault="00C252DD" w:rsidP="0093250B">
                            <w:pPr>
                              <w:pStyle w:val="Prrafodelista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2895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6.5pt;margin-top:6.5pt;width:500.25pt;height:25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">
                <v:textbox>
                  <w:txbxContent>
                    <w:p w14:paraId="6778CB6D" w14:textId="108F8A32" w:rsidR="002F2850" w:rsidRPr="002267E5" w:rsidRDefault="002F2850" w:rsidP="002267E5">
                      <w:pPr>
                        <w:rPr>
                          <w:b/>
                          <w:color w:val="3C8378"/>
                        </w:rPr>
                      </w:pPr>
                      <w:r w:rsidRPr="002267E5">
                        <w:rPr>
                          <w:b/>
                          <w:color w:val="3C8378"/>
                        </w:rPr>
                        <w:t>Contenido</w:t>
                      </w:r>
                      <w:r w:rsidR="00F9290C" w:rsidRPr="002267E5">
                        <w:rPr>
                          <w:b/>
                          <w:color w:val="3C8378"/>
                        </w:rPr>
                        <w:t>s</w:t>
                      </w:r>
                    </w:p>
                    <w:p w14:paraId="0D183B09" w14:textId="1A447692" w:rsidR="00C252DD" w:rsidRDefault="005176FC" w:rsidP="00C252DD">
                      <w:pPr>
                        <w:jc w:val="both"/>
                      </w:pPr>
                      <w:r w:rsidRPr="0093250B">
                        <w:t>La información publicada no recoge alguno de los contenidos obligatorios establecidos en el artículo 6 y 6 bis de la LTAIBG</w:t>
                      </w:r>
                      <w:r w:rsidR="0093250B">
                        <w:t>:</w:t>
                      </w:r>
                    </w:p>
                    <w:p w14:paraId="4D8EB2BE" w14:textId="2976F582" w:rsidR="00CA7187" w:rsidRPr="002267E5" w:rsidRDefault="00CA7187" w:rsidP="002267E5">
                      <w:pPr>
                        <w:pStyle w:val="Prrafodelista"/>
                        <w:numPr>
                          <w:ilvl w:val="0"/>
                          <w:numId w:val="33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</w:pPr>
                      <w:r w:rsidRPr="00CA7187">
                        <w:t xml:space="preserve">No se ha localizado información sobre la </w:t>
                      </w:r>
                      <w:r w:rsidR="009F4AB2" w:rsidRPr="002267E5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 xml:space="preserve">normativa </w:t>
                      </w:r>
                      <w:r w:rsidRPr="002267E5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aplicable.</w:t>
                      </w:r>
                    </w:p>
                    <w:p w14:paraId="45CD18D4" w14:textId="057FF110" w:rsidR="009F1E21" w:rsidRPr="002267E5" w:rsidRDefault="00CF7D4C" w:rsidP="002267E5">
                      <w:pPr>
                        <w:pStyle w:val="Prrafodelista"/>
                        <w:numPr>
                          <w:ilvl w:val="0"/>
                          <w:numId w:val="33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</w:pPr>
                      <w:r w:rsidRPr="00CA7187">
                        <w:t xml:space="preserve">No se ha localizado información sobre la </w:t>
                      </w:r>
                      <w:r w:rsidRPr="002267E5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descripción de la estructura organizativa.</w:t>
                      </w:r>
                    </w:p>
                    <w:p w14:paraId="40B3744E" w14:textId="41223ADF" w:rsidR="00CA7187" w:rsidRPr="002267E5" w:rsidRDefault="00CA7187" w:rsidP="002267E5">
                      <w:pPr>
                        <w:pStyle w:val="Prrafodelista"/>
                        <w:numPr>
                          <w:ilvl w:val="0"/>
                          <w:numId w:val="33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</w:pPr>
                      <w:r w:rsidRPr="00CA7187">
                        <w:t xml:space="preserve">No se ha localizado el </w:t>
                      </w:r>
                      <w:r w:rsidRPr="002267E5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organigrama</w:t>
                      </w:r>
                      <w:r w:rsidR="00F9290C" w:rsidRPr="002267E5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.</w:t>
                      </w:r>
                    </w:p>
                    <w:p w14:paraId="6A0168AD" w14:textId="7DFA304D" w:rsidR="00CA7187" w:rsidRPr="002267E5" w:rsidRDefault="00CA7187" w:rsidP="002267E5">
                      <w:pPr>
                        <w:pStyle w:val="Prrafodelista"/>
                        <w:numPr>
                          <w:ilvl w:val="0"/>
                          <w:numId w:val="33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</w:pPr>
                      <w:r w:rsidRPr="00CA7187">
                        <w:t xml:space="preserve">No se ha localizado la </w:t>
                      </w:r>
                      <w:r w:rsidR="00F9290C" w:rsidRPr="002267E5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i</w:t>
                      </w:r>
                      <w:r w:rsidRPr="002267E5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 xml:space="preserve">dentificación de los máximos responsables. </w:t>
                      </w:r>
                    </w:p>
                    <w:p w14:paraId="53FED764" w14:textId="3EBEFFCD" w:rsidR="00F9290C" w:rsidRPr="002267E5" w:rsidRDefault="00D157B8" w:rsidP="002267E5">
                      <w:pPr>
                        <w:pStyle w:val="Prrafodelista"/>
                        <w:numPr>
                          <w:ilvl w:val="0"/>
                          <w:numId w:val="33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</w:pPr>
                      <w:r w:rsidRPr="00CA7187">
                        <w:t xml:space="preserve">No se ha localizado información sobre el </w:t>
                      </w:r>
                      <w:r w:rsidR="00583EE9" w:rsidRPr="002267E5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perfil y trayectoria profesional de los máximos responsables.</w:t>
                      </w:r>
                    </w:p>
                    <w:p w14:paraId="2E5DA405" w14:textId="24D4AE6F" w:rsidR="00F9290C" w:rsidRDefault="00F9290C" w:rsidP="00F9290C">
                      <w:pPr>
                        <w:rPr>
                          <w:b/>
                          <w:color w:val="3C8378"/>
                        </w:rPr>
                      </w:pPr>
                      <w:r w:rsidRPr="00F9290C">
                        <w:rPr>
                          <w:b/>
                          <w:color w:val="3C8378"/>
                        </w:rPr>
                        <w:t>Calidad</w:t>
                      </w:r>
                    </w:p>
                    <w:p w14:paraId="0E349000" w14:textId="7891B900" w:rsidR="00F9290C" w:rsidRDefault="00F9290C" w:rsidP="002267E5">
                      <w:pPr>
                        <w:pStyle w:val="Prrafodelista"/>
                        <w:numPr>
                          <w:ilvl w:val="0"/>
                          <w:numId w:val="35"/>
                        </w:numPr>
                        <w:rPr>
                          <w:bCs/>
                        </w:rPr>
                      </w:pPr>
                      <w:r w:rsidRPr="002267E5">
                        <w:rPr>
                          <w:bCs/>
                        </w:rPr>
                        <w:t>La información no está datada</w:t>
                      </w:r>
                    </w:p>
                    <w:p w14:paraId="65D68B2C" w14:textId="33934752" w:rsidR="00F9290C" w:rsidRPr="002267E5" w:rsidRDefault="00F9290C" w:rsidP="002267E5">
                      <w:pPr>
                        <w:pStyle w:val="Prrafodelista"/>
                        <w:numPr>
                          <w:ilvl w:val="0"/>
                          <w:numId w:val="35"/>
                        </w:numPr>
                        <w:rPr>
                          <w:bCs/>
                        </w:rPr>
                      </w:pPr>
                      <w:r w:rsidRPr="002267E5">
                        <w:rPr>
                          <w:bCs/>
                        </w:rPr>
                        <w:t>No se publica la fecha de la última revisión o actualización de la información.</w:t>
                      </w:r>
                    </w:p>
                    <w:p w14:paraId="0173D60C" w14:textId="77777777" w:rsidR="00CF7D4C" w:rsidRPr="00CF7D4C" w:rsidRDefault="00CF7D4C" w:rsidP="00CF7D4C">
                      <w:p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</w:pPr>
                    </w:p>
                    <w:p w14:paraId="42A6D8B6" w14:textId="3EB4935C" w:rsidR="00C252DD" w:rsidRPr="005A3C4E" w:rsidRDefault="00C252DD" w:rsidP="0093250B">
                      <w:pPr>
                        <w:pStyle w:val="Prrafodelista"/>
                        <w:rPr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0CF797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483413C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A6A6B6B" w14:textId="084927B1" w:rsidR="002F2850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14E91D5" w14:textId="6D69A01F" w:rsidR="009F4AB2" w:rsidRDefault="009F4AB2" w:rsidP="0093250B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0830B463" w14:textId="4F84EC64" w:rsidR="00F9290C" w:rsidRDefault="00F9290C" w:rsidP="0093250B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396D9B89" w14:textId="3CF49D21" w:rsidR="00F9290C" w:rsidRDefault="00F9290C" w:rsidP="0093250B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0F3CC3F9" w14:textId="2936D7CA" w:rsidR="00F9290C" w:rsidRDefault="00F9290C" w:rsidP="0093250B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380119EE" w14:textId="1D4C861F" w:rsidR="00F9290C" w:rsidRDefault="00F9290C" w:rsidP="0093250B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1BC211C1" w14:textId="7F2FDF51" w:rsidR="00F9290C" w:rsidRDefault="00F9290C" w:rsidP="0093250B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6A972E32" w14:textId="44D41319" w:rsidR="00F9290C" w:rsidRDefault="00F9290C" w:rsidP="0093250B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16ED853E" w14:textId="77777777" w:rsidR="00F9290C" w:rsidRDefault="00F9290C" w:rsidP="0093250B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3B6388E8" w14:textId="7C9ADD98" w:rsidR="00C33A23" w:rsidRDefault="002F2850" w:rsidP="00CB4BF4">
      <w:pPr>
        <w:pStyle w:val="Cuerpodelboletn"/>
        <w:spacing w:before="120" w:after="120" w:line="312" w:lineRule="auto"/>
        <w:ind w:left="426"/>
        <w:rPr>
          <w:color w:val="3C8378"/>
          <w:lang w:bidi="es-ES"/>
        </w:rPr>
      </w:pPr>
      <w:r w:rsidRPr="005260B7">
        <w:rPr>
          <w:rStyle w:val="Ttulo2Car"/>
          <w:lang w:bidi="es-ES"/>
        </w:rPr>
        <w:lastRenderedPageBreak/>
        <w:t>I</w:t>
      </w:r>
      <w:r w:rsidR="00C33A23" w:rsidRPr="005260B7">
        <w:rPr>
          <w:rStyle w:val="Ttulo2Car"/>
          <w:lang w:bidi="es-ES"/>
        </w:rPr>
        <w:t>I.</w:t>
      </w:r>
      <w:r w:rsidR="00CC530C">
        <w:rPr>
          <w:rStyle w:val="Ttulo2Car"/>
          <w:lang w:bidi="es-ES"/>
        </w:rPr>
        <w:t>2</w:t>
      </w:r>
      <w:r w:rsidR="00C33A23" w:rsidRPr="005260B7">
        <w:rPr>
          <w:rStyle w:val="Ttulo2Car"/>
          <w:lang w:bidi="es-ES"/>
        </w:rPr>
        <w:t xml:space="preserve"> Información Económica</w:t>
      </w:r>
      <w:r w:rsidR="00CC530C">
        <w:rPr>
          <w:rStyle w:val="Ttulo2Car"/>
          <w:lang w:bidi="es-ES"/>
        </w:rPr>
        <w:t xml:space="preserve"> y</w:t>
      </w:r>
      <w:r w:rsidR="00C33A23" w:rsidRPr="005260B7">
        <w:rPr>
          <w:rStyle w:val="Ttulo2Car"/>
          <w:lang w:bidi="es-ES"/>
        </w:rPr>
        <w:t xml:space="preserve"> Presupuestaria</w:t>
      </w:r>
      <w:r w:rsidR="00C33A23" w:rsidRPr="005260B7">
        <w:rPr>
          <w:color w:val="3C8378"/>
          <w:lang w:bidi="es-ES"/>
        </w:rPr>
        <w:t xml:space="preserve"> </w:t>
      </w:r>
    </w:p>
    <w:tbl>
      <w:tblPr>
        <w:tblStyle w:val="Tablaconcuadrcula"/>
        <w:tblW w:w="10125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984"/>
        <w:gridCol w:w="851"/>
        <w:gridCol w:w="5670"/>
      </w:tblGrid>
      <w:tr w:rsidR="00C33A23" w:rsidRPr="005A3C4E" w14:paraId="4E562320" w14:textId="77777777" w:rsidTr="002267E5">
        <w:trPr>
          <w:cantSplit/>
          <w:trHeight w:val="1612"/>
          <w:tblHeader/>
        </w:trPr>
        <w:tc>
          <w:tcPr>
            <w:tcW w:w="1620" w:type="dxa"/>
            <w:shd w:val="clear" w:color="auto" w:fill="3C8378"/>
            <w:vAlign w:val="center"/>
          </w:tcPr>
          <w:p w14:paraId="1DDD5D63" w14:textId="50FEADB1" w:rsidR="00C33A23" w:rsidRPr="005A3C4E" w:rsidRDefault="00D221AE" w:rsidP="00D221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 de </w:t>
            </w: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bligaciones</w:t>
            </w:r>
          </w:p>
        </w:tc>
        <w:tc>
          <w:tcPr>
            <w:tcW w:w="1984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0546B51" w14:textId="77777777" w:rsidR="00C33A23" w:rsidRPr="005A3C4E" w:rsidRDefault="00C33A23" w:rsidP="00F47C3B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851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1A5DFC9" w14:textId="77777777" w:rsidR="00C33A23" w:rsidRPr="005A3C4E" w:rsidRDefault="00C33A23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670" w:type="dxa"/>
            <w:tcBorders>
              <w:bottom w:val="single" w:sz="4" w:space="0" w:color="3C8378"/>
            </w:tcBorders>
            <w:shd w:val="clear" w:color="auto" w:fill="3C8378"/>
            <w:vAlign w:val="center"/>
          </w:tcPr>
          <w:p w14:paraId="6387084B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C33A23" w:rsidRPr="005A3C4E" w14:paraId="0964FA60" w14:textId="77777777" w:rsidTr="002267E5"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98E6275" w14:textId="77777777" w:rsidR="00C33A23" w:rsidRPr="005A3C4E" w:rsidRDefault="00C33A23" w:rsidP="00C33A23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Contratos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664088E" w14:textId="280E2DD8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Contratos </w:t>
            </w:r>
          </w:p>
        </w:tc>
        <w:tc>
          <w:tcPr>
            <w:tcW w:w="8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6A91890" w14:textId="77777777" w:rsidR="00C33A23" w:rsidRPr="005A3C4E" w:rsidRDefault="00C33A23" w:rsidP="002A2161">
            <w:pPr>
              <w:pStyle w:val="Cuerpodelboletn"/>
              <w:numPr>
                <w:ilvl w:val="0"/>
                <w:numId w:val="29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67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0201226" w14:textId="43990ED9" w:rsidR="00C33A23" w:rsidRPr="005A3C4E" w:rsidRDefault="003F2BD7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la información.</w:t>
            </w:r>
          </w:p>
        </w:tc>
      </w:tr>
      <w:tr w:rsidR="00711AA8" w:rsidRPr="005A3C4E" w14:paraId="68046222" w14:textId="77777777" w:rsidTr="002267E5">
        <w:trPr>
          <w:trHeight w:val="1074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BAAD106" w14:textId="77777777" w:rsidR="00711AA8" w:rsidRPr="005A3C4E" w:rsidRDefault="00711AA8" w:rsidP="00711AA8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3219DAA" w14:textId="77777777" w:rsidR="00711AA8" w:rsidRPr="005A3C4E" w:rsidRDefault="00711AA8" w:rsidP="00711AA8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Contratos Menores</w:t>
            </w:r>
          </w:p>
        </w:tc>
        <w:tc>
          <w:tcPr>
            <w:tcW w:w="8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A2500" w14:textId="77777777" w:rsidR="00711AA8" w:rsidRPr="005A3C4E" w:rsidRDefault="00711AA8" w:rsidP="002A2161">
            <w:pPr>
              <w:pStyle w:val="Cuerpodelboletn"/>
              <w:numPr>
                <w:ilvl w:val="0"/>
                <w:numId w:val="29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67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95A4B38" w14:textId="379BDFB7" w:rsidR="00711AA8" w:rsidRPr="005A3C4E" w:rsidRDefault="003F2BD7" w:rsidP="00711AA8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la información.</w:t>
            </w:r>
          </w:p>
        </w:tc>
      </w:tr>
      <w:tr w:rsidR="00711AA8" w:rsidRPr="005A3C4E" w14:paraId="6230044A" w14:textId="77777777" w:rsidTr="002267E5">
        <w:trPr>
          <w:trHeight w:val="1388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B359470" w14:textId="77777777" w:rsidR="00711AA8" w:rsidRPr="005A3C4E" w:rsidRDefault="00711AA8" w:rsidP="00711AA8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Convenios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18C3740" w14:textId="21D05360" w:rsidR="00711AA8" w:rsidRPr="005A3C4E" w:rsidRDefault="00711AA8" w:rsidP="00711AA8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Relación de los convenios suscritos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con AAPP</w:t>
            </w:r>
          </w:p>
        </w:tc>
        <w:tc>
          <w:tcPr>
            <w:tcW w:w="8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304C52" w14:textId="77777777" w:rsidR="00711AA8" w:rsidRPr="005A3C4E" w:rsidRDefault="00711AA8" w:rsidP="002A2161">
            <w:pPr>
              <w:pStyle w:val="Cuerpodelboletn"/>
              <w:numPr>
                <w:ilvl w:val="0"/>
                <w:numId w:val="29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67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6ECB6DD" w14:textId="2BD3827F" w:rsidR="007E1A10" w:rsidRPr="005A3C4E" w:rsidRDefault="003F2BD7" w:rsidP="00711AA8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la información.</w:t>
            </w:r>
          </w:p>
        </w:tc>
      </w:tr>
      <w:tr w:rsidR="007E1A10" w:rsidRPr="005A3C4E" w14:paraId="375A9582" w14:textId="77777777" w:rsidTr="002267E5">
        <w:trPr>
          <w:trHeight w:val="1675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8080CA0" w14:textId="77777777" w:rsidR="007E1A10" w:rsidRPr="005A3C4E" w:rsidRDefault="007E1A10" w:rsidP="007E1A10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Subvenciones 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D9016F" w14:textId="19FF85EE" w:rsidR="007E1A10" w:rsidRPr="005A3C4E" w:rsidRDefault="007E1A10" w:rsidP="007E1A10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Subvenciones y ayudas públicas concedidas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por AAPP</w:t>
            </w:r>
          </w:p>
        </w:tc>
        <w:tc>
          <w:tcPr>
            <w:tcW w:w="8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18D8B7" w14:textId="77777777" w:rsidR="007E1A10" w:rsidRPr="005A3C4E" w:rsidRDefault="007E1A10" w:rsidP="002A2161">
            <w:pPr>
              <w:pStyle w:val="Cuerpodelboletn"/>
              <w:numPr>
                <w:ilvl w:val="0"/>
                <w:numId w:val="29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67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33EB2B5" w14:textId="5ED1355D" w:rsidR="007E1A10" w:rsidRPr="005A3C4E" w:rsidRDefault="003F2BD7" w:rsidP="007E1A10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la información.</w:t>
            </w:r>
          </w:p>
        </w:tc>
      </w:tr>
      <w:tr w:rsidR="007E1A10" w:rsidRPr="005A3C4E" w14:paraId="7353650C" w14:textId="77777777" w:rsidTr="002267E5">
        <w:trPr>
          <w:trHeight w:val="1665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9266835" w14:textId="77777777" w:rsidR="007E1A10" w:rsidRPr="005A3C4E" w:rsidRDefault="007E1A10" w:rsidP="007E1A10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4FE4773" w14:textId="7A8C5B64" w:rsidR="007E1A10" w:rsidRPr="005A3C4E" w:rsidRDefault="007E1A10" w:rsidP="007E1A10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8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A07DC6B" w14:textId="77777777" w:rsidR="007E1A10" w:rsidRPr="005A3C4E" w:rsidRDefault="007E1A10" w:rsidP="002A2161">
            <w:pPr>
              <w:pStyle w:val="Cuerpodelboletn"/>
              <w:numPr>
                <w:ilvl w:val="0"/>
                <w:numId w:val="30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67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A9FE650" w14:textId="01485E6F" w:rsidR="007E1A10" w:rsidRPr="007325FB" w:rsidRDefault="0054238A" w:rsidP="007E1A10">
            <w:pPr>
              <w:pStyle w:val="Cuerpodelboletn"/>
              <w:spacing w:before="120" w:after="120" w:line="312" w:lineRule="auto"/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aplica.</w:t>
            </w:r>
          </w:p>
        </w:tc>
      </w:tr>
      <w:tr w:rsidR="007E1A10" w:rsidRPr="005A3C4E" w14:paraId="2B2DA499" w14:textId="77777777" w:rsidTr="002267E5">
        <w:trPr>
          <w:trHeight w:val="1114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720131D" w14:textId="77777777" w:rsidR="007E1A10" w:rsidRPr="005A3C4E" w:rsidRDefault="007E1A10" w:rsidP="007E1A10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Cuentas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48A1734" w14:textId="77777777" w:rsidR="007E1A10" w:rsidRPr="005A3C4E" w:rsidRDefault="007E1A10" w:rsidP="007E1A10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Cuentas anuales</w:t>
            </w:r>
          </w:p>
        </w:tc>
        <w:tc>
          <w:tcPr>
            <w:tcW w:w="8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0A8ED4D" w14:textId="77777777" w:rsidR="007E1A10" w:rsidRPr="005A3C4E" w:rsidRDefault="007E1A10" w:rsidP="002A2161">
            <w:pPr>
              <w:pStyle w:val="Cuerpodelboletn"/>
              <w:numPr>
                <w:ilvl w:val="0"/>
                <w:numId w:val="29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67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45A6C" w14:textId="0D8847ED" w:rsidR="007E1A10" w:rsidRPr="005A3C4E" w:rsidRDefault="00942945" w:rsidP="007E1A10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la información.</w:t>
            </w:r>
          </w:p>
        </w:tc>
      </w:tr>
      <w:tr w:rsidR="007E1A10" w:rsidRPr="005A3C4E" w14:paraId="0E27B1AA" w14:textId="77777777" w:rsidTr="002267E5">
        <w:trPr>
          <w:trHeight w:val="94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11104060" w14:textId="77777777" w:rsidR="007E1A10" w:rsidRPr="005A3C4E" w:rsidRDefault="007E1A10" w:rsidP="007E1A10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825E98" w14:textId="77777777" w:rsidR="007E1A10" w:rsidRPr="005A3C4E" w:rsidRDefault="007E1A10" w:rsidP="007E1A10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Informes de auditoría de cuentas y de fiscalización por órganos de control externo</w:t>
            </w:r>
          </w:p>
        </w:tc>
        <w:tc>
          <w:tcPr>
            <w:tcW w:w="8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73BE25" w14:textId="77777777" w:rsidR="007E1A10" w:rsidRPr="005A3C4E" w:rsidRDefault="007E1A10" w:rsidP="002A2161">
            <w:pPr>
              <w:pStyle w:val="Cuerpodelboletn"/>
              <w:numPr>
                <w:ilvl w:val="0"/>
                <w:numId w:val="29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67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6524B83" w14:textId="3C7232F4" w:rsidR="007E1A10" w:rsidRPr="005A3C4E" w:rsidRDefault="00CA7187" w:rsidP="007E1A10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la información.</w:t>
            </w:r>
          </w:p>
        </w:tc>
      </w:tr>
      <w:tr w:rsidR="007E1A10" w:rsidRPr="005A3C4E" w14:paraId="3313C0F0" w14:textId="77777777" w:rsidTr="002267E5">
        <w:trPr>
          <w:trHeight w:val="1662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3D78EC4" w14:textId="77777777" w:rsidR="007E1A10" w:rsidRPr="005A3C4E" w:rsidRDefault="007E1A10" w:rsidP="007E1A10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Retribuciones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8CBE09" w14:textId="77777777" w:rsidR="007E1A10" w:rsidRPr="005A3C4E" w:rsidRDefault="007E1A10" w:rsidP="007E1A10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Retribuciones anuales Altos Cargos y máximos responsables</w:t>
            </w:r>
          </w:p>
        </w:tc>
        <w:tc>
          <w:tcPr>
            <w:tcW w:w="8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5632806" w14:textId="77777777" w:rsidR="007E1A10" w:rsidRPr="005A3C4E" w:rsidRDefault="007E1A10" w:rsidP="002A2161">
            <w:pPr>
              <w:pStyle w:val="Cuerpodelboletn"/>
              <w:numPr>
                <w:ilvl w:val="0"/>
                <w:numId w:val="29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67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8035654" w14:textId="322C3950" w:rsidR="007E1A10" w:rsidRPr="005A3C4E" w:rsidRDefault="000B6387" w:rsidP="007E1A10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</w:tbl>
    <w:p w14:paraId="5C539AB1" w14:textId="759B139F" w:rsidR="00911375" w:rsidRDefault="00911375" w:rsidP="000B6387">
      <w:pPr>
        <w:pStyle w:val="Cuerpodelboletn"/>
        <w:spacing w:before="120" w:after="120" w:line="312" w:lineRule="auto"/>
        <w:rPr>
          <w:rStyle w:val="Ttulo2Car"/>
          <w:lang w:bidi="es-ES"/>
        </w:rPr>
      </w:pPr>
    </w:p>
    <w:p w14:paraId="594CA42F" w14:textId="77777777" w:rsidR="002267E5" w:rsidRDefault="002267E5" w:rsidP="000B6387">
      <w:pPr>
        <w:pStyle w:val="Cuerpodelboletn"/>
        <w:spacing w:before="120" w:after="120" w:line="312" w:lineRule="auto"/>
        <w:rPr>
          <w:rStyle w:val="Ttulo2Car"/>
          <w:lang w:bidi="es-ES"/>
        </w:rPr>
      </w:pPr>
    </w:p>
    <w:p w14:paraId="482458EF" w14:textId="180D9DD8" w:rsidR="00C33A23" w:rsidRPr="005A3C4E" w:rsidRDefault="00C33A23" w:rsidP="001D0329">
      <w:pPr>
        <w:pStyle w:val="Cuerpodelboletn"/>
        <w:spacing w:before="120" w:after="120" w:line="312" w:lineRule="auto"/>
        <w:ind w:left="426"/>
        <w:rPr>
          <w:rStyle w:val="Ttulo2Car"/>
          <w:color w:val="00642D"/>
          <w:lang w:bidi="es-ES"/>
        </w:rPr>
      </w:pPr>
      <w:r w:rsidRPr="0060669B">
        <w:rPr>
          <w:rStyle w:val="Ttulo2Car"/>
          <w:lang w:bidi="es-ES"/>
        </w:rPr>
        <w:lastRenderedPageBreak/>
        <w:t xml:space="preserve">Análisis de la </w:t>
      </w:r>
      <w:r w:rsidR="002A154B" w:rsidRPr="0060669B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 xml:space="preserve">nformación de </w:t>
      </w:r>
      <w:r w:rsidR="00BD4582" w:rsidRPr="0060669B">
        <w:rPr>
          <w:rStyle w:val="Ttulo2Car"/>
          <w:lang w:bidi="es-ES"/>
        </w:rPr>
        <w:t>Económica</w:t>
      </w:r>
      <w:r w:rsidR="00CC530C">
        <w:rPr>
          <w:rStyle w:val="Ttulo2Car"/>
          <w:lang w:bidi="es-ES"/>
        </w:rPr>
        <w:t xml:space="preserve"> y</w:t>
      </w:r>
      <w:r w:rsidR="00BD4582" w:rsidRPr="0060669B">
        <w:rPr>
          <w:rStyle w:val="Ttulo2Car"/>
          <w:lang w:bidi="es-ES"/>
        </w:rPr>
        <w:t xml:space="preserve"> Presupuestaria</w:t>
      </w:r>
    </w:p>
    <w:p w14:paraId="352D6251" w14:textId="4BF617B2" w:rsidR="00EB51D7" w:rsidRPr="005A3C4E" w:rsidRDefault="00F21D28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Refdecomentario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207B22" wp14:editId="2C608D5C">
                <wp:simplePos x="0" y="0"/>
                <wp:positionH relativeFrom="margin">
                  <wp:align>right</wp:align>
                </wp:positionH>
                <wp:positionV relativeFrom="paragraph">
                  <wp:posOffset>143510</wp:posOffset>
                </wp:positionV>
                <wp:extent cx="6407150" cy="3003550"/>
                <wp:effectExtent l="0" t="0" r="12700" b="2540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150" cy="300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B9A90" w14:textId="77777777" w:rsidR="00EB51D7" w:rsidRPr="0060669B" w:rsidRDefault="00EB51D7" w:rsidP="00EB51D7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634C2F00" w14:textId="0D9F587F" w:rsidR="005176FC" w:rsidRPr="00CE4FA3" w:rsidRDefault="005176FC" w:rsidP="005176FC">
                            <w:pPr>
                              <w:rPr>
                                <w:bCs/>
                              </w:rPr>
                            </w:pPr>
                            <w:r w:rsidRPr="00CE4FA3">
                              <w:rPr>
                                <w:bCs/>
                              </w:rPr>
                              <w:t xml:space="preserve">La información publicada no contempla </w:t>
                            </w:r>
                            <w:r w:rsidR="005629EF">
                              <w:rPr>
                                <w:bCs/>
                              </w:rPr>
                              <w:t>ninguno</w:t>
                            </w:r>
                            <w:r w:rsidRPr="00CE4FA3">
                              <w:rPr>
                                <w:bCs/>
                              </w:rPr>
                              <w:t xml:space="preserve"> de los contenidos obligatorios establecidos en el artículo 8 de la LTAIBG.</w:t>
                            </w:r>
                          </w:p>
                          <w:p w14:paraId="6A13EF32" w14:textId="1BEBA5F8" w:rsidR="003F2BD7" w:rsidRPr="00942945" w:rsidRDefault="003F2BD7" w:rsidP="005629EF">
                            <w:pPr>
                              <w:pStyle w:val="Prrafodelista"/>
                              <w:numPr>
                                <w:ilvl w:val="0"/>
                                <w:numId w:val="36"/>
                              </w:numPr>
                              <w:jc w:val="both"/>
                            </w:pPr>
                            <w:bookmarkStart w:id="0" w:name="_Hlk192842640"/>
                            <w:r w:rsidRPr="00942945">
                              <w:t xml:space="preserve">No se ha localizado información sobre </w:t>
                            </w:r>
                            <w:r w:rsidR="002A2161">
                              <w:t xml:space="preserve">los </w:t>
                            </w:r>
                            <w:r w:rsidRPr="005629EF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contratos</w:t>
                            </w:r>
                            <w:r w:rsidR="002A2161">
                              <w:t xml:space="preserve"> (mayores y menores adjudicados por AAPP.</w:t>
                            </w:r>
                          </w:p>
                          <w:p w14:paraId="6241A18F" w14:textId="3462E7BA" w:rsidR="003F2BD7" w:rsidRPr="005629EF" w:rsidRDefault="00186206" w:rsidP="005629EF">
                            <w:pPr>
                              <w:pStyle w:val="Prrafodelista"/>
                              <w:numPr>
                                <w:ilvl w:val="0"/>
                                <w:numId w:val="36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942945">
                              <w:t xml:space="preserve">No se ha localizado información sobre la </w:t>
                            </w:r>
                            <w:r w:rsidRPr="005629EF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r</w:t>
                            </w:r>
                            <w:r w:rsidR="003F2BD7" w:rsidRPr="005629EF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elación de los convenios suscritos con AAPP</w:t>
                            </w:r>
                            <w:r w:rsidRPr="005629EF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.</w:t>
                            </w:r>
                          </w:p>
                          <w:p w14:paraId="5ADB3FA5" w14:textId="4EFE4BD1" w:rsidR="00186206" w:rsidRPr="005629EF" w:rsidRDefault="00186206" w:rsidP="005629EF">
                            <w:pPr>
                              <w:pStyle w:val="Prrafodelista"/>
                              <w:numPr>
                                <w:ilvl w:val="0"/>
                                <w:numId w:val="36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942945">
                              <w:t xml:space="preserve">No se ha localizado información sobre las </w:t>
                            </w:r>
                            <w:r w:rsidRPr="005629EF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subvenciones y ayudas públicas concedidas por AAPP.</w:t>
                            </w:r>
                          </w:p>
                          <w:p w14:paraId="0CAF813F" w14:textId="6EE7F968" w:rsidR="00942945" w:rsidRPr="00942945" w:rsidRDefault="00942945" w:rsidP="005629EF">
                            <w:pPr>
                              <w:pStyle w:val="Prrafodelista"/>
                              <w:numPr>
                                <w:ilvl w:val="0"/>
                                <w:numId w:val="36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942945">
                              <w:t xml:space="preserve">No se ha localizado información sobre las </w:t>
                            </w:r>
                            <w:r w:rsidRPr="00942945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cuentas anuales.</w:t>
                            </w:r>
                          </w:p>
                          <w:p w14:paraId="327234B1" w14:textId="1EA93B33" w:rsidR="00CA7187" w:rsidRPr="00942945" w:rsidRDefault="00CA7187" w:rsidP="005629EF">
                            <w:pPr>
                              <w:pStyle w:val="Prrafodelista"/>
                              <w:numPr>
                                <w:ilvl w:val="0"/>
                                <w:numId w:val="36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942945">
                              <w:t xml:space="preserve">No se ha localizado los </w:t>
                            </w:r>
                            <w:r w:rsidRPr="00942945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informes de auditoría de cuentas y de fiscalización por órganos de control externo.</w:t>
                            </w:r>
                          </w:p>
                          <w:p w14:paraId="5325D26A" w14:textId="56401A7C" w:rsidR="00C252DD" w:rsidRPr="00942945" w:rsidRDefault="00C252DD" w:rsidP="005629EF">
                            <w:pPr>
                              <w:pStyle w:val="Prrafodelista"/>
                              <w:numPr>
                                <w:ilvl w:val="0"/>
                                <w:numId w:val="36"/>
                              </w:numPr>
                              <w:jc w:val="both"/>
                            </w:pPr>
                            <w:r w:rsidRPr="00942945">
                              <w:t>No se ha localizado información sobre las retribuciones percibidas por los máximos responsables.</w:t>
                            </w:r>
                          </w:p>
                          <w:bookmarkEnd w:id="0"/>
                          <w:p w14:paraId="0E9AD72D" w14:textId="77777777" w:rsidR="00617363" w:rsidRPr="00617363" w:rsidRDefault="00617363" w:rsidP="00617363">
                            <w:pPr>
                              <w:pStyle w:val="Prrafodelista"/>
                              <w:rPr>
                                <w:b/>
                                <w:color w:val="3C8378"/>
                              </w:rPr>
                            </w:pPr>
                          </w:p>
                          <w:p w14:paraId="191AAC8C" w14:textId="77777777" w:rsidR="000A0548" w:rsidRDefault="000A0548" w:rsidP="00CE4FA3">
                            <w:pPr>
                              <w:rPr>
                                <w:b/>
                                <w:color w:val="3C8378"/>
                              </w:rPr>
                            </w:pPr>
                          </w:p>
                          <w:p w14:paraId="5EE286A6" w14:textId="77777777" w:rsidR="000A0548" w:rsidRDefault="000A0548" w:rsidP="00CE4FA3">
                            <w:pPr>
                              <w:rPr>
                                <w:b/>
                                <w:color w:val="3C8378"/>
                              </w:rPr>
                            </w:pPr>
                          </w:p>
                          <w:p w14:paraId="2219A389" w14:textId="77777777" w:rsidR="000A0548" w:rsidRPr="000A0548" w:rsidRDefault="000A0548" w:rsidP="000A0548">
                            <w:pPr>
                              <w:rPr>
                                <w:b/>
                                <w:color w:val="3C8378"/>
                              </w:rPr>
                            </w:pPr>
                          </w:p>
                          <w:p w14:paraId="19B088CC" w14:textId="212EDD77" w:rsidR="001D0329" w:rsidRPr="001D0329" w:rsidRDefault="001D0329" w:rsidP="00CE4FA3">
                            <w:pPr>
                              <w:pStyle w:val="Prrafodelista"/>
                              <w:ind w:left="64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07B22" id="_x0000_s1027" type="#_x0000_t202" style="position:absolute;left:0;text-align:left;margin-left:453.3pt;margin-top:11.3pt;width:504.5pt;height:236.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">
                <v:textbox>
                  <w:txbxContent>
                    <w:p w14:paraId="7ABB9A90" w14:textId="77777777" w:rsidR="00EB51D7" w:rsidRPr="0060669B" w:rsidRDefault="00EB51D7" w:rsidP="00EB51D7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634C2F00" w14:textId="0D9F587F" w:rsidR="005176FC" w:rsidRPr="00CE4FA3" w:rsidRDefault="005176FC" w:rsidP="005176FC">
                      <w:pPr>
                        <w:rPr>
                          <w:bCs/>
                        </w:rPr>
                      </w:pPr>
                      <w:r w:rsidRPr="00CE4FA3">
                        <w:rPr>
                          <w:bCs/>
                        </w:rPr>
                        <w:t xml:space="preserve">La información publicada no contempla </w:t>
                      </w:r>
                      <w:r w:rsidR="005629EF">
                        <w:rPr>
                          <w:bCs/>
                        </w:rPr>
                        <w:t>ninguno</w:t>
                      </w:r>
                      <w:r w:rsidRPr="00CE4FA3">
                        <w:rPr>
                          <w:bCs/>
                        </w:rPr>
                        <w:t xml:space="preserve"> de los contenidos obligatorios establecidos en el artículo 8 de la LTAIBG.</w:t>
                      </w:r>
                    </w:p>
                    <w:p w14:paraId="6A13EF32" w14:textId="1BEBA5F8" w:rsidR="003F2BD7" w:rsidRPr="00942945" w:rsidRDefault="003F2BD7" w:rsidP="005629EF">
                      <w:pPr>
                        <w:pStyle w:val="Prrafodelista"/>
                        <w:numPr>
                          <w:ilvl w:val="0"/>
                          <w:numId w:val="36"/>
                        </w:numPr>
                        <w:jc w:val="both"/>
                      </w:pPr>
                      <w:bookmarkStart w:id="1" w:name="_Hlk192842640"/>
                      <w:r w:rsidRPr="00942945">
                        <w:t xml:space="preserve">No se ha localizado información sobre </w:t>
                      </w:r>
                      <w:r w:rsidR="002A2161">
                        <w:t xml:space="preserve">los </w:t>
                      </w:r>
                      <w:r w:rsidRPr="005629EF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contratos</w:t>
                      </w:r>
                      <w:r w:rsidR="002A2161">
                        <w:t xml:space="preserve"> (mayores y menores adjudicados por AAPP.</w:t>
                      </w:r>
                    </w:p>
                    <w:p w14:paraId="6241A18F" w14:textId="3462E7BA" w:rsidR="003F2BD7" w:rsidRPr="005629EF" w:rsidRDefault="00186206" w:rsidP="005629EF">
                      <w:pPr>
                        <w:pStyle w:val="Prrafodelista"/>
                        <w:numPr>
                          <w:ilvl w:val="0"/>
                          <w:numId w:val="36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</w:pPr>
                      <w:r w:rsidRPr="00942945">
                        <w:t xml:space="preserve">No se ha localizado información sobre la </w:t>
                      </w:r>
                      <w:r w:rsidRPr="005629EF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r</w:t>
                      </w:r>
                      <w:r w:rsidR="003F2BD7" w:rsidRPr="005629EF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elación de los convenios suscritos con AAPP</w:t>
                      </w:r>
                      <w:r w:rsidRPr="005629EF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.</w:t>
                      </w:r>
                    </w:p>
                    <w:p w14:paraId="5ADB3FA5" w14:textId="4EFE4BD1" w:rsidR="00186206" w:rsidRPr="005629EF" w:rsidRDefault="00186206" w:rsidP="005629EF">
                      <w:pPr>
                        <w:pStyle w:val="Prrafodelista"/>
                        <w:numPr>
                          <w:ilvl w:val="0"/>
                          <w:numId w:val="36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</w:pPr>
                      <w:r w:rsidRPr="00942945">
                        <w:t xml:space="preserve">No se ha localizado información sobre las </w:t>
                      </w:r>
                      <w:r w:rsidRPr="005629EF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subvenciones y ayudas públicas concedidas por AAPP.</w:t>
                      </w:r>
                    </w:p>
                    <w:p w14:paraId="0CAF813F" w14:textId="6EE7F968" w:rsidR="00942945" w:rsidRPr="00942945" w:rsidRDefault="00942945" w:rsidP="005629EF">
                      <w:pPr>
                        <w:pStyle w:val="Prrafodelista"/>
                        <w:numPr>
                          <w:ilvl w:val="0"/>
                          <w:numId w:val="36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</w:pPr>
                      <w:r w:rsidRPr="00942945">
                        <w:t xml:space="preserve">No se ha localizado información sobre las </w:t>
                      </w:r>
                      <w:r w:rsidRPr="00942945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cuentas anuales.</w:t>
                      </w:r>
                    </w:p>
                    <w:p w14:paraId="327234B1" w14:textId="1EA93B33" w:rsidR="00CA7187" w:rsidRPr="00942945" w:rsidRDefault="00CA7187" w:rsidP="005629EF">
                      <w:pPr>
                        <w:pStyle w:val="Prrafodelista"/>
                        <w:numPr>
                          <w:ilvl w:val="0"/>
                          <w:numId w:val="36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</w:pPr>
                      <w:r w:rsidRPr="00942945">
                        <w:t xml:space="preserve">No se ha localizado los </w:t>
                      </w:r>
                      <w:r w:rsidRPr="00942945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informes de auditoría de cuentas y de fiscalización por órganos de control externo.</w:t>
                      </w:r>
                    </w:p>
                    <w:p w14:paraId="5325D26A" w14:textId="56401A7C" w:rsidR="00C252DD" w:rsidRPr="00942945" w:rsidRDefault="00C252DD" w:rsidP="005629EF">
                      <w:pPr>
                        <w:pStyle w:val="Prrafodelista"/>
                        <w:numPr>
                          <w:ilvl w:val="0"/>
                          <w:numId w:val="36"/>
                        </w:numPr>
                        <w:jc w:val="both"/>
                      </w:pPr>
                      <w:r w:rsidRPr="00942945">
                        <w:t>No se ha localizado información sobre las retribuciones percibidas por los máximos responsables.</w:t>
                      </w:r>
                    </w:p>
                    <w:bookmarkEnd w:id="1"/>
                    <w:p w14:paraId="0E9AD72D" w14:textId="77777777" w:rsidR="00617363" w:rsidRPr="00617363" w:rsidRDefault="00617363" w:rsidP="00617363">
                      <w:pPr>
                        <w:pStyle w:val="Prrafodelista"/>
                        <w:rPr>
                          <w:b/>
                          <w:color w:val="3C8378"/>
                        </w:rPr>
                      </w:pPr>
                    </w:p>
                    <w:p w14:paraId="191AAC8C" w14:textId="77777777" w:rsidR="000A0548" w:rsidRDefault="000A0548" w:rsidP="00CE4FA3">
                      <w:pPr>
                        <w:rPr>
                          <w:b/>
                          <w:color w:val="3C8378"/>
                        </w:rPr>
                      </w:pPr>
                    </w:p>
                    <w:p w14:paraId="5EE286A6" w14:textId="77777777" w:rsidR="000A0548" w:rsidRDefault="000A0548" w:rsidP="00CE4FA3">
                      <w:pPr>
                        <w:rPr>
                          <w:b/>
                          <w:color w:val="3C8378"/>
                        </w:rPr>
                      </w:pPr>
                    </w:p>
                    <w:p w14:paraId="2219A389" w14:textId="77777777" w:rsidR="000A0548" w:rsidRPr="000A0548" w:rsidRDefault="000A0548" w:rsidP="000A0548">
                      <w:pPr>
                        <w:rPr>
                          <w:b/>
                          <w:color w:val="3C8378"/>
                        </w:rPr>
                      </w:pPr>
                    </w:p>
                    <w:p w14:paraId="19B088CC" w14:textId="212EDD77" w:rsidR="001D0329" w:rsidRPr="001D0329" w:rsidRDefault="001D0329" w:rsidP="00CE4FA3">
                      <w:pPr>
                        <w:pStyle w:val="Prrafodelista"/>
                        <w:ind w:left="644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217B51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484AD9E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1053C0B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0DD744B" w14:textId="41182404" w:rsidR="00EB51D7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62A75FC" w14:textId="35FD17CB" w:rsidR="00CC530C" w:rsidRDefault="00CC530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9869904" w14:textId="50049F36" w:rsidR="00CC530C" w:rsidRDefault="00CC530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C5CACBD" w14:textId="6A5BAB7E" w:rsidR="00170660" w:rsidRDefault="00170660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9CF02FF" w14:textId="75B2E4FF" w:rsidR="00170660" w:rsidRDefault="00170660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B080E35" w14:textId="6E37B7A2" w:rsidR="00170660" w:rsidRDefault="00170660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A8CA940" w14:textId="386642C2" w:rsidR="00C252DD" w:rsidRDefault="00C252DD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79E24E1" w14:textId="77777777" w:rsidR="00E02638" w:rsidRPr="005A3C4E" w:rsidRDefault="00E02638" w:rsidP="0054238A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00FB3B59" w14:textId="77777777" w:rsidR="007A5A44" w:rsidRPr="007A5A44" w:rsidRDefault="00BD4582" w:rsidP="001B4077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</w:pPr>
      <w:r w:rsidRPr="005260B7">
        <w:rPr>
          <w:b/>
          <w:color w:val="3C8378"/>
          <w:sz w:val="32"/>
        </w:rPr>
        <w:t>Índice de Cumplimiento de la Información Obligator</w:t>
      </w:r>
      <w:r w:rsidR="00164A32">
        <w:rPr>
          <w:b/>
          <w:color w:val="3C8378"/>
          <w:sz w:val="32"/>
        </w:rPr>
        <w:t>ia</w:t>
      </w:r>
    </w:p>
    <w:p w14:paraId="7BE15C53" w14:textId="75AF5C87" w:rsidR="001B4077" w:rsidRDefault="001B4077" w:rsidP="009D485A">
      <w:pPr>
        <w:pStyle w:val="Cuerpodelboletn"/>
        <w:spacing w:before="120" w:after="120" w:line="312" w:lineRule="auto"/>
        <w:rPr>
          <w:rFonts w:asciiTheme="minorHAnsi" w:hAnsiTheme="minorHAnsi"/>
          <w:color w:val="auto"/>
          <w:szCs w:val="22"/>
        </w:rPr>
      </w:pPr>
    </w:p>
    <w:tbl>
      <w:tblPr>
        <w:tblW w:w="4864" w:type="pct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8"/>
        <w:gridCol w:w="728"/>
        <w:gridCol w:w="728"/>
        <w:gridCol w:w="728"/>
        <w:gridCol w:w="728"/>
        <w:gridCol w:w="728"/>
        <w:gridCol w:w="728"/>
        <w:gridCol w:w="728"/>
        <w:gridCol w:w="727"/>
      </w:tblGrid>
      <w:tr w:rsidR="001B4077" w:rsidRPr="001B4077" w14:paraId="07643E85" w14:textId="77777777" w:rsidTr="001B4077">
        <w:trPr>
          <w:divId w:val="1282151760"/>
          <w:trHeight w:val="1361"/>
        </w:trPr>
        <w:tc>
          <w:tcPr>
            <w:tcW w:w="2001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000000" w:fill="3C7883"/>
            <w:noWrap/>
            <w:textDirection w:val="btLr"/>
            <w:hideMark/>
          </w:tcPr>
          <w:p w14:paraId="19F608BB" w14:textId="247371CC" w:rsidR="001B4077" w:rsidRPr="001B4077" w:rsidRDefault="001B4077" w:rsidP="001B407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40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7883"/>
            <w:noWrap/>
            <w:textDirection w:val="btLr"/>
            <w:vAlign w:val="center"/>
            <w:hideMark/>
          </w:tcPr>
          <w:p w14:paraId="0EB99DE4" w14:textId="77777777" w:rsidR="001B4077" w:rsidRPr="001B4077" w:rsidRDefault="001B4077" w:rsidP="001B407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1B4077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Contenido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7883"/>
            <w:noWrap/>
            <w:textDirection w:val="btLr"/>
            <w:vAlign w:val="center"/>
            <w:hideMark/>
          </w:tcPr>
          <w:p w14:paraId="01EAF0E6" w14:textId="77777777" w:rsidR="001B4077" w:rsidRPr="001B4077" w:rsidRDefault="001B4077" w:rsidP="001B407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1B4077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Forma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7883"/>
            <w:noWrap/>
            <w:textDirection w:val="btLr"/>
            <w:vAlign w:val="center"/>
            <w:hideMark/>
          </w:tcPr>
          <w:p w14:paraId="2D285C75" w14:textId="77777777" w:rsidR="001B4077" w:rsidRPr="001B4077" w:rsidRDefault="001B4077" w:rsidP="001B407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1B4077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Estructuración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7883"/>
            <w:noWrap/>
            <w:textDirection w:val="btLr"/>
            <w:vAlign w:val="center"/>
            <w:hideMark/>
          </w:tcPr>
          <w:p w14:paraId="006FB121" w14:textId="77777777" w:rsidR="001B4077" w:rsidRPr="001B4077" w:rsidRDefault="001B4077" w:rsidP="001B407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1B4077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Accesibilidad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7883"/>
            <w:noWrap/>
            <w:textDirection w:val="btLr"/>
            <w:vAlign w:val="center"/>
            <w:hideMark/>
          </w:tcPr>
          <w:p w14:paraId="57EAE114" w14:textId="77777777" w:rsidR="001B4077" w:rsidRPr="001B4077" w:rsidRDefault="001B4077" w:rsidP="001B407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1B4077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Claridad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7883"/>
            <w:noWrap/>
            <w:textDirection w:val="btLr"/>
            <w:vAlign w:val="center"/>
            <w:hideMark/>
          </w:tcPr>
          <w:p w14:paraId="68C9AEE8" w14:textId="77777777" w:rsidR="001B4077" w:rsidRPr="001B4077" w:rsidRDefault="001B4077" w:rsidP="001B407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1B4077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Reutilización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7883"/>
            <w:noWrap/>
            <w:textDirection w:val="btLr"/>
            <w:vAlign w:val="center"/>
            <w:hideMark/>
          </w:tcPr>
          <w:p w14:paraId="1C47DC24" w14:textId="77777777" w:rsidR="001B4077" w:rsidRPr="001B4077" w:rsidRDefault="001B4077" w:rsidP="001B407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1B4077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Actualización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7883"/>
            <w:noWrap/>
            <w:textDirection w:val="btLr"/>
            <w:vAlign w:val="center"/>
            <w:hideMark/>
          </w:tcPr>
          <w:p w14:paraId="0BD50D19" w14:textId="77777777" w:rsidR="001B4077" w:rsidRPr="001B4077" w:rsidRDefault="001B4077" w:rsidP="001B407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1B4077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Total</w:t>
            </w:r>
          </w:p>
        </w:tc>
      </w:tr>
      <w:tr w:rsidR="001B4077" w:rsidRPr="001B4077" w14:paraId="4F70A841" w14:textId="77777777" w:rsidTr="001B4077">
        <w:trPr>
          <w:divId w:val="1282151760"/>
          <w:trHeight w:val="310"/>
        </w:trPr>
        <w:tc>
          <w:tcPr>
            <w:tcW w:w="2001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7883"/>
            <w:noWrap/>
            <w:vAlign w:val="center"/>
            <w:hideMark/>
          </w:tcPr>
          <w:p w14:paraId="2BBF1DE7" w14:textId="77777777" w:rsidR="001B4077" w:rsidRPr="001B4077" w:rsidRDefault="001B4077" w:rsidP="001B407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1B4077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Institucional, Organizativa y de Planificación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DEAF97D" w14:textId="77777777" w:rsidR="001B4077" w:rsidRPr="001B4077" w:rsidRDefault="001B4077" w:rsidP="001B407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1B4077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A7210B2" w14:textId="77777777" w:rsidR="001B4077" w:rsidRPr="001B4077" w:rsidRDefault="001B4077" w:rsidP="001B407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1B4077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4F73FCD" w14:textId="77777777" w:rsidR="001B4077" w:rsidRPr="001B4077" w:rsidRDefault="001B4077" w:rsidP="001B407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1B4077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C576BB9" w14:textId="77777777" w:rsidR="001B4077" w:rsidRPr="001B4077" w:rsidRDefault="001B4077" w:rsidP="001B407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1B4077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0CC604B" w14:textId="77777777" w:rsidR="001B4077" w:rsidRPr="001B4077" w:rsidRDefault="001B4077" w:rsidP="001B407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1B4077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B96C6AF" w14:textId="77777777" w:rsidR="001B4077" w:rsidRPr="001B4077" w:rsidRDefault="001B4077" w:rsidP="001B407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1B4077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250EC36" w14:textId="77777777" w:rsidR="001B4077" w:rsidRPr="001B4077" w:rsidRDefault="001B4077" w:rsidP="001B407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1B4077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582A13F" w14:textId="77777777" w:rsidR="001B4077" w:rsidRPr="001B4077" w:rsidRDefault="001B4077" w:rsidP="001B407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1B4077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14,3</w:t>
            </w:r>
          </w:p>
        </w:tc>
      </w:tr>
      <w:tr w:rsidR="001B4077" w:rsidRPr="001B4077" w14:paraId="0AABA0DD" w14:textId="77777777" w:rsidTr="001B4077">
        <w:trPr>
          <w:divId w:val="1282151760"/>
          <w:trHeight w:val="450"/>
        </w:trPr>
        <w:tc>
          <w:tcPr>
            <w:tcW w:w="2001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7883"/>
            <w:noWrap/>
            <w:vAlign w:val="center"/>
            <w:hideMark/>
          </w:tcPr>
          <w:p w14:paraId="2FF3B28F" w14:textId="77777777" w:rsidR="001B4077" w:rsidRPr="001B4077" w:rsidRDefault="001B4077" w:rsidP="001B4077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1B4077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 xml:space="preserve">De relevancia jurídica 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5F5D6" w14:textId="77777777" w:rsidR="001B4077" w:rsidRPr="001B4077" w:rsidRDefault="001B4077" w:rsidP="001B407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1B4077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4DD12" w14:textId="77777777" w:rsidR="001B4077" w:rsidRPr="001B4077" w:rsidRDefault="001B4077" w:rsidP="001B407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1B4077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1DC92" w14:textId="77777777" w:rsidR="001B4077" w:rsidRPr="001B4077" w:rsidRDefault="001B4077" w:rsidP="001B407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1B4077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7AF91" w14:textId="77777777" w:rsidR="001B4077" w:rsidRPr="001B4077" w:rsidRDefault="001B4077" w:rsidP="001B407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1B4077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74869" w14:textId="77777777" w:rsidR="001B4077" w:rsidRPr="001B4077" w:rsidRDefault="001B4077" w:rsidP="001B407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1B4077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1AC01" w14:textId="77777777" w:rsidR="001B4077" w:rsidRPr="001B4077" w:rsidRDefault="001B4077" w:rsidP="001B407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1B4077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05D43" w14:textId="77777777" w:rsidR="001B4077" w:rsidRPr="001B4077" w:rsidRDefault="001B4077" w:rsidP="001B407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1B4077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67DF9" w14:textId="77777777" w:rsidR="001B4077" w:rsidRPr="001B4077" w:rsidRDefault="001B4077" w:rsidP="001B407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1B4077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</w:tr>
      <w:tr w:rsidR="001B4077" w:rsidRPr="001B4077" w14:paraId="306120F8" w14:textId="77777777" w:rsidTr="001B4077">
        <w:trPr>
          <w:divId w:val="1282151760"/>
          <w:trHeight w:val="310"/>
        </w:trPr>
        <w:tc>
          <w:tcPr>
            <w:tcW w:w="2001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7883"/>
            <w:noWrap/>
            <w:vAlign w:val="center"/>
            <w:hideMark/>
          </w:tcPr>
          <w:p w14:paraId="7546E4DF" w14:textId="60563F72" w:rsidR="001B4077" w:rsidRPr="001B4077" w:rsidRDefault="001B4077" w:rsidP="001B407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1B4077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Económica, Presupuestaria y Estadística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BC72DC2" w14:textId="77777777" w:rsidR="001B4077" w:rsidRPr="001B4077" w:rsidRDefault="001B4077" w:rsidP="001B407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1B4077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33330EF" w14:textId="77777777" w:rsidR="001B4077" w:rsidRPr="001B4077" w:rsidRDefault="001B4077" w:rsidP="001B407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1B4077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DE92946" w14:textId="77777777" w:rsidR="001B4077" w:rsidRPr="001B4077" w:rsidRDefault="001B4077" w:rsidP="001B407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1B4077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4E14436" w14:textId="77777777" w:rsidR="001B4077" w:rsidRPr="001B4077" w:rsidRDefault="001B4077" w:rsidP="001B407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1B4077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102A708" w14:textId="77777777" w:rsidR="001B4077" w:rsidRPr="001B4077" w:rsidRDefault="001B4077" w:rsidP="001B407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1B4077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DCEA876" w14:textId="77777777" w:rsidR="001B4077" w:rsidRPr="001B4077" w:rsidRDefault="001B4077" w:rsidP="001B407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1B4077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C218672" w14:textId="77777777" w:rsidR="001B4077" w:rsidRPr="001B4077" w:rsidRDefault="001B4077" w:rsidP="001B407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1B4077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D2F7325" w14:textId="77777777" w:rsidR="001B4077" w:rsidRPr="001B4077" w:rsidRDefault="001B4077" w:rsidP="001B407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1B4077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0,0</w:t>
            </w:r>
          </w:p>
        </w:tc>
      </w:tr>
      <w:tr w:rsidR="001B4077" w:rsidRPr="001B4077" w14:paraId="10120C99" w14:textId="77777777" w:rsidTr="001B4077">
        <w:trPr>
          <w:divId w:val="1282151760"/>
          <w:trHeight w:val="310"/>
        </w:trPr>
        <w:tc>
          <w:tcPr>
            <w:tcW w:w="2001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7883"/>
            <w:noWrap/>
            <w:vAlign w:val="center"/>
            <w:hideMark/>
          </w:tcPr>
          <w:p w14:paraId="193A8B5C" w14:textId="77777777" w:rsidR="001B4077" w:rsidRPr="001B4077" w:rsidRDefault="001B4077" w:rsidP="001B407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1B4077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Información patrimonial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103E9" w14:textId="77777777" w:rsidR="001B4077" w:rsidRPr="001B4077" w:rsidRDefault="001B4077" w:rsidP="001B407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1B4077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00A64" w14:textId="77777777" w:rsidR="001B4077" w:rsidRPr="001B4077" w:rsidRDefault="001B4077" w:rsidP="001B407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1B4077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B64D6" w14:textId="77777777" w:rsidR="001B4077" w:rsidRPr="001B4077" w:rsidRDefault="001B4077" w:rsidP="001B407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1B4077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83CA9" w14:textId="77777777" w:rsidR="001B4077" w:rsidRPr="001B4077" w:rsidRDefault="001B4077" w:rsidP="001B407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1B4077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BEDD9" w14:textId="77777777" w:rsidR="001B4077" w:rsidRPr="001B4077" w:rsidRDefault="001B4077" w:rsidP="001B407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1B4077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05821" w14:textId="77777777" w:rsidR="001B4077" w:rsidRPr="001B4077" w:rsidRDefault="001B4077" w:rsidP="001B407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1B4077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1A99B" w14:textId="77777777" w:rsidR="001B4077" w:rsidRPr="001B4077" w:rsidRDefault="001B4077" w:rsidP="001B407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1B4077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45AF4" w14:textId="77777777" w:rsidR="001B4077" w:rsidRPr="001B4077" w:rsidRDefault="001B4077" w:rsidP="001B407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1B4077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</w:tr>
      <w:tr w:rsidR="001B4077" w:rsidRPr="001B4077" w14:paraId="049C0523" w14:textId="77777777" w:rsidTr="001B4077">
        <w:trPr>
          <w:divId w:val="1282151760"/>
          <w:trHeight w:val="310"/>
        </w:trPr>
        <w:tc>
          <w:tcPr>
            <w:tcW w:w="2001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7883"/>
            <w:noWrap/>
            <w:vAlign w:val="center"/>
            <w:hideMark/>
          </w:tcPr>
          <w:p w14:paraId="1F7A07C6" w14:textId="77777777" w:rsidR="001B4077" w:rsidRPr="001B4077" w:rsidRDefault="001B4077" w:rsidP="001B407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FFFFFF"/>
                <w:sz w:val="16"/>
                <w:szCs w:val="16"/>
              </w:rPr>
            </w:pPr>
            <w:r w:rsidRPr="001B4077">
              <w:rPr>
                <w:rFonts w:ascii="Century Gothic" w:eastAsia="Times New Roman" w:hAnsi="Century Gothic" w:cs="Calibri"/>
                <w:b/>
                <w:bCs/>
                <w:i/>
                <w:iCs/>
                <w:color w:val="FFFFFF"/>
                <w:sz w:val="16"/>
                <w:szCs w:val="16"/>
              </w:rPr>
              <w:t>Índice de Cumplimiento de la Información Obligatoria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278907A1" w14:textId="77777777" w:rsidR="001B4077" w:rsidRPr="001B4077" w:rsidRDefault="001B4077" w:rsidP="001B407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B4077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7,7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4EF67704" w14:textId="77777777" w:rsidR="001B4077" w:rsidRPr="001B4077" w:rsidRDefault="001B4077" w:rsidP="001B407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B4077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7,7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6040B1E3" w14:textId="77777777" w:rsidR="001B4077" w:rsidRPr="001B4077" w:rsidRDefault="001B4077" w:rsidP="001B407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B4077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7,7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2CF53EB6" w14:textId="77777777" w:rsidR="001B4077" w:rsidRPr="001B4077" w:rsidRDefault="001B4077" w:rsidP="001B407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B4077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7,7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57739F83" w14:textId="77777777" w:rsidR="001B4077" w:rsidRPr="001B4077" w:rsidRDefault="001B4077" w:rsidP="001B407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B4077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7,7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09BB44CD" w14:textId="77777777" w:rsidR="001B4077" w:rsidRPr="001B4077" w:rsidRDefault="001B4077" w:rsidP="001B407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B4077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7,7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704B28A3" w14:textId="77777777" w:rsidR="001B4077" w:rsidRPr="001B4077" w:rsidRDefault="001B4077" w:rsidP="001B407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B4077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0E62EFF3" w14:textId="77777777" w:rsidR="001B4077" w:rsidRPr="001B4077" w:rsidRDefault="001B4077" w:rsidP="001B407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B4077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6,6</w:t>
            </w:r>
          </w:p>
        </w:tc>
      </w:tr>
    </w:tbl>
    <w:p w14:paraId="314FC117" w14:textId="78BC950F" w:rsidR="009D485A" w:rsidRPr="005A3C4E" w:rsidRDefault="009D485A" w:rsidP="009D485A">
      <w:pPr>
        <w:pStyle w:val="Cuerpodelboletn"/>
        <w:spacing w:before="120" w:after="120" w:line="312" w:lineRule="auto"/>
      </w:pPr>
    </w:p>
    <w:p w14:paraId="797287F3" w14:textId="13C20627" w:rsidR="00A94C5F" w:rsidRDefault="00827ABE" w:rsidP="005629EF">
      <w:pPr>
        <w:pStyle w:val="Cuerpodelboletn"/>
        <w:spacing w:before="120" w:after="120" w:line="312" w:lineRule="auto"/>
        <w:ind w:left="284"/>
      </w:pPr>
      <w:r w:rsidRPr="005A3C4E">
        <w:t>El Índice de Cumplimiento de la Información Obligatoria (ICIO) se sitúa en el</w:t>
      </w:r>
      <w:r w:rsidR="00186206">
        <w:t xml:space="preserve"> </w:t>
      </w:r>
      <w:r w:rsidR="009D485A">
        <w:t>6,6</w:t>
      </w:r>
      <w:r w:rsidRPr="005A3C4E">
        <w:t xml:space="preserve">%. La falta de publicación de informaciones obligatorias – no se publica el </w:t>
      </w:r>
      <w:r w:rsidR="009D485A">
        <w:t>9</w:t>
      </w:r>
      <w:r w:rsidR="009C485B">
        <w:t>2,3</w:t>
      </w:r>
      <w:r w:rsidRPr="005A3C4E">
        <w:t>% de estas informaciones – es el factor que explica el Índice de Cumplimiento alcanzado.</w:t>
      </w:r>
    </w:p>
    <w:p w14:paraId="1572D18C" w14:textId="70DDB75B" w:rsidR="007A5A44" w:rsidRDefault="007A5A44" w:rsidP="005629EF">
      <w:pPr>
        <w:pStyle w:val="Cuerpodelboletn"/>
        <w:spacing w:before="120" w:after="120" w:line="312" w:lineRule="auto"/>
        <w:ind w:left="284"/>
      </w:pPr>
    </w:p>
    <w:p w14:paraId="04D0138D" w14:textId="3D8AB481" w:rsidR="007A5A44" w:rsidRDefault="007A5A44" w:rsidP="005629EF">
      <w:pPr>
        <w:pStyle w:val="Cuerpodelboletn"/>
        <w:spacing w:before="120" w:after="120" w:line="312" w:lineRule="auto"/>
        <w:ind w:left="284"/>
      </w:pPr>
    </w:p>
    <w:p w14:paraId="0D3BA01E" w14:textId="437A5DEA" w:rsidR="007A5A44" w:rsidRDefault="007A5A44" w:rsidP="005629EF">
      <w:pPr>
        <w:pStyle w:val="Cuerpodelboletn"/>
        <w:spacing w:before="120" w:after="120" w:line="312" w:lineRule="auto"/>
        <w:ind w:left="284"/>
      </w:pPr>
    </w:p>
    <w:p w14:paraId="4871AAA1" w14:textId="77777777" w:rsidR="007A5A44" w:rsidRDefault="007A5A44" w:rsidP="005629EF">
      <w:pPr>
        <w:pStyle w:val="Cuerpodelboletn"/>
        <w:spacing w:before="120" w:after="120" w:line="312" w:lineRule="auto"/>
        <w:ind w:left="284"/>
      </w:pPr>
    </w:p>
    <w:p w14:paraId="43A19F8D" w14:textId="77777777" w:rsidR="00BB76DC" w:rsidRDefault="00840B55" w:rsidP="00BB76DC">
      <w:pPr>
        <w:pStyle w:val="Prrafodelista"/>
        <w:numPr>
          <w:ilvl w:val="0"/>
          <w:numId w:val="1"/>
        </w:numPr>
        <w:ind w:left="851" w:hanging="567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lastRenderedPageBreak/>
        <w:t xml:space="preserve">Transparencia Voluntaria y Buenas Prácticas </w:t>
      </w:r>
    </w:p>
    <w:p w14:paraId="36B76906" w14:textId="212C82C6" w:rsidR="00840B55" w:rsidRPr="00BB76DC" w:rsidRDefault="00840B55" w:rsidP="00BB76DC">
      <w:pPr>
        <w:pStyle w:val="Prrafodelista"/>
        <w:ind w:left="851"/>
        <w:rPr>
          <w:b/>
          <w:color w:val="3C8378"/>
          <w:sz w:val="32"/>
        </w:rPr>
      </w:pPr>
      <w:r w:rsidRPr="005A3C4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DB3199" wp14:editId="3931B84C">
                <wp:simplePos x="0" y="0"/>
                <wp:positionH relativeFrom="column">
                  <wp:posOffset>222250</wp:posOffset>
                </wp:positionH>
                <wp:positionV relativeFrom="paragraph">
                  <wp:posOffset>325120</wp:posOffset>
                </wp:positionV>
                <wp:extent cx="6438900" cy="869950"/>
                <wp:effectExtent l="0" t="0" r="19050" b="2540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86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709FF" w14:textId="77777777" w:rsidR="00840B55" w:rsidRPr="0060669B" w:rsidRDefault="00840B55" w:rsidP="00840B55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Transparencia Voluntaria</w:t>
                            </w:r>
                          </w:p>
                          <w:p w14:paraId="3F3B360A" w14:textId="6BD046D1" w:rsidR="00215610" w:rsidRDefault="005629EF" w:rsidP="005629EF">
                            <w:pPr>
                              <w:pStyle w:val="Prrafodelista"/>
                              <w:numPr>
                                <w:ilvl w:val="0"/>
                                <w:numId w:val="37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Ofertas de empleo.</w:t>
                            </w:r>
                          </w:p>
                          <w:p w14:paraId="3039C261" w14:textId="153BE514" w:rsidR="005629EF" w:rsidRPr="005629EF" w:rsidRDefault="005629EF" w:rsidP="005629EF">
                            <w:pPr>
                              <w:pStyle w:val="Prrafodelista"/>
                              <w:numPr>
                                <w:ilvl w:val="0"/>
                                <w:numId w:val="37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Company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report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2024 (en español)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B3199" id="_x0000_s1028" type="#_x0000_t202" style="position:absolute;left:0;text-align:left;margin-left:17.5pt;margin-top:25.6pt;width:507pt;height:6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">
                <v:textbox>
                  <w:txbxContent>
                    <w:p w14:paraId="149709FF" w14:textId="77777777" w:rsidR="00840B55" w:rsidRPr="0060669B" w:rsidRDefault="00840B55" w:rsidP="00840B55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Transparencia Voluntaria</w:t>
                      </w:r>
                    </w:p>
                    <w:p w14:paraId="3F3B360A" w14:textId="6BD046D1" w:rsidR="00215610" w:rsidRDefault="005629EF" w:rsidP="005629EF">
                      <w:pPr>
                        <w:pStyle w:val="Prrafodelista"/>
                        <w:numPr>
                          <w:ilvl w:val="0"/>
                          <w:numId w:val="37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Ofertas de empleo.</w:t>
                      </w:r>
                    </w:p>
                    <w:p w14:paraId="3039C261" w14:textId="153BE514" w:rsidR="005629EF" w:rsidRPr="005629EF" w:rsidRDefault="005629EF" w:rsidP="005629EF">
                      <w:pPr>
                        <w:pStyle w:val="Prrafodelista"/>
                        <w:numPr>
                          <w:ilvl w:val="0"/>
                          <w:numId w:val="37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Company report 2024 (en español)</w:t>
                      </w:r>
                    </w:p>
                  </w:txbxContent>
                </v:textbox>
              </v:shape>
            </w:pict>
          </mc:Fallback>
        </mc:AlternateContent>
      </w:r>
    </w:p>
    <w:p w14:paraId="3544E0D3" w14:textId="77777777" w:rsidR="00840B55" w:rsidRPr="005A3C4E" w:rsidRDefault="00840B55" w:rsidP="00840B55">
      <w:pPr>
        <w:rPr>
          <w:u w:val="single"/>
        </w:rPr>
      </w:pPr>
    </w:p>
    <w:p w14:paraId="3AD3EE2C" w14:textId="3E673C37" w:rsidR="00215610" w:rsidRDefault="00215610"/>
    <w:p w14:paraId="669879FB" w14:textId="0410C89E" w:rsidR="00561402" w:rsidRPr="00170660" w:rsidRDefault="00840B55">
      <w:pPr>
        <w:rPr>
          <w:b/>
          <w:color w:val="50866C"/>
          <w:sz w:val="32"/>
        </w:rPr>
      </w:pPr>
      <w:r w:rsidRPr="005A3C4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FF0931" wp14:editId="3DBA6EAA">
                <wp:simplePos x="0" y="0"/>
                <wp:positionH relativeFrom="column">
                  <wp:posOffset>222250</wp:posOffset>
                </wp:positionH>
                <wp:positionV relativeFrom="paragraph">
                  <wp:posOffset>285750</wp:posOffset>
                </wp:positionV>
                <wp:extent cx="6438900" cy="698500"/>
                <wp:effectExtent l="0" t="0" r="19050" b="2540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636A4" w14:textId="77777777" w:rsidR="00840B55" w:rsidRPr="000B0FBA" w:rsidRDefault="00840B55" w:rsidP="00840B55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0B0FBA">
                              <w:rPr>
                                <w:b/>
                                <w:color w:val="3C8378"/>
                              </w:rPr>
                              <w:t>Buenas Prácticas</w:t>
                            </w:r>
                          </w:p>
                          <w:p w14:paraId="3BF4F9BB" w14:textId="54F959BD" w:rsidR="00840B55" w:rsidRPr="005629EF" w:rsidRDefault="005733EC" w:rsidP="005629EF">
                            <w:pPr>
                              <w:rPr>
                                <w:bCs/>
                              </w:rPr>
                            </w:pPr>
                            <w:r w:rsidRPr="005629EF">
                              <w:rPr>
                                <w:bCs/>
                              </w:rPr>
                              <w:t>No caben buenas pr</w:t>
                            </w:r>
                            <w:r w:rsidR="006B7E73" w:rsidRPr="005629EF">
                              <w:rPr>
                                <w:bCs/>
                              </w:rPr>
                              <w:t>á</w:t>
                            </w:r>
                            <w:r w:rsidRPr="005629EF">
                              <w:rPr>
                                <w:bCs/>
                              </w:rPr>
                              <w:t>cticas que reseñar</w:t>
                            </w:r>
                            <w:r w:rsidR="005629EF">
                              <w:rPr>
                                <w:bCs/>
                              </w:rPr>
                              <w:t>, dado que no tienen Portal de transparencia.</w:t>
                            </w:r>
                            <w:r w:rsidRPr="005629EF">
                              <w:rPr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F0931" id="_x0000_s1029" type="#_x0000_t202" style="position:absolute;margin-left:17.5pt;margin-top:22.5pt;width:507pt;height: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">
                <v:textbox>
                  <w:txbxContent>
                    <w:p w14:paraId="621636A4" w14:textId="77777777" w:rsidR="00840B55" w:rsidRPr="000B0FBA" w:rsidRDefault="00840B55" w:rsidP="00840B55">
                      <w:pPr>
                        <w:rPr>
                          <w:b/>
                          <w:color w:val="3C8378"/>
                        </w:rPr>
                      </w:pPr>
                      <w:r w:rsidRPr="000B0FBA">
                        <w:rPr>
                          <w:b/>
                          <w:color w:val="3C8378"/>
                        </w:rPr>
                        <w:t>Buenas Prácticas</w:t>
                      </w:r>
                    </w:p>
                    <w:p w14:paraId="3BF4F9BB" w14:textId="54F959BD" w:rsidR="00840B55" w:rsidRPr="005629EF" w:rsidRDefault="005733EC" w:rsidP="005629EF">
                      <w:pPr>
                        <w:rPr>
                          <w:bCs/>
                        </w:rPr>
                      </w:pPr>
                      <w:r w:rsidRPr="005629EF">
                        <w:rPr>
                          <w:bCs/>
                        </w:rPr>
                        <w:t>No caben buenas pr</w:t>
                      </w:r>
                      <w:r w:rsidR="006B7E73" w:rsidRPr="005629EF">
                        <w:rPr>
                          <w:bCs/>
                        </w:rPr>
                        <w:t>á</w:t>
                      </w:r>
                      <w:r w:rsidRPr="005629EF">
                        <w:rPr>
                          <w:bCs/>
                        </w:rPr>
                        <w:t>cticas que reseñar</w:t>
                      </w:r>
                      <w:r w:rsidR="005629EF">
                        <w:rPr>
                          <w:bCs/>
                        </w:rPr>
                        <w:t>, dado que no tienen Portal de transparencia.</w:t>
                      </w:r>
                      <w:r w:rsidRPr="005629EF">
                        <w:rPr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78841B2" w14:textId="2A72B1DA" w:rsidR="00992E08" w:rsidRDefault="00992E08"/>
    <w:p w14:paraId="0D1DB291" w14:textId="47582B42" w:rsidR="00BB76DC" w:rsidRDefault="00BB76DC"/>
    <w:p w14:paraId="1C8060DD" w14:textId="77777777" w:rsidR="00BB76DC" w:rsidRPr="005A3C4E" w:rsidRDefault="00BB76DC"/>
    <w:p w14:paraId="028C8D12" w14:textId="77777777" w:rsidR="002A154B" w:rsidRPr="0060669B" w:rsidRDefault="002A154B" w:rsidP="00583EE9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t>Conclusiones y Recomendaciones</w:t>
      </w:r>
    </w:p>
    <w:p w14:paraId="250B4453" w14:textId="672CBCD5" w:rsidR="00DE01F1" w:rsidRPr="005A3C4E" w:rsidRDefault="00DE01F1" w:rsidP="00DE01F1">
      <w:pPr>
        <w:ind w:left="284"/>
        <w:jc w:val="both"/>
      </w:pPr>
      <w:r w:rsidRPr="005A3C4E">
        <w:t xml:space="preserve">Como se ha indicado </w:t>
      </w:r>
      <w:bookmarkStart w:id="1" w:name="_Hlk192000136"/>
      <w:r w:rsidRPr="00827ABE">
        <w:t xml:space="preserve">el cumplimiento de las obligaciones de transparencia de la </w:t>
      </w:r>
      <w:r w:rsidR="001B4077" w:rsidRPr="001B4077">
        <w:t xml:space="preserve">Ley 19/2013, de 9 de diciembre, de transparencia, acceso a la información pública y buen gobierno (LTAIBG), </w:t>
      </w:r>
      <w:r w:rsidRPr="00827ABE">
        <w:t xml:space="preserve">por parte </w:t>
      </w:r>
      <w:r>
        <w:t xml:space="preserve">de </w:t>
      </w:r>
      <w:r w:rsidR="00942945" w:rsidRPr="002A56F6">
        <w:t>COSENTINO</w:t>
      </w:r>
      <w:r w:rsidR="00942945" w:rsidRPr="00827ABE">
        <w:t xml:space="preserve"> </w:t>
      </w:r>
      <w:r w:rsidRPr="00827ABE">
        <w:t xml:space="preserve">en función de la información disponible en su </w:t>
      </w:r>
      <w:r w:rsidRPr="00FD7679">
        <w:t>web</w:t>
      </w:r>
      <w:r w:rsidRPr="00AF15B0">
        <w:t xml:space="preserve">, </w:t>
      </w:r>
      <w:r w:rsidRPr="009D485A">
        <w:t xml:space="preserve">alcanza el </w:t>
      </w:r>
      <w:r w:rsidR="009D485A" w:rsidRPr="009D485A">
        <w:t>6,6</w:t>
      </w:r>
      <w:r w:rsidRPr="009D485A">
        <w:t>%.</w:t>
      </w:r>
      <w:r>
        <w:t xml:space="preserve"> </w:t>
      </w:r>
    </w:p>
    <w:bookmarkEnd w:id="1"/>
    <w:p w14:paraId="2F9C355F" w14:textId="358863D8" w:rsidR="00827ABE" w:rsidRPr="00C33225" w:rsidRDefault="00827ABE" w:rsidP="00CC530C">
      <w:pPr>
        <w:ind w:left="284"/>
        <w:jc w:val="both"/>
        <w:rPr>
          <w:b/>
          <w:color w:val="3C8378"/>
        </w:rPr>
      </w:pPr>
      <w:r w:rsidRPr="005A3C4E">
        <w:t>A lo largo del informe se han señalado una serie de carencias. Por ello y para procurar avances en el grado de cumplimiento de la LTAIBG por parte de</w:t>
      </w:r>
      <w:r w:rsidR="005629EF">
        <w:t xml:space="preserve"> Cosentino</w:t>
      </w:r>
      <w:r w:rsidRPr="005A3C4E">
        <w:t xml:space="preserve">, este </w:t>
      </w:r>
      <w:r w:rsidR="001B4077">
        <w:t>Consejo</w:t>
      </w:r>
      <w:r w:rsidR="001B4077" w:rsidRPr="00C33225">
        <w:rPr>
          <w:b/>
          <w:color w:val="3C8378"/>
        </w:rPr>
        <w:t xml:space="preserve"> </w:t>
      </w:r>
      <w:r w:rsidRPr="00C33225">
        <w:rPr>
          <w:b/>
          <w:color w:val="3C8378"/>
        </w:rPr>
        <w:t>recomienda:</w:t>
      </w:r>
    </w:p>
    <w:p w14:paraId="16B84825" w14:textId="44CBB55F" w:rsidR="00827ABE" w:rsidRDefault="00827ABE" w:rsidP="00CC530C">
      <w:pPr>
        <w:spacing w:before="120" w:after="120"/>
        <w:ind w:left="284"/>
        <w:jc w:val="both"/>
        <w:rPr>
          <w:b/>
          <w:color w:val="3C8378"/>
        </w:rPr>
      </w:pPr>
      <w:r w:rsidRPr="0060669B">
        <w:rPr>
          <w:b/>
          <w:color w:val="3C8378"/>
        </w:rPr>
        <w:t>Localización y Estructuración de la información</w:t>
      </w:r>
    </w:p>
    <w:p w14:paraId="23DD6546" w14:textId="69120579" w:rsidR="00F0691A" w:rsidRDefault="00942945" w:rsidP="00CC530C">
      <w:pPr>
        <w:spacing w:before="120" w:after="120"/>
        <w:ind w:left="284"/>
        <w:jc w:val="both"/>
      </w:pPr>
      <w:r w:rsidRPr="002A56F6">
        <w:t>COSENTINO</w:t>
      </w:r>
      <w:r w:rsidRPr="005A3C4E">
        <w:rPr>
          <w:rFonts w:eastAsiaTheme="majorEastAsia" w:cstheme="majorBidi"/>
          <w:bCs/>
        </w:rPr>
        <w:t xml:space="preserve"> </w:t>
      </w:r>
      <w:r w:rsidR="00F851D2" w:rsidRPr="005A3C4E">
        <w:rPr>
          <w:rFonts w:eastAsiaTheme="majorEastAsia" w:cstheme="majorBidi"/>
          <w:bCs/>
        </w:rPr>
        <w:t>debe articular un espacio diferenciado en su web institucional destinado a la publicación de la información sujeta a obligaciones de publicidad activa que le son de aplicación. El acceso a este espacio debería efectuarse mediante un banner o acceso visible en la página home de su web institucional.</w:t>
      </w:r>
    </w:p>
    <w:p w14:paraId="415E9CBC" w14:textId="654F0771" w:rsidR="00827ABE" w:rsidRPr="005A3C4E" w:rsidRDefault="00827ABE" w:rsidP="00CC530C">
      <w:pPr>
        <w:spacing w:before="120" w:after="120"/>
        <w:ind w:left="284"/>
        <w:jc w:val="both"/>
      </w:pPr>
      <w:r w:rsidRPr="005A3C4E">
        <w:t>Para facilitar la localización de la información obligatoria, ésta debería estructurarse conforme al patrón que establece la LTAIBG: Información Institucional</w:t>
      </w:r>
      <w:r w:rsidR="00CB3750">
        <w:t xml:space="preserve"> y</w:t>
      </w:r>
      <w:r w:rsidRPr="005A3C4E">
        <w:t xml:space="preserve"> Organizativa</w:t>
      </w:r>
      <w:r w:rsidR="00CB3750">
        <w:t xml:space="preserve"> e</w:t>
      </w:r>
      <w:r w:rsidRPr="005A3C4E">
        <w:t xml:space="preserve"> Información Económica</w:t>
      </w:r>
      <w:r w:rsidR="00CB3750">
        <w:t xml:space="preserve"> y</w:t>
      </w:r>
      <w:r w:rsidRPr="005A3C4E">
        <w:t xml:space="preserve"> Presupuestaria.</w:t>
      </w:r>
    </w:p>
    <w:p w14:paraId="08DA33A2" w14:textId="5CC8C759" w:rsidR="002D14CA" w:rsidRPr="00871F88" w:rsidRDefault="00827ABE" w:rsidP="00617363">
      <w:pPr>
        <w:spacing w:before="120" w:after="120"/>
        <w:ind w:left="284"/>
        <w:jc w:val="both"/>
      </w:pPr>
      <w:r w:rsidRPr="005A3C4E">
        <w:t>Dentro de cada uno de estos bloques deben publicarse - o enlazarse si la información está publicada en otros apartados de la web institucional - las informaciones obligatorias que establecen los artículos 6 a 8 de la LTAIBG. Toda la información sujeta a obligaciones de publicidad activa debe publicarse – o en su caso enlazarse - en el Portal de Transparencia y dentro de éste</w:t>
      </w:r>
      <w:r w:rsidR="00E65B7F" w:rsidRPr="005A3C4E">
        <w:t>,</w:t>
      </w:r>
      <w:r w:rsidRPr="005A3C4E">
        <w:t xml:space="preserve"> en el bloque de obligaciones al que se vincule.</w:t>
      </w:r>
    </w:p>
    <w:p w14:paraId="212037CA" w14:textId="4C8918D1" w:rsidR="00D84D62" w:rsidRPr="005A3C4E" w:rsidRDefault="00827ABE" w:rsidP="00925E19">
      <w:pPr>
        <w:spacing w:before="120" w:after="120"/>
        <w:ind w:left="284"/>
        <w:jc w:val="both"/>
        <w:rPr>
          <w:rFonts w:eastAsiaTheme="majorEastAsia" w:cstheme="majorBidi"/>
          <w:bCs/>
        </w:rPr>
      </w:pPr>
      <w:r w:rsidRPr="005A3C4E">
        <w:rPr>
          <w:rFonts w:eastAsiaTheme="majorEastAsia" w:cstheme="majorBidi"/>
          <w:bCs/>
        </w:rPr>
        <w:t xml:space="preserve">En el caso de que no sea posible la publicación de alguna de las informaciones vinculadas a los bloques de obligaciones de publicidad activa, bien porque exista algún impedimento legal para su publicación o, bien porque no haya habido actividad en el ámbito al que se refiere – por ejemplo, que no se hayan </w:t>
      </w:r>
      <w:r w:rsidR="005629EF">
        <w:rPr>
          <w:rFonts w:eastAsiaTheme="majorEastAsia" w:cstheme="majorBidi"/>
          <w:bCs/>
        </w:rPr>
        <w:t>recibid</w:t>
      </w:r>
      <w:r w:rsidRPr="005A3C4E">
        <w:rPr>
          <w:rFonts w:eastAsiaTheme="majorEastAsia" w:cstheme="majorBidi"/>
          <w:bCs/>
        </w:rPr>
        <w:t xml:space="preserve">o subvenciones o ayudas públicas -, debería hacerse constar expresamente esta circunstancia en el apartado correspondiente a la información obligatoria que no se publica. Sólo de esta manera es posible conocer si existe un incumplimiento de la obligación de publicar o si es que no se publica la información porque no hay información que publicar. </w:t>
      </w:r>
    </w:p>
    <w:p w14:paraId="367A1E59" w14:textId="22C7960C" w:rsidR="00942945" w:rsidRDefault="00CC5B4F" w:rsidP="009D485A">
      <w:pPr>
        <w:spacing w:before="120" w:after="120"/>
        <w:ind w:left="284"/>
        <w:jc w:val="both"/>
      </w:pPr>
      <w:r w:rsidRPr="005A3C4E">
        <w:t xml:space="preserve">Las informaciones relativas a cada una de las obligaciones deben publicarse de manera individualizada, sin remisión los documentos correspondientes a otra obligación - por ejemplo, las </w:t>
      </w:r>
      <w:r w:rsidRPr="005A3C4E">
        <w:lastRenderedPageBreak/>
        <w:t xml:space="preserve">cuentas anuales </w:t>
      </w:r>
      <w:r w:rsidR="00E65B7F" w:rsidRPr="005A3C4E">
        <w:t>– u</w:t>
      </w:r>
      <w:r w:rsidRPr="005A3C4E">
        <w:t xml:space="preserve"> otros documentos, - como, por ejemplo, memorias o informes de actividad -. A criterio de este </w:t>
      </w:r>
      <w:r w:rsidR="001B4077">
        <w:t>Consejo</w:t>
      </w:r>
      <w:r w:rsidRPr="005A3C4E">
        <w:t>, de la misma manera que la LTAIBG distingue y enumera todas y cada una de las obligaciones de publicidad activa, la publicación de las informaciones relativas a estas obligaciones debe realizarse manera individualizada</w:t>
      </w:r>
      <w:r w:rsidR="00601C67">
        <w:t>.</w:t>
      </w:r>
    </w:p>
    <w:p w14:paraId="5D5DC315" w14:textId="77777777" w:rsidR="005629EF" w:rsidRPr="005A3C4E" w:rsidRDefault="005629EF" w:rsidP="009D485A">
      <w:pPr>
        <w:spacing w:before="120" w:after="120"/>
        <w:ind w:left="284"/>
        <w:jc w:val="both"/>
      </w:pPr>
    </w:p>
    <w:p w14:paraId="2B1A50AE" w14:textId="77777777" w:rsidR="00827ABE" w:rsidRPr="0060669B" w:rsidRDefault="00827ABE" w:rsidP="001F1FD6">
      <w:pPr>
        <w:spacing w:before="120" w:after="120" w:line="312" w:lineRule="auto"/>
        <w:ind w:left="284"/>
        <w:jc w:val="both"/>
        <w:rPr>
          <w:b/>
          <w:color w:val="3C8378"/>
        </w:rPr>
      </w:pPr>
      <w:r w:rsidRPr="0060669B">
        <w:rPr>
          <w:b/>
          <w:color w:val="3C8378"/>
        </w:rPr>
        <w:t>Incorporación de información</w:t>
      </w:r>
    </w:p>
    <w:p w14:paraId="1B3D0257" w14:textId="05D452B3" w:rsidR="00601C67" w:rsidRPr="00215610" w:rsidRDefault="00827ABE" w:rsidP="00215610">
      <w:pPr>
        <w:spacing w:before="120" w:after="120" w:line="312" w:lineRule="auto"/>
        <w:ind w:left="567"/>
        <w:jc w:val="both"/>
        <w:outlineLvl w:val="1"/>
        <w:rPr>
          <w:b/>
          <w:color w:val="3C8378"/>
        </w:rPr>
      </w:pPr>
      <w:r w:rsidRPr="0060669B">
        <w:rPr>
          <w:b/>
          <w:color w:val="3C8378"/>
        </w:rPr>
        <w:t>Información Institucional</w:t>
      </w:r>
      <w:r w:rsidR="00CC530C">
        <w:rPr>
          <w:b/>
          <w:color w:val="3C8378"/>
        </w:rPr>
        <w:t xml:space="preserve"> y</w:t>
      </w:r>
      <w:r w:rsidRPr="0060669B">
        <w:rPr>
          <w:b/>
          <w:color w:val="3C8378"/>
        </w:rPr>
        <w:t xml:space="preserve"> Organizativa</w:t>
      </w:r>
    </w:p>
    <w:p w14:paraId="3D09D830" w14:textId="30778463" w:rsidR="00CA7187" w:rsidRPr="005629EF" w:rsidRDefault="00CA7187" w:rsidP="005629EF">
      <w:pPr>
        <w:pStyle w:val="Prrafodelista"/>
        <w:numPr>
          <w:ilvl w:val="0"/>
          <w:numId w:val="38"/>
        </w:numPr>
        <w:jc w:val="both"/>
        <w:rPr>
          <w:rStyle w:val="Ttulo2Car"/>
          <w:rFonts w:eastAsiaTheme="minorEastAsia" w:cstheme="minorBidi"/>
          <w:b w:val="0"/>
          <w:bCs w:val="0"/>
          <w:color w:val="auto"/>
          <w:sz w:val="22"/>
          <w:szCs w:val="22"/>
        </w:rPr>
      </w:pPr>
      <w:r>
        <w:t>Debería publicarse</w:t>
      </w:r>
      <w:r w:rsidRPr="0093250B">
        <w:t xml:space="preserve"> </w:t>
      </w:r>
      <w:r w:rsidRPr="00CA7187">
        <w:t xml:space="preserve">información sobre la </w:t>
      </w:r>
      <w:r w:rsidRPr="00CA7187">
        <w:rPr>
          <w:rStyle w:val="Ttulo2Car"/>
          <w:b w:val="0"/>
          <w:color w:val="auto"/>
          <w:sz w:val="22"/>
          <w:szCs w:val="22"/>
          <w:lang w:bidi="es-ES"/>
        </w:rPr>
        <w:t>normativa aplicable.</w:t>
      </w:r>
    </w:p>
    <w:p w14:paraId="3DB76FA5" w14:textId="166AE363" w:rsidR="00CA7187" w:rsidRPr="005629EF" w:rsidRDefault="00CA7187" w:rsidP="005629EF">
      <w:pPr>
        <w:pStyle w:val="Prrafodelista"/>
        <w:numPr>
          <w:ilvl w:val="0"/>
          <w:numId w:val="38"/>
        </w:numPr>
        <w:jc w:val="both"/>
        <w:rPr>
          <w:rStyle w:val="Ttulo2Car"/>
          <w:rFonts w:eastAsiaTheme="minorEastAsia" w:cstheme="minorBidi"/>
          <w:b w:val="0"/>
          <w:bCs w:val="0"/>
          <w:color w:val="auto"/>
          <w:sz w:val="22"/>
          <w:szCs w:val="22"/>
        </w:rPr>
      </w:pPr>
      <w:r>
        <w:t>Debería publicarse</w:t>
      </w:r>
      <w:r w:rsidRPr="0093250B">
        <w:t xml:space="preserve"> </w:t>
      </w:r>
      <w:r w:rsidRPr="00CA7187">
        <w:t xml:space="preserve">información sobre la </w:t>
      </w:r>
      <w:r w:rsidRPr="005629EF">
        <w:rPr>
          <w:rStyle w:val="Ttulo2Car"/>
          <w:b w:val="0"/>
          <w:color w:val="auto"/>
          <w:sz w:val="22"/>
          <w:szCs w:val="22"/>
          <w:lang w:bidi="es-ES"/>
        </w:rPr>
        <w:t>descripción de la estructura organizativa.</w:t>
      </w:r>
    </w:p>
    <w:p w14:paraId="4142EE59" w14:textId="7331CAD1" w:rsidR="00CA7187" w:rsidRPr="005629EF" w:rsidRDefault="00CA7187" w:rsidP="005629EF">
      <w:pPr>
        <w:pStyle w:val="Prrafodelista"/>
        <w:numPr>
          <w:ilvl w:val="0"/>
          <w:numId w:val="38"/>
        </w:numPr>
        <w:jc w:val="both"/>
        <w:rPr>
          <w:rStyle w:val="Ttulo2Car"/>
          <w:rFonts w:eastAsiaTheme="minorEastAsia" w:cstheme="minorBidi"/>
          <w:b w:val="0"/>
          <w:bCs w:val="0"/>
          <w:color w:val="auto"/>
          <w:sz w:val="22"/>
          <w:szCs w:val="22"/>
        </w:rPr>
      </w:pPr>
      <w:r>
        <w:t>Debería publicarse</w:t>
      </w:r>
      <w:r w:rsidRPr="0093250B">
        <w:t xml:space="preserve"> </w:t>
      </w:r>
      <w:r w:rsidRPr="00CA7187">
        <w:t xml:space="preserve">el </w:t>
      </w:r>
      <w:r w:rsidRPr="005629EF">
        <w:rPr>
          <w:rStyle w:val="Ttulo2Car"/>
          <w:b w:val="0"/>
          <w:color w:val="auto"/>
          <w:sz w:val="22"/>
          <w:szCs w:val="22"/>
          <w:lang w:bidi="es-ES"/>
        </w:rPr>
        <w:t>organigrama.</w:t>
      </w:r>
    </w:p>
    <w:p w14:paraId="7723F5BD" w14:textId="77777777" w:rsidR="005629EF" w:rsidRPr="005629EF" w:rsidRDefault="00CA7187" w:rsidP="005629EF">
      <w:pPr>
        <w:pStyle w:val="Prrafodelista"/>
        <w:numPr>
          <w:ilvl w:val="0"/>
          <w:numId w:val="38"/>
        </w:numPr>
        <w:jc w:val="both"/>
        <w:rPr>
          <w:rStyle w:val="Ttulo2Car"/>
          <w:rFonts w:eastAsiaTheme="minorEastAsia" w:cstheme="minorBidi"/>
          <w:b w:val="0"/>
          <w:bCs w:val="0"/>
          <w:color w:val="auto"/>
          <w:sz w:val="22"/>
          <w:szCs w:val="22"/>
        </w:rPr>
      </w:pPr>
      <w:r>
        <w:t>Debería publicarse</w:t>
      </w:r>
      <w:r w:rsidRPr="0093250B">
        <w:t xml:space="preserve"> </w:t>
      </w:r>
      <w:r w:rsidRPr="00CA7187">
        <w:t xml:space="preserve">la </w:t>
      </w:r>
      <w:r w:rsidR="002A2161" w:rsidRPr="005629EF">
        <w:rPr>
          <w:rStyle w:val="Ttulo2Car"/>
          <w:b w:val="0"/>
          <w:color w:val="auto"/>
          <w:sz w:val="22"/>
          <w:szCs w:val="22"/>
          <w:lang w:bidi="es-ES"/>
        </w:rPr>
        <w:t>i</w:t>
      </w:r>
      <w:r w:rsidRPr="005629EF">
        <w:rPr>
          <w:rStyle w:val="Ttulo2Car"/>
          <w:b w:val="0"/>
          <w:color w:val="auto"/>
          <w:sz w:val="22"/>
          <w:szCs w:val="22"/>
          <w:lang w:bidi="es-ES"/>
        </w:rPr>
        <w:t>dentificación de los máximos responsables.</w:t>
      </w:r>
    </w:p>
    <w:p w14:paraId="10BD2EDE" w14:textId="3039737B" w:rsidR="00CA7187" w:rsidRPr="005629EF" w:rsidRDefault="00CA7187" w:rsidP="005629EF">
      <w:pPr>
        <w:pStyle w:val="Prrafodelista"/>
        <w:numPr>
          <w:ilvl w:val="0"/>
          <w:numId w:val="38"/>
        </w:numPr>
        <w:jc w:val="both"/>
        <w:rPr>
          <w:rStyle w:val="Ttulo2Car"/>
          <w:rFonts w:eastAsiaTheme="minorEastAsia" w:cstheme="minorBidi"/>
          <w:b w:val="0"/>
          <w:bCs w:val="0"/>
          <w:color w:val="auto"/>
          <w:sz w:val="22"/>
          <w:szCs w:val="22"/>
        </w:rPr>
      </w:pPr>
      <w:r w:rsidRPr="005629EF">
        <w:rPr>
          <w:rStyle w:val="Ttulo2Car"/>
          <w:b w:val="0"/>
          <w:color w:val="auto"/>
          <w:sz w:val="22"/>
          <w:szCs w:val="22"/>
          <w:lang w:bidi="es-ES"/>
        </w:rPr>
        <w:t xml:space="preserve"> </w:t>
      </w:r>
      <w:r>
        <w:t>Debería publicarse</w:t>
      </w:r>
      <w:r w:rsidRPr="0093250B">
        <w:t xml:space="preserve"> </w:t>
      </w:r>
      <w:r w:rsidRPr="00CA7187">
        <w:t xml:space="preserve">información sobre el </w:t>
      </w:r>
      <w:r w:rsidRPr="005629EF">
        <w:rPr>
          <w:rStyle w:val="Ttulo2Car"/>
          <w:b w:val="0"/>
          <w:color w:val="auto"/>
          <w:sz w:val="22"/>
          <w:szCs w:val="22"/>
          <w:lang w:bidi="es-ES"/>
        </w:rPr>
        <w:t>perfil y trayectoria profesional de los máximos responsables.</w:t>
      </w:r>
    </w:p>
    <w:p w14:paraId="70A14856" w14:textId="77777777" w:rsidR="00D84D62" w:rsidRPr="00D84D62" w:rsidRDefault="00D84D62" w:rsidP="00D84D62">
      <w:pPr>
        <w:pStyle w:val="Prrafodelista"/>
        <w:jc w:val="both"/>
        <w:rPr>
          <w:rStyle w:val="Ttulo2Car"/>
          <w:rFonts w:eastAsiaTheme="minorEastAsia" w:cstheme="minorBidi"/>
          <w:b w:val="0"/>
          <w:bCs w:val="0"/>
          <w:color w:val="auto"/>
          <w:sz w:val="22"/>
          <w:szCs w:val="22"/>
        </w:rPr>
      </w:pPr>
    </w:p>
    <w:p w14:paraId="660745F3" w14:textId="461216E0" w:rsidR="00827ABE" w:rsidRPr="0060669B" w:rsidRDefault="00827ABE" w:rsidP="003B7F67">
      <w:pPr>
        <w:spacing w:before="120" w:after="120" w:line="312" w:lineRule="auto"/>
        <w:ind w:left="567"/>
        <w:jc w:val="both"/>
        <w:outlineLvl w:val="1"/>
        <w:rPr>
          <w:b/>
          <w:color w:val="3C8378"/>
        </w:rPr>
      </w:pPr>
      <w:r w:rsidRPr="0060669B">
        <w:rPr>
          <w:b/>
          <w:color w:val="3C8378"/>
        </w:rPr>
        <w:t>Información Económica</w:t>
      </w:r>
      <w:r w:rsidR="00CC530C">
        <w:rPr>
          <w:b/>
          <w:color w:val="3C8378"/>
        </w:rPr>
        <w:t xml:space="preserve"> y</w:t>
      </w:r>
      <w:r w:rsidRPr="0060669B">
        <w:rPr>
          <w:b/>
          <w:color w:val="3C8378"/>
        </w:rPr>
        <w:t xml:space="preserve"> Presupuestaria</w:t>
      </w:r>
    </w:p>
    <w:p w14:paraId="3AC88374" w14:textId="0D653D1B" w:rsidR="00186206" w:rsidRDefault="00186206" w:rsidP="005629EF">
      <w:pPr>
        <w:pStyle w:val="Prrafodelista"/>
        <w:numPr>
          <w:ilvl w:val="0"/>
          <w:numId w:val="39"/>
        </w:numPr>
        <w:jc w:val="both"/>
      </w:pPr>
      <w:r>
        <w:t>Debería publicarse</w:t>
      </w:r>
      <w:r w:rsidRPr="0093250B">
        <w:t xml:space="preserve"> </w:t>
      </w:r>
      <w:r w:rsidRPr="00186206">
        <w:t xml:space="preserve">información sobre </w:t>
      </w:r>
      <w:r w:rsidR="002A2161">
        <w:t xml:space="preserve">los </w:t>
      </w:r>
      <w:r w:rsidRPr="00186206">
        <w:rPr>
          <w:rStyle w:val="Ttulo2Car"/>
          <w:b w:val="0"/>
          <w:color w:val="auto"/>
          <w:sz w:val="22"/>
          <w:szCs w:val="22"/>
          <w:lang w:bidi="es-ES"/>
        </w:rPr>
        <w:t>contratos</w:t>
      </w:r>
      <w:r w:rsidR="002A2161">
        <w:t xml:space="preserve"> (mayores y menores) adjudicados por AAPP.</w:t>
      </w:r>
    </w:p>
    <w:p w14:paraId="5BC5BF01" w14:textId="75B3E1A7" w:rsidR="00186206" w:rsidRPr="005629EF" w:rsidRDefault="00186206" w:rsidP="005629EF">
      <w:pPr>
        <w:pStyle w:val="Prrafodelista"/>
        <w:numPr>
          <w:ilvl w:val="0"/>
          <w:numId w:val="39"/>
        </w:numPr>
        <w:jc w:val="both"/>
        <w:rPr>
          <w:rStyle w:val="Ttulo2Car"/>
          <w:rFonts w:eastAsiaTheme="minorEastAsia" w:cstheme="minorBidi"/>
          <w:b w:val="0"/>
          <w:bCs w:val="0"/>
          <w:color w:val="auto"/>
          <w:sz w:val="22"/>
          <w:szCs w:val="22"/>
        </w:rPr>
      </w:pPr>
      <w:r>
        <w:t>Debería publicarse</w:t>
      </w:r>
      <w:r w:rsidRPr="0093250B">
        <w:t xml:space="preserve"> </w:t>
      </w:r>
      <w:r w:rsidRPr="00186206">
        <w:t xml:space="preserve">información sobre la </w:t>
      </w:r>
      <w:r w:rsidRPr="005629EF">
        <w:rPr>
          <w:rStyle w:val="Ttulo2Car"/>
          <w:b w:val="0"/>
          <w:color w:val="auto"/>
          <w:sz w:val="22"/>
          <w:szCs w:val="22"/>
          <w:lang w:bidi="es-ES"/>
        </w:rPr>
        <w:t>relación de los convenios suscritos con AAPP.</w:t>
      </w:r>
    </w:p>
    <w:p w14:paraId="4C3D7D34" w14:textId="7BD58D33" w:rsidR="00186206" w:rsidRPr="005629EF" w:rsidRDefault="00186206" w:rsidP="005629EF">
      <w:pPr>
        <w:pStyle w:val="Prrafodelista"/>
        <w:numPr>
          <w:ilvl w:val="0"/>
          <w:numId w:val="39"/>
        </w:numPr>
        <w:jc w:val="both"/>
        <w:rPr>
          <w:rStyle w:val="Ttulo2Car"/>
          <w:rFonts w:eastAsiaTheme="minorEastAsia" w:cstheme="minorBidi"/>
          <w:b w:val="0"/>
          <w:bCs w:val="0"/>
          <w:color w:val="auto"/>
          <w:sz w:val="22"/>
          <w:szCs w:val="22"/>
        </w:rPr>
      </w:pPr>
      <w:r>
        <w:t>Debería publicarse</w:t>
      </w:r>
      <w:r w:rsidRPr="0093250B">
        <w:t xml:space="preserve"> </w:t>
      </w:r>
      <w:r w:rsidRPr="00186206">
        <w:t xml:space="preserve">información sobre las </w:t>
      </w:r>
      <w:r w:rsidRPr="005629EF">
        <w:rPr>
          <w:rStyle w:val="Ttulo2Car"/>
          <w:b w:val="0"/>
          <w:color w:val="auto"/>
          <w:sz w:val="22"/>
          <w:szCs w:val="22"/>
          <w:lang w:bidi="es-ES"/>
        </w:rPr>
        <w:t>subvenciones y ayudas públicas concedidas por AAPP.</w:t>
      </w:r>
    </w:p>
    <w:p w14:paraId="4FB3D023" w14:textId="7C11221F" w:rsidR="00942945" w:rsidRPr="005629EF" w:rsidRDefault="00942945" w:rsidP="005629EF">
      <w:pPr>
        <w:pStyle w:val="Prrafodelista"/>
        <w:numPr>
          <w:ilvl w:val="0"/>
          <w:numId w:val="39"/>
        </w:numPr>
        <w:jc w:val="both"/>
        <w:rPr>
          <w:rStyle w:val="Ttulo2Car"/>
          <w:rFonts w:eastAsiaTheme="minorEastAsia" w:cstheme="minorBidi"/>
          <w:b w:val="0"/>
          <w:bCs w:val="0"/>
          <w:color w:val="auto"/>
          <w:sz w:val="22"/>
          <w:szCs w:val="22"/>
        </w:rPr>
      </w:pPr>
      <w:r>
        <w:t>Debería publicarse</w:t>
      </w:r>
      <w:r w:rsidRPr="0093250B">
        <w:t xml:space="preserve"> </w:t>
      </w:r>
      <w:r w:rsidRPr="00942945">
        <w:t xml:space="preserve">información sobre las </w:t>
      </w:r>
      <w:r w:rsidRPr="005629EF">
        <w:rPr>
          <w:rStyle w:val="Ttulo2Car"/>
          <w:b w:val="0"/>
          <w:color w:val="auto"/>
          <w:sz w:val="22"/>
          <w:szCs w:val="22"/>
          <w:lang w:bidi="es-ES"/>
        </w:rPr>
        <w:t>cuentas anuales.</w:t>
      </w:r>
    </w:p>
    <w:p w14:paraId="09349CF2" w14:textId="4A7CA2B1" w:rsidR="00CA7187" w:rsidRPr="005629EF" w:rsidRDefault="00CA7187" w:rsidP="005629EF">
      <w:pPr>
        <w:pStyle w:val="Prrafodelista"/>
        <w:numPr>
          <w:ilvl w:val="0"/>
          <w:numId w:val="39"/>
        </w:numPr>
        <w:jc w:val="both"/>
        <w:rPr>
          <w:rStyle w:val="Ttulo2Car"/>
          <w:rFonts w:eastAsiaTheme="minorEastAsia" w:cstheme="minorBidi"/>
          <w:b w:val="0"/>
          <w:bCs w:val="0"/>
          <w:color w:val="auto"/>
          <w:sz w:val="22"/>
          <w:szCs w:val="22"/>
        </w:rPr>
      </w:pPr>
      <w:r>
        <w:t>Deberían publicarse</w:t>
      </w:r>
      <w:r w:rsidRPr="0093250B">
        <w:t xml:space="preserve"> </w:t>
      </w:r>
      <w:r w:rsidRPr="00CA7187">
        <w:t xml:space="preserve">los </w:t>
      </w:r>
      <w:r w:rsidRPr="005629EF">
        <w:rPr>
          <w:rStyle w:val="Ttulo2Car"/>
          <w:b w:val="0"/>
          <w:color w:val="auto"/>
          <w:sz w:val="22"/>
          <w:szCs w:val="22"/>
          <w:lang w:bidi="es-ES"/>
        </w:rPr>
        <w:t>informes de auditoría de cuentas y de fiscalización por órganos de control externo.</w:t>
      </w:r>
    </w:p>
    <w:p w14:paraId="5C2E295E" w14:textId="0C885147" w:rsidR="002D14CA" w:rsidRDefault="00186206" w:rsidP="005629EF">
      <w:pPr>
        <w:pStyle w:val="Prrafodelista"/>
        <w:numPr>
          <w:ilvl w:val="0"/>
          <w:numId w:val="39"/>
        </w:numPr>
        <w:jc w:val="both"/>
      </w:pPr>
      <w:r>
        <w:t>Debería publicarse</w:t>
      </w:r>
      <w:r w:rsidRPr="0093250B">
        <w:t xml:space="preserve"> </w:t>
      </w:r>
      <w:r w:rsidRPr="00186206">
        <w:t>información sobre las retribuciones percibidas por los máximos responsables.</w:t>
      </w:r>
    </w:p>
    <w:p w14:paraId="31EAB8B5" w14:textId="77777777" w:rsidR="00A46B8D" w:rsidRPr="005A3C4E" w:rsidRDefault="00A46B8D" w:rsidP="00CA7187">
      <w:pPr>
        <w:jc w:val="both"/>
      </w:pPr>
    </w:p>
    <w:p w14:paraId="10449024" w14:textId="77777777" w:rsidR="00827ABE" w:rsidRPr="0060669B" w:rsidRDefault="00827ABE" w:rsidP="003B7F67">
      <w:pPr>
        <w:spacing w:before="120" w:after="120" w:line="312" w:lineRule="auto"/>
        <w:ind w:left="284"/>
        <w:jc w:val="both"/>
        <w:outlineLvl w:val="1"/>
        <w:rPr>
          <w:b/>
          <w:color w:val="3C8378"/>
        </w:rPr>
      </w:pPr>
      <w:r w:rsidRPr="0060669B">
        <w:rPr>
          <w:b/>
          <w:color w:val="3C8378"/>
        </w:rPr>
        <w:t>Calidad de la Información.</w:t>
      </w:r>
    </w:p>
    <w:p w14:paraId="3CE99FF4" w14:textId="245651ED" w:rsidR="00601C67" w:rsidRDefault="00601C67" w:rsidP="005629EF">
      <w:pPr>
        <w:pStyle w:val="Prrafodelista"/>
        <w:numPr>
          <w:ilvl w:val="0"/>
          <w:numId w:val="40"/>
        </w:numPr>
        <w:jc w:val="both"/>
      </w:pPr>
      <w:bookmarkStart w:id="2" w:name="_Hlk182829672"/>
      <w:r w:rsidRPr="00020EC3">
        <w:t xml:space="preserve">La información debe estar datada, y debe publicarse la fecha de la última actualización o revisión de la información. Para ello bastaría con que esta información se publique en la página inicial del </w:t>
      </w:r>
      <w:r w:rsidR="005629EF">
        <w:t xml:space="preserve">futuro </w:t>
      </w:r>
      <w:r w:rsidRPr="00020EC3">
        <w:t>Portal de Transparencia.</w:t>
      </w:r>
      <w:bookmarkEnd w:id="2"/>
    </w:p>
    <w:p w14:paraId="59D86E38" w14:textId="08C565CE" w:rsidR="003A6E78" w:rsidRPr="00110C1C" w:rsidRDefault="003A6E78" w:rsidP="003A6E78">
      <w:pPr>
        <w:pStyle w:val="Prrafodelista"/>
        <w:numPr>
          <w:ilvl w:val="0"/>
          <w:numId w:val="40"/>
        </w:numPr>
        <w:jc w:val="both"/>
        <w:rPr>
          <w:rStyle w:val="Ttulo2Car"/>
          <w:b w:val="0"/>
          <w:bCs w:val="0"/>
          <w:color w:val="auto"/>
          <w:sz w:val="22"/>
          <w:szCs w:val="22"/>
          <w:lang w:bidi="es-ES"/>
        </w:rPr>
      </w:pPr>
      <w:r w:rsidRPr="00110C1C">
        <w:rPr>
          <w:rStyle w:val="Ttulo2Car"/>
          <w:b w:val="0"/>
          <w:bCs w:val="0"/>
          <w:color w:val="auto"/>
          <w:sz w:val="22"/>
          <w:szCs w:val="22"/>
          <w:lang w:bidi="es-ES"/>
        </w:rPr>
        <w:t xml:space="preserve">La información debe publicarse en formatos reutilizables según lo dispuesto por la </w:t>
      </w:r>
      <w:r w:rsidR="001B4077" w:rsidRPr="001B4077">
        <w:rPr>
          <w:rStyle w:val="Ttulo2Car"/>
          <w:b w:val="0"/>
          <w:bCs w:val="0"/>
          <w:color w:val="auto"/>
          <w:sz w:val="22"/>
          <w:szCs w:val="22"/>
          <w:lang w:bidi="es-ES"/>
        </w:rPr>
        <w:t xml:space="preserve">Ley 37/2007, de 16 de noviembre, de reutilización de la información del sector público, </w:t>
      </w:r>
      <w:r w:rsidRPr="00110C1C">
        <w:rPr>
          <w:rStyle w:val="Ttulo2Car"/>
          <w:b w:val="0"/>
          <w:bCs w:val="0"/>
          <w:color w:val="auto"/>
          <w:sz w:val="22"/>
          <w:szCs w:val="22"/>
          <w:lang w:bidi="es-ES"/>
        </w:rPr>
        <w:t>proporcionando los documentos en formato abierto y legible por máquina y conjuntamente con sus metadatos. Al menos, la información publicada debería permitir su edición, es decir, copiar y pegar.</w:t>
      </w:r>
    </w:p>
    <w:p w14:paraId="6613ABDB" w14:textId="4423A12B" w:rsidR="00601C67" w:rsidRDefault="00601C67" w:rsidP="005629EF">
      <w:pPr>
        <w:pStyle w:val="Prrafodelista"/>
        <w:numPr>
          <w:ilvl w:val="0"/>
          <w:numId w:val="40"/>
        </w:numPr>
        <w:jc w:val="both"/>
      </w:pPr>
      <w:r w:rsidRPr="00020EC3">
        <w:t>Se reitera la recomendación de que en el supuesto de que no exista información relativa a una obligación de publicidad activa, se indique expresamente.</w:t>
      </w:r>
    </w:p>
    <w:p w14:paraId="429D90CC" w14:textId="77777777" w:rsidR="00871F88" w:rsidRDefault="00871F88" w:rsidP="00A10AE3">
      <w:pPr>
        <w:jc w:val="right"/>
      </w:pPr>
    </w:p>
    <w:p w14:paraId="601F9B13" w14:textId="48E88992" w:rsidR="00CA4FB1" w:rsidRPr="005A3C4E" w:rsidRDefault="00827ABE" w:rsidP="00A10AE3">
      <w:pPr>
        <w:jc w:val="right"/>
      </w:pPr>
      <w:r w:rsidRPr="005A3C4E">
        <w:t xml:space="preserve">Madrid, </w:t>
      </w:r>
      <w:r w:rsidR="005629EF">
        <w:t xml:space="preserve">agosto </w:t>
      </w:r>
      <w:r w:rsidRPr="005A3C4E">
        <w:t>de 202</w:t>
      </w:r>
      <w:r w:rsidR="005629EF">
        <w:t>5</w:t>
      </w:r>
      <w:r w:rsidR="00CA4FB1" w:rsidRPr="005A3C4E">
        <w:br w:type="page"/>
      </w:r>
    </w:p>
    <w:p w14:paraId="378D0916" w14:textId="77777777" w:rsidR="00CA4FB1" w:rsidRPr="005A3C4E" w:rsidRDefault="00D960DF" w:rsidP="00CA4FB1">
      <w:pPr>
        <w:spacing w:line="240" w:lineRule="auto"/>
        <w:jc w:val="center"/>
        <w:rPr>
          <w:rFonts w:eastAsia="Times New Roman" w:cs="Times New Roman"/>
          <w:b/>
          <w:color w:val="000000"/>
          <w:sz w:val="30"/>
          <w:szCs w:val="30"/>
          <w:lang w:eastAsia="en-US"/>
        </w:rPr>
      </w:pPr>
      <w:sdt>
        <w:sdtPr>
          <w:rPr>
            <w:rFonts w:eastAsia="Times New Roman" w:cs="Times New Roman"/>
            <w:b/>
            <w:color w:val="3C8378"/>
            <w:sz w:val="30"/>
            <w:szCs w:val="30"/>
            <w:lang w:eastAsia="en-US"/>
          </w:rPr>
          <w:id w:val="1557966967"/>
          <w:placeholder>
            <w:docPart w:val="223AF0DB36F24B7298F8A5EC0859A7B4"/>
          </w:placeholder>
        </w:sdtPr>
        <w:sdtEndPr>
          <w:rPr>
            <w:color w:val="auto"/>
          </w:rPr>
        </w:sdtEndPr>
        <w:sdtContent>
          <w:r w:rsidR="00CA4FB1" w:rsidRPr="003B7F67">
            <w:rPr>
              <w:rFonts w:eastAsia="Times New Roman" w:cs="Times New Roman"/>
              <w:b/>
              <w:color w:val="3C8378"/>
              <w:sz w:val="30"/>
              <w:szCs w:val="30"/>
              <w:lang w:eastAsia="en-US"/>
            </w:rPr>
            <w:t>Anexo: Criterios de medición de los atributos de la información</w:t>
          </w:r>
        </w:sdtContent>
      </w:sdt>
    </w:p>
    <w:tbl>
      <w:tblPr>
        <w:tblW w:w="4949" w:type="pct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5"/>
        <w:gridCol w:w="1603"/>
        <w:gridCol w:w="2520"/>
        <w:gridCol w:w="692"/>
        <w:gridCol w:w="3519"/>
      </w:tblGrid>
      <w:tr w:rsidR="00CA4FB1" w:rsidRPr="005A3C4E" w14:paraId="17AA22F1" w14:textId="77777777" w:rsidTr="003B7F67">
        <w:trPr>
          <w:trHeight w:val="300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8A25B06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PRINCIPIOS GENERALES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478ABA57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CRITERIO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01B682F" w14:textId="2DECFE9F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DESCRIPCI</w:t>
            </w:r>
            <w:r w:rsidR="0071692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Ó</w:t>
            </w: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N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26789EFA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VALOR</w:t>
            </w:r>
          </w:p>
        </w:tc>
        <w:tc>
          <w:tcPr>
            <w:tcW w:w="1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7C77B6BB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SIGNIFICADO</w:t>
            </w:r>
          </w:p>
        </w:tc>
      </w:tr>
      <w:tr w:rsidR="00CA4FB1" w:rsidRPr="005A3C4E" w14:paraId="00AEE082" w14:textId="77777777" w:rsidTr="00285021">
        <w:trPr>
          <w:trHeight w:val="514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2687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PUBLICACIÓN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04F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CONTENIDO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AF1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obliga su publicación por la Ley19/21013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7E5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9A0F" w14:textId="2284F56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Í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se publica el contenido de la obligación exigida</w:t>
            </w:r>
          </w:p>
        </w:tc>
      </w:tr>
      <w:tr w:rsidR="00EB51D7" w:rsidRPr="005A3C4E" w14:paraId="404EB596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9166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DC69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6BBC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EB8A1" w14:textId="77777777" w:rsidR="00EB51D7" w:rsidRPr="005A3C4E" w:rsidRDefault="00EB51D7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E533" w14:textId="77777777" w:rsidR="00EB51D7" w:rsidRPr="005A3C4E" w:rsidRDefault="00EB51D7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publica información parcial</w:t>
            </w:r>
          </w:p>
        </w:tc>
      </w:tr>
      <w:tr w:rsidR="00CA4FB1" w:rsidRPr="005A3C4E" w14:paraId="5E5B5B0E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103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B8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ED0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C078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B700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publica el contenido de la obligación exigida</w:t>
            </w:r>
          </w:p>
        </w:tc>
      </w:tr>
      <w:tr w:rsidR="00CA4FB1" w:rsidRPr="005A3C4E" w14:paraId="671A4E0F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23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399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DCA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Modo de presentar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E6D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1549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DIRECTA en la misma web o con enlace directo a la información</w:t>
            </w:r>
          </w:p>
        </w:tc>
      </w:tr>
      <w:tr w:rsidR="00CA4FB1" w:rsidRPr="005A3C4E" w14:paraId="5555683E" w14:textId="77777777" w:rsidTr="00285021">
        <w:trPr>
          <w:trHeight w:val="419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8CA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08D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B54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C74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8C8A" w14:textId="1D8E56D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INDIRECTA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sin dirigir a la información a la que se refiere</w:t>
            </w:r>
          </w:p>
        </w:tc>
      </w:tr>
      <w:tr w:rsidR="00CA4FB1" w:rsidRPr="005A3C4E" w14:paraId="265FE471" w14:textId="77777777" w:rsidTr="00285021">
        <w:trPr>
          <w:trHeight w:val="41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F1C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742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ACTUALIZACIÓN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93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identifica la fecha de datación de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100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443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 y está dentro de los TRES meses previos a la fecha de consulta</w:t>
            </w:r>
          </w:p>
        </w:tc>
      </w:tr>
      <w:tr w:rsidR="00CA4FB1" w:rsidRPr="005A3C4E" w14:paraId="22ADB2CB" w14:textId="77777777" w:rsidTr="00285021">
        <w:trPr>
          <w:trHeight w:val="416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985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50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D48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4FB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CF55" w14:textId="0B872CB8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ESTA ACTUALIZADO dentro de los tres meses</w:t>
            </w:r>
          </w:p>
        </w:tc>
      </w:tr>
      <w:tr w:rsidR="00CA4FB1" w:rsidRPr="005A3C4E" w14:paraId="13C7DC28" w14:textId="77777777" w:rsidTr="00285021">
        <w:trPr>
          <w:trHeight w:val="42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D11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33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0E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76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44D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CONOCE la fecha de publicación de la información</w:t>
            </w:r>
          </w:p>
        </w:tc>
      </w:tr>
      <w:tr w:rsidR="00CA4FB1" w:rsidRPr="005A3C4E" w14:paraId="66A104AC" w14:textId="77777777" w:rsidTr="00285021">
        <w:trPr>
          <w:trHeight w:val="300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A6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ATRIBUTOS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75E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ACCESIBILIDAD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6A5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Número de clics para acceder a la información desde la página principal de transparencia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B82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095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 clics como máximo</w:t>
            </w:r>
          </w:p>
        </w:tc>
      </w:tr>
      <w:tr w:rsidR="00CA4FB1" w:rsidRPr="005A3C4E" w14:paraId="201CC1ED" w14:textId="77777777" w:rsidTr="00285021">
        <w:trPr>
          <w:trHeight w:val="1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D26A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C62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20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3AE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68D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</w:tr>
      <w:tr w:rsidR="00CA4FB1" w:rsidRPr="005A3C4E" w14:paraId="054DCF15" w14:textId="77777777" w:rsidTr="00285021">
        <w:trPr>
          <w:trHeight w:val="24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85A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F36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811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39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98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</w:tr>
      <w:tr w:rsidR="00CA4FB1" w:rsidRPr="005A3C4E" w14:paraId="6A0C5864" w14:textId="77777777" w:rsidTr="00285021">
        <w:trPr>
          <w:trHeight w:val="26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E063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23B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4FB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D01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979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</w:tr>
      <w:tr w:rsidR="00CA4FB1" w:rsidRPr="005A3C4E" w14:paraId="3C595C64" w14:textId="77777777" w:rsidTr="00285021">
        <w:trPr>
          <w:trHeight w:val="28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7DA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23B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3F7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0C2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D55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</w:tr>
      <w:tr w:rsidR="00CA4FB1" w:rsidRPr="005A3C4E" w14:paraId="5171B919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A4B9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6D0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5D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97F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A1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</w:tr>
      <w:tr w:rsidR="00CA4FB1" w:rsidRPr="005A3C4E" w14:paraId="61B52AB2" w14:textId="77777777" w:rsidTr="00285021">
        <w:trPr>
          <w:trHeight w:val="13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6E1C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66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14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A6F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512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</w:tr>
      <w:tr w:rsidR="00CA4FB1" w:rsidRPr="005A3C4E" w14:paraId="17B017BE" w14:textId="77777777" w:rsidTr="00285021">
        <w:trPr>
          <w:trHeight w:val="20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3CD3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E66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46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8AC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512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</w:tr>
      <w:tr w:rsidR="00CA4FB1" w:rsidRPr="005A3C4E" w14:paraId="3731664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B8E1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FF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D6C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72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76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11</w:t>
            </w:r>
          </w:p>
        </w:tc>
      </w:tr>
      <w:tr w:rsidR="00CA4FB1" w:rsidRPr="005A3C4E" w14:paraId="366B9C83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D515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3C2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FA2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C80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F70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12</w:t>
            </w:r>
          </w:p>
        </w:tc>
      </w:tr>
      <w:tr w:rsidR="00CA4FB1" w:rsidRPr="005A3C4E" w14:paraId="2FE72697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026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79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691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6F2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068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Más de 12 clics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o publicación mediante enlace a fuentes centralizadas</w:t>
            </w:r>
          </w:p>
        </w:tc>
      </w:tr>
      <w:tr w:rsidR="00CA4FB1" w:rsidRPr="005A3C4E" w14:paraId="626645B6" w14:textId="77777777" w:rsidTr="00285021">
        <w:trPr>
          <w:trHeight w:val="26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040C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F40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CLARIDAD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323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Lenguaje fácil de entender por el público general. La información compleja se acompaña de comentarios, glosarios, textos introductorios o similares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819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18E8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MUY comprensible o con ayudas, en su caso</w:t>
            </w:r>
          </w:p>
        </w:tc>
      </w:tr>
      <w:tr w:rsidR="00CA4FB1" w:rsidRPr="005A3C4E" w14:paraId="15253F73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D31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782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85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93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373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F462208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FE0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80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DDB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E6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525A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Comprensible</w:t>
            </w:r>
          </w:p>
        </w:tc>
      </w:tr>
      <w:tr w:rsidR="00CA4FB1" w:rsidRPr="005A3C4E" w14:paraId="52293773" w14:textId="77777777" w:rsidTr="00285021">
        <w:trPr>
          <w:trHeight w:val="25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476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836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EA1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A4B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8A5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696BA72E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127E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46D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E2E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6D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157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Normal</w:t>
            </w:r>
          </w:p>
        </w:tc>
      </w:tr>
      <w:tr w:rsidR="00CA4FB1" w:rsidRPr="005A3C4E" w14:paraId="0181E0C5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977C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3F5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1CC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F9E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0DEC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D6E3F2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884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B0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B73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050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0ED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Poco comprensible</w:t>
            </w:r>
          </w:p>
        </w:tc>
      </w:tr>
      <w:tr w:rsidR="00CA4FB1" w:rsidRPr="005A3C4E" w14:paraId="793C222A" w14:textId="77777777" w:rsidTr="00285021">
        <w:trPr>
          <w:trHeight w:val="18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89EB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C87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66D5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EA4D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352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10C6EA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79A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450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68C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126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FCE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Difícilmente comprensible</w:t>
            </w:r>
          </w:p>
        </w:tc>
      </w:tr>
      <w:tr w:rsidR="00CA4FB1" w:rsidRPr="005A3C4E" w14:paraId="4E2F269A" w14:textId="77777777" w:rsidTr="00285021">
        <w:trPr>
          <w:trHeight w:val="24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DBC8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97C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6AE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45EF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8F87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B4F6BFB" w14:textId="77777777" w:rsidTr="00285021">
        <w:trPr>
          <w:trHeight w:val="1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8C5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0E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D0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00B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B08B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NADA comprensible</w:t>
            </w:r>
          </w:p>
        </w:tc>
      </w:tr>
      <w:tr w:rsidR="00CA4FB1" w:rsidRPr="005A3C4E" w14:paraId="7B74F6D8" w14:textId="77777777" w:rsidTr="00285021">
        <w:trPr>
          <w:trHeight w:val="57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E71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65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ESTRUCTURACIÓN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FB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Información organizada siguiendo una lógica clara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D4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117E" w14:textId="2079497D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encuentra ordenada en grupos de materias, temáticas o de acuerdo con los bloques o grupos de información de la ley</w:t>
            </w:r>
          </w:p>
        </w:tc>
      </w:tr>
      <w:tr w:rsidR="00CA4FB1" w:rsidRPr="005A3C4E" w14:paraId="0634ECEE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EC8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0B05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AF5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39F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4294" w14:textId="260963B8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presenta dispersa sin agrupación ni ordenación alguna</w:t>
            </w:r>
          </w:p>
        </w:tc>
      </w:tr>
      <w:tr w:rsidR="00CA4FB1" w:rsidRPr="005A3C4E" w14:paraId="7F75F5C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20C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14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Reutilización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E3A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Formatos según Ley 37/2007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C9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235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 un formato reutilizable establecido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>. Admite, al menos, edición</w:t>
            </w:r>
          </w:p>
        </w:tc>
      </w:tr>
      <w:tr w:rsidR="00CA4FB1" w:rsidRPr="005A3C4E" w14:paraId="1F48545D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1B56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AEA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FBF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B8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C5A6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es un formato reutilizable</w:t>
            </w:r>
          </w:p>
        </w:tc>
      </w:tr>
      <w:tr w:rsidR="00CA4FB1" w:rsidRPr="005A3C4E" w14:paraId="2021C1DC" w14:textId="77777777" w:rsidTr="00285021">
        <w:trPr>
          <w:trHeight w:val="343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2C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WEB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BE7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LUGAR PUBLICACION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244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Dónde quedan publicadas las obligaciones de publicidad activa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054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D7C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 o banner en la página inicial del sitio</w:t>
            </w:r>
          </w:p>
        </w:tc>
      </w:tr>
      <w:tr w:rsidR="00CA4FB1" w:rsidRPr="005A3C4E" w14:paraId="1E08BFFA" w14:textId="77777777" w:rsidTr="00285021">
        <w:trPr>
          <w:trHeight w:val="36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6D7F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A7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3C3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FFC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F0B8" w14:textId="5143488F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en la página de inicio</w:t>
            </w:r>
          </w:p>
        </w:tc>
      </w:tr>
      <w:tr w:rsidR="00CA4FB1" w:rsidRPr="005A3C4E" w14:paraId="6726DDA8" w14:textId="77777777" w:rsidTr="00285021">
        <w:trPr>
          <w:trHeight w:val="6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99A7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578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66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81D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2EA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existe un apartado específico de transparencia</w:t>
            </w:r>
          </w:p>
        </w:tc>
      </w:tr>
    </w:tbl>
    <w:p w14:paraId="327742AE" w14:textId="4971E23F" w:rsidR="00B40246" w:rsidRPr="005A3C4E" w:rsidRDefault="00B40246" w:rsidP="005629EF"/>
    <w:sectPr w:rsidR="00B40246" w:rsidRPr="005A3C4E" w:rsidSect="00605E0D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276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F3BF3" w14:textId="77777777" w:rsidR="002D51FC" w:rsidRDefault="002D51FC" w:rsidP="00932008">
      <w:pPr>
        <w:spacing w:after="0" w:line="240" w:lineRule="auto"/>
      </w:pPr>
      <w:r>
        <w:separator/>
      </w:r>
    </w:p>
  </w:endnote>
  <w:endnote w:type="continuationSeparator" w:id="0">
    <w:p w14:paraId="51CB1961" w14:textId="77777777" w:rsidR="002D51FC" w:rsidRDefault="002D51FC" w:rsidP="00932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6317843"/>
      <w:docPartObj>
        <w:docPartGallery w:val="Page Numbers (Bottom of Page)"/>
        <w:docPartUnique/>
      </w:docPartObj>
    </w:sdtPr>
    <w:sdtEndPr/>
    <w:sdtContent>
      <w:p w14:paraId="358D3E1D" w14:textId="74F4F78A" w:rsidR="00CC530C" w:rsidRDefault="00CC530C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 wp14:anchorId="218BFE2F" wp14:editId="6BEE7832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A31AF5" w14:textId="77777777" w:rsidR="00CC530C" w:rsidRPr="00CC530C" w:rsidRDefault="00CC530C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3C8378"/>
                                </w:rPr>
                              </w:pPr>
                              <w:r w:rsidRPr="00CC530C">
                                <w:rPr>
                                  <w:color w:val="3C8378"/>
                                </w:rPr>
                                <w:fldChar w:fldCharType="begin"/>
                              </w:r>
                              <w:r w:rsidRPr="00CC530C">
                                <w:rPr>
                                  <w:color w:val="3C8378"/>
                                </w:rPr>
                                <w:instrText>PAGE   \* MERGEFORMAT</w:instrText>
                              </w:r>
                              <w:r w:rsidRPr="00CC530C">
                                <w:rPr>
                                  <w:color w:val="3C8378"/>
                                </w:rPr>
                                <w:fldChar w:fldCharType="separate"/>
                              </w:r>
                              <w:r w:rsidRPr="00CC530C">
                                <w:rPr>
                                  <w:color w:val="3C8378"/>
                                </w:rPr>
                                <w:t>2</w:t>
                              </w:r>
                              <w:r w:rsidRPr="00CC530C">
                                <w:rPr>
                                  <w:color w:val="3C837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18BFE2F" id="Rectángulo 1" o:spid="_x0000_s1032" style="position:absolute;margin-left:0;margin-top:0;width:44.55pt;height:15.1pt;rotation:180;flip:x;z-index:25167769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" filled="f" fillcolor="#c0504d" stroked="f" strokecolor="#5c83b4" strokeweight="2.25pt">
                  <v:textbox inset=",0,,0">
                    <w:txbxContent>
                      <w:p w14:paraId="12A31AF5" w14:textId="77777777" w:rsidR="00CC530C" w:rsidRPr="00CC530C" w:rsidRDefault="00CC530C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3C8378"/>
                          </w:rPr>
                        </w:pPr>
                        <w:r w:rsidRPr="00CC530C">
                          <w:rPr>
                            <w:color w:val="3C8378"/>
                          </w:rPr>
                          <w:fldChar w:fldCharType="begin"/>
                        </w:r>
                        <w:r w:rsidRPr="00CC530C">
                          <w:rPr>
                            <w:color w:val="3C8378"/>
                          </w:rPr>
                          <w:instrText>PAGE   \* MERGEFORMAT</w:instrText>
                        </w:r>
                        <w:r w:rsidRPr="00CC530C">
                          <w:rPr>
                            <w:color w:val="3C8378"/>
                          </w:rPr>
                          <w:fldChar w:fldCharType="separate"/>
                        </w:r>
                        <w:r w:rsidRPr="00CC530C">
                          <w:rPr>
                            <w:color w:val="3C8378"/>
                          </w:rPr>
                          <w:t>2</w:t>
                        </w:r>
                        <w:r w:rsidRPr="00CC530C">
                          <w:rPr>
                            <w:color w:val="3C837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AE156" w14:textId="77777777" w:rsidR="002D51FC" w:rsidRDefault="002D51FC" w:rsidP="00932008">
      <w:pPr>
        <w:spacing w:after="0" w:line="240" w:lineRule="auto"/>
      </w:pPr>
      <w:r>
        <w:separator/>
      </w:r>
    </w:p>
  </w:footnote>
  <w:footnote w:type="continuationSeparator" w:id="0">
    <w:p w14:paraId="3AE1A0A4" w14:textId="77777777" w:rsidR="002D51FC" w:rsidRDefault="002D51FC" w:rsidP="00932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36C64" w14:textId="560388AF" w:rsidR="00AF0A48" w:rsidRDefault="00D61A4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4BFC6FE" wp14:editId="0C41E89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27975" cy="1441450"/>
              <wp:effectExtent l="0" t="2276475" r="0" b="2301875"/>
              <wp:wrapNone/>
              <wp:docPr id="6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27975" cy="1441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5BBB2" w14:textId="77777777" w:rsidR="00D61A4E" w:rsidRDefault="00D61A4E" w:rsidP="00D61A4E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PROVISIONAL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FC6FE" id="_x0000_t202" coordsize="21600,21600" o:spt="202" path="m,l,21600r21600,l21600,xe">
              <v:stroke joinstyle="miter"/>
              <v:path gradientshapeok="t" o:connecttype="rect"/>
            </v:shapetype>
            <v:shape id="WordArt 2" o:spid="_x0000_s1030" type="#_x0000_t202" style="position:absolute;margin-left:0;margin-top:0;width:624.25pt;height:113.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" o:allowincell="f" filled="f" stroked="f">
              <v:stroke joinstyle="round"/>
              <o:lock v:ext="edit" shapetype="t"/>
              <v:textbox style="mso-fit-shape-to-text:t">
                <w:txbxContent>
                  <w:p w14:paraId="0465BBB2" w14:textId="77777777" w:rsidR="00D61A4E" w:rsidRDefault="00D61A4E" w:rsidP="00D61A4E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PROVISIONAL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5A1EB" w14:textId="609F8B99" w:rsidR="003F572A" w:rsidRDefault="006D1122">
    <w:pPr>
      <w:pStyle w:val="Encabezado"/>
    </w:pPr>
    <w:r>
      <w:rPr>
        <w:noProof/>
      </w:rPr>
      <w:drawing>
        <wp:anchor distT="0" distB="0" distL="114300" distR="114300" simplePos="0" relativeHeight="251669504" behindDoc="1" locked="0" layoutInCell="1" allowOverlap="1" wp14:anchorId="2DB16850" wp14:editId="742621F3">
          <wp:simplePos x="0" y="0"/>
          <wp:positionH relativeFrom="margin">
            <wp:posOffset>0</wp:posOffset>
          </wp:positionH>
          <wp:positionV relativeFrom="paragraph">
            <wp:posOffset>-233616</wp:posOffset>
          </wp:positionV>
          <wp:extent cx="1750434" cy="378973"/>
          <wp:effectExtent l="0" t="0" r="2540" b="2540"/>
          <wp:wrapNone/>
          <wp:docPr id="29" name="Imagen 29" descr="C:\Users\lacla\AppData\Local\Microsoft\Windows\INetCache\Content.Word\CT_RGB_POS_esc_colo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acla\AppData\Local\Microsoft\Windows\INetCache\Content.Word\CT_RGB_POS_esc_colo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434" cy="378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BC06D" w14:textId="3B1CAC1C" w:rsidR="006D1122" w:rsidRDefault="006D1122">
    <w:pPr>
      <w:pStyle w:val="Encabezado"/>
    </w:pPr>
    <w:r w:rsidRPr="00F66BBF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0D4F15E2" wp14:editId="04E8296D">
              <wp:simplePos x="0" y="0"/>
              <wp:positionH relativeFrom="column">
                <wp:posOffset>-461010</wp:posOffset>
              </wp:positionH>
              <wp:positionV relativeFrom="paragraph">
                <wp:posOffset>-438785</wp:posOffset>
              </wp:positionV>
              <wp:extent cx="7730490" cy="2447925"/>
              <wp:effectExtent l="0" t="0" r="0" b="0"/>
              <wp:wrapNone/>
              <wp:docPr id="220" name="Rectángulo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0490" cy="2447925"/>
                      </a:xfrm>
                      <a:prstGeom prst="rect">
                        <a:avLst/>
                      </a:prstGeom>
                      <a:solidFill>
                        <a:srgbClr val="007F70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36CC3D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25463619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196332E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4A3613DF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7A539A4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38A10412" w14:textId="77777777" w:rsidR="006D1122" w:rsidRDefault="006D1122" w:rsidP="006D1122">
                          <w:pPr>
                            <w:textDirection w:val="btLr"/>
                          </w:pPr>
                        </w:p>
                        <w:p w14:paraId="142608EC" w14:textId="77777777" w:rsidR="006D1122" w:rsidRDefault="006D1122" w:rsidP="006D1122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4F15E2" id="Rectángulo 220" o:spid="_x0000_s1033" style="position:absolute;margin-left:-36.3pt;margin-top:-34.55pt;width:608.7pt;height:192.7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" fillcolor="#007f70" stroked="f">
              <v:textbox inset="2.53958mm,1.2694mm,2.53958mm,1.2694mm">
                <w:txbxContent>
                  <w:p w14:paraId="6436CC3D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25463619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196332E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4A3613DF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7A539A4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38A10412" w14:textId="77777777" w:rsidR="006D1122" w:rsidRDefault="006D1122" w:rsidP="006D1122">
                    <w:pPr>
                      <w:textDirection w:val="btLr"/>
                    </w:pPr>
                  </w:p>
                  <w:p w14:paraId="142608EC" w14:textId="77777777" w:rsidR="006D1122" w:rsidRDefault="006D1122" w:rsidP="006D1122">
                    <w:pPr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F66BBF">
      <w:rPr>
        <w:noProof/>
      </w:rPr>
      <mc:AlternateContent>
        <mc:Choice Requires="wpg">
          <w:drawing>
            <wp:anchor distT="0" distB="0" distL="0" distR="0" simplePos="0" relativeHeight="251666432" behindDoc="1" locked="0" layoutInCell="1" hidden="0" allowOverlap="1" wp14:anchorId="683FC600" wp14:editId="48E14385">
              <wp:simplePos x="0" y="0"/>
              <wp:positionH relativeFrom="column">
                <wp:posOffset>7620</wp:posOffset>
              </wp:positionH>
              <wp:positionV relativeFrom="paragraph">
                <wp:posOffset>-121285</wp:posOffset>
              </wp:positionV>
              <wp:extent cx="2135505" cy="455295"/>
              <wp:effectExtent l="0" t="0" r="0" b="0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5505" cy="455295"/>
                        <a:chOff x="4278225" y="3511075"/>
                        <a:chExt cx="2135550" cy="496575"/>
                      </a:xfrm>
                    </wpg:grpSpPr>
                    <wpg:grpSp>
                      <wpg:cNvPr id="10" name="Grupo 10"/>
                      <wpg:cNvGrpSpPr/>
                      <wpg:grpSpPr>
                        <a:xfrm>
                          <a:off x="4278248" y="3552353"/>
                          <a:ext cx="2135505" cy="455295"/>
                          <a:chOff x="565" y="632"/>
                          <a:chExt cx="3363" cy="717"/>
                        </a:xfrm>
                      </wpg:grpSpPr>
                      <wps:wsp>
                        <wps:cNvPr id="11" name="Rectángulo 11"/>
                        <wps:cNvSpPr/>
                        <wps:spPr>
                          <a:xfrm>
                            <a:off x="565" y="632"/>
                            <a:ext cx="335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310C2C" w14:textId="77777777" w:rsidR="006D1122" w:rsidRDefault="006D1122" w:rsidP="006D1122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Conector recto de flecha 12"/>
                        <wps:cNvCnPr/>
                        <wps:spPr>
                          <a:xfrm>
                            <a:off x="567" y="632"/>
                            <a:ext cx="571" cy="0"/>
                          </a:xfrm>
                          <a:prstGeom prst="straightConnector1">
                            <a:avLst/>
                          </a:prstGeom>
                          <a:noFill/>
                          <a:ln w="82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" name="Forma libre 13"/>
                        <wps:cNvSpPr/>
                        <wps:spPr>
                          <a:xfrm>
                            <a:off x="565" y="853"/>
                            <a:ext cx="571" cy="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" h="444" extrusionOk="0">
                                <a:moveTo>
                                  <a:pt x="572" y="0"/>
                                </a:moveTo>
                                <a:lnTo>
                                  <a:pt x="391" y="0"/>
                                </a:lnTo>
                                <a:lnTo>
                                  <a:pt x="391" y="288"/>
                                </a:lnTo>
                                <a:lnTo>
                                  <a:pt x="180" y="288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444"/>
                                </a:lnTo>
                                <a:lnTo>
                                  <a:pt x="572" y="444"/>
                                </a:lnTo>
                                <a:lnTo>
                                  <a:pt x="572" y="289"/>
                                </a:lnTo>
                                <a:lnTo>
                                  <a:pt x="572" y="288"/>
                                </a:lnTo>
                                <a:lnTo>
                                  <a:pt x="57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Shape 13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297" y="855"/>
                            <a:ext cx="2131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Shape 1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534" y="1152"/>
                            <a:ext cx="39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683FC600" id="Grupo 9" o:spid="_x0000_s1034" style="position:absolute;margin-left:.6pt;margin-top:-9.55pt;width:168.15pt;height:35.85pt;z-index:-251650048;mso-wrap-distance-left:0;mso-wrap-distance-right:0" coordorigin="42782,35110" coordsize="21355,4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">
              <v:group id="Grupo 10" o:spid="_x0000_s1035" style="position:absolute;left:42782;top:35523;width:21355;height:4553" coordorigin="565,632" coordsize="3363,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tángulo 11" o:spid="_x0000_s1036" style="position:absolute;left:565;top:632;width:3350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<v:textbox inset="2.53958mm,2.53958mm,2.53958mm,2.53958mm">
                    <w:txbxContent>
                      <w:p w14:paraId="12310C2C" w14:textId="77777777" w:rsidR="006D1122" w:rsidRDefault="006D1122" w:rsidP="006D1122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2" o:spid="_x0000_s1037" type="#_x0000_t32" style="position:absolute;left:567;top:632;width:5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" strokecolor="white" strokeweight="2.29236mm"/>
                <v:shape id="Forma libre 13" o:spid="_x0000_s1038" style="position:absolute;left:565;top:853;width:571;height:444;visibility:visible;mso-wrap-style:square;v-text-anchor:middle" coordsize="5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" path="m572,l391,r,288l180,288,180,,,,,288,,444r572,l572,289r,-1l572,e" stroked="f">
                  <v:path arrowok="t" o:extrusionok="f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13" o:spid="_x0000_s1039" type="#_x0000_t75" style="position:absolute;left:1297;top:855;width:2131;height:49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">
                  <v:imagedata r:id="rId3" o:title=""/>
                </v:shape>
                <v:shape id="Shape 14" o:spid="_x0000_s1040" type="#_x0000_t75" style="position:absolute;left:3534;top:1152;width:394;height:15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">
                  <v:imagedata r:id="rId4" o:title=""/>
                </v:shap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7EB00E" wp14:editId="61E9DD1E">
              <wp:simplePos x="0" y="0"/>
              <wp:positionH relativeFrom="column">
                <wp:posOffset>-64802</wp:posOffset>
              </wp:positionH>
              <wp:positionV relativeFrom="paragraph">
                <wp:posOffset>516415</wp:posOffset>
              </wp:positionV>
              <wp:extent cx="6562165" cy="1290918"/>
              <wp:effectExtent l="0" t="0" r="0" b="508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2165" cy="12909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C9D91" w14:textId="1065490B" w:rsidR="006D1122" w:rsidRPr="00F66BBF" w:rsidRDefault="006D1122" w:rsidP="006D1122">
                          <w:pPr>
                            <w:pStyle w:val="Ttulo1"/>
                            <w:tabs>
                              <w:tab w:val="left" w:pos="993"/>
                            </w:tabs>
                            <w:spacing w:before="1" w:line="223" w:lineRule="auto"/>
                            <w:ind w:right="7"/>
                            <w:rPr>
                              <w:sz w:val="48"/>
                              <w:szCs w:val="48"/>
                            </w:rPr>
                          </w:pP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 xml:space="preserve">Informe de evaluación sobre </w:t>
                          </w:r>
                          <w:r>
                            <w:rPr>
                              <w:color w:val="FFFFFF"/>
                              <w:sz w:val="48"/>
                              <w:szCs w:val="48"/>
                            </w:rPr>
                            <w:br/>
                          </w: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>el cumplimiento de las obligaciones de Publicidad Activa</w:t>
                          </w:r>
                        </w:p>
                        <w:p w14:paraId="3F25BC9C" w14:textId="77777777" w:rsidR="006D1122" w:rsidRDefault="006D1122" w:rsidP="006D112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B00E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41" type="#_x0000_t202" style="position:absolute;margin-left:-5.1pt;margin-top:40.65pt;width:516.7pt;height:101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" filled="f" stroked="f" strokeweight=".5pt">
              <v:textbox>
                <w:txbxContent>
                  <w:p w14:paraId="7EAC9D91" w14:textId="1065490B" w:rsidR="006D1122" w:rsidRPr="00F66BBF" w:rsidRDefault="006D1122" w:rsidP="006D1122">
                    <w:pPr>
                      <w:pStyle w:val="Ttulo1"/>
                      <w:tabs>
                        <w:tab w:val="left" w:pos="993"/>
                      </w:tabs>
                      <w:spacing w:before="1" w:line="223" w:lineRule="auto"/>
                      <w:ind w:right="7"/>
                      <w:rPr>
                        <w:sz w:val="48"/>
                        <w:szCs w:val="48"/>
                      </w:rPr>
                    </w:pPr>
                    <w:r w:rsidRPr="00F66BBF">
                      <w:rPr>
                        <w:color w:val="FFFFFF"/>
                        <w:sz w:val="48"/>
                        <w:szCs w:val="48"/>
                      </w:rPr>
                      <w:t xml:space="preserve">Informe de evaluación sobre </w:t>
                    </w:r>
                    <w:r>
                      <w:rPr>
                        <w:color w:val="FFFFFF"/>
                        <w:sz w:val="48"/>
                        <w:szCs w:val="48"/>
                      </w:rPr>
                      <w:br/>
                    </w:r>
                    <w:r w:rsidRPr="00F66BBF">
                      <w:rPr>
                        <w:color w:val="FFFFFF"/>
                        <w:sz w:val="48"/>
                        <w:szCs w:val="48"/>
                      </w:rPr>
                      <w:t>el cumplimiento de las obligaciones de Publicidad Activa</w:t>
                    </w:r>
                  </w:p>
                  <w:p w14:paraId="3F25BC9C" w14:textId="77777777" w:rsidR="006D1122" w:rsidRDefault="006D1122" w:rsidP="006D112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28" type="#_x0000_t75" style="width:11.25pt;height:11.25pt" o:bullet="t">
        <v:imagedata r:id="rId1" o:title="BD14654_"/>
      </v:shape>
    </w:pict>
  </w:numPicBullet>
  <w:abstractNum w:abstractNumId="0" w15:restartNumberingAfterBreak="0">
    <w:nsid w:val="06F47DA9"/>
    <w:multiLevelType w:val="hybridMultilevel"/>
    <w:tmpl w:val="0F78AFBC"/>
    <w:lvl w:ilvl="0" w:tplc="889653DC">
      <w:start w:val="2"/>
      <w:numFmt w:val="bullet"/>
      <w:lvlText w:val=""/>
      <w:lvlJc w:val="left"/>
      <w:pPr>
        <w:ind w:left="785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AB32D53"/>
    <w:multiLevelType w:val="hybridMultilevel"/>
    <w:tmpl w:val="04685200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E0BF8"/>
    <w:multiLevelType w:val="hybridMultilevel"/>
    <w:tmpl w:val="BF4E85D8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445D7"/>
    <w:multiLevelType w:val="hybridMultilevel"/>
    <w:tmpl w:val="7D7EEAD0"/>
    <w:lvl w:ilvl="0" w:tplc="6B1A30D8">
      <w:start w:val="2"/>
      <w:numFmt w:val="bullet"/>
      <w:lvlText w:val=""/>
      <w:lvlJc w:val="left"/>
      <w:pPr>
        <w:ind w:left="360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1C647223"/>
    <w:multiLevelType w:val="hybridMultilevel"/>
    <w:tmpl w:val="E7E6DE28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969BB"/>
    <w:multiLevelType w:val="hybridMultilevel"/>
    <w:tmpl w:val="D8F6D924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C0109"/>
    <w:multiLevelType w:val="hybridMultilevel"/>
    <w:tmpl w:val="A894D084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C1E42"/>
    <w:multiLevelType w:val="hybridMultilevel"/>
    <w:tmpl w:val="1FC06C82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136CF"/>
    <w:multiLevelType w:val="hybridMultilevel"/>
    <w:tmpl w:val="6DA86378"/>
    <w:lvl w:ilvl="0" w:tplc="21A4F184">
      <w:start w:val="2"/>
      <w:numFmt w:val="bullet"/>
      <w:lvlText w:val=""/>
      <w:lvlJc w:val="left"/>
      <w:pPr>
        <w:ind w:left="324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270F2A33"/>
    <w:multiLevelType w:val="hybridMultilevel"/>
    <w:tmpl w:val="48764C78"/>
    <w:lvl w:ilvl="0" w:tplc="889653DC">
      <w:start w:val="2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5F70EC"/>
    <w:multiLevelType w:val="hybridMultilevel"/>
    <w:tmpl w:val="86FE53E2"/>
    <w:lvl w:ilvl="0" w:tplc="21A4F184">
      <w:start w:val="2"/>
      <w:numFmt w:val="bullet"/>
      <w:lvlText w:val="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5757E"/>
    <w:multiLevelType w:val="hybridMultilevel"/>
    <w:tmpl w:val="6BBC9CE4"/>
    <w:lvl w:ilvl="0" w:tplc="FA7C34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2261E"/>
    <w:multiLevelType w:val="hybridMultilevel"/>
    <w:tmpl w:val="1366B566"/>
    <w:lvl w:ilvl="0" w:tplc="6B1A30D8">
      <w:start w:val="2"/>
      <w:numFmt w:val="bullet"/>
      <w:lvlText w:val=""/>
      <w:lvlJc w:val="left"/>
      <w:pPr>
        <w:ind w:left="288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31C4771B"/>
    <w:multiLevelType w:val="hybridMultilevel"/>
    <w:tmpl w:val="34D42FA6"/>
    <w:lvl w:ilvl="0" w:tplc="21A4F184">
      <w:start w:val="2"/>
      <w:numFmt w:val="bullet"/>
      <w:lvlText w:val=""/>
      <w:lvlJc w:val="left"/>
      <w:pPr>
        <w:ind w:left="216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3EF1D5E"/>
    <w:multiLevelType w:val="hybridMultilevel"/>
    <w:tmpl w:val="20142AC6"/>
    <w:lvl w:ilvl="0" w:tplc="76D2D50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3C8378"/>
        <w:sz w:val="3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9518E9"/>
    <w:multiLevelType w:val="hybridMultilevel"/>
    <w:tmpl w:val="B55066F8"/>
    <w:lvl w:ilvl="0" w:tplc="6B1A30D8">
      <w:start w:val="2"/>
      <w:numFmt w:val="bullet"/>
      <w:lvlText w:val=""/>
      <w:lvlJc w:val="left"/>
      <w:pPr>
        <w:ind w:left="216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7C8349C"/>
    <w:multiLevelType w:val="hybridMultilevel"/>
    <w:tmpl w:val="E48C5718"/>
    <w:lvl w:ilvl="0" w:tplc="21A4F184">
      <w:start w:val="2"/>
      <w:numFmt w:val="bullet"/>
      <w:lvlText w:val="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DF7923"/>
    <w:multiLevelType w:val="hybridMultilevel"/>
    <w:tmpl w:val="0C822F10"/>
    <w:lvl w:ilvl="0" w:tplc="6B1A30D8">
      <w:start w:val="2"/>
      <w:numFmt w:val="bullet"/>
      <w:lvlText w:val=""/>
      <w:lvlJc w:val="left"/>
      <w:pPr>
        <w:ind w:left="180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9B16C3A"/>
    <w:multiLevelType w:val="hybridMultilevel"/>
    <w:tmpl w:val="588A2BD8"/>
    <w:lvl w:ilvl="0" w:tplc="FA7C34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F368F0"/>
    <w:multiLevelType w:val="hybridMultilevel"/>
    <w:tmpl w:val="03426222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DA219A"/>
    <w:multiLevelType w:val="hybridMultilevel"/>
    <w:tmpl w:val="B1B62C1A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FA6616"/>
    <w:multiLevelType w:val="hybridMultilevel"/>
    <w:tmpl w:val="31665D70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A23867"/>
    <w:multiLevelType w:val="hybridMultilevel"/>
    <w:tmpl w:val="0AFE3778"/>
    <w:lvl w:ilvl="0" w:tplc="21A4F184">
      <w:start w:val="2"/>
      <w:numFmt w:val="bullet"/>
      <w:lvlText w:val="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C11C8A"/>
    <w:multiLevelType w:val="hybridMultilevel"/>
    <w:tmpl w:val="1FFA2AF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C283B"/>
    <w:multiLevelType w:val="hybridMultilevel"/>
    <w:tmpl w:val="BEEE2044"/>
    <w:lvl w:ilvl="0" w:tplc="21A4F184">
      <w:start w:val="2"/>
      <w:numFmt w:val="bullet"/>
      <w:lvlText w:val=""/>
      <w:lvlJc w:val="left"/>
      <w:pPr>
        <w:ind w:left="360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5" w15:restartNumberingAfterBreak="0">
    <w:nsid w:val="5B453A8E"/>
    <w:multiLevelType w:val="hybridMultilevel"/>
    <w:tmpl w:val="E4F8867A"/>
    <w:lvl w:ilvl="0" w:tplc="FA7C34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7D0269"/>
    <w:multiLevelType w:val="hybridMultilevel"/>
    <w:tmpl w:val="385695C4"/>
    <w:lvl w:ilvl="0" w:tplc="FA7C34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091E73"/>
    <w:multiLevelType w:val="hybridMultilevel"/>
    <w:tmpl w:val="C20E4E36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445661"/>
    <w:multiLevelType w:val="hybridMultilevel"/>
    <w:tmpl w:val="051A2532"/>
    <w:lvl w:ilvl="0" w:tplc="6B1A30D8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292214"/>
    <w:multiLevelType w:val="hybridMultilevel"/>
    <w:tmpl w:val="FBF20BEA"/>
    <w:lvl w:ilvl="0" w:tplc="21A4F184">
      <w:start w:val="2"/>
      <w:numFmt w:val="bullet"/>
      <w:lvlText w:val=""/>
      <w:lvlJc w:val="left"/>
      <w:pPr>
        <w:ind w:left="288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 w15:restartNumberingAfterBreak="0">
    <w:nsid w:val="6187507A"/>
    <w:multiLevelType w:val="hybridMultilevel"/>
    <w:tmpl w:val="45D458BC"/>
    <w:lvl w:ilvl="0" w:tplc="6B1A30D8">
      <w:start w:val="2"/>
      <w:numFmt w:val="bullet"/>
      <w:lvlText w:val=""/>
      <w:lvlJc w:val="left"/>
      <w:pPr>
        <w:ind w:left="288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 w15:restartNumberingAfterBreak="0">
    <w:nsid w:val="6301791E"/>
    <w:multiLevelType w:val="hybridMultilevel"/>
    <w:tmpl w:val="91CEFB02"/>
    <w:lvl w:ilvl="0" w:tplc="889653DC">
      <w:start w:val="2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44337CD"/>
    <w:multiLevelType w:val="hybridMultilevel"/>
    <w:tmpl w:val="45B6D40A"/>
    <w:lvl w:ilvl="0" w:tplc="6B1A30D8">
      <w:start w:val="2"/>
      <w:numFmt w:val="bullet"/>
      <w:lvlText w:val=""/>
      <w:lvlJc w:val="left"/>
      <w:pPr>
        <w:ind w:left="25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6DAB16E9"/>
    <w:multiLevelType w:val="hybridMultilevel"/>
    <w:tmpl w:val="EF4E01A0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1156C9"/>
    <w:multiLevelType w:val="hybridMultilevel"/>
    <w:tmpl w:val="5E3A50CA"/>
    <w:lvl w:ilvl="0" w:tplc="889653DC">
      <w:start w:val="2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2516050"/>
    <w:multiLevelType w:val="hybridMultilevel"/>
    <w:tmpl w:val="3A3A11D4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48200E"/>
    <w:multiLevelType w:val="hybridMultilevel"/>
    <w:tmpl w:val="ADCC180E"/>
    <w:lvl w:ilvl="0" w:tplc="B75E17FE">
      <w:start w:val="2"/>
      <w:numFmt w:val="bullet"/>
      <w:lvlText w:val=""/>
      <w:lvlJc w:val="left"/>
      <w:pPr>
        <w:ind w:left="180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6A60504"/>
    <w:multiLevelType w:val="hybridMultilevel"/>
    <w:tmpl w:val="52B8D9E6"/>
    <w:lvl w:ilvl="0" w:tplc="FA7C34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DB72CC"/>
    <w:multiLevelType w:val="hybridMultilevel"/>
    <w:tmpl w:val="B126B1F8"/>
    <w:lvl w:ilvl="0" w:tplc="FA7C34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702185"/>
    <w:multiLevelType w:val="hybridMultilevel"/>
    <w:tmpl w:val="30A22DE6"/>
    <w:lvl w:ilvl="0" w:tplc="FA7C34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4633A8"/>
    <w:multiLevelType w:val="hybridMultilevel"/>
    <w:tmpl w:val="605AC364"/>
    <w:lvl w:ilvl="0" w:tplc="21A4F184">
      <w:start w:val="2"/>
      <w:numFmt w:val="bullet"/>
      <w:lvlText w:val=""/>
      <w:lvlJc w:val="left"/>
      <w:pPr>
        <w:ind w:left="252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5"/>
  </w:num>
  <w:num w:numId="3">
    <w:abstractNumId w:val="39"/>
  </w:num>
  <w:num w:numId="4">
    <w:abstractNumId w:val="2"/>
  </w:num>
  <w:num w:numId="5">
    <w:abstractNumId w:val="26"/>
  </w:num>
  <w:num w:numId="6">
    <w:abstractNumId w:val="35"/>
  </w:num>
  <w:num w:numId="7">
    <w:abstractNumId w:val="17"/>
  </w:num>
  <w:num w:numId="8">
    <w:abstractNumId w:val="36"/>
  </w:num>
  <w:num w:numId="9">
    <w:abstractNumId w:val="15"/>
  </w:num>
  <w:num w:numId="10">
    <w:abstractNumId w:val="13"/>
  </w:num>
  <w:num w:numId="11">
    <w:abstractNumId w:val="22"/>
  </w:num>
  <w:num w:numId="12">
    <w:abstractNumId w:val="18"/>
  </w:num>
  <w:num w:numId="13">
    <w:abstractNumId w:val="40"/>
  </w:num>
  <w:num w:numId="14">
    <w:abstractNumId w:val="32"/>
  </w:num>
  <w:num w:numId="15">
    <w:abstractNumId w:val="12"/>
  </w:num>
  <w:num w:numId="16">
    <w:abstractNumId w:val="11"/>
  </w:num>
  <w:num w:numId="17">
    <w:abstractNumId w:val="33"/>
  </w:num>
  <w:num w:numId="18">
    <w:abstractNumId w:val="30"/>
  </w:num>
  <w:num w:numId="19">
    <w:abstractNumId w:val="29"/>
  </w:num>
  <w:num w:numId="20">
    <w:abstractNumId w:val="21"/>
  </w:num>
  <w:num w:numId="21">
    <w:abstractNumId w:val="19"/>
  </w:num>
  <w:num w:numId="22">
    <w:abstractNumId w:val="38"/>
  </w:num>
  <w:num w:numId="23">
    <w:abstractNumId w:val="37"/>
  </w:num>
  <w:num w:numId="24">
    <w:abstractNumId w:val="5"/>
  </w:num>
  <w:num w:numId="25">
    <w:abstractNumId w:val="8"/>
  </w:num>
  <w:num w:numId="26">
    <w:abstractNumId w:val="3"/>
  </w:num>
  <w:num w:numId="27">
    <w:abstractNumId w:val="6"/>
  </w:num>
  <w:num w:numId="28">
    <w:abstractNumId w:val="24"/>
  </w:num>
  <w:num w:numId="29">
    <w:abstractNumId w:val="10"/>
  </w:num>
  <w:num w:numId="30">
    <w:abstractNumId w:val="28"/>
  </w:num>
  <w:num w:numId="31">
    <w:abstractNumId w:val="1"/>
  </w:num>
  <w:num w:numId="32">
    <w:abstractNumId w:val="16"/>
  </w:num>
  <w:num w:numId="33">
    <w:abstractNumId w:val="23"/>
  </w:num>
  <w:num w:numId="34">
    <w:abstractNumId w:val="20"/>
  </w:num>
  <w:num w:numId="35">
    <w:abstractNumId w:val="7"/>
  </w:num>
  <w:num w:numId="36">
    <w:abstractNumId w:val="27"/>
  </w:num>
  <w:num w:numId="37">
    <w:abstractNumId w:val="4"/>
  </w:num>
  <w:num w:numId="38">
    <w:abstractNumId w:val="34"/>
  </w:num>
  <w:num w:numId="39">
    <w:abstractNumId w:val="9"/>
  </w:num>
  <w:num w:numId="40">
    <w:abstractNumId w:val="31"/>
  </w:num>
  <w:num w:numId="41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46"/>
    <w:rsid w:val="00000A44"/>
    <w:rsid w:val="00000DF7"/>
    <w:rsid w:val="000262A3"/>
    <w:rsid w:val="00050542"/>
    <w:rsid w:val="000530CF"/>
    <w:rsid w:val="000625CA"/>
    <w:rsid w:val="000807E2"/>
    <w:rsid w:val="000903E8"/>
    <w:rsid w:val="000965B3"/>
    <w:rsid w:val="000A0548"/>
    <w:rsid w:val="000A2D44"/>
    <w:rsid w:val="000B0FBA"/>
    <w:rsid w:val="000B6387"/>
    <w:rsid w:val="000C4953"/>
    <w:rsid w:val="000C6CFF"/>
    <w:rsid w:val="000D37BA"/>
    <w:rsid w:val="000E62B9"/>
    <w:rsid w:val="00102733"/>
    <w:rsid w:val="00102EC4"/>
    <w:rsid w:val="0011279F"/>
    <w:rsid w:val="00146E11"/>
    <w:rsid w:val="001561A4"/>
    <w:rsid w:val="00156A51"/>
    <w:rsid w:val="00164A32"/>
    <w:rsid w:val="00170660"/>
    <w:rsid w:val="00186206"/>
    <w:rsid w:val="001A17D1"/>
    <w:rsid w:val="001B4077"/>
    <w:rsid w:val="001C72D3"/>
    <w:rsid w:val="001D0329"/>
    <w:rsid w:val="001E30F9"/>
    <w:rsid w:val="001E52DD"/>
    <w:rsid w:val="001F1FD6"/>
    <w:rsid w:val="00206263"/>
    <w:rsid w:val="0021059E"/>
    <w:rsid w:val="00215610"/>
    <w:rsid w:val="002267E5"/>
    <w:rsid w:val="00235095"/>
    <w:rsid w:val="002562C9"/>
    <w:rsid w:val="0026330A"/>
    <w:rsid w:val="00280DE8"/>
    <w:rsid w:val="00285021"/>
    <w:rsid w:val="002A154B"/>
    <w:rsid w:val="002A2161"/>
    <w:rsid w:val="002A56F6"/>
    <w:rsid w:val="002B03A6"/>
    <w:rsid w:val="002C40F0"/>
    <w:rsid w:val="002D14CA"/>
    <w:rsid w:val="002D51FC"/>
    <w:rsid w:val="002D7111"/>
    <w:rsid w:val="002F2850"/>
    <w:rsid w:val="002F4ADA"/>
    <w:rsid w:val="0033119C"/>
    <w:rsid w:val="00344D4F"/>
    <w:rsid w:val="00350AD0"/>
    <w:rsid w:val="003A6E78"/>
    <w:rsid w:val="003B58C0"/>
    <w:rsid w:val="003B7F67"/>
    <w:rsid w:val="003C4809"/>
    <w:rsid w:val="003D3F6C"/>
    <w:rsid w:val="003E22ED"/>
    <w:rsid w:val="003E3018"/>
    <w:rsid w:val="003E7E7D"/>
    <w:rsid w:val="003F271E"/>
    <w:rsid w:val="003F2BD7"/>
    <w:rsid w:val="003F572A"/>
    <w:rsid w:val="004025D1"/>
    <w:rsid w:val="00421CCF"/>
    <w:rsid w:val="00436ADB"/>
    <w:rsid w:val="00442DDF"/>
    <w:rsid w:val="00443312"/>
    <w:rsid w:val="00466D7A"/>
    <w:rsid w:val="004762D8"/>
    <w:rsid w:val="004936A1"/>
    <w:rsid w:val="004A4081"/>
    <w:rsid w:val="004B6589"/>
    <w:rsid w:val="004F2655"/>
    <w:rsid w:val="0050609A"/>
    <w:rsid w:val="00513C45"/>
    <w:rsid w:val="00515A6C"/>
    <w:rsid w:val="005176FC"/>
    <w:rsid w:val="00521DA9"/>
    <w:rsid w:val="00524392"/>
    <w:rsid w:val="005260B7"/>
    <w:rsid w:val="005366E7"/>
    <w:rsid w:val="005366F7"/>
    <w:rsid w:val="0054238A"/>
    <w:rsid w:val="00544E0C"/>
    <w:rsid w:val="00551727"/>
    <w:rsid w:val="00556C4E"/>
    <w:rsid w:val="00561402"/>
    <w:rsid w:val="005629EF"/>
    <w:rsid w:val="005733EC"/>
    <w:rsid w:val="0057532F"/>
    <w:rsid w:val="0058082C"/>
    <w:rsid w:val="00583EE9"/>
    <w:rsid w:val="005A1669"/>
    <w:rsid w:val="005A3C4E"/>
    <w:rsid w:val="005B19E4"/>
    <w:rsid w:val="005E0CA3"/>
    <w:rsid w:val="005E4504"/>
    <w:rsid w:val="005E702B"/>
    <w:rsid w:val="005F0BDE"/>
    <w:rsid w:val="005F29B8"/>
    <w:rsid w:val="00601C67"/>
    <w:rsid w:val="00605E0D"/>
    <w:rsid w:val="0060669B"/>
    <w:rsid w:val="00617363"/>
    <w:rsid w:val="00637D3B"/>
    <w:rsid w:val="006436D3"/>
    <w:rsid w:val="006439A2"/>
    <w:rsid w:val="00647F81"/>
    <w:rsid w:val="00653278"/>
    <w:rsid w:val="00671D67"/>
    <w:rsid w:val="0068592E"/>
    <w:rsid w:val="006A2766"/>
    <w:rsid w:val="006A760C"/>
    <w:rsid w:val="006B7E73"/>
    <w:rsid w:val="006D1122"/>
    <w:rsid w:val="006E5667"/>
    <w:rsid w:val="00710031"/>
    <w:rsid w:val="00711AA8"/>
    <w:rsid w:val="00715014"/>
    <w:rsid w:val="00716924"/>
    <w:rsid w:val="00716F29"/>
    <w:rsid w:val="007325FB"/>
    <w:rsid w:val="00743756"/>
    <w:rsid w:val="007615B6"/>
    <w:rsid w:val="00783F7C"/>
    <w:rsid w:val="007942AE"/>
    <w:rsid w:val="007A5A44"/>
    <w:rsid w:val="007B0F99"/>
    <w:rsid w:val="007E1A10"/>
    <w:rsid w:val="00817B66"/>
    <w:rsid w:val="00827ABE"/>
    <w:rsid w:val="00840B55"/>
    <w:rsid w:val="00844FA9"/>
    <w:rsid w:val="00870A89"/>
    <w:rsid w:val="00871F88"/>
    <w:rsid w:val="00881675"/>
    <w:rsid w:val="008828B3"/>
    <w:rsid w:val="00890813"/>
    <w:rsid w:val="008A05DE"/>
    <w:rsid w:val="008C0DAD"/>
    <w:rsid w:val="008C1E1E"/>
    <w:rsid w:val="008E05B3"/>
    <w:rsid w:val="00911375"/>
    <w:rsid w:val="00912C2E"/>
    <w:rsid w:val="009150B8"/>
    <w:rsid w:val="00923F05"/>
    <w:rsid w:val="00925E19"/>
    <w:rsid w:val="0092723A"/>
    <w:rsid w:val="00932008"/>
    <w:rsid w:val="0093250B"/>
    <w:rsid w:val="00942945"/>
    <w:rsid w:val="009609E9"/>
    <w:rsid w:val="0098555C"/>
    <w:rsid w:val="00992E08"/>
    <w:rsid w:val="00995C20"/>
    <w:rsid w:val="009A5239"/>
    <w:rsid w:val="009A7780"/>
    <w:rsid w:val="009C485B"/>
    <w:rsid w:val="009D485A"/>
    <w:rsid w:val="009F1E21"/>
    <w:rsid w:val="009F4AB2"/>
    <w:rsid w:val="00A1023D"/>
    <w:rsid w:val="00A10AE3"/>
    <w:rsid w:val="00A366D9"/>
    <w:rsid w:val="00A442CF"/>
    <w:rsid w:val="00A46B8D"/>
    <w:rsid w:val="00A61FAF"/>
    <w:rsid w:val="00A703B1"/>
    <w:rsid w:val="00A94C5F"/>
    <w:rsid w:val="00AA3642"/>
    <w:rsid w:val="00AA3D3B"/>
    <w:rsid w:val="00AD2022"/>
    <w:rsid w:val="00AE1AF9"/>
    <w:rsid w:val="00AE3317"/>
    <w:rsid w:val="00AF0A48"/>
    <w:rsid w:val="00AF15B0"/>
    <w:rsid w:val="00B15FC1"/>
    <w:rsid w:val="00B266D1"/>
    <w:rsid w:val="00B32D40"/>
    <w:rsid w:val="00B40246"/>
    <w:rsid w:val="00B841AE"/>
    <w:rsid w:val="00BA2751"/>
    <w:rsid w:val="00BB6799"/>
    <w:rsid w:val="00BB76DC"/>
    <w:rsid w:val="00BC15C1"/>
    <w:rsid w:val="00BC67C8"/>
    <w:rsid w:val="00BD4582"/>
    <w:rsid w:val="00BE18B0"/>
    <w:rsid w:val="00BE5383"/>
    <w:rsid w:val="00BE6A46"/>
    <w:rsid w:val="00C23166"/>
    <w:rsid w:val="00C252DD"/>
    <w:rsid w:val="00C33225"/>
    <w:rsid w:val="00C33A23"/>
    <w:rsid w:val="00C37A9B"/>
    <w:rsid w:val="00C5744D"/>
    <w:rsid w:val="00C65B5B"/>
    <w:rsid w:val="00C6710B"/>
    <w:rsid w:val="00C80F60"/>
    <w:rsid w:val="00C83A89"/>
    <w:rsid w:val="00CA1AA7"/>
    <w:rsid w:val="00CA4FB1"/>
    <w:rsid w:val="00CA7187"/>
    <w:rsid w:val="00CB3750"/>
    <w:rsid w:val="00CB4BF4"/>
    <w:rsid w:val="00CB5511"/>
    <w:rsid w:val="00CB6544"/>
    <w:rsid w:val="00CB71C7"/>
    <w:rsid w:val="00CC2049"/>
    <w:rsid w:val="00CC530C"/>
    <w:rsid w:val="00CC5B4F"/>
    <w:rsid w:val="00CE4FA3"/>
    <w:rsid w:val="00CF1D48"/>
    <w:rsid w:val="00CF7D4C"/>
    <w:rsid w:val="00D1172A"/>
    <w:rsid w:val="00D157B8"/>
    <w:rsid w:val="00D17380"/>
    <w:rsid w:val="00D221AE"/>
    <w:rsid w:val="00D240E0"/>
    <w:rsid w:val="00D42966"/>
    <w:rsid w:val="00D61A4E"/>
    <w:rsid w:val="00D84D62"/>
    <w:rsid w:val="00D960DF"/>
    <w:rsid w:val="00D96F84"/>
    <w:rsid w:val="00DA1DAC"/>
    <w:rsid w:val="00DA76E7"/>
    <w:rsid w:val="00DB3548"/>
    <w:rsid w:val="00DB63F1"/>
    <w:rsid w:val="00DB677C"/>
    <w:rsid w:val="00DC0D46"/>
    <w:rsid w:val="00DE01F1"/>
    <w:rsid w:val="00DF0BBA"/>
    <w:rsid w:val="00DF5F2A"/>
    <w:rsid w:val="00DF63E7"/>
    <w:rsid w:val="00E01C29"/>
    <w:rsid w:val="00E02638"/>
    <w:rsid w:val="00E03CC0"/>
    <w:rsid w:val="00E10482"/>
    <w:rsid w:val="00E21316"/>
    <w:rsid w:val="00E218BD"/>
    <w:rsid w:val="00E3088D"/>
    <w:rsid w:val="00E34195"/>
    <w:rsid w:val="00E41B30"/>
    <w:rsid w:val="00E47613"/>
    <w:rsid w:val="00E65B7F"/>
    <w:rsid w:val="00E738BE"/>
    <w:rsid w:val="00E76876"/>
    <w:rsid w:val="00E8357C"/>
    <w:rsid w:val="00E8402C"/>
    <w:rsid w:val="00E9423A"/>
    <w:rsid w:val="00EB51D7"/>
    <w:rsid w:val="00EC3099"/>
    <w:rsid w:val="00EC5A86"/>
    <w:rsid w:val="00F048A2"/>
    <w:rsid w:val="00F0691A"/>
    <w:rsid w:val="00F14DA4"/>
    <w:rsid w:val="00F21D28"/>
    <w:rsid w:val="00F22752"/>
    <w:rsid w:val="00F22B6F"/>
    <w:rsid w:val="00F266CC"/>
    <w:rsid w:val="00F47C3B"/>
    <w:rsid w:val="00F53F33"/>
    <w:rsid w:val="00F66BBF"/>
    <w:rsid w:val="00F71D7D"/>
    <w:rsid w:val="00F851D2"/>
    <w:rsid w:val="00F9290C"/>
    <w:rsid w:val="00FB0FE2"/>
    <w:rsid w:val="00FB32EE"/>
    <w:rsid w:val="00FD1549"/>
    <w:rsid w:val="00FE0FC5"/>
    <w:rsid w:val="00FF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2C520AD"/>
  <w15:docId w15:val="{BF3161C0-01B2-4FEF-A948-46483171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C2E"/>
    <w:rPr>
      <w:rFonts w:ascii="Mulish" w:hAnsi="Mulish"/>
    </w:rPr>
  </w:style>
  <w:style w:type="paragraph" w:styleId="Ttulo1">
    <w:name w:val="heading 1"/>
    <w:basedOn w:val="Normal"/>
    <w:next w:val="Normal"/>
    <w:link w:val="Ttulo1Car"/>
    <w:uiPriority w:val="9"/>
    <w:qFormat/>
    <w:rsid w:val="00912C2E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12C2E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color w:val="3C8378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2C2E"/>
    <w:pPr>
      <w:keepNext/>
      <w:keepLines/>
      <w:spacing w:before="40" w:after="0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41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733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12C2E"/>
    <w:rPr>
      <w:rFonts w:ascii="Mulish" w:eastAsiaTheme="majorEastAsia" w:hAnsi="Mulish" w:cstheme="majorBidi"/>
      <w:b/>
      <w:bCs/>
      <w:color w:val="3C8378"/>
      <w:sz w:val="26"/>
      <w:szCs w:val="26"/>
    </w:rPr>
  </w:style>
  <w:style w:type="paragraph" w:customStyle="1" w:styleId="Ttulodelboletn">
    <w:name w:val="Título del boletín"/>
    <w:basedOn w:val="Normal"/>
    <w:qFormat/>
    <w:rsid w:val="00912C2E"/>
    <w:pPr>
      <w:spacing w:after="0" w:line="240" w:lineRule="auto"/>
    </w:pPr>
    <w:rPr>
      <w:b/>
      <w:color w:val="FFFFFF" w:themeColor="background1"/>
      <w:sz w:val="62"/>
      <w:szCs w:val="24"/>
    </w:rPr>
  </w:style>
  <w:style w:type="paragraph" w:customStyle="1" w:styleId="Titulardelboletn">
    <w:name w:val="Titular del boletín"/>
    <w:basedOn w:val="Normal"/>
    <w:qFormat/>
    <w:rsid w:val="00912C2E"/>
    <w:pPr>
      <w:spacing w:after="0" w:line="240" w:lineRule="auto"/>
    </w:pPr>
    <w:rPr>
      <w:b/>
      <w:sz w:val="32"/>
      <w:szCs w:val="24"/>
    </w:rPr>
  </w:style>
  <w:style w:type="paragraph" w:customStyle="1" w:styleId="Cuerpodelboletn">
    <w:name w:val="Cuerpo del boletín"/>
    <w:basedOn w:val="Normal"/>
    <w:qFormat/>
    <w:rsid w:val="00912C2E"/>
    <w:pPr>
      <w:spacing w:line="240" w:lineRule="auto"/>
      <w:jc w:val="both"/>
    </w:pPr>
    <w:rPr>
      <w:color w:val="000000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932008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008"/>
    <w:rPr>
      <w:rFonts w:ascii="Century Gothic" w:hAnsi="Century Gothic"/>
    </w:rPr>
  </w:style>
  <w:style w:type="paragraph" w:styleId="Piedepgina">
    <w:name w:val="footer"/>
    <w:basedOn w:val="Normal"/>
    <w:link w:val="Piedepgina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008"/>
    <w:rPr>
      <w:rFonts w:ascii="Century Gothic" w:hAnsi="Century Gothic"/>
    </w:rPr>
  </w:style>
  <w:style w:type="table" w:styleId="Sombreadomedio2-nfasis3">
    <w:name w:val="Medium Shading 2 Accent 3"/>
    <w:basedOn w:val="Tablanormal"/>
    <w:uiPriority w:val="64"/>
    <w:rsid w:val="002A154B"/>
    <w:pPr>
      <w:spacing w:after="0" w:line="240" w:lineRule="auto"/>
    </w:pPr>
    <w:rPr>
      <w:rFonts w:eastAsiaTheme="minorHAnsi"/>
      <w:sz w:val="20"/>
      <w:szCs w:val="20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B51D7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D42966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66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66E7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66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66E7"/>
    <w:rPr>
      <w:rFonts w:ascii="Century Gothic" w:hAnsi="Century Gothic"/>
      <w:b/>
      <w:bCs/>
      <w:sz w:val="20"/>
      <w:szCs w:val="20"/>
    </w:rPr>
  </w:style>
  <w:style w:type="paragraph" w:styleId="Sinespaciado">
    <w:name w:val="No Spacing"/>
    <w:uiPriority w:val="1"/>
    <w:qFormat/>
    <w:rsid w:val="00912C2E"/>
    <w:pPr>
      <w:spacing w:after="0" w:line="240" w:lineRule="auto"/>
    </w:pPr>
    <w:rPr>
      <w:rFonts w:ascii="Mulish" w:hAnsi="Mulish"/>
    </w:rPr>
  </w:style>
  <w:style w:type="character" w:customStyle="1" w:styleId="Ttulo1Car">
    <w:name w:val="Título 1 Car"/>
    <w:basedOn w:val="Fuentedeprrafopredeter"/>
    <w:link w:val="Ttulo1"/>
    <w:uiPriority w:val="9"/>
    <w:rsid w:val="00912C2E"/>
    <w:rPr>
      <w:rFonts w:ascii="Mulish" w:eastAsiaTheme="majorEastAsia" w:hAnsi="Mulish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2C2E"/>
    <w:rPr>
      <w:rFonts w:ascii="Mulish" w:eastAsiaTheme="majorEastAsia" w:hAnsi="Mulish" w:cstheme="majorBidi"/>
      <w:color w:val="243F60" w:themeColor="accent1" w:themeShade="7F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912C2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2C2E"/>
    <w:rPr>
      <w:rFonts w:ascii="Mulish" w:eastAsiaTheme="majorEastAsia" w:hAnsi="Mulish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2C2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12C2E"/>
    <w:rPr>
      <w:rFonts w:ascii="Mulish" w:hAnsi="Mulish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912C2E"/>
    <w:rPr>
      <w:rFonts w:ascii="Mulish" w:hAnsi="Mulish"/>
      <w:i/>
      <w:iCs/>
      <w:color w:val="404040" w:themeColor="text1" w:themeTint="BF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A166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A1669"/>
    <w:rPr>
      <w:rFonts w:ascii="Mulish" w:hAnsi="Mulish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A16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50542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3119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267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m.ruiz\AppData\Roaming\Microsoft\Plantillas\MSC_ES-ES_MS_ControlDeIncidenciasLogistic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80086C8FAE48A7BA69FB659C705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32C9C-F117-4A82-AD85-77D0E4E0738D}"/>
      </w:docPartPr>
      <w:docPartBody>
        <w:p w:rsidR="00D35513" w:rsidRDefault="00D35513" w:rsidP="00D35513">
          <w:pPr>
            <w:pStyle w:val="7380086C8FAE48A7BA69FB659C70503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223AF0DB36F24B7298F8A5EC0859A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CD132-BB6A-477F-83EA-71FDC3D0741D}"/>
      </w:docPartPr>
      <w:docPartBody>
        <w:p w:rsidR="004F291A" w:rsidRDefault="00DE4B57" w:rsidP="00DE4B57">
          <w:pPr>
            <w:pStyle w:val="223AF0DB36F24B7298F8A5EC0859A7B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513"/>
    <w:rsid w:val="0002217A"/>
    <w:rsid w:val="0013771E"/>
    <w:rsid w:val="0015140C"/>
    <w:rsid w:val="001E1683"/>
    <w:rsid w:val="0035642D"/>
    <w:rsid w:val="003B4D42"/>
    <w:rsid w:val="003D088C"/>
    <w:rsid w:val="00447F79"/>
    <w:rsid w:val="004D543B"/>
    <w:rsid w:val="004D7B7C"/>
    <w:rsid w:val="004E2140"/>
    <w:rsid w:val="004F291A"/>
    <w:rsid w:val="00521360"/>
    <w:rsid w:val="00522A16"/>
    <w:rsid w:val="00617EB2"/>
    <w:rsid w:val="006438ED"/>
    <w:rsid w:val="006810D3"/>
    <w:rsid w:val="007337AC"/>
    <w:rsid w:val="007728A6"/>
    <w:rsid w:val="008B6C28"/>
    <w:rsid w:val="008D0E9A"/>
    <w:rsid w:val="008E1C95"/>
    <w:rsid w:val="008F1DC6"/>
    <w:rsid w:val="009C534F"/>
    <w:rsid w:val="00A324F5"/>
    <w:rsid w:val="00AC72EB"/>
    <w:rsid w:val="00B473F9"/>
    <w:rsid w:val="00B71197"/>
    <w:rsid w:val="00C55F34"/>
    <w:rsid w:val="00CB6C4F"/>
    <w:rsid w:val="00D35513"/>
    <w:rsid w:val="00DE4B57"/>
    <w:rsid w:val="00EB45C9"/>
    <w:rsid w:val="00EB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E4B57"/>
    <w:rPr>
      <w:color w:val="808080"/>
    </w:rPr>
  </w:style>
  <w:style w:type="paragraph" w:customStyle="1" w:styleId="7380086C8FAE48A7BA69FB659C705034">
    <w:name w:val="7380086C8FAE48A7BA69FB659C705034"/>
    <w:rsid w:val="00D35513"/>
  </w:style>
  <w:style w:type="paragraph" w:customStyle="1" w:styleId="223AF0DB36F24B7298F8A5EC0859A7B4">
    <w:name w:val="223AF0DB36F24B7298F8A5EC0859A7B4"/>
    <w:rsid w:val="00DE4B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7C190C6-963E-439E-A5FF-D0616073F6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AEEF81-14DC-4409-B03B-C8740F3A6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MSC_ES-ES_MS_ControlDeIncidenciasLogisticas.dotx</Template>
  <TotalTime>47</TotalTime>
  <Pages>9</Pages>
  <Words>2020</Words>
  <Characters>11115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Incidencias logísticas</vt:lpstr>
    </vt:vector>
  </TitlesOfParts>
  <Company>SGAD</Company>
  <LinksUpToDate>false</LinksUpToDate>
  <CharactersWithSpaces>13109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Incidencias logísticas</dc:title>
  <dc:creator>anam.ruiz</dc:creator>
  <cp:lastModifiedBy>MARÍA BONACHE DE LEÓN</cp:lastModifiedBy>
  <cp:revision>16</cp:revision>
  <cp:lastPrinted>2025-03-27T16:20:00Z</cp:lastPrinted>
  <dcterms:created xsi:type="dcterms:W3CDTF">2025-05-22T10:13:00Z</dcterms:created>
  <dcterms:modified xsi:type="dcterms:W3CDTF">2025-12-22T12:35:00Z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TC102569139990</vt:lpwstr>
  </property>
</Properties>
</file>