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3"/>
        <w:gridCol w:w="6863"/>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64ECE5A" w:rsidR="000C6CFF" w:rsidRPr="005A3C4E" w:rsidRDefault="006436D3">
            <w:pPr>
              <w:rPr>
                <w:sz w:val="24"/>
                <w:szCs w:val="24"/>
              </w:rPr>
            </w:pPr>
            <w:r w:rsidRPr="006436D3">
              <w:t>ALÚMINA ESPAÑOLA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EC8A852" w:rsidR="00CB4BF4" w:rsidRPr="0093250B" w:rsidRDefault="00DC0D46">
            <w:r>
              <w:t>2</w:t>
            </w:r>
            <w:r w:rsidR="006436D3">
              <w:t>2</w:t>
            </w:r>
            <w:r>
              <w:t>/05/2025</w:t>
            </w:r>
          </w:p>
          <w:p w14:paraId="0D584C03" w14:textId="32B291D6" w:rsidR="00442DDF" w:rsidRPr="005A3C4E" w:rsidRDefault="00442DDF">
            <w:pPr>
              <w:rPr>
                <w:sz w:val="24"/>
                <w:szCs w:val="24"/>
              </w:rPr>
            </w:pPr>
            <w:r w:rsidRPr="0093250B">
              <w:t xml:space="preserve">Segunda revisión: </w:t>
            </w:r>
            <w:r w:rsidR="00307BA8">
              <w:t>28/08/2025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2F54D80" w:rsidR="000C6CFF" w:rsidRPr="005A3C4E" w:rsidRDefault="008D349D">
            <w:pPr>
              <w:rPr>
                <w:sz w:val="24"/>
                <w:szCs w:val="24"/>
              </w:rPr>
            </w:pPr>
            <w:r w:rsidRPr="005D70C0">
              <w:t>https://www.alcoa.com/spain/es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4E047864" w:rsidR="00AD2022" w:rsidRPr="005A1669" w:rsidRDefault="00AD2022" w:rsidP="00AD2022">
            <w:pPr>
              <w:jc w:val="center"/>
              <w:rPr>
                <w:b/>
                <w:sz w:val="20"/>
                <w:szCs w:val="20"/>
              </w:rPr>
            </w:pP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5D70C0" w:rsidP="00583EE9">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E209E0D"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54D81443"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B4F25F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6707F7F" w:rsidR="00CB5511" w:rsidRPr="005A3C4E" w:rsidRDefault="009F1E21"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FF6AB9">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2E339BA4" w:rsidR="00932008" w:rsidRPr="005A3C4E" w:rsidRDefault="00FF6AB9" w:rsidP="00FF6AB9">
            <w:pPr>
              <w:jc w:val="both"/>
              <w:rPr>
                <w:sz w:val="20"/>
                <w:szCs w:val="20"/>
              </w:rPr>
            </w:pPr>
            <w:r>
              <w:rPr>
                <w:sz w:val="20"/>
                <w:szCs w:val="20"/>
              </w:rPr>
              <w:t>Parte de la información obligatoria se aloja en https://www.alcoa.com</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10F57D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0D0458E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7E2766A5" w14:textId="4899CC1D" w:rsidR="00CB6544" w:rsidRDefault="00CB6544" w:rsidP="002F2850"/>
    <w:p w14:paraId="4F385E42" w14:textId="77777777" w:rsidR="00CB6544" w:rsidRDefault="00CB6544" w:rsidP="002F2850"/>
    <w:p w14:paraId="24FE97B0" w14:textId="22C21CF3"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583EE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1"/>
        <w:gridCol w:w="1983"/>
        <w:gridCol w:w="901"/>
        <w:gridCol w:w="5641"/>
      </w:tblGrid>
      <w:tr w:rsidR="00E34195" w:rsidRPr="005A3C4E" w14:paraId="0C67B306" w14:textId="77777777" w:rsidTr="00FF6AB9">
        <w:trPr>
          <w:cantSplit/>
          <w:trHeight w:val="1350"/>
          <w:tblHeader/>
        </w:trPr>
        <w:tc>
          <w:tcPr>
            <w:tcW w:w="1571"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8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901"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41"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FF6AB9">
        <w:tc>
          <w:tcPr>
            <w:tcW w:w="1571"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1983"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901"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FF6AB9">
            <w:pPr>
              <w:pStyle w:val="Cuerpodelboletn"/>
              <w:numPr>
                <w:ilvl w:val="0"/>
                <w:numId w:val="34"/>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61B58D25" w14:textId="40D0FAE9" w:rsidR="00CB71C7" w:rsidRPr="005A3C4E" w:rsidRDefault="00FF6AB9" w:rsidP="00FD197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localizan en inglés los estatutos a través de la página home de la web/Inversores/Gobierno corporativo. No se publica la fecha de la última revisión o actualización.</w:t>
            </w:r>
          </w:p>
        </w:tc>
      </w:tr>
      <w:tr w:rsidR="00CB71C7" w:rsidRPr="005A3C4E" w14:paraId="686B59E1" w14:textId="77777777" w:rsidTr="00FF6AB9">
        <w:trPr>
          <w:trHeight w:val="1122"/>
        </w:trPr>
        <w:tc>
          <w:tcPr>
            <w:tcW w:w="1571"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1983"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901"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8D349D">
            <w:pPr>
              <w:pStyle w:val="Cuerpodelboletn"/>
              <w:numPr>
                <w:ilvl w:val="0"/>
                <w:numId w:val="30"/>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516D47E1" w14:textId="68E8366F" w:rsidR="00CB71C7" w:rsidRPr="00A366D9" w:rsidRDefault="00FD1975" w:rsidP="00FD197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a través de la página home de la web/Inversores/Visión general. </w:t>
            </w:r>
            <w:r w:rsidR="00A366D9" w:rsidRPr="00A366D9">
              <w:rPr>
                <w:rStyle w:val="Ttulo2Car"/>
                <w:b w:val="0"/>
                <w:bCs w:val="0"/>
                <w:color w:val="auto"/>
                <w:sz w:val="20"/>
                <w:szCs w:val="20"/>
                <w:lang w:bidi="es-ES"/>
              </w:rPr>
              <w:t>La información no está datada y no se publica la fecha de la última revisión o actualización de la información.</w:t>
            </w:r>
          </w:p>
        </w:tc>
      </w:tr>
      <w:tr w:rsidR="00CB71C7" w:rsidRPr="005A3C4E" w14:paraId="2543FF3F" w14:textId="77777777" w:rsidTr="00FF6AB9">
        <w:tc>
          <w:tcPr>
            <w:tcW w:w="1571"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1983"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901"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8D349D">
            <w:pPr>
              <w:pStyle w:val="Cuerpodelboletn"/>
              <w:numPr>
                <w:ilvl w:val="0"/>
                <w:numId w:val="29"/>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370A67FC" w14:textId="296C2589" w:rsidR="00CB71C7" w:rsidRPr="005A3C4E" w:rsidRDefault="00C80F60"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291449D0" w14:textId="77777777" w:rsidTr="00FF6AB9">
        <w:tc>
          <w:tcPr>
            <w:tcW w:w="1571"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1983"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901"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385248">
            <w:pPr>
              <w:pStyle w:val="Cuerpodelboletn"/>
              <w:numPr>
                <w:ilvl w:val="0"/>
                <w:numId w:val="29"/>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497859A7" w14:textId="0018E558" w:rsidR="00CB71C7" w:rsidRPr="00385248" w:rsidRDefault="00385248" w:rsidP="00CB71C7">
            <w:pPr>
              <w:pStyle w:val="Cuerpodelboletn"/>
              <w:spacing w:before="120" w:after="120" w:line="312" w:lineRule="auto"/>
              <w:rPr>
                <w:b/>
                <w:bCs/>
              </w:rPr>
            </w:pPr>
            <w:r w:rsidRPr="00385248">
              <w:rPr>
                <w:rStyle w:val="Ttulo2Car"/>
                <w:b w:val="0"/>
                <w:bCs w:val="0"/>
                <w:color w:val="auto"/>
                <w:sz w:val="20"/>
                <w:szCs w:val="20"/>
                <w:lang w:bidi="es-ES"/>
              </w:rPr>
              <w:t>No se ha localizado información.</w:t>
            </w:r>
          </w:p>
        </w:tc>
      </w:tr>
      <w:tr w:rsidR="00CB71C7" w:rsidRPr="005A3C4E" w14:paraId="40F9CA00" w14:textId="77777777" w:rsidTr="00FF6AB9">
        <w:tc>
          <w:tcPr>
            <w:tcW w:w="1571"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1983"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901"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EB31D2">
            <w:pPr>
              <w:pStyle w:val="Cuerpodelboletn"/>
              <w:numPr>
                <w:ilvl w:val="0"/>
                <w:numId w:val="30"/>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70DF48D3" w14:textId="6FD045FC" w:rsidR="00CB71C7" w:rsidRPr="005A3C4E" w:rsidRDefault="00EB31D2" w:rsidP="008761E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Se localiza a través de la página home de la web/Inversores/</w:t>
            </w:r>
            <w:r w:rsidR="008761E7">
              <w:rPr>
                <w:rStyle w:val="Ttulo2Car"/>
                <w:b w:val="0"/>
                <w:bCs w:val="0"/>
                <w:color w:val="auto"/>
                <w:sz w:val="20"/>
                <w:szCs w:val="20"/>
                <w:lang w:bidi="es-ES"/>
              </w:rPr>
              <w:t xml:space="preserve">Gobierno corporativo/Junta Directiva, Comités de la Junta Directiva y Equipo Ejecutivo. No se han localizado los responsables de la empresa en España. </w:t>
            </w:r>
            <w:r w:rsidR="008761E7" w:rsidRPr="00A366D9">
              <w:rPr>
                <w:rStyle w:val="Ttulo2Car"/>
                <w:b w:val="0"/>
                <w:bCs w:val="0"/>
                <w:color w:val="auto"/>
                <w:sz w:val="20"/>
                <w:szCs w:val="20"/>
                <w:lang w:bidi="es-ES"/>
              </w:rPr>
              <w:t>La información no está datada y no se publica la fecha de la última revisión o actualización de la información</w:t>
            </w:r>
            <w:r w:rsidR="00385248" w:rsidRPr="00385248">
              <w:rPr>
                <w:rStyle w:val="Ttulo2Car"/>
                <w:b w:val="0"/>
                <w:bCs w:val="0"/>
                <w:color w:val="auto"/>
                <w:sz w:val="20"/>
                <w:szCs w:val="20"/>
                <w:lang w:bidi="es-ES"/>
              </w:rPr>
              <w:t>.</w:t>
            </w:r>
          </w:p>
        </w:tc>
      </w:tr>
      <w:tr w:rsidR="00CB71C7" w:rsidRPr="005A3C4E" w14:paraId="1DE69310" w14:textId="77777777" w:rsidTr="00FF6AB9">
        <w:tc>
          <w:tcPr>
            <w:tcW w:w="1571"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1983"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901"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8D349D">
            <w:pPr>
              <w:pStyle w:val="Cuerpodelboletn"/>
              <w:numPr>
                <w:ilvl w:val="0"/>
                <w:numId w:val="29"/>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15D16A45" w14:textId="3836123A" w:rsidR="00CB71C7" w:rsidRPr="005A3C4E" w:rsidRDefault="00583EE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bl>
    <w:p w14:paraId="4E366464" w14:textId="77777777" w:rsidR="00573EC7" w:rsidRDefault="00573EC7" w:rsidP="00890813">
      <w:pPr>
        <w:pStyle w:val="Cuerpodelboletn"/>
        <w:spacing w:before="120" w:after="120" w:line="312" w:lineRule="auto"/>
        <w:rPr>
          <w:rStyle w:val="Ttulo2Car"/>
          <w:lang w:bidi="es-ES"/>
        </w:rPr>
      </w:pPr>
    </w:p>
    <w:p w14:paraId="34A029E6" w14:textId="695032FC" w:rsidR="001561A4" w:rsidRPr="0060669B" w:rsidRDefault="00B94B86" w:rsidP="00CB4BF4">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2B5468A1">
                <wp:simplePos x="0" y="0"/>
                <wp:positionH relativeFrom="margin">
                  <wp:align>right</wp:align>
                </wp:positionH>
                <wp:positionV relativeFrom="paragraph">
                  <wp:posOffset>247015</wp:posOffset>
                </wp:positionV>
                <wp:extent cx="6429375" cy="28575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857500"/>
                        </a:xfrm>
                        <a:prstGeom prst="rect">
                          <a:avLst/>
                        </a:prstGeom>
                        <a:solidFill>
                          <a:srgbClr val="FFFFFF"/>
                        </a:solidFill>
                        <a:ln w="9525">
                          <a:solidFill>
                            <a:srgbClr val="000000"/>
                          </a:solidFill>
                          <a:miter lim="800000"/>
                          <a:headEnd/>
                          <a:tailEnd/>
                        </a:ln>
                      </wps:spPr>
                      <wps:txb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5CD18D4" w14:textId="02B088C7" w:rsidR="009F1E21" w:rsidRPr="00FD1975" w:rsidRDefault="00CF7D4C" w:rsidP="00FD1975">
                            <w:pPr>
                              <w:pStyle w:val="Prrafodelista"/>
                              <w:numPr>
                                <w:ilvl w:val="0"/>
                                <w:numId w:val="35"/>
                              </w:numPr>
                              <w:jc w:val="both"/>
                              <w:rPr>
                                <w:rStyle w:val="Ttulo2Car"/>
                                <w:rFonts w:eastAsiaTheme="minorEastAsia" w:cstheme="minorBidi"/>
                                <w:b w:val="0"/>
                                <w:bCs w:val="0"/>
                                <w:color w:val="auto"/>
                                <w:sz w:val="22"/>
                                <w:szCs w:val="22"/>
                              </w:rPr>
                            </w:pPr>
                            <w:r w:rsidRPr="009F4AB2">
                              <w:t xml:space="preserve">No se ha localizado información sobre la </w:t>
                            </w:r>
                            <w:r w:rsidRPr="00FD1975">
                              <w:rPr>
                                <w:rStyle w:val="Ttulo2Car"/>
                                <w:b w:val="0"/>
                                <w:color w:val="auto"/>
                                <w:sz w:val="22"/>
                                <w:szCs w:val="22"/>
                                <w:lang w:bidi="es-ES"/>
                              </w:rPr>
                              <w:t>descripción de la estructura organizativa.</w:t>
                            </w:r>
                          </w:p>
                          <w:p w14:paraId="497BE4B4" w14:textId="7280D7DF" w:rsidR="00FD1975" w:rsidRDefault="00FD1975" w:rsidP="00FD1975">
                            <w:pPr>
                              <w:pStyle w:val="Prrafodelista"/>
                              <w:numPr>
                                <w:ilvl w:val="0"/>
                                <w:numId w:val="35"/>
                              </w:numPr>
                              <w:jc w:val="both"/>
                              <w:rPr>
                                <w:rStyle w:val="Ttulo2Car"/>
                                <w:rFonts w:eastAsiaTheme="minorEastAsia" w:cstheme="minorBidi"/>
                                <w:b w:val="0"/>
                                <w:bCs w:val="0"/>
                                <w:color w:val="auto"/>
                                <w:sz w:val="22"/>
                                <w:szCs w:val="22"/>
                              </w:rPr>
                            </w:pPr>
                            <w:r>
                              <w:rPr>
                                <w:rStyle w:val="Ttulo2Car"/>
                                <w:rFonts w:eastAsiaTheme="minorEastAsia" w:cstheme="minorBidi"/>
                                <w:b w:val="0"/>
                                <w:bCs w:val="0"/>
                                <w:color w:val="auto"/>
                                <w:sz w:val="22"/>
                                <w:szCs w:val="22"/>
                              </w:rPr>
                              <w:t>No se ha localizado el organigrama.</w:t>
                            </w:r>
                          </w:p>
                          <w:p w14:paraId="53E66A91" w14:textId="2FA552D4" w:rsidR="00FD1975" w:rsidRDefault="00FD1975" w:rsidP="00FD1975">
                            <w:pPr>
                              <w:pStyle w:val="Prrafodelista"/>
                              <w:numPr>
                                <w:ilvl w:val="0"/>
                                <w:numId w:val="35"/>
                              </w:numPr>
                              <w:jc w:val="both"/>
                              <w:rPr>
                                <w:rStyle w:val="Ttulo2Car"/>
                                <w:rFonts w:eastAsiaTheme="minorEastAsia" w:cstheme="minorBidi"/>
                                <w:b w:val="0"/>
                                <w:bCs w:val="0"/>
                                <w:color w:val="auto"/>
                                <w:sz w:val="22"/>
                                <w:szCs w:val="22"/>
                              </w:rPr>
                            </w:pPr>
                            <w:r>
                              <w:rPr>
                                <w:rStyle w:val="Ttulo2Car"/>
                                <w:rFonts w:eastAsiaTheme="minorEastAsia" w:cstheme="minorBidi"/>
                                <w:b w:val="0"/>
                                <w:bCs w:val="0"/>
                                <w:color w:val="auto"/>
                                <w:sz w:val="22"/>
                                <w:szCs w:val="22"/>
                              </w:rPr>
                              <w:t>No se ha localizado la identificación de los responsables</w:t>
                            </w:r>
                            <w:r w:rsidR="008761E7">
                              <w:rPr>
                                <w:rStyle w:val="Ttulo2Car"/>
                                <w:rFonts w:eastAsiaTheme="minorEastAsia" w:cstheme="minorBidi"/>
                                <w:b w:val="0"/>
                                <w:bCs w:val="0"/>
                                <w:color w:val="auto"/>
                                <w:sz w:val="22"/>
                                <w:szCs w:val="22"/>
                              </w:rPr>
                              <w:t xml:space="preserve"> en España</w:t>
                            </w:r>
                            <w:r>
                              <w:rPr>
                                <w:rStyle w:val="Ttulo2Car"/>
                                <w:rFonts w:eastAsiaTheme="minorEastAsia" w:cstheme="minorBidi"/>
                                <w:b w:val="0"/>
                                <w:bCs w:val="0"/>
                                <w:color w:val="auto"/>
                                <w:sz w:val="22"/>
                                <w:szCs w:val="22"/>
                              </w:rPr>
                              <w:t>.</w:t>
                            </w:r>
                          </w:p>
                          <w:p w14:paraId="2E1EBAA0" w14:textId="31ECA0DE" w:rsidR="00583EE9" w:rsidRPr="00FD1975" w:rsidRDefault="00D157B8" w:rsidP="00FD1975">
                            <w:pPr>
                              <w:pStyle w:val="Prrafodelista"/>
                              <w:numPr>
                                <w:ilvl w:val="0"/>
                                <w:numId w:val="35"/>
                              </w:numPr>
                              <w:jc w:val="both"/>
                              <w:rPr>
                                <w:rStyle w:val="Ttulo2Car"/>
                                <w:rFonts w:eastAsiaTheme="minorEastAsia" w:cstheme="minorBidi"/>
                                <w:b w:val="0"/>
                                <w:bCs w:val="0"/>
                                <w:color w:val="auto"/>
                                <w:sz w:val="22"/>
                                <w:szCs w:val="22"/>
                              </w:rPr>
                            </w:pPr>
                            <w:r w:rsidRPr="009F4AB2">
                              <w:t xml:space="preserve">No se ha localizado información sobre el </w:t>
                            </w:r>
                            <w:r w:rsidR="00583EE9" w:rsidRPr="00FD1975">
                              <w:rPr>
                                <w:rStyle w:val="Ttulo2Car"/>
                                <w:b w:val="0"/>
                                <w:color w:val="auto"/>
                                <w:sz w:val="22"/>
                                <w:szCs w:val="22"/>
                                <w:lang w:bidi="es-ES"/>
                              </w:rPr>
                              <w:t>perfil y trayectoria profesional de los máximos responsables.</w:t>
                            </w:r>
                          </w:p>
                          <w:p w14:paraId="270C923F" w14:textId="77777777" w:rsidR="00FD1975" w:rsidRDefault="00FD1975" w:rsidP="00FD1975">
                            <w:pPr>
                              <w:jc w:val="both"/>
                              <w:rPr>
                                <w:b/>
                                <w:color w:val="3C8378"/>
                              </w:rPr>
                            </w:pPr>
                            <w:r>
                              <w:rPr>
                                <w:b/>
                                <w:color w:val="3C8378"/>
                              </w:rPr>
                              <w:t>Calidad</w:t>
                            </w:r>
                          </w:p>
                          <w:p w14:paraId="285343B8" w14:textId="77777777" w:rsidR="00FD1975" w:rsidRDefault="00FD1975" w:rsidP="00FD1975">
                            <w:pPr>
                              <w:pStyle w:val="Prrafodelista"/>
                              <w:numPr>
                                <w:ilvl w:val="0"/>
                                <w:numId w:val="36"/>
                              </w:numPr>
                              <w:jc w:val="both"/>
                              <w:rPr>
                                <w:rStyle w:val="Ttulo2Car"/>
                                <w:rFonts w:eastAsiaTheme="minorEastAsia" w:cstheme="minorBidi"/>
                                <w:b w:val="0"/>
                                <w:bCs w:val="0"/>
                                <w:color w:val="auto"/>
                                <w:sz w:val="22"/>
                                <w:szCs w:val="22"/>
                              </w:rPr>
                            </w:pPr>
                            <w:r w:rsidRPr="00400377">
                              <w:rPr>
                                <w:rStyle w:val="Ttulo2Car"/>
                                <w:rFonts w:eastAsiaTheme="minorEastAsia" w:cstheme="minorBidi"/>
                                <w:b w:val="0"/>
                                <w:bCs w:val="0"/>
                                <w:color w:val="auto"/>
                                <w:sz w:val="22"/>
                                <w:szCs w:val="22"/>
                              </w:rPr>
                              <w:t>La información no está datada.</w:t>
                            </w:r>
                          </w:p>
                          <w:p w14:paraId="1D59B29A" w14:textId="77777777" w:rsidR="00FD1975" w:rsidRPr="00400377" w:rsidRDefault="00FD1975" w:rsidP="00FD1975">
                            <w:pPr>
                              <w:pStyle w:val="Prrafodelista"/>
                              <w:numPr>
                                <w:ilvl w:val="0"/>
                                <w:numId w:val="36"/>
                              </w:numPr>
                              <w:jc w:val="both"/>
                              <w:rPr>
                                <w:bCs/>
                                <w:sz w:val="20"/>
                                <w:szCs w:val="20"/>
                              </w:rPr>
                            </w:pPr>
                            <w:r w:rsidRPr="00400377">
                              <w:rPr>
                                <w:rStyle w:val="Ttulo2Car"/>
                                <w:rFonts w:eastAsiaTheme="minorEastAsia" w:cstheme="minorBidi"/>
                                <w:b w:val="0"/>
                                <w:bCs w:val="0"/>
                                <w:color w:val="auto"/>
                                <w:sz w:val="22"/>
                                <w:szCs w:val="22"/>
                              </w:rPr>
                              <w:t>No se publica la fecha de la última revisión o actualización de la información.</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455.05pt;margin-top:19.45pt;width:506.25pt;height:2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">
                <v:textbo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5CD18D4" w14:textId="02B088C7" w:rsidR="009F1E21" w:rsidRPr="00FD1975" w:rsidRDefault="00CF7D4C" w:rsidP="00FD1975">
                      <w:pPr>
                        <w:pStyle w:val="Prrafodelista"/>
                        <w:numPr>
                          <w:ilvl w:val="0"/>
                          <w:numId w:val="35"/>
                        </w:numPr>
                        <w:jc w:val="both"/>
                        <w:rPr>
                          <w:rStyle w:val="Ttulo2Car"/>
                          <w:rFonts w:eastAsiaTheme="minorEastAsia" w:cstheme="minorBidi"/>
                          <w:b w:val="0"/>
                          <w:bCs w:val="0"/>
                          <w:color w:val="auto"/>
                          <w:sz w:val="22"/>
                          <w:szCs w:val="22"/>
                        </w:rPr>
                      </w:pPr>
                      <w:r w:rsidRPr="009F4AB2">
                        <w:t xml:space="preserve">No se ha localizado información sobre la </w:t>
                      </w:r>
                      <w:r w:rsidRPr="00FD1975">
                        <w:rPr>
                          <w:rStyle w:val="Ttulo2Car"/>
                          <w:b w:val="0"/>
                          <w:color w:val="auto"/>
                          <w:sz w:val="22"/>
                          <w:szCs w:val="22"/>
                          <w:lang w:bidi="es-ES"/>
                        </w:rPr>
                        <w:t>descripción de la estructura organizativa.</w:t>
                      </w:r>
                    </w:p>
                    <w:p w14:paraId="497BE4B4" w14:textId="7280D7DF" w:rsidR="00FD1975" w:rsidRDefault="00FD1975" w:rsidP="00FD1975">
                      <w:pPr>
                        <w:pStyle w:val="Prrafodelista"/>
                        <w:numPr>
                          <w:ilvl w:val="0"/>
                          <w:numId w:val="35"/>
                        </w:numPr>
                        <w:jc w:val="both"/>
                        <w:rPr>
                          <w:rStyle w:val="Ttulo2Car"/>
                          <w:rFonts w:eastAsiaTheme="minorEastAsia" w:cstheme="minorBidi"/>
                          <w:b w:val="0"/>
                          <w:bCs w:val="0"/>
                          <w:color w:val="auto"/>
                          <w:sz w:val="22"/>
                          <w:szCs w:val="22"/>
                        </w:rPr>
                      </w:pPr>
                      <w:r>
                        <w:rPr>
                          <w:rStyle w:val="Ttulo2Car"/>
                          <w:rFonts w:eastAsiaTheme="minorEastAsia" w:cstheme="minorBidi"/>
                          <w:b w:val="0"/>
                          <w:bCs w:val="0"/>
                          <w:color w:val="auto"/>
                          <w:sz w:val="22"/>
                          <w:szCs w:val="22"/>
                        </w:rPr>
                        <w:t>No se ha localizado el organigrama.</w:t>
                      </w:r>
                    </w:p>
                    <w:p w14:paraId="53E66A91" w14:textId="2FA552D4" w:rsidR="00FD1975" w:rsidRDefault="00FD1975" w:rsidP="00FD1975">
                      <w:pPr>
                        <w:pStyle w:val="Prrafodelista"/>
                        <w:numPr>
                          <w:ilvl w:val="0"/>
                          <w:numId w:val="35"/>
                        </w:numPr>
                        <w:jc w:val="both"/>
                        <w:rPr>
                          <w:rStyle w:val="Ttulo2Car"/>
                          <w:rFonts w:eastAsiaTheme="minorEastAsia" w:cstheme="minorBidi"/>
                          <w:b w:val="0"/>
                          <w:bCs w:val="0"/>
                          <w:color w:val="auto"/>
                          <w:sz w:val="22"/>
                          <w:szCs w:val="22"/>
                        </w:rPr>
                      </w:pPr>
                      <w:r>
                        <w:rPr>
                          <w:rStyle w:val="Ttulo2Car"/>
                          <w:rFonts w:eastAsiaTheme="minorEastAsia" w:cstheme="minorBidi"/>
                          <w:b w:val="0"/>
                          <w:bCs w:val="0"/>
                          <w:color w:val="auto"/>
                          <w:sz w:val="22"/>
                          <w:szCs w:val="22"/>
                        </w:rPr>
                        <w:t>No se ha localizado la identificación de los responsables</w:t>
                      </w:r>
                      <w:r w:rsidR="008761E7">
                        <w:rPr>
                          <w:rStyle w:val="Ttulo2Car"/>
                          <w:rFonts w:eastAsiaTheme="minorEastAsia" w:cstheme="minorBidi"/>
                          <w:b w:val="0"/>
                          <w:bCs w:val="0"/>
                          <w:color w:val="auto"/>
                          <w:sz w:val="22"/>
                          <w:szCs w:val="22"/>
                        </w:rPr>
                        <w:t xml:space="preserve"> en España</w:t>
                      </w:r>
                      <w:r>
                        <w:rPr>
                          <w:rStyle w:val="Ttulo2Car"/>
                          <w:rFonts w:eastAsiaTheme="minorEastAsia" w:cstheme="minorBidi"/>
                          <w:b w:val="0"/>
                          <w:bCs w:val="0"/>
                          <w:color w:val="auto"/>
                          <w:sz w:val="22"/>
                          <w:szCs w:val="22"/>
                        </w:rPr>
                        <w:t>.</w:t>
                      </w:r>
                    </w:p>
                    <w:p w14:paraId="2E1EBAA0" w14:textId="31ECA0DE" w:rsidR="00583EE9" w:rsidRPr="00FD1975" w:rsidRDefault="00D157B8" w:rsidP="00FD1975">
                      <w:pPr>
                        <w:pStyle w:val="Prrafodelista"/>
                        <w:numPr>
                          <w:ilvl w:val="0"/>
                          <w:numId w:val="35"/>
                        </w:numPr>
                        <w:jc w:val="both"/>
                        <w:rPr>
                          <w:rStyle w:val="Ttulo2Car"/>
                          <w:rFonts w:eastAsiaTheme="minorEastAsia" w:cstheme="minorBidi"/>
                          <w:b w:val="0"/>
                          <w:bCs w:val="0"/>
                          <w:color w:val="auto"/>
                          <w:sz w:val="22"/>
                          <w:szCs w:val="22"/>
                        </w:rPr>
                      </w:pPr>
                      <w:r w:rsidRPr="009F4AB2">
                        <w:t xml:space="preserve">No se ha localizado información sobre el </w:t>
                      </w:r>
                      <w:r w:rsidR="00583EE9" w:rsidRPr="00FD1975">
                        <w:rPr>
                          <w:rStyle w:val="Ttulo2Car"/>
                          <w:b w:val="0"/>
                          <w:color w:val="auto"/>
                          <w:sz w:val="22"/>
                          <w:szCs w:val="22"/>
                          <w:lang w:bidi="es-ES"/>
                        </w:rPr>
                        <w:t>perfil y trayectoria profesional de los máximos responsables.</w:t>
                      </w:r>
                    </w:p>
                    <w:p w14:paraId="270C923F" w14:textId="77777777" w:rsidR="00FD1975" w:rsidRDefault="00FD1975" w:rsidP="00FD1975">
                      <w:pPr>
                        <w:jc w:val="both"/>
                        <w:rPr>
                          <w:b/>
                          <w:color w:val="3C8378"/>
                        </w:rPr>
                      </w:pPr>
                      <w:r>
                        <w:rPr>
                          <w:b/>
                          <w:color w:val="3C8378"/>
                        </w:rPr>
                        <w:t>Calidad</w:t>
                      </w:r>
                    </w:p>
                    <w:p w14:paraId="285343B8" w14:textId="77777777" w:rsidR="00FD1975" w:rsidRDefault="00FD1975" w:rsidP="00FD1975">
                      <w:pPr>
                        <w:pStyle w:val="Prrafodelista"/>
                        <w:numPr>
                          <w:ilvl w:val="0"/>
                          <w:numId w:val="36"/>
                        </w:numPr>
                        <w:jc w:val="both"/>
                        <w:rPr>
                          <w:rStyle w:val="Ttulo2Car"/>
                          <w:rFonts w:eastAsiaTheme="minorEastAsia" w:cstheme="minorBidi"/>
                          <w:b w:val="0"/>
                          <w:bCs w:val="0"/>
                          <w:color w:val="auto"/>
                          <w:sz w:val="22"/>
                          <w:szCs w:val="22"/>
                        </w:rPr>
                      </w:pPr>
                      <w:r w:rsidRPr="00400377">
                        <w:rPr>
                          <w:rStyle w:val="Ttulo2Car"/>
                          <w:rFonts w:eastAsiaTheme="minorEastAsia" w:cstheme="minorBidi"/>
                          <w:b w:val="0"/>
                          <w:bCs w:val="0"/>
                          <w:color w:val="auto"/>
                          <w:sz w:val="22"/>
                          <w:szCs w:val="22"/>
                        </w:rPr>
                        <w:t>La información no está datada.</w:t>
                      </w:r>
                    </w:p>
                    <w:p w14:paraId="1D59B29A" w14:textId="77777777" w:rsidR="00FD1975" w:rsidRPr="00400377" w:rsidRDefault="00FD1975" w:rsidP="00FD1975">
                      <w:pPr>
                        <w:pStyle w:val="Prrafodelista"/>
                        <w:numPr>
                          <w:ilvl w:val="0"/>
                          <w:numId w:val="36"/>
                        </w:numPr>
                        <w:jc w:val="both"/>
                        <w:rPr>
                          <w:bCs/>
                          <w:sz w:val="20"/>
                          <w:szCs w:val="20"/>
                        </w:rPr>
                      </w:pPr>
                      <w:r w:rsidRPr="00400377">
                        <w:rPr>
                          <w:rStyle w:val="Ttulo2Car"/>
                          <w:rFonts w:eastAsiaTheme="minorEastAsia" w:cstheme="minorBidi"/>
                          <w:b w:val="0"/>
                          <w:bCs w:val="0"/>
                          <w:color w:val="auto"/>
                          <w:sz w:val="22"/>
                          <w:szCs w:val="22"/>
                        </w:rPr>
                        <w:t>No se publica la fecha de la última revisión o actualización de la información.</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v:textbox>
                <w10:wrap anchorx="margin"/>
              </v:shape>
            </w:pict>
          </mc:Fallback>
        </mc:AlternateContent>
      </w:r>
      <w:r w:rsidR="001561A4" w:rsidRPr="0060669B">
        <w:rPr>
          <w:rStyle w:val="Ttulo2Car"/>
          <w:lang w:bidi="es-ES"/>
        </w:rPr>
        <w:t xml:space="preserve">Análisis de la </w:t>
      </w:r>
      <w:r w:rsidR="00FD1975">
        <w:rPr>
          <w:rStyle w:val="Ttulo2Car"/>
          <w:lang w:bidi="es-ES"/>
        </w:rPr>
        <w:t>I</w:t>
      </w:r>
      <w:r w:rsidR="001561A4" w:rsidRPr="0060669B">
        <w:rPr>
          <w:rStyle w:val="Ttulo2Car"/>
          <w:lang w:bidi="es-ES"/>
        </w:rPr>
        <w:t>nformación Institucional</w:t>
      </w:r>
      <w:r w:rsidR="00CC530C">
        <w:rPr>
          <w:rStyle w:val="Ttulo2Car"/>
          <w:lang w:bidi="es-ES"/>
        </w:rPr>
        <w:t xml:space="preserve"> y</w:t>
      </w:r>
      <w:r w:rsidR="001561A4" w:rsidRPr="0060669B">
        <w:rPr>
          <w:rStyle w:val="Ttulo2Car"/>
          <w:lang w:bidi="es-ES"/>
        </w:rPr>
        <w:t xml:space="preserve"> Organizativa</w:t>
      </w:r>
    </w:p>
    <w:p w14:paraId="7F742C0D" w14:textId="0B8430C9" w:rsidR="001561A4" w:rsidRPr="005A3C4E" w:rsidRDefault="001561A4" w:rsidP="001561A4">
      <w:pPr>
        <w:pStyle w:val="Cuerpodelboletn"/>
        <w:spacing w:before="120" w:after="120" w:line="312" w:lineRule="auto"/>
        <w:ind w:left="360"/>
        <w:rPr>
          <w:b/>
          <w:color w:val="00642D"/>
          <w:szCs w:val="22"/>
        </w:rPr>
      </w:pP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114E91D5" w14:textId="00778BD7" w:rsidR="009F4AB2" w:rsidRDefault="009F4AB2" w:rsidP="0093250B">
      <w:pPr>
        <w:pStyle w:val="Cuerpodelboletn"/>
        <w:spacing w:before="120" w:after="120" w:line="312" w:lineRule="auto"/>
        <w:rPr>
          <w:b/>
          <w:color w:val="00642D"/>
          <w:szCs w:val="22"/>
        </w:rPr>
      </w:pPr>
    </w:p>
    <w:p w14:paraId="053C620B" w14:textId="7889F68B" w:rsidR="00FD1975" w:rsidRDefault="00FD1975"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992"/>
        <w:gridCol w:w="5670"/>
      </w:tblGrid>
      <w:tr w:rsidR="00C33A23" w:rsidRPr="005A3C4E" w14:paraId="4E562320" w14:textId="77777777" w:rsidTr="00EB31D2">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843"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992"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EB31D2">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992"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8D349D">
            <w:pPr>
              <w:pStyle w:val="Cuerpodelboletn"/>
              <w:numPr>
                <w:ilvl w:val="0"/>
                <w:numId w:val="2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43990ED9" w:rsidR="00C33A23" w:rsidRPr="005A3C4E" w:rsidRDefault="003F2B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11AA8" w:rsidRPr="005A3C4E" w14:paraId="68046222" w14:textId="77777777" w:rsidTr="00EB31D2">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992"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8D349D">
            <w:pPr>
              <w:pStyle w:val="Cuerpodelboletn"/>
              <w:numPr>
                <w:ilvl w:val="0"/>
                <w:numId w:val="2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379BDFB7" w:rsidR="00711AA8"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11AA8" w:rsidRPr="005A3C4E" w14:paraId="6230044A" w14:textId="77777777" w:rsidTr="00EB31D2">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843"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992"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8D349D">
            <w:pPr>
              <w:pStyle w:val="Cuerpodelboletn"/>
              <w:numPr>
                <w:ilvl w:val="0"/>
                <w:numId w:val="2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2BD3827F" w:rsidR="007E1A10"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E1A10" w:rsidRPr="005A3C4E" w14:paraId="375A9582" w14:textId="77777777" w:rsidTr="00EB31D2">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843"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992"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8D349D">
            <w:pPr>
              <w:pStyle w:val="Cuerpodelboletn"/>
              <w:numPr>
                <w:ilvl w:val="0"/>
                <w:numId w:val="2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5ED1355D"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E1A10" w:rsidRPr="005A3C4E" w14:paraId="7353650C" w14:textId="77777777" w:rsidTr="00EB31D2">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4FE4773" w14:textId="1E7D7188"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992"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8D349D">
            <w:pPr>
              <w:pStyle w:val="Cuerpodelboletn"/>
              <w:numPr>
                <w:ilvl w:val="0"/>
                <w:numId w:val="30"/>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01485E6F" w:rsidR="007E1A10" w:rsidRPr="007325FB" w:rsidRDefault="0054238A"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EB31D2">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843"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992"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8D349D">
            <w:pPr>
              <w:pStyle w:val="Cuerpodelboletn"/>
              <w:numPr>
                <w:ilvl w:val="0"/>
                <w:numId w:val="3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3F00E3E0" w:rsidR="007E1A10" w:rsidRPr="005A3C4E" w:rsidRDefault="00911375"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E1A10" w:rsidRPr="005A3C4E" w14:paraId="0E27B1AA" w14:textId="77777777" w:rsidTr="00EB31D2">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992"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4564A3">
            <w:pPr>
              <w:pStyle w:val="Cuerpodelboletn"/>
              <w:numPr>
                <w:ilvl w:val="0"/>
                <w:numId w:val="3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6F0D60DE" w:rsidR="007E1A10" w:rsidRPr="005A3C4E" w:rsidRDefault="004564A3"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7E1A10" w:rsidRPr="005A3C4E" w14:paraId="3313C0F0" w14:textId="77777777" w:rsidTr="00EB31D2">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843"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992"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8D349D">
            <w:pPr>
              <w:pStyle w:val="Cuerpodelboletn"/>
              <w:numPr>
                <w:ilvl w:val="0"/>
                <w:numId w:val="3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322C3950" w:rsidR="007E1A10" w:rsidRPr="005A3C4E" w:rsidRDefault="000B638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5C539AB1" w14:textId="6F4A2047" w:rsidR="00911375" w:rsidRDefault="00911375" w:rsidP="000B6387">
      <w:pPr>
        <w:pStyle w:val="Cuerpodelboletn"/>
        <w:spacing w:before="120" w:after="120" w:line="312" w:lineRule="auto"/>
        <w:rPr>
          <w:rStyle w:val="Ttulo2Car"/>
          <w:lang w:bidi="es-ES"/>
        </w:rPr>
      </w:pPr>
    </w:p>
    <w:p w14:paraId="09C538E9" w14:textId="77777777" w:rsidR="004564A3" w:rsidRDefault="004564A3" w:rsidP="000B6387">
      <w:pPr>
        <w:pStyle w:val="Cuerpodelboletn"/>
        <w:spacing w:before="120" w:after="120" w:line="312" w:lineRule="auto"/>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0B0F58E">
                <wp:simplePos x="0" y="0"/>
                <wp:positionH relativeFrom="margin">
                  <wp:align>right</wp:align>
                </wp:positionH>
                <wp:positionV relativeFrom="paragraph">
                  <wp:posOffset>143510</wp:posOffset>
                </wp:positionV>
                <wp:extent cx="6407150" cy="2990850"/>
                <wp:effectExtent l="0" t="0" r="12700"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29908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4F480874" w:rsidR="005176FC" w:rsidRPr="00CE4FA3" w:rsidRDefault="005176FC" w:rsidP="004564A3">
                            <w:pPr>
                              <w:jc w:val="both"/>
                              <w:rPr>
                                <w:bCs/>
                              </w:rPr>
                            </w:pPr>
                            <w:r w:rsidRPr="00CE4FA3">
                              <w:rPr>
                                <w:bCs/>
                              </w:rPr>
                              <w:t xml:space="preserve">La información publicada no contempla </w:t>
                            </w:r>
                            <w:r w:rsidR="004564A3">
                              <w:rPr>
                                <w:bCs/>
                              </w:rPr>
                              <w:t>ninguno</w:t>
                            </w:r>
                            <w:r w:rsidRPr="00CE4FA3">
                              <w:rPr>
                                <w:bCs/>
                              </w:rPr>
                              <w:t xml:space="preserve"> de los contenidos obligatorios establecidos en el artículo 8 de la LTAIBG.</w:t>
                            </w:r>
                          </w:p>
                          <w:p w14:paraId="6A13EF32" w14:textId="0845F730" w:rsidR="003F2BD7" w:rsidRDefault="003F2BD7" w:rsidP="004564A3">
                            <w:pPr>
                              <w:pStyle w:val="Prrafodelista"/>
                              <w:numPr>
                                <w:ilvl w:val="0"/>
                                <w:numId w:val="37"/>
                              </w:numPr>
                              <w:jc w:val="both"/>
                            </w:pPr>
                            <w:bookmarkStart w:id="0" w:name="_Hlk192842640"/>
                            <w:r w:rsidRPr="009F4AB2">
                              <w:t xml:space="preserve">No se ha localizado información sobre </w:t>
                            </w:r>
                            <w:r w:rsidRPr="004564A3">
                              <w:rPr>
                                <w:rStyle w:val="Ttulo2Car"/>
                                <w:b w:val="0"/>
                                <w:color w:val="auto"/>
                                <w:sz w:val="22"/>
                                <w:szCs w:val="22"/>
                                <w:lang w:bidi="es-ES"/>
                              </w:rPr>
                              <w:t>contratos</w:t>
                            </w:r>
                            <w:r w:rsidR="004564A3">
                              <w:rPr>
                                <w:rStyle w:val="Ttulo2Car"/>
                                <w:b w:val="0"/>
                                <w:color w:val="auto"/>
                                <w:sz w:val="22"/>
                                <w:szCs w:val="22"/>
                                <w:lang w:bidi="es-ES"/>
                              </w:rPr>
                              <w:t xml:space="preserve"> con AAPP</w:t>
                            </w:r>
                            <w:r w:rsidRPr="009F4AB2">
                              <w:t>.</w:t>
                            </w:r>
                          </w:p>
                          <w:p w14:paraId="7574601E" w14:textId="40613AF7" w:rsidR="003F2BD7"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los </w:t>
                            </w:r>
                            <w:r w:rsidRPr="004564A3">
                              <w:rPr>
                                <w:rStyle w:val="Ttulo2Car"/>
                                <w:b w:val="0"/>
                                <w:color w:val="auto"/>
                                <w:sz w:val="22"/>
                                <w:szCs w:val="22"/>
                                <w:lang w:bidi="es-ES"/>
                              </w:rPr>
                              <w:t>c</w:t>
                            </w:r>
                            <w:r w:rsidR="003F2BD7" w:rsidRPr="004564A3">
                              <w:rPr>
                                <w:rStyle w:val="Ttulo2Car"/>
                                <w:b w:val="0"/>
                                <w:color w:val="auto"/>
                                <w:sz w:val="22"/>
                                <w:szCs w:val="22"/>
                                <w:lang w:bidi="es-ES"/>
                              </w:rPr>
                              <w:t xml:space="preserve">ontratos </w:t>
                            </w:r>
                            <w:r w:rsidRPr="004564A3">
                              <w:rPr>
                                <w:rStyle w:val="Ttulo2Car"/>
                                <w:b w:val="0"/>
                                <w:color w:val="auto"/>
                                <w:sz w:val="22"/>
                                <w:szCs w:val="22"/>
                                <w:lang w:bidi="es-ES"/>
                              </w:rPr>
                              <w:t>m</w:t>
                            </w:r>
                            <w:r w:rsidR="003F2BD7" w:rsidRPr="004564A3">
                              <w:rPr>
                                <w:rStyle w:val="Ttulo2Car"/>
                                <w:b w:val="0"/>
                                <w:color w:val="auto"/>
                                <w:sz w:val="22"/>
                                <w:szCs w:val="22"/>
                                <w:lang w:bidi="es-ES"/>
                              </w:rPr>
                              <w:t>enores</w:t>
                            </w:r>
                            <w:r w:rsidR="004564A3">
                              <w:rPr>
                                <w:rStyle w:val="Ttulo2Car"/>
                                <w:b w:val="0"/>
                                <w:color w:val="auto"/>
                                <w:sz w:val="22"/>
                                <w:szCs w:val="22"/>
                                <w:lang w:bidi="es-ES"/>
                              </w:rPr>
                              <w:t xml:space="preserve"> con AAPP</w:t>
                            </w:r>
                            <w:r w:rsidRPr="004564A3">
                              <w:rPr>
                                <w:rStyle w:val="Ttulo2Car"/>
                                <w:b w:val="0"/>
                                <w:color w:val="auto"/>
                                <w:sz w:val="22"/>
                                <w:szCs w:val="22"/>
                                <w:lang w:bidi="es-ES"/>
                              </w:rPr>
                              <w:t>.</w:t>
                            </w:r>
                          </w:p>
                          <w:p w14:paraId="6241A18F" w14:textId="78B57B17" w:rsidR="003F2BD7"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 </w:t>
                            </w:r>
                            <w:r w:rsidRPr="004564A3">
                              <w:rPr>
                                <w:rStyle w:val="Ttulo2Car"/>
                                <w:b w:val="0"/>
                                <w:color w:val="auto"/>
                                <w:sz w:val="22"/>
                                <w:szCs w:val="22"/>
                                <w:lang w:bidi="es-ES"/>
                              </w:rPr>
                              <w:t>r</w:t>
                            </w:r>
                            <w:r w:rsidR="003F2BD7" w:rsidRPr="004564A3">
                              <w:rPr>
                                <w:rStyle w:val="Ttulo2Car"/>
                                <w:b w:val="0"/>
                                <w:color w:val="auto"/>
                                <w:sz w:val="22"/>
                                <w:szCs w:val="22"/>
                                <w:lang w:bidi="es-ES"/>
                              </w:rPr>
                              <w:t>elación de los convenios suscritos con AAPP</w:t>
                            </w:r>
                            <w:r w:rsidRPr="004564A3">
                              <w:rPr>
                                <w:rStyle w:val="Ttulo2Car"/>
                                <w:b w:val="0"/>
                                <w:color w:val="auto"/>
                                <w:sz w:val="22"/>
                                <w:szCs w:val="22"/>
                                <w:lang w:bidi="es-ES"/>
                              </w:rPr>
                              <w:t>.</w:t>
                            </w:r>
                          </w:p>
                          <w:p w14:paraId="5ADB3FA5" w14:textId="35376AF3" w:rsidR="00186206"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las </w:t>
                            </w:r>
                            <w:r w:rsidRPr="004564A3">
                              <w:rPr>
                                <w:rStyle w:val="Ttulo2Car"/>
                                <w:b w:val="0"/>
                                <w:color w:val="auto"/>
                                <w:sz w:val="22"/>
                                <w:szCs w:val="22"/>
                                <w:lang w:bidi="es-ES"/>
                              </w:rPr>
                              <w:t>subvenciones y ayudas públicas concedidas por AAPP.</w:t>
                            </w:r>
                          </w:p>
                          <w:p w14:paraId="520AD6AC" w14:textId="5BCA7683" w:rsidR="009F4AB2" w:rsidRPr="004564A3" w:rsidRDefault="009F4AB2"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las </w:t>
                            </w:r>
                            <w:r w:rsidRPr="004564A3">
                              <w:rPr>
                                <w:rStyle w:val="Ttulo2Car"/>
                                <w:b w:val="0"/>
                                <w:color w:val="auto"/>
                                <w:sz w:val="22"/>
                                <w:szCs w:val="22"/>
                                <w:lang w:bidi="es-ES"/>
                              </w:rPr>
                              <w:t>cuentas anuales.</w:t>
                            </w:r>
                          </w:p>
                          <w:p w14:paraId="0131698B" w14:textId="45EF7D99" w:rsidR="004564A3" w:rsidRDefault="004564A3" w:rsidP="004564A3">
                            <w:pPr>
                              <w:pStyle w:val="Prrafodelista"/>
                              <w:numPr>
                                <w:ilvl w:val="0"/>
                                <w:numId w:val="37"/>
                              </w:numPr>
                              <w:jc w:val="both"/>
                            </w:pPr>
                            <w:r>
                              <w:t>No se han localizado informes de auditoría y de fiscalización por órganos de control externo.</w:t>
                            </w:r>
                          </w:p>
                          <w:p w14:paraId="5325D26A" w14:textId="56401A7C" w:rsidR="00C252DD" w:rsidRPr="009F4AB2" w:rsidRDefault="00C252DD" w:rsidP="004564A3">
                            <w:pPr>
                              <w:pStyle w:val="Prrafodelista"/>
                              <w:numPr>
                                <w:ilvl w:val="0"/>
                                <w:numId w:val="37"/>
                              </w:numPr>
                              <w:jc w:val="both"/>
                            </w:pPr>
                            <w:r w:rsidRPr="009F4AB2">
                              <w:t>No se ha localizado información sobre las retribuciones percibidas por los máximos responsables.</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3.3pt;margin-top:11.3pt;width:504.5pt;height:23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4F480874" w:rsidR="005176FC" w:rsidRPr="00CE4FA3" w:rsidRDefault="005176FC" w:rsidP="004564A3">
                      <w:pPr>
                        <w:jc w:val="both"/>
                        <w:rPr>
                          <w:bCs/>
                        </w:rPr>
                      </w:pPr>
                      <w:r w:rsidRPr="00CE4FA3">
                        <w:rPr>
                          <w:bCs/>
                        </w:rPr>
                        <w:t xml:space="preserve">La información publicada no contempla </w:t>
                      </w:r>
                      <w:r w:rsidR="004564A3">
                        <w:rPr>
                          <w:bCs/>
                        </w:rPr>
                        <w:t>ninguno</w:t>
                      </w:r>
                      <w:r w:rsidRPr="00CE4FA3">
                        <w:rPr>
                          <w:bCs/>
                        </w:rPr>
                        <w:t xml:space="preserve"> de los contenidos obligatorios establecidos en el artículo 8 de la LTAIBG.</w:t>
                      </w:r>
                    </w:p>
                    <w:p w14:paraId="6A13EF32" w14:textId="0845F730" w:rsidR="003F2BD7" w:rsidRDefault="003F2BD7" w:rsidP="004564A3">
                      <w:pPr>
                        <w:pStyle w:val="Prrafodelista"/>
                        <w:numPr>
                          <w:ilvl w:val="0"/>
                          <w:numId w:val="37"/>
                        </w:numPr>
                        <w:jc w:val="both"/>
                      </w:pPr>
                      <w:bookmarkStart w:id="1" w:name="_Hlk192842640"/>
                      <w:r w:rsidRPr="009F4AB2">
                        <w:t xml:space="preserve">No se ha localizado información sobre </w:t>
                      </w:r>
                      <w:r w:rsidRPr="004564A3">
                        <w:rPr>
                          <w:rStyle w:val="Ttulo2Car"/>
                          <w:b w:val="0"/>
                          <w:color w:val="auto"/>
                          <w:sz w:val="22"/>
                          <w:szCs w:val="22"/>
                          <w:lang w:bidi="es-ES"/>
                        </w:rPr>
                        <w:t>contratos</w:t>
                      </w:r>
                      <w:r w:rsidR="004564A3">
                        <w:rPr>
                          <w:rStyle w:val="Ttulo2Car"/>
                          <w:b w:val="0"/>
                          <w:color w:val="auto"/>
                          <w:sz w:val="22"/>
                          <w:szCs w:val="22"/>
                          <w:lang w:bidi="es-ES"/>
                        </w:rPr>
                        <w:t xml:space="preserve"> con AAPP</w:t>
                      </w:r>
                      <w:r w:rsidRPr="009F4AB2">
                        <w:t>.</w:t>
                      </w:r>
                    </w:p>
                    <w:p w14:paraId="7574601E" w14:textId="40613AF7" w:rsidR="003F2BD7"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los </w:t>
                      </w:r>
                      <w:r w:rsidRPr="004564A3">
                        <w:rPr>
                          <w:rStyle w:val="Ttulo2Car"/>
                          <w:b w:val="0"/>
                          <w:color w:val="auto"/>
                          <w:sz w:val="22"/>
                          <w:szCs w:val="22"/>
                          <w:lang w:bidi="es-ES"/>
                        </w:rPr>
                        <w:t>c</w:t>
                      </w:r>
                      <w:r w:rsidR="003F2BD7" w:rsidRPr="004564A3">
                        <w:rPr>
                          <w:rStyle w:val="Ttulo2Car"/>
                          <w:b w:val="0"/>
                          <w:color w:val="auto"/>
                          <w:sz w:val="22"/>
                          <w:szCs w:val="22"/>
                          <w:lang w:bidi="es-ES"/>
                        </w:rPr>
                        <w:t xml:space="preserve">ontratos </w:t>
                      </w:r>
                      <w:r w:rsidRPr="004564A3">
                        <w:rPr>
                          <w:rStyle w:val="Ttulo2Car"/>
                          <w:b w:val="0"/>
                          <w:color w:val="auto"/>
                          <w:sz w:val="22"/>
                          <w:szCs w:val="22"/>
                          <w:lang w:bidi="es-ES"/>
                        </w:rPr>
                        <w:t>m</w:t>
                      </w:r>
                      <w:r w:rsidR="003F2BD7" w:rsidRPr="004564A3">
                        <w:rPr>
                          <w:rStyle w:val="Ttulo2Car"/>
                          <w:b w:val="0"/>
                          <w:color w:val="auto"/>
                          <w:sz w:val="22"/>
                          <w:szCs w:val="22"/>
                          <w:lang w:bidi="es-ES"/>
                        </w:rPr>
                        <w:t>enores</w:t>
                      </w:r>
                      <w:r w:rsidR="004564A3">
                        <w:rPr>
                          <w:rStyle w:val="Ttulo2Car"/>
                          <w:b w:val="0"/>
                          <w:color w:val="auto"/>
                          <w:sz w:val="22"/>
                          <w:szCs w:val="22"/>
                          <w:lang w:bidi="es-ES"/>
                        </w:rPr>
                        <w:t xml:space="preserve"> con AAPP</w:t>
                      </w:r>
                      <w:r w:rsidRPr="004564A3">
                        <w:rPr>
                          <w:rStyle w:val="Ttulo2Car"/>
                          <w:b w:val="0"/>
                          <w:color w:val="auto"/>
                          <w:sz w:val="22"/>
                          <w:szCs w:val="22"/>
                          <w:lang w:bidi="es-ES"/>
                        </w:rPr>
                        <w:t>.</w:t>
                      </w:r>
                    </w:p>
                    <w:p w14:paraId="6241A18F" w14:textId="78B57B17" w:rsidR="003F2BD7"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 </w:t>
                      </w:r>
                      <w:r w:rsidRPr="004564A3">
                        <w:rPr>
                          <w:rStyle w:val="Ttulo2Car"/>
                          <w:b w:val="0"/>
                          <w:color w:val="auto"/>
                          <w:sz w:val="22"/>
                          <w:szCs w:val="22"/>
                          <w:lang w:bidi="es-ES"/>
                        </w:rPr>
                        <w:t>r</w:t>
                      </w:r>
                      <w:r w:rsidR="003F2BD7" w:rsidRPr="004564A3">
                        <w:rPr>
                          <w:rStyle w:val="Ttulo2Car"/>
                          <w:b w:val="0"/>
                          <w:color w:val="auto"/>
                          <w:sz w:val="22"/>
                          <w:szCs w:val="22"/>
                          <w:lang w:bidi="es-ES"/>
                        </w:rPr>
                        <w:t>elación de los convenios suscritos con AAPP</w:t>
                      </w:r>
                      <w:r w:rsidRPr="004564A3">
                        <w:rPr>
                          <w:rStyle w:val="Ttulo2Car"/>
                          <w:b w:val="0"/>
                          <w:color w:val="auto"/>
                          <w:sz w:val="22"/>
                          <w:szCs w:val="22"/>
                          <w:lang w:bidi="es-ES"/>
                        </w:rPr>
                        <w:t>.</w:t>
                      </w:r>
                    </w:p>
                    <w:p w14:paraId="5ADB3FA5" w14:textId="35376AF3" w:rsidR="00186206" w:rsidRPr="004564A3" w:rsidRDefault="00186206"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las </w:t>
                      </w:r>
                      <w:r w:rsidRPr="004564A3">
                        <w:rPr>
                          <w:rStyle w:val="Ttulo2Car"/>
                          <w:b w:val="0"/>
                          <w:color w:val="auto"/>
                          <w:sz w:val="22"/>
                          <w:szCs w:val="22"/>
                          <w:lang w:bidi="es-ES"/>
                        </w:rPr>
                        <w:t>subvenciones y ayudas públicas concedidas por AAPP.</w:t>
                      </w:r>
                    </w:p>
                    <w:p w14:paraId="520AD6AC" w14:textId="5BCA7683" w:rsidR="009F4AB2" w:rsidRPr="004564A3" w:rsidRDefault="009F4AB2" w:rsidP="004564A3">
                      <w:pPr>
                        <w:pStyle w:val="Prrafodelista"/>
                        <w:numPr>
                          <w:ilvl w:val="0"/>
                          <w:numId w:val="37"/>
                        </w:numPr>
                        <w:jc w:val="both"/>
                        <w:rPr>
                          <w:rStyle w:val="Ttulo2Car"/>
                          <w:rFonts w:eastAsiaTheme="minorEastAsia" w:cstheme="minorBidi"/>
                          <w:b w:val="0"/>
                          <w:bCs w:val="0"/>
                          <w:color w:val="auto"/>
                          <w:sz w:val="22"/>
                          <w:szCs w:val="22"/>
                        </w:rPr>
                      </w:pPr>
                      <w:r w:rsidRPr="009F4AB2">
                        <w:t xml:space="preserve">No se ha localizado información sobre las </w:t>
                      </w:r>
                      <w:r w:rsidRPr="004564A3">
                        <w:rPr>
                          <w:rStyle w:val="Ttulo2Car"/>
                          <w:b w:val="0"/>
                          <w:color w:val="auto"/>
                          <w:sz w:val="22"/>
                          <w:szCs w:val="22"/>
                          <w:lang w:bidi="es-ES"/>
                        </w:rPr>
                        <w:t>cuentas anuales.</w:t>
                      </w:r>
                    </w:p>
                    <w:p w14:paraId="0131698B" w14:textId="45EF7D99" w:rsidR="004564A3" w:rsidRDefault="004564A3" w:rsidP="004564A3">
                      <w:pPr>
                        <w:pStyle w:val="Prrafodelista"/>
                        <w:numPr>
                          <w:ilvl w:val="0"/>
                          <w:numId w:val="37"/>
                        </w:numPr>
                        <w:jc w:val="both"/>
                      </w:pPr>
                      <w:r>
                        <w:t>No se han localizado informes de auditoría y de fiscalización por órganos de control externo.</w:t>
                      </w:r>
                    </w:p>
                    <w:p w14:paraId="5325D26A" w14:textId="56401A7C" w:rsidR="00C252DD" w:rsidRPr="009F4AB2" w:rsidRDefault="00C252DD" w:rsidP="004564A3">
                      <w:pPr>
                        <w:pStyle w:val="Prrafodelista"/>
                        <w:numPr>
                          <w:ilvl w:val="0"/>
                          <w:numId w:val="37"/>
                        </w:numPr>
                        <w:jc w:val="both"/>
                      </w:pPr>
                      <w:r w:rsidRPr="009F4AB2">
                        <w:t>No se ha localizado información sobre las retribuciones percibidas por los máximos responsables.</w:t>
                      </w:r>
                    </w:p>
                    <w:bookmarkEnd w:id="1"/>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60B5A62A" w14:textId="5514B031" w:rsidR="00925E19" w:rsidRPr="00925E19" w:rsidRDefault="00BD4582" w:rsidP="000A2D44">
      <w:pPr>
        <w:pStyle w:val="Cuerpodelboletn"/>
        <w:numPr>
          <w:ilvl w:val="0"/>
          <w:numId w:val="1"/>
        </w:numPr>
        <w:spacing w:before="120" w:after="120" w:line="312" w:lineRule="auto"/>
        <w:ind w:left="851" w:hanging="567"/>
      </w:pPr>
      <w:r w:rsidRPr="005260B7">
        <w:rPr>
          <w:b/>
          <w:color w:val="3C8378"/>
          <w:sz w:val="32"/>
        </w:rPr>
        <w:t>Índice de Cumplimiento de la Información Obligator</w:t>
      </w:r>
      <w:r w:rsidR="00164A32">
        <w:rPr>
          <w:b/>
          <w:color w:val="3C8378"/>
          <w:sz w:val="32"/>
        </w:rPr>
        <w:t>ia</w:t>
      </w:r>
    </w:p>
    <w:p w14:paraId="24850D2F" w14:textId="66408AAB" w:rsidR="009C64A8" w:rsidRDefault="009C64A8" w:rsidP="00925E19">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30"/>
        <w:gridCol w:w="725"/>
      </w:tblGrid>
      <w:tr w:rsidR="009C64A8" w:rsidRPr="009C64A8" w14:paraId="693744BC" w14:textId="77777777" w:rsidTr="009C64A8">
        <w:trPr>
          <w:divId w:val="1132673558"/>
          <w:trHeight w:val="1269"/>
        </w:trPr>
        <w:tc>
          <w:tcPr>
            <w:tcW w:w="2001" w:type="pct"/>
            <w:tcBorders>
              <w:top w:val="single" w:sz="12" w:space="0" w:color="FFFFFF"/>
              <w:left w:val="nil"/>
              <w:bottom w:val="single" w:sz="12" w:space="0" w:color="FFFFFF"/>
              <w:right w:val="nil"/>
            </w:tcBorders>
            <w:shd w:val="clear" w:color="000000" w:fill="3C7883"/>
            <w:noWrap/>
            <w:textDirection w:val="btLr"/>
            <w:hideMark/>
          </w:tcPr>
          <w:p w14:paraId="00070D83" w14:textId="1E9A6799" w:rsidR="009C64A8" w:rsidRPr="009C64A8" w:rsidRDefault="009C64A8" w:rsidP="009C64A8">
            <w:pPr>
              <w:jc w:val="center"/>
              <w:rPr>
                <w:rFonts w:ascii="Calibri" w:eastAsia="Times New Roman" w:hAnsi="Calibri" w:cs="Calibri"/>
                <w:color w:val="000000"/>
                <w:sz w:val="20"/>
                <w:szCs w:val="20"/>
              </w:rPr>
            </w:pPr>
            <w:r w:rsidRPr="009C64A8">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299E1137"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30072E6B"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E8C9245"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1D41AEA"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1193F2E"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09975B8"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Reutilización</w:t>
            </w:r>
          </w:p>
        </w:tc>
        <w:tc>
          <w:tcPr>
            <w:tcW w:w="376" w:type="pct"/>
            <w:tcBorders>
              <w:top w:val="single" w:sz="12" w:space="0" w:color="FFFFFF"/>
              <w:left w:val="nil"/>
              <w:bottom w:val="single" w:sz="12" w:space="0" w:color="auto"/>
              <w:right w:val="nil"/>
            </w:tcBorders>
            <w:shd w:val="clear" w:color="000000" w:fill="3C7883"/>
            <w:noWrap/>
            <w:textDirection w:val="btLr"/>
            <w:vAlign w:val="center"/>
            <w:hideMark/>
          </w:tcPr>
          <w:p w14:paraId="6A45DB8C"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Actualización</w:t>
            </w:r>
          </w:p>
        </w:tc>
        <w:tc>
          <w:tcPr>
            <w:tcW w:w="373" w:type="pct"/>
            <w:tcBorders>
              <w:top w:val="single" w:sz="12" w:space="0" w:color="FFFFFF"/>
              <w:left w:val="nil"/>
              <w:bottom w:val="single" w:sz="12" w:space="0" w:color="auto"/>
              <w:right w:val="nil"/>
            </w:tcBorders>
            <w:shd w:val="clear" w:color="000000" w:fill="3C7883"/>
            <w:noWrap/>
            <w:textDirection w:val="btLr"/>
            <w:vAlign w:val="center"/>
            <w:hideMark/>
          </w:tcPr>
          <w:p w14:paraId="1504838C" w14:textId="77777777" w:rsidR="009C64A8" w:rsidRPr="009C64A8" w:rsidRDefault="009C64A8" w:rsidP="009C64A8">
            <w:pPr>
              <w:spacing w:after="0" w:line="240" w:lineRule="auto"/>
              <w:jc w:val="center"/>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Total</w:t>
            </w:r>
          </w:p>
        </w:tc>
      </w:tr>
      <w:tr w:rsidR="009C64A8" w:rsidRPr="009C64A8" w14:paraId="73D643CC" w14:textId="77777777" w:rsidTr="009C64A8">
        <w:trPr>
          <w:divId w:val="1132673558"/>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0854C6F4" w14:textId="77777777" w:rsidR="009C64A8" w:rsidRPr="009C64A8" w:rsidRDefault="009C64A8" w:rsidP="009C64A8">
            <w:pPr>
              <w:spacing w:after="0" w:line="240" w:lineRule="auto"/>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37612C46"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41,7</w:t>
            </w:r>
          </w:p>
        </w:tc>
        <w:tc>
          <w:tcPr>
            <w:tcW w:w="375" w:type="pct"/>
            <w:tcBorders>
              <w:top w:val="nil"/>
              <w:left w:val="nil"/>
              <w:bottom w:val="nil"/>
              <w:right w:val="nil"/>
            </w:tcBorders>
            <w:shd w:val="clear" w:color="000000" w:fill="D8D8D8"/>
            <w:noWrap/>
            <w:vAlign w:val="center"/>
            <w:hideMark/>
          </w:tcPr>
          <w:p w14:paraId="25EC44A9"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41,7</w:t>
            </w:r>
          </w:p>
        </w:tc>
        <w:tc>
          <w:tcPr>
            <w:tcW w:w="375" w:type="pct"/>
            <w:tcBorders>
              <w:top w:val="nil"/>
              <w:left w:val="nil"/>
              <w:bottom w:val="nil"/>
              <w:right w:val="nil"/>
            </w:tcBorders>
            <w:shd w:val="clear" w:color="000000" w:fill="D8D8D8"/>
            <w:noWrap/>
            <w:vAlign w:val="center"/>
            <w:hideMark/>
          </w:tcPr>
          <w:p w14:paraId="7412C8F4"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41,7</w:t>
            </w:r>
          </w:p>
        </w:tc>
        <w:tc>
          <w:tcPr>
            <w:tcW w:w="375" w:type="pct"/>
            <w:tcBorders>
              <w:top w:val="nil"/>
              <w:left w:val="nil"/>
              <w:bottom w:val="nil"/>
              <w:right w:val="nil"/>
            </w:tcBorders>
            <w:shd w:val="clear" w:color="000000" w:fill="D8D8D8"/>
            <w:noWrap/>
            <w:vAlign w:val="center"/>
            <w:hideMark/>
          </w:tcPr>
          <w:p w14:paraId="0FB4366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25,0</w:t>
            </w:r>
          </w:p>
        </w:tc>
        <w:tc>
          <w:tcPr>
            <w:tcW w:w="375" w:type="pct"/>
            <w:tcBorders>
              <w:top w:val="nil"/>
              <w:left w:val="nil"/>
              <w:bottom w:val="nil"/>
              <w:right w:val="nil"/>
            </w:tcBorders>
            <w:shd w:val="clear" w:color="000000" w:fill="D8D8D8"/>
            <w:noWrap/>
            <w:vAlign w:val="center"/>
            <w:hideMark/>
          </w:tcPr>
          <w:p w14:paraId="0F96AC9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41,7</w:t>
            </w:r>
          </w:p>
        </w:tc>
        <w:tc>
          <w:tcPr>
            <w:tcW w:w="375" w:type="pct"/>
            <w:tcBorders>
              <w:top w:val="nil"/>
              <w:left w:val="nil"/>
              <w:bottom w:val="nil"/>
              <w:right w:val="nil"/>
            </w:tcBorders>
            <w:shd w:val="clear" w:color="000000" w:fill="D8D8D8"/>
            <w:noWrap/>
            <w:vAlign w:val="center"/>
            <w:hideMark/>
          </w:tcPr>
          <w:p w14:paraId="2266BFD2"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41,7</w:t>
            </w:r>
          </w:p>
        </w:tc>
        <w:tc>
          <w:tcPr>
            <w:tcW w:w="376" w:type="pct"/>
            <w:tcBorders>
              <w:top w:val="nil"/>
              <w:left w:val="nil"/>
              <w:bottom w:val="nil"/>
              <w:right w:val="nil"/>
            </w:tcBorders>
            <w:shd w:val="clear" w:color="000000" w:fill="D8D8D8"/>
            <w:noWrap/>
            <w:vAlign w:val="center"/>
            <w:hideMark/>
          </w:tcPr>
          <w:p w14:paraId="5AD994E8"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8,3</w:t>
            </w:r>
          </w:p>
        </w:tc>
        <w:tc>
          <w:tcPr>
            <w:tcW w:w="373" w:type="pct"/>
            <w:tcBorders>
              <w:top w:val="nil"/>
              <w:left w:val="nil"/>
              <w:bottom w:val="nil"/>
              <w:right w:val="nil"/>
            </w:tcBorders>
            <w:shd w:val="clear" w:color="000000" w:fill="D8D8D8"/>
            <w:noWrap/>
            <w:vAlign w:val="center"/>
            <w:hideMark/>
          </w:tcPr>
          <w:p w14:paraId="68327C45"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34,5</w:t>
            </w:r>
          </w:p>
        </w:tc>
      </w:tr>
      <w:tr w:rsidR="009C64A8" w:rsidRPr="009C64A8" w14:paraId="55F0CA72" w14:textId="77777777" w:rsidTr="009C64A8">
        <w:trPr>
          <w:divId w:val="1132673558"/>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DF3D60D" w14:textId="77777777" w:rsidR="009C64A8" w:rsidRPr="009C64A8" w:rsidRDefault="009C64A8" w:rsidP="009C64A8">
            <w:pPr>
              <w:spacing w:after="0" w:line="240" w:lineRule="auto"/>
              <w:jc w:val="both"/>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0E67B52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B9C3E9A"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41A79B3"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6BBCD7A"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DC6882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461266B"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3E0B94D6"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5D59B7E6"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r>
      <w:tr w:rsidR="009C64A8" w:rsidRPr="009C64A8" w14:paraId="38526C4D" w14:textId="77777777" w:rsidTr="009C64A8">
        <w:trPr>
          <w:divId w:val="1132673558"/>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119353BB" w14:textId="77777777" w:rsidR="009C64A8" w:rsidRPr="009C64A8" w:rsidRDefault="009C64A8" w:rsidP="009C64A8">
            <w:pPr>
              <w:spacing w:after="0" w:line="240" w:lineRule="auto"/>
              <w:rPr>
                <w:rFonts w:ascii="Century Gothic" w:eastAsia="Times New Roman" w:hAnsi="Century Gothic" w:cs="Calibri"/>
                <w:b/>
                <w:bCs/>
                <w:color w:val="FFFFFF"/>
                <w:sz w:val="16"/>
                <w:szCs w:val="16"/>
              </w:rPr>
            </w:pPr>
            <w:proofErr w:type="gramStart"/>
            <w:r w:rsidRPr="009C64A8">
              <w:rPr>
                <w:rFonts w:ascii="Century Gothic" w:eastAsia="Times New Roman" w:hAnsi="Century Gothic" w:cs="Calibri"/>
                <w:b/>
                <w:bCs/>
                <w:color w:val="FFFFFF"/>
                <w:sz w:val="16"/>
                <w:szCs w:val="16"/>
              </w:rPr>
              <w:t>Económica ,</w:t>
            </w:r>
            <w:proofErr w:type="gramEnd"/>
            <w:r w:rsidRPr="009C64A8">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5BFFD804"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010EFC4E"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36F1F09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7AA68EF0"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62C6958E"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776458E6"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6" w:type="pct"/>
            <w:tcBorders>
              <w:top w:val="nil"/>
              <w:left w:val="nil"/>
              <w:bottom w:val="nil"/>
              <w:right w:val="nil"/>
            </w:tcBorders>
            <w:shd w:val="clear" w:color="000000" w:fill="D8D8D8"/>
            <w:noWrap/>
            <w:vAlign w:val="center"/>
            <w:hideMark/>
          </w:tcPr>
          <w:p w14:paraId="5FB37A78"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c>
          <w:tcPr>
            <w:tcW w:w="373" w:type="pct"/>
            <w:tcBorders>
              <w:top w:val="nil"/>
              <w:left w:val="nil"/>
              <w:bottom w:val="nil"/>
              <w:right w:val="nil"/>
            </w:tcBorders>
            <w:shd w:val="clear" w:color="000000" w:fill="D8D8D8"/>
            <w:noWrap/>
            <w:vAlign w:val="center"/>
            <w:hideMark/>
          </w:tcPr>
          <w:p w14:paraId="036E44CF"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0,0</w:t>
            </w:r>
          </w:p>
        </w:tc>
      </w:tr>
      <w:tr w:rsidR="009C64A8" w:rsidRPr="009C64A8" w14:paraId="321DDD94" w14:textId="77777777" w:rsidTr="009C64A8">
        <w:trPr>
          <w:divId w:val="1132673558"/>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4D119B2A" w14:textId="77777777" w:rsidR="009C64A8" w:rsidRPr="009C64A8" w:rsidRDefault="009C64A8" w:rsidP="009C64A8">
            <w:pPr>
              <w:spacing w:after="0" w:line="240" w:lineRule="auto"/>
              <w:rPr>
                <w:rFonts w:ascii="Century Gothic" w:eastAsia="Times New Roman" w:hAnsi="Century Gothic" w:cs="Calibri"/>
                <w:b/>
                <w:bCs/>
                <w:color w:val="FFFFFF"/>
                <w:sz w:val="16"/>
                <w:szCs w:val="16"/>
              </w:rPr>
            </w:pPr>
            <w:r w:rsidRPr="009C64A8">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377A8841"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2C9F1F6"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8546E17"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A104EC8"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EAB341D"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8FAEDC3"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2D8038A5"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2B09CD83" w14:textId="77777777" w:rsidR="009C64A8" w:rsidRPr="009C64A8" w:rsidRDefault="009C64A8" w:rsidP="009C64A8">
            <w:pPr>
              <w:spacing w:after="0" w:line="240" w:lineRule="auto"/>
              <w:jc w:val="center"/>
              <w:rPr>
                <w:rFonts w:ascii="Century Gothic" w:eastAsia="Times New Roman" w:hAnsi="Century Gothic" w:cs="Calibri"/>
                <w:color w:val="000000"/>
                <w:sz w:val="16"/>
                <w:szCs w:val="16"/>
              </w:rPr>
            </w:pPr>
            <w:r w:rsidRPr="009C64A8">
              <w:rPr>
                <w:rFonts w:ascii="Century Gothic" w:eastAsia="Times New Roman" w:hAnsi="Century Gothic" w:cs="Calibri"/>
                <w:color w:val="000000"/>
                <w:sz w:val="16"/>
                <w:szCs w:val="16"/>
              </w:rPr>
              <w:t>N.A.</w:t>
            </w:r>
          </w:p>
        </w:tc>
      </w:tr>
      <w:tr w:rsidR="009C64A8" w:rsidRPr="009C64A8" w14:paraId="6428AB3C" w14:textId="77777777" w:rsidTr="009C64A8">
        <w:trPr>
          <w:divId w:val="1132673558"/>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3ECA3914" w14:textId="77777777" w:rsidR="009C64A8" w:rsidRPr="009C64A8" w:rsidRDefault="009C64A8" w:rsidP="009C64A8">
            <w:pPr>
              <w:spacing w:after="0" w:line="240" w:lineRule="auto"/>
              <w:rPr>
                <w:rFonts w:ascii="Century Gothic" w:eastAsia="Times New Roman" w:hAnsi="Century Gothic" w:cs="Calibri"/>
                <w:b/>
                <w:bCs/>
                <w:i/>
                <w:iCs/>
                <w:color w:val="FFFFFF"/>
                <w:sz w:val="16"/>
                <w:szCs w:val="16"/>
              </w:rPr>
            </w:pPr>
            <w:r w:rsidRPr="009C64A8">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6EFC8496"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19,2</w:t>
            </w:r>
          </w:p>
        </w:tc>
        <w:tc>
          <w:tcPr>
            <w:tcW w:w="375" w:type="pct"/>
            <w:tcBorders>
              <w:top w:val="nil"/>
              <w:left w:val="nil"/>
              <w:bottom w:val="single" w:sz="12" w:space="0" w:color="auto"/>
              <w:right w:val="nil"/>
            </w:tcBorders>
            <w:shd w:val="clear" w:color="000000" w:fill="D8D8D8"/>
            <w:noWrap/>
            <w:vAlign w:val="center"/>
            <w:hideMark/>
          </w:tcPr>
          <w:p w14:paraId="687763E7"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19,2</w:t>
            </w:r>
          </w:p>
        </w:tc>
        <w:tc>
          <w:tcPr>
            <w:tcW w:w="375" w:type="pct"/>
            <w:tcBorders>
              <w:top w:val="nil"/>
              <w:left w:val="nil"/>
              <w:bottom w:val="single" w:sz="12" w:space="0" w:color="auto"/>
              <w:right w:val="nil"/>
            </w:tcBorders>
            <w:shd w:val="clear" w:color="000000" w:fill="D8D8D8"/>
            <w:noWrap/>
            <w:vAlign w:val="center"/>
            <w:hideMark/>
          </w:tcPr>
          <w:p w14:paraId="47408709"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19,2</w:t>
            </w:r>
          </w:p>
        </w:tc>
        <w:tc>
          <w:tcPr>
            <w:tcW w:w="375" w:type="pct"/>
            <w:tcBorders>
              <w:top w:val="nil"/>
              <w:left w:val="nil"/>
              <w:bottom w:val="single" w:sz="12" w:space="0" w:color="auto"/>
              <w:right w:val="nil"/>
            </w:tcBorders>
            <w:shd w:val="clear" w:color="000000" w:fill="D8D8D8"/>
            <w:noWrap/>
            <w:vAlign w:val="center"/>
            <w:hideMark/>
          </w:tcPr>
          <w:p w14:paraId="11893040"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11,5</w:t>
            </w:r>
          </w:p>
        </w:tc>
        <w:tc>
          <w:tcPr>
            <w:tcW w:w="375" w:type="pct"/>
            <w:tcBorders>
              <w:top w:val="nil"/>
              <w:left w:val="nil"/>
              <w:bottom w:val="single" w:sz="12" w:space="0" w:color="auto"/>
              <w:right w:val="nil"/>
            </w:tcBorders>
            <w:shd w:val="clear" w:color="000000" w:fill="D8D8D8"/>
            <w:noWrap/>
            <w:vAlign w:val="center"/>
            <w:hideMark/>
          </w:tcPr>
          <w:p w14:paraId="570CC1C5"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19,2</w:t>
            </w:r>
          </w:p>
        </w:tc>
        <w:tc>
          <w:tcPr>
            <w:tcW w:w="375" w:type="pct"/>
            <w:tcBorders>
              <w:top w:val="nil"/>
              <w:left w:val="nil"/>
              <w:bottom w:val="single" w:sz="12" w:space="0" w:color="auto"/>
              <w:right w:val="nil"/>
            </w:tcBorders>
            <w:shd w:val="clear" w:color="000000" w:fill="D8D8D8"/>
            <w:noWrap/>
            <w:vAlign w:val="center"/>
            <w:hideMark/>
          </w:tcPr>
          <w:p w14:paraId="1F727716"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19,2</w:t>
            </w:r>
          </w:p>
        </w:tc>
        <w:tc>
          <w:tcPr>
            <w:tcW w:w="376" w:type="pct"/>
            <w:tcBorders>
              <w:top w:val="nil"/>
              <w:left w:val="nil"/>
              <w:bottom w:val="single" w:sz="12" w:space="0" w:color="auto"/>
              <w:right w:val="nil"/>
            </w:tcBorders>
            <w:shd w:val="clear" w:color="000000" w:fill="D8D8D8"/>
            <w:noWrap/>
            <w:vAlign w:val="center"/>
            <w:hideMark/>
          </w:tcPr>
          <w:p w14:paraId="054F5CA4"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3,8</w:t>
            </w:r>
          </w:p>
        </w:tc>
        <w:tc>
          <w:tcPr>
            <w:tcW w:w="373" w:type="pct"/>
            <w:tcBorders>
              <w:top w:val="nil"/>
              <w:left w:val="nil"/>
              <w:bottom w:val="single" w:sz="12" w:space="0" w:color="auto"/>
              <w:right w:val="nil"/>
            </w:tcBorders>
            <w:shd w:val="clear" w:color="000000" w:fill="D8D8D8"/>
            <w:noWrap/>
            <w:vAlign w:val="center"/>
            <w:hideMark/>
          </w:tcPr>
          <w:p w14:paraId="50A1A44B" w14:textId="77777777" w:rsidR="009C64A8" w:rsidRPr="009C64A8" w:rsidRDefault="009C64A8" w:rsidP="009C64A8">
            <w:pPr>
              <w:spacing w:after="0" w:line="240" w:lineRule="auto"/>
              <w:jc w:val="center"/>
              <w:rPr>
                <w:rFonts w:ascii="Century Gothic" w:eastAsia="Times New Roman" w:hAnsi="Century Gothic" w:cs="Calibri"/>
                <w:b/>
                <w:bCs/>
                <w:i/>
                <w:iCs/>
                <w:color w:val="000000"/>
                <w:sz w:val="16"/>
                <w:szCs w:val="16"/>
              </w:rPr>
            </w:pPr>
            <w:r w:rsidRPr="009C64A8">
              <w:rPr>
                <w:rFonts w:ascii="Century Gothic" w:eastAsia="Times New Roman" w:hAnsi="Century Gothic" w:cs="Calibri"/>
                <w:b/>
                <w:bCs/>
                <w:i/>
                <w:iCs/>
                <w:color w:val="000000"/>
                <w:sz w:val="16"/>
                <w:szCs w:val="16"/>
              </w:rPr>
              <w:t>15,9</w:t>
            </w:r>
          </w:p>
        </w:tc>
      </w:tr>
    </w:tbl>
    <w:p w14:paraId="5B46B9EE" w14:textId="61E5F23D" w:rsidR="00663847" w:rsidRDefault="00663847" w:rsidP="00663847">
      <w:pPr>
        <w:pStyle w:val="Cuerpodelboletn"/>
        <w:spacing w:before="120" w:after="120" w:line="312" w:lineRule="auto"/>
      </w:pPr>
    </w:p>
    <w:p w14:paraId="797287F3" w14:textId="1D337CC8" w:rsidR="00A94C5F" w:rsidRDefault="00827ABE" w:rsidP="00B446CD">
      <w:pPr>
        <w:pStyle w:val="Cuerpodelboletn"/>
        <w:spacing w:before="120" w:after="120" w:line="312" w:lineRule="auto"/>
        <w:ind w:left="284"/>
      </w:pPr>
      <w:r w:rsidRPr="005A3C4E">
        <w:t>El Índice de Cumplimiento de la Información Obligatoria (ICIO) se sitúa en el</w:t>
      </w:r>
      <w:r w:rsidR="00186206">
        <w:t xml:space="preserve"> </w:t>
      </w:r>
      <w:r w:rsidR="004564A3">
        <w:t>15,9</w:t>
      </w:r>
      <w:r w:rsidRPr="005A3C4E">
        <w:t xml:space="preserve">%. La falta de publicación de informaciones obligatorias – no se publica el </w:t>
      </w:r>
      <w:r w:rsidR="004564A3">
        <w:t>80,8</w:t>
      </w:r>
      <w:r w:rsidRPr="005A3C4E">
        <w:t>% de estas informaciones – es el factor que explica el Índice de Cumplimiento alcanzado.</w:t>
      </w:r>
    </w:p>
    <w:p w14:paraId="1466B01D" w14:textId="11D89ECD" w:rsidR="00BC67C8" w:rsidRPr="005A3C4E" w:rsidRDefault="00BC67C8" w:rsidP="00F048A2">
      <w:pPr>
        <w:pStyle w:val="Cuerpodelboletn"/>
        <w:spacing w:before="120" w:after="120" w:line="312" w:lineRule="auto"/>
        <w:rPr>
          <w:b/>
          <w:color w:val="50866C"/>
          <w:sz w:val="32"/>
        </w:rPr>
      </w:pPr>
    </w:p>
    <w:p w14:paraId="0ECEC4E4" w14:textId="77777777" w:rsidR="00601C67" w:rsidRDefault="00840B55" w:rsidP="00583EE9">
      <w:pPr>
        <w:pStyle w:val="Prrafodelista"/>
        <w:numPr>
          <w:ilvl w:val="0"/>
          <w:numId w:val="1"/>
        </w:numPr>
        <w:ind w:left="851" w:hanging="567"/>
        <w:rPr>
          <w:b/>
          <w:color w:val="3C8378"/>
          <w:sz w:val="32"/>
        </w:rPr>
      </w:pPr>
      <w:r w:rsidRPr="0060669B">
        <w:rPr>
          <w:b/>
          <w:color w:val="3C8378"/>
          <w:sz w:val="32"/>
        </w:rPr>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1034DF16">
                <wp:simplePos x="0" y="0"/>
                <wp:positionH relativeFrom="column">
                  <wp:posOffset>219075</wp:posOffset>
                </wp:positionH>
                <wp:positionV relativeFrom="paragraph">
                  <wp:posOffset>328295</wp:posOffset>
                </wp:positionV>
                <wp:extent cx="6438900" cy="64770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477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7B736EF3" w14:textId="174B3E3A" w:rsidR="00617363" w:rsidRPr="000C4953" w:rsidRDefault="00B446CD" w:rsidP="00B446CD">
                            <w:pPr>
                              <w:pStyle w:val="Prrafodelista"/>
                              <w:numPr>
                                <w:ilvl w:val="0"/>
                                <w:numId w:val="38"/>
                              </w:numPr>
                              <w:jc w:val="both"/>
                            </w:pPr>
                            <w:r>
                              <w:t>Memoria Información no financiera 2024</w:t>
                            </w:r>
                            <w:r w:rsidR="00911375">
                              <w:t>.</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25pt;margin-top:25.85pt;width:507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">
                <v:textbox>
                  <w:txbxContent>
                    <w:p w14:paraId="149709FF" w14:textId="77777777" w:rsidR="00840B55" w:rsidRPr="0060669B" w:rsidRDefault="00840B55" w:rsidP="00840B55">
                      <w:pPr>
                        <w:rPr>
                          <w:b/>
                          <w:color w:val="3C8378"/>
                        </w:rPr>
                      </w:pPr>
                      <w:r w:rsidRPr="0060669B">
                        <w:rPr>
                          <w:b/>
                          <w:color w:val="3C8378"/>
                        </w:rPr>
                        <w:t>Transparencia Voluntaria</w:t>
                      </w:r>
                    </w:p>
                    <w:p w14:paraId="7B736EF3" w14:textId="174B3E3A" w:rsidR="00617363" w:rsidRPr="000C4953" w:rsidRDefault="00B446CD" w:rsidP="00B446CD">
                      <w:pPr>
                        <w:pStyle w:val="Prrafodelista"/>
                        <w:numPr>
                          <w:ilvl w:val="0"/>
                          <w:numId w:val="38"/>
                        </w:numPr>
                        <w:jc w:val="both"/>
                      </w:pPr>
                      <w:r>
                        <w:t>Memoria Información no financiera 2024</w:t>
                      </w:r>
                      <w:r w:rsidR="00911375">
                        <w:t>.</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3AD3EE2C" w14:textId="3E673C37" w:rsidR="00215610" w:rsidRDefault="00215610"/>
    <w:p w14:paraId="708B7E26" w14:textId="575F0EFB" w:rsidR="00285021" w:rsidRDefault="00840B55">
      <w:r w:rsidRPr="005A3C4E">
        <w:rPr>
          <w:noProof/>
          <w:u w:val="single"/>
        </w:rPr>
        <w:lastRenderedPageBreak/>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778E3702" w:rsidR="00840B55" w:rsidRPr="00B446CD" w:rsidRDefault="005733EC" w:rsidP="00B446CD">
                            <w:pPr>
                              <w:rPr>
                                <w:bCs/>
                              </w:rPr>
                            </w:pPr>
                            <w:r w:rsidRPr="00B446CD">
                              <w:rPr>
                                <w:bCs/>
                              </w:rPr>
                              <w:t>No caben buenas pr</w:t>
                            </w:r>
                            <w:r w:rsidR="006B7E73" w:rsidRPr="00B446CD">
                              <w:rPr>
                                <w:bCs/>
                              </w:rPr>
                              <w:t>á</w:t>
                            </w:r>
                            <w:r w:rsidRPr="00B446CD">
                              <w:rPr>
                                <w:bCs/>
                              </w:rPr>
                              <w:t>cticas que reseñar</w:t>
                            </w:r>
                            <w:r w:rsidR="00B446CD">
                              <w:rPr>
                                <w:bCs/>
                              </w:rPr>
                              <w:t>, dado que no cuentan con Portal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778E3702" w:rsidR="00840B55" w:rsidRPr="00B446CD" w:rsidRDefault="005733EC" w:rsidP="00B446CD">
                      <w:pPr>
                        <w:rPr>
                          <w:bCs/>
                        </w:rPr>
                      </w:pPr>
                      <w:r w:rsidRPr="00B446CD">
                        <w:rPr>
                          <w:bCs/>
                        </w:rPr>
                        <w:t>No caben buenas pr</w:t>
                      </w:r>
                      <w:r w:rsidR="006B7E73" w:rsidRPr="00B446CD">
                        <w:rPr>
                          <w:bCs/>
                        </w:rPr>
                        <w:t>á</w:t>
                      </w:r>
                      <w:r w:rsidRPr="00B446CD">
                        <w:rPr>
                          <w:bCs/>
                        </w:rPr>
                        <w:t>cticas que reseñar</w:t>
                      </w:r>
                      <w:r w:rsidR="00B446CD">
                        <w:rPr>
                          <w:bCs/>
                        </w:rPr>
                        <w:t>, dado que no cuentan con Portal de transparencia.</w:t>
                      </w:r>
                    </w:p>
                  </w:txbxContent>
                </v:textbox>
              </v:shape>
            </w:pict>
          </mc:Fallback>
        </mc:AlternateContent>
      </w:r>
    </w:p>
    <w:p w14:paraId="2BDFEA3D" w14:textId="26C3906C" w:rsidR="00D84D62" w:rsidRDefault="00D84D62"/>
    <w:p w14:paraId="378841B2" w14:textId="22E4B530" w:rsidR="00992E08" w:rsidRDefault="00992E08"/>
    <w:p w14:paraId="2A0A7FCA" w14:textId="77777777" w:rsidR="00573EC7" w:rsidRPr="005A3C4E" w:rsidRDefault="00573EC7"/>
    <w:p w14:paraId="028C8D12" w14:textId="77777777" w:rsidR="002A154B" w:rsidRPr="0060669B" w:rsidRDefault="002A154B" w:rsidP="00583EE9">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6C42E53B" w:rsidR="00DE01F1" w:rsidRPr="005A3C4E" w:rsidRDefault="00DE01F1" w:rsidP="00DE01F1">
      <w:pPr>
        <w:ind w:left="284"/>
        <w:jc w:val="both"/>
      </w:pPr>
      <w:r w:rsidRPr="005A3C4E">
        <w:t xml:space="preserve">Como se ha indicado </w:t>
      </w:r>
      <w:bookmarkStart w:id="1" w:name="_Hlk192000136"/>
      <w:r w:rsidRPr="00827ABE">
        <w:t xml:space="preserve">el cumplimiento de las obligaciones de transparencia de la </w:t>
      </w:r>
      <w:r w:rsidR="00663847" w:rsidRPr="00607E45">
        <w:t xml:space="preserve">Ley 19/2013, de 9 de diciembre, de transparencia, acceso a la información pública y buen gobierno (LTAIBG), </w:t>
      </w:r>
      <w:r w:rsidRPr="00827ABE">
        <w:t xml:space="preserve">por parte </w:t>
      </w:r>
      <w:r>
        <w:t xml:space="preserve">de </w:t>
      </w:r>
      <w:r w:rsidR="00B446CD">
        <w:t>Alúmina Española,</w:t>
      </w:r>
      <w:r w:rsidR="00911375" w:rsidRPr="00827ABE">
        <w:t xml:space="preserve"> </w:t>
      </w:r>
      <w:r w:rsidRPr="00827ABE">
        <w:t xml:space="preserve">en función de la información disponible en su </w:t>
      </w:r>
      <w:r w:rsidRPr="00FD7679">
        <w:t>web</w:t>
      </w:r>
      <w:r w:rsidRPr="00AF15B0">
        <w:t xml:space="preserve">, </w:t>
      </w:r>
      <w:r w:rsidRPr="00992E08">
        <w:t xml:space="preserve">alcanza el </w:t>
      </w:r>
      <w:r w:rsidR="00B446CD">
        <w:t>15,9</w:t>
      </w:r>
      <w:r w:rsidRPr="00992E08">
        <w:t>%.</w:t>
      </w:r>
      <w:r>
        <w:t xml:space="preserve"> </w:t>
      </w:r>
    </w:p>
    <w:bookmarkEnd w:id="1"/>
    <w:p w14:paraId="2F9C355F" w14:textId="5E1DB8BA"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B446CD">
        <w:t xml:space="preserve"> Alúmina Española</w:t>
      </w:r>
      <w:r w:rsidRPr="005A3C4E">
        <w:t xml:space="preserve">, este </w:t>
      </w:r>
      <w:r w:rsidR="00663847">
        <w:t>Consejo</w:t>
      </w:r>
      <w:r w:rsidR="00663847" w:rsidRPr="00C33225">
        <w:rPr>
          <w:b/>
          <w:color w:val="3C8378"/>
        </w:rPr>
        <w:t xml:space="preserve"> </w:t>
      </w:r>
      <w:r w:rsidRPr="00C33225">
        <w:rPr>
          <w:b/>
          <w:color w:val="3C8378"/>
        </w:rPr>
        <w:t>recomienda:</w:t>
      </w:r>
    </w:p>
    <w:p w14:paraId="16B84825" w14:textId="44CBB55F" w:rsidR="00827ABE" w:rsidRDefault="00827ABE" w:rsidP="00CC530C">
      <w:pPr>
        <w:spacing w:before="120" w:after="120"/>
        <w:ind w:left="284"/>
        <w:jc w:val="both"/>
        <w:rPr>
          <w:b/>
          <w:color w:val="3C8378"/>
        </w:rPr>
      </w:pPr>
      <w:r w:rsidRPr="0060669B">
        <w:rPr>
          <w:b/>
          <w:color w:val="3C8378"/>
        </w:rPr>
        <w:t>Localización y Estructuración de la información</w:t>
      </w:r>
    </w:p>
    <w:p w14:paraId="23DD6546" w14:textId="5956BABF" w:rsidR="00F0691A" w:rsidRDefault="00B446CD" w:rsidP="00CC530C">
      <w:pPr>
        <w:spacing w:before="120" w:after="120"/>
        <w:ind w:left="284"/>
        <w:jc w:val="both"/>
      </w:pPr>
      <w:r>
        <w:t>Alúmina Española</w:t>
      </w:r>
      <w:r w:rsidR="00911375" w:rsidRPr="005A3C4E">
        <w:rPr>
          <w:rFonts w:eastAsiaTheme="majorEastAsia" w:cstheme="majorBidi"/>
          <w:bCs/>
        </w:rPr>
        <w:t xml:space="preserve"> </w:t>
      </w:r>
      <w:r w:rsidR="00F851D2" w:rsidRPr="005A3C4E">
        <w:rPr>
          <w:rFonts w:eastAsiaTheme="majorEastAsia" w:cstheme="majorBidi"/>
          <w:bCs/>
        </w:rPr>
        <w:t>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w:t>
      </w:r>
    </w:p>
    <w:p w14:paraId="415E9CBC" w14:textId="654F0771"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08DA33A2" w14:textId="5CC8C759" w:rsidR="002D14CA" w:rsidRPr="00871F88" w:rsidRDefault="00827ABE" w:rsidP="00617363">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212037CA" w14:textId="6F9ECCE9" w:rsidR="00D84D62" w:rsidRPr="005A3C4E" w:rsidRDefault="00827ABE" w:rsidP="00925E19">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B446CD">
        <w:rPr>
          <w:rFonts w:eastAsiaTheme="majorEastAsia" w:cstheme="majorBidi"/>
          <w:bCs/>
        </w:rPr>
        <w:t xml:space="preserve">recibido </w:t>
      </w:r>
      <w:r w:rsidRPr="005A3C4E">
        <w:rPr>
          <w:rFonts w:eastAsiaTheme="majorEastAsia" w:cstheme="majorBidi"/>
          <w:bCs/>
        </w:rPr>
        <w:t xml:space="preserve">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02549B83" w14:textId="3C5C56B1" w:rsidR="00164A32" w:rsidRDefault="00CC5B4F" w:rsidP="000C4953">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663847">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1227E858" w14:textId="00588789" w:rsidR="000C4953" w:rsidRDefault="000C4953" w:rsidP="000C4953">
      <w:pPr>
        <w:spacing w:before="120" w:after="120"/>
        <w:ind w:left="284"/>
        <w:jc w:val="both"/>
      </w:pPr>
    </w:p>
    <w:p w14:paraId="5F5442A6" w14:textId="3E8DB6C5" w:rsidR="00B446CD" w:rsidRDefault="00B446CD" w:rsidP="000C4953">
      <w:pPr>
        <w:spacing w:before="120" w:after="120"/>
        <w:ind w:left="284"/>
        <w:jc w:val="both"/>
      </w:pPr>
    </w:p>
    <w:p w14:paraId="5DA96AF9" w14:textId="77777777" w:rsidR="00B446CD" w:rsidRPr="005A3C4E" w:rsidRDefault="00B446CD" w:rsidP="000C4953">
      <w:pPr>
        <w:spacing w:before="120" w:after="120"/>
        <w:ind w:left="284"/>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556BEDC8" w14:textId="05F143F2" w:rsidR="00186206" w:rsidRPr="00B446CD" w:rsidRDefault="00186206" w:rsidP="00B446CD">
      <w:pPr>
        <w:pStyle w:val="Prrafodelista"/>
        <w:numPr>
          <w:ilvl w:val="0"/>
          <w:numId w:val="3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B446CD">
        <w:rPr>
          <w:rStyle w:val="Ttulo2Car"/>
          <w:b w:val="0"/>
          <w:color w:val="auto"/>
          <w:sz w:val="22"/>
          <w:szCs w:val="22"/>
          <w:lang w:bidi="es-ES"/>
        </w:rPr>
        <w:t>descripción de la estructura organizativa.</w:t>
      </w:r>
    </w:p>
    <w:p w14:paraId="13C85237" w14:textId="13597D14" w:rsidR="00B446CD" w:rsidRDefault="00B446CD" w:rsidP="00B446CD">
      <w:pPr>
        <w:pStyle w:val="Prrafodelista"/>
        <w:numPr>
          <w:ilvl w:val="0"/>
          <w:numId w:val="39"/>
        </w:numPr>
        <w:jc w:val="both"/>
      </w:pPr>
      <w:r>
        <w:t>Debería publicarse el organigrama.</w:t>
      </w:r>
    </w:p>
    <w:p w14:paraId="68C76F29" w14:textId="79208BD4" w:rsidR="00551727" w:rsidRPr="00B446CD" w:rsidRDefault="00186206" w:rsidP="00B446CD">
      <w:pPr>
        <w:pStyle w:val="Prrafodelista"/>
        <w:numPr>
          <w:ilvl w:val="0"/>
          <w:numId w:val="3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B446CD">
        <w:rPr>
          <w:rStyle w:val="Ttulo2Car"/>
          <w:b w:val="0"/>
          <w:color w:val="auto"/>
          <w:sz w:val="22"/>
          <w:szCs w:val="22"/>
          <w:lang w:bidi="es-ES"/>
        </w:rPr>
        <w:t>perfil y trayectoria profesional de los máximos responsables.</w:t>
      </w:r>
    </w:p>
    <w:p w14:paraId="70A14856" w14:textId="77777777" w:rsidR="00D84D62" w:rsidRPr="00D84D62" w:rsidRDefault="00D84D62" w:rsidP="00D84D62">
      <w:pPr>
        <w:pStyle w:val="Prrafodelista"/>
        <w:jc w:val="both"/>
        <w:rPr>
          <w:rStyle w:val="Ttulo2Car"/>
          <w:rFonts w:eastAsiaTheme="minorEastAsia" w:cstheme="minorBidi"/>
          <w:b w:val="0"/>
          <w:bCs w:val="0"/>
          <w:color w:val="auto"/>
          <w:sz w:val="22"/>
          <w:szCs w:val="22"/>
        </w:rPr>
      </w:pP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7B28EDC5" w14:textId="77777777" w:rsidR="00731831" w:rsidRPr="009F1594"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6C369D7E" w14:textId="77777777" w:rsidR="00731831" w:rsidRPr="009F1594"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0644DF97" w14:textId="77777777" w:rsidR="00731831" w:rsidRPr="009F1594"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1B425E3A" w14:textId="77777777" w:rsidR="00731831" w:rsidRPr="009F1594"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las </w:t>
      </w:r>
      <w:r w:rsidRPr="009F1594">
        <w:rPr>
          <w:rStyle w:val="Ttulo2Car"/>
          <w:b w:val="0"/>
          <w:color w:val="auto"/>
          <w:sz w:val="22"/>
          <w:szCs w:val="22"/>
          <w:lang w:bidi="es-ES"/>
        </w:rPr>
        <w:t>subvenciones y ayudas públicas concedidas por AAPP</w:t>
      </w:r>
      <w:r>
        <w:rPr>
          <w:rStyle w:val="Ttulo2Car"/>
          <w:b w:val="0"/>
          <w:color w:val="auto"/>
          <w:sz w:val="22"/>
          <w:szCs w:val="22"/>
          <w:lang w:bidi="es-ES"/>
        </w:rPr>
        <w:t>, incluyendo importe y objeto.</w:t>
      </w:r>
    </w:p>
    <w:p w14:paraId="5C259DA7" w14:textId="77777777" w:rsidR="00731831" w:rsidRPr="009F1594"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Deberían publicarse</w:t>
      </w:r>
      <w:r w:rsidRPr="0093250B">
        <w:t xml:space="preserve"> </w:t>
      </w:r>
      <w:r w:rsidRPr="009F4AB2">
        <w:t xml:space="preserve">las </w:t>
      </w:r>
      <w:r w:rsidRPr="009F1594">
        <w:rPr>
          <w:rStyle w:val="Ttulo2Car"/>
          <w:b w:val="0"/>
          <w:color w:val="auto"/>
          <w:sz w:val="22"/>
          <w:szCs w:val="22"/>
          <w:lang w:bidi="es-ES"/>
        </w:rPr>
        <w:t>cuentas anuales.</w:t>
      </w:r>
    </w:p>
    <w:p w14:paraId="2A1DED8E" w14:textId="77777777" w:rsidR="00731831" w:rsidRPr="002C23E6" w:rsidRDefault="00731831" w:rsidP="00731831">
      <w:pPr>
        <w:pStyle w:val="Prrafodelista"/>
        <w:numPr>
          <w:ilvl w:val="0"/>
          <w:numId w:val="42"/>
        </w:numPr>
        <w:jc w:val="both"/>
        <w:rPr>
          <w:rStyle w:val="Ttulo2Car"/>
          <w:rFonts w:eastAsiaTheme="minorEastAsia" w:cstheme="minorBidi"/>
          <w:b w:val="0"/>
          <w:bCs w:val="0"/>
          <w:color w:val="auto"/>
          <w:sz w:val="22"/>
          <w:szCs w:val="22"/>
        </w:rPr>
      </w:pPr>
      <w:r>
        <w:t>Deberían publicarse</w:t>
      </w:r>
      <w:r w:rsidRPr="0093250B">
        <w:t xml:space="preserve"> </w:t>
      </w:r>
      <w:r w:rsidRPr="001B2E9C">
        <w:t xml:space="preserve">los </w:t>
      </w:r>
      <w:r w:rsidRPr="009F1594">
        <w:rPr>
          <w:rStyle w:val="Ttulo2Car"/>
          <w:b w:val="0"/>
          <w:color w:val="auto"/>
          <w:sz w:val="22"/>
          <w:szCs w:val="22"/>
          <w:lang w:bidi="es-ES"/>
        </w:rPr>
        <w:t>informes de auditoría de cuentas y de fiscalización por órganos de control externo.</w:t>
      </w:r>
    </w:p>
    <w:p w14:paraId="592F2AEA" w14:textId="77777777" w:rsidR="00731831" w:rsidRDefault="00731831" w:rsidP="00731831">
      <w:pPr>
        <w:pStyle w:val="Prrafodelista"/>
        <w:numPr>
          <w:ilvl w:val="0"/>
          <w:numId w:val="42"/>
        </w:numPr>
        <w:jc w:val="both"/>
      </w:pPr>
      <w:r>
        <w:t>Debería publicarse</w:t>
      </w:r>
      <w:r w:rsidRPr="0093250B">
        <w:t xml:space="preserve"> </w:t>
      </w:r>
      <w:r w:rsidRPr="00186206">
        <w:t>información sobre las retribuciones percibidas por los máximos responsables.</w:t>
      </w:r>
    </w:p>
    <w:p w14:paraId="2912F768" w14:textId="57AA0E12" w:rsidR="00A46B8D" w:rsidRDefault="00A46B8D" w:rsidP="00A46B8D">
      <w:pPr>
        <w:pStyle w:val="Prrafodelista"/>
        <w:jc w:val="both"/>
      </w:pPr>
    </w:p>
    <w:p w14:paraId="10449024" w14:textId="77777777"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3CE99FF4" w14:textId="1B501D49" w:rsidR="00601C67" w:rsidRDefault="00601C67" w:rsidP="00B446CD">
      <w:pPr>
        <w:pStyle w:val="Prrafodelista"/>
        <w:numPr>
          <w:ilvl w:val="0"/>
          <w:numId w:val="41"/>
        </w:numPr>
        <w:jc w:val="both"/>
      </w:pPr>
      <w:bookmarkStart w:id="2" w:name="_Hlk182829672"/>
      <w:r w:rsidRPr="00020EC3">
        <w:t>La información debe de estar datada, y debe publicarse la fecha de la última actualización o revisión de la información. Para ello</w:t>
      </w:r>
      <w:r w:rsidR="00B446CD">
        <w:t>,</w:t>
      </w:r>
      <w:r w:rsidRPr="00020EC3">
        <w:t xml:space="preserve"> bastaría con que esta información se publique en la página inicial del </w:t>
      </w:r>
      <w:r w:rsidR="00B446CD">
        <w:t xml:space="preserve">futuro </w:t>
      </w:r>
      <w:r w:rsidRPr="00020EC3">
        <w:t>Portal de Transparencia.</w:t>
      </w:r>
      <w:bookmarkEnd w:id="2"/>
    </w:p>
    <w:p w14:paraId="3380F3D0" w14:textId="619EA9DA" w:rsidR="00550594" w:rsidRPr="00110C1C" w:rsidRDefault="00550594" w:rsidP="00550594">
      <w:pPr>
        <w:pStyle w:val="Prrafodelista"/>
        <w:numPr>
          <w:ilvl w:val="0"/>
          <w:numId w:val="41"/>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la </w:t>
      </w:r>
      <w:r w:rsidR="00663847" w:rsidRPr="00663847">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6613ABDB" w14:textId="77777777" w:rsidR="00601C67" w:rsidRPr="00020EC3" w:rsidRDefault="00601C67" w:rsidP="00B446CD">
      <w:pPr>
        <w:pStyle w:val="Prrafodelista"/>
        <w:numPr>
          <w:ilvl w:val="0"/>
          <w:numId w:val="41"/>
        </w:numPr>
        <w:jc w:val="both"/>
      </w:pPr>
      <w:r w:rsidRPr="00020EC3">
        <w:t>Se reitera la recomendación de que en el supuesto de que no exista información relativa a una obligación de publicidad activa, se indique expresamente.</w:t>
      </w:r>
    </w:p>
    <w:p w14:paraId="429D90CC" w14:textId="77777777" w:rsidR="00871F88" w:rsidRDefault="00871F88" w:rsidP="00A10AE3">
      <w:pPr>
        <w:jc w:val="right"/>
      </w:pPr>
    </w:p>
    <w:p w14:paraId="601F9B13" w14:textId="3C5DEEA6" w:rsidR="00CA4FB1" w:rsidRPr="005A3C4E" w:rsidRDefault="00827ABE" w:rsidP="00A10AE3">
      <w:pPr>
        <w:jc w:val="right"/>
      </w:pPr>
      <w:r w:rsidRPr="005A3C4E">
        <w:t>Madrid,</w:t>
      </w:r>
      <w:r w:rsidR="00B446CD">
        <w:t xml:space="preserve"> agosto de 2025</w:t>
      </w:r>
      <w:r w:rsidR="00CA4FB1" w:rsidRPr="005A3C4E">
        <w:br w:type="page"/>
      </w:r>
    </w:p>
    <w:p w14:paraId="378D0916" w14:textId="77777777" w:rsidR="00CA4FB1" w:rsidRPr="005A3C4E" w:rsidRDefault="005D70C0"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49AF1DAB"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2"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87E17A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485E9AAA"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E798F60"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3"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4"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5"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6"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7"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8"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9"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40"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1"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1" type="#_x0000_t75" style="width:11.25pt;height:11.25pt" o:bullet="t">
        <v:imagedata r:id="rId1" o:title="BD14654_"/>
      </v:shape>
    </w:pict>
  </w:numPicBullet>
  <w:abstractNum w:abstractNumId="0" w15:restartNumberingAfterBreak="0">
    <w:nsid w:val="06F47DA9"/>
    <w:multiLevelType w:val="hybridMultilevel"/>
    <w:tmpl w:val="0F78AFBC"/>
    <w:lvl w:ilvl="0" w:tplc="889653DC">
      <w:start w:val="2"/>
      <w:numFmt w:val="bullet"/>
      <w:lvlText w:val=""/>
      <w:lvlJc w:val="left"/>
      <w:pPr>
        <w:ind w:left="785" w:hanging="360"/>
      </w:pPr>
      <w:rPr>
        <w:rFonts w:ascii="Wingdings" w:hAnsi="Wingdings" w:hint="default"/>
        <w:color w:val="3C8378"/>
        <w:sz w:val="22"/>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 w15:restartNumberingAfterBreak="0">
    <w:nsid w:val="0C902955"/>
    <w:multiLevelType w:val="hybridMultilevel"/>
    <w:tmpl w:val="A0B264D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E445D7"/>
    <w:multiLevelType w:val="hybridMultilevel"/>
    <w:tmpl w:val="7D7EEAD0"/>
    <w:lvl w:ilvl="0" w:tplc="6B1A30D8">
      <w:start w:val="2"/>
      <w:numFmt w:val="bullet"/>
      <w:lvlText w:val=""/>
      <w:lvlJc w:val="left"/>
      <w:pPr>
        <w:ind w:left="3600" w:hanging="360"/>
      </w:pPr>
      <w:rPr>
        <w:rFonts w:ascii="Wingdings" w:hAnsi="Wingdings" w:hint="default"/>
        <w:b/>
        <w:i w:val="0"/>
        <w:color w:val="3C8378"/>
        <w:sz w:val="22"/>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4" w15:restartNumberingAfterBreak="0">
    <w:nsid w:val="197302E5"/>
    <w:multiLevelType w:val="hybridMultilevel"/>
    <w:tmpl w:val="7A860C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2969BB"/>
    <w:multiLevelType w:val="hybridMultilevel"/>
    <w:tmpl w:val="D8F6D92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5C0109"/>
    <w:multiLevelType w:val="hybridMultilevel"/>
    <w:tmpl w:val="A894D08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0136CF"/>
    <w:multiLevelType w:val="hybridMultilevel"/>
    <w:tmpl w:val="6DA86378"/>
    <w:lvl w:ilvl="0" w:tplc="21A4F184">
      <w:start w:val="2"/>
      <w:numFmt w:val="bullet"/>
      <w:lvlText w:val=""/>
      <w:lvlJc w:val="left"/>
      <w:pPr>
        <w:ind w:left="3240" w:hanging="360"/>
      </w:pPr>
      <w:rPr>
        <w:rFonts w:ascii="Wingdings" w:hAnsi="Wingdings" w:hint="default"/>
        <w:b w:val="0"/>
        <w:bCs w:val="0"/>
        <w:i w:val="0"/>
        <w:color w:val="auto"/>
        <w:sz w:val="22"/>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8" w15:restartNumberingAfterBreak="0">
    <w:nsid w:val="22E5623C"/>
    <w:multiLevelType w:val="hybridMultilevel"/>
    <w:tmpl w:val="E416B8D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F5757E"/>
    <w:multiLevelType w:val="hybridMultilevel"/>
    <w:tmpl w:val="6BBC9CE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D2261E"/>
    <w:multiLevelType w:val="hybridMultilevel"/>
    <w:tmpl w:val="1366B566"/>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1" w15:restartNumberingAfterBreak="0">
    <w:nsid w:val="31C4771B"/>
    <w:multiLevelType w:val="hybridMultilevel"/>
    <w:tmpl w:val="34D42FA6"/>
    <w:lvl w:ilvl="0" w:tplc="21A4F1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8C5ABA"/>
    <w:multiLevelType w:val="hybridMultilevel"/>
    <w:tmpl w:val="A454C6E4"/>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79518E9"/>
    <w:multiLevelType w:val="hybridMultilevel"/>
    <w:tmpl w:val="B5506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5" w15:restartNumberingAfterBreak="0">
    <w:nsid w:val="38DF7923"/>
    <w:multiLevelType w:val="hybridMultilevel"/>
    <w:tmpl w:val="0C822F1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15:restartNumberingAfterBreak="0">
    <w:nsid w:val="39B16C3A"/>
    <w:multiLevelType w:val="hybridMultilevel"/>
    <w:tmpl w:val="588A2BD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F368F0"/>
    <w:multiLevelType w:val="hybridMultilevel"/>
    <w:tmpl w:val="03426222"/>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C53B7B"/>
    <w:multiLevelType w:val="hybridMultilevel"/>
    <w:tmpl w:val="5284217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03F0226"/>
    <w:multiLevelType w:val="hybridMultilevel"/>
    <w:tmpl w:val="E55EE900"/>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FA6616"/>
    <w:multiLevelType w:val="hybridMultilevel"/>
    <w:tmpl w:val="31665D7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E207A9"/>
    <w:multiLevelType w:val="hybridMultilevel"/>
    <w:tmpl w:val="3CF61636"/>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9D948A5"/>
    <w:multiLevelType w:val="hybridMultilevel"/>
    <w:tmpl w:val="268E6E36"/>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A23867"/>
    <w:multiLevelType w:val="hybridMultilevel"/>
    <w:tmpl w:val="0AFE37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0C115B"/>
    <w:multiLevelType w:val="hybridMultilevel"/>
    <w:tmpl w:val="F99C5FC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8D37F8"/>
    <w:multiLevelType w:val="hybridMultilevel"/>
    <w:tmpl w:val="C846E23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0C283B"/>
    <w:multiLevelType w:val="hybridMultilevel"/>
    <w:tmpl w:val="2B46A8E4"/>
    <w:lvl w:ilvl="0" w:tplc="21A4F184">
      <w:start w:val="2"/>
      <w:numFmt w:val="bullet"/>
      <w:lvlText w:val=""/>
      <w:lvlJc w:val="left"/>
      <w:pPr>
        <w:ind w:left="3600" w:hanging="360"/>
      </w:pPr>
      <w:rPr>
        <w:rFonts w:ascii="Wingdings" w:hAnsi="Wingdings" w:hint="default"/>
        <w:b w:val="0"/>
        <w:bCs w:val="0"/>
        <w:i w:val="0"/>
        <w:color w:val="auto"/>
        <w:sz w:val="22"/>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27"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B453A8E"/>
    <w:multiLevelType w:val="hybridMultilevel"/>
    <w:tmpl w:val="B83C750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292214"/>
    <w:multiLevelType w:val="hybridMultilevel"/>
    <w:tmpl w:val="FBF20BEA"/>
    <w:lvl w:ilvl="0" w:tplc="21A4F184">
      <w:start w:val="2"/>
      <w:numFmt w:val="bullet"/>
      <w:lvlText w:val=""/>
      <w:lvlJc w:val="left"/>
      <w:pPr>
        <w:ind w:left="2880" w:hanging="360"/>
      </w:pPr>
      <w:rPr>
        <w:rFonts w:ascii="Wingdings" w:hAnsi="Wingdings" w:hint="default"/>
        <w:b w:val="0"/>
        <w:bCs w:val="0"/>
        <w:i w:val="0"/>
        <w:color w:val="auto"/>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1" w15:restartNumberingAfterBreak="0">
    <w:nsid w:val="6187507A"/>
    <w:multiLevelType w:val="hybridMultilevel"/>
    <w:tmpl w:val="45D458BC"/>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2" w15:restartNumberingAfterBreak="0">
    <w:nsid w:val="62D133D8"/>
    <w:multiLevelType w:val="hybridMultilevel"/>
    <w:tmpl w:val="23365232"/>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4337CD"/>
    <w:multiLevelType w:val="hybridMultilevel"/>
    <w:tmpl w:val="1D583B4A"/>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4" w15:restartNumberingAfterBreak="0">
    <w:nsid w:val="6AC8489B"/>
    <w:multiLevelType w:val="hybridMultilevel"/>
    <w:tmpl w:val="62944566"/>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AB16E9"/>
    <w:multiLevelType w:val="hybridMultilevel"/>
    <w:tmpl w:val="EF4E01A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48200E"/>
    <w:multiLevelType w:val="hybridMultilevel"/>
    <w:tmpl w:val="ADCC180E"/>
    <w:lvl w:ilvl="0" w:tplc="B75E17F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76A60504"/>
    <w:multiLevelType w:val="hybridMultilevel"/>
    <w:tmpl w:val="52B8D9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6DB72CC"/>
    <w:multiLevelType w:val="hybridMultilevel"/>
    <w:tmpl w:val="B126B1F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4633A8"/>
    <w:multiLevelType w:val="hybridMultilevel"/>
    <w:tmpl w:val="1AA0AAA4"/>
    <w:lvl w:ilvl="0" w:tplc="21A4F184">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7D5B5081"/>
    <w:multiLevelType w:val="hybridMultilevel"/>
    <w:tmpl w:val="5442C1E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8"/>
  </w:num>
  <w:num w:numId="3">
    <w:abstractNumId w:val="40"/>
  </w:num>
  <w:num w:numId="4">
    <w:abstractNumId w:val="2"/>
  </w:num>
  <w:num w:numId="5">
    <w:abstractNumId w:val="29"/>
  </w:num>
  <w:num w:numId="6">
    <w:abstractNumId w:val="36"/>
  </w:num>
  <w:num w:numId="7">
    <w:abstractNumId w:val="15"/>
  </w:num>
  <w:num w:numId="8">
    <w:abstractNumId w:val="37"/>
  </w:num>
  <w:num w:numId="9">
    <w:abstractNumId w:val="14"/>
  </w:num>
  <w:num w:numId="10">
    <w:abstractNumId w:val="11"/>
  </w:num>
  <w:num w:numId="11">
    <w:abstractNumId w:val="23"/>
  </w:num>
  <w:num w:numId="12">
    <w:abstractNumId w:val="16"/>
  </w:num>
  <w:num w:numId="13">
    <w:abstractNumId w:val="41"/>
  </w:num>
  <w:num w:numId="14">
    <w:abstractNumId w:val="33"/>
  </w:num>
  <w:num w:numId="15">
    <w:abstractNumId w:val="10"/>
  </w:num>
  <w:num w:numId="16">
    <w:abstractNumId w:val="9"/>
  </w:num>
  <w:num w:numId="17">
    <w:abstractNumId w:val="35"/>
  </w:num>
  <w:num w:numId="18">
    <w:abstractNumId w:val="31"/>
  </w:num>
  <w:num w:numId="19">
    <w:abstractNumId w:val="30"/>
  </w:num>
  <w:num w:numId="20">
    <w:abstractNumId w:val="20"/>
  </w:num>
  <w:num w:numId="21">
    <w:abstractNumId w:val="17"/>
  </w:num>
  <w:num w:numId="22">
    <w:abstractNumId w:val="39"/>
  </w:num>
  <w:num w:numId="23">
    <w:abstractNumId w:val="38"/>
  </w:num>
  <w:num w:numId="24">
    <w:abstractNumId w:val="5"/>
  </w:num>
  <w:num w:numId="25">
    <w:abstractNumId w:val="7"/>
  </w:num>
  <w:num w:numId="26">
    <w:abstractNumId w:val="3"/>
  </w:num>
  <w:num w:numId="27">
    <w:abstractNumId w:val="6"/>
  </w:num>
  <w:num w:numId="28">
    <w:abstractNumId w:val="26"/>
  </w:num>
  <w:num w:numId="29">
    <w:abstractNumId w:val="32"/>
  </w:num>
  <w:num w:numId="30">
    <w:abstractNumId w:val="22"/>
  </w:num>
  <w:num w:numId="31">
    <w:abstractNumId w:val="4"/>
  </w:num>
  <w:num w:numId="32">
    <w:abstractNumId w:val="19"/>
  </w:num>
  <w:num w:numId="33">
    <w:abstractNumId w:val="13"/>
  </w:num>
  <w:num w:numId="34">
    <w:abstractNumId w:val="34"/>
  </w:num>
  <w:num w:numId="35">
    <w:abstractNumId w:val="8"/>
  </w:num>
  <w:num w:numId="36">
    <w:abstractNumId w:val="1"/>
  </w:num>
  <w:num w:numId="37">
    <w:abstractNumId w:val="24"/>
  </w:num>
  <w:num w:numId="38">
    <w:abstractNumId w:val="25"/>
  </w:num>
  <w:num w:numId="39">
    <w:abstractNumId w:val="18"/>
  </w:num>
  <w:num w:numId="40">
    <w:abstractNumId w:val="21"/>
  </w:num>
  <w:num w:numId="41">
    <w:abstractNumId w:val="42"/>
  </w:num>
  <w:num w:numId="42">
    <w:abstractNumId w:val="27"/>
  </w:num>
  <w:num w:numId="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0542"/>
    <w:rsid w:val="000530CF"/>
    <w:rsid w:val="000625CA"/>
    <w:rsid w:val="000807E2"/>
    <w:rsid w:val="000903E8"/>
    <w:rsid w:val="000965B3"/>
    <w:rsid w:val="000A0548"/>
    <w:rsid w:val="000A2D44"/>
    <w:rsid w:val="000B0FBA"/>
    <w:rsid w:val="000B6387"/>
    <w:rsid w:val="000C4953"/>
    <w:rsid w:val="000C6CFF"/>
    <w:rsid w:val="000D37BA"/>
    <w:rsid w:val="000E62B9"/>
    <w:rsid w:val="00102733"/>
    <w:rsid w:val="00102EC4"/>
    <w:rsid w:val="0011279F"/>
    <w:rsid w:val="001561A4"/>
    <w:rsid w:val="00156A51"/>
    <w:rsid w:val="00164A32"/>
    <w:rsid w:val="00170660"/>
    <w:rsid w:val="00186206"/>
    <w:rsid w:val="001A17D1"/>
    <w:rsid w:val="001A2195"/>
    <w:rsid w:val="001C72D3"/>
    <w:rsid w:val="001D0329"/>
    <w:rsid w:val="001E30F9"/>
    <w:rsid w:val="001E52DD"/>
    <w:rsid w:val="001F1FD6"/>
    <w:rsid w:val="00206263"/>
    <w:rsid w:val="0021059E"/>
    <w:rsid w:val="00215610"/>
    <w:rsid w:val="00235095"/>
    <w:rsid w:val="002562C9"/>
    <w:rsid w:val="0026330A"/>
    <w:rsid w:val="00280DE8"/>
    <w:rsid w:val="00285021"/>
    <w:rsid w:val="002A154B"/>
    <w:rsid w:val="002B03A6"/>
    <w:rsid w:val="002C40F0"/>
    <w:rsid w:val="002D14CA"/>
    <w:rsid w:val="002D51FC"/>
    <w:rsid w:val="002D7111"/>
    <w:rsid w:val="002F2850"/>
    <w:rsid w:val="002F4ADA"/>
    <w:rsid w:val="00307BA8"/>
    <w:rsid w:val="00344D4F"/>
    <w:rsid w:val="00350AD0"/>
    <w:rsid w:val="00385248"/>
    <w:rsid w:val="003B58C0"/>
    <w:rsid w:val="003B7F67"/>
    <w:rsid w:val="003C4809"/>
    <w:rsid w:val="003D3F6C"/>
    <w:rsid w:val="003E3018"/>
    <w:rsid w:val="003E7E7D"/>
    <w:rsid w:val="003F271E"/>
    <w:rsid w:val="003F2BD7"/>
    <w:rsid w:val="003F572A"/>
    <w:rsid w:val="004025D1"/>
    <w:rsid w:val="00421CCF"/>
    <w:rsid w:val="00436ADB"/>
    <w:rsid w:val="00442DDF"/>
    <w:rsid w:val="00443312"/>
    <w:rsid w:val="004564A3"/>
    <w:rsid w:val="00466D7A"/>
    <w:rsid w:val="004762D8"/>
    <w:rsid w:val="004A4081"/>
    <w:rsid w:val="004B6589"/>
    <w:rsid w:val="004F2655"/>
    <w:rsid w:val="0050609A"/>
    <w:rsid w:val="00513C45"/>
    <w:rsid w:val="00515A6C"/>
    <w:rsid w:val="005176FC"/>
    <w:rsid w:val="00521DA9"/>
    <w:rsid w:val="00524392"/>
    <w:rsid w:val="005260B7"/>
    <w:rsid w:val="005366E7"/>
    <w:rsid w:val="005366F7"/>
    <w:rsid w:val="0054238A"/>
    <w:rsid w:val="00544E0C"/>
    <w:rsid w:val="00550594"/>
    <w:rsid w:val="00551727"/>
    <w:rsid w:val="00556C4E"/>
    <w:rsid w:val="00561402"/>
    <w:rsid w:val="005733EC"/>
    <w:rsid w:val="00573EC7"/>
    <w:rsid w:val="0057532F"/>
    <w:rsid w:val="0058082C"/>
    <w:rsid w:val="00583EE9"/>
    <w:rsid w:val="005A1669"/>
    <w:rsid w:val="005A3C4E"/>
    <w:rsid w:val="005B19E4"/>
    <w:rsid w:val="005D70C0"/>
    <w:rsid w:val="005E0CA3"/>
    <w:rsid w:val="005E4504"/>
    <w:rsid w:val="005E702B"/>
    <w:rsid w:val="005F0BDE"/>
    <w:rsid w:val="005F29B8"/>
    <w:rsid w:val="00601C67"/>
    <w:rsid w:val="00605E0D"/>
    <w:rsid w:val="0060669B"/>
    <w:rsid w:val="00617363"/>
    <w:rsid w:val="00637D3B"/>
    <w:rsid w:val="006436D3"/>
    <w:rsid w:val="006439A2"/>
    <w:rsid w:val="00647F81"/>
    <w:rsid w:val="00653278"/>
    <w:rsid w:val="00663847"/>
    <w:rsid w:val="00671D67"/>
    <w:rsid w:val="0068592E"/>
    <w:rsid w:val="006A2766"/>
    <w:rsid w:val="006A760C"/>
    <w:rsid w:val="006B7E73"/>
    <w:rsid w:val="006D1122"/>
    <w:rsid w:val="006E5667"/>
    <w:rsid w:val="00710031"/>
    <w:rsid w:val="00711AA8"/>
    <w:rsid w:val="00715014"/>
    <w:rsid w:val="00716924"/>
    <w:rsid w:val="00716F29"/>
    <w:rsid w:val="00731831"/>
    <w:rsid w:val="007325FB"/>
    <w:rsid w:val="00743756"/>
    <w:rsid w:val="007615B6"/>
    <w:rsid w:val="00783F7C"/>
    <w:rsid w:val="007942AE"/>
    <w:rsid w:val="007B0F99"/>
    <w:rsid w:val="007E1A10"/>
    <w:rsid w:val="00817B66"/>
    <w:rsid w:val="00827ABE"/>
    <w:rsid w:val="00840B55"/>
    <w:rsid w:val="00844FA9"/>
    <w:rsid w:val="00870A89"/>
    <w:rsid w:val="00871F88"/>
    <w:rsid w:val="008761E7"/>
    <w:rsid w:val="008828B3"/>
    <w:rsid w:val="00890813"/>
    <w:rsid w:val="008A05DE"/>
    <w:rsid w:val="008C1E1E"/>
    <w:rsid w:val="008D349D"/>
    <w:rsid w:val="008E05B3"/>
    <w:rsid w:val="00911375"/>
    <w:rsid w:val="00912C2E"/>
    <w:rsid w:val="009150B8"/>
    <w:rsid w:val="00923F05"/>
    <w:rsid w:val="00925E19"/>
    <w:rsid w:val="0092723A"/>
    <w:rsid w:val="00932008"/>
    <w:rsid w:val="0093250B"/>
    <w:rsid w:val="009609E9"/>
    <w:rsid w:val="0098555C"/>
    <w:rsid w:val="00992E08"/>
    <w:rsid w:val="00995C20"/>
    <w:rsid w:val="009A5239"/>
    <w:rsid w:val="009A7780"/>
    <w:rsid w:val="009C64A8"/>
    <w:rsid w:val="009F1E21"/>
    <w:rsid w:val="009F4AB2"/>
    <w:rsid w:val="00A10AE3"/>
    <w:rsid w:val="00A366D9"/>
    <w:rsid w:val="00A442CF"/>
    <w:rsid w:val="00A46B8D"/>
    <w:rsid w:val="00A703B1"/>
    <w:rsid w:val="00A94C5F"/>
    <w:rsid w:val="00AA3642"/>
    <w:rsid w:val="00AA3D3B"/>
    <w:rsid w:val="00AD2022"/>
    <w:rsid w:val="00AE1AF9"/>
    <w:rsid w:val="00AE3317"/>
    <w:rsid w:val="00AF0A48"/>
    <w:rsid w:val="00AF15B0"/>
    <w:rsid w:val="00B15FC1"/>
    <w:rsid w:val="00B266D1"/>
    <w:rsid w:val="00B32D40"/>
    <w:rsid w:val="00B40246"/>
    <w:rsid w:val="00B446CD"/>
    <w:rsid w:val="00B841AE"/>
    <w:rsid w:val="00B94B86"/>
    <w:rsid w:val="00BA2751"/>
    <w:rsid w:val="00BB6799"/>
    <w:rsid w:val="00BC15C1"/>
    <w:rsid w:val="00BC67C8"/>
    <w:rsid w:val="00BD4582"/>
    <w:rsid w:val="00BE18B0"/>
    <w:rsid w:val="00BE6A46"/>
    <w:rsid w:val="00C23166"/>
    <w:rsid w:val="00C252DD"/>
    <w:rsid w:val="00C33225"/>
    <w:rsid w:val="00C33A23"/>
    <w:rsid w:val="00C37A9B"/>
    <w:rsid w:val="00C5744D"/>
    <w:rsid w:val="00C65B5B"/>
    <w:rsid w:val="00C6710B"/>
    <w:rsid w:val="00C80F60"/>
    <w:rsid w:val="00C83A89"/>
    <w:rsid w:val="00CA1AA7"/>
    <w:rsid w:val="00CA4FB1"/>
    <w:rsid w:val="00CB3750"/>
    <w:rsid w:val="00CB4BF4"/>
    <w:rsid w:val="00CB5511"/>
    <w:rsid w:val="00CB6544"/>
    <w:rsid w:val="00CB71C7"/>
    <w:rsid w:val="00CC2049"/>
    <w:rsid w:val="00CC530C"/>
    <w:rsid w:val="00CC5B4F"/>
    <w:rsid w:val="00CE4FA3"/>
    <w:rsid w:val="00CF1D48"/>
    <w:rsid w:val="00CF7D4C"/>
    <w:rsid w:val="00D1172A"/>
    <w:rsid w:val="00D157B8"/>
    <w:rsid w:val="00D17380"/>
    <w:rsid w:val="00D221AE"/>
    <w:rsid w:val="00D240E0"/>
    <w:rsid w:val="00D42966"/>
    <w:rsid w:val="00D61A4E"/>
    <w:rsid w:val="00D84D62"/>
    <w:rsid w:val="00D96F84"/>
    <w:rsid w:val="00DA1DAC"/>
    <w:rsid w:val="00DA76E7"/>
    <w:rsid w:val="00DB3548"/>
    <w:rsid w:val="00DB63F1"/>
    <w:rsid w:val="00DB677C"/>
    <w:rsid w:val="00DC0D46"/>
    <w:rsid w:val="00DE01F1"/>
    <w:rsid w:val="00DF0BBA"/>
    <w:rsid w:val="00DF5F2A"/>
    <w:rsid w:val="00DF63E7"/>
    <w:rsid w:val="00E01C29"/>
    <w:rsid w:val="00E02638"/>
    <w:rsid w:val="00E03CC0"/>
    <w:rsid w:val="00E10482"/>
    <w:rsid w:val="00E21316"/>
    <w:rsid w:val="00E218BD"/>
    <w:rsid w:val="00E3088D"/>
    <w:rsid w:val="00E34195"/>
    <w:rsid w:val="00E41B30"/>
    <w:rsid w:val="00E47613"/>
    <w:rsid w:val="00E65B7F"/>
    <w:rsid w:val="00E738BE"/>
    <w:rsid w:val="00E76876"/>
    <w:rsid w:val="00E8357C"/>
    <w:rsid w:val="00E8402C"/>
    <w:rsid w:val="00EB31D2"/>
    <w:rsid w:val="00EB51D7"/>
    <w:rsid w:val="00EC3099"/>
    <w:rsid w:val="00EC5760"/>
    <w:rsid w:val="00EC5A86"/>
    <w:rsid w:val="00F048A2"/>
    <w:rsid w:val="00F0691A"/>
    <w:rsid w:val="00F14DA4"/>
    <w:rsid w:val="00F21D28"/>
    <w:rsid w:val="00F22752"/>
    <w:rsid w:val="00F22B6F"/>
    <w:rsid w:val="00F266CC"/>
    <w:rsid w:val="00F47C3B"/>
    <w:rsid w:val="00F53F33"/>
    <w:rsid w:val="00F66BBF"/>
    <w:rsid w:val="00F71D7D"/>
    <w:rsid w:val="00F851D2"/>
    <w:rsid w:val="00FB0FE2"/>
    <w:rsid w:val="00FB32EE"/>
    <w:rsid w:val="00FD1549"/>
    <w:rsid w:val="00FD1975"/>
    <w:rsid w:val="00FE0FC5"/>
    <w:rsid w:val="00FF3B9E"/>
    <w:rsid w:val="00FF6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307BA8"/>
    <w:rPr>
      <w:color w:val="605E5C"/>
      <w:shd w:val="clear" w:color="auto" w:fill="E1DFDD"/>
    </w:rPr>
  </w:style>
  <w:style w:type="character" w:styleId="Hipervnculovisitado">
    <w:name w:val="FollowedHyperlink"/>
    <w:basedOn w:val="Fuentedeprrafopredeter"/>
    <w:uiPriority w:val="99"/>
    <w:semiHidden/>
    <w:unhideWhenUsed/>
    <w:rsid w:val="001A2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143">
      <w:bodyDiv w:val="1"/>
      <w:marLeft w:val="0"/>
      <w:marRight w:val="0"/>
      <w:marTop w:val="0"/>
      <w:marBottom w:val="0"/>
      <w:divBdr>
        <w:top w:val="none" w:sz="0" w:space="0" w:color="auto"/>
        <w:left w:val="none" w:sz="0" w:space="0" w:color="auto"/>
        <w:bottom w:val="none" w:sz="0" w:space="0" w:color="auto"/>
        <w:right w:val="none" w:sz="0" w:space="0" w:color="auto"/>
      </w:divBdr>
    </w:div>
    <w:div w:id="126820121">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52194824">
      <w:bodyDiv w:val="1"/>
      <w:marLeft w:val="0"/>
      <w:marRight w:val="0"/>
      <w:marTop w:val="0"/>
      <w:marBottom w:val="0"/>
      <w:divBdr>
        <w:top w:val="none" w:sz="0" w:space="0" w:color="auto"/>
        <w:left w:val="none" w:sz="0" w:space="0" w:color="auto"/>
        <w:bottom w:val="none" w:sz="0" w:space="0" w:color="auto"/>
        <w:right w:val="none" w:sz="0" w:space="0" w:color="auto"/>
      </w:divBdr>
    </w:div>
    <w:div w:id="356933063">
      <w:bodyDiv w:val="1"/>
      <w:marLeft w:val="0"/>
      <w:marRight w:val="0"/>
      <w:marTop w:val="0"/>
      <w:marBottom w:val="0"/>
      <w:divBdr>
        <w:top w:val="none" w:sz="0" w:space="0" w:color="auto"/>
        <w:left w:val="none" w:sz="0" w:space="0" w:color="auto"/>
        <w:bottom w:val="none" w:sz="0" w:space="0" w:color="auto"/>
        <w:right w:val="none" w:sz="0" w:space="0" w:color="auto"/>
      </w:divBdr>
    </w:div>
    <w:div w:id="359473918">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425540297">
      <w:bodyDiv w:val="1"/>
      <w:marLeft w:val="0"/>
      <w:marRight w:val="0"/>
      <w:marTop w:val="0"/>
      <w:marBottom w:val="0"/>
      <w:divBdr>
        <w:top w:val="none" w:sz="0" w:space="0" w:color="auto"/>
        <w:left w:val="none" w:sz="0" w:space="0" w:color="auto"/>
        <w:bottom w:val="none" w:sz="0" w:space="0" w:color="auto"/>
        <w:right w:val="none" w:sz="0" w:space="0" w:color="auto"/>
      </w:divBdr>
    </w:div>
    <w:div w:id="489516656">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24416927">
      <w:bodyDiv w:val="1"/>
      <w:marLeft w:val="0"/>
      <w:marRight w:val="0"/>
      <w:marTop w:val="0"/>
      <w:marBottom w:val="0"/>
      <w:divBdr>
        <w:top w:val="none" w:sz="0" w:space="0" w:color="auto"/>
        <w:left w:val="none" w:sz="0" w:space="0" w:color="auto"/>
        <w:bottom w:val="none" w:sz="0" w:space="0" w:color="auto"/>
        <w:right w:val="none" w:sz="0" w:space="0" w:color="auto"/>
      </w:divBdr>
    </w:div>
    <w:div w:id="1089275502">
      <w:bodyDiv w:val="1"/>
      <w:marLeft w:val="0"/>
      <w:marRight w:val="0"/>
      <w:marTop w:val="0"/>
      <w:marBottom w:val="0"/>
      <w:divBdr>
        <w:top w:val="none" w:sz="0" w:space="0" w:color="auto"/>
        <w:left w:val="none" w:sz="0" w:space="0" w:color="auto"/>
        <w:bottom w:val="none" w:sz="0" w:space="0" w:color="auto"/>
        <w:right w:val="none" w:sz="0" w:space="0" w:color="auto"/>
      </w:divBdr>
    </w:div>
    <w:div w:id="1132673558">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465463557">
      <w:bodyDiv w:val="1"/>
      <w:marLeft w:val="0"/>
      <w:marRight w:val="0"/>
      <w:marTop w:val="0"/>
      <w:marBottom w:val="0"/>
      <w:divBdr>
        <w:top w:val="none" w:sz="0" w:space="0" w:color="auto"/>
        <w:left w:val="none" w:sz="0" w:space="0" w:color="auto"/>
        <w:bottom w:val="none" w:sz="0" w:space="0" w:color="auto"/>
        <w:right w:val="none" w:sz="0" w:space="0" w:color="auto"/>
      </w:divBdr>
    </w:div>
    <w:div w:id="1622954624">
      <w:bodyDiv w:val="1"/>
      <w:marLeft w:val="0"/>
      <w:marRight w:val="0"/>
      <w:marTop w:val="0"/>
      <w:marBottom w:val="0"/>
      <w:divBdr>
        <w:top w:val="none" w:sz="0" w:space="0" w:color="auto"/>
        <w:left w:val="none" w:sz="0" w:space="0" w:color="auto"/>
        <w:bottom w:val="none" w:sz="0" w:space="0" w:color="auto"/>
        <w:right w:val="none" w:sz="0" w:space="0" w:color="auto"/>
      </w:divBdr>
    </w:div>
    <w:div w:id="1698235948">
      <w:bodyDiv w:val="1"/>
      <w:marLeft w:val="0"/>
      <w:marRight w:val="0"/>
      <w:marTop w:val="0"/>
      <w:marBottom w:val="0"/>
      <w:divBdr>
        <w:top w:val="none" w:sz="0" w:space="0" w:color="auto"/>
        <w:left w:val="none" w:sz="0" w:space="0" w:color="auto"/>
        <w:bottom w:val="none" w:sz="0" w:space="0" w:color="auto"/>
        <w:right w:val="none" w:sz="0" w:space="0" w:color="auto"/>
      </w:divBdr>
    </w:div>
    <w:div w:id="1850900143">
      <w:bodyDiv w:val="1"/>
      <w:marLeft w:val="0"/>
      <w:marRight w:val="0"/>
      <w:marTop w:val="0"/>
      <w:marBottom w:val="0"/>
      <w:divBdr>
        <w:top w:val="none" w:sz="0" w:space="0" w:color="auto"/>
        <w:left w:val="none" w:sz="0" w:space="0" w:color="auto"/>
        <w:bottom w:val="none" w:sz="0" w:space="0" w:color="auto"/>
        <w:right w:val="none" w:sz="0" w:space="0" w:color="auto"/>
      </w:divBdr>
    </w:div>
    <w:div w:id="195841300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
    <w:div w:id="20590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2217A"/>
    <w:rsid w:val="0013771E"/>
    <w:rsid w:val="0015140C"/>
    <w:rsid w:val="001E1683"/>
    <w:rsid w:val="0035642D"/>
    <w:rsid w:val="003B4D42"/>
    <w:rsid w:val="003D088C"/>
    <w:rsid w:val="00447F79"/>
    <w:rsid w:val="004D543B"/>
    <w:rsid w:val="004D7B7C"/>
    <w:rsid w:val="004F291A"/>
    <w:rsid w:val="00522A16"/>
    <w:rsid w:val="00617EB2"/>
    <w:rsid w:val="006438ED"/>
    <w:rsid w:val="006810D3"/>
    <w:rsid w:val="007337AC"/>
    <w:rsid w:val="007728A6"/>
    <w:rsid w:val="00782776"/>
    <w:rsid w:val="008B6C28"/>
    <w:rsid w:val="008D0E9A"/>
    <w:rsid w:val="008E1C95"/>
    <w:rsid w:val="009C534F"/>
    <w:rsid w:val="00A324F5"/>
    <w:rsid w:val="00AC72EB"/>
    <w:rsid w:val="00B473F9"/>
    <w:rsid w:val="00B71197"/>
    <w:rsid w:val="00C55F34"/>
    <w:rsid w:val="00CB6C4F"/>
    <w:rsid w:val="00D35513"/>
    <w:rsid w:val="00DE4B57"/>
    <w:rsid w:val="00EB45C9"/>
    <w:rsid w:val="00EB6B2B"/>
    <w:rsid w:val="00F13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108</TotalTime>
  <Pages>9</Pages>
  <Words>2120</Words>
  <Characters>11665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14</cp:revision>
  <cp:lastPrinted>2025-03-27T16:20:00Z</cp:lastPrinted>
  <dcterms:created xsi:type="dcterms:W3CDTF">2025-05-22T08:58:00Z</dcterms:created>
  <dcterms:modified xsi:type="dcterms:W3CDTF">2025-12-22T12:46:00Z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