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B488" w14:textId="61D11178" w:rsidR="0082470D" w:rsidRPr="005E61F8" w:rsidRDefault="00967865">
      <w:pPr>
        <w:rPr>
          <w:rFonts w:ascii="Mulish" w:hAnsi="Mulish"/>
        </w:rPr>
      </w:pPr>
      <w:r w:rsidRPr="00967865">
        <w:rPr>
          <w:rFonts w:ascii="Mulish" w:hAnsi="Mulish"/>
          <w:b/>
          <w:noProof/>
          <w:sz w:val="36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1D4486" wp14:editId="5FCCC943">
                <wp:simplePos x="0" y="0"/>
                <wp:positionH relativeFrom="margin">
                  <wp:posOffset>-92530</wp:posOffset>
                </wp:positionH>
                <wp:positionV relativeFrom="paragraph">
                  <wp:posOffset>108857</wp:posOffset>
                </wp:positionV>
                <wp:extent cx="6961415" cy="2049145"/>
                <wp:effectExtent l="0" t="0" r="0" b="127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1415" cy="204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AEB2D" w14:textId="73A46176" w:rsidR="00967865" w:rsidRPr="00967865" w:rsidRDefault="00967865" w:rsidP="00967865">
                            <w:pPr>
                              <w:widowControl w:val="0"/>
                              <w:autoSpaceDE w:val="0"/>
                              <w:autoSpaceDN w:val="0"/>
                              <w:spacing w:before="1" w:line="223" w:lineRule="auto"/>
                              <w:ind w:right="1312"/>
                              <w:outlineLvl w:val="0"/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</w:pPr>
                            <w:r w:rsidRPr="00967865"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t xml:space="preserve">Informe de revisión del cumplimiento de las recomendaciones efectuadas por el CTBG </w:t>
                            </w:r>
                            <w:r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br/>
                            </w:r>
                            <w:r w:rsidRPr="00967865"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t xml:space="preserve">en materia de Publicidad Activa </w:t>
                            </w:r>
                          </w:p>
                          <w:p w14:paraId="33DD785A" w14:textId="17F02ABD" w:rsidR="00967865" w:rsidRDefault="00967865" w:rsidP="009678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1D448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.3pt;margin-top:8.55pt;width:548.15pt;height:161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" filled="f" stroked="f">
                <v:textbox style="mso-fit-shape-to-text:t">
                  <w:txbxContent>
                    <w:p w14:paraId="51DAEB2D" w14:textId="73A46176" w:rsidR="00967865" w:rsidRPr="00967865" w:rsidRDefault="00967865" w:rsidP="00967865">
                      <w:pPr>
                        <w:widowControl w:val="0"/>
                        <w:autoSpaceDE w:val="0"/>
                        <w:autoSpaceDN w:val="0"/>
                        <w:spacing w:before="1" w:line="223" w:lineRule="auto"/>
                        <w:ind w:right="1312"/>
                        <w:outlineLvl w:val="0"/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</w:pPr>
                      <w:r w:rsidRPr="00967865"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t xml:space="preserve">Informe de revisión del cumplimiento de las recomendaciones efectuadas por el CTBG </w:t>
                      </w:r>
                      <w:r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br/>
                      </w:r>
                      <w:r w:rsidRPr="00967865"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t xml:space="preserve">en materia de Publicidad Activa </w:t>
                      </w:r>
                    </w:p>
                    <w:p w14:paraId="33DD785A" w14:textId="17F02ABD" w:rsidR="00967865" w:rsidRDefault="00967865" w:rsidP="00967865"/>
                  </w:txbxContent>
                </v:textbox>
                <w10:wrap anchorx="margin"/>
              </v:shape>
            </w:pict>
          </mc:Fallback>
        </mc:AlternateContent>
      </w:r>
    </w:p>
    <w:p w14:paraId="3EF2B9C5" w14:textId="21CAB5EB" w:rsidR="0082470D" w:rsidRPr="005E61F8" w:rsidRDefault="0082470D">
      <w:pPr>
        <w:rPr>
          <w:rFonts w:ascii="Mulish" w:hAnsi="Mulish"/>
        </w:rPr>
      </w:pPr>
    </w:p>
    <w:p w14:paraId="00CD97DB" w14:textId="2239C5DF" w:rsidR="0082470D" w:rsidRPr="005E61F8" w:rsidRDefault="0082470D">
      <w:pPr>
        <w:rPr>
          <w:rFonts w:ascii="Mulish" w:hAnsi="Mulish"/>
        </w:rPr>
      </w:pPr>
    </w:p>
    <w:p w14:paraId="58080AA5" w14:textId="7491BDED" w:rsidR="00967865" w:rsidRPr="005E61F8" w:rsidRDefault="00967865" w:rsidP="00967865">
      <w:pPr>
        <w:rPr>
          <w:rFonts w:ascii="Mulish" w:hAnsi="Mulish"/>
          <w:b/>
          <w:sz w:val="36"/>
        </w:rPr>
      </w:pPr>
    </w:p>
    <w:p w14:paraId="6A476580" w14:textId="26C15470" w:rsidR="0082470D" w:rsidRPr="005E61F8" w:rsidRDefault="0082470D" w:rsidP="0082470D">
      <w:pPr>
        <w:rPr>
          <w:rFonts w:ascii="Mulish" w:hAnsi="Mulish"/>
          <w:b/>
          <w:sz w:val="36"/>
        </w:rPr>
      </w:pPr>
    </w:p>
    <w:p w14:paraId="3F90D66C" w14:textId="0F968D12" w:rsidR="0082470D" w:rsidRPr="005E61F8" w:rsidRDefault="0082470D" w:rsidP="0082470D">
      <w:pPr>
        <w:rPr>
          <w:rFonts w:ascii="Mulish" w:hAnsi="Mulish"/>
          <w:b/>
          <w:sz w:val="36"/>
        </w:rPr>
      </w:pPr>
    </w:p>
    <w:p w14:paraId="45D00841" w14:textId="60FD3BF3" w:rsidR="00415DBD" w:rsidRPr="005E61F8" w:rsidRDefault="00415DBD" w:rsidP="00415DBD">
      <w:pPr>
        <w:spacing w:before="120" w:after="120" w:line="312" w:lineRule="auto"/>
        <w:ind w:right="-2"/>
        <w:jc w:val="both"/>
        <w:rPr>
          <w:rFonts w:ascii="Mulish" w:hAnsi="Mulish" w:cs="Arial"/>
          <w:szCs w:val="22"/>
        </w:rPr>
        <w:sectPr w:rsidR="00415DBD" w:rsidRPr="005E61F8" w:rsidSect="00804174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 w:code="9"/>
          <w:pgMar w:top="1440" w:right="630" w:bottom="1440" w:left="720" w:header="720" w:footer="720" w:gutter="0"/>
          <w:cols w:space="720"/>
          <w:titlePg/>
          <w:docGrid w:linePitch="326"/>
        </w:sectPr>
      </w:pPr>
    </w:p>
    <w:p w14:paraId="58D97C87" w14:textId="3870EF9D" w:rsidR="00415DBD" w:rsidRPr="005E61F8" w:rsidRDefault="00415DBD" w:rsidP="00415DBD">
      <w:pPr>
        <w:rPr>
          <w:rFonts w:ascii="Mulish" w:hAnsi="Mulish"/>
        </w:rPr>
      </w:pPr>
    </w:p>
    <w:p w14:paraId="460832EE" w14:textId="694F1AEE" w:rsidR="00623CFC" w:rsidRPr="005E61F8" w:rsidRDefault="00623CFC" w:rsidP="00415DBD">
      <w:pPr>
        <w:rPr>
          <w:rFonts w:ascii="Mulish" w:hAnsi="Mulish"/>
        </w:rPr>
      </w:pPr>
    </w:p>
    <w:p w14:paraId="1AC9097C" w14:textId="149B05F2" w:rsidR="005E61F8" w:rsidRPr="005E61F8" w:rsidRDefault="005E61F8" w:rsidP="00415DBD">
      <w:pPr>
        <w:rPr>
          <w:rFonts w:ascii="Mulish" w:hAnsi="Mulish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25"/>
        <w:gridCol w:w="6921"/>
      </w:tblGrid>
      <w:tr w:rsidR="005E61F8" w:rsidRPr="005E61F8" w14:paraId="730216F0" w14:textId="77777777" w:rsidTr="006E6789">
        <w:tc>
          <w:tcPr>
            <w:tcW w:w="3625" w:type="dxa"/>
            <w:vAlign w:val="center"/>
          </w:tcPr>
          <w:p w14:paraId="10CE4282" w14:textId="77777777" w:rsidR="005E61F8" w:rsidRPr="006E6789" w:rsidRDefault="005E61F8" w:rsidP="00EE6FF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Entidad evaluada</w:t>
            </w:r>
          </w:p>
        </w:tc>
        <w:tc>
          <w:tcPr>
            <w:tcW w:w="6921" w:type="dxa"/>
            <w:shd w:val="clear" w:color="auto" w:fill="auto"/>
          </w:tcPr>
          <w:p w14:paraId="53DA2674" w14:textId="430AFCFE" w:rsidR="005E61F8" w:rsidRPr="005E61F8" w:rsidRDefault="0049643D" w:rsidP="00EE6FFF">
            <w:pPr>
              <w:rPr>
                <w:rFonts w:ascii="Mulish" w:hAnsi="Mulish"/>
                <w:sz w:val="24"/>
              </w:rPr>
            </w:pPr>
            <w:r>
              <w:rPr>
                <w:rFonts w:ascii="Mulish" w:hAnsi="Mulish"/>
                <w:sz w:val="24"/>
              </w:rPr>
              <w:t>Movimiento Scout Católico</w:t>
            </w:r>
          </w:p>
        </w:tc>
      </w:tr>
      <w:tr w:rsidR="005E61F8" w:rsidRPr="005E61F8" w14:paraId="04DA6659" w14:textId="77777777" w:rsidTr="006E6789">
        <w:tc>
          <w:tcPr>
            <w:tcW w:w="3625" w:type="dxa"/>
            <w:vAlign w:val="center"/>
          </w:tcPr>
          <w:p w14:paraId="3236FD7C" w14:textId="77777777" w:rsidR="005E61F8" w:rsidRPr="006E6789" w:rsidRDefault="005E61F8" w:rsidP="00EE6FF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Fecha de la evaluación</w:t>
            </w:r>
          </w:p>
        </w:tc>
        <w:tc>
          <w:tcPr>
            <w:tcW w:w="6921" w:type="dxa"/>
            <w:shd w:val="clear" w:color="auto" w:fill="auto"/>
          </w:tcPr>
          <w:p w14:paraId="65799873" w14:textId="1D377462" w:rsidR="005E61F8" w:rsidRPr="005E61F8" w:rsidRDefault="002F1915" w:rsidP="0077106D">
            <w:pPr>
              <w:rPr>
                <w:rFonts w:ascii="Mulish" w:hAnsi="Mulish"/>
                <w:sz w:val="24"/>
              </w:rPr>
            </w:pPr>
            <w:r>
              <w:rPr>
                <w:rFonts w:ascii="Mulish" w:hAnsi="Mulish"/>
                <w:sz w:val="24"/>
              </w:rPr>
              <w:t xml:space="preserve">Noviembre </w:t>
            </w:r>
            <w:r w:rsidR="0049643D">
              <w:rPr>
                <w:rFonts w:ascii="Mulish" w:hAnsi="Mulish"/>
                <w:sz w:val="24"/>
              </w:rPr>
              <w:t>2025</w:t>
            </w:r>
            <w:r w:rsidR="005E61F8" w:rsidRPr="005E61F8">
              <w:rPr>
                <w:rFonts w:ascii="Mulish" w:hAnsi="Mulish"/>
                <w:sz w:val="24"/>
              </w:rPr>
              <w:t xml:space="preserve"> </w:t>
            </w:r>
          </w:p>
        </w:tc>
      </w:tr>
      <w:tr w:rsidR="005E61F8" w:rsidRPr="005E61F8" w14:paraId="1E39768D" w14:textId="77777777" w:rsidTr="006E6789">
        <w:tc>
          <w:tcPr>
            <w:tcW w:w="3625" w:type="dxa"/>
            <w:vAlign w:val="center"/>
          </w:tcPr>
          <w:p w14:paraId="1A2FF59D" w14:textId="53695DF7" w:rsidR="005E61F8" w:rsidRPr="006E6789" w:rsidRDefault="005E61F8" w:rsidP="00EE6FF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URL de la entidad</w:t>
            </w:r>
          </w:p>
        </w:tc>
        <w:tc>
          <w:tcPr>
            <w:tcW w:w="6921" w:type="dxa"/>
            <w:shd w:val="clear" w:color="auto" w:fill="auto"/>
          </w:tcPr>
          <w:p w14:paraId="3CEE54D6" w14:textId="5EE6B67E" w:rsidR="005E61F8" w:rsidRPr="005E61F8" w:rsidRDefault="0049643D" w:rsidP="00EE6FFF">
            <w:pPr>
              <w:rPr>
                <w:rFonts w:ascii="Mulish" w:hAnsi="Mulish"/>
                <w:sz w:val="24"/>
              </w:rPr>
            </w:pPr>
            <w:r w:rsidRPr="004B0B59">
              <w:rPr>
                <w:rFonts w:ascii="Mulish" w:hAnsi="Mulish"/>
                <w:sz w:val="24"/>
              </w:rPr>
              <w:t>https://scouts.es</w:t>
            </w:r>
          </w:p>
        </w:tc>
      </w:tr>
    </w:tbl>
    <w:p w14:paraId="1A3FCC83" w14:textId="77777777" w:rsidR="005E61F8" w:rsidRPr="005E61F8" w:rsidRDefault="005E61F8" w:rsidP="00415DBD">
      <w:pPr>
        <w:rPr>
          <w:rFonts w:ascii="Mulish" w:hAnsi="Mulish"/>
        </w:rPr>
      </w:pPr>
    </w:p>
    <w:p w14:paraId="5C6C9FDA" w14:textId="77777777" w:rsidR="00623CFC" w:rsidRPr="006E6789" w:rsidRDefault="00623CFC" w:rsidP="00415DBD">
      <w:pPr>
        <w:rPr>
          <w:rFonts w:ascii="Mulish" w:hAnsi="Mulish"/>
          <w:color w:val="3C8378"/>
        </w:rPr>
      </w:pPr>
      <w:bookmarkStart w:id="0" w:name="_Hlk180406198"/>
      <w:bookmarkStart w:id="1" w:name="_Hlk180406145"/>
      <w:bookmarkStart w:id="2" w:name="_Hlk180406092"/>
    </w:p>
    <w:p w14:paraId="2A8B3BDC" w14:textId="77777777" w:rsidR="0082470D" w:rsidRPr="006E6789" w:rsidRDefault="00585602" w:rsidP="0059767A">
      <w:pPr>
        <w:pStyle w:val="Titulardelboletn"/>
        <w:numPr>
          <w:ilvl w:val="0"/>
          <w:numId w:val="2"/>
        </w:numPr>
        <w:rPr>
          <w:rFonts w:ascii="Mulish" w:hAnsi="Mulish"/>
          <w:color w:val="3C8378"/>
          <w:sz w:val="30"/>
          <w:szCs w:val="30"/>
        </w:rPr>
      </w:pPr>
      <w:sdt>
        <w:sdtPr>
          <w:rPr>
            <w:rFonts w:ascii="Mulish" w:hAnsi="Mulish"/>
            <w:color w:val="3C8378"/>
            <w:sz w:val="30"/>
            <w:szCs w:val="30"/>
          </w:rPr>
          <w:id w:val="228783093"/>
          <w:placeholder>
            <w:docPart w:val="9F38587DCE4F49368CED0492B4EFD406"/>
          </w:placeholder>
        </w:sdtPr>
        <w:sdtEndPr/>
        <w:sdtContent>
          <w:r w:rsidR="003A1694" w:rsidRPr="006E6789">
            <w:rPr>
              <w:rFonts w:ascii="Mulish" w:hAnsi="Mulish"/>
              <w:color w:val="3C8378"/>
              <w:sz w:val="30"/>
              <w:szCs w:val="30"/>
              <w:lang w:bidi="es-ES"/>
            </w:rPr>
            <w:t>Cumplimiento de recomendaciones</w:t>
          </w:r>
        </w:sdtContent>
      </w:sdt>
      <w:bookmarkEnd w:id="0"/>
    </w:p>
    <w:p w14:paraId="3A842137" w14:textId="77777777" w:rsidR="0082470D" w:rsidRPr="005E61F8" w:rsidRDefault="0082470D" w:rsidP="0082470D">
      <w:pPr>
        <w:rPr>
          <w:rFonts w:ascii="Mulish" w:hAnsi="Mulish"/>
        </w:rPr>
      </w:pPr>
    </w:p>
    <w:p w14:paraId="79FB20F4" w14:textId="77777777" w:rsidR="00760E4B" w:rsidRPr="005E61F8" w:rsidRDefault="00760E4B" w:rsidP="003E564B">
      <w:pPr>
        <w:pStyle w:val="Cuerpodelboletn"/>
        <w:rPr>
          <w:rFonts w:ascii="Mulish" w:hAnsi="Mulish"/>
        </w:rPr>
        <w:sectPr w:rsidR="00760E4B" w:rsidRPr="005E61F8" w:rsidSect="00804174">
          <w:type w:val="continuous"/>
          <w:pgSz w:w="11906" w:h="16838" w:code="9"/>
          <w:pgMar w:top="1440" w:right="630" w:bottom="1440" w:left="720" w:header="720" w:footer="720" w:gutter="0"/>
          <w:cols w:space="720"/>
          <w:docGrid w:linePitch="326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1"/>
        <w:gridCol w:w="5395"/>
        <w:gridCol w:w="691"/>
        <w:gridCol w:w="2709"/>
      </w:tblGrid>
      <w:tr w:rsidR="00A249BB" w:rsidRPr="005E61F8" w14:paraId="20B915EC" w14:textId="77777777" w:rsidTr="001342AA">
        <w:trPr>
          <w:trHeight w:val="309"/>
          <w:tblHeader/>
        </w:trPr>
        <w:tc>
          <w:tcPr>
            <w:tcW w:w="166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322C3903" w14:textId="77777777" w:rsidR="00A249BB" w:rsidRPr="005E61F8" w:rsidRDefault="00A249BB" w:rsidP="00EE6FFF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Dimensión</w:t>
            </w:r>
          </w:p>
        </w:tc>
        <w:tc>
          <w:tcPr>
            <w:tcW w:w="6086" w:type="dxa"/>
            <w:gridSpan w:val="2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6593F20B" w14:textId="77777777" w:rsidR="00A249BB" w:rsidRPr="005E61F8" w:rsidRDefault="00A249BB" w:rsidP="00EE6FFF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Recomendado</w:t>
            </w:r>
          </w:p>
        </w:tc>
        <w:tc>
          <w:tcPr>
            <w:tcW w:w="2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77B9748C" w14:textId="77777777" w:rsidR="00A249BB" w:rsidRPr="005E61F8" w:rsidRDefault="00A249BB" w:rsidP="00EE6FFF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Revisión</w:t>
            </w:r>
          </w:p>
        </w:tc>
      </w:tr>
      <w:tr w:rsidR="00D77D83" w:rsidRPr="005E61F8" w14:paraId="4E526B9A" w14:textId="77777777" w:rsidTr="00804174">
        <w:tc>
          <w:tcPr>
            <w:tcW w:w="1661" w:type="dxa"/>
            <w:vMerge w:val="restart"/>
            <w:tcBorders>
              <w:top w:val="single" w:sz="4" w:space="0" w:color="3C8378"/>
            </w:tcBorders>
            <w:vAlign w:val="center"/>
          </w:tcPr>
          <w:p w14:paraId="778ACA55" w14:textId="77777777" w:rsidR="00D77D83" w:rsidRPr="005E61F8" w:rsidRDefault="00D77D83" w:rsidP="001342AA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Localización y estructuración de la Información</w:t>
            </w:r>
          </w:p>
        </w:tc>
        <w:tc>
          <w:tcPr>
            <w:tcW w:w="5395" w:type="dxa"/>
            <w:tcBorders>
              <w:top w:val="single" w:sz="4" w:space="0" w:color="3C8378"/>
            </w:tcBorders>
          </w:tcPr>
          <w:p w14:paraId="228129A6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Portal de Transparencia</w:t>
            </w:r>
          </w:p>
        </w:tc>
        <w:tc>
          <w:tcPr>
            <w:tcW w:w="691" w:type="dxa"/>
            <w:tcBorders>
              <w:top w:val="single" w:sz="4" w:space="0" w:color="3C8378"/>
            </w:tcBorders>
            <w:vAlign w:val="center"/>
          </w:tcPr>
          <w:p w14:paraId="50278811" w14:textId="77777777" w:rsidR="00D77D83" w:rsidRPr="005E61F8" w:rsidRDefault="00D77D83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single" w:sz="4" w:space="0" w:color="3C8378"/>
            </w:tcBorders>
          </w:tcPr>
          <w:p w14:paraId="179BC7F3" w14:textId="77777777" w:rsidR="00D77D83" w:rsidRPr="005E61F8" w:rsidRDefault="00D77D8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57F659DE" w14:textId="77777777" w:rsidTr="00F361B3">
        <w:tc>
          <w:tcPr>
            <w:tcW w:w="1661" w:type="dxa"/>
            <w:vMerge/>
          </w:tcPr>
          <w:p w14:paraId="4AF6C0DF" w14:textId="77777777" w:rsidR="00D77D83" w:rsidRPr="005E61F8" w:rsidRDefault="00D77D8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77520140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Activación de los enlaces contenidos en el Portal de Transparencia</w:t>
            </w:r>
          </w:p>
        </w:tc>
        <w:tc>
          <w:tcPr>
            <w:tcW w:w="691" w:type="dxa"/>
            <w:vAlign w:val="center"/>
          </w:tcPr>
          <w:p w14:paraId="2006F714" w14:textId="4B235EA6" w:rsidR="00D77D83" w:rsidRPr="005E61F8" w:rsidRDefault="00D77D83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46417370" w14:textId="77777777" w:rsidR="00D77D83" w:rsidRPr="005E61F8" w:rsidRDefault="00D77D8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27402B8A" w14:textId="77777777" w:rsidTr="00F361B3">
        <w:tc>
          <w:tcPr>
            <w:tcW w:w="1661" w:type="dxa"/>
            <w:vMerge/>
          </w:tcPr>
          <w:p w14:paraId="20E26CBF" w14:textId="77777777" w:rsidR="00D77D83" w:rsidRPr="005E61F8" w:rsidRDefault="00D77D8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29729FB9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Estructuración conforme a LTAIBG</w:t>
            </w:r>
          </w:p>
        </w:tc>
        <w:tc>
          <w:tcPr>
            <w:tcW w:w="691" w:type="dxa"/>
            <w:vAlign w:val="center"/>
          </w:tcPr>
          <w:p w14:paraId="2D6648DC" w14:textId="7D6726DB" w:rsidR="00D77D83" w:rsidRPr="005E61F8" w:rsidRDefault="002F1915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4805F2CB" w14:textId="77777777" w:rsidR="00D77D83" w:rsidRPr="005E61F8" w:rsidRDefault="00D77D8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7F1C0DEC" w14:textId="77777777" w:rsidTr="00F361B3">
        <w:trPr>
          <w:trHeight w:val="451"/>
        </w:trPr>
        <w:tc>
          <w:tcPr>
            <w:tcW w:w="1661" w:type="dxa"/>
            <w:vMerge/>
          </w:tcPr>
          <w:p w14:paraId="63D32625" w14:textId="77777777" w:rsidR="00D77D83" w:rsidRPr="005E61F8" w:rsidRDefault="00D77D8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366B518D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Publicación de toda la información sujeta a obligaciones de publicidad activa en el Portal de Transparencia</w:t>
            </w:r>
          </w:p>
        </w:tc>
        <w:tc>
          <w:tcPr>
            <w:tcW w:w="691" w:type="dxa"/>
            <w:vAlign w:val="center"/>
          </w:tcPr>
          <w:p w14:paraId="4E246E94" w14:textId="54B5C7CF" w:rsidR="00D77D83" w:rsidRPr="005E61F8" w:rsidRDefault="00C662CB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66B3143B" w14:textId="77777777" w:rsidR="00D77D83" w:rsidRPr="005E61F8" w:rsidRDefault="00D77D8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5B11B3" w:rsidRPr="005E61F8" w14:paraId="25FD81B6" w14:textId="77777777" w:rsidTr="00C662CB">
        <w:trPr>
          <w:trHeight w:val="263"/>
        </w:trPr>
        <w:tc>
          <w:tcPr>
            <w:tcW w:w="1661" w:type="dxa"/>
            <w:vMerge w:val="restart"/>
            <w:vAlign w:val="center"/>
          </w:tcPr>
          <w:p w14:paraId="00C65C61" w14:textId="004208E0" w:rsidR="005B11B3" w:rsidRPr="005E61F8" w:rsidRDefault="005B11B3" w:rsidP="00EE6FF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Publicación de Contenidos</w:t>
            </w:r>
          </w:p>
        </w:tc>
        <w:tc>
          <w:tcPr>
            <w:tcW w:w="5395" w:type="dxa"/>
            <w:vAlign w:val="center"/>
          </w:tcPr>
          <w:p w14:paraId="54D2B6E0" w14:textId="7662B8EF" w:rsidR="005B11B3" w:rsidRPr="005E61F8" w:rsidRDefault="005B1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Normativa aplicable</w:t>
            </w:r>
          </w:p>
        </w:tc>
        <w:tc>
          <w:tcPr>
            <w:tcW w:w="691" w:type="dxa"/>
            <w:vAlign w:val="center"/>
          </w:tcPr>
          <w:p w14:paraId="32BE8DB6" w14:textId="5CBF4396" w:rsidR="005B11B3" w:rsidRPr="005E61F8" w:rsidRDefault="00C662CB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  <w:vAlign w:val="center"/>
          </w:tcPr>
          <w:p w14:paraId="534F585B" w14:textId="0531635D" w:rsidR="005B11B3" w:rsidRPr="005E61F8" w:rsidRDefault="00C662CB" w:rsidP="00C662CB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No se han localizado los Estatutos, que sí se publicaban en 2024</w:t>
            </w:r>
          </w:p>
        </w:tc>
      </w:tr>
      <w:tr w:rsidR="00F361B3" w:rsidRPr="005E61F8" w14:paraId="7F8723A8" w14:textId="77777777" w:rsidTr="009E63D3">
        <w:tc>
          <w:tcPr>
            <w:tcW w:w="1661" w:type="dxa"/>
            <w:vMerge/>
            <w:vAlign w:val="center"/>
          </w:tcPr>
          <w:p w14:paraId="39CCF68C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71B1C00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Funciones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360DD5E3" w14:textId="77777777" w:rsidR="00F361B3" w:rsidRPr="005E61F8" w:rsidRDefault="00F361B3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4BD32D8C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E7A1C26" w14:textId="77777777" w:rsidTr="001342AA">
        <w:tc>
          <w:tcPr>
            <w:tcW w:w="1661" w:type="dxa"/>
            <w:vMerge/>
            <w:vAlign w:val="center"/>
          </w:tcPr>
          <w:p w14:paraId="7E6FCF06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2662812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Registro de Actividades de Tratamiento</w:t>
            </w:r>
          </w:p>
        </w:tc>
        <w:tc>
          <w:tcPr>
            <w:tcW w:w="691" w:type="dxa"/>
            <w:shd w:val="clear" w:color="auto" w:fill="9BBEB7"/>
          </w:tcPr>
          <w:p w14:paraId="441BFD00" w14:textId="77777777" w:rsidR="00F361B3" w:rsidRPr="005E61F8" w:rsidRDefault="00F361B3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00C5C744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188F761" w14:textId="77777777" w:rsidTr="00F361B3">
        <w:tc>
          <w:tcPr>
            <w:tcW w:w="1661" w:type="dxa"/>
            <w:vMerge/>
            <w:vAlign w:val="center"/>
          </w:tcPr>
          <w:p w14:paraId="6D96AA3B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480D893A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Descripción de la estructura organizativa</w:t>
            </w:r>
          </w:p>
        </w:tc>
        <w:tc>
          <w:tcPr>
            <w:tcW w:w="691" w:type="dxa"/>
          </w:tcPr>
          <w:p w14:paraId="4A565035" w14:textId="77777777" w:rsidR="00F361B3" w:rsidRPr="005E61F8" w:rsidRDefault="00F361B3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6C4FEECC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E100D74" w14:textId="77777777" w:rsidTr="00F361B3">
        <w:tc>
          <w:tcPr>
            <w:tcW w:w="1661" w:type="dxa"/>
            <w:vMerge/>
            <w:vAlign w:val="center"/>
          </w:tcPr>
          <w:p w14:paraId="0E87140A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F188844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Organigrama</w:t>
            </w:r>
          </w:p>
        </w:tc>
        <w:tc>
          <w:tcPr>
            <w:tcW w:w="691" w:type="dxa"/>
          </w:tcPr>
          <w:p w14:paraId="1B30813B" w14:textId="06858C32" w:rsidR="00F361B3" w:rsidRPr="005E61F8" w:rsidRDefault="00C662CB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2EDA76E5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3D79CE5" w14:textId="77777777" w:rsidTr="00F361B3">
        <w:tc>
          <w:tcPr>
            <w:tcW w:w="1661" w:type="dxa"/>
            <w:vMerge/>
            <w:vAlign w:val="center"/>
          </w:tcPr>
          <w:p w14:paraId="18E0E1F3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0648F3B5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Identificación de los máximos responsables</w:t>
            </w:r>
          </w:p>
        </w:tc>
        <w:tc>
          <w:tcPr>
            <w:tcW w:w="691" w:type="dxa"/>
          </w:tcPr>
          <w:p w14:paraId="37BA24B8" w14:textId="77777777" w:rsidR="00F361B3" w:rsidRPr="005E61F8" w:rsidRDefault="00F361B3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7B1F88FF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1720E37" w14:textId="77777777" w:rsidTr="009E63D3">
        <w:tc>
          <w:tcPr>
            <w:tcW w:w="1661" w:type="dxa"/>
            <w:vMerge/>
            <w:vAlign w:val="center"/>
          </w:tcPr>
          <w:p w14:paraId="01AAB338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CAA1D66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Perfil y trayectoria profesional de los máximos responsables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536926B" w14:textId="242C6ADD" w:rsidR="00F361B3" w:rsidRPr="005E61F8" w:rsidRDefault="00C662CB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499C04D4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C1D17D4" w14:textId="77777777" w:rsidTr="001342AA">
        <w:tc>
          <w:tcPr>
            <w:tcW w:w="1661" w:type="dxa"/>
            <w:vMerge/>
            <w:vAlign w:val="center"/>
          </w:tcPr>
          <w:p w14:paraId="0F97F540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53A8649A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Planes y Programas </w:t>
            </w:r>
          </w:p>
        </w:tc>
        <w:tc>
          <w:tcPr>
            <w:tcW w:w="691" w:type="dxa"/>
            <w:shd w:val="clear" w:color="auto" w:fill="9BBEB7"/>
          </w:tcPr>
          <w:p w14:paraId="7E2850CE" w14:textId="77777777" w:rsidR="00F361B3" w:rsidRPr="005E61F8" w:rsidRDefault="00F361B3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6BB0E3B9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EA6C8C5" w14:textId="77777777" w:rsidTr="001342AA">
        <w:tc>
          <w:tcPr>
            <w:tcW w:w="1661" w:type="dxa"/>
            <w:vMerge/>
            <w:vAlign w:val="center"/>
          </w:tcPr>
          <w:p w14:paraId="03282850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69F4820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Grado de cumplimiento y resultados</w:t>
            </w:r>
          </w:p>
        </w:tc>
        <w:tc>
          <w:tcPr>
            <w:tcW w:w="691" w:type="dxa"/>
            <w:shd w:val="clear" w:color="auto" w:fill="9BBEB7"/>
          </w:tcPr>
          <w:p w14:paraId="179EBCE9" w14:textId="77777777" w:rsidR="00F361B3" w:rsidRPr="005E61F8" w:rsidRDefault="00F361B3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3FC1F37D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338E894" w14:textId="77777777" w:rsidTr="001342AA">
        <w:tc>
          <w:tcPr>
            <w:tcW w:w="1661" w:type="dxa"/>
            <w:vMerge/>
            <w:vAlign w:val="center"/>
          </w:tcPr>
          <w:p w14:paraId="2F70F68C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  <w:shd w:val="clear" w:color="auto" w:fill="9BBEB7"/>
          </w:tcPr>
          <w:p w14:paraId="1BAF2F8E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Indicadores de medida y valoración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9BBEB7"/>
          </w:tcPr>
          <w:p w14:paraId="2AC01422" w14:textId="77777777" w:rsidR="00F361B3" w:rsidRPr="005E61F8" w:rsidRDefault="00F361B3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  <w:shd w:val="clear" w:color="auto" w:fill="9BBEB7"/>
          </w:tcPr>
          <w:p w14:paraId="25D12303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7FDFB7D" w14:textId="77777777" w:rsidTr="001342AA">
        <w:tc>
          <w:tcPr>
            <w:tcW w:w="1661" w:type="dxa"/>
            <w:vMerge/>
            <w:vAlign w:val="center"/>
          </w:tcPr>
          <w:p w14:paraId="193F6257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FAC5EA6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Directrices, instrucciones, acuerdos, circulares o respuestas a consultas</w:t>
            </w:r>
          </w:p>
        </w:tc>
        <w:tc>
          <w:tcPr>
            <w:tcW w:w="691" w:type="dxa"/>
            <w:shd w:val="clear" w:color="auto" w:fill="9BBEB7"/>
          </w:tcPr>
          <w:p w14:paraId="02B7E53E" w14:textId="77777777" w:rsidR="00F361B3" w:rsidRPr="005E61F8" w:rsidRDefault="00F361B3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63E23451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46125102" w14:textId="77777777" w:rsidTr="001342AA">
        <w:tc>
          <w:tcPr>
            <w:tcW w:w="1661" w:type="dxa"/>
            <w:vMerge/>
            <w:vAlign w:val="center"/>
          </w:tcPr>
          <w:p w14:paraId="01A08BA0" w14:textId="77777777" w:rsidR="00A770A3" w:rsidRPr="005E61F8" w:rsidRDefault="00A770A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719305A" w14:textId="2BCE84E5" w:rsidR="00A770A3" w:rsidRPr="005E61F8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Anteproyectos de Ley</w:t>
            </w:r>
          </w:p>
        </w:tc>
        <w:tc>
          <w:tcPr>
            <w:tcW w:w="691" w:type="dxa"/>
            <w:shd w:val="clear" w:color="auto" w:fill="9BBEB7"/>
          </w:tcPr>
          <w:p w14:paraId="6C609B26" w14:textId="77777777" w:rsidR="00A770A3" w:rsidRPr="005E61F8" w:rsidRDefault="00A770A3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512CFDD2" w14:textId="77777777" w:rsidR="00A770A3" w:rsidRPr="005E61F8" w:rsidRDefault="00A770A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D57CF80" w14:textId="77777777" w:rsidTr="001342AA">
        <w:tc>
          <w:tcPr>
            <w:tcW w:w="1661" w:type="dxa"/>
            <w:vMerge/>
            <w:vAlign w:val="center"/>
          </w:tcPr>
          <w:p w14:paraId="1EBC1453" w14:textId="77777777" w:rsidR="00A770A3" w:rsidRPr="005E61F8" w:rsidRDefault="00A770A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0648168" w14:textId="267437FE" w:rsidR="00A770A3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Proyectos de Decretos Legislativos</w:t>
            </w:r>
          </w:p>
        </w:tc>
        <w:tc>
          <w:tcPr>
            <w:tcW w:w="691" w:type="dxa"/>
            <w:shd w:val="clear" w:color="auto" w:fill="9BBEB7"/>
          </w:tcPr>
          <w:p w14:paraId="1AC530AD" w14:textId="77777777" w:rsidR="00A770A3" w:rsidRPr="005E61F8" w:rsidRDefault="00A770A3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19E911AD" w14:textId="77777777" w:rsidR="00A770A3" w:rsidRPr="005E61F8" w:rsidRDefault="00A770A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4B1AA751" w14:textId="77777777" w:rsidTr="001342AA">
        <w:tc>
          <w:tcPr>
            <w:tcW w:w="1661" w:type="dxa"/>
            <w:vMerge/>
            <w:vAlign w:val="center"/>
          </w:tcPr>
          <w:p w14:paraId="7BA68EFC" w14:textId="77777777" w:rsidR="00A770A3" w:rsidRPr="005E61F8" w:rsidRDefault="00A770A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FC863B7" w14:textId="0E42AEDC" w:rsidR="00A770A3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Proyectos de Reglamentos</w:t>
            </w:r>
          </w:p>
        </w:tc>
        <w:tc>
          <w:tcPr>
            <w:tcW w:w="691" w:type="dxa"/>
            <w:shd w:val="clear" w:color="auto" w:fill="9BBEB7"/>
          </w:tcPr>
          <w:p w14:paraId="05A63B3A" w14:textId="77777777" w:rsidR="00A770A3" w:rsidRPr="005E61F8" w:rsidRDefault="00A770A3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553AC815" w14:textId="77777777" w:rsidR="00A770A3" w:rsidRPr="005E61F8" w:rsidRDefault="00A770A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3BA708AD" w14:textId="77777777" w:rsidTr="001342AA">
        <w:tc>
          <w:tcPr>
            <w:tcW w:w="1661" w:type="dxa"/>
            <w:vMerge/>
            <w:vAlign w:val="center"/>
          </w:tcPr>
          <w:p w14:paraId="37AC7F3E" w14:textId="77777777" w:rsidR="00A770A3" w:rsidRPr="005E61F8" w:rsidRDefault="00A770A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6F9A4197" w14:textId="12049F1B" w:rsidR="00A770A3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A770A3">
              <w:rPr>
                <w:rFonts w:ascii="Mulish" w:hAnsi="Mulish"/>
                <w:sz w:val="18"/>
                <w:szCs w:val="18"/>
              </w:rPr>
              <w:t>Memorias e informes que conformen los expedientes de elaboración de los textos normativos</w:t>
            </w:r>
          </w:p>
        </w:tc>
        <w:tc>
          <w:tcPr>
            <w:tcW w:w="691" w:type="dxa"/>
            <w:shd w:val="clear" w:color="auto" w:fill="9BBEB7"/>
          </w:tcPr>
          <w:p w14:paraId="0BD3366B" w14:textId="77777777" w:rsidR="00A770A3" w:rsidRPr="005E61F8" w:rsidRDefault="00A770A3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40DB6463" w14:textId="77777777" w:rsidR="00A770A3" w:rsidRPr="005E61F8" w:rsidRDefault="00A770A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70980B3" w14:textId="77777777" w:rsidTr="001342AA">
        <w:tc>
          <w:tcPr>
            <w:tcW w:w="1661" w:type="dxa"/>
            <w:vMerge/>
            <w:vAlign w:val="center"/>
          </w:tcPr>
          <w:p w14:paraId="65A5E91D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8ECDD5F" w14:textId="77777777" w:rsidR="00F361B3" w:rsidRPr="005E61F8" w:rsidRDefault="00F361B3" w:rsidP="00E0720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Documentos sometidos a información pública</w:t>
            </w:r>
          </w:p>
        </w:tc>
        <w:tc>
          <w:tcPr>
            <w:tcW w:w="691" w:type="dxa"/>
            <w:shd w:val="clear" w:color="auto" w:fill="9BBEB7"/>
          </w:tcPr>
          <w:p w14:paraId="21F54534" w14:textId="77777777" w:rsidR="00F361B3" w:rsidRPr="005E61F8" w:rsidRDefault="00F361B3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596C9E80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21918000" w14:textId="77777777" w:rsidTr="009E63D3">
        <w:tc>
          <w:tcPr>
            <w:tcW w:w="1661" w:type="dxa"/>
            <w:vMerge/>
            <w:vAlign w:val="center"/>
          </w:tcPr>
          <w:p w14:paraId="029B1199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11FEC166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Contratos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54E1CFA" w14:textId="6BA70BA2" w:rsidR="00F361B3" w:rsidRPr="005E61F8" w:rsidRDefault="00184EBA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50BA9922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E530259" w14:textId="77777777" w:rsidTr="001342AA">
        <w:tc>
          <w:tcPr>
            <w:tcW w:w="1661" w:type="dxa"/>
            <w:vMerge/>
            <w:vAlign w:val="center"/>
          </w:tcPr>
          <w:p w14:paraId="65E840E3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A0E29D8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Modificaciones de contratos </w:t>
            </w:r>
          </w:p>
        </w:tc>
        <w:tc>
          <w:tcPr>
            <w:tcW w:w="691" w:type="dxa"/>
            <w:shd w:val="clear" w:color="auto" w:fill="9BBEB7"/>
          </w:tcPr>
          <w:p w14:paraId="2C681418" w14:textId="77777777" w:rsidR="00F361B3" w:rsidRPr="005E61F8" w:rsidRDefault="00F361B3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2FD7A148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0CA308C" w14:textId="77777777" w:rsidTr="001342AA">
        <w:tc>
          <w:tcPr>
            <w:tcW w:w="1661" w:type="dxa"/>
            <w:vMerge/>
            <w:vAlign w:val="center"/>
          </w:tcPr>
          <w:p w14:paraId="518DFD34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4F378AE2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Desistimientos y Renuncias </w:t>
            </w:r>
          </w:p>
        </w:tc>
        <w:tc>
          <w:tcPr>
            <w:tcW w:w="691" w:type="dxa"/>
            <w:shd w:val="clear" w:color="auto" w:fill="9BBEB7"/>
          </w:tcPr>
          <w:p w14:paraId="20D7D586" w14:textId="77777777" w:rsidR="00F361B3" w:rsidRPr="005E61F8" w:rsidRDefault="00F361B3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13272BDB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CC992DC" w14:textId="77777777" w:rsidTr="001342AA">
        <w:tc>
          <w:tcPr>
            <w:tcW w:w="1661" w:type="dxa"/>
            <w:vMerge/>
            <w:vAlign w:val="center"/>
          </w:tcPr>
          <w:p w14:paraId="47B54958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0CB90AF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Datos estadísticos sobre contratos</w:t>
            </w:r>
          </w:p>
        </w:tc>
        <w:tc>
          <w:tcPr>
            <w:tcW w:w="691" w:type="dxa"/>
            <w:shd w:val="clear" w:color="auto" w:fill="9BBEB7"/>
          </w:tcPr>
          <w:p w14:paraId="6C7A49A3" w14:textId="77777777" w:rsidR="00F361B3" w:rsidRPr="005E61F8" w:rsidRDefault="00F361B3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2A67D7AB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D8E0EF9" w14:textId="77777777" w:rsidTr="001342AA">
        <w:tc>
          <w:tcPr>
            <w:tcW w:w="1661" w:type="dxa"/>
            <w:vMerge/>
            <w:vAlign w:val="center"/>
          </w:tcPr>
          <w:p w14:paraId="73883C6F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4C835A25" w14:textId="35660924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Datos estadísticos de contratación de PYMES</w:t>
            </w:r>
          </w:p>
        </w:tc>
        <w:tc>
          <w:tcPr>
            <w:tcW w:w="691" w:type="dxa"/>
            <w:shd w:val="clear" w:color="auto" w:fill="9BBEB7"/>
          </w:tcPr>
          <w:p w14:paraId="662625F7" w14:textId="77777777" w:rsidR="00F361B3" w:rsidRPr="005E61F8" w:rsidRDefault="00F361B3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608B5D7B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E029383" w14:textId="77777777" w:rsidTr="00F361B3">
        <w:tc>
          <w:tcPr>
            <w:tcW w:w="1661" w:type="dxa"/>
            <w:vMerge/>
            <w:vAlign w:val="center"/>
          </w:tcPr>
          <w:p w14:paraId="0C13F6AA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74EA8B3B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Contratos Menores</w:t>
            </w:r>
          </w:p>
        </w:tc>
        <w:tc>
          <w:tcPr>
            <w:tcW w:w="691" w:type="dxa"/>
          </w:tcPr>
          <w:p w14:paraId="64EC4E78" w14:textId="0276459C" w:rsidR="00F361B3" w:rsidRPr="005E61F8" w:rsidRDefault="00184EBA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588B2B22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E9F2F8F" w14:textId="77777777" w:rsidTr="009E63D3">
        <w:tc>
          <w:tcPr>
            <w:tcW w:w="1661" w:type="dxa"/>
            <w:vMerge/>
            <w:vAlign w:val="center"/>
          </w:tcPr>
          <w:p w14:paraId="73E1F276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3E1F8C08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Convenios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5B4BEFCA" w14:textId="0E59199D" w:rsidR="00F361B3" w:rsidRPr="005E61F8" w:rsidRDefault="00184EBA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0B3AECE8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F1DD625" w14:textId="77777777" w:rsidTr="001342AA">
        <w:tc>
          <w:tcPr>
            <w:tcW w:w="1661" w:type="dxa"/>
            <w:vMerge/>
            <w:vAlign w:val="center"/>
          </w:tcPr>
          <w:p w14:paraId="6BF07263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2614079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Encomiendas de Gestión</w:t>
            </w:r>
          </w:p>
        </w:tc>
        <w:tc>
          <w:tcPr>
            <w:tcW w:w="691" w:type="dxa"/>
            <w:shd w:val="clear" w:color="auto" w:fill="9BBEB7"/>
          </w:tcPr>
          <w:p w14:paraId="67F302D9" w14:textId="77777777" w:rsidR="00F361B3" w:rsidRPr="005E61F8" w:rsidRDefault="00F361B3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70C13512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B009B82" w14:textId="77777777" w:rsidTr="001342AA">
        <w:tc>
          <w:tcPr>
            <w:tcW w:w="1661" w:type="dxa"/>
            <w:vMerge/>
            <w:vAlign w:val="center"/>
          </w:tcPr>
          <w:p w14:paraId="76AD24C7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6B68D03D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Subcontrataciones derivadas de encomiendas</w:t>
            </w:r>
          </w:p>
        </w:tc>
        <w:tc>
          <w:tcPr>
            <w:tcW w:w="691" w:type="dxa"/>
            <w:shd w:val="clear" w:color="auto" w:fill="9BBEB7"/>
          </w:tcPr>
          <w:p w14:paraId="2F09AE5F" w14:textId="77777777" w:rsidR="00F361B3" w:rsidRPr="005E61F8" w:rsidRDefault="00F361B3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21732FE1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4E136257" w14:textId="77777777" w:rsidTr="00F361B3">
        <w:tc>
          <w:tcPr>
            <w:tcW w:w="1661" w:type="dxa"/>
            <w:vMerge/>
            <w:vAlign w:val="center"/>
          </w:tcPr>
          <w:p w14:paraId="415AC316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51FAFC4E" w14:textId="3549E058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Subvenciones y ayudas públicas</w:t>
            </w:r>
          </w:p>
        </w:tc>
        <w:tc>
          <w:tcPr>
            <w:tcW w:w="691" w:type="dxa"/>
          </w:tcPr>
          <w:p w14:paraId="24AE29F5" w14:textId="4A052025" w:rsidR="00F361B3" w:rsidRPr="005E61F8" w:rsidRDefault="005967A2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488C6BE1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48BA35CC" w14:textId="77777777" w:rsidTr="009E63D3">
        <w:tc>
          <w:tcPr>
            <w:tcW w:w="1661" w:type="dxa"/>
            <w:vMerge/>
            <w:vAlign w:val="center"/>
          </w:tcPr>
          <w:p w14:paraId="58B08802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75E9DDB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Presupuesto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53DA87F7" w14:textId="41AEFD43" w:rsidR="00F361B3" w:rsidRPr="005E61F8" w:rsidRDefault="005967A2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019EEB6C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AD8D378" w14:textId="77777777" w:rsidTr="001342AA">
        <w:tc>
          <w:tcPr>
            <w:tcW w:w="1661" w:type="dxa"/>
            <w:vMerge/>
            <w:vAlign w:val="center"/>
          </w:tcPr>
          <w:p w14:paraId="2AAEA95B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9A3C9A0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Ejecución presupuestaria</w:t>
            </w:r>
          </w:p>
        </w:tc>
        <w:tc>
          <w:tcPr>
            <w:tcW w:w="691" w:type="dxa"/>
            <w:shd w:val="clear" w:color="auto" w:fill="9BBEB7"/>
          </w:tcPr>
          <w:p w14:paraId="6B7AB020" w14:textId="77777777" w:rsidR="00F361B3" w:rsidRPr="005E61F8" w:rsidRDefault="00F361B3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5CC3B3E2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07B5BF86" w14:textId="77777777" w:rsidTr="001342AA">
        <w:tc>
          <w:tcPr>
            <w:tcW w:w="1661" w:type="dxa"/>
            <w:vMerge/>
            <w:vAlign w:val="center"/>
          </w:tcPr>
          <w:p w14:paraId="5E97775F" w14:textId="77777777" w:rsidR="00A770A3" w:rsidRPr="005E61F8" w:rsidRDefault="00A770A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73CB504D" w14:textId="250F9903" w:rsidR="00A770A3" w:rsidRPr="005E61F8" w:rsidRDefault="00A770A3" w:rsidP="00EE6FFF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Cumplimiento de los objetivos de estabilidad presupuestaria</w:t>
            </w:r>
          </w:p>
        </w:tc>
        <w:tc>
          <w:tcPr>
            <w:tcW w:w="691" w:type="dxa"/>
            <w:shd w:val="clear" w:color="auto" w:fill="9BBEB7"/>
          </w:tcPr>
          <w:p w14:paraId="59D47D2D" w14:textId="77777777" w:rsidR="00A770A3" w:rsidRPr="005E61F8" w:rsidRDefault="00A770A3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47D31412" w14:textId="77777777" w:rsidR="00A770A3" w:rsidRPr="005E61F8" w:rsidRDefault="00A770A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400F641" w14:textId="77777777" w:rsidTr="001342AA">
        <w:tc>
          <w:tcPr>
            <w:tcW w:w="1661" w:type="dxa"/>
            <w:vMerge/>
            <w:vAlign w:val="center"/>
          </w:tcPr>
          <w:p w14:paraId="13EFC5F4" w14:textId="77777777" w:rsidR="00A770A3" w:rsidRPr="005E61F8" w:rsidRDefault="00A770A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7089E167" w14:textId="2C6B6F1F" w:rsidR="00A770A3" w:rsidRDefault="00A770A3" w:rsidP="00EE6FFF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Cumplimiento de los objetivos de sostenibilidad financiera</w:t>
            </w:r>
          </w:p>
        </w:tc>
        <w:tc>
          <w:tcPr>
            <w:tcW w:w="691" w:type="dxa"/>
            <w:shd w:val="clear" w:color="auto" w:fill="9BBEB7"/>
          </w:tcPr>
          <w:p w14:paraId="74991C5C" w14:textId="77777777" w:rsidR="00A770A3" w:rsidRPr="005E61F8" w:rsidRDefault="00A770A3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30E1DDA6" w14:textId="77777777" w:rsidR="00A770A3" w:rsidRPr="005E61F8" w:rsidRDefault="00A770A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1A7F527C" w14:textId="77777777" w:rsidTr="00772971">
        <w:tc>
          <w:tcPr>
            <w:tcW w:w="1661" w:type="dxa"/>
            <w:vMerge/>
            <w:vAlign w:val="center"/>
          </w:tcPr>
          <w:p w14:paraId="4B3591C9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vAlign w:val="center"/>
          </w:tcPr>
          <w:p w14:paraId="6126BB23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Cuentas anuales</w:t>
            </w:r>
          </w:p>
        </w:tc>
        <w:tc>
          <w:tcPr>
            <w:tcW w:w="691" w:type="dxa"/>
          </w:tcPr>
          <w:p w14:paraId="25E615DE" w14:textId="77777777" w:rsidR="00F361B3" w:rsidRPr="005E61F8" w:rsidRDefault="00F361B3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06E1AB8F" w14:textId="6F494E8E" w:rsidR="00F361B3" w:rsidRPr="005E61F8" w:rsidRDefault="00772971" w:rsidP="00772971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Su enlace debería publicarse fuera del apartado Memoria para facilitar su accesibilidad.</w:t>
            </w:r>
          </w:p>
        </w:tc>
      </w:tr>
      <w:tr w:rsidR="00F361B3" w:rsidRPr="005E61F8" w14:paraId="77D5A25D" w14:textId="77777777" w:rsidTr="00F361B3">
        <w:tc>
          <w:tcPr>
            <w:tcW w:w="1661" w:type="dxa"/>
            <w:vMerge/>
            <w:vAlign w:val="center"/>
          </w:tcPr>
          <w:p w14:paraId="218C281B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18EB4B1C" w14:textId="07D0D0C8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Informes de </w:t>
            </w:r>
            <w:r w:rsidR="009F0873">
              <w:rPr>
                <w:rFonts w:ascii="Mulish" w:hAnsi="Mulish"/>
                <w:sz w:val="18"/>
                <w:szCs w:val="18"/>
              </w:rPr>
              <w:t>fiscalización</w:t>
            </w:r>
          </w:p>
        </w:tc>
        <w:tc>
          <w:tcPr>
            <w:tcW w:w="691" w:type="dxa"/>
          </w:tcPr>
          <w:p w14:paraId="15AD2699" w14:textId="77777777" w:rsidR="00F361B3" w:rsidRPr="005E61F8" w:rsidRDefault="00F361B3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2EAE829E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1EA39982" w14:textId="77777777" w:rsidTr="009E63D3">
        <w:tc>
          <w:tcPr>
            <w:tcW w:w="1661" w:type="dxa"/>
            <w:vMerge/>
            <w:vAlign w:val="center"/>
          </w:tcPr>
          <w:p w14:paraId="59C2C81D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2083E3F8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Retribuciones de los máximos responsables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ECD55FD" w14:textId="63C48BDA" w:rsidR="00F361B3" w:rsidRPr="005E61F8" w:rsidRDefault="00CE4E1C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2668D441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237143E8" w14:textId="77777777" w:rsidTr="001342AA">
        <w:tc>
          <w:tcPr>
            <w:tcW w:w="1661" w:type="dxa"/>
            <w:vMerge/>
            <w:vAlign w:val="center"/>
          </w:tcPr>
          <w:p w14:paraId="0544C62E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A737DCC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Indemnizaciones percibidas por Altos Cargos con ocasión del abandono del cargo</w:t>
            </w:r>
          </w:p>
        </w:tc>
        <w:tc>
          <w:tcPr>
            <w:tcW w:w="691" w:type="dxa"/>
            <w:shd w:val="clear" w:color="auto" w:fill="9BBEB7"/>
          </w:tcPr>
          <w:p w14:paraId="7BADBF97" w14:textId="77777777" w:rsidR="00F361B3" w:rsidRPr="005E61F8" w:rsidRDefault="00F361B3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539C04CE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3861D01" w14:textId="77777777" w:rsidTr="001342AA">
        <w:tc>
          <w:tcPr>
            <w:tcW w:w="1661" w:type="dxa"/>
            <w:vMerge/>
            <w:vAlign w:val="center"/>
          </w:tcPr>
          <w:p w14:paraId="0FBB78CE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616412B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Resoluciones de autorización o reconocimiento de compatibilidad de empleados.</w:t>
            </w:r>
          </w:p>
        </w:tc>
        <w:tc>
          <w:tcPr>
            <w:tcW w:w="691" w:type="dxa"/>
            <w:shd w:val="clear" w:color="auto" w:fill="9BBEB7"/>
          </w:tcPr>
          <w:p w14:paraId="3ECEC94A" w14:textId="77777777" w:rsidR="00F361B3" w:rsidRPr="005E61F8" w:rsidRDefault="00F361B3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1E0CFE57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07312F6" w14:textId="77777777" w:rsidTr="001342AA">
        <w:tc>
          <w:tcPr>
            <w:tcW w:w="1661" w:type="dxa"/>
            <w:vMerge/>
            <w:vAlign w:val="center"/>
          </w:tcPr>
          <w:p w14:paraId="7B13A18D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B299788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Autorización para actividad privada al cese de altos cargos en la AGE, CCAA o EELL</w:t>
            </w:r>
          </w:p>
        </w:tc>
        <w:tc>
          <w:tcPr>
            <w:tcW w:w="691" w:type="dxa"/>
            <w:shd w:val="clear" w:color="auto" w:fill="9BBEB7"/>
          </w:tcPr>
          <w:p w14:paraId="45A7193E" w14:textId="77777777" w:rsidR="00F361B3" w:rsidRPr="005E61F8" w:rsidRDefault="00F361B3" w:rsidP="00EE6FFF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36803B63" w14:textId="77777777" w:rsidR="00F361B3" w:rsidRPr="005E61F8" w:rsidRDefault="00F361B3" w:rsidP="00EE6FFF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453D78B" w14:textId="77777777" w:rsidTr="001342AA">
        <w:tc>
          <w:tcPr>
            <w:tcW w:w="1661" w:type="dxa"/>
            <w:vMerge/>
            <w:vAlign w:val="center"/>
          </w:tcPr>
          <w:p w14:paraId="0A5636FF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888923B" w14:textId="09E8F616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A770A3">
              <w:rPr>
                <w:rFonts w:ascii="Mulish" w:hAnsi="Mulish"/>
                <w:sz w:val="18"/>
                <w:szCs w:val="18"/>
              </w:rPr>
              <w:t>Declaraciones anuales de bienes de los representantes locales</w:t>
            </w:r>
          </w:p>
        </w:tc>
        <w:tc>
          <w:tcPr>
            <w:tcW w:w="691" w:type="dxa"/>
            <w:shd w:val="clear" w:color="auto" w:fill="9BBEB7"/>
          </w:tcPr>
          <w:p w14:paraId="1A5EA0C0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3B49ABE2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6BB8450" w14:textId="77777777" w:rsidTr="001342AA">
        <w:tc>
          <w:tcPr>
            <w:tcW w:w="1661" w:type="dxa"/>
            <w:vMerge/>
            <w:vAlign w:val="center"/>
          </w:tcPr>
          <w:p w14:paraId="3B196F43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59CE2738" w14:textId="0884111A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A770A3">
              <w:rPr>
                <w:rFonts w:ascii="Mulish" w:hAnsi="Mulish"/>
                <w:sz w:val="18"/>
                <w:szCs w:val="18"/>
              </w:rPr>
              <w:t>Declaraciones de actividades de los representantes locales</w:t>
            </w:r>
          </w:p>
        </w:tc>
        <w:tc>
          <w:tcPr>
            <w:tcW w:w="691" w:type="dxa"/>
            <w:shd w:val="clear" w:color="auto" w:fill="9BBEB7"/>
          </w:tcPr>
          <w:p w14:paraId="54C36CEE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6836BB47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1757693" w14:textId="77777777" w:rsidTr="001342AA">
        <w:tc>
          <w:tcPr>
            <w:tcW w:w="1661" w:type="dxa"/>
            <w:vMerge/>
            <w:vAlign w:val="center"/>
          </w:tcPr>
          <w:p w14:paraId="09AB6AF2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03277E5" w14:textId="77777777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691" w:type="dxa"/>
            <w:shd w:val="clear" w:color="auto" w:fill="9BBEB7"/>
          </w:tcPr>
          <w:p w14:paraId="7B2E4595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39306A94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51DCB43" w14:textId="77777777" w:rsidTr="001342AA">
        <w:tc>
          <w:tcPr>
            <w:tcW w:w="1661" w:type="dxa"/>
            <w:vMerge/>
            <w:vAlign w:val="center"/>
          </w:tcPr>
          <w:p w14:paraId="6252B1D4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97CF659" w14:textId="77777777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Relación de los bienes inmuebles que sean de su propiedad o sobre los que ostenten algún derecho real.</w:t>
            </w:r>
          </w:p>
        </w:tc>
        <w:tc>
          <w:tcPr>
            <w:tcW w:w="691" w:type="dxa"/>
            <w:shd w:val="clear" w:color="auto" w:fill="9BBEB7"/>
          </w:tcPr>
          <w:p w14:paraId="6A03701F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9BBEB7"/>
          </w:tcPr>
          <w:p w14:paraId="20F15385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338C8CDA" w14:textId="77777777" w:rsidTr="00F361B3">
        <w:trPr>
          <w:trHeight w:val="265"/>
        </w:trPr>
        <w:tc>
          <w:tcPr>
            <w:tcW w:w="1661" w:type="dxa"/>
            <w:vMerge w:val="restart"/>
            <w:vAlign w:val="center"/>
          </w:tcPr>
          <w:p w14:paraId="430BC126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Calidad de la Información </w:t>
            </w:r>
          </w:p>
        </w:tc>
        <w:tc>
          <w:tcPr>
            <w:tcW w:w="5395" w:type="dxa"/>
          </w:tcPr>
          <w:p w14:paraId="34FDB9A7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Estructuración</w:t>
            </w:r>
          </w:p>
        </w:tc>
        <w:tc>
          <w:tcPr>
            <w:tcW w:w="691" w:type="dxa"/>
            <w:vAlign w:val="center"/>
          </w:tcPr>
          <w:p w14:paraId="04C81643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0B0AAC9C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7E99D04C" w14:textId="77777777" w:rsidTr="00F361B3">
        <w:tc>
          <w:tcPr>
            <w:tcW w:w="1661" w:type="dxa"/>
            <w:vMerge/>
          </w:tcPr>
          <w:p w14:paraId="3204592B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BDD9585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Accesibilidad </w:t>
            </w:r>
          </w:p>
        </w:tc>
        <w:tc>
          <w:tcPr>
            <w:tcW w:w="691" w:type="dxa"/>
            <w:vAlign w:val="center"/>
          </w:tcPr>
          <w:p w14:paraId="2EBDF36C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4830437C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36DEA3E" w14:textId="77777777" w:rsidTr="00F361B3">
        <w:tc>
          <w:tcPr>
            <w:tcW w:w="1661" w:type="dxa"/>
            <w:vMerge/>
          </w:tcPr>
          <w:p w14:paraId="6DD8F528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374201FB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Claridad</w:t>
            </w:r>
          </w:p>
        </w:tc>
        <w:tc>
          <w:tcPr>
            <w:tcW w:w="691" w:type="dxa"/>
            <w:vAlign w:val="center"/>
          </w:tcPr>
          <w:p w14:paraId="7A52DD29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57FB6C13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30A1D485" w14:textId="77777777" w:rsidTr="00F361B3">
        <w:tc>
          <w:tcPr>
            <w:tcW w:w="1661" w:type="dxa"/>
            <w:vMerge/>
          </w:tcPr>
          <w:p w14:paraId="0AC04875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0DA8749E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Reutilización </w:t>
            </w:r>
          </w:p>
        </w:tc>
        <w:tc>
          <w:tcPr>
            <w:tcW w:w="691" w:type="dxa"/>
            <w:vAlign w:val="center"/>
          </w:tcPr>
          <w:p w14:paraId="128E8926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709" w:type="dxa"/>
          </w:tcPr>
          <w:p w14:paraId="01302FAE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43E9693" w14:textId="77777777" w:rsidTr="00F361B3">
        <w:tc>
          <w:tcPr>
            <w:tcW w:w="1661" w:type="dxa"/>
            <w:vMerge/>
          </w:tcPr>
          <w:p w14:paraId="4B62AF89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23F4E91C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Datación y Actualización </w:t>
            </w:r>
          </w:p>
        </w:tc>
        <w:tc>
          <w:tcPr>
            <w:tcW w:w="691" w:type="dxa"/>
            <w:vAlign w:val="center"/>
          </w:tcPr>
          <w:p w14:paraId="059F9A29" w14:textId="06361A4B" w:rsidR="00A770A3" w:rsidRPr="005E61F8" w:rsidRDefault="00CE4E1C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X</w:t>
            </w:r>
          </w:p>
        </w:tc>
        <w:tc>
          <w:tcPr>
            <w:tcW w:w="2709" w:type="dxa"/>
          </w:tcPr>
          <w:p w14:paraId="56E9D934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2F13D281" w14:textId="77777777" w:rsidTr="00F361B3">
        <w:tc>
          <w:tcPr>
            <w:tcW w:w="7056" w:type="dxa"/>
            <w:gridSpan w:val="2"/>
          </w:tcPr>
          <w:p w14:paraId="50237AD0" w14:textId="77777777" w:rsidR="00A770A3" w:rsidRPr="005E61F8" w:rsidRDefault="00A770A3" w:rsidP="00A770A3">
            <w:pPr>
              <w:jc w:val="right"/>
              <w:rPr>
                <w:rFonts w:ascii="Mulish" w:hAnsi="Mulish"/>
                <w:b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sz w:val="18"/>
                <w:szCs w:val="18"/>
              </w:rPr>
              <w:t>Total Recomendaciones</w:t>
            </w:r>
          </w:p>
        </w:tc>
        <w:tc>
          <w:tcPr>
            <w:tcW w:w="691" w:type="dxa"/>
            <w:vAlign w:val="center"/>
          </w:tcPr>
          <w:p w14:paraId="7C2B6F9A" w14:textId="36A03678" w:rsidR="00A770A3" w:rsidRPr="005E61F8" w:rsidRDefault="00CE4E1C" w:rsidP="00A770A3">
            <w:pPr>
              <w:jc w:val="center"/>
              <w:rPr>
                <w:rFonts w:ascii="Mulish" w:hAnsi="Mulish"/>
                <w:b/>
                <w:sz w:val="18"/>
                <w:szCs w:val="18"/>
              </w:rPr>
            </w:pPr>
            <w:r>
              <w:rPr>
                <w:rFonts w:ascii="Mulish" w:hAnsi="Mulish"/>
                <w:b/>
                <w:sz w:val="18"/>
                <w:szCs w:val="18"/>
              </w:rPr>
              <w:t>13</w:t>
            </w:r>
          </w:p>
        </w:tc>
        <w:tc>
          <w:tcPr>
            <w:tcW w:w="2709" w:type="dxa"/>
          </w:tcPr>
          <w:p w14:paraId="29655252" w14:textId="77777777" w:rsidR="00A770A3" w:rsidRPr="005E61F8" w:rsidRDefault="00A770A3" w:rsidP="00A770A3">
            <w:pPr>
              <w:rPr>
                <w:rFonts w:ascii="Mulish" w:hAnsi="Mulish"/>
                <w:b/>
                <w:sz w:val="18"/>
                <w:szCs w:val="18"/>
              </w:rPr>
            </w:pPr>
          </w:p>
        </w:tc>
      </w:tr>
    </w:tbl>
    <w:p w14:paraId="267F79FA" w14:textId="77777777" w:rsidR="003A1694" w:rsidRPr="005E61F8" w:rsidRDefault="003A1694" w:rsidP="00AC4A6F">
      <w:pPr>
        <w:rPr>
          <w:rFonts w:ascii="Mulish" w:hAnsi="Mulish"/>
        </w:rPr>
      </w:pPr>
    </w:p>
    <w:p w14:paraId="037740DE" w14:textId="77777777" w:rsidR="00DF56A7" w:rsidRPr="005E61F8" w:rsidRDefault="00DF56A7" w:rsidP="00DF56A7">
      <w:pPr>
        <w:jc w:val="both"/>
        <w:rPr>
          <w:rFonts w:ascii="Mulish" w:hAnsi="Mulish"/>
        </w:rPr>
      </w:pPr>
    </w:p>
    <w:p w14:paraId="11003E59" w14:textId="6308E781" w:rsidR="00BA4354" w:rsidRPr="005E61F8" w:rsidRDefault="00CE4E1C" w:rsidP="00DF56A7">
      <w:pPr>
        <w:jc w:val="both"/>
        <w:rPr>
          <w:rFonts w:ascii="Mulish" w:hAnsi="Mulish"/>
        </w:rPr>
      </w:pPr>
      <w:r>
        <w:rPr>
          <w:rFonts w:ascii="Mulish" w:hAnsi="Mulish"/>
        </w:rPr>
        <w:t xml:space="preserve">El Movimiento Scout Católico no </w:t>
      </w:r>
      <w:r w:rsidR="00C52EE5" w:rsidRPr="005E61F8">
        <w:rPr>
          <w:rFonts w:ascii="Mulish" w:hAnsi="Mulish"/>
        </w:rPr>
        <w:t xml:space="preserve">ha aplicado </w:t>
      </w:r>
      <w:r>
        <w:rPr>
          <w:rFonts w:ascii="Mulish" w:hAnsi="Mulish"/>
        </w:rPr>
        <w:t>ning</w:t>
      </w:r>
      <w:r w:rsidR="0076567C" w:rsidRPr="005E61F8">
        <w:rPr>
          <w:rFonts w:ascii="Mulish" w:hAnsi="Mulish"/>
        </w:rPr>
        <w:t>una</w:t>
      </w:r>
      <w:r w:rsidR="00C52EE5" w:rsidRPr="005E61F8">
        <w:rPr>
          <w:rFonts w:ascii="Mulish" w:hAnsi="Mulish"/>
        </w:rPr>
        <w:t xml:space="preserve"> de las recomendaciones derivadas de la evaluación realizada en 202</w:t>
      </w:r>
      <w:r>
        <w:rPr>
          <w:rFonts w:ascii="Mulish" w:hAnsi="Mulish"/>
        </w:rPr>
        <w:t>4</w:t>
      </w:r>
      <w:r w:rsidR="00C52EE5" w:rsidRPr="005E61F8">
        <w:rPr>
          <w:rFonts w:ascii="Mulish" w:hAnsi="Mulish"/>
        </w:rPr>
        <w:t>.</w:t>
      </w:r>
    </w:p>
    <w:p w14:paraId="192492ED" w14:textId="77777777" w:rsidR="00E17DF6" w:rsidRPr="005E61F8" w:rsidRDefault="00E17DF6" w:rsidP="00AC4A6F">
      <w:pPr>
        <w:rPr>
          <w:rFonts w:ascii="Mulish" w:hAnsi="Mulish"/>
        </w:rPr>
      </w:pPr>
    </w:p>
    <w:bookmarkEnd w:id="1"/>
    <w:p w14:paraId="2B25550E" w14:textId="6A46DE54" w:rsidR="00FA5AFD" w:rsidRPr="00AF443D" w:rsidRDefault="00FA5AFD" w:rsidP="00AC4A6F">
      <w:pPr>
        <w:rPr>
          <w:rFonts w:ascii="Mulish" w:hAnsi="Mulish"/>
          <w:color w:val="3C8378"/>
        </w:rPr>
      </w:pPr>
    </w:p>
    <w:p w14:paraId="523CD473" w14:textId="77777777" w:rsidR="003F6EDC" w:rsidRPr="00AF443D" w:rsidRDefault="00585602" w:rsidP="003F6EDC">
      <w:pPr>
        <w:pStyle w:val="Cuerpodelboletn"/>
        <w:numPr>
          <w:ilvl w:val="0"/>
          <w:numId w:val="2"/>
        </w:numPr>
        <w:rPr>
          <w:rFonts w:ascii="Mulish" w:hAnsi="Mulish"/>
          <w:b/>
          <w:color w:val="3C8378"/>
          <w:sz w:val="30"/>
          <w:szCs w:val="30"/>
        </w:rPr>
      </w:pPr>
      <w:sdt>
        <w:sdtPr>
          <w:rPr>
            <w:rFonts w:ascii="Mulish" w:hAnsi="Mulish"/>
            <w:b/>
            <w:color w:val="3C8378"/>
            <w:sz w:val="30"/>
            <w:szCs w:val="30"/>
          </w:rPr>
          <w:id w:val="37865676"/>
          <w:placeholder>
            <w:docPart w:val="07033FA691034FE1ABDD22E05C700155"/>
          </w:placeholder>
        </w:sdtPr>
        <w:sdtEndPr/>
        <w:sdtContent>
          <w:r w:rsidR="003A1694" w:rsidRPr="00AF443D">
            <w:rPr>
              <w:rFonts w:ascii="Mulish" w:hAnsi="Mulish"/>
              <w:b/>
              <w:color w:val="3C8378"/>
              <w:sz w:val="30"/>
              <w:szCs w:val="30"/>
            </w:rPr>
            <w:t>Valoración del grado de cumplimiento de las obligaciones de publicidad activa</w:t>
          </w:r>
          <w:r w:rsidR="00032D8A" w:rsidRPr="00AF443D">
            <w:rPr>
              <w:rFonts w:ascii="Mulish" w:hAnsi="Mulish"/>
              <w:b/>
              <w:color w:val="3C8378"/>
              <w:sz w:val="30"/>
              <w:szCs w:val="30"/>
            </w:rPr>
            <w:t xml:space="preserve"> (en porcentaje)</w:t>
          </w:r>
        </w:sdtContent>
      </w:sdt>
    </w:p>
    <w:p w14:paraId="014458B6" w14:textId="3A7E9AE9" w:rsidR="00847B49" w:rsidRDefault="00847B49" w:rsidP="00055D04">
      <w:pPr>
        <w:pStyle w:val="Cuerpodelboletn"/>
        <w:rPr>
          <w:rFonts w:asciiTheme="minorHAnsi" w:hAnsiTheme="minorHAnsi"/>
          <w:color w:val="auto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82"/>
        <w:gridCol w:w="782"/>
        <w:gridCol w:w="782"/>
        <w:gridCol w:w="782"/>
        <w:gridCol w:w="782"/>
        <w:gridCol w:w="782"/>
        <w:gridCol w:w="783"/>
        <w:gridCol w:w="783"/>
      </w:tblGrid>
      <w:tr w:rsidR="00847B49" w:rsidRPr="00847B49" w14:paraId="3BE4013A" w14:textId="77777777" w:rsidTr="00847B49">
        <w:trPr>
          <w:divId w:val="1003825772"/>
          <w:trHeight w:val="1477"/>
        </w:trPr>
        <w:tc>
          <w:tcPr>
            <w:tcW w:w="1736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3C7978"/>
            <w:noWrap/>
            <w:textDirection w:val="btLr"/>
            <w:hideMark/>
          </w:tcPr>
          <w:p w14:paraId="0ADA1330" w14:textId="2F844B2A" w:rsidR="00847B49" w:rsidRPr="00847B49" w:rsidRDefault="00847B49" w:rsidP="00847B4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47B49">
              <w:rPr>
                <w:rFonts w:ascii="Mulish" w:eastAsia="Times New Roman" w:hAnsi="Mulish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7978"/>
            <w:noWrap/>
            <w:textDirection w:val="btLr"/>
            <w:vAlign w:val="center"/>
            <w:hideMark/>
          </w:tcPr>
          <w:p w14:paraId="6B1ECC83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Contenido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7978"/>
            <w:noWrap/>
            <w:textDirection w:val="btLr"/>
            <w:vAlign w:val="center"/>
            <w:hideMark/>
          </w:tcPr>
          <w:p w14:paraId="1798A0A6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Forma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7978"/>
            <w:noWrap/>
            <w:textDirection w:val="btLr"/>
            <w:vAlign w:val="center"/>
            <w:hideMark/>
          </w:tcPr>
          <w:p w14:paraId="5557B8E0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Estructuración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7978"/>
            <w:noWrap/>
            <w:textDirection w:val="btLr"/>
            <w:vAlign w:val="center"/>
            <w:hideMark/>
          </w:tcPr>
          <w:p w14:paraId="215C4889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Accesibilidad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7978"/>
            <w:noWrap/>
            <w:textDirection w:val="btLr"/>
            <w:vAlign w:val="center"/>
            <w:hideMark/>
          </w:tcPr>
          <w:p w14:paraId="6C577D78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Claridad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7978"/>
            <w:noWrap/>
            <w:textDirection w:val="btLr"/>
            <w:vAlign w:val="center"/>
            <w:hideMark/>
          </w:tcPr>
          <w:p w14:paraId="73754C4B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Reutilización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7978"/>
            <w:noWrap/>
            <w:textDirection w:val="btLr"/>
            <w:vAlign w:val="center"/>
            <w:hideMark/>
          </w:tcPr>
          <w:p w14:paraId="75FCC211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Actualización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7978"/>
            <w:noWrap/>
            <w:textDirection w:val="btLr"/>
            <w:vAlign w:val="center"/>
            <w:hideMark/>
          </w:tcPr>
          <w:p w14:paraId="7CAE0ADF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Total</w:t>
            </w:r>
          </w:p>
        </w:tc>
      </w:tr>
      <w:tr w:rsidR="00847B49" w:rsidRPr="00847B49" w14:paraId="6477599A" w14:textId="77777777" w:rsidTr="00847B49">
        <w:trPr>
          <w:divId w:val="1003825772"/>
          <w:trHeight w:val="310"/>
        </w:trPr>
        <w:tc>
          <w:tcPr>
            <w:tcW w:w="173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7978"/>
            <w:noWrap/>
            <w:vAlign w:val="center"/>
            <w:hideMark/>
          </w:tcPr>
          <w:p w14:paraId="350FDD6C" w14:textId="77777777" w:rsidR="00847B49" w:rsidRPr="00847B49" w:rsidRDefault="00847B49" w:rsidP="00847B49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Institucional, Organizativa y de Planificación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CAE396C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2DDBF20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FF9EEC4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2499B44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CD643D0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2F460AD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42D9CB9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4E230D0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42,9</w:t>
            </w:r>
          </w:p>
        </w:tc>
      </w:tr>
      <w:tr w:rsidR="00847B49" w:rsidRPr="00847B49" w14:paraId="7CD139CD" w14:textId="77777777" w:rsidTr="00847B49">
        <w:trPr>
          <w:divId w:val="1003825772"/>
          <w:trHeight w:val="450"/>
        </w:trPr>
        <w:tc>
          <w:tcPr>
            <w:tcW w:w="173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7978"/>
            <w:noWrap/>
            <w:vAlign w:val="center"/>
            <w:hideMark/>
          </w:tcPr>
          <w:p w14:paraId="51B55212" w14:textId="77777777" w:rsidR="00847B49" w:rsidRPr="00847B49" w:rsidRDefault="00847B49" w:rsidP="00847B49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 xml:space="preserve">De relevancia jurídica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504F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C362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F7AE4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A5313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B600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FD62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7B35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B7B98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</w:tr>
      <w:tr w:rsidR="00847B49" w:rsidRPr="00847B49" w14:paraId="27A998C0" w14:textId="77777777" w:rsidTr="00847B49">
        <w:trPr>
          <w:divId w:val="1003825772"/>
          <w:trHeight w:val="310"/>
        </w:trPr>
        <w:tc>
          <w:tcPr>
            <w:tcW w:w="173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7978"/>
            <w:noWrap/>
            <w:vAlign w:val="center"/>
            <w:hideMark/>
          </w:tcPr>
          <w:p w14:paraId="01A36789" w14:textId="60C8AC0F" w:rsidR="00847B49" w:rsidRPr="00847B49" w:rsidRDefault="00847B49" w:rsidP="00847B49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Económica, Presupuestaria y Estadística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4C7A232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9A6578C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D794CC8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18373F7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12,5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B04A65F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C6F439B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3817AE1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9540751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23,2</w:t>
            </w:r>
          </w:p>
        </w:tc>
      </w:tr>
      <w:tr w:rsidR="00847B49" w:rsidRPr="00847B49" w14:paraId="6C84BBCA" w14:textId="77777777" w:rsidTr="00847B49">
        <w:trPr>
          <w:divId w:val="1003825772"/>
          <w:trHeight w:val="310"/>
        </w:trPr>
        <w:tc>
          <w:tcPr>
            <w:tcW w:w="173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7978"/>
            <w:noWrap/>
            <w:vAlign w:val="center"/>
            <w:hideMark/>
          </w:tcPr>
          <w:p w14:paraId="3055CE00" w14:textId="77777777" w:rsidR="00847B49" w:rsidRPr="00847B49" w:rsidRDefault="00847B49" w:rsidP="00847B49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Información patrimonial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9E14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5B6D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54F98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B62BF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FBD9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9217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26987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72C8B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</w:tr>
      <w:tr w:rsidR="00847B49" w:rsidRPr="00847B49" w14:paraId="2FE5B257" w14:textId="77777777" w:rsidTr="00847B49">
        <w:trPr>
          <w:divId w:val="1003825772"/>
          <w:trHeight w:val="310"/>
        </w:trPr>
        <w:tc>
          <w:tcPr>
            <w:tcW w:w="173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7978"/>
            <w:noWrap/>
            <w:vAlign w:val="center"/>
            <w:hideMark/>
          </w:tcPr>
          <w:p w14:paraId="3B2538C8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FFFFFF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b/>
                <w:bCs/>
                <w:i/>
                <w:iCs/>
                <w:color w:val="FFFFFF"/>
                <w:sz w:val="16"/>
                <w:szCs w:val="16"/>
                <w:lang w:eastAsia="es-ES"/>
              </w:rPr>
              <w:t>Índice de Cumplimiento de la Información Obligatoria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E002900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35,7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7319E66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35,7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59667C7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35,7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6180406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28,6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25F4601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35,7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C0D5673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35,7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6BA5B8F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14,3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657585D" w14:textId="77777777" w:rsidR="00847B49" w:rsidRPr="00847B49" w:rsidRDefault="00847B49" w:rsidP="00847B49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847B49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32,7</w:t>
            </w:r>
          </w:p>
        </w:tc>
      </w:tr>
    </w:tbl>
    <w:p w14:paraId="6D6EFEC4" w14:textId="673D6CAA" w:rsidR="00847B49" w:rsidRDefault="00847B49" w:rsidP="00847B49">
      <w:pPr>
        <w:pStyle w:val="Cuerpodelboletn"/>
        <w:rPr>
          <w:rFonts w:ascii="Mulish" w:hAnsi="Mulish"/>
          <w:lang w:bidi="es-ES"/>
        </w:rPr>
      </w:pPr>
    </w:p>
    <w:p w14:paraId="21A86B27" w14:textId="77777777" w:rsidR="00847B49" w:rsidRDefault="00847B49" w:rsidP="00055D04">
      <w:pPr>
        <w:pStyle w:val="Cuerpodelboletn"/>
        <w:rPr>
          <w:rFonts w:ascii="Mulish" w:hAnsi="Mulish"/>
          <w:lang w:bidi="es-ES"/>
        </w:rPr>
      </w:pPr>
    </w:p>
    <w:p w14:paraId="1192134F" w14:textId="71B597DA" w:rsidR="00BB3652" w:rsidRPr="005E61F8" w:rsidRDefault="004061BC" w:rsidP="00847B49">
      <w:pPr>
        <w:pStyle w:val="Cuerpodelboletn"/>
        <w:spacing w:line="276" w:lineRule="auto"/>
        <w:rPr>
          <w:rFonts w:ascii="Mulish" w:hAnsi="Mulish"/>
          <w:lang w:bidi="es-ES"/>
        </w:rPr>
      </w:pPr>
      <w:r w:rsidRPr="005E61F8">
        <w:rPr>
          <w:rFonts w:ascii="Mulish" w:hAnsi="Mulish"/>
          <w:lang w:bidi="es-ES"/>
        </w:rPr>
        <w:t xml:space="preserve">El Índice de Cumplimiento de la Información Obligatoria (ICIO) se sitúa en el </w:t>
      </w:r>
      <w:r w:rsidR="00055D04">
        <w:rPr>
          <w:rFonts w:ascii="Mulish" w:hAnsi="Mulish"/>
          <w:lang w:bidi="es-ES"/>
        </w:rPr>
        <w:t>3</w:t>
      </w:r>
      <w:r w:rsidR="00847B49">
        <w:rPr>
          <w:rFonts w:ascii="Mulish" w:hAnsi="Mulish"/>
          <w:lang w:bidi="es-ES"/>
        </w:rPr>
        <w:t>2</w:t>
      </w:r>
      <w:r w:rsidR="00055D04">
        <w:rPr>
          <w:rFonts w:ascii="Mulish" w:hAnsi="Mulish"/>
          <w:lang w:bidi="es-ES"/>
        </w:rPr>
        <w:t>,7</w:t>
      </w:r>
      <w:r w:rsidRPr="005E61F8">
        <w:rPr>
          <w:rFonts w:ascii="Mulish" w:hAnsi="Mulish"/>
          <w:lang w:bidi="es-ES"/>
        </w:rPr>
        <w:t>%.</w:t>
      </w:r>
      <w:r w:rsidR="00BB3652" w:rsidRPr="005E61F8">
        <w:rPr>
          <w:rFonts w:ascii="Mulish" w:hAnsi="Mulish"/>
          <w:lang w:bidi="es-ES"/>
        </w:rPr>
        <w:t xml:space="preserve"> Respecto de 202</w:t>
      </w:r>
      <w:r w:rsidR="00055D04">
        <w:rPr>
          <w:rFonts w:ascii="Mulish" w:hAnsi="Mulish"/>
          <w:lang w:bidi="es-ES"/>
        </w:rPr>
        <w:t>4</w:t>
      </w:r>
      <w:r w:rsidR="00BB3652" w:rsidRPr="005E61F8">
        <w:rPr>
          <w:rFonts w:ascii="Mulish" w:hAnsi="Mulish"/>
          <w:lang w:bidi="es-ES"/>
        </w:rPr>
        <w:t xml:space="preserve"> se produce un </w:t>
      </w:r>
      <w:r w:rsidR="00AF443D">
        <w:rPr>
          <w:rFonts w:ascii="Mulish" w:hAnsi="Mulish"/>
          <w:lang w:bidi="es-ES"/>
        </w:rPr>
        <w:t>decremento</w:t>
      </w:r>
      <w:r w:rsidR="00BB3652" w:rsidRPr="005E61F8">
        <w:rPr>
          <w:rFonts w:ascii="Mulish" w:hAnsi="Mulish"/>
          <w:lang w:bidi="es-ES"/>
        </w:rPr>
        <w:t xml:space="preserve"> de</w:t>
      </w:r>
      <w:r w:rsidR="0020577D">
        <w:rPr>
          <w:rFonts w:ascii="Mulish" w:hAnsi="Mulish"/>
          <w:lang w:bidi="es-ES"/>
        </w:rPr>
        <w:t xml:space="preserve"> </w:t>
      </w:r>
      <w:r w:rsidR="00847B49">
        <w:rPr>
          <w:rFonts w:ascii="Mulish" w:hAnsi="Mulish"/>
          <w:lang w:bidi="es-ES"/>
        </w:rPr>
        <w:t>6</w:t>
      </w:r>
      <w:r w:rsidR="00055D04">
        <w:rPr>
          <w:rFonts w:ascii="Mulish" w:hAnsi="Mulish"/>
          <w:lang w:bidi="es-ES"/>
        </w:rPr>
        <w:t>,6</w:t>
      </w:r>
      <w:r w:rsidR="00BB3652" w:rsidRPr="005E61F8">
        <w:rPr>
          <w:rFonts w:ascii="Mulish" w:hAnsi="Mulish"/>
          <w:lang w:bidi="es-ES"/>
        </w:rPr>
        <w:t xml:space="preserve"> puntos porcentuales atribuible</w:t>
      </w:r>
      <w:r w:rsidR="0076567C" w:rsidRPr="005E61F8">
        <w:rPr>
          <w:rFonts w:ascii="Mulish" w:hAnsi="Mulish"/>
          <w:lang w:bidi="es-ES"/>
        </w:rPr>
        <w:t xml:space="preserve"> a </w:t>
      </w:r>
      <w:r w:rsidR="00055D04">
        <w:rPr>
          <w:rFonts w:ascii="Mulish" w:hAnsi="Mulish"/>
          <w:lang w:bidi="es-ES"/>
        </w:rPr>
        <w:t>la falta de publicación de los estatutos del organismo</w:t>
      </w:r>
      <w:r w:rsidR="00701E74">
        <w:rPr>
          <w:rFonts w:ascii="Mulish" w:hAnsi="Mulish"/>
          <w:lang w:bidi="es-ES"/>
        </w:rPr>
        <w:t>. Además, tampoco se han seguido las recomendaciones que entonces se hicieron.</w:t>
      </w:r>
    </w:p>
    <w:p w14:paraId="659D7B6C" w14:textId="77777777" w:rsidR="00EB68A3" w:rsidRDefault="00EB68A3" w:rsidP="007A75F4">
      <w:pPr>
        <w:pStyle w:val="Cuerpodelboletn"/>
        <w:spacing w:line="276" w:lineRule="auto"/>
        <w:rPr>
          <w:rFonts w:ascii="Mulish" w:hAnsi="Mulish"/>
        </w:rPr>
      </w:pPr>
    </w:p>
    <w:p w14:paraId="6B9B75B4" w14:textId="3A80432A" w:rsidR="00AF443D" w:rsidRPr="005E61F8" w:rsidRDefault="00AF443D" w:rsidP="007A75F4">
      <w:pPr>
        <w:pStyle w:val="Cuerpodelboletn"/>
        <w:spacing w:line="276" w:lineRule="auto"/>
        <w:rPr>
          <w:rFonts w:ascii="Mulish" w:hAnsi="Mulish"/>
        </w:rPr>
        <w:sectPr w:rsidR="00AF443D" w:rsidRPr="005E61F8" w:rsidSect="00804174">
          <w:type w:val="continuous"/>
          <w:pgSz w:w="11906" w:h="16838" w:code="9"/>
          <w:pgMar w:top="1440" w:right="720" w:bottom="1440" w:left="720" w:header="720" w:footer="720" w:gutter="0"/>
          <w:cols w:space="720"/>
          <w:docGrid w:linePitch="326"/>
        </w:sectPr>
      </w:pPr>
    </w:p>
    <w:sdt>
      <w:sdtPr>
        <w:rPr>
          <w:rFonts w:ascii="Mulish" w:hAnsi="Mulish"/>
          <w:b/>
          <w:color w:val="auto"/>
          <w:sz w:val="30"/>
          <w:szCs w:val="30"/>
        </w:rPr>
        <w:id w:val="-409474120"/>
        <w:placeholder>
          <w:docPart w:val="FD98A9A16E1C4E1DA3A066E830405301"/>
        </w:placeholder>
      </w:sdtPr>
      <w:sdtEndPr>
        <w:rPr>
          <w:color w:val="00806F"/>
        </w:rPr>
      </w:sdtEndPr>
      <w:sdtContent>
        <w:p w14:paraId="45FF60F8" w14:textId="77777777" w:rsidR="00C259F4" w:rsidRPr="0059767A" w:rsidRDefault="00C259F4" w:rsidP="007A75F4">
          <w:pPr>
            <w:pStyle w:val="Cuerpodelboletn"/>
            <w:numPr>
              <w:ilvl w:val="0"/>
              <w:numId w:val="2"/>
            </w:numPr>
            <w:spacing w:line="276" w:lineRule="auto"/>
            <w:rPr>
              <w:rFonts w:ascii="Mulish" w:hAnsi="Mulish"/>
              <w:color w:val="00806F"/>
              <w:sz w:val="30"/>
              <w:szCs w:val="30"/>
            </w:rPr>
          </w:pPr>
          <w:r w:rsidRPr="00AF443D">
            <w:rPr>
              <w:rFonts w:ascii="Mulish" w:hAnsi="Mulish"/>
              <w:b/>
              <w:color w:val="3C8378"/>
              <w:sz w:val="30"/>
              <w:szCs w:val="30"/>
            </w:rPr>
            <w:t xml:space="preserve">Conclusiones </w:t>
          </w:r>
        </w:p>
      </w:sdtContent>
    </w:sdt>
    <w:p w14:paraId="06476F7C" w14:textId="55A2E1E3" w:rsidR="00BB3652" w:rsidRPr="005E61F8" w:rsidRDefault="00BB3652" w:rsidP="00847B49">
      <w:pPr>
        <w:pStyle w:val="Cuerpodelboletn"/>
        <w:spacing w:before="120" w:after="120" w:line="276" w:lineRule="auto"/>
        <w:rPr>
          <w:rFonts w:ascii="Mulish" w:hAnsi="Mulish"/>
        </w:rPr>
      </w:pPr>
      <w:r w:rsidRPr="005E61F8">
        <w:rPr>
          <w:rFonts w:ascii="Mulish" w:hAnsi="Mulish"/>
        </w:rPr>
        <w:t xml:space="preserve">Este </w:t>
      </w:r>
      <w:r w:rsidR="002575D9">
        <w:rPr>
          <w:rFonts w:ascii="Mulish" w:hAnsi="Mulish"/>
        </w:rPr>
        <w:t>Consejo</w:t>
      </w:r>
      <w:r w:rsidRPr="005E61F8">
        <w:rPr>
          <w:rFonts w:ascii="Mulish" w:hAnsi="Mulish"/>
        </w:rPr>
        <w:t xml:space="preserve"> </w:t>
      </w:r>
      <w:r w:rsidRPr="005E61F8">
        <w:rPr>
          <w:rFonts w:ascii="Mulish" w:hAnsi="Mulish"/>
          <w:b/>
        </w:rPr>
        <w:t xml:space="preserve">valora </w:t>
      </w:r>
      <w:r w:rsidR="00585602">
        <w:rPr>
          <w:rFonts w:ascii="Mulish" w:hAnsi="Mulish"/>
          <w:b/>
        </w:rPr>
        <w:t xml:space="preserve">muy </w:t>
      </w:r>
      <w:r w:rsidR="00701E74">
        <w:rPr>
          <w:rFonts w:ascii="Mulish" w:hAnsi="Mulish"/>
          <w:b/>
        </w:rPr>
        <w:t>negativamente</w:t>
      </w:r>
      <w:r w:rsidR="00AF443D">
        <w:rPr>
          <w:rFonts w:ascii="Mulish" w:hAnsi="Mulish"/>
          <w:b/>
        </w:rPr>
        <w:t xml:space="preserve"> </w:t>
      </w:r>
      <w:r w:rsidRPr="005E61F8">
        <w:rPr>
          <w:rFonts w:ascii="Mulish" w:hAnsi="Mulish"/>
        </w:rPr>
        <w:t>la evolución del cumplimiento de las obligaciones de publicidad activa por parte de</w:t>
      </w:r>
      <w:r w:rsidR="00701E74">
        <w:rPr>
          <w:rFonts w:ascii="Mulish" w:hAnsi="Mulish"/>
        </w:rPr>
        <w:t>l Movimiento Scout Católico</w:t>
      </w:r>
      <w:r w:rsidRPr="005E61F8">
        <w:rPr>
          <w:rFonts w:ascii="Mulish" w:hAnsi="Mulish"/>
        </w:rPr>
        <w:t xml:space="preserve">. </w:t>
      </w:r>
      <w:r w:rsidR="00701E74">
        <w:rPr>
          <w:rFonts w:ascii="Mulish" w:hAnsi="Mulish"/>
        </w:rPr>
        <w:t xml:space="preserve">No </w:t>
      </w:r>
      <w:r w:rsidRPr="005E61F8">
        <w:rPr>
          <w:rFonts w:ascii="Mulish" w:hAnsi="Mulish"/>
        </w:rPr>
        <w:t>se ha</w:t>
      </w:r>
      <w:r w:rsidR="00701E74">
        <w:rPr>
          <w:rFonts w:ascii="Mulish" w:hAnsi="Mulish"/>
        </w:rPr>
        <w:t>n</w:t>
      </w:r>
      <w:r w:rsidRPr="005E61F8">
        <w:rPr>
          <w:rFonts w:ascii="Mulish" w:hAnsi="Mulish"/>
        </w:rPr>
        <w:t xml:space="preserve"> aplicado</w:t>
      </w:r>
      <w:r w:rsidR="00701E74">
        <w:rPr>
          <w:rFonts w:ascii="Mulish" w:hAnsi="Mulish"/>
        </w:rPr>
        <w:t xml:space="preserve"> ninguna</w:t>
      </w:r>
      <w:r w:rsidR="00AF443D">
        <w:rPr>
          <w:rFonts w:ascii="Mulish" w:hAnsi="Mulish"/>
        </w:rPr>
        <w:t xml:space="preserve"> </w:t>
      </w:r>
      <w:r w:rsidRPr="005E61F8">
        <w:rPr>
          <w:rFonts w:ascii="Mulish" w:hAnsi="Mulish"/>
        </w:rPr>
        <w:t>de las recomendaciones efectuadas como consecuencia de la evaluación realizada en 202</w:t>
      </w:r>
      <w:r w:rsidR="00701E74">
        <w:rPr>
          <w:rFonts w:ascii="Mulish" w:hAnsi="Mulish"/>
        </w:rPr>
        <w:t>4</w:t>
      </w:r>
      <w:r w:rsidRPr="005E61F8">
        <w:rPr>
          <w:rFonts w:ascii="Mulish" w:hAnsi="Mulish"/>
        </w:rPr>
        <w:t>.</w:t>
      </w:r>
    </w:p>
    <w:p w14:paraId="7D8CA51C" w14:textId="1EFEA8FE" w:rsidR="004061BC" w:rsidRPr="005E61F8" w:rsidRDefault="00BB3652" w:rsidP="00847B49">
      <w:pPr>
        <w:pStyle w:val="Cuerpodelboletn"/>
        <w:spacing w:before="120" w:after="120" w:line="276" w:lineRule="auto"/>
        <w:rPr>
          <w:rFonts w:ascii="Mulish" w:hAnsi="Mulish"/>
        </w:rPr>
      </w:pPr>
      <w:r w:rsidRPr="005E61F8">
        <w:rPr>
          <w:rFonts w:ascii="Mulish" w:hAnsi="Mulish"/>
        </w:rPr>
        <w:t>Como consecuencia de esto</w:t>
      </w:r>
      <w:r w:rsidR="00701E74">
        <w:rPr>
          <w:rFonts w:ascii="Mulish" w:hAnsi="Mulish"/>
        </w:rPr>
        <w:t>,</w:t>
      </w:r>
      <w:r w:rsidRPr="005E61F8">
        <w:rPr>
          <w:rFonts w:ascii="Mulish" w:hAnsi="Mulish"/>
        </w:rPr>
        <w:t xml:space="preserve"> persisten los déficits evidenciados en dicha evaluación</w:t>
      </w:r>
      <w:r w:rsidR="00A670E9" w:rsidRPr="005E61F8">
        <w:rPr>
          <w:rFonts w:ascii="Mulish" w:hAnsi="Mulish"/>
        </w:rPr>
        <w:t xml:space="preserve">: </w:t>
      </w:r>
    </w:p>
    <w:p w14:paraId="023B893E" w14:textId="0815E414" w:rsidR="00A670E9" w:rsidRDefault="0076567C" w:rsidP="00847B49">
      <w:pPr>
        <w:pStyle w:val="Sinespaciado"/>
        <w:numPr>
          <w:ilvl w:val="0"/>
          <w:numId w:val="21"/>
        </w:numPr>
        <w:spacing w:before="120" w:after="120" w:line="276" w:lineRule="auto"/>
        <w:jc w:val="both"/>
        <w:rPr>
          <w:rFonts w:ascii="Mulish" w:hAnsi="Mulish"/>
        </w:rPr>
      </w:pPr>
      <w:r w:rsidRPr="005E61F8">
        <w:rPr>
          <w:rFonts w:ascii="Mulish" w:hAnsi="Mulish"/>
        </w:rPr>
        <w:t>Sigue sin organizarse la información conforme al patrón definido por la LTAIBG y continúa publicándose la información del bloque Institucional y Organizativa al margen del Portal de Transparencia</w:t>
      </w:r>
      <w:r w:rsidR="00A670E9" w:rsidRPr="005E61F8">
        <w:rPr>
          <w:rFonts w:ascii="Mulish" w:hAnsi="Mulish"/>
        </w:rPr>
        <w:t>.</w:t>
      </w:r>
    </w:p>
    <w:p w14:paraId="236AB41D" w14:textId="0E1EF79C" w:rsidR="004D4B3E" w:rsidRPr="003127E7" w:rsidRDefault="004061BC" w:rsidP="00847B49">
      <w:pPr>
        <w:pStyle w:val="Sinespaciado"/>
        <w:numPr>
          <w:ilvl w:val="0"/>
          <w:numId w:val="21"/>
        </w:numPr>
        <w:spacing w:before="120" w:after="120" w:line="276" w:lineRule="auto"/>
        <w:jc w:val="both"/>
        <w:rPr>
          <w:rFonts w:ascii="Mulish" w:hAnsi="Mulish"/>
        </w:rPr>
      </w:pPr>
      <w:r w:rsidRPr="003127E7">
        <w:rPr>
          <w:rFonts w:ascii="Mulish" w:hAnsi="Mulish"/>
        </w:rPr>
        <w:t xml:space="preserve">Respecto de la publicación de contenidos, </w:t>
      </w:r>
      <w:r w:rsidR="00701E74">
        <w:rPr>
          <w:rFonts w:ascii="Mulish" w:hAnsi="Mulish"/>
        </w:rPr>
        <w:t>no se publican</w:t>
      </w:r>
      <w:r w:rsidR="00A670E9" w:rsidRPr="003127E7">
        <w:rPr>
          <w:rFonts w:ascii="Mulish" w:hAnsi="Mulish"/>
        </w:rPr>
        <w:t>:</w:t>
      </w:r>
    </w:p>
    <w:p w14:paraId="55253312" w14:textId="75FDEAF4" w:rsidR="003127E7" w:rsidRDefault="00A670E9" w:rsidP="00847B49">
      <w:pPr>
        <w:pStyle w:val="Sinespaciado"/>
        <w:numPr>
          <w:ilvl w:val="0"/>
          <w:numId w:val="23"/>
        </w:numPr>
        <w:spacing w:before="120" w:after="120" w:line="276" w:lineRule="auto"/>
        <w:jc w:val="both"/>
        <w:rPr>
          <w:rFonts w:ascii="Mulish" w:hAnsi="Mulish"/>
        </w:rPr>
      </w:pPr>
      <w:r w:rsidRPr="005E61F8">
        <w:rPr>
          <w:rFonts w:ascii="Mulish" w:hAnsi="Mulish"/>
        </w:rPr>
        <w:t xml:space="preserve">Dentro del bloque de </w:t>
      </w:r>
      <w:r w:rsidR="00701E74">
        <w:rPr>
          <w:rFonts w:ascii="Mulish" w:hAnsi="Mulish"/>
        </w:rPr>
        <w:t>I</w:t>
      </w:r>
      <w:r w:rsidRPr="005E61F8">
        <w:rPr>
          <w:rFonts w:ascii="Mulish" w:hAnsi="Mulish"/>
        </w:rPr>
        <w:t xml:space="preserve">nformación </w:t>
      </w:r>
      <w:r w:rsidR="00701E74">
        <w:rPr>
          <w:rFonts w:ascii="Mulish" w:hAnsi="Mulish"/>
        </w:rPr>
        <w:t>i</w:t>
      </w:r>
      <w:r w:rsidRPr="005E61F8">
        <w:rPr>
          <w:rFonts w:ascii="Mulish" w:hAnsi="Mulish"/>
        </w:rPr>
        <w:t xml:space="preserve">nstitucional y </w:t>
      </w:r>
      <w:r w:rsidR="00701E74">
        <w:rPr>
          <w:rFonts w:ascii="Mulish" w:hAnsi="Mulish"/>
        </w:rPr>
        <w:t>o</w:t>
      </w:r>
      <w:r w:rsidRPr="005E61F8">
        <w:rPr>
          <w:rFonts w:ascii="Mulish" w:hAnsi="Mulish"/>
        </w:rPr>
        <w:t xml:space="preserve">rganizativa: las normas de carácter general que regulan la actividad de la </w:t>
      </w:r>
      <w:r w:rsidR="00C52EE5" w:rsidRPr="005E61F8">
        <w:rPr>
          <w:rFonts w:ascii="Mulish" w:hAnsi="Mulish"/>
        </w:rPr>
        <w:t>entidad</w:t>
      </w:r>
      <w:r w:rsidR="00701E74">
        <w:rPr>
          <w:rFonts w:ascii="Mulish" w:hAnsi="Mulish"/>
        </w:rPr>
        <w:t xml:space="preserve"> (estatutos), el organigrama y el perfil y trayectoria profesional de los máximos responsables</w:t>
      </w:r>
      <w:r w:rsidRPr="005E61F8">
        <w:rPr>
          <w:rFonts w:ascii="Mulish" w:hAnsi="Mulish"/>
        </w:rPr>
        <w:t>.</w:t>
      </w:r>
    </w:p>
    <w:p w14:paraId="1A8B41CE" w14:textId="4BC08A23" w:rsidR="004D4B3E" w:rsidRPr="003127E7" w:rsidRDefault="00C52EE5" w:rsidP="00847B49">
      <w:pPr>
        <w:pStyle w:val="Sinespaciado"/>
        <w:numPr>
          <w:ilvl w:val="0"/>
          <w:numId w:val="23"/>
        </w:numPr>
        <w:spacing w:before="120" w:after="120" w:line="276" w:lineRule="auto"/>
        <w:jc w:val="both"/>
        <w:rPr>
          <w:rFonts w:ascii="Mulish" w:hAnsi="Mulish"/>
        </w:rPr>
      </w:pPr>
      <w:r w:rsidRPr="003127E7">
        <w:rPr>
          <w:rFonts w:ascii="Mulish" w:hAnsi="Mulish"/>
        </w:rPr>
        <w:t xml:space="preserve">En el bloque de </w:t>
      </w:r>
      <w:r w:rsidR="00701E74">
        <w:rPr>
          <w:rFonts w:ascii="Mulish" w:hAnsi="Mulish"/>
        </w:rPr>
        <w:t>I</w:t>
      </w:r>
      <w:r w:rsidRPr="003127E7">
        <w:rPr>
          <w:rFonts w:ascii="Mulish" w:hAnsi="Mulish"/>
        </w:rPr>
        <w:t>nformación económica no se publica información sobre los contratos adjudicados por administraciones públicas</w:t>
      </w:r>
      <w:r w:rsidR="00701E74">
        <w:rPr>
          <w:rFonts w:ascii="Mulish" w:hAnsi="Mulish"/>
        </w:rPr>
        <w:t xml:space="preserve"> (mayores y menores)</w:t>
      </w:r>
      <w:r w:rsidRPr="003127E7">
        <w:rPr>
          <w:rFonts w:ascii="Mulish" w:hAnsi="Mulish"/>
        </w:rPr>
        <w:t xml:space="preserve">, los convenios </w:t>
      </w:r>
      <w:r w:rsidR="00701E74">
        <w:rPr>
          <w:rFonts w:ascii="Mulish" w:hAnsi="Mulish"/>
        </w:rPr>
        <w:t>suscritos</w:t>
      </w:r>
      <w:r w:rsidRPr="003127E7">
        <w:rPr>
          <w:rFonts w:ascii="Mulish" w:hAnsi="Mulish"/>
        </w:rPr>
        <w:t xml:space="preserve"> con administraciones públicas</w:t>
      </w:r>
      <w:r w:rsidR="0076567C" w:rsidRPr="003127E7">
        <w:rPr>
          <w:rFonts w:ascii="Mulish" w:hAnsi="Mulish"/>
        </w:rPr>
        <w:t>, la información relativa a</w:t>
      </w:r>
      <w:r w:rsidRPr="003127E7">
        <w:rPr>
          <w:rFonts w:ascii="Mulish" w:hAnsi="Mulish"/>
        </w:rPr>
        <w:t xml:space="preserve"> subvenciones concedidas por administraciones públicas</w:t>
      </w:r>
      <w:r w:rsidR="00ED6F0B">
        <w:rPr>
          <w:rFonts w:ascii="Mulish" w:hAnsi="Mulish"/>
        </w:rPr>
        <w:t xml:space="preserve">, </w:t>
      </w:r>
      <w:r w:rsidR="0076567C" w:rsidRPr="003127E7">
        <w:rPr>
          <w:rFonts w:ascii="Mulish" w:hAnsi="Mulish"/>
        </w:rPr>
        <w:t>el presupuesto</w:t>
      </w:r>
      <w:r w:rsidR="00294312">
        <w:rPr>
          <w:rFonts w:ascii="Mulish" w:hAnsi="Mulish"/>
        </w:rPr>
        <w:t xml:space="preserve"> y las retribuciones de los máximos responsables</w:t>
      </w:r>
      <w:r w:rsidRPr="003127E7">
        <w:rPr>
          <w:rFonts w:ascii="Mulish" w:hAnsi="Mulish"/>
        </w:rPr>
        <w:t>.</w:t>
      </w:r>
    </w:p>
    <w:p w14:paraId="1847B217" w14:textId="07AB17EC" w:rsidR="004061BC" w:rsidRPr="005E61F8" w:rsidRDefault="000F0DA5" w:rsidP="00847B49">
      <w:pPr>
        <w:pStyle w:val="Sinespaciado"/>
        <w:numPr>
          <w:ilvl w:val="0"/>
          <w:numId w:val="24"/>
        </w:numPr>
        <w:spacing w:before="120" w:after="120" w:line="276" w:lineRule="auto"/>
        <w:jc w:val="both"/>
        <w:rPr>
          <w:rFonts w:ascii="Mulish" w:hAnsi="Mulish"/>
        </w:rPr>
      </w:pPr>
      <w:r w:rsidRPr="005E61F8">
        <w:rPr>
          <w:rFonts w:ascii="Mulish" w:hAnsi="Mulish"/>
        </w:rPr>
        <w:t>Respecto del cumplimiento de los</w:t>
      </w:r>
      <w:r w:rsidR="00C52EE5" w:rsidRPr="005E61F8">
        <w:rPr>
          <w:rFonts w:ascii="Mulish" w:hAnsi="Mulish"/>
        </w:rPr>
        <w:t xml:space="preserve"> </w:t>
      </w:r>
      <w:r w:rsidRPr="005E61F8">
        <w:rPr>
          <w:rFonts w:ascii="Mulish" w:hAnsi="Mulish"/>
        </w:rPr>
        <w:t>criterios de calidad en la publicación de la información,</w:t>
      </w:r>
      <w:r w:rsidR="0076567C" w:rsidRPr="005E61F8">
        <w:rPr>
          <w:rFonts w:ascii="Mulish" w:hAnsi="Mulish"/>
        </w:rPr>
        <w:t xml:space="preserve"> la información no está datada y </w:t>
      </w:r>
      <w:r w:rsidRPr="005E61F8">
        <w:rPr>
          <w:rFonts w:ascii="Mulish" w:hAnsi="Mulish"/>
        </w:rPr>
        <w:t xml:space="preserve">sigue sin publicarse </w:t>
      </w:r>
      <w:r w:rsidR="004D4B3E" w:rsidRPr="005E61F8">
        <w:rPr>
          <w:rFonts w:ascii="Mulish" w:hAnsi="Mulish"/>
        </w:rPr>
        <w:t xml:space="preserve">la fecha </w:t>
      </w:r>
      <w:r w:rsidRPr="005E61F8">
        <w:rPr>
          <w:rFonts w:ascii="Mulish" w:hAnsi="Mulish"/>
        </w:rPr>
        <w:t xml:space="preserve">en </w:t>
      </w:r>
      <w:r w:rsidR="004D4B3E" w:rsidRPr="005E61F8">
        <w:rPr>
          <w:rFonts w:ascii="Mulish" w:hAnsi="Mulish"/>
        </w:rPr>
        <w:t xml:space="preserve">que se revisó o actualizó por última vez </w:t>
      </w:r>
      <w:r w:rsidR="00CC3B31" w:rsidRPr="005E61F8">
        <w:rPr>
          <w:rFonts w:ascii="Mulish" w:hAnsi="Mulish"/>
        </w:rPr>
        <w:t>la información obligatoria publicada en el Portal de Transparencia o en la web de la entidad.</w:t>
      </w:r>
    </w:p>
    <w:p w14:paraId="1187CF89" w14:textId="77777777" w:rsidR="004D4B3E" w:rsidRPr="005E61F8" w:rsidRDefault="004D4B3E" w:rsidP="007A75F4">
      <w:pPr>
        <w:pStyle w:val="Sinespaciado"/>
        <w:spacing w:line="276" w:lineRule="auto"/>
        <w:ind w:left="720"/>
        <w:jc w:val="both"/>
        <w:rPr>
          <w:rFonts w:ascii="Mulish" w:hAnsi="Mulish"/>
        </w:rPr>
      </w:pPr>
    </w:p>
    <w:p w14:paraId="3300ED8C" w14:textId="77777777" w:rsidR="004B0B59" w:rsidRDefault="004B0B59" w:rsidP="00AF443D">
      <w:pPr>
        <w:pStyle w:val="Sinespaciado"/>
        <w:spacing w:line="276" w:lineRule="auto"/>
        <w:jc w:val="right"/>
        <w:rPr>
          <w:rFonts w:ascii="Mulish" w:hAnsi="Mulish"/>
        </w:rPr>
      </w:pPr>
    </w:p>
    <w:p w14:paraId="22317092" w14:textId="48A6686D" w:rsidR="00A770A3" w:rsidRDefault="004061BC" w:rsidP="00AF443D">
      <w:pPr>
        <w:pStyle w:val="Sinespaciado"/>
        <w:spacing w:line="276" w:lineRule="auto"/>
        <w:jc w:val="right"/>
        <w:rPr>
          <w:rFonts w:ascii="Mulish" w:hAnsi="Mulish"/>
        </w:rPr>
      </w:pPr>
      <w:r w:rsidRPr="005E61F8">
        <w:rPr>
          <w:rFonts w:ascii="Mulish" w:hAnsi="Mulish"/>
        </w:rPr>
        <w:t xml:space="preserve">Madrid, </w:t>
      </w:r>
      <w:r w:rsidR="00294312">
        <w:rPr>
          <w:rFonts w:ascii="Mulish" w:hAnsi="Mulish"/>
        </w:rPr>
        <w:t xml:space="preserve">noviembre de </w:t>
      </w:r>
      <w:r w:rsidRPr="005E61F8">
        <w:rPr>
          <w:rFonts w:ascii="Mulish" w:hAnsi="Mulish"/>
        </w:rPr>
        <w:t>202</w:t>
      </w:r>
      <w:r w:rsidR="00294312">
        <w:rPr>
          <w:rFonts w:ascii="Mulish" w:hAnsi="Mulish"/>
        </w:rPr>
        <w:t>5</w:t>
      </w:r>
    </w:p>
    <w:p w14:paraId="5E0CE158" w14:textId="77777777" w:rsidR="00847B49" w:rsidRDefault="00847B49" w:rsidP="00AF443D">
      <w:pPr>
        <w:pStyle w:val="Sinespaciado"/>
        <w:spacing w:line="276" w:lineRule="auto"/>
        <w:jc w:val="right"/>
        <w:rPr>
          <w:rFonts w:ascii="Mulish" w:hAnsi="Mulish"/>
        </w:rPr>
      </w:pPr>
    </w:p>
    <w:p w14:paraId="187FED1B" w14:textId="77777777" w:rsidR="00A770A3" w:rsidRDefault="00A770A3">
      <w:pPr>
        <w:rPr>
          <w:rFonts w:ascii="Mulish" w:hAnsi="Mulish"/>
          <w:szCs w:val="22"/>
        </w:rPr>
      </w:pPr>
      <w:r>
        <w:rPr>
          <w:rFonts w:ascii="Mulish" w:hAnsi="Mulish"/>
        </w:rPr>
        <w:br w:type="page"/>
      </w:r>
    </w:p>
    <w:p w14:paraId="5DB8548C" w14:textId="77777777" w:rsidR="00C259F4" w:rsidRPr="005E61F8" w:rsidRDefault="00C259F4" w:rsidP="00965C69">
      <w:pPr>
        <w:pStyle w:val="Cuerpodelboletn"/>
        <w:rPr>
          <w:rFonts w:ascii="Mulish" w:hAnsi="Mulish"/>
        </w:rPr>
        <w:sectPr w:rsidR="00C259F4" w:rsidRPr="005E61F8" w:rsidSect="00804174">
          <w:type w:val="continuous"/>
          <w:pgSz w:w="11906" w:h="16838" w:code="9"/>
          <w:pgMar w:top="1440" w:right="720" w:bottom="1440" w:left="720" w:header="720" w:footer="720" w:gutter="0"/>
          <w:cols w:space="720"/>
          <w:docGrid w:linePitch="326"/>
        </w:sectPr>
      </w:pPr>
    </w:p>
    <w:sdt>
      <w:sdtPr>
        <w:rPr>
          <w:rFonts w:ascii="Mulish" w:hAnsi="Mulish"/>
          <w:b/>
          <w:color w:val="3C8378"/>
          <w:sz w:val="30"/>
          <w:szCs w:val="30"/>
        </w:rPr>
        <w:id w:val="1557966967"/>
        <w:placeholder>
          <w:docPart w:val="7DA330511B8B4D6795F908DB48ABF5A1"/>
        </w:placeholder>
      </w:sdtPr>
      <w:sdtEndPr>
        <w:rPr>
          <w:color w:val="00806F"/>
        </w:rPr>
      </w:sdtEndPr>
      <w:sdtContent>
        <w:p w14:paraId="68F2D7AB" w14:textId="77777777" w:rsidR="00F931B5" w:rsidRDefault="009654DA" w:rsidP="00AF443D">
          <w:pPr>
            <w:jc w:val="center"/>
            <w:rPr>
              <w:rFonts w:ascii="Mulish" w:hAnsi="Mulish"/>
              <w:b/>
              <w:color w:val="00806F"/>
              <w:sz w:val="30"/>
              <w:szCs w:val="30"/>
            </w:rPr>
          </w:pPr>
          <w:r w:rsidRPr="007A75F4">
            <w:rPr>
              <w:rFonts w:ascii="Mulish" w:hAnsi="Mulish"/>
              <w:b/>
              <w:color w:val="3C8378"/>
              <w:sz w:val="30"/>
              <w:szCs w:val="30"/>
            </w:rPr>
            <w:t>Anexo: Criterios de medición de los atributos de la información</w:t>
          </w:r>
        </w:p>
        <w:p w14:paraId="0449542E" w14:textId="4A7AED6A" w:rsidR="009654DA" w:rsidRPr="0059767A" w:rsidRDefault="00585602" w:rsidP="00AF443D">
          <w:pPr>
            <w:jc w:val="center"/>
            <w:rPr>
              <w:rFonts w:ascii="Mulish" w:hAnsi="Mulish"/>
              <w:b/>
              <w:color w:val="00806F"/>
              <w:sz w:val="30"/>
              <w:szCs w:val="30"/>
            </w:rPr>
          </w:pPr>
        </w:p>
      </w:sdtContent>
    </w:sdt>
    <w:tbl>
      <w:tblPr>
        <w:tblW w:w="5084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640"/>
        <w:gridCol w:w="704"/>
        <w:gridCol w:w="3630"/>
      </w:tblGrid>
      <w:tr w:rsidR="009654DA" w:rsidRPr="005E61F8" w14:paraId="01EFBF17" w14:textId="77777777" w:rsidTr="00AF443D">
        <w:trPr>
          <w:trHeight w:val="416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0C2F16D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PRINCIPIOS GENERALES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058D184C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CRITERIO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10E9C054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DESCRIPCION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2840A2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VALOR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E85E6B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SIGNIFICADO</w:t>
            </w:r>
          </w:p>
        </w:tc>
      </w:tr>
      <w:tr w:rsidR="009654DA" w:rsidRPr="005E61F8" w14:paraId="3C0F5703" w14:textId="77777777" w:rsidTr="00AF443D">
        <w:trPr>
          <w:trHeight w:val="514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7DF7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PUBLICACIÓN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57C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CONTENIDO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59F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obliga su publicación por la Ley19/21013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5AA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B785" w14:textId="281FE62F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Í 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publica el contenido de la obligación exigida</w:t>
            </w:r>
          </w:p>
        </w:tc>
      </w:tr>
      <w:tr w:rsidR="009654DA" w:rsidRPr="005E61F8" w14:paraId="1C240016" w14:textId="77777777" w:rsidTr="00AF443D">
        <w:trPr>
          <w:trHeight w:val="32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E4E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6C4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D11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2B2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C33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se publica el contenido de la obligación exigida</w:t>
            </w:r>
          </w:p>
        </w:tc>
      </w:tr>
      <w:tr w:rsidR="009654DA" w:rsidRPr="005E61F8" w14:paraId="24115DC4" w14:textId="77777777" w:rsidTr="00AF443D">
        <w:trPr>
          <w:trHeight w:val="42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087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60B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FORMA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5CF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Modo de presentar la información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915B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FBD1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De forma DIRECTA en la misma web o con enlace directo a la información</w:t>
            </w:r>
          </w:p>
        </w:tc>
      </w:tr>
      <w:tr w:rsidR="009654DA" w:rsidRPr="005E61F8" w14:paraId="5E562B90" w14:textId="77777777" w:rsidTr="00AF443D">
        <w:trPr>
          <w:trHeight w:val="419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DD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106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A98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EB7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60B7" w14:textId="56590CD3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De forma INDIRECTA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sin dirigir a la información a la que se refiere</w:t>
            </w:r>
          </w:p>
        </w:tc>
      </w:tr>
      <w:tr w:rsidR="009654DA" w:rsidRPr="005E61F8" w14:paraId="49A5F111" w14:textId="77777777" w:rsidTr="00AF443D">
        <w:trPr>
          <w:trHeight w:val="41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206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219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ACTUALIZACIÓN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F965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identifica la fecha de datación de la información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797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F25F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Tiene FECHA y </w:t>
            </w:r>
            <w:r w:rsidR="00903FE0"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está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dentro de los TRES meses </w:t>
            </w:r>
            <w:r w:rsidR="00903FE0"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previos a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la fecha de consulta</w:t>
            </w:r>
          </w:p>
        </w:tc>
      </w:tr>
      <w:tr w:rsidR="009654DA" w:rsidRPr="005E61F8" w14:paraId="12D761CE" w14:textId="77777777" w:rsidTr="00AF443D">
        <w:trPr>
          <w:trHeight w:val="416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E8B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E3D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A4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0EC5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794D" w14:textId="3B67246D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Tiene FECHA</w:t>
            </w:r>
            <w:r w:rsidR="007A75F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NO EST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Á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ACTUALIZADO dentro de los tres meses</w:t>
            </w:r>
          </w:p>
        </w:tc>
      </w:tr>
      <w:tr w:rsidR="009654DA" w:rsidRPr="005E61F8" w14:paraId="141A174C" w14:textId="77777777" w:rsidTr="00AF443D">
        <w:trPr>
          <w:trHeight w:val="422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E5B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7B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10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54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B43A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SE CONOCE la fecha de publicación de la información</w:t>
            </w:r>
          </w:p>
        </w:tc>
      </w:tr>
      <w:tr w:rsidR="009654DA" w:rsidRPr="005E61F8" w14:paraId="3502C611" w14:textId="77777777" w:rsidTr="00AF443D">
        <w:trPr>
          <w:trHeight w:val="300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8CC2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ATRIBUTOS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D9A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ACCESIBILIDAD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9F3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Número de clics para acceder a la información desde la página principal de transparencia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2E3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CC06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 clics como máximo</w:t>
            </w:r>
          </w:p>
        </w:tc>
      </w:tr>
      <w:tr w:rsidR="009654DA" w:rsidRPr="005E61F8" w14:paraId="17B7A78E" w14:textId="77777777" w:rsidTr="00AF443D">
        <w:trPr>
          <w:trHeight w:val="1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5436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CBD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A44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72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BE0B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9654DA" w:rsidRPr="005E61F8" w14:paraId="4C8B028E" w14:textId="77777777" w:rsidTr="00AF443D">
        <w:trPr>
          <w:trHeight w:val="245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3BA4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A29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6DE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90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776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</w:tr>
      <w:tr w:rsidR="009654DA" w:rsidRPr="005E61F8" w14:paraId="11E34754" w14:textId="77777777" w:rsidTr="00AF443D">
        <w:trPr>
          <w:trHeight w:val="26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DE98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1DF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11E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92D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770F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</w:tr>
      <w:tr w:rsidR="009654DA" w:rsidRPr="005E61F8" w14:paraId="34F4487E" w14:textId="77777777" w:rsidTr="00AF443D">
        <w:trPr>
          <w:trHeight w:val="28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422E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CDE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7DF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5A4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1EDA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</w:tr>
      <w:tr w:rsidR="009654DA" w:rsidRPr="005E61F8" w14:paraId="11F7C4ED" w14:textId="77777777" w:rsidTr="00AF443D">
        <w:trPr>
          <w:trHeight w:val="2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DE59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8C5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ED4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7AF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2C79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</w:tr>
      <w:tr w:rsidR="009654DA" w:rsidRPr="005E61F8" w14:paraId="66FD4854" w14:textId="77777777" w:rsidTr="00AF443D">
        <w:trPr>
          <w:trHeight w:val="13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A621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186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371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1BE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A597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</w:tr>
      <w:tr w:rsidR="009654DA" w:rsidRPr="005E61F8" w14:paraId="7F4AE3DF" w14:textId="77777777" w:rsidTr="00AF443D">
        <w:trPr>
          <w:trHeight w:val="20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C9A6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493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865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C2D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04F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</w:tr>
      <w:tr w:rsidR="009654DA" w:rsidRPr="005E61F8" w14:paraId="2578265D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4DD0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D2B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FA6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B46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FC4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11</w:t>
            </w:r>
          </w:p>
        </w:tc>
      </w:tr>
      <w:tr w:rsidR="009654DA" w:rsidRPr="005E61F8" w14:paraId="69DB26E8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472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677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E8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8C5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D3D3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12</w:t>
            </w:r>
          </w:p>
        </w:tc>
      </w:tr>
      <w:tr w:rsidR="009654DA" w:rsidRPr="005E61F8" w14:paraId="694BCAD7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089A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3FF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4D2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001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846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Más de 12 clics</w:t>
            </w:r>
          </w:p>
        </w:tc>
      </w:tr>
      <w:tr w:rsidR="009654DA" w:rsidRPr="005E61F8" w14:paraId="288E77D6" w14:textId="77777777" w:rsidTr="00AF443D">
        <w:trPr>
          <w:trHeight w:val="265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18422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C0A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CLARIDAD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984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3B2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0CF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MUY comprensible o con ayudas, en su caso</w:t>
            </w:r>
          </w:p>
        </w:tc>
      </w:tr>
      <w:tr w:rsidR="009654DA" w:rsidRPr="005E61F8" w14:paraId="67F971BF" w14:textId="77777777" w:rsidTr="00AF443D">
        <w:trPr>
          <w:trHeight w:val="2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81C3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45A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C3F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289B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884B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0472B5E8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D97A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F29C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22F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29F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3F06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Comprensible</w:t>
            </w:r>
          </w:p>
        </w:tc>
      </w:tr>
      <w:tr w:rsidR="009654DA" w:rsidRPr="005E61F8" w14:paraId="5DE56D90" w14:textId="77777777" w:rsidTr="00AF443D">
        <w:trPr>
          <w:trHeight w:val="25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927F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591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AFB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B9F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406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65619E9E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9109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648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13B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50E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EE0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Normal</w:t>
            </w:r>
          </w:p>
        </w:tc>
      </w:tr>
      <w:tr w:rsidR="009654DA" w:rsidRPr="005E61F8" w14:paraId="3988FBEA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FAF2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17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8CD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BAD7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C6C9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5FD73F21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5134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76E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A6E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B2F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AF62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Poco comprensible</w:t>
            </w:r>
          </w:p>
        </w:tc>
      </w:tr>
      <w:tr w:rsidR="009654DA" w:rsidRPr="005E61F8" w14:paraId="3C32E689" w14:textId="77777777" w:rsidTr="00AF443D">
        <w:trPr>
          <w:trHeight w:val="18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DD0D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D1F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1FA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81CC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477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78C8A3F3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2F4D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3C4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CE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B7D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94E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Difícilmente comprensible</w:t>
            </w:r>
          </w:p>
        </w:tc>
      </w:tr>
      <w:tr w:rsidR="009654DA" w:rsidRPr="005E61F8" w14:paraId="0998C544" w14:textId="77777777" w:rsidTr="00AF443D">
        <w:trPr>
          <w:trHeight w:val="24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99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ABB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3B9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B47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3F2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370B78C8" w14:textId="77777777" w:rsidTr="00AF443D">
        <w:trPr>
          <w:trHeight w:val="12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46C1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670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773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8CF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AFA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NADA comprensible</w:t>
            </w:r>
          </w:p>
        </w:tc>
      </w:tr>
      <w:tr w:rsidR="009654DA" w:rsidRPr="005E61F8" w14:paraId="23E14A9C" w14:textId="77777777" w:rsidTr="00AF443D">
        <w:trPr>
          <w:trHeight w:val="57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570F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90B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ESTRUCTURACIÓN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802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Información organizada siguiendo una lógica clara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7984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B31E" w14:textId="43708D40" w:rsidR="009654DA" w:rsidRPr="005E61F8" w:rsidRDefault="00AF443D" w:rsidP="00AF443D">
            <w:pPr>
              <w:jc w:val="both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L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a información se encuentra ordenada en grupos de materias, temáticas o de acuerdo con los bloques o grupos de información de la ley</w:t>
            </w:r>
          </w:p>
        </w:tc>
      </w:tr>
      <w:tr w:rsidR="009654DA" w:rsidRPr="005E61F8" w14:paraId="0EF44626" w14:textId="77777777" w:rsidTr="00AF443D">
        <w:trPr>
          <w:trHeight w:val="42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80BC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99C1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6691D" w14:textId="77777777" w:rsidR="009654DA" w:rsidRPr="005E61F8" w:rsidRDefault="009654DA" w:rsidP="009654DA">
            <w:pP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44F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AF5C" w14:textId="5C3F0AAC" w:rsidR="009654DA" w:rsidRPr="005E61F8" w:rsidRDefault="00AF443D" w:rsidP="00AF443D">
            <w:pPr>
              <w:jc w:val="both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L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a información se presenta dispersa</w:t>
            </w: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,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 xml:space="preserve"> sin agrupación ni ordenación alguna</w:t>
            </w:r>
          </w:p>
        </w:tc>
      </w:tr>
      <w:tr w:rsidR="009654DA" w:rsidRPr="005E61F8" w14:paraId="0FC0E589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3DE9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4F4C" w14:textId="77777777" w:rsidR="009654DA" w:rsidRPr="005E61F8" w:rsidRDefault="00903FE0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Reutilización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0DE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Formatos según Ley 37/2007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EAA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CD32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 un formato reutilizable establecido</w:t>
            </w:r>
          </w:p>
        </w:tc>
      </w:tr>
      <w:tr w:rsidR="009654DA" w:rsidRPr="005E61F8" w14:paraId="007F3BDF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2819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B9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F04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BA7D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3530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es un formato reutilizable</w:t>
            </w:r>
          </w:p>
        </w:tc>
      </w:tr>
      <w:tr w:rsidR="009654DA" w:rsidRPr="005E61F8" w14:paraId="4A9FE084" w14:textId="77777777" w:rsidTr="00AF443D">
        <w:trPr>
          <w:trHeight w:val="343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8DC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WEB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4591" w14:textId="6D1D0AC6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LUGAR PUBLICACI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Ó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A01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Dónde quedan publicadas las obligaciones de publicidad activa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240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F871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Apartado específico o banner en la página inicial del sitio</w:t>
            </w:r>
          </w:p>
        </w:tc>
      </w:tr>
      <w:tr w:rsidR="009654DA" w:rsidRPr="005E61F8" w14:paraId="7B357DBC" w14:textId="77777777" w:rsidTr="00AF443D">
        <w:trPr>
          <w:trHeight w:val="362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4FD2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627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2F0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6FF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498D" w14:textId="2676ECCC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Apartado específico</w:t>
            </w:r>
            <w:r w:rsidR="007A75F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NO en la página de inicio</w:t>
            </w:r>
          </w:p>
        </w:tc>
      </w:tr>
      <w:tr w:rsidR="009654DA" w:rsidRPr="005E61F8" w14:paraId="1389FC43" w14:textId="77777777" w:rsidTr="00AF443D">
        <w:trPr>
          <w:trHeight w:val="6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59B7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16E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657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A13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7A00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existe un apartado específico de transparencia</w:t>
            </w:r>
          </w:p>
        </w:tc>
      </w:tr>
      <w:bookmarkEnd w:id="2"/>
    </w:tbl>
    <w:p w14:paraId="2F9F5AE7" w14:textId="77777777" w:rsidR="00965C69" w:rsidRPr="005E61F8" w:rsidRDefault="00965C69" w:rsidP="00965C69">
      <w:pPr>
        <w:pStyle w:val="Cuerpodelboletn"/>
        <w:rPr>
          <w:rFonts w:ascii="Mulish" w:hAnsi="Mulish"/>
        </w:rPr>
      </w:pPr>
    </w:p>
    <w:sectPr w:rsidR="00965C69" w:rsidRPr="005E61F8" w:rsidSect="00804174">
      <w:type w:val="continuous"/>
      <w:pgSz w:w="11906" w:h="16838" w:code="9"/>
      <w:pgMar w:top="1440" w:right="720" w:bottom="144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F8805" w14:textId="77777777" w:rsidR="00EE6FFF" w:rsidRDefault="00EE6FFF" w:rsidP="00F31BC3">
      <w:r>
        <w:separator/>
      </w:r>
    </w:p>
  </w:endnote>
  <w:endnote w:type="continuationSeparator" w:id="0">
    <w:p w14:paraId="7901C661" w14:textId="77777777" w:rsidR="00EE6FFF" w:rsidRDefault="00EE6FFF" w:rsidP="00F3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2388632"/>
      <w:docPartObj>
        <w:docPartGallery w:val="Page Numbers (Bottom of Page)"/>
        <w:docPartUnique/>
      </w:docPartObj>
    </w:sdtPr>
    <w:sdtEndPr/>
    <w:sdtContent>
      <w:p w14:paraId="798B0C65" w14:textId="0B51EAA2" w:rsidR="007A75F4" w:rsidRDefault="007A75F4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0AB0AD84" wp14:editId="533693F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D6451" w14:textId="77777777" w:rsidR="007A75F4" w:rsidRPr="007A75F4" w:rsidRDefault="007A75F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7A75F4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7A75F4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7A75F4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7A75F4">
                                <w:rPr>
                                  <w:color w:val="3C8378"/>
                                </w:rPr>
                                <w:t>2</w:t>
                              </w:r>
                              <w:r w:rsidRPr="007A75F4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AB0AD84" id="Rectángulo 1" o:spid="_x0000_s1027" style="position:absolute;margin-left:0;margin-top:0;width:44.55pt;height:15.1pt;rotation:180;flip:x;z-index:2516705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" filled="f" fillcolor="#c0504d" stroked="f" strokecolor="#5c83b4" strokeweight="2.25pt">
                  <v:textbox inset=",0,,0">
                    <w:txbxContent>
                      <w:p w14:paraId="36FD6451" w14:textId="77777777" w:rsidR="007A75F4" w:rsidRPr="007A75F4" w:rsidRDefault="007A75F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7A75F4">
                          <w:rPr>
                            <w:color w:val="3C8378"/>
                          </w:rPr>
                          <w:fldChar w:fldCharType="begin"/>
                        </w:r>
                        <w:r w:rsidRPr="007A75F4">
                          <w:rPr>
                            <w:color w:val="3C8378"/>
                          </w:rPr>
                          <w:instrText>PAGE   \* MERGEFORMAT</w:instrText>
                        </w:r>
                        <w:r w:rsidRPr="007A75F4">
                          <w:rPr>
                            <w:color w:val="3C8378"/>
                          </w:rPr>
                          <w:fldChar w:fldCharType="separate"/>
                        </w:r>
                        <w:r w:rsidRPr="007A75F4">
                          <w:rPr>
                            <w:color w:val="3C8378"/>
                          </w:rPr>
                          <w:t>2</w:t>
                        </w:r>
                        <w:r w:rsidRPr="007A75F4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E5F47" w14:textId="77777777" w:rsidR="00EE6FFF" w:rsidRDefault="00EE6FFF" w:rsidP="00F31BC3">
      <w:r>
        <w:separator/>
      </w:r>
    </w:p>
  </w:footnote>
  <w:footnote w:type="continuationSeparator" w:id="0">
    <w:p w14:paraId="4A6B1CA9" w14:textId="77777777" w:rsidR="00EE6FFF" w:rsidRDefault="00EE6FFF" w:rsidP="00F31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4BBB" w14:textId="53DA7744" w:rsidR="00307FC9" w:rsidRDefault="00307F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146F" w14:textId="7F1E4E15" w:rsidR="00307FC9" w:rsidRPr="00967865" w:rsidRDefault="001342AA">
    <w:pPr>
      <w:pStyle w:val="Encabezado"/>
      <w:rPr>
        <w:b/>
      </w:rPr>
    </w:pPr>
    <w:r w:rsidRPr="002C7C45">
      <w:rPr>
        <w:rFonts w:ascii="Mulish" w:hAnsi="Mulish"/>
        <w:noProof/>
      </w:rPr>
      <w:drawing>
        <wp:anchor distT="0" distB="0" distL="114300" distR="114300" simplePos="0" relativeHeight="251668480" behindDoc="1" locked="0" layoutInCell="1" allowOverlap="1" wp14:anchorId="23EA10C0" wp14:editId="5A3FE6A1">
          <wp:simplePos x="0" y="0"/>
          <wp:positionH relativeFrom="margin">
            <wp:posOffset>-205310</wp:posOffset>
          </wp:positionH>
          <wp:positionV relativeFrom="paragraph">
            <wp:posOffset>-44450</wp:posOffset>
          </wp:positionV>
          <wp:extent cx="1953375" cy="422910"/>
          <wp:effectExtent l="0" t="0" r="8890" b="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734" cy="42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80A0" w14:textId="3304A27D" w:rsidR="00307FC9" w:rsidRDefault="00967865">
    <w:pPr>
      <w:pStyle w:val="Encabezado"/>
    </w:pPr>
    <w:r w:rsidRPr="0096786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7FFCBF5" wp14:editId="2A40DE8D">
              <wp:simplePos x="0" y="0"/>
              <wp:positionH relativeFrom="column">
                <wp:posOffset>-473529</wp:posOffset>
              </wp:positionH>
              <wp:positionV relativeFrom="paragraph">
                <wp:posOffset>-457200</wp:posOffset>
              </wp:positionV>
              <wp:extent cx="7721328" cy="2438581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21328" cy="2438581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DDF91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1BC69FD6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2DEE8645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32A1E161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075017B0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02E66549" w14:textId="77777777" w:rsidR="00967865" w:rsidRPr="005E61F8" w:rsidRDefault="00967865" w:rsidP="00967865">
                          <w:pPr>
                            <w:widowControl w:val="0"/>
                            <w:autoSpaceDE w:val="0"/>
                            <w:autoSpaceDN w:val="0"/>
                            <w:rPr>
                              <w:rFonts w:ascii="Mulish Light" w:eastAsia="Mulish" w:hAnsi="Mulish" w:cs="Mulish"/>
                              <w:b/>
                              <w:bCs/>
                              <w:sz w:val="38"/>
                              <w:szCs w:val="20"/>
                              <w:lang w:eastAsia="es-ES" w:bidi="es-ES"/>
                            </w:rPr>
                          </w:pPr>
                        </w:p>
                        <w:p w14:paraId="5BC851B2" w14:textId="77777777" w:rsidR="00967865" w:rsidRDefault="00967865" w:rsidP="0096786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FFCBF5" id="Rectángulo 6" o:spid="_x0000_s1028" style="position:absolute;margin-left:-37.3pt;margin-top:-36pt;width:608pt;height:19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" fillcolor="#007f70" stroked="f">
              <v:textbox>
                <w:txbxContent>
                  <w:p w14:paraId="568DDF91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1BC69FD6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2DEE8645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32A1E161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075017B0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02E66549" w14:textId="77777777" w:rsidR="00967865" w:rsidRPr="005E61F8" w:rsidRDefault="00967865" w:rsidP="00967865">
                    <w:pPr>
                      <w:widowControl w:val="0"/>
                      <w:autoSpaceDE w:val="0"/>
                      <w:autoSpaceDN w:val="0"/>
                      <w:rPr>
                        <w:rFonts w:ascii="Mulish Light" w:eastAsia="Mulish" w:hAnsi="Mulish" w:cs="Mulish"/>
                        <w:b/>
                        <w:bCs/>
                        <w:sz w:val="38"/>
                        <w:szCs w:val="20"/>
                        <w:lang w:eastAsia="es-ES" w:bidi="es-ES"/>
                      </w:rPr>
                    </w:pPr>
                  </w:p>
                  <w:p w14:paraId="5BC851B2" w14:textId="77777777" w:rsidR="00967865" w:rsidRDefault="00967865" w:rsidP="0096786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2C7C45">
      <w:rPr>
        <w:rFonts w:ascii="Mulish" w:hAnsi="Mulish"/>
        <w:noProof/>
        <w:lang w:eastAsia="es-E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B809771" wp14:editId="036871CA">
              <wp:simplePos x="0" y="0"/>
              <wp:positionH relativeFrom="margin">
                <wp:align>left</wp:align>
              </wp:positionH>
              <wp:positionV relativeFrom="paragraph">
                <wp:posOffset>-149769</wp:posOffset>
              </wp:positionV>
              <wp:extent cx="2135505" cy="455295"/>
              <wp:effectExtent l="0" t="38100" r="0" b="1905"/>
              <wp:wrapNone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35505" cy="455295"/>
                        <a:chOff x="565" y="632"/>
                        <a:chExt cx="3363" cy="717"/>
                      </a:xfrm>
                    </wpg:grpSpPr>
                    <wps:wsp>
                      <wps:cNvPr id="8" name="Line 5"/>
                      <wps:cNvCnPr>
                        <a:cxnSpLocks noChangeShapeType="1"/>
                      </wps:cNvCnPr>
                      <wps:spPr bwMode="auto">
                        <a:xfrm>
                          <a:off x="567" y="632"/>
                          <a:ext cx="571" cy="0"/>
                        </a:xfrm>
                        <a:prstGeom prst="line">
                          <a:avLst/>
                        </a:prstGeom>
                        <a:noFill/>
                        <a:ln w="8253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Freeform 6"/>
                      <wps:cNvSpPr>
                        <a:spLocks noEditPoints="1"/>
                      </wps:cNvSpPr>
                      <wps:spPr bwMode="auto">
                        <a:xfrm>
                          <a:off x="565" y="853"/>
                          <a:ext cx="571" cy="444"/>
                        </a:xfrm>
                        <a:custGeom>
                          <a:avLst/>
                          <a:gdLst>
                            <a:gd name="T0" fmla="+- 0 1139 567"/>
                            <a:gd name="T1" fmla="*/ T0 w 572"/>
                            <a:gd name="T2" fmla="+- 0 868 868"/>
                            <a:gd name="T3" fmla="*/ 868 h 444"/>
                            <a:gd name="T4" fmla="+- 0 958 567"/>
                            <a:gd name="T5" fmla="*/ T4 w 572"/>
                            <a:gd name="T6" fmla="+- 0 868 868"/>
                            <a:gd name="T7" fmla="*/ 868 h 444"/>
                            <a:gd name="T8" fmla="+- 0 958 567"/>
                            <a:gd name="T9" fmla="*/ T8 w 572"/>
                            <a:gd name="T10" fmla="+- 0 1156 868"/>
                            <a:gd name="T11" fmla="*/ 1156 h 444"/>
                            <a:gd name="T12" fmla="+- 0 747 567"/>
                            <a:gd name="T13" fmla="*/ T12 w 572"/>
                            <a:gd name="T14" fmla="+- 0 1156 868"/>
                            <a:gd name="T15" fmla="*/ 1156 h 444"/>
                            <a:gd name="T16" fmla="+- 0 747 567"/>
                            <a:gd name="T17" fmla="*/ T16 w 572"/>
                            <a:gd name="T18" fmla="+- 0 868 868"/>
                            <a:gd name="T19" fmla="*/ 868 h 444"/>
                            <a:gd name="T20" fmla="+- 0 567 567"/>
                            <a:gd name="T21" fmla="*/ T20 w 572"/>
                            <a:gd name="T22" fmla="+- 0 868 868"/>
                            <a:gd name="T23" fmla="*/ 868 h 444"/>
                            <a:gd name="T24" fmla="+- 0 567 567"/>
                            <a:gd name="T25" fmla="*/ T24 w 572"/>
                            <a:gd name="T26" fmla="+- 0 1156 868"/>
                            <a:gd name="T27" fmla="*/ 1156 h 444"/>
                            <a:gd name="T28" fmla="+- 0 567 567"/>
                            <a:gd name="T29" fmla="*/ T28 w 572"/>
                            <a:gd name="T30" fmla="+- 0 1312 868"/>
                            <a:gd name="T31" fmla="*/ 1312 h 444"/>
                            <a:gd name="T32" fmla="+- 0 1139 567"/>
                            <a:gd name="T33" fmla="*/ T32 w 572"/>
                            <a:gd name="T34" fmla="+- 0 1312 868"/>
                            <a:gd name="T35" fmla="*/ 1312 h 444"/>
                            <a:gd name="T36" fmla="+- 0 1139 567"/>
                            <a:gd name="T37" fmla="*/ T36 w 572"/>
                            <a:gd name="T38" fmla="+- 0 1157 868"/>
                            <a:gd name="T39" fmla="*/ 1157 h 444"/>
                            <a:gd name="T40" fmla="+- 0 1139 567"/>
                            <a:gd name="T41" fmla="*/ T40 w 572"/>
                            <a:gd name="T42" fmla="+- 0 1156 868"/>
                            <a:gd name="T43" fmla="*/ 1156 h 444"/>
                            <a:gd name="T44" fmla="+- 0 1139 567"/>
                            <a:gd name="T45" fmla="*/ T44 w 572"/>
                            <a:gd name="T46" fmla="+- 0 868 868"/>
                            <a:gd name="T47" fmla="*/ 868 h 4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2" h="444">
                              <a:moveTo>
                                <a:pt x="572" y="0"/>
                              </a:moveTo>
                              <a:lnTo>
                                <a:pt x="391" y="0"/>
                              </a:lnTo>
                              <a:lnTo>
                                <a:pt x="391" y="288"/>
                              </a:lnTo>
                              <a:lnTo>
                                <a:pt x="180" y="288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0" y="444"/>
                              </a:lnTo>
                              <a:lnTo>
                                <a:pt x="572" y="444"/>
                              </a:lnTo>
                              <a:lnTo>
                                <a:pt x="572" y="289"/>
                              </a:lnTo>
                              <a:lnTo>
                                <a:pt x="572" y="288"/>
                              </a:lnTo>
                              <a:lnTo>
                                <a:pt x="57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97" y="855"/>
                          <a:ext cx="2131" cy="4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34" y="1152"/>
                          <a:ext cx="394" cy="1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B5B21D" id="Grupo 7" o:spid="_x0000_s1026" style="position:absolute;margin-left:0;margin-top:-11.8pt;width:168.15pt;height:35.85pt;z-index:-251650048;mso-position-horizontal:left;mso-position-horizontal-relative:margin" coordorigin="565,632" coordsize="3363,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">
              <v:line id="Line 5" o:spid="_x0000_s1027" style="position:absolute;visibility:visible;mso-wrap-style:square" from="567,632" to="1138,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" strokecolor="white" strokeweight="2.29269mm"/>
              <v:shape id="Freeform 6" o:spid="_x0000_s1028" style="position:absolute;left:565;top:853;width:571;height:444;visibility:visible;mso-wrap-style:square;v-text-anchor:top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" path="m572,l391,r,288l180,288,180,,,,,288,,444r572,l572,289r,-1l572,e" stroked="f">
                <v:path arrowok="t" o:connecttype="custom" o:connectlocs="571,868;390,868;390,1156;180,1156;180,868;0,868;0,1156;0,1312;571,1312;571,1157;571,1156;571,868" o:connectangles="0,0,0,0,0,0,0,0,0,0,0,0"/>
                <o:lock v:ext="edit" verticies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9" type="#_x0000_t75" style="position:absolute;left:1297;top:855;width:2131;height: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">
                <v:imagedata r:id="rId3" o:title=""/>
              </v:shape>
              <v:shape id="Picture 8" o:spid="_x0000_s1030" type="#_x0000_t75" style="position:absolute;left:3534;top:1152;width:394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">
                <v:imagedata r:id="rId4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008" type="#_x0000_t75" style="width:9pt;height:9pt" o:bullet="t">
        <v:imagedata r:id="rId1" o:title="BD14533_"/>
      </v:shape>
    </w:pict>
  </w:numPicBullet>
  <w:abstractNum w:abstractNumId="0" w15:restartNumberingAfterBreak="0">
    <w:nsid w:val="01CD3485"/>
    <w:multiLevelType w:val="hybridMultilevel"/>
    <w:tmpl w:val="0BD64BD6"/>
    <w:lvl w:ilvl="0" w:tplc="B7C2270E">
      <w:start w:val="1"/>
      <w:numFmt w:val="bullet"/>
      <w:lvlText w:val=""/>
      <w:lvlPicBulletId w:val="0"/>
      <w:lvlJc w:val="left"/>
      <w:pPr>
        <w:ind w:left="7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4C64533"/>
    <w:multiLevelType w:val="hybridMultilevel"/>
    <w:tmpl w:val="D46CACE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74CF2"/>
    <w:multiLevelType w:val="hybridMultilevel"/>
    <w:tmpl w:val="45B80EA2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92AE9"/>
    <w:multiLevelType w:val="hybridMultilevel"/>
    <w:tmpl w:val="EFA2A35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24360C"/>
    <w:multiLevelType w:val="hybridMultilevel"/>
    <w:tmpl w:val="EDEC1E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D032D"/>
    <w:multiLevelType w:val="hybridMultilevel"/>
    <w:tmpl w:val="102CA9DE"/>
    <w:lvl w:ilvl="0" w:tplc="B022961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B03223"/>
    <w:multiLevelType w:val="hybridMultilevel"/>
    <w:tmpl w:val="5D144F7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95B27"/>
    <w:multiLevelType w:val="hybridMultilevel"/>
    <w:tmpl w:val="28EC528E"/>
    <w:lvl w:ilvl="0" w:tplc="0428ECA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626CC4">
      <w:start w:val="1"/>
      <w:numFmt w:val="lowerLetter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EA79D3"/>
    <w:multiLevelType w:val="hybridMultilevel"/>
    <w:tmpl w:val="D8E2FF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21472"/>
    <w:multiLevelType w:val="hybridMultilevel"/>
    <w:tmpl w:val="057A6D92"/>
    <w:lvl w:ilvl="0" w:tplc="B7C2270E">
      <w:start w:val="1"/>
      <w:numFmt w:val="bullet"/>
      <w:lvlText w:val=""/>
      <w:lvlPicBulletId w:val="0"/>
      <w:lvlJc w:val="left"/>
      <w:pPr>
        <w:ind w:left="98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1" w15:restartNumberingAfterBreak="0">
    <w:nsid w:val="39AB0E5C"/>
    <w:multiLevelType w:val="hybridMultilevel"/>
    <w:tmpl w:val="4A26E32A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07F8F"/>
    <w:multiLevelType w:val="hybridMultilevel"/>
    <w:tmpl w:val="5964C9F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D474D"/>
    <w:multiLevelType w:val="hybridMultilevel"/>
    <w:tmpl w:val="3D1A5C5E"/>
    <w:lvl w:ilvl="0" w:tplc="A036BCB0">
      <w:start w:val="2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CC4C92"/>
    <w:multiLevelType w:val="hybridMultilevel"/>
    <w:tmpl w:val="8B0CE08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93201"/>
    <w:multiLevelType w:val="hybridMultilevel"/>
    <w:tmpl w:val="0704786E"/>
    <w:lvl w:ilvl="0" w:tplc="A036BCB0">
      <w:start w:val="2"/>
      <w:numFmt w:val="bullet"/>
      <w:lvlText w:val=""/>
      <w:lvlJc w:val="left"/>
      <w:pPr>
        <w:ind w:left="216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F1C3632"/>
    <w:multiLevelType w:val="hybridMultilevel"/>
    <w:tmpl w:val="4008CE98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21066"/>
    <w:multiLevelType w:val="hybridMultilevel"/>
    <w:tmpl w:val="CDD84F4C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C22FA"/>
    <w:multiLevelType w:val="hybridMultilevel"/>
    <w:tmpl w:val="E8267B9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8728CF"/>
    <w:multiLevelType w:val="hybridMultilevel"/>
    <w:tmpl w:val="0E5AEF6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57964"/>
    <w:multiLevelType w:val="hybridMultilevel"/>
    <w:tmpl w:val="A6DE41A6"/>
    <w:lvl w:ilvl="0" w:tplc="1BCCA634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00806F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25F97"/>
    <w:multiLevelType w:val="hybridMultilevel"/>
    <w:tmpl w:val="D5D0478E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D355C9"/>
    <w:multiLevelType w:val="hybridMultilevel"/>
    <w:tmpl w:val="CFBC1F80"/>
    <w:lvl w:ilvl="0" w:tplc="B7C2270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F36564"/>
    <w:multiLevelType w:val="hybridMultilevel"/>
    <w:tmpl w:val="EF0672F4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10"/>
  </w:num>
  <w:num w:numId="4">
    <w:abstractNumId w:val="0"/>
  </w:num>
  <w:num w:numId="5">
    <w:abstractNumId w:val="17"/>
  </w:num>
  <w:num w:numId="6">
    <w:abstractNumId w:val="19"/>
  </w:num>
  <w:num w:numId="7">
    <w:abstractNumId w:val="16"/>
  </w:num>
  <w:num w:numId="8">
    <w:abstractNumId w:val="1"/>
  </w:num>
  <w:num w:numId="9">
    <w:abstractNumId w:val="4"/>
  </w:num>
  <w:num w:numId="10">
    <w:abstractNumId w:val="3"/>
  </w:num>
  <w:num w:numId="11">
    <w:abstractNumId w:val="21"/>
  </w:num>
  <w:num w:numId="12">
    <w:abstractNumId w:val="12"/>
  </w:num>
  <w:num w:numId="13">
    <w:abstractNumId w:val="8"/>
  </w:num>
  <w:num w:numId="14">
    <w:abstractNumId w:val="22"/>
  </w:num>
  <w:num w:numId="15">
    <w:abstractNumId w:val="2"/>
  </w:num>
  <w:num w:numId="16">
    <w:abstractNumId w:val="23"/>
  </w:num>
  <w:num w:numId="17">
    <w:abstractNumId w:val="11"/>
  </w:num>
  <w:num w:numId="18">
    <w:abstractNumId w:val="7"/>
  </w:num>
  <w:num w:numId="19">
    <w:abstractNumId w:val="5"/>
  </w:num>
  <w:num w:numId="20">
    <w:abstractNumId w:val="18"/>
  </w:num>
  <w:num w:numId="21">
    <w:abstractNumId w:val="6"/>
  </w:num>
  <w:num w:numId="22">
    <w:abstractNumId w:val="15"/>
  </w:num>
  <w:num w:numId="23">
    <w:abstractNumId w:val="1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DC"/>
    <w:rsid w:val="0000112E"/>
    <w:rsid w:val="00006957"/>
    <w:rsid w:val="00011946"/>
    <w:rsid w:val="00016718"/>
    <w:rsid w:val="00021796"/>
    <w:rsid w:val="00032D8A"/>
    <w:rsid w:val="00040AF4"/>
    <w:rsid w:val="00053A0E"/>
    <w:rsid w:val="00055D04"/>
    <w:rsid w:val="0005642F"/>
    <w:rsid w:val="00072B7E"/>
    <w:rsid w:val="000775A5"/>
    <w:rsid w:val="00085C93"/>
    <w:rsid w:val="000A77F5"/>
    <w:rsid w:val="000D3907"/>
    <w:rsid w:val="000D5417"/>
    <w:rsid w:val="000E0A9E"/>
    <w:rsid w:val="000F0DA5"/>
    <w:rsid w:val="00104DE9"/>
    <w:rsid w:val="00104E94"/>
    <w:rsid w:val="001149B1"/>
    <w:rsid w:val="00132732"/>
    <w:rsid w:val="001342AA"/>
    <w:rsid w:val="00146C3C"/>
    <w:rsid w:val="00164876"/>
    <w:rsid w:val="001763F8"/>
    <w:rsid w:val="00183301"/>
    <w:rsid w:val="00184EBA"/>
    <w:rsid w:val="00187CDD"/>
    <w:rsid w:val="0019448F"/>
    <w:rsid w:val="00196703"/>
    <w:rsid w:val="001A0BD4"/>
    <w:rsid w:val="001A0DA8"/>
    <w:rsid w:val="001A5305"/>
    <w:rsid w:val="001C01C2"/>
    <w:rsid w:val="001C2217"/>
    <w:rsid w:val="001C3E2F"/>
    <w:rsid w:val="001C4509"/>
    <w:rsid w:val="001C7C78"/>
    <w:rsid w:val="001C7D84"/>
    <w:rsid w:val="001E5AAD"/>
    <w:rsid w:val="0020577D"/>
    <w:rsid w:val="0021682B"/>
    <w:rsid w:val="00231D61"/>
    <w:rsid w:val="00243294"/>
    <w:rsid w:val="00244EDA"/>
    <w:rsid w:val="002467FA"/>
    <w:rsid w:val="00250846"/>
    <w:rsid w:val="002575D9"/>
    <w:rsid w:val="00263F79"/>
    <w:rsid w:val="00294312"/>
    <w:rsid w:val="002C19B9"/>
    <w:rsid w:val="002C1DD9"/>
    <w:rsid w:val="002C41B4"/>
    <w:rsid w:val="002C7C45"/>
    <w:rsid w:val="002D0702"/>
    <w:rsid w:val="002D27E4"/>
    <w:rsid w:val="002E409F"/>
    <w:rsid w:val="002E644A"/>
    <w:rsid w:val="002F06DC"/>
    <w:rsid w:val="002F1915"/>
    <w:rsid w:val="00307FC9"/>
    <w:rsid w:val="003127E7"/>
    <w:rsid w:val="0031769F"/>
    <w:rsid w:val="00337C82"/>
    <w:rsid w:val="00347877"/>
    <w:rsid w:val="00352994"/>
    <w:rsid w:val="00355DC0"/>
    <w:rsid w:val="00393F48"/>
    <w:rsid w:val="003A1694"/>
    <w:rsid w:val="003A390C"/>
    <w:rsid w:val="003B399C"/>
    <w:rsid w:val="003B57E6"/>
    <w:rsid w:val="003B6B96"/>
    <w:rsid w:val="003D2C4A"/>
    <w:rsid w:val="003E564B"/>
    <w:rsid w:val="003E5D2F"/>
    <w:rsid w:val="003E7CF3"/>
    <w:rsid w:val="003F4DDD"/>
    <w:rsid w:val="003F527E"/>
    <w:rsid w:val="003F6EDC"/>
    <w:rsid w:val="004061BC"/>
    <w:rsid w:val="00415DBD"/>
    <w:rsid w:val="00422B18"/>
    <w:rsid w:val="004720A5"/>
    <w:rsid w:val="0047735C"/>
    <w:rsid w:val="004859CC"/>
    <w:rsid w:val="0049643D"/>
    <w:rsid w:val="004A1663"/>
    <w:rsid w:val="004B0B59"/>
    <w:rsid w:val="004C6440"/>
    <w:rsid w:val="004D4B3E"/>
    <w:rsid w:val="004D50CC"/>
    <w:rsid w:val="004D7037"/>
    <w:rsid w:val="004E7B33"/>
    <w:rsid w:val="00506864"/>
    <w:rsid w:val="00521C69"/>
    <w:rsid w:val="005301DF"/>
    <w:rsid w:val="00536832"/>
    <w:rsid w:val="00540929"/>
    <w:rsid w:val="00545067"/>
    <w:rsid w:val="00563295"/>
    <w:rsid w:val="00564E23"/>
    <w:rsid w:val="00582A8C"/>
    <w:rsid w:val="00585602"/>
    <w:rsid w:val="005967A2"/>
    <w:rsid w:val="0059767A"/>
    <w:rsid w:val="005B11B3"/>
    <w:rsid w:val="005B1544"/>
    <w:rsid w:val="005C4778"/>
    <w:rsid w:val="005E2505"/>
    <w:rsid w:val="005E61F8"/>
    <w:rsid w:val="005E6704"/>
    <w:rsid w:val="005F4F71"/>
    <w:rsid w:val="005F580F"/>
    <w:rsid w:val="00603DFC"/>
    <w:rsid w:val="00607613"/>
    <w:rsid w:val="00623CFC"/>
    <w:rsid w:val="006253FA"/>
    <w:rsid w:val="006266A5"/>
    <w:rsid w:val="00633EAA"/>
    <w:rsid w:val="006475A7"/>
    <w:rsid w:val="0069673B"/>
    <w:rsid w:val="006B2C2E"/>
    <w:rsid w:val="006B75D8"/>
    <w:rsid w:val="006C0CDD"/>
    <w:rsid w:val="006D49E7"/>
    <w:rsid w:val="006D4C90"/>
    <w:rsid w:val="006E6789"/>
    <w:rsid w:val="006E75DE"/>
    <w:rsid w:val="006F45F3"/>
    <w:rsid w:val="00701E74"/>
    <w:rsid w:val="00702A3B"/>
    <w:rsid w:val="007071A8"/>
    <w:rsid w:val="00707515"/>
    <w:rsid w:val="00707C14"/>
    <w:rsid w:val="00712213"/>
    <w:rsid w:val="00714C54"/>
    <w:rsid w:val="00717272"/>
    <w:rsid w:val="0073626B"/>
    <w:rsid w:val="007465AA"/>
    <w:rsid w:val="00751FAA"/>
    <w:rsid w:val="00760189"/>
    <w:rsid w:val="00760E4B"/>
    <w:rsid w:val="0076567C"/>
    <w:rsid w:val="0076640C"/>
    <w:rsid w:val="00767C60"/>
    <w:rsid w:val="0077106D"/>
    <w:rsid w:val="00772971"/>
    <w:rsid w:val="00774C97"/>
    <w:rsid w:val="00777FB3"/>
    <w:rsid w:val="00781700"/>
    <w:rsid w:val="00790143"/>
    <w:rsid w:val="007942B7"/>
    <w:rsid w:val="007954A6"/>
    <w:rsid w:val="007A75F4"/>
    <w:rsid w:val="007C56D1"/>
    <w:rsid w:val="007C65C5"/>
    <w:rsid w:val="007D1701"/>
    <w:rsid w:val="007D5CBF"/>
    <w:rsid w:val="007D69D9"/>
    <w:rsid w:val="007F1D56"/>
    <w:rsid w:val="007F5F9D"/>
    <w:rsid w:val="00800B69"/>
    <w:rsid w:val="00803D20"/>
    <w:rsid w:val="00804174"/>
    <w:rsid w:val="00805A8D"/>
    <w:rsid w:val="00807495"/>
    <w:rsid w:val="00821526"/>
    <w:rsid w:val="0082470D"/>
    <w:rsid w:val="00825ACB"/>
    <w:rsid w:val="00826275"/>
    <w:rsid w:val="00836976"/>
    <w:rsid w:val="00847B49"/>
    <w:rsid w:val="008514EC"/>
    <w:rsid w:val="00853CB9"/>
    <w:rsid w:val="00855E09"/>
    <w:rsid w:val="00865E5A"/>
    <w:rsid w:val="00882A5B"/>
    <w:rsid w:val="00891E6F"/>
    <w:rsid w:val="00894358"/>
    <w:rsid w:val="0089455A"/>
    <w:rsid w:val="00897D04"/>
    <w:rsid w:val="008A5AAE"/>
    <w:rsid w:val="008D6E75"/>
    <w:rsid w:val="008F0F7D"/>
    <w:rsid w:val="008F2EF6"/>
    <w:rsid w:val="00902A71"/>
    <w:rsid w:val="009039FD"/>
    <w:rsid w:val="00903FE0"/>
    <w:rsid w:val="00912DB4"/>
    <w:rsid w:val="00947271"/>
    <w:rsid w:val="009654DA"/>
    <w:rsid w:val="00965C69"/>
    <w:rsid w:val="00967865"/>
    <w:rsid w:val="00982299"/>
    <w:rsid w:val="009B75CD"/>
    <w:rsid w:val="009C5469"/>
    <w:rsid w:val="009D35A4"/>
    <w:rsid w:val="009D3CC3"/>
    <w:rsid w:val="009D4047"/>
    <w:rsid w:val="009D78D2"/>
    <w:rsid w:val="009E049D"/>
    <w:rsid w:val="009E2E6F"/>
    <w:rsid w:val="009E63D3"/>
    <w:rsid w:val="009E7254"/>
    <w:rsid w:val="009F0873"/>
    <w:rsid w:val="00A03993"/>
    <w:rsid w:val="00A05F57"/>
    <w:rsid w:val="00A0626F"/>
    <w:rsid w:val="00A06BF1"/>
    <w:rsid w:val="00A10B8C"/>
    <w:rsid w:val="00A1361E"/>
    <w:rsid w:val="00A249BB"/>
    <w:rsid w:val="00A24E51"/>
    <w:rsid w:val="00A32171"/>
    <w:rsid w:val="00A51AAD"/>
    <w:rsid w:val="00A56942"/>
    <w:rsid w:val="00A670E9"/>
    <w:rsid w:val="00A770A3"/>
    <w:rsid w:val="00A82709"/>
    <w:rsid w:val="00AA0AE1"/>
    <w:rsid w:val="00AC2723"/>
    <w:rsid w:val="00AC4A6F"/>
    <w:rsid w:val="00AD6065"/>
    <w:rsid w:val="00AE4F68"/>
    <w:rsid w:val="00AE6A4F"/>
    <w:rsid w:val="00AE6A6E"/>
    <w:rsid w:val="00AF196B"/>
    <w:rsid w:val="00AF443D"/>
    <w:rsid w:val="00AF5151"/>
    <w:rsid w:val="00B008E8"/>
    <w:rsid w:val="00B1184C"/>
    <w:rsid w:val="00B220EC"/>
    <w:rsid w:val="00B5314A"/>
    <w:rsid w:val="00B56A3A"/>
    <w:rsid w:val="00B77C12"/>
    <w:rsid w:val="00B85EA1"/>
    <w:rsid w:val="00B87734"/>
    <w:rsid w:val="00BA03C4"/>
    <w:rsid w:val="00BA14E6"/>
    <w:rsid w:val="00BA3611"/>
    <w:rsid w:val="00BA4354"/>
    <w:rsid w:val="00BB2529"/>
    <w:rsid w:val="00BB3652"/>
    <w:rsid w:val="00BC61D1"/>
    <w:rsid w:val="00BD18E4"/>
    <w:rsid w:val="00BD1E44"/>
    <w:rsid w:val="00BD2172"/>
    <w:rsid w:val="00BD2842"/>
    <w:rsid w:val="00C02953"/>
    <w:rsid w:val="00C1290B"/>
    <w:rsid w:val="00C213EC"/>
    <w:rsid w:val="00C22B10"/>
    <w:rsid w:val="00C24010"/>
    <w:rsid w:val="00C259F4"/>
    <w:rsid w:val="00C26ADC"/>
    <w:rsid w:val="00C27705"/>
    <w:rsid w:val="00C3228C"/>
    <w:rsid w:val="00C4050E"/>
    <w:rsid w:val="00C4430D"/>
    <w:rsid w:val="00C451D3"/>
    <w:rsid w:val="00C5055D"/>
    <w:rsid w:val="00C52EE5"/>
    <w:rsid w:val="00C54D21"/>
    <w:rsid w:val="00C555C6"/>
    <w:rsid w:val="00C61E7F"/>
    <w:rsid w:val="00C662CB"/>
    <w:rsid w:val="00C66E73"/>
    <w:rsid w:val="00C91330"/>
    <w:rsid w:val="00CA41DD"/>
    <w:rsid w:val="00CB6837"/>
    <w:rsid w:val="00CC3B31"/>
    <w:rsid w:val="00CC48E8"/>
    <w:rsid w:val="00CD3DE8"/>
    <w:rsid w:val="00CE4E1C"/>
    <w:rsid w:val="00CF21EB"/>
    <w:rsid w:val="00D014E1"/>
    <w:rsid w:val="00D0198B"/>
    <w:rsid w:val="00D01CA1"/>
    <w:rsid w:val="00D1453D"/>
    <w:rsid w:val="00D1530E"/>
    <w:rsid w:val="00D41F4C"/>
    <w:rsid w:val="00D45F5C"/>
    <w:rsid w:val="00D520C8"/>
    <w:rsid w:val="00D70570"/>
    <w:rsid w:val="00D77D83"/>
    <w:rsid w:val="00D9090A"/>
    <w:rsid w:val="00D96084"/>
    <w:rsid w:val="00DA6660"/>
    <w:rsid w:val="00DC5B52"/>
    <w:rsid w:val="00DD515F"/>
    <w:rsid w:val="00DF25D7"/>
    <w:rsid w:val="00DF54AF"/>
    <w:rsid w:val="00DF555F"/>
    <w:rsid w:val="00DF56A7"/>
    <w:rsid w:val="00E023B5"/>
    <w:rsid w:val="00E07201"/>
    <w:rsid w:val="00E17DF6"/>
    <w:rsid w:val="00E33169"/>
    <w:rsid w:val="00E51AC4"/>
    <w:rsid w:val="00E6528C"/>
    <w:rsid w:val="00E73F4D"/>
    <w:rsid w:val="00E83650"/>
    <w:rsid w:val="00EA2D7E"/>
    <w:rsid w:val="00EB4A04"/>
    <w:rsid w:val="00EB68A3"/>
    <w:rsid w:val="00EC6A3E"/>
    <w:rsid w:val="00ED30F1"/>
    <w:rsid w:val="00ED57F6"/>
    <w:rsid w:val="00ED6104"/>
    <w:rsid w:val="00ED6F0B"/>
    <w:rsid w:val="00ED7D79"/>
    <w:rsid w:val="00EE5F85"/>
    <w:rsid w:val="00EE6FFF"/>
    <w:rsid w:val="00EF4231"/>
    <w:rsid w:val="00EF4B82"/>
    <w:rsid w:val="00EF5B46"/>
    <w:rsid w:val="00EF6910"/>
    <w:rsid w:val="00F04B4F"/>
    <w:rsid w:val="00F05E2C"/>
    <w:rsid w:val="00F132F9"/>
    <w:rsid w:val="00F24BAF"/>
    <w:rsid w:val="00F25044"/>
    <w:rsid w:val="00F31BC3"/>
    <w:rsid w:val="00F36022"/>
    <w:rsid w:val="00F361B3"/>
    <w:rsid w:val="00F44B9A"/>
    <w:rsid w:val="00F47DDE"/>
    <w:rsid w:val="00F614CD"/>
    <w:rsid w:val="00F71FF5"/>
    <w:rsid w:val="00F7274D"/>
    <w:rsid w:val="00F931B5"/>
    <w:rsid w:val="00F95333"/>
    <w:rsid w:val="00FA0C58"/>
    <w:rsid w:val="00FA11BE"/>
    <w:rsid w:val="00FA1911"/>
    <w:rsid w:val="00FA5997"/>
    <w:rsid w:val="00FA5AFD"/>
    <w:rsid w:val="00FB5F9E"/>
    <w:rsid w:val="00FC4E74"/>
    <w:rsid w:val="00FD4E10"/>
    <w:rsid w:val="00FF44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3A1068"/>
  <w15:docId w15:val="{A561D870-9F71-4110-AB72-5BAB18F1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EDC"/>
    <w:rPr>
      <w:rFonts w:ascii="Century Gothic" w:hAnsi="Century Gothic"/>
      <w:sz w:val="22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E61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5D2F"/>
    <w:pPr>
      <w:keepNext/>
      <w:keepLines/>
      <w:spacing w:before="200"/>
      <w:outlineLvl w:val="1"/>
    </w:pPr>
    <w:rPr>
      <w:rFonts w:eastAsiaTheme="majorEastAsia" w:cstheme="majorBidi"/>
      <w:b/>
      <w:bCs/>
      <w:color w:val="50866C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4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0866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E5D2F"/>
    <w:rPr>
      <w:rFonts w:ascii="Century Gothic" w:eastAsiaTheme="majorEastAsia" w:hAnsi="Century Gothic" w:cstheme="majorBidi"/>
      <w:b/>
      <w:bCs/>
      <w:color w:val="50866C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94358"/>
    <w:rPr>
      <w:rFonts w:asciiTheme="majorHAnsi" w:eastAsiaTheme="majorEastAsia" w:hAnsiTheme="majorHAnsi" w:cstheme="majorBidi"/>
      <w:b/>
      <w:bCs/>
      <w:color w:val="50866C"/>
      <w:sz w:val="22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1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1DF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149B1"/>
    <w:rPr>
      <w:color w:val="808080"/>
    </w:rPr>
  </w:style>
  <w:style w:type="paragraph" w:customStyle="1" w:styleId="Ttulodelboletn">
    <w:name w:val="Título del boletín"/>
    <w:basedOn w:val="Normal"/>
    <w:qFormat/>
    <w:rsid w:val="001149B1"/>
    <w:rPr>
      <w:rFonts w:asciiTheme="majorHAnsi" w:hAnsiTheme="majorHAnsi"/>
      <w:b/>
      <w:color w:val="FFFFFF" w:themeColor="background1"/>
      <w:sz w:val="62"/>
    </w:rPr>
  </w:style>
  <w:style w:type="paragraph" w:customStyle="1" w:styleId="Subttulodelboletn">
    <w:name w:val="Subtítulo del boletín"/>
    <w:basedOn w:val="Normal"/>
    <w:qFormat/>
    <w:rsid w:val="001149B1"/>
    <w:rPr>
      <w:color w:val="FFFFFF" w:themeColor="background1"/>
      <w:sz w:val="26"/>
    </w:rPr>
  </w:style>
  <w:style w:type="paragraph" w:customStyle="1" w:styleId="Titulardelboletn">
    <w:name w:val="Titular del boletín"/>
    <w:basedOn w:val="Normal"/>
    <w:qFormat/>
    <w:rsid w:val="00760E4B"/>
    <w:rPr>
      <w:rFonts w:asciiTheme="majorHAnsi" w:hAnsiTheme="majorHAnsi"/>
      <w:b/>
      <w:sz w:val="32"/>
    </w:rPr>
  </w:style>
  <w:style w:type="paragraph" w:customStyle="1" w:styleId="Cuerpodelboletn">
    <w:name w:val="Cuerpo del boletín"/>
    <w:basedOn w:val="Normal"/>
    <w:qFormat/>
    <w:rsid w:val="00F7274D"/>
    <w:pPr>
      <w:spacing w:after="200"/>
      <w:jc w:val="both"/>
    </w:pPr>
    <w:rPr>
      <w:color w:val="000000"/>
    </w:rPr>
  </w:style>
  <w:style w:type="paragraph" w:customStyle="1" w:styleId="Textoblanco">
    <w:name w:val="Texto blanco"/>
    <w:basedOn w:val="Normal"/>
    <w:qFormat/>
    <w:rsid w:val="00D014E1"/>
    <w:rPr>
      <w:color w:val="FFFFFF" w:themeColor="background1"/>
      <w:sz w:val="20"/>
    </w:rPr>
  </w:style>
  <w:style w:type="paragraph" w:customStyle="1" w:styleId="Nombredelaempresa">
    <w:name w:val="Nombre de la empresa"/>
    <w:basedOn w:val="Ttulodelboletn"/>
    <w:qFormat/>
    <w:rsid w:val="003B57E6"/>
    <w:rPr>
      <w:sz w:val="52"/>
      <w:szCs w:val="52"/>
    </w:rPr>
  </w:style>
  <w:style w:type="paragraph" w:customStyle="1" w:styleId="Fechadelboletn">
    <w:name w:val="Fecha del boletín"/>
    <w:basedOn w:val="Textoblanco"/>
    <w:qFormat/>
    <w:rsid w:val="00FA5997"/>
    <w:pPr>
      <w:jc w:val="right"/>
    </w:pPr>
  </w:style>
  <w:style w:type="paragraph" w:customStyle="1" w:styleId="Letrapequea">
    <w:name w:val="Letra pequeña"/>
    <w:basedOn w:val="Cuerpodelboletn"/>
    <w:qFormat/>
    <w:rsid w:val="006D49E7"/>
    <w:pPr>
      <w:jc w:val="right"/>
    </w:pPr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1BC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1BC3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4A6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36022"/>
    <w:pPr>
      <w:ind w:left="720"/>
      <w:contextualSpacing/>
    </w:pPr>
  </w:style>
  <w:style w:type="table" w:styleId="Sombreadovistoso-nfasis3">
    <w:name w:val="Colorful Shading Accent 3"/>
    <w:basedOn w:val="Tablanormal"/>
    <w:uiPriority w:val="71"/>
    <w:rsid w:val="00C1290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medio2-nfasis3">
    <w:name w:val="Medium Shading 2 Accent 3"/>
    <w:basedOn w:val="Tablanormal"/>
    <w:uiPriority w:val="64"/>
    <w:rsid w:val="00C129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parrafo">
    <w:name w:val="parrafo"/>
    <w:basedOn w:val="Normal"/>
    <w:rsid w:val="00415D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s-ES"/>
    </w:rPr>
  </w:style>
  <w:style w:type="paragraph" w:styleId="Sinespaciado">
    <w:name w:val="No Spacing"/>
    <w:link w:val="SinespaciadoCar"/>
    <w:uiPriority w:val="1"/>
    <w:qFormat/>
    <w:rsid w:val="00C61E7F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61E7F"/>
    <w:rPr>
      <w:sz w:val="22"/>
      <w:szCs w:val="22"/>
    </w:rPr>
  </w:style>
  <w:style w:type="table" w:customStyle="1" w:styleId="Estilo1">
    <w:name w:val="Estilo1"/>
    <w:basedOn w:val="Tablanormal"/>
    <w:uiPriority w:val="99"/>
    <w:rsid w:val="00263F79"/>
    <w:tblPr/>
    <w:tcPr>
      <w:shd w:val="clear" w:color="auto" w:fill="65AD82"/>
    </w:tcPr>
  </w:style>
  <w:style w:type="table" w:styleId="Tablaconcuadrcula">
    <w:name w:val="Table Grid"/>
    <w:basedOn w:val="Tablanormal"/>
    <w:uiPriority w:val="59"/>
    <w:rsid w:val="0024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E61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ageneral">
    <w:name w:val="tabla general"/>
    <w:basedOn w:val="Tablanormal"/>
    <w:uiPriority w:val="99"/>
    <w:rsid w:val="006F45F3"/>
    <w:rPr>
      <w:rFonts w:ascii="Mulish" w:hAnsi="Mulish"/>
      <w:sz w:val="16"/>
    </w:rPr>
    <w:tblPr>
      <w:tblBorders>
        <w:top w:val="single" w:sz="4" w:space="0" w:color="auto"/>
        <w:left w:val="single" w:sz="4" w:space="0" w:color="7F7F7F" w:themeColor="text1" w:themeTint="80"/>
        <w:bottom w:val="single" w:sz="4" w:space="0" w:color="auto"/>
        <w:right w:val="single" w:sz="4" w:space="0" w:color="7F7F7F" w:themeColor="text1" w:themeTint="80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Estilo2">
    <w:name w:val="Estilo2"/>
    <w:basedOn w:val="Tablanormal"/>
    <w:uiPriority w:val="99"/>
    <w:rsid w:val="006F45F3"/>
    <w:tblPr/>
  </w:style>
  <w:style w:type="character" w:styleId="Hipervnculovisitado">
    <w:name w:val="FollowedHyperlink"/>
    <w:basedOn w:val="Fuentedeprrafopredeter"/>
    <w:uiPriority w:val="99"/>
    <w:semiHidden/>
    <w:unhideWhenUsed/>
    <w:rsid w:val="002F19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0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Boletn_sema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38587DCE4F49368CED0492B4EFD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2D0-3343-495D-825E-9E2BAD058F67}"/>
      </w:docPartPr>
      <w:docPartBody>
        <w:p w:rsidR="00DE3DE6" w:rsidRDefault="00DE3DE6">
          <w:pPr>
            <w:pStyle w:val="9F38587DCE4F49368CED0492B4EFD406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07033FA691034FE1ABDD22E05C700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8400A-89EE-40FE-B679-DA8D83CEC24A}"/>
      </w:docPartPr>
      <w:docPartBody>
        <w:p w:rsidR="00DE3DE6" w:rsidRDefault="00DE3DE6" w:rsidP="00DE3DE6">
          <w:pPr>
            <w:pStyle w:val="07033FA691034FE1ABDD22E05C700155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FD98A9A16E1C4E1DA3A066E830405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73F34-E67E-40EB-B96B-85E8B605AAD6}"/>
      </w:docPartPr>
      <w:docPartBody>
        <w:p w:rsidR="00DE3DE6" w:rsidRDefault="00DE3DE6" w:rsidP="00DE3DE6">
          <w:pPr>
            <w:pStyle w:val="FD98A9A16E1C4E1DA3A066E83040530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7DA330511B8B4D6795F908DB48ABF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ABA35-6F63-44E5-AD07-38C1198E49D1}"/>
      </w:docPartPr>
      <w:docPartBody>
        <w:p w:rsidR="00EB2177" w:rsidRDefault="00EB2177" w:rsidP="00EB2177">
          <w:pPr>
            <w:pStyle w:val="7DA330511B8B4D6795F908DB48ABF5A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DE6"/>
    <w:rsid w:val="000557C1"/>
    <w:rsid w:val="00437E36"/>
    <w:rsid w:val="00443EA4"/>
    <w:rsid w:val="00583D19"/>
    <w:rsid w:val="00722728"/>
    <w:rsid w:val="0072448F"/>
    <w:rsid w:val="0074478F"/>
    <w:rsid w:val="00787EBD"/>
    <w:rsid w:val="007C3485"/>
    <w:rsid w:val="008E118A"/>
    <w:rsid w:val="00A036B0"/>
    <w:rsid w:val="00A104A7"/>
    <w:rsid w:val="00AB484A"/>
    <w:rsid w:val="00BF6EC2"/>
    <w:rsid w:val="00C32372"/>
    <w:rsid w:val="00DA008C"/>
    <w:rsid w:val="00DE3DE6"/>
    <w:rsid w:val="00EA0738"/>
    <w:rsid w:val="00EB2177"/>
    <w:rsid w:val="00ED410D"/>
    <w:rsid w:val="00EF5732"/>
    <w:rsid w:val="00F0267E"/>
    <w:rsid w:val="00F9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2177"/>
    <w:rPr>
      <w:color w:val="808080"/>
    </w:rPr>
  </w:style>
  <w:style w:type="paragraph" w:customStyle="1" w:styleId="9F38587DCE4F49368CED0492B4EFD406">
    <w:name w:val="9F38587DCE4F49368CED0492B4EFD406"/>
  </w:style>
  <w:style w:type="paragraph" w:customStyle="1" w:styleId="07033FA691034FE1ABDD22E05C700155">
    <w:name w:val="07033FA691034FE1ABDD22E05C700155"/>
    <w:rsid w:val="00DE3DE6"/>
  </w:style>
  <w:style w:type="paragraph" w:customStyle="1" w:styleId="FD98A9A16E1C4E1DA3A066E830405301">
    <w:name w:val="FD98A9A16E1C4E1DA3A066E830405301"/>
    <w:rsid w:val="00DE3DE6"/>
  </w:style>
  <w:style w:type="paragraph" w:customStyle="1" w:styleId="7DA330511B8B4D6795F908DB48ABF5A1">
    <w:name w:val="7DA330511B8B4D6795F908DB48ABF5A1"/>
    <w:rsid w:val="00EB21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2100-01-01T00:00:00+00:00</AssetExpire>
    <IntlLangReviewDate xmlns="4873beb7-5857-4685-be1f-d57550cc96cc" xsi:nil="true"/>
    <SubmitterId xmlns="4873beb7-5857-4685-be1f-d57550cc96cc" xsi:nil="true"/>
    <IntlLangReview xmlns="4873beb7-5857-4685-be1f-d57550cc96cc" xsi:nil="true"/>
    <EditorialStatus xmlns="4873beb7-5857-4685-be1f-d57550cc96cc" xsi:nil="true"/>
    <OriginAsset xmlns="4873beb7-5857-4685-be1f-d57550cc96cc" xsi:nil="true"/>
    <Markets xmlns="4873beb7-5857-4685-be1f-d57550cc96cc"/>
    <AcquiredFrom xmlns="4873beb7-5857-4685-be1f-d57550cc96cc" xsi:nil="true"/>
    <AssetStart xmlns="4873beb7-5857-4685-be1f-d57550cc96cc">2009-05-30T21:55:59+00:00</AssetStart>
    <PublishStatusLookup xmlns="4873beb7-5857-4685-be1f-d57550cc96cc">
      <Value>273741</Value>
      <Value>1305776</Value>
    </PublishStatusLookup>
    <MarketSpecific xmlns="4873beb7-5857-4685-be1f-d57550cc96cc" xsi:nil="true"/>
    <APAuthor xmlns="4873beb7-5857-4685-be1f-d57550cc96cc">
      <UserInfo>
        <DisplayName/>
        <AccountId>191</AccountId>
        <AccountType/>
      </UserInfo>
    </APAuthor>
    <IntlLangReviewer xmlns="4873beb7-5857-4685-be1f-d57550cc96cc" xsi:nil="true"/>
    <CSXSubmissionDate xmlns="4873beb7-5857-4685-be1f-d57550cc96cc" xsi:nil="true"/>
    <NumericId xmlns="4873beb7-5857-4685-be1f-d57550cc96cc">-1</NumericId>
    <ParentAssetId xmlns="4873beb7-5857-4685-be1f-d57550cc96cc" xsi:nil="true"/>
    <OriginalSourceMarket xmlns="4873beb7-5857-4685-be1f-d57550cc96cc" xsi:nil="true"/>
    <ApprovalStatus xmlns="4873beb7-5857-4685-be1f-d57550cc96cc">InProgress</ApprovalStatus>
    <SourceTitle xmlns="4873beb7-5857-4685-be1f-d57550cc96cc">Newsletter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TemplateStatus xmlns="4873beb7-5857-4685-be1f-d57550cc96cc">Complete</TemplateStatus>
    <OutputCachingOn xmlns="4873beb7-5857-4685-be1f-d57550cc96cc">false</OutputCachingOn>
    <IsSearchable xmlns="4873beb7-5857-4685-be1f-d57550cc96cc">false</IsSearchable>
    <HandoffToMSDN xmlns="4873beb7-5857-4685-be1f-d57550cc96cc" xsi:nil="true"/>
    <UALocRecommendation xmlns="4873beb7-5857-4685-be1f-d57550cc96cc">Never Localize</UALocRecommendation>
    <UALocComments xmlns="4873beb7-5857-4685-be1f-d57550cc96cc" xsi:nil="true"/>
    <ShowIn xmlns="4873beb7-5857-4685-be1f-d57550cc96cc">Show everywhere</ShowIn>
    <ThumbnailAssetId xmlns="4873beb7-5857-4685-be1f-d57550cc96cc" xsi:nil="true"/>
    <ContentItem xmlns="4873beb7-5857-4685-be1f-d57550cc96cc" xsi:nil="true"/>
    <LastModifiedDateTime xmlns="4873beb7-5857-4685-be1f-d57550cc96cc" xsi:nil="true"/>
    <ClipArtFilename xmlns="4873beb7-5857-4685-be1f-d57550cc96cc" xsi:nil="true"/>
    <CSXHash xmlns="4873beb7-5857-4685-be1f-d57550cc96cc" xsi:nil="true"/>
    <DirectSourceMarket xmlns="4873beb7-5857-4685-be1f-d57550cc96cc" xsi:nil="true"/>
    <PlannedPubDate xmlns="4873beb7-5857-4685-be1f-d57550cc96cc" xsi:nil="true"/>
    <ArtSampleDocs xmlns="4873beb7-5857-4685-be1f-d57550cc96cc" xsi:nil="true"/>
    <TrustLevel xmlns="4873beb7-5857-4685-be1f-d57550cc96cc">1 Microsoft Managed Content</TrustLevel>
    <CSXSubmissionMarket xmlns="4873beb7-5857-4685-be1f-d57550cc96cc" xsi:nil="true"/>
    <VoteCount xmlns="4873beb7-5857-4685-be1f-d57550cc96cc" xsi:nil="true"/>
    <BusinessGroup xmlns="4873beb7-5857-4685-be1f-d57550cc96cc" xsi:nil="true"/>
    <TimesCloned xmlns="4873beb7-5857-4685-be1f-d57550cc96cc" xsi:nil="true"/>
    <AverageRating xmlns="4873beb7-5857-4685-be1f-d57550cc96cc" xsi:nil="true"/>
    <Provider xmlns="4873beb7-5857-4685-be1f-d57550cc96cc">EY006220130</Provider>
    <UACurrentWords xmlns="4873beb7-5857-4685-be1f-d57550cc96cc">0</UACurrentWords>
    <AssetId xmlns="4873beb7-5857-4685-be1f-d57550cc96cc">TP010336027</AssetId>
    <APEditor xmlns="4873beb7-5857-4685-be1f-d57550cc96cc">
      <UserInfo>
        <DisplayName/>
        <AccountId>92</AccountId>
        <AccountType/>
      </UserInfo>
    </APEditor>
    <DSATActionTaken xmlns="4873beb7-5857-4685-be1f-d57550cc96cc" xsi:nil="true"/>
    <IsDeleted xmlns="4873beb7-5857-4685-be1f-d57550cc96cc">false</IsDeleted>
    <PublishTargets xmlns="4873beb7-5857-4685-be1f-d57550cc96cc">OfficeOnline</PublishTargets>
    <ApprovalLog xmlns="4873beb7-5857-4685-be1f-d57550cc96cc" xsi:nil="true"/>
    <BugNumber xmlns="4873beb7-5857-4685-be1f-d57550cc96cc">261</BugNumber>
    <CrawlForDependencies xmlns="4873beb7-5857-4685-be1f-d57550cc96cc">false</CrawlForDependencies>
    <LastHandOff xmlns="4873beb7-5857-4685-be1f-d57550cc96cc" xsi:nil="true"/>
    <Milestone xmlns="4873beb7-5857-4685-be1f-d57550cc96cc" xsi:nil="true"/>
    <UANotes xmlns="4873beb7-5857-4685-be1f-d57550cc96cc" xsi:nil="true"/>
    <PrimaryImageGen xmlns="4873beb7-5857-4685-be1f-d57550cc96cc">true</PrimaryImageGen>
    <TPFriendlyName xmlns="4873beb7-5857-4685-be1f-d57550cc96cc">Newsletter</TPFriendlyName>
    <OpenTemplate xmlns="4873beb7-5857-4685-be1f-d57550cc96cc">true</OpenTemplate>
    <TPInstallLocation xmlns="4873beb7-5857-4685-be1f-d57550cc96cc">{My Templates}</TPInstallLocation>
    <TPCommandLine xmlns="4873beb7-5857-4685-be1f-d57550cc96cc">{WD} /f {FilePath}</TPCommandLine>
    <TPAppVersion xmlns="4873beb7-5857-4685-be1f-d57550cc96cc">12</TPAppVersion>
    <TPLaunchHelpLinkType xmlns="4873beb7-5857-4685-be1f-d57550cc96cc">Template</TPLaunchHelpLinkType>
    <TPLaunchHelpLink xmlns="4873beb7-5857-4685-be1f-d57550cc96cc" xsi:nil="true"/>
    <TPApplication xmlns="4873beb7-5857-4685-be1f-d57550cc96cc">Word</TPApplication>
    <TPNamespace xmlns="4873beb7-5857-4685-be1f-d57550cc96cc">WINWORD</TPNamespace>
    <TPExecutable xmlns="4873beb7-5857-4685-be1f-d57550cc96cc" xsi:nil="true"/>
    <TPComponent xmlns="4873beb7-5857-4685-be1f-d57550cc96cc">WORDFiles</TPComponent>
    <TPClientViewer xmlns="4873beb7-5857-4685-be1f-d57550cc96cc">Microsoft Office Word</TPClientViewer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2007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144889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0EFFE-5BE7-4130-9C53-D29472463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3EF779-630E-41A3-AEF8-C4C8151F22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B96250-407E-40A4-BA71-9F03B03EA85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FA0905AE-9931-47C8-9ACC-A4EB1142B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Boletn_semanal.dotx</Template>
  <TotalTime>162</TotalTime>
  <Pages>4</Pages>
  <Words>1118</Words>
  <Characters>6151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Newsletter</vt:lpstr>
    </vt:vector>
  </TitlesOfParts>
  <Company>SGAD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anam.ruiz</dc:creator>
  <cp:keywords/>
  <dc:description/>
  <cp:lastModifiedBy>GONZALO GOMEZ DE VILLALOBOS</cp:lastModifiedBy>
  <cp:revision>11</cp:revision>
  <cp:lastPrinted>2008-09-26T23:14:00Z</cp:lastPrinted>
  <dcterms:created xsi:type="dcterms:W3CDTF">2025-11-13T09:02:00Z</dcterms:created>
  <dcterms:modified xsi:type="dcterms:W3CDTF">2026-01-14T16:44:00Z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