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86"/>
        <w:gridCol w:w="6870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07E66E36" w:rsidR="000C6CFF" w:rsidRPr="005A3C4E" w:rsidRDefault="00845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Agencia Estatal de Seguridad Aérea (AESA)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518CFD20" w:rsidR="00CB4BF4" w:rsidRDefault="00845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8D783F">
              <w:rPr>
                <w:sz w:val="24"/>
                <w:szCs w:val="24"/>
              </w:rPr>
              <w:t>/03/2025</w:t>
            </w:r>
          </w:p>
          <w:p w14:paraId="0D584C03" w14:textId="2F7EB05D" w:rsidR="00442DDF" w:rsidRPr="005A3C4E" w:rsidRDefault="00442DDF">
            <w:pPr>
              <w:rPr>
                <w:sz w:val="24"/>
                <w:szCs w:val="24"/>
              </w:rPr>
            </w:pPr>
            <w:r w:rsidRPr="005A3C4E">
              <w:rPr>
                <w:sz w:val="24"/>
                <w:szCs w:val="24"/>
              </w:rPr>
              <w:t xml:space="preserve">Segunda revisión: </w:t>
            </w:r>
            <w:r w:rsidR="00EE1688">
              <w:rPr>
                <w:sz w:val="24"/>
                <w:szCs w:val="24"/>
              </w:rPr>
              <w:t>10/07/2025</w:t>
            </w:r>
          </w:p>
        </w:tc>
      </w:tr>
      <w:tr w:rsidR="000C6CFF" w:rsidRPr="005A3C4E" w14:paraId="4D664A04" w14:textId="77777777" w:rsidTr="00BB6799"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31E2A708" w:rsidR="00845BB6" w:rsidRPr="005A3C4E" w:rsidRDefault="00ED431D" w:rsidP="00845BB6">
            <w:pPr>
              <w:rPr>
                <w:sz w:val="24"/>
                <w:szCs w:val="24"/>
              </w:rPr>
            </w:pPr>
            <w:hyperlink r:id="rId9" w:history="1">
              <w:r w:rsidR="00845BB6" w:rsidRPr="00845BB6">
                <w:rPr>
                  <w:rStyle w:val="Hipervnculo"/>
                  <w:sz w:val="24"/>
                  <w:szCs w:val="24"/>
                </w:rPr>
                <w:t>https://www.seguridadaerea.gob.es</w:t>
              </w:r>
            </w:hyperlink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4"/>
        <w:gridCol w:w="8010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1.b</w:t>
            </w:r>
            <w:proofErr w:type="gramEnd"/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4E371F47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  <w:r w:rsidR="00D374C0">
              <w:rPr>
                <w:sz w:val="20"/>
                <w:szCs w:val="20"/>
              </w:rPr>
              <w:t>. Entidades Gestoras y Servicios Comunes de la Seguridad Social</w:t>
            </w:r>
          </w:p>
        </w:tc>
        <w:tc>
          <w:tcPr>
            <w:tcW w:w="709" w:type="dxa"/>
            <w:vAlign w:val="center"/>
          </w:tcPr>
          <w:p w14:paraId="5CBB3BDC" w14:textId="193E4DB6" w:rsidR="005B19E4" w:rsidRPr="005A3C4E" w:rsidRDefault="00980F65" w:rsidP="00896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1.d</w:t>
            </w:r>
            <w:proofErr w:type="gramEnd"/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1.e</w:t>
            </w:r>
            <w:proofErr w:type="gramEnd"/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1.f</w:t>
            </w:r>
            <w:proofErr w:type="gramEnd"/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7056FCE4" w14:textId="77777777" w:rsidR="005B19E4" w:rsidRPr="00FA460D" w:rsidRDefault="005B19E4" w:rsidP="00896BC7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</w:t>
            </w:r>
            <w:proofErr w:type="gramStart"/>
            <w:r w:rsidRPr="00FA460D">
              <w:rPr>
                <w:sz w:val="20"/>
                <w:szCs w:val="20"/>
              </w:rPr>
              <w:t>1.g</w:t>
            </w:r>
            <w:proofErr w:type="gramEnd"/>
          </w:p>
        </w:tc>
        <w:tc>
          <w:tcPr>
            <w:tcW w:w="8129" w:type="dxa"/>
            <w:shd w:val="clear" w:color="auto" w:fill="FFFFFF" w:themeFill="background1"/>
          </w:tcPr>
          <w:p w14:paraId="5430B096" w14:textId="2EBBD9CB" w:rsidR="005B19E4" w:rsidRPr="00FA460D" w:rsidRDefault="005B19E4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84A99" w:rsidRPr="005A3C4E" w14:paraId="4FB5AEAC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22C6F17F" w14:textId="3A8A2070" w:rsidR="00384A99" w:rsidRPr="00FA460D" w:rsidRDefault="00384A99" w:rsidP="00896BC7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  <w:shd w:val="clear" w:color="auto" w:fill="FFFFFF" w:themeFill="background1"/>
          </w:tcPr>
          <w:p w14:paraId="452B4790" w14:textId="3FE384F2" w:rsidR="00384A99" w:rsidRPr="00FA460D" w:rsidRDefault="00384A99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28654285" w14:textId="77777777" w:rsidR="00384A99" w:rsidRPr="005A3C4E" w:rsidRDefault="00384A99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185A8736" w14:textId="291E3C93" w:rsidR="005B19E4" w:rsidRPr="00FA460D" w:rsidRDefault="005B19E4" w:rsidP="00896BC7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</w:t>
            </w:r>
            <w:proofErr w:type="gramStart"/>
            <w:r w:rsidRPr="00FA460D">
              <w:rPr>
                <w:sz w:val="20"/>
                <w:szCs w:val="20"/>
              </w:rPr>
              <w:t>1.</w:t>
            </w:r>
            <w:r w:rsidR="00384A99" w:rsidRPr="00FA460D">
              <w:rPr>
                <w:sz w:val="20"/>
                <w:szCs w:val="20"/>
              </w:rPr>
              <w:t>i</w:t>
            </w:r>
            <w:proofErr w:type="gramEnd"/>
          </w:p>
        </w:tc>
        <w:tc>
          <w:tcPr>
            <w:tcW w:w="8129" w:type="dxa"/>
            <w:shd w:val="clear" w:color="auto" w:fill="FFFFFF" w:themeFill="background1"/>
          </w:tcPr>
          <w:p w14:paraId="6401EAB2" w14:textId="36EB22BF" w:rsidR="005B19E4" w:rsidRPr="00FA460D" w:rsidRDefault="005B19E4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Asociaciones constituidas por las Administraciones, organismos y entidades p</w:t>
            </w:r>
            <w:r w:rsidR="00B15FC1" w:rsidRPr="00FA460D">
              <w:rPr>
                <w:sz w:val="20"/>
                <w:szCs w:val="20"/>
              </w:rPr>
              <w:t>ú</w:t>
            </w:r>
            <w:r w:rsidRPr="00FA460D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0638068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8"/>
        <w:gridCol w:w="8126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980F65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2E5F207E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126E4523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2B5F0E82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78BC4CF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6AE0B0D6" w:rsidR="0092723A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1B4C3C1D" w:rsidR="0092723A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7777777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</w:p>
        </w:tc>
        <w:tc>
          <w:tcPr>
            <w:tcW w:w="709" w:type="dxa"/>
          </w:tcPr>
          <w:p w14:paraId="19161748" w14:textId="3D0ED350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56AAE93E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75C2DF04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4FF2811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>stadísticos contratos PYMEs</w:t>
            </w:r>
          </w:p>
        </w:tc>
        <w:tc>
          <w:tcPr>
            <w:tcW w:w="709" w:type="dxa"/>
          </w:tcPr>
          <w:p w14:paraId="7890D54B" w14:textId="254EDA5F" w:rsidR="00817B66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</w:p>
        </w:tc>
        <w:tc>
          <w:tcPr>
            <w:tcW w:w="709" w:type="dxa"/>
          </w:tcPr>
          <w:p w14:paraId="6DAE4299" w14:textId="31B87CF3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Encomiendas y Encargos</w:t>
            </w:r>
          </w:p>
        </w:tc>
        <w:tc>
          <w:tcPr>
            <w:tcW w:w="709" w:type="dxa"/>
          </w:tcPr>
          <w:p w14:paraId="799FC673" w14:textId="5D1C3CE3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1F58AA28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FD5F90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>concedidas por Administraciones Públicas</w:t>
            </w:r>
          </w:p>
        </w:tc>
        <w:tc>
          <w:tcPr>
            <w:tcW w:w="709" w:type="dxa"/>
          </w:tcPr>
          <w:p w14:paraId="084EC73D" w14:textId="5465973A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5C93139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A8ECE8E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2B5D6E14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2784844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116375A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2FA458F0" w:rsidR="00544E0C" w:rsidRPr="00980F65" w:rsidRDefault="00980F65" w:rsidP="00544E0C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4EF4B28C" w:rsidR="00544E0C" w:rsidRPr="00980F65" w:rsidRDefault="00980F65" w:rsidP="00544E0C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980F65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73CE0756" w14:textId="7C9EA20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3523E0A2" w14:textId="77777777" w:rsidTr="00980F65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72AEC0B5" w14:textId="6CBA8E4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</w:tbl>
    <w:p w14:paraId="34B9C2B9" w14:textId="4B049FCF" w:rsidR="00980F65" w:rsidRDefault="00980F65">
      <w:pPr>
        <w:rPr>
          <w:b/>
          <w:color w:val="00642D"/>
          <w:sz w:val="30"/>
          <w:szCs w:val="30"/>
        </w:rPr>
      </w:pPr>
    </w:p>
    <w:p w14:paraId="0B739B86" w14:textId="77777777" w:rsidR="00980F65" w:rsidRDefault="00980F65">
      <w:pPr>
        <w:rPr>
          <w:b/>
          <w:color w:val="00642D"/>
          <w:sz w:val="30"/>
          <w:szCs w:val="30"/>
        </w:rPr>
      </w:pPr>
      <w:r>
        <w:rPr>
          <w:b/>
          <w:color w:val="00642D"/>
          <w:sz w:val="30"/>
          <w:szCs w:val="30"/>
        </w:rPr>
        <w:br w:type="page"/>
      </w:r>
    </w:p>
    <w:p w14:paraId="1E814B0A" w14:textId="52B63A86" w:rsidR="00B40246" w:rsidRPr="005A3C4E" w:rsidRDefault="00ED431D" w:rsidP="001D0329">
      <w:pPr>
        <w:pStyle w:val="Titulardelboletn"/>
        <w:numPr>
          <w:ilvl w:val="0"/>
          <w:numId w:val="19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E24139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77777777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4A03774" w14:textId="1403B02C" w:rsidR="00CB5511" w:rsidRPr="005A3C4E" w:rsidRDefault="00845BB6" w:rsidP="00E24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acceso al Portal de Transparencia de AESA se realiza a través del enlace Transparencia, dependiente del acceso Quiénes Somos de su web institucional.</w:t>
            </w: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6D3BE87D" w:rsidR="00CB5511" w:rsidRPr="005A3C4E" w:rsidRDefault="00E24139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7954DAEC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ayout w:type="fixed"/>
        <w:tblLook w:val="04A0" w:firstRow="1" w:lastRow="0" w:firstColumn="1" w:lastColumn="0" w:noHBand="0" w:noVBand="1"/>
      </w:tblPr>
      <w:tblGrid>
        <w:gridCol w:w="1782"/>
        <w:gridCol w:w="3951"/>
        <w:gridCol w:w="362"/>
        <w:gridCol w:w="3940"/>
      </w:tblGrid>
      <w:tr w:rsidR="00932008" w:rsidRPr="005A3C4E" w14:paraId="24EDC669" w14:textId="77777777" w:rsidTr="00EE1688">
        <w:tc>
          <w:tcPr>
            <w:tcW w:w="178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36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716A5B3D" w:rsidR="00932008" w:rsidRPr="005A3C4E" w:rsidRDefault="00845BB6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940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E763D6" w14:textId="2439F3BD" w:rsidR="00560D54" w:rsidRPr="005A3C4E" w:rsidRDefault="00EE1688" w:rsidP="00E24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información patrimonial se publica en el bloque de Información económica, presupuestaria y estadística. Para seguir exactamente el patrón definido por la LTAIBG, tendría que publicarse en un apartado denominado Información patrimonial.</w:t>
            </w:r>
          </w:p>
        </w:tc>
      </w:tr>
      <w:tr w:rsidR="00932008" w:rsidRPr="005A3C4E" w14:paraId="3496EE3F" w14:textId="77777777" w:rsidTr="00AB0EDD">
        <w:tc>
          <w:tcPr>
            <w:tcW w:w="178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36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183B1C10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0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AB0EDD">
        <w:tc>
          <w:tcPr>
            <w:tcW w:w="178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36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475F75CA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0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4B0D3416" w:rsidR="002F2850" w:rsidRDefault="002F2850" w:rsidP="002F2850"/>
    <w:p w14:paraId="141ABB78" w14:textId="77777777" w:rsidR="00E24139" w:rsidRPr="003B1702" w:rsidRDefault="00E24139" w:rsidP="00E24139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0"/>
          <w:szCs w:val="30"/>
        </w:rPr>
      </w:pPr>
      <w:r w:rsidRPr="003B1702">
        <w:rPr>
          <w:b/>
          <w:color w:val="3C8378"/>
          <w:sz w:val="30"/>
          <w:szCs w:val="30"/>
        </w:rPr>
        <w:t>Resultados de las ev</w:t>
      </w:r>
      <w:r w:rsidRPr="00AF709C">
        <w:rPr>
          <w:b/>
          <w:color w:val="3C8378"/>
          <w:sz w:val="30"/>
          <w:szCs w:val="30"/>
        </w:rPr>
        <w:t>aluacion</w:t>
      </w:r>
      <w:r w:rsidRPr="003B1702">
        <w:rPr>
          <w:b/>
          <w:color w:val="3C8378"/>
          <w:sz w:val="30"/>
          <w:szCs w:val="30"/>
        </w:rPr>
        <w:t>es de cumplimiento realizadas a la entidad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711"/>
        <w:gridCol w:w="2545"/>
        <w:gridCol w:w="2728"/>
        <w:gridCol w:w="2051"/>
      </w:tblGrid>
      <w:tr w:rsidR="00E24139" w:rsidRPr="00396A23" w14:paraId="0143B226" w14:textId="77777777" w:rsidTr="00B15FC1">
        <w:tc>
          <w:tcPr>
            <w:tcW w:w="2711" w:type="dxa"/>
            <w:vAlign w:val="center"/>
          </w:tcPr>
          <w:p w14:paraId="6096A3B0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Año de la evaluación</w:t>
            </w:r>
          </w:p>
        </w:tc>
        <w:tc>
          <w:tcPr>
            <w:tcW w:w="2545" w:type="dxa"/>
            <w:vAlign w:val="center"/>
          </w:tcPr>
          <w:p w14:paraId="0E128084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Índice de Cumplimiento alcanzado</w:t>
            </w:r>
          </w:p>
        </w:tc>
        <w:tc>
          <w:tcPr>
            <w:tcW w:w="2728" w:type="dxa"/>
            <w:vAlign w:val="center"/>
          </w:tcPr>
          <w:p w14:paraId="76D8F8CE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efectuadas</w:t>
            </w:r>
          </w:p>
        </w:tc>
        <w:tc>
          <w:tcPr>
            <w:tcW w:w="2051" w:type="dxa"/>
            <w:vAlign w:val="center"/>
          </w:tcPr>
          <w:p w14:paraId="7CCDE128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aplicadas</w:t>
            </w:r>
          </w:p>
        </w:tc>
      </w:tr>
      <w:tr w:rsidR="00E24139" w:rsidRPr="00396A23" w14:paraId="0F73036C" w14:textId="77777777" w:rsidTr="00B15FC1">
        <w:tc>
          <w:tcPr>
            <w:tcW w:w="2711" w:type="dxa"/>
          </w:tcPr>
          <w:p w14:paraId="1D15FD9A" w14:textId="77777777" w:rsidR="00E24139" w:rsidRPr="00396A23" w:rsidRDefault="00E24139" w:rsidP="00B15FC1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96A2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202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3</w:t>
            </w:r>
          </w:p>
        </w:tc>
        <w:tc>
          <w:tcPr>
            <w:tcW w:w="2545" w:type="dxa"/>
          </w:tcPr>
          <w:p w14:paraId="6FAEAD59" w14:textId="6CF8C3CA" w:rsidR="00E24139" w:rsidRPr="00396A23" w:rsidRDefault="00AB0EDD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4</w:t>
            </w:r>
            <w:r w:rsidRPr="00AB0EDD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8%</w:t>
            </w:r>
          </w:p>
        </w:tc>
        <w:tc>
          <w:tcPr>
            <w:tcW w:w="2728" w:type="dxa"/>
          </w:tcPr>
          <w:p w14:paraId="1B3D21B6" w14:textId="5DAA2C14" w:rsidR="00E24139" w:rsidRPr="00396A23" w:rsidRDefault="00AB0EDD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</w:t>
            </w:r>
            <w:r w:rsidR="008A07E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8</w:t>
            </w:r>
          </w:p>
        </w:tc>
        <w:tc>
          <w:tcPr>
            <w:tcW w:w="2051" w:type="dxa"/>
          </w:tcPr>
          <w:p w14:paraId="1343146B" w14:textId="1B342CF1" w:rsidR="00E24139" w:rsidRPr="00396A23" w:rsidRDefault="00AB0EDD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</w:t>
            </w:r>
          </w:p>
        </w:tc>
      </w:tr>
      <w:tr w:rsidR="00E24139" w:rsidRPr="00396A23" w14:paraId="0CF35A91" w14:textId="77777777" w:rsidTr="00B15FC1">
        <w:tc>
          <w:tcPr>
            <w:tcW w:w="2711" w:type="dxa"/>
          </w:tcPr>
          <w:p w14:paraId="4A5702B4" w14:textId="77777777" w:rsidR="00E24139" w:rsidRPr="00396A23" w:rsidRDefault="00E24139" w:rsidP="00B15FC1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96A2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202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4</w:t>
            </w:r>
          </w:p>
        </w:tc>
        <w:tc>
          <w:tcPr>
            <w:tcW w:w="2545" w:type="dxa"/>
          </w:tcPr>
          <w:p w14:paraId="070F7D46" w14:textId="107418F8" w:rsidR="00E24139" w:rsidRPr="00396A23" w:rsidRDefault="00AB0EDD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4</w:t>
            </w:r>
            <w:r w:rsidRPr="00AB0EDD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9,7%</w:t>
            </w:r>
          </w:p>
        </w:tc>
        <w:tc>
          <w:tcPr>
            <w:tcW w:w="2728" w:type="dxa"/>
          </w:tcPr>
          <w:p w14:paraId="78459DA6" w14:textId="2E004BDB" w:rsidR="00E24139" w:rsidRPr="00396A23" w:rsidRDefault="008A07EB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</w:t>
            </w:r>
            <w:r w:rsidRPr="008A07E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6</w:t>
            </w:r>
          </w:p>
        </w:tc>
        <w:tc>
          <w:tcPr>
            <w:tcW w:w="2051" w:type="dxa"/>
          </w:tcPr>
          <w:p w14:paraId="21BDE47D" w14:textId="36CBE741" w:rsidR="00E24139" w:rsidRPr="00396A23" w:rsidRDefault="00327317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</w:t>
            </w:r>
            <w:r w:rsidR="007355F2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5</w:t>
            </w:r>
          </w:p>
        </w:tc>
      </w:tr>
    </w:tbl>
    <w:p w14:paraId="6EE62744" w14:textId="77777777" w:rsidR="00E24139" w:rsidRPr="00396A23" w:rsidRDefault="00E24139" w:rsidP="00E24139">
      <w:pPr>
        <w:pStyle w:val="Cuerpodelboletn"/>
        <w:spacing w:before="120" w:after="120" w:line="312" w:lineRule="auto"/>
        <w:ind w:left="709"/>
        <w:rPr>
          <w:rStyle w:val="Ttulo2Car"/>
          <w:color w:val="00642D"/>
          <w:lang w:bidi="es-ES"/>
        </w:rPr>
      </w:pPr>
    </w:p>
    <w:tbl>
      <w:tblPr>
        <w:tblStyle w:val="Tablaconcuadrcula"/>
        <w:tblW w:w="0" w:type="auto"/>
        <w:tblInd w:w="421" w:type="dxa"/>
        <w:tblLook w:val="0480" w:firstRow="0" w:lastRow="0" w:firstColumn="1" w:lastColumn="0" w:noHBand="0" w:noVBand="1"/>
      </w:tblPr>
      <w:tblGrid>
        <w:gridCol w:w="10035"/>
      </w:tblGrid>
      <w:tr w:rsidR="00EB169A" w:rsidRPr="00396A23" w14:paraId="7A7AE22E" w14:textId="77777777" w:rsidTr="00B15FC1">
        <w:tc>
          <w:tcPr>
            <w:tcW w:w="10035" w:type="dxa"/>
          </w:tcPr>
          <w:p w14:paraId="3F71F2A2" w14:textId="77777777" w:rsidR="00EB169A" w:rsidRPr="00524341" w:rsidRDefault="00EB169A" w:rsidP="00EB169A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524341">
              <w:rPr>
                <w:b/>
                <w:color w:val="3C8378"/>
                <w:sz w:val="20"/>
                <w:szCs w:val="20"/>
              </w:rPr>
              <w:t>Relación de las recomendaciones efectuadas en la última evaluación</w:t>
            </w:r>
          </w:p>
          <w:p w14:paraId="2330D62D" w14:textId="53199E2C" w:rsidR="00AB0EDD" w:rsidRPr="00EE1688" w:rsidRDefault="00AB0EDD" w:rsidP="00AB0EDD">
            <w:pPr>
              <w:pStyle w:val="Sinespaciado"/>
              <w:numPr>
                <w:ilvl w:val="0"/>
                <w:numId w:val="3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E1688">
              <w:rPr>
                <w:sz w:val="20"/>
                <w:szCs w:val="20"/>
              </w:rPr>
              <w:t xml:space="preserve">Dentro del bloque de información Institucional y Organizativa: una descripción de la estructura organizativa, incluyendo órganos de gobierno y de gestión. </w:t>
            </w:r>
          </w:p>
          <w:p w14:paraId="18D5EEAE" w14:textId="77777777" w:rsidR="00AB0EDD" w:rsidRPr="00EE1688" w:rsidRDefault="00AB0EDD" w:rsidP="00AB0EDD">
            <w:pPr>
              <w:pStyle w:val="Sinespaciado"/>
              <w:spacing w:line="276" w:lineRule="auto"/>
              <w:ind w:left="1068"/>
              <w:jc w:val="both"/>
              <w:rPr>
                <w:sz w:val="20"/>
                <w:szCs w:val="20"/>
              </w:rPr>
            </w:pPr>
          </w:p>
          <w:p w14:paraId="23953BBD" w14:textId="77777777" w:rsidR="00AB0EDD" w:rsidRPr="00EE1688" w:rsidRDefault="00AB0EDD" w:rsidP="00EE1688">
            <w:pPr>
              <w:pStyle w:val="Sinespaciado"/>
              <w:numPr>
                <w:ilvl w:val="0"/>
                <w:numId w:val="3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E1688">
              <w:rPr>
                <w:sz w:val="20"/>
                <w:szCs w:val="20"/>
              </w:rPr>
              <w:t>En el bloque de información económica no se publica:</w:t>
            </w:r>
          </w:p>
          <w:p w14:paraId="2F219A44" w14:textId="3F95FE35" w:rsidR="00AB0EDD" w:rsidRPr="00EE1688" w:rsidRDefault="00AB0EDD" w:rsidP="00AB0EDD">
            <w:pPr>
              <w:pStyle w:val="Sinespaciado"/>
              <w:numPr>
                <w:ilvl w:val="0"/>
                <w:numId w:val="3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E1688">
              <w:rPr>
                <w:sz w:val="20"/>
                <w:szCs w:val="20"/>
              </w:rPr>
              <w:t>Las modificaciones de contratos adjudicados.</w:t>
            </w:r>
          </w:p>
          <w:p w14:paraId="3727E14E" w14:textId="0429EDEF" w:rsidR="00AB0EDD" w:rsidRPr="00EE1688" w:rsidRDefault="00AB0EDD" w:rsidP="00AB0EDD">
            <w:pPr>
              <w:pStyle w:val="Sinespaciado"/>
              <w:numPr>
                <w:ilvl w:val="0"/>
                <w:numId w:val="3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E1688">
              <w:rPr>
                <w:sz w:val="20"/>
                <w:szCs w:val="20"/>
              </w:rPr>
              <w:t>Información estadística sobre el volumen de contratación según procedimiento de licitación.</w:t>
            </w:r>
          </w:p>
          <w:p w14:paraId="0FFB512E" w14:textId="23E0C0BC" w:rsidR="00AB0EDD" w:rsidRPr="00EE1688" w:rsidRDefault="00AB0EDD" w:rsidP="00AB0EDD">
            <w:pPr>
              <w:pStyle w:val="Sinespaciado"/>
              <w:numPr>
                <w:ilvl w:val="0"/>
                <w:numId w:val="3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E1688">
              <w:rPr>
                <w:sz w:val="20"/>
                <w:szCs w:val="20"/>
              </w:rPr>
              <w:t>Información estadística sobre el número y el porcentaje en volumen presupuestario de contratos adjudicados a PYMES según tipo de contrato y según procedimiento de licitación.</w:t>
            </w:r>
          </w:p>
          <w:p w14:paraId="376619CB" w14:textId="728520F6" w:rsidR="00AB0EDD" w:rsidRPr="00EE1688" w:rsidRDefault="00AB0EDD" w:rsidP="00AB0EDD">
            <w:pPr>
              <w:pStyle w:val="Sinespaciado"/>
              <w:numPr>
                <w:ilvl w:val="0"/>
                <w:numId w:val="3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E1688">
              <w:rPr>
                <w:sz w:val="20"/>
                <w:szCs w:val="20"/>
              </w:rPr>
              <w:t>Información sobre las encomiendas de gestión, incluyendo todos los contenidos informativos contemplados en el artículo 8.1.b de la LTAIBG.</w:t>
            </w:r>
          </w:p>
          <w:p w14:paraId="62F8508B" w14:textId="66522B59" w:rsidR="00AB0EDD" w:rsidRPr="00EE1688" w:rsidRDefault="00AB0EDD" w:rsidP="00AB0EDD">
            <w:pPr>
              <w:pStyle w:val="Sinespaciado"/>
              <w:numPr>
                <w:ilvl w:val="0"/>
                <w:numId w:val="3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E1688">
              <w:rPr>
                <w:sz w:val="20"/>
                <w:szCs w:val="20"/>
              </w:rPr>
              <w:t xml:space="preserve">Información sobre las subcontrataciones derivadas de las encomiendas de gestión.  Esta información sólo es obtenible si se publica expresamente, ya que, </w:t>
            </w:r>
            <w:r w:rsidRPr="00EE1688">
              <w:rPr>
                <w:sz w:val="20"/>
                <w:szCs w:val="20"/>
              </w:rPr>
              <w:lastRenderedPageBreak/>
              <w:t>a partir del documento de la encomienda, no es posible conocer el procedimiento de adjudicación de la subcontratación, el adjudicatario y la cuantía, ítems informativos que establece la LTAIBG para esta obligación.</w:t>
            </w:r>
          </w:p>
          <w:p w14:paraId="6B36CF7E" w14:textId="0BD34E8E" w:rsidR="00AB0EDD" w:rsidRPr="00EE1688" w:rsidRDefault="00AB0EDD" w:rsidP="00AB0EDD">
            <w:pPr>
              <w:pStyle w:val="Sinespaciado"/>
              <w:numPr>
                <w:ilvl w:val="0"/>
                <w:numId w:val="3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E1688">
              <w:rPr>
                <w:sz w:val="20"/>
                <w:szCs w:val="20"/>
              </w:rPr>
              <w:t>Información sobre las subvenciones o ayudas públicas concedidas por AESA. Esta información debe incluir el objeto de la subvención o ayuda, los beneficiarios y la cuantía concedida a cada uno de ellos.</w:t>
            </w:r>
          </w:p>
          <w:p w14:paraId="30C2FD4D" w14:textId="3111C196" w:rsidR="00AB0EDD" w:rsidRPr="00EE1688" w:rsidRDefault="00AB0EDD" w:rsidP="00AB0EDD">
            <w:pPr>
              <w:pStyle w:val="Sinespaciado"/>
              <w:numPr>
                <w:ilvl w:val="0"/>
                <w:numId w:val="3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E1688">
              <w:rPr>
                <w:sz w:val="20"/>
                <w:szCs w:val="20"/>
              </w:rPr>
              <w:t>Los presupuestos.</w:t>
            </w:r>
          </w:p>
          <w:p w14:paraId="437C356F" w14:textId="351CB847" w:rsidR="00AB0EDD" w:rsidRPr="00EE1688" w:rsidRDefault="00AB0EDD" w:rsidP="00AB0EDD">
            <w:pPr>
              <w:pStyle w:val="Sinespaciado"/>
              <w:numPr>
                <w:ilvl w:val="0"/>
                <w:numId w:val="3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E1688">
              <w:rPr>
                <w:sz w:val="20"/>
                <w:szCs w:val="20"/>
              </w:rPr>
              <w:t>Información sobre ejecución presupuestaria.</w:t>
            </w:r>
          </w:p>
          <w:p w14:paraId="0F1AC196" w14:textId="188162EC" w:rsidR="00AB0EDD" w:rsidRPr="00EE1688" w:rsidRDefault="00AB0EDD" w:rsidP="00AB0EDD">
            <w:pPr>
              <w:pStyle w:val="Sinespaciado"/>
              <w:numPr>
                <w:ilvl w:val="0"/>
                <w:numId w:val="3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E1688">
              <w:rPr>
                <w:sz w:val="20"/>
                <w:szCs w:val="20"/>
              </w:rPr>
              <w:t>Los informes de auditoría y fiscalización elaborados por el Tribunal de Cuentas.</w:t>
            </w:r>
          </w:p>
          <w:p w14:paraId="10815E4D" w14:textId="3569F735" w:rsidR="00AB0EDD" w:rsidRPr="00EE1688" w:rsidRDefault="00AB0EDD" w:rsidP="00AB0EDD">
            <w:pPr>
              <w:pStyle w:val="Sinespaciado"/>
              <w:numPr>
                <w:ilvl w:val="0"/>
                <w:numId w:val="3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E1688">
              <w:rPr>
                <w:sz w:val="20"/>
                <w:szCs w:val="20"/>
              </w:rPr>
              <w:t>Las retribuciones percibidas por altos cargos y máximos responsables.</w:t>
            </w:r>
          </w:p>
          <w:p w14:paraId="4E0B7C66" w14:textId="5DC93AD8" w:rsidR="00AB0EDD" w:rsidRPr="00EE1688" w:rsidRDefault="00AB0EDD" w:rsidP="00AB0EDD">
            <w:pPr>
              <w:pStyle w:val="Sinespaciado"/>
              <w:numPr>
                <w:ilvl w:val="0"/>
                <w:numId w:val="3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E1688">
              <w:rPr>
                <w:sz w:val="20"/>
                <w:szCs w:val="20"/>
              </w:rPr>
              <w:t>Las indemnizaciones percibidas por altos cargos y máximos responsables con ocasión del cese.</w:t>
            </w:r>
          </w:p>
          <w:p w14:paraId="29B03963" w14:textId="25F13D9D" w:rsidR="00AB0EDD" w:rsidRPr="00EE1688" w:rsidRDefault="00AB0EDD" w:rsidP="00AB0EDD">
            <w:pPr>
              <w:pStyle w:val="Sinespaciado"/>
              <w:numPr>
                <w:ilvl w:val="0"/>
                <w:numId w:val="3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E1688">
              <w:rPr>
                <w:sz w:val="20"/>
                <w:szCs w:val="20"/>
              </w:rPr>
              <w:t>Las autorizaciones de compatibilidad concedidas a empleados de AESA.</w:t>
            </w:r>
          </w:p>
          <w:p w14:paraId="689646C1" w14:textId="79DCB15F" w:rsidR="00AB0EDD" w:rsidRPr="00EE1688" w:rsidRDefault="00AB0EDD" w:rsidP="00AB0EDD">
            <w:pPr>
              <w:pStyle w:val="Sinespaciado"/>
              <w:numPr>
                <w:ilvl w:val="0"/>
                <w:numId w:val="3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E1688">
              <w:rPr>
                <w:sz w:val="20"/>
                <w:szCs w:val="20"/>
              </w:rPr>
              <w:t>Las autorizaciones para el ejercicio de actividades privadas concedidas a altos cargos.</w:t>
            </w:r>
          </w:p>
          <w:p w14:paraId="6825585E" w14:textId="77777777" w:rsidR="00AB0EDD" w:rsidRPr="00EE1688" w:rsidRDefault="00AB0EDD" w:rsidP="00AB0EDD">
            <w:pPr>
              <w:pStyle w:val="Sinespaciado"/>
              <w:numPr>
                <w:ilvl w:val="0"/>
                <w:numId w:val="3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EE1688">
              <w:rPr>
                <w:sz w:val="20"/>
                <w:szCs w:val="20"/>
              </w:rPr>
              <w:t>En el bloque de información patrimonial no se publica información sobre los bienes inmuebles propiedad de AESA o sobre los que ejerza algún derecho real.</w:t>
            </w:r>
          </w:p>
          <w:p w14:paraId="7BBBEA75" w14:textId="77777777" w:rsidR="00AB0EDD" w:rsidRPr="00EE1688" w:rsidRDefault="00AB0EDD" w:rsidP="00AB0EDD">
            <w:pPr>
              <w:pStyle w:val="Sinespaciado"/>
              <w:spacing w:line="276" w:lineRule="auto"/>
              <w:ind w:left="1440"/>
              <w:jc w:val="both"/>
              <w:rPr>
                <w:sz w:val="20"/>
                <w:szCs w:val="20"/>
              </w:rPr>
            </w:pPr>
          </w:p>
          <w:p w14:paraId="0E7D5D8F" w14:textId="559FBD4E" w:rsidR="00EB169A" w:rsidRPr="00524341" w:rsidRDefault="00AB0EDD" w:rsidP="008A07EB">
            <w:pPr>
              <w:pStyle w:val="Sinespaciado"/>
              <w:numPr>
                <w:ilvl w:val="0"/>
                <w:numId w:val="33"/>
              </w:numPr>
              <w:spacing w:line="276" w:lineRule="auto"/>
              <w:jc w:val="both"/>
              <w:rPr>
                <w:rStyle w:val="Ttulo2Car"/>
                <w:b w:val="0"/>
                <w:color w:val="00642D"/>
                <w:sz w:val="20"/>
                <w:szCs w:val="20"/>
                <w:lang w:bidi="es-ES"/>
              </w:rPr>
            </w:pPr>
            <w:r w:rsidRPr="00EE1688">
              <w:rPr>
                <w:sz w:val="20"/>
                <w:szCs w:val="20"/>
              </w:rPr>
              <w:t>Respecto del cumplimiento de los criterios de calidad en la publicación de la información, gran parte de la información no está datada y sigue sin publicarse la fecha en que se revisó o actualizó por última vez la información obligatoria publicada en el Portal de Transparencia o en la web de la entidad.</w:t>
            </w:r>
          </w:p>
        </w:tc>
      </w:tr>
    </w:tbl>
    <w:p w14:paraId="24FE97B0" w14:textId="77777777" w:rsidR="00285021" w:rsidRDefault="00285021">
      <w:pPr>
        <w:rPr>
          <w:i/>
          <w:iCs/>
          <w:highlight w:val="magenta"/>
        </w:rPr>
      </w:pPr>
      <w:r>
        <w:rPr>
          <w:i/>
          <w:iCs/>
          <w:highlight w:val="magenta"/>
        </w:rPr>
        <w:lastRenderedPageBreak/>
        <w:br w:type="page"/>
      </w:r>
    </w:p>
    <w:p w14:paraId="6AB14A11" w14:textId="34815EB4" w:rsidR="002F2850" w:rsidRPr="0060669B" w:rsidRDefault="00AE3317" w:rsidP="00560D54">
      <w:pPr>
        <w:pStyle w:val="Cuerpodelboletn"/>
        <w:numPr>
          <w:ilvl w:val="0"/>
          <w:numId w:val="1"/>
        </w:numPr>
        <w:spacing w:before="120" w:after="120" w:line="312" w:lineRule="auto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37C4EB40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560D54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1561A4" w:rsidRPr="0060669B">
        <w:rPr>
          <w:rStyle w:val="Ttulo2Car"/>
          <w:lang w:bidi="es-ES"/>
        </w:rPr>
        <w:t>,</w:t>
      </w:r>
      <w:r w:rsidR="00E3088D" w:rsidRPr="0060669B">
        <w:rPr>
          <w:rStyle w:val="Ttulo2Car"/>
          <w:lang w:bidi="es-ES"/>
        </w:rPr>
        <w:t xml:space="preserve"> Organizativa</w:t>
      </w:r>
      <w:r w:rsidR="001561A4" w:rsidRPr="0060669B">
        <w:rPr>
          <w:rStyle w:val="Ttulo2Car"/>
          <w:lang w:bidi="es-ES"/>
        </w:rPr>
        <w:t xml:space="preserve"> y de Planificación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2003"/>
        <w:gridCol w:w="797"/>
        <w:gridCol w:w="5719"/>
      </w:tblGrid>
      <w:tr w:rsidR="00E34195" w:rsidRPr="005A3C4E" w14:paraId="0C67B306" w14:textId="77777777" w:rsidTr="00560D54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3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19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E34195" w:rsidRPr="005A3C4E" w14:paraId="0CF4B6EF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E34195" w:rsidRPr="005A3C4E" w:rsidRDefault="00E34195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77777777" w:rsidR="00E34195" w:rsidRPr="005A3C4E" w:rsidRDefault="00E34195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310223E0" w:rsidR="00E34195" w:rsidRPr="005A3C4E" w:rsidRDefault="00560D54" w:rsidP="00560D5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</w:t>
            </w:r>
            <w:r w:rsidR="008A07E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en el Portal de Transparencia/Información institucional, organizativa y de planificación/Información institucional/Normativa AESA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  <w:r w:rsidR="008A07E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Actualizado en </w:t>
            </w:r>
            <w:r w:rsidR="00EE168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julio</w:t>
            </w:r>
            <w:r w:rsidR="008A07E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2025.</w:t>
            </w:r>
          </w:p>
        </w:tc>
      </w:tr>
      <w:tr w:rsidR="00E34195" w:rsidRPr="005A3C4E" w14:paraId="686B59E1" w14:textId="77777777" w:rsidTr="00560D54">
        <w:trPr>
          <w:trHeight w:val="325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77777777" w:rsidR="00E34195" w:rsidRPr="005A3C4E" w:rsidRDefault="00E34195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0DB0CCB7" w:rsidR="00E34195" w:rsidRPr="005A3C4E" w:rsidRDefault="008A07EB" w:rsidP="00560D5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institucional, organizativa y de planificación/Información institucional</w:t>
            </w:r>
            <w:proofErr w:type="gramStart"/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/¿</w:t>
            </w:r>
            <w:proofErr w:type="gramEnd"/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Qué es AESA? Actualizado en </w:t>
            </w:r>
            <w:r w:rsidR="00EE168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julio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2025.</w:t>
            </w:r>
          </w:p>
        </w:tc>
      </w:tr>
      <w:tr w:rsidR="00560D54" w:rsidRPr="005A3C4E" w14:paraId="213A5B48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7963F017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9FE9D04" w14:textId="77777777" w:rsidR="00560D54" w:rsidRPr="005A3C4E" w:rsidRDefault="00560D54" w:rsidP="00560D5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Registro de Actividades de Tratamiento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7DA6345" w14:textId="77777777" w:rsidR="00560D54" w:rsidRPr="005A3C4E" w:rsidRDefault="00560D54" w:rsidP="00560D54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</w:tcPr>
          <w:p w14:paraId="601F061C" w14:textId="1A32563F" w:rsidR="00560D54" w:rsidRPr="005A3C4E" w:rsidRDefault="008A07EB" w:rsidP="00BE670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institucional, organizativa y de planificación</w:t>
            </w:r>
            <w:r w:rsidR="00BE670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/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Información sobre protección de datos personales/Inventario de actividades de tratamiento de AESA. Actualizado en </w:t>
            </w:r>
            <w:r w:rsidR="00EE168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julio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2025.</w:t>
            </w:r>
          </w:p>
        </w:tc>
      </w:tr>
      <w:tr w:rsidR="00560D54" w:rsidRPr="005A3C4E" w14:paraId="2543FF3F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3188E641" w:rsidR="00560D54" w:rsidRPr="0069157E" w:rsidRDefault="00560D54" w:rsidP="00BE6704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5795BA35" w:rsidR="00560D54" w:rsidRPr="005A3C4E" w:rsidRDefault="00BE6704" w:rsidP="00BE670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institucional, organizativa y de planificación/Información organizativa/Estructura organizativa</w:t>
            </w:r>
            <w:proofErr w:type="gramStart"/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/¿</w:t>
            </w:r>
            <w:proofErr w:type="gramEnd"/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Cómo se organiza AESA? Actualizado en </w:t>
            </w:r>
            <w:r w:rsidR="00EE168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julio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de 2025.</w:t>
            </w:r>
          </w:p>
        </w:tc>
      </w:tr>
      <w:tr w:rsidR="00560D54" w:rsidRPr="005A3C4E" w14:paraId="291449D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</w:t>
            </w:r>
            <w:r w:rsidRPr="009C748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rganigram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77777777" w:rsidR="00560D54" w:rsidRPr="005A3C4E" w:rsidRDefault="00560D54" w:rsidP="00560D54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6A1FC5F5" w:rsidR="00560D54" w:rsidRPr="005A3C4E" w:rsidRDefault="009C748E" w:rsidP="0069157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en el Portal de Transparencia/Información institucional, organizativa y de planificación/Información organizativa/Estructura organizativa/Organigrama. </w:t>
            </w:r>
            <w:r w:rsidR="00911CB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incluye los órganos de gobierno.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Se publica en formato no reutilizable. Actualizado en </w:t>
            </w:r>
            <w:r w:rsidR="00EE168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julio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de 2025.</w:t>
            </w:r>
          </w:p>
        </w:tc>
      </w:tr>
      <w:tr w:rsidR="00560D54" w:rsidRPr="005A3C4E" w14:paraId="40F9CA0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38DFB235" w:rsidR="00560D54" w:rsidRPr="0069157E" w:rsidRDefault="00560D54" w:rsidP="009C748E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51B5196A" w:rsidR="00560D54" w:rsidRPr="005A3C4E" w:rsidRDefault="009C748E" w:rsidP="0069157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en el Portal de Transparencia/Información institucional, organizativa y de planificación/Información organizativa/Estructura organizativa/Órganos de gobierno-Consejo Rector y Órganos ejecutivos. Actualizado en </w:t>
            </w:r>
            <w:r w:rsidR="00EE168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julio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2025.</w:t>
            </w:r>
          </w:p>
        </w:tc>
      </w:tr>
      <w:tr w:rsidR="00560D54" w:rsidRPr="005A3C4E" w14:paraId="1DE6931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6A88AFD6" w:rsidR="00560D54" w:rsidRPr="0069157E" w:rsidRDefault="00560D54" w:rsidP="009C748E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1CBAF0AC" w:rsidR="00560D54" w:rsidRPr="005A3C4E" w:rsidRDefault="009C748E" w:rsidP="009C748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en el Portal de Transparencia/Información institucional, organizativa y de planificación/Información organizativa/Estructura organizativa/Órganos de gobierno-Consejo Rector y Órganos ejecutivos. Actualizado en </w:t>
            </w:r>
            <w:r w:rsidR="002C4EC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julio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2025.</w:t>
            </w:r>
          </w:p>
        </w:tc>
      </w:tr>
      <w:tr w:rsidR="00560D54" w:rsidRPr="005A3C4E" w14:paraId="473CE28D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1A496EB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sobre planificación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23E8180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Planes y Programas 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2FAD3F6" w14:textId="19D686EE" w:rsidR="00560D54" w:rsidRPr="00F72800" w:rsidRDefault="00560D54" w:rsidP="009C748E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BA22A47" w14:textId="14114B40" w:rsidR="00560D54" w:rsidRPr="005A3C4E" w:rsidRDefault="009C748E" w:rsidP="00F7280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institucional, organizativa y de planificación/Información de planificación el Plan Estratégico 2024-2027.</w:t>
            </w:r>
          </w:p>
        </w:tc>
      </w:tr>
      <w:tr w:rsidR="00560D54" w:rsidRPr="005A3C4E" w14:paraId="0C787235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5CC1644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17ED66B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Grado de cumplimiento y resultados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79F484AF" w14:textId="06BCB134" w:rsidR="00560D54" w:rsidRPr="00F72800" w:rsidRDefault="00560D54" w:rsidP="00911CB0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34932829" w14:textId="3B0B4F12" w:rsidR="00560D54" w:rsidRPr="005A3C4E" w:rsidRDefault="00911CB0" w:rsidP="00911CB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institucional, organizativa y de planificación/Información de planificación/Informes generales de actividad el correspondiente a 202</w:t>
            </w:r>
            <w:r w:rsidR="002C4EC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4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560D54" w:rsidRPr="005A3C4E" w14:paraId="3E3724B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3C20F68" w14:textId="77777777" w:rsidR="00560D54" w:rsidRPr="005A3C4E" w:rsidRDefault="00560D54" w:rsidP="00560D54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6D5CC71" w14:textId="77777777" w:rsidR="00560D54" w:rsidRPr="005A3C4E" w:rsidRDefault="00560D54" w:rsidP="00560D5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Indicadores de medida y valoración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1310E5B8" w14:textId="0A37BBB8" w:rsidR="00560D54" w:rsidRPr="00F72800" w:rsidRDefault="00F72800" w:rsidP="00F7280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A496F15" w14:textId="08B95AD5" w:rsidR="00560D54" w:rsidRPr="005A3C4E" w:rsidRDefault="00164F99" w:rsidP="00F7280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4F7B4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</w:tbl>
    <w:p w14:paraId="64874648" w14:textId="77777777" w:rsidR="00E3088D" w:rsidRPr="005A3C4E" w:rsidRDefault="00E3088D" w:rsidP="00E3088D">
      <w:pPr>
        <w:pStyle w:val="Cuerpodelboletn"/>
        <w:spacing w:before="120" w:after="120" w:line="312" w:lineRule="auto"/>
        <w:ind w:left="360"/>
        <w:rPr>
          <w:rStyle w:val="Ttulo2Car"/>
          <w:i/>
          <w:lang w:bidi="es-ES"/>
        </w:rPr>
      </w:pPr>
    </w:p>
    <w:p w14:paraId="34A029E6" w14:textId="06C1FBC3" w:rsidR="001561A4" w:rsidRPr="0060669B" w:rsidRDefault="001561A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231B7E">
        <w:rPr>
          <w:rStyle w:val="Ttulo2Car"/>
          <w:lang w:bidi="es-ES"/>
        </w:rPr>
        <w:t>Análisis de</w:t>
      </w:r>
      <w:r w:rsidRPr="0060669B">
        <w:rPr>
          <w:rStyle w:val="Ttulo2Car"/>
          <w:lang w:bidi="es-ES"/>
        </w:rPr>
        <w:t xml:space="preserve"> la </w:t>
      </w:r>
      <w:r w:rsidR="004F7B47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>nformación Institucional, Organizativa y de Planificación</w:t>
      </w:r>
    </w:p>
    <w:p w14:paraId="7F742C0D" w14:textId="2D44A20F" w:rsidR="001561A4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74244B08">
                <wp:simplePos x="0" y="0"/>
                <wp:positionH relativeFrom="column">
                  <wp:posOffset>285750</wp:posOffset>
                </wp:positionH>
                <wp:positionV relativeFrom="paragraph">
                  <wp:posOffset>138430</wp:posOffset>
                </wp:positionV>
                <wp:extent cx="6353175" cy="2181225"/>
                <wp:effectExtent l="0" t="0" r="28575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77777777" w:rsidR="002F2850" w:rsidRPr="0060669B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4D597D1A" w14:textId="77777777" w:rsidR="00231B7E" w:rsidRPr="002230AE" w:rsidRDefault="00231B7E" w:rsidP="00231B7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no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>los contenidos obligatorios establecidos en el artículo 6 y 6 bis de la LTAIBG:</w:t>
                            </w:r>
                          </w:p>
                          <w:p w14:paraId="7F6C5D75" w14:textId="77777777" w:rsidR="00231B7E" w:rsidRPr="00BF12A0" w:rsidRDefault="00231B7E" w:rsidP="00231B7E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b/>
                                <w:color w:val="3C8378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No se han localizado los indicadores de medida y valoración del cumplimiento de los objetivos de los planes y programas.</w:t>
                            </w:r>
                          </w:p>
                          <w:p w14:paraId="7B4A3E26" w14:textId="77777777" w:rsidR="00231B7E" w:rsidRPr="00657CBC" w:rsidRDefault="00231B7E" w:rsidP="00231B7E">
                            <w:pPr>
                              <w:pStyle w:val="Prrafodelista"/>
                              <w:jc w:val="both"/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6A3F2054" w14:textId="77777777" w:rsidR="00231B7E" w:rsidRPr="001D0329" w:rsidRDefault="00231B7E" w:rsidP="00231B7E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3122AFEC" w14:textId="5600F9DC" w:rsidR="001C72D3" w:rsidRPr="00231B7E" w:rsidRDefault="00231B7E" w:rsidP="0033458A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231B7E">
                              <w:rPr>
                                <w:bCs/>
                                <w:sz w:val="20"/>
                                <w:szCs w:val="20"/>
                              </w:rPr>
                              <w:t>El organigrama se publica en formato no reutilizable.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.5pt;margin-top:10.9pt;width:500.25pt;height:17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">
                <v:textbox>
                  <w:txbxContent>
                    <w:p w14:paraId="6778CB6D" w14:textId="77777777" w:rsidR="002F2850" w:rsidRPr="0060669B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4D597D1A" w14:textId="77777777" w:rsidR="00231B7E" w:rsidRPr="002230AE" w:rsidRDefault="00231B7E" w:rsidP="00231B7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no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>los contenidos obligatorios establecidos en el artículo 6 y 6 bis de la LTAIBG:</w:t>
                      </w:r>
                    </w:p>
                    <w:p w14:paraId="7F6C5D75" w14:textId="77777777" w:rsidR="00231B7E" w:rsidRPr="00BF12A0" w:rsidRDefault="00231B7E" w:rsidP="00231B7E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b/>
                          <w:color w:val="3C8378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No se han localizado los indicadores de medida y valoración del cumplimiento de los objetivos de los planes y programas.</w:t>
                      </w:r>
                    </w:p>
                    <w:p w14:paraId="7B4A3E26" w14:textId="77777777" w:rsidR="00231B7E" w:rsidRPr="00657CBC" w:rsidRDefault="00231B7E" w:rsidP="00231B7E">
                      <w:pPr>
                        <w:pStyle w:val="Prrafodelista"/>
                        <w:jc w:val="both"/>
                        <w:rPr>
                          <w:b/>
                          <w:color w:val="3C8378"/>
                        </w:rPr>
                      </w:pPr>
                    </w:p>
                    <w:p w14:paraId="6A3F2054" w14:textId="77777777" w:rsidR="00231B7E" w:rsidRPr="001D0329" w:rsidRDefault="00231B7E" w:rsidP="00231B7E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3122AFEC" w14:textId="5600F9DC" w:rsidR="001C72D3" w:rsidRPr="00231B7E" w:rsidRDefault="00231B7E" w:rsidP="0033458A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231B7E">
                        <w:rPr>
                          <w:bCs/>
                          <w:sz w:val="20"/>
                          <w:szCs w:val="20"/>
                        </w:rPr>
                        <w:t>El organigrama se publica en formato no reutilizable.</w:t>
                      </w:r>
                    </w:p>
                  </w:txbxContent>
                </v:textbox>
              </v:shape>
            </w:pict>
          </mc:Fallback>
        </mc:AlternateContent>
      </w:r>
    </w:p>
    <w:p w14:paraId="26CAE436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A1BE43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3413C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A6A6B6B" w14:textId="084927B1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9846213" w14:textId="7790A789" w:rsidR="001D0329" w:rsidRDefault="001D0329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3783CA4" w14:textId="36BB1B72" w:rsidR="00F72800" w:rsidRDefault="00F7280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26F42C8" w14:textId="77777777" w:rsidR="00231B7E" w:rsidRDefault="00231B7E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34A8361" w14:textId="0FE69204" w:rsidR="006A2766" w:rsidRPr="005A3C4E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235095">
        <w:rPr>
          <w:rStyle w:val="Ttulo2Car"/>
          <w:lang w:bidi="es-ES"/>
        </w:rPr>
        <w:t>I</w:t>
      </w:r>
      <w:r w:rsidR="00231B7E">
        <w:rPr>
          <w:rStyle w:val="Ttulo2Car"/>
          <w:lang w:bidi="es-ES"/>
        </w:rPr>
        <w:t>I</w:t>
      </w:r>
      <w:r w:rsidR="006A2766" w:rsidRPr="00235095">
        <w:rPr>
          <w:rStyle w:val="Ttulo2Car"/>
          <w:lang w:bidi="es-ES"/>
        </w:rPr>
        <w:t>I.2</w:t>
      </w:r>
      <w:r w:rsidR="006A2766" w:rsidRPr="005A3C4E">
        <w:rPr>
          <w:rStyle w:val="Ttulo2Car"/>
          <w:color w:val="00642D"/>
          <w:lang w:bidi="es-ES"/>
        </w:rPr>
        <w:t xml:space="preserve"> </w:t>
      </w:r>
      <w:r w:rsidR="006A2766" w:rsidRPr="0060669B">
        <w:rPr>
          <w:rStyle w:val="Ttulo2Car"/>
          <w:lang w:bidi="es-ES"/>
        </w:rPr>
        <w:t>Información de Relevancia Jurídica</w:t>
      </w:r>
      <w:r w:rsidR="006A2766" w:rsidRPr="0060669B">
        <w:rPr>
          <w:color w:val="3C8378"/>
          <w:lang w:bidi="es-ES"/>
        </w:rPr>
        <w:t xml:space="preserve"> 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4"/>
        <w:gridCol w:w="1967"/>
        <w:gridCol w:w="797"/>
        <w:gridCol w:w="5748"/>
      </w:tblGrid>
      <w:tr w:rsidR="006A2766" w:rsidRPr="005A3C4E" w14:paraId="467F8B00" w14:textId="77777777" w:rsidTr="001F1FD6">
        <w:trPr>
          <w:cantSplit/>
          <w:trHeight w:val="1350"/>
        </w:trPr>
        <w:tc>
          <w:tcPr>
            <w:tcW w:w="1584" w:type="dxa"/>
            <w:shd w:val="clear" w:color="auto" w:fill="3C8378"/>
            <w:vAlign w:val="center"/>
          </w:tcPr>
          <w:p w14:paraId="50645885" w14:textId="77777777" w:rsidR="006A2766" w:rsidRPr="005A3C4E" w:rsidRDefault="00C33A23" w:rsidP="006A2766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1967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4A4CB78" w14:textId="77777777" w:rsidR="006A2766" w:rsidRPr="005A3C4E" w:rsidRDefault="006A2766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11E9CAD" w14:textId="77777777" w:rsidR="006A2766" w:rsidRPr="005A3C4E" w:rsidRDefault="006A2766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48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7E6D69C4" w14:textId="77777777" w:rsidR="006A2766" w:rsidRPr="005A3C4E" w:rsidRDefault="006A2766" w:rsidP="006A2766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6A2766" w:rsidRPr="005A3C4E" w14:paraId="171DC06D" w14:textId="77777777" w:rsidTr="00980F65">
        <w:tc>
          <w:tcPr>
            <w:tcW w:w="1584" w:type="dxa"/>
            <w:tcBorders>
              <w:right w:val="single" w:sz="4" w:space="0" w:color="00642D"/>
            </w:tcBorders>
            <w:shd w:val="clear" w:color="auto" w:fill="3C8378"/>
          </w:tcPr>
          <w:p w14:paraId="26045026" w14:textId="77777777" w:rsidR="006A2766" w:rsidRPr="005A3C4E" w:rsidRDefault="006A2766" w:rsidP="006A2766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E8390C8" w14:textId="77777777" w:rsidR="006A2766" w:rsidRPr="005A3C4E" w:rsidRDefault="006A2766" w:rsidP="006A2766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Directrices, instrucciones, acuerdos, circulares o respuestas a consultas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8560D5D" w14:textId="77777777" w:rsidR="006A2766" w:rsidRPr="005A3C4E" w:rsidRDefault="006A2766" w:rsidP="00980F6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4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484B9847" w14:textId="7793E465" w:rsidR="006A2766" w:rsidRPr="005A3C4E" w:rsidRDefault="004F7B47" w:rsidP="00C1491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color w:val="auto"/>
                <w:sz w:val="20"/>
                <w:szCs w:val="20"/>
              </w:rPr>
              <w:t>Localizables, fuera del Portal de Transparencia, a</w:t>
            </w:r>
            <w:r w:rsidRPr="00DF7A3D">
              <w:rPr>
                <w:color w:val="auto"/>
                <w:sz w:val="20"/>
                <w:szCs w:val="20"/>
              </w:rPr>
              <w:t xml:space="preserve"> través de</w:t>
            </w:r>
            <w:r w:rsidR="005F6E6B">
              <w:rPr>
                <w:color w:val="auto"/>
                <w:sz w:val="20"/>
                <w:szCs w:val="20"/>
              </w:rPr>
              <w:t xml:space="preserve"> la página home de la web/</w:t>
            </w:r>
            <w:r>
              <w:rPr>
                <w:color w:val="auto"/>
                <w:sz w:val="20"/>
                <w:szCs w:val="20"/>
              </w:rPr>
              <w:t>Ámbitos/Normativas circulares y otros instrumentos de aplicación de la normativa aplicable a los diferentes ámbitos de actuación de la Agencia. No existen referencias de la fecha en que se revisó o actualizó la información publicada.</w:t>
            </w:r>
          </w:p>
        </w:tc>
      </w:tr>
      <w:tr w:rsidR="001E30F9" w:rsidRPr="005A3C4E" w14:paraId="53282066" w14:textId="77777777" w:rsidTr="00980F65">
        <w:tc>
          <w:tcPr>
            <w:tcW w:w="1584" w:type="dxa"/>
            <w:tcBorders>
              <w:right w:val="single" w:sz="4" w:space="0" w:color="00642D"/>
            </w:tcBorders>
            <w:shd w:val="clear" w:color="auto" w:fill="3C8378"/>
          </w:tcPr>
          <w:p w14:paraId="6B6BC6E6" w14:textId="77777777" w:rsidR="001E30F9" w:rsidRPr="005A3C4E" w:rsidRDefault="001E30F9" w:rsidP="006A2766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0BA5354" w14:textId="77777777" w:rsidR="001E30F9" w:rsidRPr="005A3C4E" w:rsidRDefault="001E30F9" w:rsidP="006A2766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Documentos que deban ser sometidos a información pública en 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lastRenderedPageBreak/>
              <w:t>aplicación de normativa sectorial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271B750A" w14:textId="77777777" w:rsidR="001E30F9" w:rsidRPr="005A3C4E" w:rsidRDefault="001E30F9" w:rsidP="00980F6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4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365CAF6" w14:textId="73008D68" w:rsidR="001E30F9" w:rsidRPr="005A3C4E" w:rsidRDefault="00D5751B" w:rsidP="00C1491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bCs/>
                <w:color w:val="auto"/>
                <w:sz w:val="20"/>
                <w:szCs w:val="20"/>
              </w:rPr>
              <w:t>Localizables, fuera del Portal de Transparencia, a través de la página home de la web/Ámbitos/Sostenibilidad/Evaluación ambiental/Informaciones públicas.</w:t>
            </w:r>
            <w:r w:rsidR="002B13B3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2B13B3">
              <w:rPr>
                <w:color w:val="auto"/>
                <w:sz w:val="20"/>
                <w:szCs w:val="20"/>
              </w:rPr>
              <w:t xml:space="preserve">No existen referencias de </w:t>
            </w:r>
            <w:r w:rsidR="002B13B3">
              <w:rPr>
                <w:color w:val="auto"/>
                <w:sz w:val="20"/>
                <w:szCs w:val="20"/>
              </w:rPr>
              <w:lastRenderedPageBreak/>
              <w:t>la fecha en que se revisó o actualizó la información publicada.</w:t>
            </w:r>
          </w:p>
        </w:tc>
      </w:tr>
    </w:tbl>
    <w:p w14:paraId="4962725F" w14:textId="2B2B540C" w:rsidR="00BD4582" w:rsidRDefault="00BD4582" w:rsidP="001561A4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0A18F06B" w14:textId="4D05A20C" w:rsidR="002B13B3" w:rsidRPr="002B13B3" w:rsidRDefault="002B13B3" w:rsidP="002B13B3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  <w:r w:rsidRPr="006A2766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D73701" wp14:editId="1FD728B9">
                <wp:simplePos x="0" y="0"/>
                <wp:positionH relativeFrom="column">
                  <wp:posOffset>257174</wp:posOffset>
                </wp:positionH>
                <wp:positionV relativeFrom="paragraph">
                  <wp:posOffset>341630</wp:posOffset>
                </wp:positionV>
                <wp:extent cx="6391275" cy="1403985"/>
                <wp:effectExtent l="0" t="0" r="28575" b="19685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546CA" w14:textId="77777777" w:rsidR="002B13B3" w:rsidRPr="002B13B3" w:rsidRDefault="002B13B3" w:rsidP="002B13B3">
                            <w:pPr>
                              <w:rPr>
                                <w:rStyle w:val="Ttulo2Car"/>
                                <w:bCs w:val="0"/>
                                <w:sz w:val="22"/>
                                <w:szCs w:val="22"/>
                                <w:lang w:bidi="es-ES"/>
                              </w:rPr>
                            </w:pPr>
                            <w:r w:rsidRPr="002B13B3">
                              <w:rPr>
                                <w:rStyle w:val="Ttulo2Car"/>
                                <w:bCs w:val="0"/>
                                <w:sz w:val="22"/>
                                <w:szCs w:val="22"/>
                                <w:lang w:bidi="es-ES"/>
                              </w:rPr>
                              <w:t>Contenidos</w:t>
                            </w:r>
                          </w:p>
                          <w:p w14:paraId="1BD9ABB8" w14:textId="77777777" w:rsidR="002B13B3" w:rsidRDefault="002B13B3" w:rsidP="002B13B3">
                            <w:pPr>
                              <w:jc w:val="both"/>
                              <w:rPr>
                                <w:b/>
                                <w:color w:val="00642D"/>
                              </w:rPr>
                            </w:pPr>
                            <w:r w:rsidRPr="00C3734C">
                              <w:rPr>
                                <w:sz w:val="20"/>
                                <w:szCs w:val="20"/>
                              </w:rPr>
                              <w:t xml:space="preserve">La información publicada recoge todos los contenidos obligatorios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contemplados en el artículo 7 de la LTAIBG que son aplicables a AESA</w:t>
                            </w:r>
                          </w:p>
                          <w:p w14:paraId="089D80BF" w14:textId="77777777" w:rsidR="002B13B3" w:rsidRPr="002B13B3" w:rsidRDefault="002B13B3" w:rsidP="002B13B3">
                            <w:pPr>
                              <w:rPr>
                                <w:rStyle w:val="Ttulo2Car"/>
                                <w:bCs w:val="0"/>
                                <w:sz w:val="22"/>
                                <w:szCs w:val="22"/>
                                <w:lang w:bidi="es-ES"/>
                              </w:rPr>
                            </w:pPr>
                            <w:r w:rsidRPr="002B13B3">
                              <w:rPr>
                                <w:rStyle w:val="Ttulo2Car"/>
                                <w:bCs w:val="0"/>
                                <w:sz w:val="22"/>
                                <w:szCs w:val="22"/>
                                <w:lang w:bidi="es-ES"/>
                              </w:rPr>
                              <w:t>Calidad de la Información</w:t>
                            </w:r>
                          </w:p>
                          <w:p w14:paraId="1D60DD21" w14:textId="78130B46" w:rsidR="002B13B3" w:rsidRPr="004F7B47" w:rsidRDefault="002B13B3" w:rsidP="004F7B47">
                            <w:pPr>
                              <w:pStyle w:val="Prrafodelista"/>
                              <w:numPr>
                                <w:ilvl w:val="0"/>
                                <w:numId w:val="38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F7B47">
                              <w:rPr>
                                <w:sz w:val="20"/>
                                <w:szCs w:val="20"/>
                              </w:rPr>
                              <w:t xml:space="preserve">No existen referencias a la fecha de la última revisión o actualización de las informaciones.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D73701" id="_x0000_s1027" type="#_x0000_t202" style="position:absolute;left:0;text-align:left;margin-left:20.25pt;margin-top:26.9pt;width:503.2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">
                <v:textbox style="mso-fit-shape-to-text:t">
                  <w:txbxContent>
                    <w:p w14:paraId="69E546CA" w14:textId="77777777" w:rsidR="002B13B3" w:rsidRPr="002B13B3" w:rsidRDefault="002B13B3" w:rsidP="002B13B3">
                      <w:pPr>
                        <w:rPr>
                          <w:rStyle w:val="Ttulo2Car"/>
                          <w:bCs w:val="0"/>
                          <w:sz w:val="22"/>
                          <w:szCs w:val="22"/>
                          <w:lang w:bidi="es-ES"/>
                        </w:rPr>
                      </w:pPr>
                      <w:r w:rsidRPr="002B13B3">
                        <w:rPr>
                          <w:rStyle w:val="Ttulo2Car"/>
                          <w:bCs w:val="0"/>
                          <w:sz w:val="22"/>
                          <w:szCs w:val="22"/>
                          <w:lang w:bidi="es-ES"/>
                        </w:rPr>
                        <w:t>Contenidos</w:t>
                      </w:r>
                    </w:p>
                    <w:p w14:paraId="1BD9ABB8" w14:textId="77777777" w:rsidR="002B13B3" w:rsidRDefault="002B13B3" w:rsidP="002B13B3">
                      <w:pPr>
                        <w:jc w:val="both"/>
                        <w:rPr>
                          <w:b/>
                          <w:color w:val="00642D"/>
                        </w:rPr>
                      </w:pPr>
                      <w:r w:rsidRPr="00C3734C">
                        <w:rPr>
                          <w:sz w:val="20"/>
                          <w:szCs w:val="20"/>
                        </w:rPr>
                        <w:t xml:space="preserve">La información publicada recoge todos los contenidos obligatorios </w:t>
                      </w:r>
                      <w:r>
                        <w:rPr>
                          <w:sz w:val="20"/>
                          <w:szCs w:val="20"/>
                        </w:rPr>
                        <w:t>contemplados en el artículo 7 de la LTAIBG que son aplicables a AESA</w:t>
                      </w:r>
                    </w:p>
                    <w:p w14:paraId="089D80BF" w14:textId="77777777" w:rsidR="002B13B3" w:rsidRPr="002B13B3" w:rsidRDefault="002B13B3" w:rsidP="002B13B3">
                      <w:pPr>
                        <w:rPr>
                          <w:rStyle w:val="Ttulo2Car"/>
                          <w:bCs w:val="0"/>
                          <w:sz w:val="22"/>
                          <w:szCs w:val="22"/>
                          <w:lang w:bidi="es-ES"/>
                        </w:rPr>
                      </w:pPr>
                      <w:r w:rsidRPr="002B13B3">
                        <w:rPr>
                          <w:rStyle w:val="Ttulo2Car"/>
                          <w:bCs w:val="0"/>
                          <w:sz w:val="22"/>
                          <w:szCs w:val="22"/>
                          <w:lang w:bidi="es-ES"/>
                        </w:rPr>
                        <w:t>Calidad de la Información</w:t>
                      </w:r>
                    </w:p>
                    <w:p w14:paraId="1D60DD21" w14:textId="78130B46" w:rsidR="002B13B3" w:rsidRPr="004F7B47" w:rsidRDefault="002B13B3" w:rsidP="004F7B47">
                      <w:pPr>
                        <w:pStyle w:val="Prrafodelista"/>
                        <w:numPr>
                          <w:ilvl w:val="0"/>
                          <w:numId w:val="38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4F7B47">
                        <w:rPr>
                          <w:sz w:val="20"/>
                          <w:szCs w:val="20"/>
                        </w:rPr>
                        <w:t xml:space="preserve">No existen referencias a la fecha de la última revisión o actualización de las informaciones. </w:t>
                      </w:r>
                    </w:p>
                  </w:txbxContent>
                </v:textbox>
              </v:shape>
            </w:pict>
          </mc:Fallback>
        </mc:AlternateContent>
      </w:r>
      <w:r w:rsidRPr="002B13B3">
        <w:rPr>
          <w:rStyle w:val="Ttulo2Car"/>
          <w:lang w:bidi="es-ES"/>
        </w:rPr>
        <w:t xml:space="preserve">Análisis de la </w:t>
      </w:r>
      <w:r w:rsidR="005F6E6B">
        <w:rPr>
          <w:rStyle w:val="Ttulo2Car"/>
          <w:lang w:bidi="es-ES"/>
        </w:rPr>
        <w:t>I</w:t>
      </w:r>
      <w:r w:rsidRPr="002B13B3">
        <w:rPr>
          <w:rStyle w:val="Ttulo2Car"/>
          <w:lang w:bidi="es-ES"/>
        </w:rPr>
        <w:t>nformación de Relevancia Jurídica</w:t>
      </w:r>
    </w:p>
    <w:p w14:paraId="79CBEDB1" w14:textId="700E433C" w:rsidR="002B13B3" w:rsidRDefault="002B13B3" w:rsidP="002B13B3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1F6AA1AE" w14:textId="77777777" w:rsidR="002B13B3" w:rsidRDefault="002B13B3" w:rsidP="002B13B3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58C945C9" w14:textId="77777777" w:rsidR="002B13B3" w:rsidRDefault="002B13B3" w:rsidP="002B13B3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3C8704FD" w14:textId="77777777" w:rsidR="002B13B3" w:rsidRDefault="002B13B3" w:rsidP="002B13B3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3844228E" w14:textId="28EE8564" w:rsidR="002B13B3" w:rsidRDefault="002B13B3" w:rsidP="001561A4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61802511" w14:textId="77777777" w:rsidR="002B13B3" w:rsidRPr="005A3C4E" w:rsidRDefault="002B13B3" w:rsidP="001561A4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3B6388E8" w14:textId="35840139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t>I</w:t>
      </w:r>
      <w:r w:rsidR="00C1491D">
        <w:rPr>
          <w:rStyle w:val="Ttulo2Car"/>
          <w:lang w:bidi="es-ES"/>
        </w:rPr>
        <w:t>I</w:t>
      </w:r>
      <w:r w:rsidR="00C33A23" w:rsidRPr="005260B7">
        <w:rPr>
          <w:rStyle w:val="Ttulo2Car"/>
          <w:lang w:bidi="es-ES"/>
        </w:rPr>
        <w:t>I.3 Información Económica, Presupuestaria y Estadística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709"/>
        <w:gridCol w:w="5812"/>
      </w:tblGrid>
      <w:tr w:rsidR="00C33A23" w:rsidRPr="005A3C4E" w14:paraId="4E562320" w14:textId="77777777" w:rsidTr="005E0CA3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09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5E0CA3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adjudicados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77777777" w:rsidR="00C33A23" w:rsidRPr="005A3C4E" w:rsidRDefault="00C33A23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779AE785" w:rsidR="00C33A23" w:rsidRPr="005A3C4E" w:rsidRDefault="002B13B3" w:rsidP="00B2173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</w:t>
            </w:r>
            <w:r w:rsidR="00B2173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rtal de Transparencia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/Información económica, presupuestaria y estadística e Información patrimonial/Contratación</w:t>
            </w:r>
            <w:r w:rsidR="004A2FC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/Contratos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, en donde se publica el enlace Perfil contratante de AESA</w:t>
            </w:r>
            <w:r w:rsidR="00B2173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que redirige a la PCSP, posicionando en el perfil del organismo.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También se publica un Excel con los contratos </w:t>
            </w:r>
            <w:r w:rsidR="00B51DF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2024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, con todos los ítems informativos que establece el artículo 8.1.a LTAIBG.</w:t>
            </w:r>
          </w:p>
        </w:tc>
      </w:tr>
      <w:tr w:rsidR="00C33A23" w:rsidRPr="005A3C4E" w14:paraId="7907811C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1E5DBB1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29CC39" w14:textId="4125A9B3" w:rsidR="00C33A23" w:rsidRPr="005A3C4E" w:rsidRDefault="001C72D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Modificaciones de</w:t>
            </w:r>
            <w:r w:rsidR="00C33A23"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08C8604" w14:textId="0CB0E450" w:rsidR="00C33A23" w:rsidRPr="00B2173B" w:rsidRDefault="00C33A23" w:rsidP="0073197D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9FE3A19" w14:textId="41E6F8C8" w:rsidR="00C33A23" w:rsidRPr="005A3C4E" w:rsidRDefault="0073197D" w:rsidP="0073197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económica, presupuestaria y estadística e Información patrimonial/Contratación/Contratos/Contratos-Ejercicio 2024.</w:t>
            </w:r>
          </w:p>
        </w:tc>
      </w:tr>
      <w:tr w:rsidR="00C33A23" w:rsidRPr="005A3C4E" w14:paraId="547CABC5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2FF0F992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A32D2E" w14:textId="5CEC2186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Desistimientos y Renuncias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1092110" w14:textId="77777777" w:rsidR="00C33A23" w:rsidRPr="005A3C4E" w:rsidRDefault="00C33A23" w:rsidP="00D37742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6465D79" w14:textId="0477E220" w:rsidR="00C33A23" w:rsidRPr="005A3C4E" w:rsidRDefault="00B2173B" w:rsidP="004A2FC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aplicable. En el Perfil del contratante no se han localizado contratos desistidos.</w:t>
            </w:r>
          </w:p>
        </w:tc>
      </w:tr>
      <w:tr w:rsidR="00C33A23" w:rsidRPr="005A3C4E" w14:paraId="4EA0AB30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4DD682FA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96B8591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Datos estadísticos sobre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CEFCFDC" w14:textId="0EA84DF7" w:rsidR="00C33A23" w:rsidRPr="00B2173B" w:rsidRDefault="004A2FC2" w:rsidP="004A2FC2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7061000" w14:textId="10D90247" w:rsidR="00C33A23" w:rsidRPr="005A3C4E" w:rsidRDefault="004A2FC2" w:rsidP="004A2FC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B266D1" w:rsidRPr="005A3C4E" w14:paraId="4325C95D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4D42C74" w14:textId="77777777" w:rsidR="00B266D1" w:rsidRPr="005A3C4E" w:rsidRDefault="00B266D1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ABA13B7" w14:textId="13A52268" w:rsidR="00B266D1" w:rsidRPr="005A3C4E" w:rsidRDefault="00B266D1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Datos estadísticos sobre el porcentaje en volumen presupuestario de contratos adjudicados a PYMES según tipo de contrato y 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lastRenderedPageBreak/>
              <w:t>según procedimiento de licitación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932873" w14:textId="6AA43382" w:rsidR="00B266D1" w:rsidRPr="00B2173B" w:rsidRDefault="00B266D1" w:rsidP="004A2FC2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3B839CDE" w14:textId="0CAE706B" w:rsidR="00B266D1" w:rsidRPr="005A3C4E" w:rsidRDefault="004A2FC2" w:rsidP="004A2FC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económica, presupuestaria y estadística e Información patrimonial/Contratación/Datos estadísticos de contratación PYMES/Informe PYMEs año 2024.</w:t>
            </w:r>
          </w:p>
        </w:tc>
      </w:tr>
      <w:tr w:rsidR="00C33A23" w:rsidRPr="005A3C4E" w14:paraId="68046222" w14:textId="77777777" w:rsidTr="005E0CA3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77777777" w:rsidR="00C33A23" w:rsidRPr="005A3C4E" w:rsidRDefault="00C33A23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20D9056B" w:rsidR="00C33A23" w:rsidRPr="005A3C4E" w:rsidRDefault="004A2FC2" w:rsidP="001400C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económica, presupuestaria y estadística e Información patrimonial/Contratación/Contratos, en donde se publica el enlace Perfil contratante de AESA que redirige a la PCSP, posicionando en el perfil del organismo. También se publica un Excel con los contratos 20</w:t>
            </w:r>
            <w:r w:rsidR="006E7D4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2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4, con todos los ítems informativos que establece el artículo 8.1.a LTAIBG.</w:t>
            </w:r>
          </w:p>
        </w:tc>
      </w:tr>
      <w:tr w:rsidR="00C33A23" w:rsidRPr="005A3C4E" w14:paraId="6230044A" w14:textId="77777777" w:rsidTr="005E0CA3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C33A23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77777777" w:rsidR="00C33A23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6C74A0E3" w:rsidR="00C33A23" w:rsidRPr="001400C0" w:rsidRDefault="00C33A23" w:rsidP="004A2FC2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4FE1DE8C" w:rsidR="00C33A23" w:rsidRPr="005A3C4E" w:rsidRDefault="004A2FC2" w:rsidP="004A2FC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en el Portal de Transparencia/Información de relevancia jurídica/Convenios suscritos. Actualizada en </w:t>
            </w:r>
            <w:r w:rsidR="006E7D4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julio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2025.</w:t>
            </w:r>
          </w:p>
        </w:tc>
      </w:tr>
      <w:tr w:rsidR="009609E9" w:rsidRPr="005A3C4E" w14:paraId="6ECDBCF8" w14:textId="77777777" w:rsidTr="00D37742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67217A13" w14:textId="0C56172E" w:rsidR="009609E9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Encomiendas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A551A06" w14:textId="5DC3F31C" w:rsidR="009609E9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Encomiendas 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DD419F7" w14:textId="6785D960" w:rsidR="009609E9" w:rsidRPr="001400C0" w:rsidRDefault="009609E9" w:rsidP="004A2FC2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CF50500" w14:textId="5BAF5A65" w:rsidR="009609E9" w:rsidRPr="005A3C4E" w:rsidRDefault="00B01B87" w:rsidP="004A2FC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aplicable</w:t>
            </w:r>
            <w:r w:rsidR="004A2FC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. En el Portal de Transparencia/Información económica, presupuestaria y estadística e Información patrimonial/Contratación/Contratos se publica que no hay encomiendas de gestión. Actualizada en </w:t>
            </w:r>
            <w:r w:rsidR="006E7D4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julio </w:t>
            </w:r>
            <w:r w:rsidR="004A2FC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de 2025.</w:t>
            </w:r>
          </w:p>
        </w:tc>
      </w:tr>
      <w:tr w:rsidR="009609E9" w:rsidRPr="005A3C4E" w14:paraId="21064169" w14:textId="77777777" w:rsidTr="00D37742">
        <w:trPr>
          <w:trHeight w:val="99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65D76C7A" w14:textId="77777777" w:rsidR="009609E9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69843A" w14:textId="77777777" w:rsidR="009609E9" w:rsidRPr="005A3C4E" w:rsidRDefault="009609E9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Subcontrataciones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025ADF" w14:textId="3A3F3564" w:rsidR="009609E9" w:rsidRPr="001400C0" w:rsidRDefault="009609E9" w:rsidP="004A2FC2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864E087" w14:textId="6644C1A8" w:rsidR="009609E9" w:rsidRPr="005A3C4E" w:rsidRDefault="00B01B87" w:rsidP="00B01B87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aplicable</w:t>
            </w:r>
            <w:r w:rsidR="004A2FC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 En el Portal de Transparencia/Información económica, presupuestaria y estadística e Información patrimonial/Contratación/Contratos se publica que no hay encomiendas de gestión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ni subcontrataciones derivadas</w:t>
            </w:r>
            <w:r w:rsidR="004A2FC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. Actualizada en </w:t>
            </w:r>
            <w:r w:rsidR="006E7D4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julio</w:t>
            </w:r>
            <w:r w:rsidR="004A2FC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2025.</w:t>
            </w:r>
          </w:p>
        </w:tc>
      </w:tr>
      <w:tr w:rsidR="009609E9" w:rsidRPr="005A3C4E" w14:paraId="375A9582" w14:textId="77777777" w:rsidTr="005E0CA3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9609E9" w:rsidRPr="005A3C4E" w:rsidRDefault="003F271E" w:rsidP="003F271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77777777" w:rsidR="009609E9" w:rsidRPr="005A3C4E" w:rsidRDefault="003F271E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 ayudas públicas concedidas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5869D1AB" w:rsidR="009609E9" w:rsidRPr="001400C0" w:rsidRDefault="009609E9" w:rsidP="00BF62D2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3A25B929" w:rsidR="001C72D3" w:rsidRPr="005A3C4E" w:rsidRDefault="00B01B87" w:rsidP="00B01B87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Transparencia/Información económica, presupuestaria y estadística e Información patrimonial/Subvenciones y ayudas/Subvenciones y ayudas AESA-Ejercicio 2023</w:t>
            </w:r>
            <w:r w:rsidR="00ED2611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se publican las correspondientes a 2023. </w:t>
            </w:r>
            <w:r w:rsidR="00BF62D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Actualizada en julio de 2025</w:t>
            </w:r>
            <w:r w:rsidR="00ED2611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47C3B" w:rsidRPr="005A3C4E" w14:paraId="7353650C" w14:textId="77777777" w:rsidTr="005E0CA3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F47C3B" w:rsidRPr="005A3C4E" w:rsidRDefault="00F47C3B" w:rsidP="00F47C3B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57962770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22D207F8" w:rsidR="00F47C3B" w:rsidRPr="001400C0" w:rsidRDefault="00F47C3B" w:rsidP="00B01B87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5A8009E2" w:rsidR="00F47C3B" w:rsidRPr="005A3C4E" w:rsidRDefault="00B01B87" w:rsidP="001400C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el Portal de Transparencia/Información económica, presupuestaria y estadística e Información patrimonial/Presupuesto el correspondiente a 2024. Actualizada en </w:t>
            </w:r>
            <w:r w:rsidR="00BF62D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julio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2025.</w:t>
            </w:r>
          </w:p>
        </w:tc>
      </w:tr>
      <w:tr w:rsidR="00F47C3B" w:rsidRPr="005A3C4E" w14:paraId="2C7888AD" w14:textId="77777777" w:rsidTr="00D37742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61588354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B32507" w14:textId="693A3F60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Ejecución presupuestaria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2A04C84" w14:textId="050460F5" w:rsidR="00F47C3B" w:rsidRPr="001400C0" w:rsidRDefault="00F47C3B" w:rsidP="00BF62D2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1AA44F07" w14:textId="1E0346CE" w:rsidR="00F47C3B" w:rsidRPr="005A3C4E" w:rsidRDefault="00B01B87" w:rsidP="00B01B87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</w:t>
            </w:r>
            <w:r w:rsidRPr="00BF62D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el Portal de Transparencia/Información económica, presupuestaria y estadística e Información patrimonial/Ejecución presupuestaria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se publica el estado de liquidación 2023. </w:t>
            </w:r>
            <w:r w:rsidR="00BF62D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Actualizado en julio de 2025.</w:t>
            </w:r>
          </w:p>
        </w:tc>
      </w:tr>
      <w:tr w:rsidR="00F47C3B" w:rsidRPr="005A3C4E" w14:paraId="2B2DA499" w14:textId="77777777" w:rsidTr="005E0CA3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lastRenderedPageBreak/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5595659A" w:rsidR="00F47C3B" w:rsidRPr="001400C0" w:rsidRDefault="00F47C3B" w:rsidP="00455118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267E6162" w:rsidR="00F47C3B" w:rsidRPr="005A3C4E" w:rsidRDefault="00ED2611" w:rsidP="00A3359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el Portal de Transparencia/Información económica, presupuestaria y estadística e Información </w:t>
            </w:r>
            <w:r w:rsidRPr="0045511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patrimonial/Cuentas anuales se publican las correspondientes a 2023.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45511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Actualizado en julio de 2025.</w:t>
            </w:r>
          </w:p>
        </w:tc>
      </w:tr>
      <w:tr w:rsidR="00F47C3B" w:rsidRPr="005A3C4E" w14:paraId="0E27B1AA" w14:textId="77777777" w:rsidTr="005E0CA3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F47C3B" w:rsidRPr="005A3C4E" w:rsidRDefault="00F47C3B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Informes de auditoría de </w:t>
            </w:r>
            <w:r w:rsidRPr="00F339DA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y de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fiscalización por órganos de control externo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29E18DF7" w:rsidR="00F47C3B" w:rsidRPr="00F339DA" w:rsidRDefault="00F47C3B" w:rsidP="00CC5CE0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72F6B1E8" w:rsidR="00F47C3B" w:rsidRPr="005A3C4E" w:rsidRDefault="00CC5CE0" w:rsidP="00F339D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aplicable. En el Portal de Transparencia/Información económica, presupuestaria y estadística e Información patrimonial/Cuentas anuales se dice que AESA no cuenta con un informe de auditoría específico del Tribunal de Cuentas.</w:t>
            </w:r>
          </w:p>
        </w:tc>
      </w:tr>
      <w:tr w:rsidR="00C23166" w:rsidRPr="005A3C4E" w14:paraId="3313C0F0" w14:textId="77777777" w:rsidTr="005E0CA3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559A2D4D" w:rsidR="00C23166" w:rsidRPr="00091D2B" w:rsidRDefault="00C23166" w:rsidP="00CC5CE0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0B31A7DE" w:rsidR="00C23166" w:rsidRPr="005A3C4E" w:rsidRDefault="00CC5CE0" w:rsidP="00CC5CE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económica, presupuestaria y estadística e Información patrimonial/Retribuciones de los máximos responsables el dato correspondiente a 2025.</w:t>
            </w:r>
          </w:p>
        </w:tc>
      </w:tr>
      <w:tr w:rsidR="00C23166" w:rsidRPr="005A3C4E" w14:paraId="612ADB6A" w14:textId="77777777" w:rsidTr="00D37742">
        <w:trPr>
          <w:trHeight w:val="95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17DD8ABC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9201614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Indemnizaciones percibidas por Altos Cargos con ocasión del abandono del cargo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4EFBD78E" w14:textId="476E88CD" w:rsidR="00C23166" w:rsidRPr="00091D2B" w:rsidRDefault="00C23166" w:rsidP="00CC5CE0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2E8937B5" w14:textId="2E4F434B" w:rsidR="00C23166" w:rsidRPr="005A3C4E" w:rsidRDefault="00CC5CE0" w:rsidP="00CC5CE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aplicable. En el Portal de Transparencia/Información económica, presupuestaria y estadística e Información patrimonial/Indemnizaciones percibidas por altos cargos con ocasión del abandono del cargo se publica que la persona titular de la dirección no ha percibido ninguna indemnización en este sentido.</w:t>
            </w:r>
          </w:p>
        </w:tc>
      </w:tr>
      <w:tr w:rsidR="00C23166" w:rsidRPr="005A3C4E" w14:paraId="2ED83529" w14:textId="77777777" w:rsidTr="00D37742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4306858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Gobernanza económica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01FD4F5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Resoluciones de autorización o reconocimiento de compatibilidad que afecten a los empleados.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0397E71" w14:textId="31D57129" w:rsidR="00C23166" w:rsidRPr="00091D2B" w:rsidRDefault="00C23166" w:rsidP="00CC5CE0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28B47AD0" w14:textId="487711E9" w:rsidR="00C23166" w:rsidRPr="005A3C4E" w:rsidRDefault="00CC5CE0" w:rsidP="00CC5CE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el Portal de Transparencia/Información económica, presupuestaria y estadística e Información patrimonial/Resoluciones de autorización o reconocimiento de compatibilidad de empleados. Actualizado en </w:t>
            </w:r>
            <w:r w:rsidR="0045511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julio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2025.</w:t>
            </w:r>
          </w:p>
        </w:tc>
      </w:tr>
      <w:tr w:rsidR="00C23166" w:rsidRPr="005A3C4E" w14:paraId="6C49131D" w14:textId="77777777" w:rsidTr="00D37742">
        <w:trPr>
          <w:trHeight w:val="940"/>
        </w:trPr>
        <w:tc>
          <w:tcPr>
            <w:tcW w:w="1620" w:type="dxa"/>
            <w:vMerge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77C3731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35E2FB7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Autorización para actividad privada al cese de altos cargos en la AGE o asimilados en CCAA o EELL</w:t>
            </w:r>
          </w:p>
        </w:tc>
        <w:tc>
          <w:tcPr>
            <w:tcW w:w="7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F593BF3" w14:textId="5D0C5AE4" w:rsidR="00C23166" w:rsidRPr="00091D2B" w:rsidRDefault="00C23166" w:rsidP="00CC5CE0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5D5DA328" w14:textId="2D86B581" w:rsidR="00C23166" w:rsidRPr="005A3C4E" w:rsidRDefault="00A21B5F" w:rsidP="00CC5CE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aplicable.</w:t>
            </w:r>
            <w:r w:rsidR="00CC5CE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En el Portal de Transparencia/Información económica, presupuestaria y estadística e Información patrimonial/Autorización para actividad privada al cese de altos cargos en la AGE, CCAA o EELL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se publica que actualmente no hay ninguna</w:t>
            </w:r>
            <w:r w:rsidR="00CC5CE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. Actualizado en </w:t>
            </w:r>
            <w:r w:rsidR="0045511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julio </w:t>
            </w:r>
            <w:r w:rsidR="00CC5CE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de 2025.</w:t>
            </w:r>
          </w:p>
        </w:tc>
      </w:tr>
      <w:tr w:rsidR="00BD4582" w:rsidRPr="005A3C4E" w14:paraId="79D40546" w14:textId="77777777" w:rsidTr="00D37742">
        <w:trPr>
          <w:trHeight w:val="1703"/>
        </w:trPr>
        <w:tc>
          <w:tcPr>
            <w:tcW w:w="1620" w:type="dxa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A6F3AB8" w14:textId="77777777" w:rsidR="00BD4582" w:rsidRPr="005A3C4E" w:rsidRDefault="00BD4582" w:rsidP="00BD458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Estadística</w:t>
            </w:r>
          </w:p>
        </w:tc>
        <w:tc>
          <w:tcPr>
            <w:tcW w:w="198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82C7000" w14:textId="77777777" w:rsidR="00BD4582" w:rsidRPr="005A3C4E" w:rsidRDefault="00BD4582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4BD16A98" w14:textId="23EDE451" w:rsidR="00BD4582" w:rsidRPr="00091D2B" w:rsidRDefault="00BD4582" w:rsidP="00455118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BF324B5" w14:textId="410DB69F" w:rsidR="00BD4582" w:rsidRPr="005A3C4E" w:rsidRDefault="00A21B5F" w:rsidP="00091D2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Fuera </w:t>
            </w:r>
            <w:r w:rsidRPr="0045511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del Portal de Transparencia, a través de la página home de la web/Prom</w:t>
            </w:r>
            <w:r w:rsidR="0056092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ociones</w:t>
            </w:r>
            <w:r w:rsidRPr="0045511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seguridad/Memorias de evaluación de la seguridad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. </w:t>
            </w:r>
          </w:p>
        </w:tc>
      </w:tr>
    </w:tbl>
    <w:p w14:paraId="66916141" w14:textId="77777777" w:rsidR="00560925" w:rsidRDefault="00560925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82458EF" w14:textId="4623CD8C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lastRenderedPageBreak/>
        <w:t xml:space="preserve">Análisis de la </w:t>
      </w:r>
      <w:r w:rsidR="002A154B" w:rsidRPr="0060669B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 xml:space="preserve">nformación de </w:t>
      </w:r>
      <w:r w:rsidR="00BD4582" w:rsidRPr="0060669B">
        <w:rPr>
          <w:rStyle w:val="Ttulo2Car"/>
          <w:lang w:bidi="es-ES"/>
        </w:rPr>
        <w:t>Económica, Presupuestaria y Estadística</w:t>
      </w:r>
    </w:p>
    <w:p w14:paraId="352D6251" w14:textId="4BF617B2" w:rsidR="00EB51D7" w:rsidRPr="005A3C4E" w:rsidRDefault="00F21D28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68558969">
                <wp:simplePos x="0" y="0"/>
                <wp:positionH relativeFrom="margin">
                  <wp:posOffset>228600</wp:posOffset>
                </wp:positionH>
                <wp:positionV relativeFrom="paragraph">
                  <wp:posOffset>133350</wp:posOffset>
                </wp:positionV>
                <wp:extent cx="6391275" cy="1739900"/>
                <wp:effectExtent l="0" t="0" r="28575" b="1270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73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3913C1E3" w14:textId="77777777" w:rsidR="00091D2B" w:rsidRPr="002230AE" w:rsidRDefault="00091D2B" w:rsidP="00091D2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no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los contenidos obligatorios establecidos en el artículo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 de la LTAIBG:</w:t>
                            </w:r>
                          </w:p>
                          <w:p w14:paraId="1C5F8587" w14:textId="77777777" w:rsidR="00091D2B" w:rsidRDefault="00091D2B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actualizada sobre la distribución porcentual expresada en términos presupuestarios de los contratos adjudicados según procedimiento de licitación.</w:t>
                            </w:r>
                          </w:p>
                          <w:p w14:paraId="13AE1A32" w14:textId="77777777" w:rsidR="00091D2B" w:rsidRDefault="00091D2B" w:rsidP="00091D2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19B088CC" w14:textId="7AC024D9" w:rsidR="001D0329" w:rsidRPr="00091D2B" w:rsidRDefault="001D0329" w:rsidP="00091D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8" type="#_x0000_t202" style="position:absolute;left:0;text-align:left;margin-left:18pt;margin-top:10.5pt;width:503.25pt;height:13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3913C1E3" w14:textId="77777777" w:rsidR="00091D2B" w:rsidRPr="002230AE" w:rsidRDefault="00091D2B" w:rsidP="00091D2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no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los contenidos obligatorios establecidos en el artículo </w:t>
                      </w:r>
                      <w:r>
                        <w:rPr>
                          <w:sz w:val="20"/>
                          <w:szCs w:val="20"/>
                        </w:rPr>
                        <w:t>8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 de la LTAIBG:</w:t>
                      </w:r>
                    </w:p>
                    <w:p w14:paraId="1C5F8587" w14:textId="77777777" w:rsidR="00091D2B" w:rsidRDefault="00091D2B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actualizada sobre la distribución porcentual expresada en términos presupuestarios de los contratos adjudicados según procedimiento de licitación.</w:t>
                      </w:r>
                    </w:p>
                    <w:p w14:paraId="13AE1A32" w14:textId="77777777" w:rsidR="00091D2B" w:rsidRDefault="00091D2B" w:rsidP="00091D2B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19B088CC" w14:textId="7AC024D9" w:rsidR="001D0329" w:rsidRPr="00091D2B" w:rsidRDefault="001D0329" w:rsidP="00091D2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15561B33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35E3EFB" w14:textId="71A2F9A6" w:rsidR="00EE1A7C" w:rsidRDefault="00EE1A7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45046AD" w14:textId="77777777" w:rsidR="00EE1A7C" w:rsidRPr="005A3C4E" w:rsidRDefault="00EE1A7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DD744B" w14:textId="44414B38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DB9FC3" w14:textId="088CEB43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CF0DDE3" w14:textId="4BF137C1" w:rsidR="00BD4582" w:rsidRPr="00CB4BF4" w:rsidRDefault="002F2850" w:rsidP="001D0329">
      <w:pPr>
        <w:ind w:left="426"/>
        <w:rPr>
          <w:rStyle w:val="Ttulo2Car"/>
          <w:lang w:bidi="es-ES"/>
        </w:rPr>
      </w:pPr>
      <w:r w:rsidRPr="00CB4BF4">
        <w:rPr>
          <w:rStyle w:val="Ttulo2Car"/>
          <w:lang w:bidi="es-ES"/>
        </w:rPr>
        <w:t>I</w:t>
      </w:r>
      <w:r w:rsidR="007A0664">
        <w:rPr>
          <w:rStyle w:val="Ttulo2Car"/>
          <w:lang w:bidi="es-ES"/>
        </w:rPr>
        <w:t>I</w:t>
      </w:r>
      <w:r w:rsidR="00BD4582" w:rsidRPr="00CB4BF4">
        <w:rPr>
          <w:rStyle w:val="Ttulo2Car"/>
          <w:lang w:bidi="es-ES"/>
        </w:rPr>
        <w:t>I.</w:t>
      </w:r>
      <w:r w:rsidR="00EB51D7" w:rsidRPr="00CB4BF4">
        <w:rPr>
          <w:rStyle w:val="Ttulo2Car"/>
          <w:lang w:bidi="es-ES"/>
        </w:rPr>
        <w:t>4</w:t>
      </w:r>
      <w:r w:rsidR="00BD4582" w:rsidRPr="00CB4BF4">
        <w:rPr>
          <w:rStyle w:val="Ttulo2Car"/>
          <w:lang w:bidi="es-ES"/>
        </w:rPr>
        <w:t xml:space="preserve"> Información Patrimonial</w:t>
      </w:r>
      <w:r w:rsidR="00BD4582" w:rsidRPr="00CB4BF4">
        <w:rPr>
          <w:rStyle w:val="Ttulo2Car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843"/>
        <w:gridCol w:w="850"/>
        <w:gridCol w:w="5812"/>
      </w:tblGrid>
      <w:tr w:rsidR="00BD4582" w:rsidRPr="005A3C4E" w14:paraId="30B3306F" w14:textId="77777777" w:rsidTr="005E0CA3">
        <w:trPr>
          <w:cantSplit/>
          <w:trHeight w:val="1612"/>
        </w:trPr>
        <w:tc>
          <w:tcPr>
            <w:tcW w:w="1620" w:type="dxa"/>
            <w:shd w:val="clear" w:color="auto" w:fill="3C8378"/>
            <w:vAlign w:val="center"/>
          </w:tcPr>
          <w:p w14:paraId="2F7D1339" w14:textId="24709CDB" w:rsidR="00BD4582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BD4582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BD4582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843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6C574FAA" w14:textId="77777777" w:rsidR="00BD4582" w:rsidRPr="005A3C4E" w:rsidRDefault="00BD4582" w:rsidP="001D0329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850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6C98246A" w14:textId="77777777" w:rsidR="00BD4582" w:rsidRPr="005A3C4E" w:rsidRDefault="00BD4582" w:rsidP="001D032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23B9F9DC" w14:textId="77777777" w:rsidR="00BD4582" w:rsidRPr="005A3C4E" w:rsidRDefault="00BD4582" w:rsidP="001D032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BD4582" w:rsidRPr="005A3C4E" w14:paraId="6FCBC97C" w14:textId="77777777" w:rsidTr="007A0664">
        <w:tc>
          <w:tcPr>
            <w:tcW w:w="1620" w:type="dxa"/>
            <w:tcBorders>
              <w:right w:val="single" w:sz="4" w:space="0" w:color="00642D"/>
            </w:tcBorders>
            <w:shd w:val="clear" w:color="auto" w:fill="3C8378"/>
            <w:textDirection w:val="btLr"/>
          </w:tcPr>
          <w:p w14:paraId="6555DF0D" w14:textId="77777777" w:rsidR="00BD4582" w:rsidRPr="005A3C4E" w:rsidRDefault="00BD4582" w:rsidP="00BD458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84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2A5ACF90" w14:textId="03A39E44" w:rsidR="00BD4582" w:rsidRPr="005A3C4E" w:rsidRDefault="00BD4582" w:rsidP="00BD4582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bienes inmuebles que sean de su propiedad o sobre los que ostenten algún derecho real</w:t>
            </w:r>
          </w:p>
        </w:tc>
        <w:tc>
          <w:tcPr>
            <w:tcW w:w="85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78D998FB" w14:textId="170123D2" w:rsidR="00BD4582" w:rsidRPr="007A0664" w:rsidRDefault="00BD4582" w:rsidP="006F516D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4ECED4F0" w14:textId="29CBEC8D" w:rsidR="00BD4582" w:rsidRPr="005A3C4E" w:rsidRDefault="006F516D" w:rsidP="00B51DF9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B51DF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Información económica, presupuestaria y estadística e Información patrimonial/</w:t>
            </w:r>
            <w:r w:rsidR="00B51DF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Relación de los bienes inmuebles que sean de su propiedad o sobre los que ostenten algún derecho real. Actualizado en </w:t>
            </w:r>
            <w:r w:rsidR="0056092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juli</w:t>
            </w:r>
            <w:r w:rsidR="00B51DF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o de 2025.</w:t>
            </w:r>
          </w:p>
        </w:tc>
      </w:tr>
    </w:tbl>
    <w:p w14:paraId="251833F6" w14:textId="77777777" w:rsidR="00B51DF9" w:rsidRDefault="00B51DF9" w:rsidP="005E0CA3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56024735" w14:textId="6422C624" w:rsidR="002A154B" w:rsidRDefault="002A154B" w:rsidP="005E0CA3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5260B7">
        <w:rPr>
          <w:rStyle w:val="Ttulo2Car"/>
          <w:lang w:bidi="es-ES"/>
        </w:rPr>
        <w:t>Análisis de la Información Patrimonial</w:t>
      </w:r>
    </w:p>
    <w:p w14:paraId="30729D96" w14:textId="124077E2" w:rsidR="002A154B" w:rsidRDefault="002A154B" w:rsidP="00DB677C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31046FF4" w14:textId="4E43D0B3" w:rsidR="00DB677C" w:rsidRPr="005A3C4E" w:rsidRDefault="007A0664" w:rsidP="00DB677C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BB4A2B" wp14:editId="51C9ED09">
                <wp:simplePos x="0" y="0"/>
                <wp:positionH relativeFrom="column">
                  <wp:posOffset>279400</wp:posOffset>
                </wp:positionH>
                <wp:positionV relativeFrom="paragraph">
                  <wp:posOffset>3811</wp:posOffset>
                </wp:positionV>
                <wp:extent cx="6381750" cy="1066800"/>
                <wp:effectExtent l="0" t="0" r="19050" b="1905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358F6" w14:textId="77777777" w:rsidR="003F572A" w:rsidRPr="005260B7" w:rsidRDefault="003F572A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3354C981" w14:textId="41A5E01D" w:rsidR="007A0664" w:rsidRDefault="00B51DF9" w:rsidP="007A066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e publican los</w:t>
                            </w:r>
                            <w:r w:rsidR="007A0664" w:rsidRPr="002230AE">
                              <w:rPr>
                                <w:sz w:val="20"/>
                                <w:szCs w:val="20"/>
                              </w:rPr>
                              <w:t xml:space="preserve"> contenidos obligatorios establecidos en el artículo 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8.3</w:t>
                            </w:r>
                            <w:r w:rsidR="007A0664" w:rsidRPr="002230AE">
                              <w:rPr>
                                <w:sz w:val="20"/>
                                <w:szCs w:val="20"/>
                              </w:rPr>
                              <w:t xml:space="preserve"> de la LTAIBG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167F786" w14:textId="417C4AC6" w:rsidR="003F572A" w:rsidRDefault="003F572A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584D7149" w14:textId="77777777" w:rsidR="005E0CA3" w:rsidRPr="005260B7" w:rsidRDefault="005E0CA3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5C8F9D6B" w14:textId="77777777" w:rsidR="003F572A" w:rsidRDefault="003F572A" w:rsidP="002A15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B4A2B" id="_x0000_s1029" type="#_x0000_t202" style="position:absolute;left:0;text-align:left;margin-left:22pt;margin-top:.3pt;width:502.5pt;height:8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">
                <v:textbox>
                  <w:txbxContent>
                    <w:p w14:paraId="0F5358F6" w14:textId="77777777" w:rsidR="003F572A" w:rsidRPr="005260B7" w:rsidRDefault="003F572A" w:rsidP="002A154B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3354C981" w14:textId="41A5E01D" w:rsidR="007A0664" w:rsidRDefault="00B51DF9" w:rsidP="007A066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="007A0664">
                        <w:rPr>
                          <w:sz w:val="20"/>
                          <w:szCs w:val="20"/>
                        </w:rPr>
                        <w:t>e publican los</w:t>
                      </w:r>
                      <w:r w:rsidR="007A0664" w:rsidRPr="002230AE">
                        <w:rPr>
                          <w:sz w:val="20"/>
                          <w:szCs w:val="20"/>
                        </w:rPr>
                        <w:t xml:space="preserve"> contenidos obligatorios establecidos en el artículo </w:t>
                      </w:r>
                      <w:r w:rsidR="007A0664">
                        <w:rPr>
                          <w:sz w:val="20"/>
                          <w:szCs w:val="20"/>
                        </w:rPr>
                        <w:t>8.3</w:t>
                      </w:r>
                      <w:r w:rsidR="007A0664" w:rsidRPr="002230AE">
                        <w:rPr>
                          <w:sz w:val="20"/>
                          <w:szCs w:val="20"/>
                        </w:rPr>
                        <w:t xml:space="preserve"> de la LTAIBG</w:t>
                      </w:r>
                      <w:r w:rsidR="007A0664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167F786" w14:textId="417C4AC6" w:rsidR="003F572A" w:rsidRDefault="003F572A" w:rsidP="002A154B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584D7149" w14:textId="77777777" w:rsidR="005E0CA3" w:rsidRPr="005260B7" w:rsidRDefault="005E0CA3" w:rsidP="002A154B">
                      <w:pPr>
                        <w:rPr>
                          <w:b/>
                          <w:color w:val="3C8378"/>
                        </w:rPr>
                      </w:pPr>
                    </w:p>
                    <w:p w14:paraId="5C8F9D6B" w14:textId="77777777" w:rsidR="003F572A" w:rsidRDefault="003F572A" w:rsidP="002A154B"/>
                  </w:txbxContent>
                </v:textbox>
              </v:shape>
            </w:pict>
          </mc:Fallback>
        </mc:AlternateContent>
      </w:r>
    </w:p>
    <w:p w14:paraId="41ECB9BB" w14:textId="6DA1A634" w:rsidR="002A154B" w:rsidRDefault="002A154B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6D71FCFE" w14:textId="49038FE3" w:rsidR="005F0BDE" w:rsidRDefault="005F0BDE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28B3DBCC" w14:textId="13938DCE" w:rsidR="005F0BDE" w:rsidRDefault="005F0BDE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1EB3E670" w14:textId="0F3EB7BD" w:rsidR="00B51DF9" w:rsidRDefault="00B51DF9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741B9151" w14:textId="60A2D173" w:rsidR="00560925" w:rsidRDefault="00560925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614A20E3" w14:textId="73DC84D2" w:rsidR="00560925" w:rsidRDefault="00560925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6DE05CC1" w14:textId="77777777" w:rsidR="00560925" w:rsidRDefault="00560925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319E0830" w14:textId="77777777" w:rsidR="00BD4582" w:rsidRPr="005260B7" w:rsidRDefault="00BD4582" w:rsidP="00560D54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5260B7">
        <w:rPr>
          <w:b/>
          <w:color w:val="3C8378"/>
          <w:sz w:val="32"/>
        </w:rPr>
        <w:lastRenderedPageBreak/>
        <w:t>Índice de Cumplimiento de la Información Obligatoria</w:t>
      </w:r>
    </w:p>
    <w:p w14:paraId="75C7CB87" w14:textId="0346D408" w:rsidR="00ED431D" w:rsidRDefault="00327317" w:rsidP="00ED431D">
      <w:pPr>
        <w:pStyle w:val="Cuerpodelboletn"/>
        <w:spacing w:before="120" w:after="120" w:line="312" w:lineRule="auto"/>
        <w:ind w:left="720"/>
        <w:rPr>
          <w:rFonts w:asciiTheme="minorHAnsi" w:hAnsiTheme="minorHAnsi"/>
          <w:color w:val="auto"/>
          <w:szCs w:val="22"/>
        </w:rPr>
      </w:pPr>
      <w:r>
        <w:fldChar w:fldCharType="begin"/>
      </w:r>
      <w:r>
        <w:instrText xml:space="preserve"> LINK </w:instrText>
      </w:r>
      <w:r w:rsidR="00ED431D">
        <w:instrText xml:space="preserve">Excel.Sheet.12 "\\\\DSIC.ES\\sscc\\550Grupos\\ctbg-sgtbg\\14 MEMORIA\\MEMORIA 2025\\Terceras evaluaciones\\235-AESA\\Tercera evaluación\\235-AESA 2025.xlsx" Tablas!F2C1:F7C9 </w:instrText>
      </w:r>
      <w:r>
        <w:instrText xml:space="preserve">\a \f 4 \h  \* MERGEFORMAT </w:instrText>
      </w:r>
      <w:r w:rsidR="00ED431D">
        <w:fldChar w:fldCharType="separate"/>
      </w:r>
    </w:p>
    <w:tbl>
      <w:tblPr>
        <w:tblW w:w="4796" w:type="pct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29"/>
        <w:gridCol w:w="729"/>
        <w:gridCol w:w="729"/>
        <w:gridCol w:w="729"/>
        <w:gridCol w:w="729"/>
        <w:gridCol w:w="729"/>
        <w:gridCol w:w="731"/>
        <w:gridCol w:w="726"/>
      </w:tblGrid>
      <w:tr w:rsidR="00ED431D" w:rsidRPr="00ED431D" w14:paraId="37E5D114" w14:textId="77777777" w:rsidTr="00ED431D">
        <w:trPr>
          <w:divId w:val="1734959463"/>
          <w:trHeight w:val="1245"/>
        </w:trPr>
        <w:tc>
          <w:tcPr>
            <w:tcW w:w="1958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3C8378"/>
            <w:noWrap/>
            <w:textDirection w:val="btLr"/>
            <w:hideMark/>
          </w:tcPr>
          <w:p w14:paraId="5990327E" w14:textId="5CBA6529" w:rsidR="00ED431D" w:rsidRPr="00ED431D" w:rsidRDefault="00ED431D" w:rsidP="00ED43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D431D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0BEDF653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ED431D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430F8CDE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ED431D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469BFBC3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ED431D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69163CE2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ED431D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152A8A2A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ED431D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80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1C031B7E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ED431D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81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3E426706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ED431D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7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14771824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ED431D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ED431D" w:rsidRPr="00ED431D" w14:paraId="5799CDDD" w14:textId="77777777" w:rsidTr="00ED431D">
        <w:trPr>
          <w:divId w:val="1734959463"/>
          <w:trHeight w:val="33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0692C85B" w14:textId="77777777" w:rsidR="00ED431D" w:rsidRPr="00ED431D" w:rsidRDefault="00ED431D" w:rsidP="00ED431D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ED431D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81D079A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D431D">
              <w:rPr>
                <w:rFonts w:eastAsia="Times New Roman" w:cs="Calibri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CB96FCC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D431D">
              <w:rPr>
                <w:rFonts w:eastAsia="Times New Roman" w:cs="Calibri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1029837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D431D">
              <w:rPr>
                <w:rFonts w:eastAsia="Times New Roman" w:cs="Calibri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B9624D0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D431D">
              <w:rPr>
                <w:rFonts w:eastAsia="Times New Roman" w:cs="Calibri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A0F0732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D431D">
              <w:rPr>
                <w:rFonts w:eastAsia="Times New Roman" w:cs="Calibri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D93D583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D431D">
              <w:rPr>
                <w:rFonts w:eastAsia="Times New Roman" w:cs="Calibri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B730650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D431D">
              <w:rPr>
                <w:rFonts w:eastAsia="Times New Roman" w:cs="Calibri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6C6117D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D431D">
              <w:rPr>
                <w:rFonts w:eastAsia="Times New Roman" w:cs="Calibri"/>
                <w:color w:val="000000"/>
                <w:sz w:val="16"/>
                <w:szCs w:val="16"/>
              </w:rPr>
              <w:t>88,6</w:t>
            </w:r>
          </w:p>
        </w:tc>
      </w:tr>
      <w:tr w:rsidR="00ED431D" w:rsidRPr="00ED431D" w14:paraId="1A1AC29D" w14:textId="77777777" w:rsidTr="00ED431D">
        <w:trPr>
          <w:divId w:val="1734959463"/>
          <w:trHeight w:val="45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427B6EE0" w14:textId="77777777" w:rsidR="00ED431D" w:rsidRPr="00ED431D" w:rsidRDefault="00ED431D" w:rsidP="00ED431D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ED431D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 xml:space="preserve">De relevancia jurídica 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4596E2E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D431D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5E49647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D431D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D660B24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D431D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EC64CC0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D431D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87B5884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D431D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EFF6FAF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D431D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86C5B1A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D431D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FEFB5B6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D431D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</w:tr>
      <w:tr w:rsidR="00ED431D" w:rsidRPr="00ED431D" w14:paraId="33B4B8BB" w14:textId="77777777" w:rsidTr="00ED431D">
        <w:trPr>
          <w:divId w:val="1734959463"/>
          <w:trHeight w:val="33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0FA8BD0E" w14:textId="77777777" w:rsidR="00ED431D" w:rsidRPr="00ED431D" w:rsidRDefault="00ED431D" w:rsidP="00ED431D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ED431D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Económica ,</w:t>
            </w:r>
            <w:proofErr w:type="gramEnd"/>
            <w:r w:rsidRPr="00ED431D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 xml:space="preserve"> Presupuestaria y Estadística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7698884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D431D">
              <w:rPr>
                <w:rFonts w:eastAsia="Times New Roman" w:cs="Calibri"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6A72645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D431D">
              <w:rPr>
                <w:rFonts w:eastAsia="Times New Roman" w:cs="Calibri"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573D146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D431D">
              <w:rPr>
                <w:rFonts w:eastAsia="Times New Roman" w:cs="Calibri"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7304AB6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D431D">
              <w:rPr>
                <w:rFonts w:eastAsia="Times New Roman" w:cs="Calibri"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2AF119D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D431D">
              <w:rPr>
                <w:rFonts w:eastAsia="Times New Roman" w:cs="Calibri"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143AAA6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D431D">
              <w:rPr>
                <w:rFonts w:eastAsia="Times New Roman" w:cs="Calibri"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BF66A76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D431D">
              <w:rPr>
                <w:rFonts w:eastAsia="Times New Roman" w:cs="Calibri"/>
                <w:color w:val="000000"/>
                <w:sz w:val="16"/>
                <w:szCs w:val="16"/>
              </w:rPr>
              <w:t>84,6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75F07A3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D431D">
              <w:rPr>
                <w:rFonts w:eastAsia="Times New Roman" w:cs="Calibri"/>
                <w:color w:val="000000"/>
                <w:sz w:val="16"/>
                <w:szCs w:val="16"/>
              </w:rPr>
              <w:t>91,2</w:t>
            </w:r>
          </w:p>
        </w:tc>
      </w:tr>
      <w:tr w:rsidR="00ED431D" w:rsidRPr="00ED431D" w14:paraId="0A420C4A" w14:textId="77777777" w:rsidTr="00ED431D">
        <w:trPr>
          <w:divId w:val="1734959463"/>
          <w:trHeight w:val="33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371FA079" w14:textId="77777777" w:rsidR="00ED431D" w:rsidRPr="00ED431D" w:rsidRDefault="00ED431D" w:rsidP="00ED431D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ED431D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Información patrimonial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35C00D2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D431D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B986158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D431D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FDB1368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D431D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2845D97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D431D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B073767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D431D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EE56A8C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D431D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23547B7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D431D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10CFC91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D431D">
              <w:rPr>
                <w:rFonts w:eastAsia="Times New Roman" w:cs="Calibri"/>
                <w:color w:val="000000"/>
                <w:sz w:val="16"/>
                <w:szCs w:val="16"/>
              </w:rPr>
              <w:t>700,0</w:t>
            </w:r>
          </w:p>
        </w:tc>
      </w:tr>
      <w:tr w:rsidR="00ED431D" w:rsidRPr="00ED431D" w14:paraId="28D80D52" w14:textId="77777777" w:rsidTr="00ED431D">
        <w:trPr>
          <w:divId w:val="1734959463"/>
          <w:trHeight w:val="330"/>
        </w:trPr>
        <w:tc>
          <w:tcPr>
            <w:tcW w:w="1958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22DE1C8C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ED431D"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DF9DA09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D431D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52E676F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D431D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042D0D5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D431D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E526E78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D431D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B64CB6F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D431D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4DD32FF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D431D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88,5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4FA3A07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D431D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80,8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E90ECC4" w14:textId="77777777" w:rsidR="00ED431D" w:rsidRPr="00ED431D" w:rsidRDefault="00ED431D" w:rsidP="00ED431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D431D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90,4</w:t>
            </w:r>
          </w:p>
        </w:tc>
      </w:tr>
    </w:tbl>
    <w:p w14:paraId="0CBFD59A" w14:textId="3FAB55FB" w:rsidR="007A0664" w:rsidRPr="00396A23" w:rsidRDefault="00327317" w:rsidP="00376D2D">
      <w:pPr>
        <w:pStyle w:val="Cuerpodelboletn"/>
        <w:spacing w:before="120" w:after="120" w:line="312" w:lineRule="auto"/>
        <w:ind w:left="426"/>
      </w:pPr>
      <w:r>
        <w:fldChar w:fldCharType="end"/>
      </w:r>
      <w:r w:rsidR="007A0664" w:rsidRPr="00396A23">
        <w:t xml:space="preserve">El Índice de Cumplimiento de la Información Obligatoria (ICIO) alcanza el </w:t>
      </w:r>
      <w:r w:rsidR="008A1B86">
        <w:t>90,4</w:t>
      </w:r>
      <w:r w:rsidR="007A0664" w:rsidRPr="00396A23">
        <w:t>%. Respecto de 202</w:t>
      </w:r>
      <w:r w:rsidR="007A0664">
        <w:t>4</w:t>
      </w:r>
      <w:r w:rsidR="007A0664" w:rsidRPr="00396A23">
        <w:t xml:space="preserve">, el nivel de cumplimiento ha </w:t>
      </w:r>
      <w:r>
        <w:t xml:space="preserve">aumentado </w:t>
      </w:r>
      <w:r w:rsidR="007355F2">
        <w:t xml:space="preserve">más de un </w:t>
      </w:r>
      <w:r w:rsidR="008A1B86">
        <w:t>81,89</w:t>
      </w:r>
      <w:r w:rsidR="007355F2">
        <w:t>%</w:t>
      </w:r>
      <w:r w:rsidR="007A0664" w:rsidRPr="00396A23">
        <w:t xml:space="preserve">. </w:t>
      </w:r>
      <w:r>
        <w:t>Este aumento</w:t>
      </w:r>
      <w:r w:rsidR="007A0664" w:rsidRPr="00396A23">
        <w:t xml:space="preserve"> </w:t>
      </w:r>
      <w:r w:rsidR="007A0664">
        <w:t>responde</w:t>
      </w:r>
      <w:r>
        <w:t xml:space="preserve"> a que</w:t>
      </w:r>
      <w:r w:rsidR="00521AA8">
        <w:t xml:space="preserve"> se han aplicado </w:t>
      </w:r>
      <w:r w:rsidR="007355F2">
        <w:t xml:space="preserve">quince </w:t>
      </w:r>
      <w:r w:rsidR="00521AA8">
        <w:t>de las recomendaciones derivadas de la evaluación de 2024</w:t>
      </w:r>
      <w:r>
        <w:t>, aunque, por otro lado,</w:t>
      </w:r>
      <w:r w:rsidR="00521AA8">
        <w:t xml:space="preserve"> ha sido preciso </w:t>
      </w:r>
      <w:r w:rsidR="007A0664" w:rsidRPr="00396A23">
        <w:t>revisar a la baja la valoración de la</w:t>
      </w:r>
      <w:r w:rsidR="00521AA8">
        <w:t>s</w:t>
      </w:r>
      <w:r w:rsidR="007A0664" w:rsidRPr="00396A23">
        <w:t xml:space="preserve"> obligaci</w:t>
      </w:r>
      <w:r w:rsidR="00521AA8">
        <w:t xml:space="preserve">ones </w:t>
      </w:r>
      <w:r>
        <w:t>Indicadores de medida y valoración,</w:t>
      </w:r>
      <w:r w:rsidR="00BC72D4">
        <w:t xml:space="preserve"> porque </w:t>
      </w:r>
      <w:r w:rsidR="007355F2">
        <w:t xml:space="preserve">no se ha localizado </w:t>
      </w:r>
      <w:r>
        <w:t>la información</w:t>
      </w:r>
      <w:r w:rsidR="007A0664">
        <w:t>.</w:t>
      </w:r>
    </w:p>
    <w:p w14:paraId="36722D24" w14:textId="20BBBF53" w:rsidR="007A0664" w:rsidRPr="001C00DE" w:rsidRDefault="007355F2" w:rsidP="00521AA8">
      <w:pPr>
        <w:pStyle w:val="Prrafodelista"/>
        <w:numPr>
          <w:ilvl w:val="0"/>
          <w:numId w:val="1"/>
        </w:numPr>
        <w:ind w:left="284" w:firstLine="0"/>
        <w:rPr>
          <w:b/>
          <w:color w:val="3C8378"/>
          <w:sz w:val="32"/>
          <w:szCs w:val="24"/>
        </w:rPr>
      </w:pPr>
      <w:r>
        <w:rPr>
          <w:b/>
          <w:color w:val="3C8378"/>
          <w:sz w:val="32"/>
          <w:szCs w:val="24"/>
        </w:rPr>
        <w:t xml:space="preserve"> </w:t>
      </w:r>
      <w:r w:rsidR="007A0664" w:rsidRPr="001C00DE">
        <w:rPr>
          <w:b/>
          <w:color w:val="3C8378"/>
          <w:sz w:val="32"/>
          <w:szCs w:val="24"/>
        </w:rPr>
        <w:t xml:space="preserve">Conclusiones </w:t>
      </w:r>
    </w:p>
    <w:p w14:paraId="553AA0C2" w14:textId="628B1CF7" w:rsidR="007A0664" w:rsidRPr="00396A23" w:rsidRDefault="007A0664" w:rsidP="00376D2D">
      <w:pPr>
        <w:spacing w:before="120" w:after="120"/>
        <w:ind w:left="426"/>
        <w:jc w:val="both"/>
      </w:pPr>
      <w:r w:rsidRPr="00396A23">
        <w:t>En 202</w:t>
      </w:r>
      <w:r>
        <w:t xml:space="preserve">3 </w:t>
      </w:r>
      <w:r w:rsidRPr="00396A23">
        <w:t xml:space="preserve">se realizó una primera evaluación de cumplimiento de las obligaciones de publicidad activa por parte </w:t>
      </w:r>
      <w:r w:rsidR="00327317">
        <w:t>de AESA</w:t>
      </w:r>
      <w:r w:rsidRPr="00396A23">
        <w:t xml:space="preserve">. El índice de cumplimiento alcanzado se situó en el </w:t>
      </w:r>
      <w:r w:rsidR="00327317">
        <w:t>48</w:t>
      </w:r>
      <w:r w:rsidRPr="00396A23">
        <w:t xml:space="preserve">% y, a partir de las evidencias obtenidas en la evaluación, este Consejo efectuó </w:t>
      </w:r>
      <w:r w:rsidR="00E16E35">
        <w:t>1</w:t>
      </w:r>
      <w:r w:rsidR="00327317">
        <w:t>8</w:t>
      </w:r>
      <w:r w:rsidRPr="00396A23">
        <w:t xml:space="preserve"> recomendaciones, cuya finalidad era la mejora del cumplimiento de la LTAIBG por parte de la organización.</w:t>
      </w:r>
    </w:p>
    <w:p w14:paraId="453614C8" w14:textId="2F3C3A8D" w:rsidR="007A0664" w:rsidRPr="00396A23" w:rsidRDefault="007A0664" w:rsidP="00376D2D">
      <w:pPr>
        <w:spacing w:before="120" w:after="120"/>
        <w:ind w:left="426"/>
        <w:jc w:val="both"/>
      </w:pPr>
      <w:r w:rsidRPr="00396A23">
        <w:t>En 202</w:t>
      </w:r>
      <w:r>
        <w:t>4</w:t>
      </w:r>
      <w:r w:rsidRPr="00396A23">
        <w:t xml:space="preserve">, se abordó una nueva evaluación de cumplimiento, en la que se constató que </w:t>
      </w:r>
      <w:r w:rsidR="00327317">
        <w:t>AESA</w:t>
      </w:r>
      <w:r w:rsidR="00E16E35">
        <w:t xml:space="preserve"> </w:t>
      </w:r>
      <w:r w:rsidRPr="00396A23">
        <w:t xml:space="preserve">había aplicado </w:t>
      </w:r>
      <w:r w:rsidR="00327317">
        <w:t>dos</w:t>
      </w:r>
      <w:r w:rsidR="00E16E35">
        <w:t xml:space="preserve"> de las</w:t>
      </w:r>
      <w:r w:rsidRPr="00396A23">
        <w:t xml:space="preserve"> recomendaciones derivadas de la evaluación 202</w:t>
      </w:r>
      <w:r>
        <w:t>3</w:t>
      </w:r>
      <w:r w:rsidRPr="00396A23">
        <w:t xml:space="preserve">, lo que se tradujo en un </w:t>
      </w:r>
      <w:r w:rsidR="00327317">
        <w:t>in</w:t>
      </w:r>
      <w:r w:rsidRPr="00396A23">
        <w:t xml:space="preserve">cremento de su Índice de Cumplimiento en </w:t>
      </w:r>
      <w:r w:rsidR="00E16E35">
        <w:t>1</w:t>
      </w:r>
      <w:r w:rsidR="00327317">
        <w:t xml:space="preserve">,7 </w:t>
      </w:r>
      <w:r w:rsidRPr="00396A23">
        <w:t xml:space="preserve">puntos porcentuales, alcanzando el </w:t>
      </w:r>
      <w:r w:rsidR="00327317">
        <w:t>49,7</w:t>
      </w:r>
      <w:r w:rsidRPr="00396A23">
        <w:t>%.</w:t>
      </w:r>
    </w:p>
    <w:p w14:paraId="46C8227C" w14:textId="16A8515C" w:rsidR="007A0664" w:rsidRPr="00396A23" w:rsidRDefault="007A0664" w:rsidP="00376D2D">
      <w:pPr>
        <w:spacing w:before="120" w:after="120"/>
        <w:ind w:left="426"/>
        <w:jc w:val="both"/>
      </w:pPr>
      <w:r w:rsidRPr="00396A23">
        <w:t xml:space="preserve">Dado que el nivel de cumplimiento de la LTAIBG por parte </w:t>
      </w:r>
      <w:r w:rsidR="00327317">
        <w:t>de AESA</w:t>
      </w:r>
      <w:r w:rsidR="00E16E35" w:rsidRPr="00396A23">
        <w:t xml:space="preserve"> </w:t>
      </w:r>
      <w:r w:rsidRPr="00396A23">
        <w:t xml:space="preserve">era insuficiente, se decidió por parte de este CTBG, incluir </w:t>
      </w:r>
      <w:r w:rsidR="00327317">
        <w:t>a AESA</w:t>
      </w:r>
      <w:r w:rsidR="00E16E35" w:rsidRPr="00396A23">
        <w:t xml:space="preserve"> </w:t>
      </w:r>
      <w:r w:rsidRPr="00396A23">
        <w:t>en el Plan de evaluación 202</w:t>
      </w:r>
      <w:r>
        <w:t>5</w:t>
      </w:r>
      <w:r w:rsidRPr="00396A23">
        <w:t xml:space="preserve"> y realizar una tercera evaluación de cumplimiento. </w:t>
      </w:r>
    </w:p>
    <w:p w14:paraId="06DFC31F" w14:textId="20A56100" w:rsidR="007A0664" w:rsidRPr="00396A23" w:rsidRDefault="007A0664" w:rsidP="00376D2D">
      <w:pPr>
        <w:spacing w:before="120" w:after="120"/>
        <w:ind w:left="426"/>
        <w:jc w:val="both"/>
      </w:pPr>
      <w:r w:rsidRPr="0012009E">
        <w:t>Los resultados de esta</w:t>
      </w:r>
      <w:r w:rsidRPr="00396A23">
        <w:t xml:space="preserve"> última evaluación muestran que el Índice de Cumplimiento alcanzado por </w:t>
      </w:r>
      <w:r w:rsidR="00327317">
        <w:t>AESA</w:t>
      </w:r>
      <w:r w:rsidRPr="00396A23">
        <w:t xml:space="preserve"> ha </w:t>
      </w:r>
      <w:r w:rsidR="00327317">
        <w:t xml:space="preserve">aumentado </w:t>
      </w:r>
      <w:r>
        <w:t xml:space="preserve">en </w:t>
      </w:r>
      <w:r w:rsidR="008A1B86">
        <w:t>40,7</w:t>
      </w:r>
      <w:r w:rsidR="00E16E35">
        <w:t xml:space="preserve"> </w:t>
      </w:r>
      <w:r>
        <w:t>puntos porcentuales</w:t>
      </w:r>
      <w:r w:rsidRPr="00396A23">
        <w:t xml:space="preserve"> respecto de los valores alcanzados en 202</w:t>
      </w:r>
      <w:r>
        <w:t>4</w:t>
      </w:r>
      <w:r w:rsidRPr="00396A23">
        <w:t xml:space="preserve">, dado que </w:t>
      </w:r>
      <w:r w:rsidR="00327317">
        <w:t>se ha</w:t>
      </w:r>
      <w:r w:rsidR="00790C51">
        <w:t>n</w:t>
      </w:r>
      <w:r w:rsidR="00327317">
        <w:t xml:space="preserve"> aplicado </w:t>
      </w:r>
      <w:r w:rsidR="00790C51">
        <w:t>casi todas</w:t>
      </w:r>
      <w:r w:rsidR="00327317">
        <w:t xml:space="preserve"> las</w:t>
      </w:r>
      <w:r w:rsidRPr="00396A23">
        <w:t xml:space="preserve"> recomendaciones derivadas de la evaluación realizada en ese año</w:t>
      </w:r>
      <w:r w:rsidR="00327317">
        <w:t>, aunque también ha sido</w:t>
      </w:r>
      <w:r w:rsidRPr="00396A23">
        <w:t xml:space="preserve"> preciso revisar a la baja la valoración de </w:t>
      </w:r>
      <w:r w:rsidR="00790C51">
        <w:t>otra</w:t>
      </w:r>
      <w:r w:rsidR="00327317">
        <w:t xml:space="preserve"> </w:t>
      </w:r>
      <w:r w:rsidR="00E16E35">
        <w:t>obligaci</w:t>
      </w:r>
      <w:r w:rsidR="00790C51">
        <w:t xml:space="preserve">ón que se cumplió en </w:t>
      </w:r>
      <w:r w:rsidR="00327317">
        <w:t>pasadas evaluaciones</w:t>
      </w:r>
      <w:r w:rsidRPr="00396A23">
        <w:t xml:space="preserve">. </w:t>
      </w:r>
    </w:p>
    <w:p w14:paraId="4CB7A78E" w14:textId="1993962D" w:rsidR="00E16E35" w:rsidRDefault="007A0664" w:rsidP="00376D2D">
      <w:pPr>
        <w:spacing w:before="120" w:after="120"/>
        <w:ind w:left="426"/>
        <w:jc w:val="both"/>
      </w:pPr>
      <w:bookmarkStart w:id="0" w:name="_Hlk203048803"/>
      <w:r w:rsidRPr="00396A23">
        <w:t>Por todo lo que antecede</w:t>
      </w:r>
      <w:r w:rsidR="00790C51">
        <w:t xml:space="preserve">, si AESA publicara, por un lado, los indicadores de medida y valoración del cumplimiento de los objetivos de sus planes y programas, y por otro, información sobre la distribución porcentual expresada en términos presupuestarios de los contratos adjudicados, según procedimiento de licitación, </w:t>
      </w:r>
      <w:r w:rsidR="00376D2D">
        <w:t xml:space="preserve">datando también la información que se publica fuera del Portal de Transparencia, </w:t>
      </w:r>
      <w:r w:rsidR="00790C51">
        <w:t>alcanzaría el 100% ICIO</w:t>
      </w:r>
      <w:r w:rsidR="00F2737F">
        <w:t>.</w:t>
      </w:r>
    </w:p>
    <w:bookmarkEnd w:id="0"/>
    <w:p w14:paraId="601F9B13" w14:textId="0B718953" w:rsidR="00CA4FB1" w:rsidRPr="005A3C4E" w:rsidRDefault="007A0664" w:rsidP="00F2737F">
      <w:pPr>
        <w:ind w:left="6372" w:firstLine="708"/>
      </w:pPr>
      <w:r w:rsidRPr="005A3C4E">
        <w:t xml:space="preserve">Madrid, </w:t>
      </w:r>
      <w:r w:rsidR="00F2737F">
        <w:t>julio</w:t>
      </w:r>
      <w:r>
        <w:t xml:space="preserve"> de 2025</w:t>
      </w:r>
      <w:r w:rsidR="00CA4FB1" w:rsidRPr="005A3C4E">
        <w:br w:type="page"/>
      </w:r>
    </w:p>
    <w:p w14:paraId="378D0916" w14:textId="77777777" w:rsidR="00CA4FB1" w:rsidRPr="005A3C4E" w:rsidRDefault="00ED431D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500"/>
        <w:gridCol w:w="704"/>
        <w:gridCol w:w="3487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742BB3AC" w:rsidR="00B40246" w:rsidRPr="005A3C4E" w:rsidRDefault="00B40246" w:rsidP="00716924"/>
    <w:sectPr w:rsidR="00B40246" w:rsidRPr="005A3C4E" w:rsidSect="00605E0D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3BF3" w14:textId="77777777" w:rsidR="002D51FC" w:rsidRDefault="002D51FC" w:rsidP="00932008">
      <w:pPr>
        <w:spacing w:after="0" w:line="240" w:lineRule="auto"/>
      </w:pPr>
      <w:r>
        <w:separator/>
      </w:r>
    </w:p>
  </w:endnote>
  <w:endnote w:type="continuationSeparator" w:id="0">
    <w:p w14:paraId="51CB1961" w14:textId="77777777" w:rsidR="002D51FC" w:rsidRDefault="002D51FC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1996921"/>
      <w:docPartObj>
        <w:docPartGallery w:val="Page Numbers (Bottom of Page)"/>
        <w:docPartUnique/>
      </w:docPartObj>
    </w:sdtPr>
    <w:sdtEndPr/>
    <w:sdtContent>
      <w:p w14:paraId="06BE8D0F" w14:textId="1F1232CC" w:rsidR="00186FE9" w:rsidRDefault="00186FE9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540B61B1" wp14:editId="3F3CD5E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AFB6EA" w14:textId="77777777" w:rsidR="00186FE9" w:rsidRPr="00186FE9" w:rsidRDefault="00186FE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186FE9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186FE9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186FE9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186FE9">
                                <w:rPr>
                                  <w:color w:val="3C8378"/>
                                </w:rPr>
                                <w:t>2</w:t>
                              </w:r>
                              <w:r w:rsidRPr="00186FE9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40B61B1" id="Rectángulo 1" o:spid="_x0000_s1032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" filled="f" fillcolor="#c0504d" stroked="f" strokecolor="#5c83b4" strokeweight="2.25pt">
                  <v:textbox inset=",0,,0">
                    <w:txbxContent>
                      <w:p w14:paraId="53AFB6EA" w14:textId="77777777" w:rsidR="00186FE9" w:rsidRPr="00186FE9" w:rsidRDefault="00186FE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186FE9">
                          <w:rPr>
                            <w:color w:val="3C8378"/>
                          </w:rPr>
                          <w:fldChar w:fldCharType="begin"/>
                        </w:r>
                        <w:r w:rsidRPr="00186FE9">
                          <w:rPr>
                            <w:color w:val="3C8378"/>
                          </w:rPr>
                          <w:instrText>PAGE   \* MERGEFORMAT</w:instrText>
                        </w:r>
                        <w:r w:rsidRPr="00186FE9">
                          <w:rPr>
                            <w:color w:val="3C8378"/>
                          </w:rPr>
                          <w:fldChar w:fldCharType="separate"/>
                        </w:r>
                        <w:r w:rsidRPr="00186FE9">
                          <w:rPr>
                            <w:color w:val="3C8378"/>
                          </w:rPr>
                          <w:t>2</w:t>
                        </w:r>
                        <w:r w:rsidRPr="00186FE9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E156" w14:textId="77777777" w:rsidR="002D51FC" w:rsidRDefault="002D51FC" w:rsidP="00932008">
      <w:pPr>
        <w:spacing w:after="0" w:line="240" w:lineRule="auto"/>
      </w:pPr>
      <w:r>
        <w:separator/>
      </w:r>
    </w:p>
  </w:footnote>
  <w:footnote w:type="continuationSeparator" w:id="0">
    <w:p w14:paraId="3AE1A0A4" w14:textId="77777777" w:rsidR="002D51FC" w:rsidRDefault="002D51FC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76D0B9CC" w:rsidR="00AF0A48" w:rsidRDefault="00ED431D">
    <w:pPr>
      <w:pStyle w:val="Encabezado"/>
    </w:pPr>
    <w:r>
      <w:rPr>
        <w:noProof/>
      </w:rPr>
      <w:pict w14:anchorId="26FDEF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85407" o:spid="_x0000_s2050" type="#_x0000_t136" style="position:absolute;margin-left:0;margin-top:0;width:639.4pt;height:98.35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Mulish&quot;;font-size:1pt" string="PROVISIONAL"/>
          <w10:wrap anchorx="margin" anchory="margin"/>
        </v:shape>
      </w:pict>
    </w:r>
    <w:r w:rsidR="00D61A4E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30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52A2F36E" w:rsidR="003F572A" w:rsidRDefault="00ED431D">
    <w:pPr>
      <w:pStyle w:val="Encabezado"/>
    </w:pPr>
    <w:r>
      <w:rPr>
        <w:noProof/>
      </w:rPr>
      <w:pict w14:anchorId="02214D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85408" o:spid="_x0000_s2051" type="#_x0000_t136" style="position:absolute;margin-left:0;margin-top:0;width:639.4pt;height:98.35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Mulish&quot;;font-size:1pt" string="PROVISIONAL"/>
          <w10:wrap anchorx="margin" anchory="margin"/>
        </v:shape>
      </w:pict>
    </w:r>
    <w:r w:rsidR="006D1122"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1A4E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253AA497" wp14:editId="54588D6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5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470CFB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3AA497" id="_x0000_t202" coordsize="21600,21600" o:spt="202" path="m,l,21600r21600,l21600,xe">
              <v:stroke joinstyle="miter"/>
              <v:path gradientshapeok="t" o:connecttype="rect"/>
            </v:shapetype>
            <v:shape id="WordArt 3" o:spid="_x0000_s1031" type="#_x0000_t202" style="position:absolute;margin-left:0;margin-top:0;width:624.25pt;height:113.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" o:allowincell="f" filled="f" stroked="f">
              <v:stroke joinstyle="round"/>
              <o:lock v:ext="edit" shapetype="t"/>
              <v:textbox style="mso-fit-shape-to-text:t">
                <w:txbxContent>
                  <w:p w14:paraId="64470CFB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43B62A20" w:rsidR="006D1122" w:rsidRDefault="00ED431D">
    <w:pPr>
      <w:pStyle w:val="Encabezado"/>
    </w:pPr>
    <w:r>
      <w:rPr>
        <w:noProof/>
      </w:rPr>
      <w:pict w14:anchorId="0D8508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85406" o:spid="_x0000_s2049" type="#_x0000_t136" style="position:absolute;margin-left:0;margin-top:0;width:639.4pt;height:98.3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Mulish&quot;;font-size:1pt" string="PROVISIONAL"/>
          <w10:wrap anchorx="margin" anchory="margin"/>
        </v:shape>
      </w:pict>
    </w:r>
    <w:r w:rsidR="006D1122"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3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6D1122"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4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">
              <v:group id="Grupo 10" o:spid="_x0000_s1035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6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7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8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9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40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 w:rsidR="006D1122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41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HZv/mu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73" type="#_x0000_t75" style="width:9pt;height:9pt" o:bullet="t">
        <v:imagedata r:id="rId1" o:title="BD14533_"/>
      </v:shape>
    </w:pict>
  </w:numPicBullet>
  <w:numPicBullet w:numPicBulletId="1">
    <w:pict>
      <v:shape id="_x0000_i1474" type="#_x0000_t75" style="width:11.25pt;height:11.25pt" o:bullet="t">
        <v:imagedata r:id="rId2" o:title="BD14654_"/>
      </v:shape>
    </w:pict>
  </w:numPicBullet>
  <w:abstractNum w:abstractNumId="0" w15:restartNumberingAfterBreak="0">
    <w:nsid w:val="036276C2"/>
    <w:multiLevelType w:val="hybridMultilevel"/>
    <w:tmpl w:val="7F62490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A1FB4"/>
    <w:multiLevelType w:val="hybridMultilevel"/>
    <w:tmpl w:val="DB0E5A60"/>
    <w:lvl w:ilvl="0" w:tplc="889653DC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E93893"/>
    <w:multiLevelType w:val="hybridMultilevel"/>
    <w:tmpl w:val="44A4BB20"/>
    <w:lvl w:ilvl="0" w:tplc="14DC983E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47DA9"/>
    <w:multiLevelType w:val="hybridMultilevel"/>
    <w:tmpl w:val="0F78AFB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F2BF9"/>
    <w:multiLevelType w:val="hybridMultilevel"/>
    <w:tmpl w:val="49FE1F1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F2465"/>
    <w:multiLevelType w:val="hybridMultilevel"/>
    <w:tmpl w:val="4294892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E1BAD"/>
    <w:multiLevelType w:val="hybridMultilevel"/>
    <w:tmpl w:val="CD40CB4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02A92"/>
    <w:multiLevelType w:val="hybridMultilevel"/>
    <w:tmpl w:val="F0B62E34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D0169"/>
    <w:multiLevelType w:val="hybridMultilevel"/>
    <w:tmpl w:val="85081D2C"/>
    <w:lvl w:ilvl="0" w:tplc="889653DC">
      <w:start w:val="2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4933A0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2642E"/>
    <w:multiLevelType w:val="hybridMultilevel"/>
    <w:tmpl w:val="1F127E42"/>
    <w:lvl w:ilvl="0" w:tplc="A036BCB0">
      <w:start w:val="2"/>
      <w:numFmt w:val="bullet"/>
      <w:lvlText w:val=""/>
      <w:lvlJc w:val="left"/>
      <w:pPr>
        <w:ind w:left="250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1" w15:restartNumberingAfterBreak="0">
    <w:nsid w:val="1E777FDB"/>
    <w:multiLevelType w:val="hybridMultilevel"/>
    <w:tmpl w:val="8920F3C6"/>
    <w:lvl w:ilvl="0" w:tplc="FA7C346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C5132"/>
    <w:multiLevelType w:val="hybridMultilevel"/>
    <w:tmpl w:val="F69C5560"/>
    <w:lvl w:ilvl="0" w:tplc="70FCD79E">
      <w:start w:val="2"/>
      <w:numFmt w:val="upperRoman"/>
      <w:lvlText w:val="%1."/>
      <w:lvlJc w:val="right"/>
      <w:pPr>
        <w:ind w:left="144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3B7EB540">
      <w:start w:val="2"/>
      <w:numFmt w:val="bullet"/>
      <w:lvlText w:val=""/>
      <w:lvlJc w:val="left"/>
      <w:pPr>
        <w:ind w:left="1440" w:hanging="360"/>
      </w:pPr>
      <w:rPr>
        <w:rFonts w:ascii="Wingdings" w:hAnsi="Wingdings" w:hint="default"/>
        <w:b/>
        <w:i w:val="0"/>
        <w:color w:val="3C8378"/>
        <w:sz w:val="2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150D5"/>
    <w:multiLevelType w:val="hybridMultilevel"/>
    <w:tmpl w:val="015C65A8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F4550"/>
    <w:multiLevelType w:val="hybridMultilevel"/>
    <w:tmpl w:val="AFE8EAD6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665E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CA55888"/>
    <w:multiLevelType w:val="hybridMultilevel"/>
    <w:tmpl w:val="A2422A4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E4551"/>
    <w:multiLevelType w:val="hybridMultilevel"/>
    <w:tmpl w:val="F6C232E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77AB5"/>
    <w:multiLevelType w:val="hybridMultilevel"/>
    <w:tmpl w:val="AA2A9AD4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C0165"/>
    <w:multiLevelType w:val="hybridMultilevel"/>
    <w:tmpl w:val="6C50C37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92B95"/>
    <w:multiLevelType w:val="hybridMultilevel"/>
    <w:tmpl w:val="12AA6862"/>
    <w:lvl w:ilvl="0" w:tplc="A036BCB0">
      <w:start w:val="2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1788A"/>
    <w:multiLevelType w:val="hybridMultilevel"/>
    <w:tmpl w:val="9AB0F88A"/>
    <w:lvl w:ilvl="0" w:tplc="889653DC">
      <w:start w:val="2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85766EA"/>
    <w:multiLevelType w:val="hybridMultilevel"/>
    <w:tmpl w:val="C1FEB768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00076"/>
    <w:multiLevelType w:val="hybridMultilevel"/>
    <w:tmpl w:val="AAC025D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6C22FA"/>
    <w:multiLevelType w:val="hybridMultilevel"/>
    <w:tmpl w:val="837A472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00B050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807834"/>
    <w:multiLevelType w:val="hybridMultilevel"/>
    <w:tmpl w:val="F1DAD0E2"/>
    <w:lvl w:ilvl="0" w:tplc="889653DC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A801B65"/>
    <w:multiLevelType w:val="hybridMultilevel"/>
    <w:tmpl w:val="3F6C874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D9128A"/>
    <w:multiLevelType w:val="hybridMultilevel"/>
    <w:tmpl w:val="0F5A63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8A533A"/>
    <w:multiLevelType w:val="hybridMultilevel"/>
    <w:tmpl w:val="522CDF6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F5ED8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557964"/>
    <w:multiLevelType w:val="hybridMultilevel"/>
    <w:tmpl w:val="0C4864BE"/>
    <w:lvl w:ilvl="0" w:tplc="6AA4705E">
      <w:start w:val="2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>
      <w:start w:val="1"/>
      <w:numFmt w:val="lowerLetter"/>
      <w:lvlText w:val="%2."/>
      <w:lvlJc w:val="left"/>
      <w:pPr>
        <w:ind w:left="496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7D76003"/>
    <w:multiLevelType w:val="hybridMultilevel"/>
    <w:tmpl w:val="47A60DEA"/>
    <w:lvl w:ilvl="0" w:tplc="3B7EB540">
      <w:start w:val="2"/>
      <w:numFmt w:val="bullet"/>
      <w:lvlText w:val=""/>
      <w:lvlJc w:val="left"/>
      <w:pPr>
        <w:ind w:left="785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3" w15:restartNumberingAfterBreak="0">
    <w:nsid w:val="6FA42980"/>
    <w:multiLevelType w:val="hybridMultilevel"/>
    <w:tmpl w:val="7E82D174"/>
    <w:lvl w:ilvl="0" w:tplc="9DD441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E041B"/>
    <w:multiLevelType w:val="hybridMultilevel"/>
    <w:tmpl w:val="80C21FDA"/>
    <w:lvl w:ilvl="0" w:tplc="6B88DE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8974FB"/>
    <w:multiLevelType w:val="hybridMultilevel"/>
    <w:tmpl w:val="FC78423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C22DA3"/>
    <w:multiLevelType w:val="hybridMultilevel"/>
    <w:tmpl w:val="FC2227C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4916EE"/>
    <w:multiLevelType w:val="hybridMultilevel"/>
    <w:tmpl w:val="AD56598E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0"/>
  </w:num>
  <w:num w:numId="3">
    <w:abstractNumId w:val="9"/>
  </w:num>
  <w:num w:numId="4">
    <w:abstractNumId w:val="34"/>
  </w:num>
  <w:num w:numId="5">
    <w:abstractNumId w:val="7"/>
  </w:num>
  <w:num w:numId="6">
    <w:abstractNumId w:val="18"/>
  </w:num>
  <w:num w:numId="7">
    <w:abstractNumId w:val="22"/>
  </w:num>
  <w:num w:numId="8">
    <w:abstractNumId w:val="13"/>
  </w:num>
  <w:num w:numId="9">
    <w:abstractNumId w:val="37"/>
  </w:num>
  <w:num w:numId="10">
    <w:abstractNumId w:val="32"/>
  </w:num>
  <w:num w:numId="11">
    <w:abstractNumId w:val="33"/>
  </w:num>
  <w:num w:numId="12">
    <w:abstractNumId w:val="28"/>
  </w:num>
  <w:num w:numId="13">
    <w:abstractNumId w:val="35"/>
  </w:num>
  <w:num w:numId="14">
    <w:abstractNumId w:val="17"/>
  </w:num>
  <w:num w:numId="15">
    <w:abstractNumId w:val="5"/>
  </w:num>
  <w:num w:numId="16">
    <w:abstractNumId w:val="16"/>
  </w:num>
  <w:num w:numId="17">
    <w:abstractNumId w:val="2"/>
  </w:num>
  <w:num w:numId="18">
    <w:abstractNumId w:val="12"/>
  </w:num>
  <w:num w:numId="19">
    <w:abstractNumId w:val="15"/>
  </w:num>
  <w:num w:numId="20">
    <w:abstractNumId w:val="29"/>
  </w:num>
  <w:num w:numId="21">
    <w:abstractNumId w:val="6"/>
  </w:num>
  <w:num w:numId="22">
    <w:abstractNumId w:val="3"/>
  </w:num>
  <w:num w:numId="23">
    <w:abstractNumId w:val="19"/>
  </w:num>
  <w:num w:numId="24">
    <w:abstractNumId w:val="24"/>
  </w:num>
  <w:num w:numId="25">
    <w:abstractNumId w:val="4"/>
  </w:num>
  <w:num w:numId="26">
    <w:abstractNumId w:val="14"/>
  </w:num>
  <w:num w:numId="27">
    <w:abstractNumId w:val="25"/>
  </w:num>
  <w:num w:numId="28">
    <w:abstractNumId w:val="23"/>
  </w:num>
  <w:num w:numId="29">
    <w:abstractNumId w:val="20"/>
  </w:num>
  <w:num w:numId="30">
    <w:abstractNumId w:val="21"/>
  </w:num>
  <w:num w:numId="31">
    <w:abstractNumId w:val="8"/>
  </w:num>
  <w:num w:numId="32">
    <w:abstractNumId w:val="1"/>
  </w:num>
  <w:num w:numId="33">
    <w:abstractNumId w:val="26"/>
  </w:num>
  <w:num w:numId="34">
    <w:abstractNumId w:val="36"/>
  </w:num>
  <w:num w:numId="35">
    <w:abstractNumId w:val="27"/>
  </w:num>
  <w:num w:numId="36">
    <w:abstractNumId w:val="10"/>
  </w:num>
  <w:num w:numId="37">
    <w:abstractNumId w:val="11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262A3"/>
    <w:rsid w:val="00027D55"/>
    <w:rsid w:val="00055544"/>
    <w:rsid w:val="000807E2"/>
    <w:rsid w:val="00082566"/>
    <w:rsid w:val="00091D2B"/>
    <w:rsid w:val="000965B3"/>
    <w:rsid w:val="000B0FBA"/>
    <w:rsid w:val="000C6CFF"/>
    <w:rsid w:val="000D37BA"/>
    <w:rsid w:val="000E62B9"/>
    <w:rsid w:val="00102733"/>
    <w:rsid w:val="00102EC4"/>
    <w:rsid w:val="0011279F"/>
    <w:rsid w:val="001400C0"/>
    <w:rsid w:val="001561A4"/>
    <w:rsid w:val="00156A51"/>
    <w:rsid w:val="00164F99"/>
    <w:rsid w:val="00186FE9"/>
    <w:rsid w:val="00194552"/>
    <w:rsid w:val="001A17D1"/>
    <w:rsid w:val="001C72D3"/>
    <w:rsid w:val="001D0329"/>
    <w:rsid w:val="001E30F9"/>
    <w:rsid w:val="001F1FD6"/>
    <w:rsid w:val="00206263"/>
    <w:rsid w:val="0021059E"/>
    <w:rsid w:val="00231B7E"/>
    <w:rsid w:val="00235095"/>
    <w:rsid w:val="002562C9"/>
    <w:rsid w:val="00280DE8"/>
    <w:rsid w:val="00285021"/>
    <w:rsid w:val="002A154B"/>
    <w:rsid w:val="002B13B3"/>
    <w:rsid w:val="002C4EC9"/>
    <w:rsid w:val="002D04DC"/>
    <w:rsid w:val="002D51FC"/>
    <w:rsid w:val="002E6466"/>
    <w:rsid w:val="002F2850"/>
    <w:rsid w:val="00327317"/>
    <w:rsid w:val="00374113"/>
    <w:rsid w:val="00376D2D"/>
    <w:rsid w:val="00384A99"/>
    <w:rsid w:val="003B7F67"/>
    <w:rsid w:val="003D3F6C"/>
    <w:rsid w:val="003E3018"/>
    <w:rsid w:val="003F271E"/>
    <w:rsid w:val="003F572A"/>
    <w:rsid w:val="00421CCF"/>
    <w:rsid w:val="00442DDF"/>
    <w:rsid w:val="00455118"/>
    <w:rsid w:val="00466D7A"/>
    <w:rsid w:val="004A2FC2"/>
    <w:rsid w:val="004F2655"/>
    <w:rsid w:val="004F7B47"/>
    <w:rsid w:val="00521AA8"/>
    <w:rsid w:val="00521DA9"/>
    <w:rsid w:val="00524341"/>
    <w:rsid w:val="005260B7"/>
    <w:rsid w:val="005366E7"/>
    <w:rsid w:val="00544E0C"/>
    <w:rsid w:val="00560925"/>
    <w:rsid w:val="00560D54"/>
    <w:rsid w:val="00561402"/>
    <w:rsid w:val="0057532F"/>
    <w:rsid w:val="005A1669"/>
    <w:rsid w:val="005A1BD7"/>
    <w:rsid w:val="005A3C4E"/>
    <w:rsid w:val="005B19E4"/>
    <w:rsid w:val="005B372E"/>
    <w:rsid w:val="005E0CA3"/>
    <w:rsid w:val="005F0BDE"/>
    <w:rsid w:val="005F29B8"/>
    <w:rsid w:val="005F6E6B"/>
    <w:rsid w:val="00605E0D"/>
    <w:rsid w:val="0060669B"/>
    <w:rsid w:val="006439A2"/>
    <w:rsid w:val="00647F81"/>
    <w:rsid w:val="00671D67"/>
    <w:rsid w:val="0069157E"/>
    <w:rsid w:val="006963A9"/>
    <w:rsid w:val="006A16DF"/>
    <w:rsid w:val="006A2766"/>
    <w:rsid w:val="006A760C"/>
    <w:rsid w:val="006D1122"/>
    <w:rsid w:val="006E5667"/>
    <w:rsid w:val="006E7D47"/>
    <w:rsid w:val="006F516D"/>
    <w:rsid w:val="00710031"/>
    <w:rsid w:val="00715014"/>
    <w:rsid w:val="00716924"/>
    <w:rsid w:val="00716F29"/>
    <w:rsid w:val="0073197D"/>
    <w:rsid w:val="007355F2"/>
    <w:rsid w:val="00743756"/>
    <w:rsid w:val="007615B6"/>
    <w:rsid w:val="00783F7C"/>
    <w:rsid w:val="00790C51"/>
    <w:rsid w:val="007A0664"/>
    <w:rsid w:val="007B0F99"/>
    <w:rsid w:val="00817B66"/>
    <w:rsid w:val="00827ABE"/>
    <w:rsid w:val="00840B55"/>
    <w:rsid w:val="00844FA9"/>
    <w:rsid w:val="00845BB6"/>
    <w:rsid w:val="00851C1B"/>
    <w:rsid w:val="00870A89"/>
    <w:rsid w:val="008831F3"/>
    <w:rsid w:val="008A07EB"/>
    <w:rsid w:val="008A1B86"/>
    <w:rsid w:val="008C1E1E"/>
    <w:rsid w:val="008D783F"/>
    <w:rsid w:val="00911CB0"/>
    <w:rsid w:val="00912C2E"/>
    <w:rsid w:val="009150B8"/>
    <w:rsid w:val="00923F05"/>
    <w:rsid w:val="0092723A"/>
    <w:rsid w:val="00932008"/>
    <w:rsid w:val="009609E9"/>
    <w:rsid w:val="00980F65"/>
    <w:rsid w:val="0098555C"/>
    <w:rsid w:val="009A5239"/>
    <w:rsid w:val="009A7780"/>
    <w:rsid w:val="009C748E"/>
    <w:rsid w:val="00A21B5F"/>
    <w:rsid w:val="00A3359D"/>
    <w:rsid w:val="00A442CF"/>
    <w:rsid w:val="00A608E2"/>
    <w:rsid w:val="00AA3642"/>
    <w:rsid w:val="00AB0EDD"/>
    <w:rsid w:val="00AD2022"/>
    <w:rsid w:val="00AE3317"/>
    <w:rsid w:val="00AF0A48"/>
    <w:rsid w:val="00B01B87"/>
    <w:rsid w:val="00B15FC1"/>
    <w:rsid w:val="00B2173B"/>
    <w:rsid w:val="00B266D1"/>
    <w:rsid w:val="00B32D40"/>
    <w:rsid w:val="00B40246"/>
    <w:rsid w:val="00B51DF9"/>
    <w:rsid w:val="00B841AE"/>
    <w:rsid w:val="00B9557B"/>
    <w:rsid w:val="00BA2751"/>
    <w:rsid w:val="00BB6799"/>
    <w:rsid w:val="00BC15C1"/>
    <w:rsid w:val="00BC72D4"/>
    <w:rsid w:val="00BD4582"/>
    <w:rsid w:val="00BE18B0"/>
    <w:rsid w:val="00BE6704"/>
    <w:rsid w:val="00BE6A46"/>
    <w:rsid w:val="00BF62D2"/>
    <w:rsid w:val="00C1491D"/>
    <w:rsid w:val="00C23166"/>
    <w:rsid w:val="00C33225"/>
    <w:rsid w:val="00C33A23"/>
    <w:rsid w:val="00C5744D"/>
    <w:rsid w:val="00C65B5B"/>
    <w:rsid w:val="00C6710B"/>
    <w:rsid w:val="00CA4FB1"/>
    <w:rsid w:val="00CB4BF4"/>
    <w:rsid w:val="00CB5511"/>
    <w:rsid w:val="00CC2049"/>
    <w:rsid w:val="00CC5B4F"/>
    <w:rsid w:val="00CC5CE0"/>
    <w:rsid w:val="00D17380"/>
    <w:rsid w:val="00D221AE"/>
    <w:rsid w:val="00D374C0"/>
    <w:rsid w:val="00D37742"/>
    <w:rsid w:val="00D42966"/>
    <w:rsid w:val="00D5751B"/>
    <w:rsid w:val="00D61A4E"/>
    <w:rsid w:val="00D96F84"/>
    <w:rsid w:val="00DA76E7"/>
    <w:rsid w:val="00DB3548"/>
    <w:rsid w:val="00DB63F1"/>
    <w:rsid w:val="00DB677C"/>
    <w:rsid w:val="00DF0BBA"/>
    <w:rsid w:val="00DF5F2A"/>
    <w:rsid w:val="00DF63E7"/>
    <w:rsid w:val="00E03CC0"/>
    <w:rsid w:val="00E10482"/>
    <w:rsid w:val="00E16E35"/>
    <w:rsid w:val="00E24139"/>
    <w:rsid w:val="00E3088D"/>
    <w:rsid w:val="00E30CC0"/>
    <w:rsid w:val="00E34195"/>
    <w:rsid w:val="00E47613"/>
    <w:rsid w:val="00E65B7F"/>
    <w:rsid w:val="00E738BE"/>
    <w:rsid w:val="00EB169A"/>
    <w:rsid w:val="00EB51D7"/>
    <w:rsid w:val="00EC3099"/>
    <w:rsid w:val="00EC5A86"/>
    <w:rsid w:val="00ED006B"/>
    <w:rsid w:val="00ED2611"/>
    <w:rsid w:val="00ED431D"/>
    <w:rsid w:val="00EE1688"/>
    <w:rsid w:val="00EE1A7C"/>
    <w:rsid w:val="00F14DA4"/>
    <w:rsid w:val="00F21D28"/>
    <w:rsid w:val="00F22752"/>
    <w:rsid w:val="00F22B6F"/>
    <w:rsid w:val="00F2737F"/>
    <w:rsid w:val="00F339DA"/>
    <w:rsid w:val="00F47C3B"/>
    <w:rsid w:val="00F66BBF"/>
    <w:rsid w:val="00F71D7D"/>
    <w:rsid w:val="00F72800"/>
    <w:rsid w:val="00F87030"/>
    <w:rsid w:val="00FA460D"/>
    <w:rsid w:val="00FB0FE2"/>
    <w:rsid w:val="00FB32EE"/>
    <w:rsid w:val="00FD1549"/>
    <w:rsid w:val="00FE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C520AD"/>
  <w15:docId w15:val="{BF3161C0-01B2-4FEF-A948-4648317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2E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D783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D783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D783F"/>
    <w:rPr>
      <w:color w:val="800080" w:themeColor="followed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4139"/>
    <w:rPr>
      <w:rFonts w:ascii="Mulish" w:hAnsi="Mulis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seguridadaerea.gob.e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13771E"/>
    <w:rsid w:val="001A4D9F"/>
    <w:rsid w:val="001E1683"/>
    <w:rsid w:val="002573DD"/>
    <w:rsid w:val="003D088C"/>
    <w:rsid w:val="00447F79"/>
    <w:rsid w:val="004D543B"/>
    <w:rsid w:val="004F291A"/>
    <w:rsid w:val="00617EB2"/>
    <w:rsid w:val="007728A6"/>
    <w:rsid w:val="008B6C28"/>
    <w:rsid w:val="00943D3B"/>
    <w:rsid w:val="009B1029"/>
    <w:rsid w:val="009C534F"/>
    <w:rsid w:val="009E52A6"/>
    <w:rsid w:val="00A324F5"/>
    <w:rsid w:val="00AC72EB"/>
    <w:rsid w:val="00B35D83"/>
    <w:rsid w:val="00B71197"/>
    <w:rsid w:val="00C55F34"/>
    <w:rsid w:val="00D35513"/>
    <w:rsid w:val="00D53198"/>
    <w:rsid w:val="00D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439</TotalTime>
  <Pages>12</Pages>
  <Words>3298</Words>
  <Characters>18143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21399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creator>anam.ruiz</dc:creator>
  <cp:lastModifiedBy>ALICIA PUIG LOZANO</cp:lastModifiedBy>
  <cp:revision>30</cp:revision>
  <cp:lastPrinted>2024-10-21T09:52:00Z</cp:lastPrinted>
  <dcterms:created xsi:type="dcterms:W3CDTF">2025-03-19T17:16:00Z</dcterms:created>
  <dcterms:modified xsi:type="dcterms:W3CDTF">2025-09-12T12:00:00Z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