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6860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165F0410" w:rsidR="000C6CFF" w:rsidRPr="005A3C4E" w:rsidRDefault="00D25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Casa de América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EFACB83" w:rsidR="00CB4BF4" w:rsidRDefault="00E8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25F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/05</w:t>
            </w:r>
            <w:r w:rsidR="008D783F">
              <w:rPr>
                <w:sz w:val="24"/>
                <w:szCs w:val="24"/>
              </w:rPr>
              <w:t>/2025</w:t>
            </w:r>
          </w:p>
          <w:p w14:paraId="0D584C03" w14:textId="16F29D34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>Segunda revisión:</w:t>
            </w:r>
            <w:r w:rsidR="00B743D6">
              <w:rPr>
                <w:sz w:val="24"/>
                <w:szCs w:val="24"/>
              </w:rPr>
              <w:t xml:space="preserve"> 17/07/2025</w:t>
            </w:r>
            <w:r w:rsidRPr="005A3C4E">
              <w:rPr>
                <w:sz w:val="24"/>
                <w:szCs w:val="24"/>
              </w:rPr>
              <w:t xml:space="preserve"> </w:t>
            </w:r>
          </w:p>
        </w:tc>
      </w:tr>
      <w:tr w:rsidR="000C6CFF" w:rsidRPr="005A3C4E" w14:paraId="4D664A04" w14:textId="77777777" w:rsidTr="00A97F0A">
        <w:trPr>
          <w:trHeight w:val="70"/>
        </w:trPr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4F40B3EB" w:rsidR="00D25F5D" w:rsidRPr="00D25F5D" w:rsidRDefault="00D847DD" w:rsidP="00D25F5D">
            <w:pPr>
              <w:rPr>
                <w:sz w:val="24"/>
                <w:szCs w:val="24"/>
              </w:rPr>
            </w:pPr>
            <w:hyperlink r:id="rId9" w:history="1">
              <w:r w:rsidR="00D25F5D" w:rsidRPr="00C553F3">
                <w:rPr>
                  <w:rStyle w:val="Hipervnculo"/>
                  <w:sz w:val="24"/>
                  <w:szCs w:val="24"/>
                </w:rPr>
                <w:t>https://www.casamerica.es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D823EF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20E2C27B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95E661B" w:rsidR="005B19E4" w:rsidRPr="005A3C4E" w:rsidRDefault="00A97F0A" w:rsidP="00D823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D823EF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D823E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D823E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5DCF2003" w:rsidR="00AD2022" w:rsidRPr="00980F65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D847DD" w:rsidP="00FC0352">
      <w:pPr>
        <w:pStyle w:val="Titulardelboletn"/>
        <w:numPr>
          <w:ilvl w:val="0"/>
          <w:numId w:val="5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3120370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3B20429F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408358EB" w:rsidR="00CB5511" w:rsidRPr="005A3C4E" w:rsidRDefault="00D25F5D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0EE34965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F07C07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5C34B38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30BBE53A" w:rsidR="00560D54" w:rsidRPr="005A3C4E" w:rsidRDefault="00EC6587" w:rsidP="00F07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F07C07">
              <w:rPr>
                <w:sz w:val="20"/>
                <w:szCs w:val="20"/>
              </w:rPr>
              <w:t>o toda la información sujeta a obligación de publicidad activa se publica en el Portal de Transparencia.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671A77EA" w:rsidR="00932008" w:rsidRPr="005A3C4E" w:rsidRDefault="00D25F5D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09F7162D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914FA">
        <w:trPr>
          <w:trHeight w:val="481"/>
        </w:trPr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56D3744F" w:rsidR="00E24139" w:rsidRPr="00396A23" w:rsidRDefault="00D25F5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  <w:r w:rsidRPr="00D25F5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2,8%</w:t>
            </w:r>
          </w:p>
        </w:tc>
        <w:tc>
          <w:tcPr>
            <w:tcW w:w="2728" w:type="dxa"/>
          </w:tcPr>
          <w:p w14:paraId="1B3D21B6" w14:textId="683E4693" w:rsidR="00E24139" w:rsidRPr="00396A23" w:rsidRDefault="00D25F5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Pr="00D25F5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9</w:t>
            </w:r>
          </w:p>
        </w:tc>
        <w:tc>
          <w:tcPr>
            <w:tcW w:w="2051" w:type="dxa"/>
          </w:tcPr>
          <w:p w14:paraId="1343146B" w14:textId="3826583C" w:rsidR="00E24139" w:rsidRPr="00396A23" w:rsidRDefault="00D25F5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5F48BF9D" w:rsidR="00E24139" w:rsidRPr="00396A23" w:rsidRDefault="00D25F5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  <w:r w:rsidRPr="00D25F5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0,4%</w:t>
            </w:r>
          </w:p>
        </w:tc>
        <w:tc>
          <w:tcPr>
            <w:tcW w:w="2728" w:type="dxa"/>
          </w:tcPr>
          <w:p w14:paraId="78459DA6" w14:textId="16E54180" w:rsidR="00E24139" w:rsidRPr="00396A23" w:rsidRDefault="000246B6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Pr="000246B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</w:p>
        </w:tc>
        <w:tc>
          <w:tcPr>
            <w:tcW w:w="2051" w:type="dxa"/>
          </w:tcPr>
          <w:p w14:paraId="21BDE47D" w14:textId="08DE2D60" w:rsidR="00E24139" w:rsidRPr="00396A23" w:rsidRDefault="00747D73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EC6587">
        <w:trPr>
          <w:trHeight w:val="7787"/>
        </w:trPr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lastRenderedPageBreak/>
              <w:t>Relación de las recomendaciones efectuadas en la última evaluación</w:t>
            </w:r>
          </w:p>
          <w:p w14:paraId="199BC24E" w14:textId="12D68632" w:rsidR="001E5824" w:rsidRPr="00B743D6" w:rsidRDefault="001E5824" w:rsidP="001E5824">
            <w:pPr>
              <w:pStyle w:val="Cuerpodelboletn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Publicar toda la información sujeta a obligación de publicidad activa en el Portal de Transparencia.</w:t>
            </w:r>
          </w:p>
          <w:p w14:paraId="4AE6EF00" w14:textId="77777777" w:rsidR="001E5824" w:rsidRPr="00B743D6" w:rsidRDefault="001E5824" w:rsidP="001E5824">
            <w:pPr>
              <w:pStyle w:val="Cuerpodelboletn"/>
              <w:ind w:left="720"/>
              <w:rPr>
                <w:sz w:val="20"/>
                <w:szCs w:val="20"/>
              </w:rPr>
            </w:pPr>
          </w:p>
          <w:p w14:paraId="20DE6DD3" w14:textId="1606B007" w:rsidR="0055454D" w:rsidRPr="00B743D6" w:rsidRDefault="0055454D" w:rsidP="0055454D">
            <w:pPr>
              <w:pStyle w:val="Cuerpodelboletn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Respecto de la publicación de contenidos, sigue sin publicarse:</w:t>
            </w:r>
          </w:p>
          <w:p w14:paraId="1027F938" w14:textId="77777777" w:rsidR="0055454D" w:rsidRPr="00B743D6" w:rsidRDefault="0055454D" w:rsidP="0055454D">
            <w:pPr>
              <w:pStyle w:val="Prrafodelista"/>
              <w:rPr>
                <w:sz w:val="20"/>
                <w:szCs w:val="20"/>
              </w:rPr>
            </w:pPr>
          </w:p>
          <w:p w14:paraId="68908A58" w14:textId="77777777" w:rsidR="0055454D" w:rsidRPr="00B743D6" w:rsidRDefault="0055454D" w:rsidP="0055454D">
            <w:pPr>
              <w:pStyle w:val="Sinespaciado"/>
              <w:numPr>
                <w:ilvl w:val="0"/>
                <w:numId w:val="2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Dentro del bloque de Información Institucional y Organizativa</w:t>
            </w:r>
          </w:p>
          <w:p w14:paraId="0C184A3B" w14:textId="1F50324D" w:rsidR="0055454D" w:rsidRPr="00B743D6" w:rsidRDefault="0055454D" w:rsidP="0055454D">
            <w:pPr>
              <w:pStyle w:val="Sinespaciado"/>
              <w:numPr>
                <w:ilvl w:val="0"/>
                <w:numId w:val="3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No se ha completado la información sobre la normativa aplicable a la entidad.</w:t>
            </w:r>
          </w:p>
          <w:p w14:paraId="1AE4815E" w14:textId="60D072D5" w:rsidR="0055454D" w:rsidRPr="00B743D6" w:rsidRDefault="0055454D" w:rsidP="0055454D">
            <w:pPr>
              <w:pStyle w:val="Sinespaciado"/>
              <w:numPr>
                <w:ilvl w:val="0"/>
                <w:numId w:val="3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 xml:space="preserve">El Registro de Actividades de Tratamiento. </w:t>
            </w:r>
          </w:p>
          <w:p w14:paraId="4B43B503" w14:textId="77777777" w:rsidR="0055454D" w:rsidRPr="00B743D6" w:rsidRDefault="0055454D" w:rsidP="0055454D">
            <w:pPr>
              <w:pStyle w:val="Sinespaciado"/>
              <w:numPr>
                <w:ilvl w:val="0"/>
                <w:numId w:val="30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El grado de cumplimiento de esos planes y programas.</w:t>
            </w:r>
          </w:p>
          <w:p w14:paraId="7F8400F6" w14:textId="77777777" w:rsidR="0055454D" w:rsidRPr="00B743D6" w:rsidRDefault="0055454D" w:rsidP="0055454D">
            <w:pPr>
              <w:pStyle w:val="Sinespaciado"/>
              <w:spacing w:line="276" w:lineRule="auto"/>
              <w:ind w:left="2160"/>
              <w:jc w:val="both"/>
              <w:rPr>
                <w:sz w:val="20"/>
                <w:szCs w:val="20"/>
              </w:rPr>
            </w:pPr>
          </w:p>
          <w:p w14:paraId="0625EB83" w14:textId="77777777" w:rsidR="0055454D" w:rsidRPr="00B743D6" w:rsidRDefault="0055454D" w:rsidP="0055454D">
            <w:pPr>
              <w:pStyle w:val="Sinespaciado"/>
              <w:numPr>
                <w:ilvl w:val="0"/>
                <w:numId w:val="29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En el bloque de Información económica:</w:t>
            </w:r>
          </w:p>
          <w:p w14:paraId="77C8A3BA" w14:textId="3E8D4B56" w:rsidR="0055454D" w:rsidRPr="00B743D6" w:rsidRDefault="0055454D" w:rsidP="0055454D">
            <w:pPr>
              <w:pStyle w:val="Sinespaciado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 xml:space="preserve">Las modificaciones de contratos. </w:t>
            </w:r>
          </w:p>
          <w:p w14:paraId="673E1E0A" w14:textId="1EF114A1" w:rsidR="0055454D" w:rsidRPr="00B743D6" w:rsidRDefault="0055454D" w:rsidP="0055454D">
            <w:pPr>
              <w:pStyle w:val="Sinespaciado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La información estadística sobre la distribución en volumen presupuestarios de los contratos adjudicados según procedimiento de licitación.</w:t>
            </w:r>
          </w:p>
          <w:p w14:paraId="55134F0E" w14:textId="51D62ECA" w:rsidR="0055454D" w:rsidRPr="00B743D6" w:rsidRDefault="0055454D" w:rsidP="0055454D">
            <w:pPr>
              <w:pStyle w:val="Sinespaciado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No se publican datos estadísticos sobre los contratos adjudicados a PYMEs según tipo de contrato y según procedimiento de licitación.</w:t>
            </w:r>
          </w:p>
          <w:p w14:paraId="60CCBBBA" w14:textId="699F1708" w:rsidR="0055454D" w:rsidRPr="00B743D6" w:rsidRDefault="0055454D" w:rsidP="0055454D">
            <w:pPr>
              <w:pStyle w:val="Sinespaciado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Las encomiendas de gestión y las subcontrataciones derivadas de éstas.</w:t>
            </w:r>
          </w:p>
          <w:p w14:paraId="294AC123" w14:textId="4DA831E4" w:rsidR="0055454D" w:rsidRPr="00B743D6" w:rsidRDefault="0055454D" w:rsidP="0055454D">
            <w:pPr>
              <w:pStyle w:val="Sinespaciado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 xml:space="preserve">Las subvenciones y ayudas públicas concedidas por </w:t>
            </w:r>
            <w:r w:rsidR="000C372E" w:rsidRPr="00B743D6">
              <w:rPr>
                <w:sz w:val="20"/>
                <w:szCs w:val="20"/>
              </w:rPr>
              <w:t xml:space="preserve">la </w:t>
            </w:r>
            <w:r w:rsidRPr="00B743D6">
              <w:rPr>
                <w:sz w:val="20"/>
                <w:szCs w:val="20"/>
              </w:rPr>
              <w:t>Casa de América</w:t>
            </w:r>
            <w:r w:rsidR="000C372E" w:rsidRPr="00B743D6">
              <w:rPr>
                <w:sz w:val="20"/>
                <w:szCs w:val="20"/>
              </w:rPr>
              <w:t>.</w:t>
            </w:r>
          </w:p>
          <w:p w14:paraId="33E02B24" w14:textId="3018E3FC" w:rsidR="0055454D" w:rsidRPr="00B743D6" w:rsidRDefault="0055454D" w:rsidP="0055454D">
            <w:pPr>
              <w:pStyle w:val="Sinespaciado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Los informes de auditoría y fiscalización elaborados por el Tribunal de Cuentas</w:t>
            </w:r>
          </w:p>
          <w:p w14:paraId="39E3CC3C" w14:textId="196CB9D8" w:rsidR="0055454D" w:rsidRPr="00B743D6" w:rsidRDefault="0055454D" w:rsidP="0055454D">
            <w:pPr>
              <w:pStyle w:val="Sinespaciado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Las retribuciones percibidas por los máximos responsables.</w:t>
            </w:r>
          </w:p>
          <w:p w14:paraId="241611BB" w14:textId="77777777" w:rsidR="0055454D" w:rsidRPr="00B743D6" w:rsidRDefault="0055454D" w:rsidP="0055454D">
            <w:pPr>
              <w:pStyle w:val="Sinespaciado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Las indemnizaciones percibidas por altos cargos y máximos responsables con ocasión del cese.</w:t>
            </w:r>
          </w:p>
          <w:p w14:paraId="04FFAB31" w14:textId="3D9366E5" w:rsidR="0055454D" w:rsidRPr="00B743D6" w:rsidRDefault="0055454D" w:rsidP="0055454D">
            <w:pPr>
              <w:pStyle w:val="Sinespaciado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Las autorizaciones de compatibilidad concedidas a empleados de la Casa de América.</w:t>
            </w:r>
          </w:p>
          <w:p w14:paraId="5F573969" w14:textId="77777777" w:rsidR="0055454D" w:rsidRPr="00B743D6" w:rsidRDefault="0055454D" w:rsidP="0055454D">
            <w:pPr>
              <w:pStyle w:val="Sinespaciado"/>
              <w:numPr>
                <w:ilvl w:val="0"/>
                <w:numId w:val="31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Las autorizaciones para el ejercicio de actividades privadas al cese de altos cargos.</w:t>
            </w:r>
          </w:p>
          <w:p w14:paraId="75E38394" w14:textId="77777777" w:rsidR="0055454D" w:rsidRPr="00B743D6" w:rsidRDefault="0055454D" w:rsidP="0055454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0E7D5D8F" w14:textId="1685EB78" w:rsidR="00FC0352" w:rsidRPr="00B914FA" w:rsidRDefault="0055454D" w:rsidP="0055454D">
            <w:pPr>
              <w:pStyle w:val="Sinespaciado"/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B743D6">
              <w:rPr>
                <w:sz w:val="20"/>
                <w:szCs w:val="20"/>
              </w:rPr>
              <w:t>Respecto de la calidad de la información: sigue sin publicarse la fecha de la última revisión o actualización de la información.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2DD0C2BA" w:rsidR="00E34195" w:rsidRPr="005A3C4E" w:rsidRDefault="00EC6587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En el Portal de Transparencia/Información institucional/Convenio y Estatutos del Consorcio Casa de América se publican los Estatutos del organismo, pero no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se ha localizado información sobre las normas que configuran el marco jurídico general que regula las actividades del organismo, como, por ejemplo, Ley 39/2015, la Ley 40/2015,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1D55FD" w:rsidRPr="004C2FC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fecha en la que se revisó o actualizó la información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5AE812B8" w:rsidR="00E34195" w:rsidRPr="00B42B98" w:rsidRDefault="00E34195" w:rsidP="00F07C0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28143DDC" w:rsidR="00E34195" w:rsidRPr="005A3C4E" w:rsidRDefault="00F07C07" w:rsidP="00F07C0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Localizables fuera del Portal de Transparencia, a través de la página home de la web/Casa de América/Institución</w:t>
            </w:r>
            <w:r w:rsidR="001D55F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No existen referencias a la última fecha en la que se revisó o actualizó la información.</w:t>
            </w:r>
          </w:p>
        </w:tc>
      </w:tr>
      <w:tr w:rsidR="00560D54" w:rsidRPr="005A3C4E" w14:paraId="213A5B48" w14:textId="77777777" w:rsidTr="00B42B98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3723C6C5" w:rsidR="00560D54" w:rsidRPr="00B42B98" w:rsidRDefault="00F07C07" w:rsidP="00F07C0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01F061C" w14:textId="2FD77C31" w:rsidR="00560D54" w:rsidRPr="005A3C4E" w:rsidRDefault="00F07C07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B7730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9BE6303" w:rsidR="00560D54" w:rsidRPr="0069157E" w:rsidRDefault="00560D54" w:rsidP="006B264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0175CCF2" w:rsidR="00560D54" w:rsidRPr="005A3C4E" w:rsidRDefault="006B264D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Localizable, fuera del Portal de Transparencia, a través de la página home de la web/Casa de América/Alto Patronato, Consejo Rector y Equipo. No existen referencias a la última fecha en la que se revisó o actualizó la información.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637534F9" w:rsidR="00560D54" w:rsidRPr="007E6117" w:rsidRDefault="00560D54" w:rsidP="006B264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2A56EEE" w:rsidR="00560D54" w:rsidRPr="005A3C4E" w:rsidRDefault="00B743D6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</w:t>
            </w:r>
            <w:r w:rsidR="006B26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calizable</w:t>
            </w:r>
            <w:r w:rsidR="007F29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</w:t>
            </w:r>
            <w:r w:rsidR="006B26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</w:t>
            </w:r>
            <w:r w:rsidR="007F29F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/Información institucional/Organigrama de la Casa de América.</w:t>
            </w:r>
            <w:r w:rsidR="006B26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6B264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Datado en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abril de 2024</w:t>
            </w:r>
            <w:r w:rsidR="006B264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836A3B4" w:rsidR="00560D54" w:rsidRPr="0069157E" w:rsidRDefault="00560D54" w:rsidP="00FC0352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0062D03E" w:rsidR="00560D54" w:rsidRPr="005A3C4E" w:rsidRDefault="00F53104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Localizable, fuera del Portal de Transparencia, a través de la página home de la web/Casa de América/Alto Patronato, Consejo Rector y Equipo. No existen referencias a la última fecha en la que se revisó o actualizó la información.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4318EE8F" w:rsidR="00560D54" w:rsidRPr="0069157E" w:rsidRDefault="00560D54" w:rsidP="00F53104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7A1A1229" w:rsidR="00560D54" w:rsidRPr="005A3C4E" w:rsidRDefault="00F53104" w:rsidP="00BD4FCB">
            <w:pPr>
              <w:spacing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Localizable, fuera del Portal de Transparencia, a través de la página home de la web/Casa de América/Equipo. No existen referencias a la última fecha en la que se revisó o actualizó la información.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51EEC3A1" w:rsidR="00560D54" w:rsidRPr="00B85683" w:rsidRDefault="00560D54" w:rsidP="003953F6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570B4582" w:rsidR="00560D54" w:rsidRPr="005A3C4E" w:rsidRDefault="00F53104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institucional/</w:t>
            </w:r>
            <w:r w:rsidR="00DA32F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Planes Casa de América e Informes del TCu el Plan Estratégico 2023-2025 y el Plan de Actuación 2025.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630A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5B261865" w:rsidR="00560D54" w:rsidRPr="00F72800" w:rsidRDefault="00DA32F2" w:rsidP="00DA32F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1EECF861" w:rsidR="00560D54" w:rsidRPr="005A3C4E" w:rsidRDefault="00DA32F2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7280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246664F6" w:rsidR="00560D54" w:rsidRPr="00F72800" w:rsidRDefault="00560D54" w:rsidP="00BD4FCB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0C3B9301" w:rsidR="00560D54" w:rsidRPr="005A3C4E" w:rsidRDefault="00DA32F2" w:rsidP="00BD4FC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institucional/Planes Casa de América e Informes del TCu, en el Plan Estratégico 2023-2025.</w:t>
            </w:r>
          </w:p>
        </w:tc>
      </w:tr>
    </w:tbl>
    <w:p w14:paraId="587D76E7" w14:textId="77777777" w:rsidR="00BB6FE4" w:rsidRPr="005A3C4E" w:rsidRDefault="00BB6FE4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77777777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información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04DC7379">
                <wp:simplePos x="0" y="0"/>
                <wp:positionH relativeFrom="column">
                  <wp:posOffset>285750</wp:posOffset>
                </wp:positionH>
                <wp:positionV relativeFrom="paragraph">
                  <wp:posOffset>137795</wp:posOffset>
                </wp:positionV>
                <wp:extent cx="6353175" cy="2311400"/>
                <wp:effectExtent l="0" t="0" r="2857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04C55713" w14:textId="3487F741" w:rsidR="00BD4FCB" w:rsidRPr="00BD4FCB" w:rsidRDefault="00BD4FCB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No se ha localizado </w:t>
                            </w:r>
                            <w:r w:rsidR="003A6C78">
                              <w:rPr>
                                <w:bCs/>
                                <w:sz w:val="20"/>
                                <w:szCs w:val="20"/>
                              </w:rPr>
                              <w:t>el Registro de Actividades de Tratamiento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0585F2" w14:textId="54E4EAF4" w:rsidR="00BD4FCB" w:rsidRPr="00BD4FCB" w:rsidRDefault="00BD4FCB" w:rsidP="00FC0352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No se ha localizado el </w:t>
                            </w:r>
                            <w:r w:rsidR="003A6C78">
                              <w:rPr>
                                <w:bCs/>
                                <w:sz w:val="20"/>
                                <w:szCs w:val="20"/>
                              </w:rPr>
                              <w:t>grado de cumplimiento y resultados de los planes y programas del organismo.</w:t>
                            </w: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6725C94B" w:rsidR="00231B7E" w:rsidRDefault="00231B7E" w:rsidP="00CF331F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BD4FCB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 siempre datada ni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0.85pt;width:500.25pt;height:18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04C55713" w14:textId="3487F741" w:rsidR="00BD4FCB" w:rsidRPr="00BD4FCB" w:rsidRDefault="00BD4FCB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No se ha localizado </w:t>
                      </w:r>
                      <w:r w:rsidR="003A6C78">
                        <w:rPr>
                          <w:bCs/>
                          <w:sz w:val="20"/>
                          <w:szCs w:val="20"/>
                        </w:rPr>
                        <w:t>el Registro de Actividades de Tratamiento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10585F2" w14:textId="54E4EAF4" w:rsidR="00BD4FCB" w:rsidRPr="00BD4FCB" w:rsidRDefault="00BD4FCB" w:rsidP="00FC0352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No se ha localizado el </w:t>
                      </w:r>
                      <w:r w:rsidR="003A6C78">
                        <w:rPr>
                          <w:bCs/>
                          <w:sz w:val="20"/>
                          <w:szCs w:val="20"/>
                        </w:rPr>
                        <w:t>grado de cumplimiento y resultados de los planes y programas del organismo.</w:t>
                      </w: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6725C94B" w:rsidR="00231B7E" w:rsidRDefault="00231B7E" w:rsidP="00CF331F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BD4FCB">
                        <w:rPr>
                          <w:bCs/>
                          <w:sz w:val="20"/>
                          <w:szCs w:val="20"/>
                        </w:rPr>
                        <w:t>La información publicada no está siempre datada ni existen referencias a la última vez que se revisó o actualizó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318C346" w14:textId="7ADE4761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C655B09" w14:textId="77777777" w:rsidR="0021602C" w:rsidRDefault="0021602C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0002D107" w:rsidR="006A2766" w:rsidRPr="000E4352" w:rsidRDefault="006A2766" w:rsidP="00B33DC7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5C6A3E0D" w:rsidR="006A2766" w:rsidRPr="005A3C4E" w:rsidRDefault="00AD51C3" w:rsidP="00B33DC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sz w:val="20"/>
                <w:szCs w:val="20"/>
              </w:rPr>
              <w:t>Dadas las funciones de la Casa de América, la promoción de actividades de reflexión o pensamiento sobre el espacio iberoamericano, se ha considerado no aplicable esta obligación.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8FD8D9A" w:rsidR="001E30F9" w:rsidRPr="00012FDA" w:rsidRDefault="001E30F9" w:rsidP="00445B10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56C55290" w:rsidR="001E30F9" w:rsidRPr="005A3C4E" w:rsidRDefault="00AD51C3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sz w:val="20"/>
                <w:szCs w:val="20"/>
              </w:rPr>
              <w:t>Dadas las funciones de la Casa de América, la promoción de actividades de reflexión o pensamiento sobre el espacio iberoamericano, se ha considerado no aplicable esta obligación.</w:t>
            </w:r>
          </w:p>
        </w:tc>
      </w:tr>
    </w:tbl>
    <w:p w14:paraId="2F804CD4" w14:textId="77777777" w:rsidR="00B743D6" w:rsidRDefault="00B743D6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1D75D1E5" w14:textId="77777777" w:rsidR="00B743D6" w:rsidRDefault="00B743D6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B6388E8" w14:textId="40266ECF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 xml:space="preserve">I.3 Información </w:t>
      </w:r>
      <w:r w:rsidR="00C33A23" w:rsidRPr="00934CD5">
        <w:rPr>
          <w:rStyle w:val="Ttulo2Car"/>
          <w:lang w:bidi="es-ES"/>
        </w:rPr>
        <w:t>Económica,</w:t>
      </w:r>
      <w:r w:rsidR="00C33A23" w:rsidRPr="005260B7">
        <w:rPr>
          <w:rStyle w:val="Ttulo2Car"/>
          <w:lang w:bidi="es-ES"/>
        </w:rPr>
        <w:t xml:space="preserve">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2866350D" w:rsidR="00C33A23" w:rsidRPr="007F7992" w:rsidRDefault="00C33A23" w:rsidP="007F29F8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722B77BC" w:rsidR="00C33A23" w:rsidRPr="005A3C4E" w:rsidRDefault="00516E4F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Localizable, fuera del Portal de Transparencia, a través de la página home de la web/Casa de América/Perfil del contratante y empleo/Convocatoria de concursos públicos un enlace denominado Plataforma de la Contratación Pública, que redirige a la PCSP, posicionando en el Perfil del contratante del organismo</w:t>
            </w:r>
            <w:r w:rsidR="00C84EC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A8A2CCC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662FE4C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64DBB31C" w:rsidR="00C33A23" w:rsidRPr="007F7992" w:rsidRDefault="00C33A23" w:rsidP="00516E4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3578AD7C" w:rsidR="00C33A23" w:rsidRPr="005A3C4E" w:rsidRDefault="00D903FE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516E4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aplicable. En el Perfil del contratante no se han localizado contratos desistidos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DA78E13" w:rsidR="00C33A23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2E8B2464" w:rsidR="00C33A23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B266D1" w:rsidRPr="00B2173B" w:rsidRDefault="00B2173B" w:rsidP="00B2173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753ADED" w:rsidR="00B266D1" w:rsidRPr="005A3C4E" w:rsidRDefault="00B2173B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58461D40" w:rsidR="00C33A23" w:rsidRPr="007F7992" w:rsidRDefault="00C33A23" w:rsidP="00516E4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6A272529" w:rsidR="00C33A23" w:rsidRPr="005A3C4E" w:rsidRDefault="00516E4F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Localizable, fuera del Portal de Transparencia, a través de la página home de la web/Casa de América/Perfil del contratante y empleo/Convocatoria de concursos públicos un enlace denominado Plataforma de la Contratación Pública, que redirige a la PCSP, posicionando en el Perfil del contratante del organismo.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0E86484" w:rsidR="00C33A23" w:rsidRPr="001400C0" w:rsidRDefault="00C33A23" w:rsidP="0055411C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062988A8" w:rsidR="00C33A23" w:rsidRPr="005A3C4E" w:rsidRDefault="0055411C" w:rsidP="007F799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</w:t>
            </w:r>
            <w:r w:rsidR="008F632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institucional/</w:t>
            </w:r>
            <w:r w:rsidR="008F632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Convenios firmados los correspondientes a 2024</w:t>
            </w:r>
            <w:r w:rsidR="004B281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3B1EF9CA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4B809159" w:rsidR="009609E9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5FF01C99" w:rsidR="009609E9" w:rsidRPr="001400C0" w:rsidRDefault="001400C0" w:rsidP="001400C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1400C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4DECC177" w:rsidR="009609E9" w:rsidRPr="005A3C4E" w:rsidRDefault="001400C0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D823E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63974D2D" w:rsidR="009609E9" w:rsidRPr="001400C0" w:rsidRDefault="008F632E" w:rsidP="008F632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78AFF784" w:rsidR="001C72D3" w:rsidRPr="005A3C4E" w:rsidRDefault="008F632E" w:rsidP="00D823E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</w:t>
            </w:r>
            <w:r w:rsidRPr="00A0155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supuest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2FC5F1B3" w:rsidR="00F47C3B" w:rsidRPr="001400C0" w:rsidRDefault="00F47C3B" w:rsidP="006C5A9D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115B2EDE" w:rsidR="00F47C3B" w:rsidRPr="005A3C4E" w:rsidRDefault="00A01559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jurídica y económica/Presupuestos anuales aprobados por el Consejo Rector los correspondientes a 2025.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411C496A" w:rsidR="00F47C3B" w:rsidRPr="001400C0" w:rsidRDefault="00F47C3B" w:rsidP="00A0155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0D796787" w:rsidR="00F47C3B" w:rsidRPr="005A3C4E" w:rsidRDefault="00A01559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jurídica y económica/Resumen las correspondientes a 2023.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435F3080" w:rsidR="00F47C3B" w:rsidRPr="00F339DA" w:rsidRDefault="00F47C3B" w:rsidP="00A01559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534F8516" w:rsidR="00F47C3B" w:rsidRPr="005A3C4E" w:rsidRDefault="00A01559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institucional/</w:t>
            </w:r>
            <w:r w:rsidR="004723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Planes Casa de América e Informes del TCU</w:t>
            </w:r>
            <w:r w:rsidR="00DC3EE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3D41EE70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1976A2BD" w:rsidR="00C23166" w:rsidRPr="005A3C4E" w:rsidRDefault="00660B7B" w:rsidP="00DA26F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2543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797DDB74" w:rsidR="00C23166" w:rsidRPr="00091D2B" w:rsidRDefault="00091D2B" w:rsidP="00091D2B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721440C2" w:rsidR="00C23166" w:rsidRPr="005A3C4E" w:rsidRDefault="00660B7B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  <w:r w:rsidR="00F80DC2" w:rsidRPr="0017005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F80DC2" w:rsidRPr="005A3C4E" w14:paraId="2ED83529" w14:textId="77777777" w:rsidTr="00660B7B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0B67AAE0" w:rsidR="00F80DC2" w:rsidRPr="00091D2B" w:rsidRDefault="00F80DC2" w:rsidP="00F80DC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7613C61F" w:rsidR="00F80DC2" w:rsidRPr="005A3C4E" w:rsidRDefault="00660B7B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80DC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80DC2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31BA7FE5" w:rsidR="00F80DC2" w:rsidRPr="00091D2B" w:rsidRDefault="00F80DC2" w:rsidP="00F80DC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091D2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119D07FF" w:rsidR="00F80DC2" w:rsidRPr="005A3C4E" w:rsidRDefault="001F1FFC" w:rsidP="0087171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F80DC2" w:rsidRPr="0017005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80DC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F80DC2" w:rsidRPr="005A3C4E" w:rsidRDefault="00F80DC2" w:rsidP="00F80DC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F80DC2" w:rsidRPr="005A3C4E" w:rsidRDefault="00F80DC2" w:rsidP="00F80DC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516A45A6" w:rsidR="00F80DC2" w:rsidRPr="00091D2B" w:rsidRDefault="00F80DC2" w:rsidP="00F80DC2">
            <w:pPr>
              <w:pStyle w:val="Cuerpodelboletn"/>
              <w:numPr>
                <w:ilvl w:val="0"/>
                <w:numId w:val="8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04586905" w:rsidR="00F80DC2" w:rsidRPr="005A3C4E" w:rsidRDefault="00F80DC2" w:rsidP="00F80D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4723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 el Informe de actividad</w:t>
            </w:r>
            <w:r w:rsidR="001F1FF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correspondiente a 202</w:t>
            </w:r>
            <w:r w:rsidR="00B55D0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488AC770" w14:textId="77777777" w:rsidR="004723F9" w:rsidRDefault="004723F9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AF0877F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</w:t>
      </w:r>
      <w:r w:rsidRPr="00B1787E">
        <w:rPr>
          <w:rStyle w:val="Ttulo2Car"/>
          <w:lang w:bidi="es-ES"/>
        </w:rPr>
        <w:t xml:space="preserve">la </w:t>
      </w:r>
      <w:r w:rsidR="002A154B" w:rsidRPr="00B1787E">
        <w:rPr>
          <w:rStyle w:val="Ttulo2Car"/>
          <w:lang w:bidi="es-ES"/>
        </w:rPr>
        <w:t>I</w:t>
      </w:r>
      <w:r w:rsidRPr="00B1787E">
        <w:rPr>
          <w:rStyle w:val="Ttulo2Car"/>
          <w:lang w:bidi="es-ES"/>
        </w:rPr>
        <w:t xml:space="preserve">nformación de </w:t>
      </w:r>
      <w:r w:rsidR="00BD4582" w:rsidRPr="00B1787E">
        <w:rPr>
          <w:rStyle w:val="Ttulo2Car"/>
          <w:lang w:bidi="es-ES"/>
        </w:rPr>
        <w:t>Económica,</w:t>
      </w:r>
      <w:r w:rsidR="00BD4582" w:rsidRPr="0060669B">
        <w:rPr>
          <w:rStyle w:val="Ttulo2Car"/>
          <w:lang w:bidi="es-ES"/>
        </w:rPr>
        <w:t xml:space="preserve">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3B380CA0">
                <wp:simplePos x="0" y="0"/>
                <wp:positionH relativeFrom="margin">
                  <wp:posOffset>228600</wp:posOffset>
                </wp:positionH>
                <wp:positionV relativeFrom="paragraph">
                  <wp:posOffset>124460</wp:posOffset>
                </wp:positionV>
                <wp:extent cx="6391275" cy="441960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5443BA51" w14:textId="3818E75E" w:rsidR="00091D2B" w:rsidRDefault="00B1787E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sobre </w:t>
                            </w:r>
                            <w:r w:rsidR="00091D2B">
                              <w:rPr>
                                <w:sz w:val="20"/>
                                <w:szCs w:val="20"/>
                              </w:rPr>
                              <w:t>modificaciones de contratos.</w:t>
                            </w:r>
                          </w:p>
                          <w:p w14:paraId="1C5F8587" w14:textId="77777777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5DBCCDDE" w14:textId="77777777" w:rsidR="00291FC2" w:rsidRPr="00154B1B" w:rsidRDefault="00291FC2" w:rsidP="00291FC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>No se ha localizado información estadística sobre el número y el porcentaje en volumen presupuestario de contratos adjudicados a PYMES según tipo de contrato y según procedimiento de licitación.</w:t>
                            </w:r>
                          </w:p>
                          <w:p w14:paraId="37E3E7BE" w14:textId="77777777" w:rsidR="00091D2B" w:rsidRPr="00145C38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45C38">
                              <w:rPr>
                                <w:sz w:val="20"/>
                                <w:szCs w:val="20"/>
                              </w:rPr>
                              <w:t>No se ha localizado sobre encomiendas derivadas de convenios.</w:t>
                            </w:r>
                          </w:p>
                          <w:p w14:paraId="3D3E3A57" w14:textId="0F11E54A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subcontrataciones.</w:t>
                            </w:r>
                          </w:p>
                          <w:p w14:paraId="3C95F3F1" w14:textId="2710FCFB" w:rsidR="004723F9" w:rsidRDefault="004723F9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han localizado las subvenciones y ayudas públicas concedidas por la Casa de América.</w:t>
                            </w:r>
                          </w:p>
                          <w:p w14:paraId="23D93E00" w14:textId="3A0EDDB7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A712FD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sobre las retribuciones anuales de los altos cargos y máximos responsables.</w:t>
                            </w:r>
                          </w:p>
                          <w:p w14:paraId="602C5B91" w14:textId="4FB977D5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A568B9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sobre indemnizaciones percibidas por altos cargos y máximos responsables con ocasión del abandono del cargo.</w:t>
                            </w:r>
                          </w:p>
                          <w:p w14:paraId="602E919E" w14:textId="114FA5D2" w:rsidR="00204440" w:rsidRDefault="00204440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accesible en la web sobre resoluciones de autorización o reconocimiento de compatibilidad que afecten a los empleados.</w:t>
                            </w:r>
                          </w:p>
                          <w:p w14:paraId="4228F3EA" w14:textId="1F00469C" w:rsidR="00091D2B" w:rsidRDefault="00091D2B" w:rsidP="00FC035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A568B9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sobre autorizaciones para actividad privada al cese de altos cargos en la AGE.</w:t>
                            </w:r>
                          </w:p>
                          <w:p w14:paraId="13AE1A32" w14:textId="12A50794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pt;margin-top:9.8pt;width:503.25pt;height:34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5443BA51" w14:textId="3818E75E" w:rsidR="00091D2B" w:rsidRDefault="00B1787E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sobre </w:t>
                      </w:r>
                      <w:r w:rsidR="00091D2B">
                        <w:rPr>
                          <w:sz w:val="20"/>
                          <w:szCs w:val="20"/>
                        </w:rPr>
                        <w:t>modificaciones de contratos.</w:t>
                      </w:r>
                    </w:p>
                    <w:p w14:paraId="1C5F8587" w14:textId="77777777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5DBCCDDE" w14:textId="77777777" w:rsidR="00291FC2" w:rsidRPr="00154B1B" w:rsidRDefault="00291FC2" w:rsidP="00291FC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>No se ha localizado información estadística sobre el número y el porcentaje en volumen presupuestario de contratos adjudicados a PYMES según tipo de contrato y según procedimiento de licitación.</w:t>
                      </w:r>
                    </w:p>
                    <w:p w14:paraId="37E3E7BE" w14:textId="77777777" w:rsidR="00091D2B" w:rsidRPr="00145C38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45C38">
                        <w:rPr>
                          <w:sz w:val="20"/>
                          <w:szCs w:val="20"/>
                        </w:rPr>
                        <w:t>No se ha localizado sobre encomiendas derivadas de convenios.</w:t>
                      </w:r>
                    </w:p>
                    <w:p w14:paraId="3D3E3A57" w14:textId="0F11E54A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subcontrataciones.</w:t>
                      </w:r>
                    </w:p>
                    <w:p w14:paraId="3C95F3F1" w14:textId="2710FCFB" w:rsidR="004723F9" w:rsidRDefault="004723F9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han localizado las subvenciones y ayudas públicas concedidas por la Casa de América.</w:t>
                      </w:r>
                    </w:p>
                    <w:p w14:paraId="23D93E00" w14:textId="3A0EDDB7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A712FD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sz w:val="20"/>
                          <w:szCs w:val="20"/>
                        </w:rPr>
                        <w:t>sobre las retribuciones anuales de los altos cargos y máximos responsables.</w:t>
                      </w:r>
                    </w:p>
                    <w:p w14:paraId="602C5B91" w14:textId="4FB977D5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A568B9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sz w:val="20"/>
                          <w:szCs w:val="20"/>
                        </w:rPr>
                        <w:t>sobre indemnizaciones percibidas por altos cargos y máximos responsables con ocasión del abandono del cargo.</w:t>
                      </w:r>
                    </w:p>
                    <w:p w14:paraId="602E919E" w14:textId="114FA5D2" w:rsidR="00204440" w:rsidRDefault="00204440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accesible en la web sobre resoluciones de autorización o reconocimiento de compatibilidad que afecten a los empleados.</w:t>
                      </w:r>
                    </w:p>
                    <w:p w14:paraId="4228F3EA" w14:textId="1F00469C" w:rsidR="00091D2B" w:rsidRDefault="00091D2B" w:rsidP="00FC0352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A568B9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sz w:val="20"/>
                          <w:szCs w:val="20"/>
                        </w:rPr>
                        <w:t>sobre autorizaciones para actividad privada al cese de altos cargos en la AGE.</w:t>
                      </w:r>
                    </w:p>
                    <w:p w14:paraId="13AE1A32" w14:textId="12A50794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414FCE6" w14:textId="5436C976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12A20A4" w14:textId="6832E90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219266" w14:textId="16FA0E07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1F8D426" w14:textId="11EF72B9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A10F089" w14:textId="66E87CA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002038F" w14:textId="684F3AF8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2963AE0" w14:textId="185D719A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3DBECB2" w14:textId="68AD4F55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C9672A" w14:textId="588796B0" w:rsidR="004723F9" w:rsidRDefault="004723F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4ACD55F" w14:textId="77777777" w:rsidR="004723F9" w:rsidRDefault="004723F9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01796C60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lastRenderedPageBreak/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55467F23" w:rsidR="00BD4582" w:rsidRPr="007A0664" w:rsidRDefault="00BD4582" w:rsidP="0001377F">
            <w:pPr>
              <w:pStyle w:val="Cuerpodelboletn"/>
              <w:numPr>
                <w:ilvl w:val="0"/>
                <w:numId w:val="2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6F8F3CE2" w:rsidR="00BD4582" w:rsidRPr="005A3C4E" w:rsidRDefault="0001377F" w:rsidP="0001377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747D7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fuera del Portal de Transparencia,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 través de la página home de la web/</w:t>
            </w:r>
            <w:r w:rsidR="00747D7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Palacio de Linares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última fecha en la que se revisó o actualizó la información</w:t>
            </w:r>
            <w:r w:rsidR="007A0664" w:rsidRPr="007A066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233ABE50" w14:textId="77777777" w:rsidR="00204440" w:rsidRDefault="00204440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0729D96" w14:textId="23C5258B" w:rsidR="002A154B" w:rsidRDefault="002A154B" w:rsidP="0021602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6A768B22">
                <wp:simplePos x="0" y="0"/>
                <wp:positionH relativeFrom="column">
                  <wp:posOffset>279400</wp:posOffset>
                </wp:positionH>
                <wp:positionV relativeFrom="paragraph">
                  <wp:posOffset>4445</wp:posOffset>
                </wp:positionV>
                <wp:extent cx="6381750" cy="146685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1BEA5202" w:rsidR="007A0664" w:rsidRDefault="0001377F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0758E69B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92A0E24" w14:textId="77777777" w:rsidR="0001377F" w:rsidRDefault="0001377F" w:rsidP="0001377F">
                            <w:pPr>
                              <w:pStyle w:val="Prrafodelista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568B9">
                              <w:rPr>
                                <w:sz w:val="20"/>
                                <w:szCs w:val="20"/>
                              </w:rPr>
                              <w:t>No existen referencias a la fecha en que se revisó o actualizó la información por última vez, por lo que no se puede afirmar que la información publicada cumpla el requisito de actualización.</w:t>
                            </w:r>
                          </w:p>
                          <w:p w14:paraId="78936D8B" w14:textId="77777777" w:rsidR="0001377F" w:rsidRDefault="0001377F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8" type="#_x0000_t202" style="position:absolute;left:0;text-align:left;margin-left:22pt;margin-top:.35pt;width:502.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1BEA5202" w:rsidR="007A0664" w:rsidRDefault="0001377F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0758E69B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92A0E24" w14:textId="77777777" w:rsidR="0001377F" w:rsidRDefault="0001377F" w:rsidP="0001377F">
                      <w:pPr>
                        <w:pStyle w:val="Prrafodelista"/>
                        <w:numPr>
                          <w:ilvl w:val="0"/>
                          <w:numId w:val="2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A568B9">
                        <w:rPr>
                          <w:sz w:val="20"/>
                          <w:szCs w:val="20"/>
                        </w:rPr>
                        <w:t>No existen referencias a la fecha en que se revisó o actualizó la información por última vez, por lo que no se puede afirmar que la información publicada cumpla el requisito de actualización.</w:t>
                      </w:r>
                    </w:p>
                    <w:p w14:paraId="78936D8B" w14:textId="77777777" w:rsidR="0001377F" w:rsidRDefault="0001377F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4ADE784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53B88B77" w14:textId="69CB2800" w:rsidR="0001377F" w:rsidRDefault="0001377F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CA64B0" w14:textId="77777777" w:rsidR="0001377F" w:rsidRDefault="0001377F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508373DF" w14:textId="5AC993A6" w:rsidR="005B449D" w:rsidRPr="0021602C" w:rsidRDefault="00BD4582" w:rsidP="0021602C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Obligatoria</w:t>
      </w:r>
      <w:r w:rsidR="00747D73">
        <w:fldChar w:fldCharType="begin"/>
      </w:r>
      <w:r w:rsidR="00747D73">
        <w:instrText xml:space="preserve"> LINK </w:instrText>
      </w:r>
      <w:r w:rsidR="005B449D">
        <w:instrText xml:space="preserve">Excel.Sheet.12 "\\\\DSIC.ES\\sscc\\550Grupos\\ctbg-sgtbg\\14 MEMORIA\\MEMORIA 2025\\Terceras evaluaciones\\253-Casa América\\Tercera evaluación\\253-Casa América 2025.xlsx" Tablas!F2C1:F7C9 </w:instrText>
      </w:r>
      <w:r w:rsidR="00747D73">
        <w:instrText xml:space="preserve">\a \f 4 \h  \* MERGEFORMAT </w:instrText>
      </w:r>
      <w:r w:rsidR="00747D73">
        <w:fldChar w:fldCharType="separate"/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7"/>
        <w:gridCol w:w="747"/>
        <w:gridCol w:w="747"/>
        <w:gridCol w:w="747"/>
        <w:gridCol w:w="747"/>
        <w:gridCol w:w="747"/>
        <w:gridCol w:w="745"/>
      </w:tblGrid>
      <w:tr w:rsidR="005B449D" w:rsidRPr="005B449D" w14:paraId="00CB1B5B" w14:textId="77777777" w:rsidTr="005B449D">
        <w:trPr>
          <w:divId w:val="1754350081"/>
          <w:trHeight w:val="1245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2F8C540A" w14:textId="0A7BF570" w:rsidR="005B449D" w:rsidRPr="005B449D" w:rsidRDefault="005B449D" w:rsidP="005B44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B449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580BEC1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722B1A8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9062EB4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D3AA3D3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DABE058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5CA7233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28BED63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D1EC727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5B449D" w:rsidRPr="005B449D" w14:paraId="272CD464" w14:textId="77777777" w:rsidTr="005B449D">
        <w:trPr>
          <w:divId w:val="1754350081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AE53306" w14:textId="77777777" w:rsidR="005B449D" w:rsidRPr="005B449D" w:rsidRDefault="005B449D" w:rsidP="005B449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E3332B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82EAA43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1469FEC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D71FF25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9560330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C50C9F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8214D8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665738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72,1</w:t>
            </w:r>
          </w:p>
        </w:tc>
      </w:tr>
      <w:tr w:rsidR="005B449D" w:rsidRPr="005B449D" w14:paraId="003072F2" w14:textId="77777777" w:rsidTr="005B449D">
        <w:trPr>
          <w:divId w:val="1754350081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7DDCBA05" w14:textId="77777777" w:rsidR="005B449D" w:rsidRPr="005B449D" w:rsidRDefault="005B449D" w:rsidP="005B449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D94CC7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663249F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808F53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073964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731B426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D91BB4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0892A5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FEE9E00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5B449D" w:rsidRPr="005B449D" w14:paraId="4B84881A" w14:textId="77777777" w:rsidTr="005B449D">
        <w:trPr>
          <w:divId w:val="1754350081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5DB654A7" w14:textId="5208B77E" w:rsidR="005B449D" w:rsidRPr="005B449D" w:rsidRDefault="005B449D" w:rsidP="005B449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6DA60FD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C7955C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B9E740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FE973C5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A0B073D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4216B40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1C6A03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1BE747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37,7</w:t>
            </w:r>
          </w:p>
        </w:tc>
      </w:tr>
      <w:tr w:rsidR="005B449D" w:rsidRPr="005B449D" w14:paraId="3AD5D1ED" w14:textId="77777777" w:rsidTr="005B449D">
        <w:trPr>
          <w:divId w:val="1754350081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6662A35" w14:textId="77777777" w:rsidR="005B449D" w:rsidRPr="005B449D" w:rsidRDefault="005B449D" w:rsidP="005B449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6E0827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03B6BEE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A83FF0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A98FB1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2FA2F51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F5E897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E8C6DB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219821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color w:val="000000"/>
                <w:sz w:val="16"/>
                <w:szCs w:val="16"/>
              </w:rPr>
              <w:t>600,0</w:t>
            </w:r>
          </w:p>
        </w:tc>
      </w:tr>
      <w:tr w:rsidR="005B449D" w:rsidRPr="005B449D" w14:paraId="20058887" w14:textId="77777777" w:rsidTr="005B449D">
        <w:trPr>
          <w:divId w:val="1754350081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7E343D2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4ADAE26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54,8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5FEBFFF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9186B76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8DF4ED5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E0075C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287474A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AC6A6E4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FD5DD4" w14:textId="77777777" w:rsidR="005B449D" w:rsidRPr="005B449D" w:rsidRDefault="005B449D" w:rsidP="005B44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449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52,0</w:t>
            </w:r>
          </w:p>
        </w:tc>
      </w:tr>
    </w:tbl>
    <w:p w14:paraId="1F0B6E43" w14:textId="02323EBF" w:rsidR="00BF168D" w:rsidRDefault="00747D73" w:rsidP="0021602C">
      <w:pPr>
        <w:pStyle w:val="Cuerpodelboletn"/>
        <w:spacing w:before="120" w:after="120" w:line="312" w:lineRule="auto"/>
      </w:pPr>
      <w:r>
        <w:fldChar w:fldCharType="end"/>
      </w:r>
    </w:p>
    <w:p w14:paraId="0CBFD59A" w14:textId="4AFE7641" w:rsidR="007A0664" w:rsidRDefault="007A0664" w:rsidP="00992FF6">
      <w:pPr>
        <w:pStyle w:val="Cuerpodelboletn"/>
        <w:spacing w:before="120" w:after="120" w:line="276" w:lineRule="auto"/>
        <w:ind w:left="284"/>
      </w:pPr>
      <w:r w:rsidRPr="00396A23">
        <w:t xml:space="preserve">El Índice de Cumplimiento de la Información Obligatoria (ICIO) alcanza el </w:t>
      </w:r>
      <w:r w:rsidR="00747D73">
        <w:t>52</w:t>
      </w:r>
      <w:r w:rsidRPr="00396A23">
        <w:t>%. Respecto de 202</w:t>
      </w:r>
      <w:r>
        <w:t>4</w:t>
      </w:r>
      <w:r w:rsidRPr="00396A23">
        <w:t xml:space="preserve">, el nivel de cumplimiento </w:t>
      </w:r>
      <w:r w:rsidR="00747D73">
        <w:t>se in</w:t>
      </w:r>
      <w:r w:rsidR="000D6B7B">
        <w:t>crementa</w:t>
      </w:r>
      <w:r w:rsidR="00992FF6">
        <w:t xml:space="preserve"> </w:t>
      </w:r>
      <w:r w:rsidR="000D6B7B">
        <w:t xml:space="preserve">un </w:t>
      </w:r>
      <w:r w:rsidR="00A27458">
        <w:t>3,1</w:t>
      </w:r>
      <w:r w:rsidR="000D6B7B">
        <w:t xml:space="preserve">%, </w:t>
      </w:r>
      <w:r w:rsidR="000C0C8A">
        <w:t>ya que</w:t>
      </w:r>
      <w:r w:rsidR="00992FF6">
        <w:t xml:space="preserve"> </w:t>
      </w:r>
      <w:r w:rsidR="000C0C8A">
        <w:t xml:space="preserve">se ha aplicado </w:t>
      </w:r>
      <w:r w:rsidR="000D6B7B">
        <w:t>una</w:t>
      </w:r>
      <w:r w:rsidR="000C0C8A">
        <w:t xml:space="preserve"> de</w:t>
      </w:r>
      <w:r w:rsidR="00521AA8">
        <w:t xml:space="preserve"> las recomendaciones derivadas de la evaluación de 2024</w:t>
      </w:r>
      <w:r w:rsidR="00992FF6">
        <w:t>.</w:t>
      </w:r>
    </w:p>
    <w:p w14:paraId="6973F1B5" w14:textId="77777777" w:rsidR="00992FF6" w:rsidRPr="00396A23" w:rsidRDefault="00992FF6" w:rsidP="00992FF6">
      <w:pPr>
        <w:pStyle w:val="Cuerpodelboletn"/>
        <w:spacing w:before="120" w:after="120" w:line="276" w:lineRule="auto"/>
        <w:ind w:left="284"/>
      </w:pPr>
    </w:p>
    <w:p w14:paraId="36722D24" w14:textId="77777777" w:rsidR="007A0664" w:rsidRPr="001C00DE" w:rsidRDefault="007A0664" w:rsidP="00DA0204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 w:rsidRPr="001C00DE">
        <w:rPr>
          <w:b/>
          <w:color w:val="3C8378"/>
          <w:sz w:val="32"/>
          <w:szCs w:val="24"/>
        </w:rPr>
        <w:lastRenderedPageBreak/>
        <w:t xml:space="preserve">Conclusiones </w:t>
      </w:r>
    </w:p>
    <w:p w14:paraId="553AA0C2" w14:textId="69E8D5E6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747D73">
        <w:t>de la Casa de América</w:t>
      </w:r>
      <w:r w:rsidRPr="00396A23">
        <w:t xml:space="preserve">. El índice de cumplimiento alcanzado se situó en el </w:t>
      </w:r>
      <w:r w:rsidR="00747D73">
        <w:t>32,8</w:t>
      </w:r>
      <w:r w:rsidRPr="00396A23">
        <w:t xml:space="preserve">% y, a partir de las evidencias obtenidas en la evaluación, este Consejo efectuó </w:t>
      </w:r>
      <w:r w:rsidR="00747D73">
        <w:t>19</w:t>
      </w:r>
      <w:r w:rsidRPr="00396A23">
        <w:t xml:space="preserve"> recomendaciones, cuya finalidad era la mejora del cumplimiento de la LTAIBG por parte de la organización.</w:t>
      </w:r>
    </w:p>
    <w:p w14:paraId="453614C8" w14:textId="5249B848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747D73">
        <w:t xml:space="preserve">la Casa de América </w:t>
      </w:r>
      <w:r w:rsidR="000C0C8A">
        <w:t>h</w:t>
      </w:r>
      <w:r w:rsidRPr="00396A23">
        <w:t xml:space="preserve">abía aplicado </w:t>
      </w:r>
      <w:r w:rsidR="00747D73">
        <w:t>cuatro</w:t>
      </w:r>
      <w:r w:rsidR="00E16E35">
        <w:t xml:space="preserve"> de las</w:t>
      </w:r>
      <w:r w:rsidRPr="00396A23">
        <w:t xml:space="preserve"> recomendaciones derivadas de la evaluación </w:t>
      </w:r>
      <w:r w:rsidR="00021D8F">
        <w:t xml:space="preserve">de </w:t>
      </w:r>
      <w:r w:rsidRPr="00396A23">
        <w:t>202</w:t>
      </w:r>
      <w:r>
        <w:t>3</w:t>
      </w:r>
      <w:r w:rsidR="00747D73">
        <w:t>, lo que</w:t>
      </w:r>
      <w:r w:rsidRPr="00396A23">
        <w:t xml:space="preserve"> se tradujo en un </w:t>
      </w:r>
      <w:r w:rsidR="00747D73">
        <w:t>in</w:t>
      </w:r>
      <w:r w:rsidRPr="00396A23">
        <w:t xml:space="preserve">cremento de su Índice de Cumplimiento en </w:t>
      </w:r>
      <w:r w:rsidR="00747D73">
        <w:t>17,6</w:t>
      </w:r>
      <w:r w:rsidRPr="00396A23">
        <w:t xml:space="preserve"> puntos porcentuales,</w:t>
      </w:r>
      <w:r w:rsidR="00021D8F">
        <w:t xml:space="preserve"> </w:t>
      </w:r>
      <w:r w:rsidRPr="00396A23">
        <w:t xml:space="preserve">alcanzando el </w:t>
      </w:r>
      <w:r w:rsidR="00747D73">
        <w:t>50,4</w:t>
      </w:r>
      <w:r w:rsidRPr="00396A23">
        <w:t>%.</w:t>
      </w:r>
    </w:p>
    <w:p w14:paraId="46C8227C" w14:textId="1607C7C9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747D73">
        <w:t>de la Casa de América</w:t>
      </w:r>
      <w:r w:rsidR="00FE3443">
        <w:t xml:space="preserve"> </w:t>
      </w:r>
      <w:r w:rsidRPr="00396A23">
        <w:t>era insuficiente, se decidió por parte de este CTBG</w:t>
      </w:r>
      <w:r w:rsidR="00FE3443">
        <w:t>,</w:t>
      </w:r>
      <w:r w:rsidRPr="00396A23">
        <w:t xml:space="preserve"> </w:t>
      </w:r>
      <w:r w:rsidR="00FE3443">
        <w:t xml:space="preserve">incluir </w:t>
      </w:r>
      <w:r w:rsidR="00747D73">
        <w:t>a la Casa de América</w:t>
      </w:r>
      <w:r w:rsidR="00747D73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6CD2567C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747D73">
        <w:t>la Casa de América</w:t>
      </w:r>
      <w:r w:rsidR="00FE3443">
        <w:t xml:space="preserve"> </w:t>
      </w:r>
      <w:r w:rsidR="00992FF6">
        <w:t xml:space="preserve">ha </w:t>
      </w:r>
      <w:r w:rsidR="00747D73">
        <w:t>aumenta</w:t>
      </w:r>
      <w:r w:rsidR="00FE3443">
        <w:t>do</w:t>
      </w:r>
      <w:r w:rsidR="00992FF6">
        <w:t xml:space="preserve"> en </w:t>
      </w:r>
      <w:r w:rsidR="00A27458">
        <w:t>1,6</w:t>
      </w:r>
      <w:r w:rsidR="00992FF6">
        <w:t xml:space="preserve"> 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 w:rsidR="00992FF6">
        <w:t xml:space="preserve"> se ha aplicado </w:t>
      </w:r>
      <w:r w:rsidR="00FE3443">
        <w:t>una</w:t>
      </w:r>
      <w:r w:rsidR="00992FF6">
        <w:t xml:space="preserve"> </w:t>
      </w:r>
      <w:r w:rsidRPr="00396A23">
        <w:t xml:space="preserve">de las recomendaciones derivadas de la evaluación realizada en ese año. </w:t>
      </w:r>
    </w:p>
    <w:p w14:paraId="5282FA8D" w14:textId="0FC3EB63" w:rsidR="00BB3FF9" w:rsidRDefault="00BB3FF9" w:rsidP="00BB3FF9">
      <w:pPr>
        <w:spacing w:before="120" w:after="120"/>
        <w:ind w:left="284"/>
        <w:jc w:val="both"/>
      </w:pPr>
      <w:r w:rsidRPr="00396A23">
        <w:t>Por todo lo que antecede</w:t>
      </w:r>
      <w:r>
        <w:t>,</w:t>
      </w:r>
      <w:r w:rsidRPr="00396A23">
        <w:t xml:space="preserve"> y tras la realización de tres evaluaciones </w:t>
      </w:r>
      <w:r>
        <w:t>en las que la progresión no ha sido la esperada</w:t>
      </w:r>
      <w:r w:rsidRPr="00396A23">
        <w:t xml:space="preserve">, este Consejo </w:t>
      </w:r>
      <w:r>
        <w:t>considera necesario</w:t>
      </w:r>
      <w:r w:rsidRPr="00396A23">
        <w:t xml:space="preserve"> </w:t>
      </w:r>
      <w:r>
        <w:t>que, para lograr el pleno cumplimiento de las obligaciones establecidas en la LTAIBG, la Casa de América</w:t>
      </w:r>
      <w:r w:rsidRPr="00396A23">
        <w:t xml:space="preserve"> proceda</w:t>
      </w:r>
      <w:r>
        <w:t xml:space="preserve"> </w:t>
      </w:r>
      <w:r w:rsidRPr="00396A23">
        <w:t>a la subsanación de los siguientes incumplimientos en los términos que se establecen a continuación:</w:t>
      </w:r>
      <w:r>
        <w:t xml:space="preserve"> </w:t>
      </w:r>
    </w:p>
    <w:p w14:paraId="4726AA72" w14:textId="77777777" w:rsidR="00BB3FF9" w:rsidRPr="00396A23" w:rsidRDefault="00BB3FF9" w:rsidP="00521AA8">
      <w:pPr>
        <w:spacing w:before="120" w:after="120"/>
        <w:ind w:left="284"/>
        <w:jc w:val="both"/>
      </w:pPr>
    </w:p>
    <w:p w14:paraId="09E80326" w14:textId="7A4F0F93" w:rsidR="00FE3443" w:rsidRDefault="000C372E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Publicar toda la información sujeta a obligación de publicidad activa en el Portal de Trasparencia.</w:t>
      </w:r>
    </w:p>
    <w:p w14:paraId="336BA048" w14:textId="45B14270" w:rsidR="00FF2C5A" w:rsidRDefault="000C372E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>Completar la información sobre la normativa aplicable a la entidad</w:t>
      </w:r>
      <w:r w:rsidR="00FF2C5A">
        <w:rPr>
          <w:bCs/>
        </w:rPr>
        <w:t>.</w:t>
      </w:r>
    </w:p>
    <w:p w14:paraId="4597A524" w14:textId="60996868" w:rsidR="00C53371" w:rsidRDefault="00C53371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Publicar </w:t>
      </w:r>
      <w:r w:rsidR="000C372E">
        <w:rPr>
          <w:bCs/>
        </w:rPr>
        <w:t>el Registro de Actividades de Tratamiento</w:t>
      </w:r>
      <w:r>
        <w:rPr>
          <w:bCs/>
        </w:rPr>
        <w:t>.</w:t>
      </w:r>
    </w:p>
    <w:p w14:paraId="4A82373B" w14:textId="4535B253" w:rsidR="00A758CF" w:rsidRDefault="00A758CF" w:rsidP="00FC0352">
      <w:pPr>
        <w:pStyle w:val="Prrafodelista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Publicar </w:t>
      </w:r>
      <w:r w:rsidR="000C372E">
        <w:rPr>
          <w:bCs/>
        </w:rPr>
        <w:t>el grado de cumplimiento de los planes y programas de la entidad</w:t>
      </w:r>
      <w:r>
        <w:rPr>
          <w:bCs/>
        </w:rPr>
        <w:t>.</w:t>
      </w:r>
    </w:p>
    <w:p w14:paraId="61CF549F" w14:textId="72400DA6" w:rsid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modificaciones de contratos.</w:t>
      </w:r>
    </w:p>
    <w:p w14:paraId="69EE3DBD" w14:textId="74B726B3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la distribución porcentual expresada en términos presupuestarios de los contratos adjudicados según procedimiento de licitación.</w:t>
      </w:r>
    </w:p>
    <w:p w14:paraId="3F997608" w14:textId="4E094F36" w:rsidR="00C53371" w:rsidRDefault="00C53371" w:rsidP="00C53371">
      <w:pPr>
        <w:pStyle w:val="Prrafodelista"/>
        <w:numPr>
          <w:ilvl w:val="0"/>
          <w:numId w:val="7"/>
        </w:numPr>
        <w:jc w:val="both"/>
      </w:pPr>
      <w:bookmarkStart w:id="0" w:name="_Hlk197361299"/>
      <w:r w:rsidRPr="00C53371">
        <w:t>Publicar información estadística sobre el número y el porcentaje en volumen presupuestario de contratos adjudicados a PYMES según tipo de contrato y según procedimiento de licitación.</w:t>
      </w:r>
    </w:p>
    <w:bookmarkEnd w:id="0"/>
    <w:p w14:paraId="2ECD4488" w14:textId="3D2EA56A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 información</w:t>
      </w:r>
      <w:r w:rsidRPr="00E16E35">
        <w:t xml:space="preserve"> sobre encomiendas derivadas de convenios</w:t>
      </w:r>
      <w:r w:rsidR="000C372E">
        <w:t xml:space="preserve"> y sobre las subcontrataciones derivadas de éstas</w:t>
      </w:r>
      <w:r w:rsidRPr="00E16E35">
        <w:t>.</w:t>
      </w:r>
    </w:p>
    <w:p w14:paraId="7FC5122E" w14:textId="48D3976F" w:rsidR="000C372E" w:rsidRDefault="000C372E" w:rsidP="00FC0352">
      <w:pPr>
        <w:pStyle w:val="Prrafodelista"/>
        <w:numPr>
          <w:ilvl w:val="0"/>
          <w:numId w:val="7"/>
        </w:numPr>
        <w:jc w:val="both"/>
      </w:pPr>
      <w:r>
        <w:t>Publicar información sobre las subvenciones y ayudas concedidas por la Casa de América.</w:t>
      </w:r>
    </w:p>
    <w:p w14:paraId="202D01EA" w14:textId="742BBCEB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</w:t>
      </w:r>
      <w:r w:rsidR="007D1FDC">
        <w:t xml:space="preserve">actualizada </w:t>
      </w:r>
      <w:r w:rsidRPr="00E16E35">
        <w:t>sobre las retribuciones anuales de los altos cargos y máximos responsables.</w:t>
      </w:r>
    </w:p>
    <w:p w14:paraId="79AF3ACE" w14:textId="12709337" w:rsid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t>Publicar</w:t>
      </w:r>
      <w:r w:rsidRPr="00E16E35">
        <w:t xml:space="preserve"> información sobre indemnizaciones percibidas por altos cargos y máximos responsables con ocasión del abandono del cargo.</w:t>
      </w:r>
    </w:p>
    <w:p w14:paraId="03CC5277" w14:textId="01084ABB" w:rsidR="00B14926" w:rsidRPr="00E16E35" w:rsidRDefault="00B14926" w:rsidP="00FC0352">
      <w:pPr>
        <w:pStyle w:val="Prrafodelista"/>
        <w:numPr>
          <w:ilvl w:val="0"/>
          <w:numId w:val="7"/>
        </w:numPr>
        <w:jc w:val="both"/>
      </w:pPr>
      <w:r>
        <w:t>Publicar las resoluciones de autorización o reconocimiento de compatibilidad que afecten a los empleados</w:t>
      </w:r>
      <w:r w:rsidR="00FE3595">
        <w:t xml:space="preserve"> en la página web de la AP</w:t>
      </w:r>
      <w:r>
        <w:t>.</w:t>
      </w:r>
    </w:p>
    <w:p w14:paraId="2C8A3247" w14:textId="14CE43F5" w:rsidR="00E16E35" w:rsidRPr="00E16E35" w:rsidRDefault="00E16E35" w:rsidP="00FC0352">
      <w:pPr>
        <w:pStyle w:val="Prrafodelista"/>
        <w:numPr>
          <w:ilvl w:val="0"/>
          <w:numId w:val="7"/>
        </w:numPr>
        <w:jc w:val="both"/>
      </w:pPr>
      <w:r>
        <w:lastRenderedPageBreak/>
        <w:t>Publicar</w:t>
      </w:r>
      <w:r w:rsidRPr="00E16E35">
        <w:t xml:space="preserve"> información sobre autorizaciones para actividad privada al cese de altos cargos en la AGE.</w:t>
      </w:r>
    </w:p>
    <w:p w14:paraId="2E1CB905" w14:textId="4FE0EF09" w:rsidR="00082566" w:rsidRDefault="00082566" w:rsidP="00FC0352">
      <w:pPr>
        <w:pStyle w:val="Prrafodelista"/>
        <w:numPr>
          <w:ilvl w:val="0"/>
          <w:numId w:val="7"/>
        </w:numPr>
        <w:jc w:val="both"/>
      </w:pPr>
      <w:r>
        <w:t>Datar y/o actualizar la información sujeta a obligación.</w:t>
      </w: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49754307" w:rsidR="007A0664" w:rsidRPr="005A3C4E" w:rsidRDefault="007A0664" w:rsidP="0021602C">
      <w:pPr>
        <w:ind w:left="6372" w:firstLine="708"/>
        <w:jc w:val="right"/>
      </w:pPr>
      <w:r w:rsidRPr="005A3C4E">
        <w:t xml:space="preserve">Madrid, </w:t>
      </w:r>
      <w:r w:rsidR="00F615B8">
        <w:t>octubre</w:t>
      </w:r>
      <w:r>
        <w:t xml:space="preserve"> de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D847DD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3E6C93CB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587A" w14:textId="77777777" w:rsidR="00D2408D" w:rsidRDefault="00D2408D" w:rsidP="00932008">
      <w:pPr>
        <w:spacing w:after="0" w:line="240" w:lineRule="auto"/>
      </w:pPr>
      <w:r>
        <w:separator/>
      </w:r>
    </w:p>
  </w:endnote>
  <w:endnote w:type="continuationSeparator" w:id="0">
    <w:p w14:paraId="4CB18AD2" w14:textId="77777777" w:rsidR="00D2408D" w:rsidRDefault="00D2408D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0667" w14:textId="77777777" w:rsidR="00D2408D" w:rsidRDefault="00D2408D" w:rsidP="00932008">
      <w:pPr>
        <w:spacing w:after="0" w:line="240" w:lineRule="auto"/>
      </w:pPr>
      <w:r>
        <w:separator/>
      </w:r>
    </w:p>
  </w:footnote>
  <w:footnote w:type="continuationSeparator" w:id="0">
    <w:p w14:paraId="4261F29B" w14:textId="77777777" w:rsidR="00D2408D" w:rsidRDefault="00D2408D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61221699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9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1CDE04C8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655DF8E3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8581" type="#_x0000_t75" style="width:9pt;height:9pt" o:bullet="t">
        <v:imagedata r:id="rId1" o:title="BD14533_"/>
      </v:shape>
    </w:pict>
  </w:numPicBullet>
  <w:numPicBullet w:numPicBulletId="1">
    <w:pict>
      <v:shape id="_x0000_i8582" type="#_x0000_t75" style="width:9pt;height:9pt" o:bullet="t">
        <v:imagedata r:id="rId2" o:title="BD14533_"/>
      </v:shape>
    </w:pict>
  </w:numPicBullet>
  <w:abstractNum w:abstractNumId="0" w15:restartNumberingAfterBreak="0">
    <w:nsid w:val="009B690A"/>
    <w:multiLevelType w:val="hybridMultilevel"/>
    <w:tmpl w:val="06822CB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18E1"/>
    <w:multiLevelType w:val="hybridMultilevel"/>
    <w:tmpl w:val="5E9856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6165"/>
    <w:multiLevelType w:val="hybridMultilevel"/>
    <w:tmpl w:val="4DDC713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9F627A"/>
    <w:multiLevelType w:val="hybridMultilevel"/>
    <w:tmpl w:val="43FC9494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27FB"/>
    <w:multiLevelType w:val="hybridMultilevel"/>
    <w:tmpl w:val="E11ECC3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A07563"/>
    <w:multiLevelType w:val="hybridMultilevel"/>
    <w:tmpl w:val="D5223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A92"/>
    <w:multiLevelType w:val="hybridMultilevel"/>
    <w:tmpl w:val="11F0A2C4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3627"/>
    <w:multiLevelType w:val="hybridMultilevel"/>
    <w:tmpl w:val="5374EC48"/>
    <w:lvl w:ilvl="0" w:tplc="D9BCA8A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602B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6552"/>
    <w:multiLevelType w:val="hybridMultilevel"/>
    <w:tmpl w:val="992252CE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1D6899"/>
    <w:multiLevelType w:val="hybridMultilevel"/>
    <w:tmpl w:val="0500264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7080C0E"/>
    <w:multiLevelType w:val="hybridMultilevel"/>
    <w:tmpl w:val="5AC23680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46FB"/>
    <w:multiLevelType w:val="hybridMultilevel"/>
    <w:tmpl w:val="8A78B966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E469A"/>
    <w:multiLevelType w:val="hybridMultilevel"/>
    <w:tmpl w:val="767859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87896"/>
    <w:multiLevelType w:val="hybridMultilevel"/>
    <w:tmpl w:val="5492FA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E21855"/>
    <w:multiLevelType w:val="hybridMultilevel"/>
    <w:tmpl w:val="3BE4197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5EB6E43"/>
    <w:multiLevelType w:val="hybridMultilevel"/>
    <w:tmpl w:val="3D346EE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C22FA"/>
    <w:multiLevelType w:val="hybridMultilevel"/>
    <w:tmpl w:val="287EDA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E3421D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6D4A68"/>
    <w:multiLevelType w:val="hybridMultilevel"/>
    <w:tmpl w:val="1D24683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7D76003"/>
    <w:multiLevelType w:val="hybridMultilevel"/>
    <w:tmpl w:val="21981E20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3B2"/>
    <w:multiLevelType w:val="hybridMultilevel"/>
    <w:tmpl w:val="D2B8908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576DCE"/>
    <w:multiLevelType w:val="hybridMultilevel"/>
    <w:tmpl w:val="6930D66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8540B80"/>
    <w:multiLevelType w:val="hybridMultilevel"/>
    <w:tmpl w:val="EB2CAEA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31B17"/>
    <w:multiLevelType w:val="hybridMultilevel"/>
    <w:tmpl w:val="49CA498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D352DFF"/>
    <w:multiLevelType w:val="hybridMultilevel"/>
    <w:tmpl w:val="5B623FD6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15"/>
  </w:num>
  <w:num w:numId="5">
    <w:abstractNumId w:val="13"/>
  </w:num>
  <w:num w:numId="6">
    <w:abstractNumId w:val="23"/>
  </w:num>
  <w:num w:numId="7">
    <w:abstractNumId w:val="22"/>
  </w:num>
  <w:num w:numId="8">
    <w:abstractNumId w:val="30"/>
  </w:num>
  <w:num w:numId="9">
    <w:abstractNumId w:val="14"/>
  </w:num>
  <w:num w:numId="10">
    <w:abstractNumId w:val="28"/>
  </w:num>
  <w:num w:numId="11">
    <w:abstractNumId w:val="9"/>
  </w:num>
  <w:num w:numId="12">
    <w:abstractNumId w:val="29"/>
  </w:num>
  <w:num w:numId="13">
    <w:abstractNumId w:val="1"/>
  </w:num>
  <w:num w:numId="14">
    <w:abstractNumId w:val="11"/>
  </w:num>
  <w:num w:numId="15">
    <w:abstractNumId w:val="20"/>
  </w:num>
  <w:num w:numId="16">
    <w:abstractNumId w:val="26"/>
  </w:num>
  <w:num w:numId="17">
    <w:abstractNumId w:val="19"/>
  </w:num>
  <w:num w:numId="18">
    <w:abstractNumId w:val="18"/>
  </w:num>
  <w:num w:numId="19">
    <w:abstractNumId w:val="17"/>
  </w:num>
  <w:num w:numId="20">
    <w:abstractNumId w:val="8"/>
  </w:num>
  <w:num w:numId="21">
    <w:abstractNumId w:val="3"/>
  </w:num>
  <w:num w:numId="22">
    <w:abstractNumId w:val="12"/>
  </w:num>
  <w:num w:numId="23">
    <w:abstractNumId w:val="5"/>
  </w:num>
  <w:num w:numId="24">
    <w:abstractNumId w:val="10"/>
  </w:num>
  <w:num w:numId="25">
    <w:abstractNumId w:val="2"/>
  </w:num>
  <w:num w:numId="26">
    <w:abstractNumId w:val="25"/>
  </w:num>
  <w:num w:numId="27">
    <w:abstractNumId w:val="7"/>
  </w:num>
  <w:num w:numId="28">
    <w:abstractNumId w:val="20"/>
  </w:num>
  <w:num w:numId="29">
    <w:abstractNumId w:val="21"/>
  </w:num>
  <w:num w:numId="30">
    <w:abstractNumId w:val="27"/>
  </w:num>
  <w:num w:numId="31">
    <w:abstractNumId w:val="4"/>
  </w:num>
  <w:num w:numId="3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12FDA"/>
    <w:rsid w:val="0001377F"/>
    <w:rsid w:val="00016115"/>
    <w:rsid w:val="00021D8F"/>
    <w:rsid w:val="000246B6"/>
    <w:rsid w:val="000262A3"/>
    <w:rsid w:val="00027D55"/>
    <w:rsid w:val="000333DE"/>
    <w:rsid w:val="000345C0"/>
    <w:rsid w:val="000459CC"/>
    <w:rsid w:val="000504F6"/>
    <w:rsid w:val="00055544"/>
    <w:rsid w:val="000807E2"/>
    <w:rsid w:val="00082566"/>
    <w:rsid w:val="00083F93"/>
    <w:rsid w:val="00091D2B"/>
    <w:rsid w:val="000965B3"/>
    <w:rsid w:val="000B0FBA"/>
    <w:rsid w:val="000C0C8A"/>
    <w:rsid w:val="000C372E"/>
    <w:rsid w:val="000C6CFF"/>
    <w:rsid w:val="000D37BA"/>
    <w:rsid w:val="000D6B7B"/>
    <w:rsid w:val="000E4352"/>
    <w:rsid w:val="000E62B9"/>
    <w:rsid w:val="000F2417"/>
    <w:rsid w:val="000F269D"/>
    <w:rsid w:val="00102733"/>
    <w:rsid w:val="00102EC4"/>
    <w:rsid w:val="00110B79"/>
    <w:rsid w:val="0011279F"/>
    <w:rsid w:val="001400C0"/>
    <w:rsid w:val="00154B1B"/>
    <w:rsid w:val="001561A4"/>
    <w:rsid w:val="00156A51"/>
    <w:rsid w:val="00175BCB"/>
    <w:rsid w:val="00186FE9"/>
    <w:rsid w:val="00194552"/>
    <w:rsid w:val="001A17D1"/>
    <w:rsid w:val="001A3A54"/>
    <w:rsid w:val="001B7303"/>
    <w:rsid w:val="001C72D3"/>
    <w:rsid w:val="001D0329"/>
    <w:rsid w:val="001D55FD"/>
    <w:rsid w:val="001E30F9"/>
    <w:rsid w:val="001E5824"/>
    <w:rsid w:val="001F1FD6"/>
    <w:rsid w:val="001F1FFC"/>
    <w:rsid w:val="00203CD9"/>
    <w:rsid w:val="00204440"/>
    <w:rsid w:val="00206263"/>
    <w:rsid w:val="0021059E"/>
    <w:rsid w:val="0021602C"/>
    <w:rsid w:val="00231B7E"/>
    <w:rsid w:val="00235095"/>
    <w:rsid w:val="00254323"/>
    <w:rsid w:val="002562C9"/>
    <w:rsid w:val="00280DE8"/>
    <w:rsid w:val="00285021"/>
    <w:rsid w:val="00291FC2"/>
    <w:rsid w:val="002A154B"/>
    <w:rsid w:val="002D04DC"/>
    <w:rsid w:val="002D51FC"/>
    <w:rsid w:val="002E3EA8"/>
    <w:rsid w:val="002E6466"/>
    <w:rsid w:val="002F2850"/>
    <w:rsid w:val="00353A72"/>
    <w:rsid w:val="003630AF"/>
    <w:rsid w:val="00374113"/>
    <w:rsid w:val="00384A99"/>
    <w:rsid w:val="003953F6"/>
    <w:rsid w:val="003A6C78"/>
    <w:rsid w:val="003B1B0D"/>
    <w:rsid w:val="003B4274"/>
    <w:rsid w:val="003B7F67"/>
    <w:rsid w:val="003D3F6C"/>
    <w:rsid w:val="003E3018"/>
    <w:rsid w:val="003F271E"/>
    <w:rsid w:val="003F572A"/>
    <w:rsid w:val="00421CCF"/>
    <w:rsid w:val="00442DDF"/>
    <w:rsid w:val="00445B10"/>
    <w:rsid w:val="00466D7A"/>
    <w:rsid w:val="004723F9"/>
    <w:rsid w:val="004A4F6E"/>
    <w:rsid w:val="004B2814"/>
    <w:rsid w:val="004C052B"/>
    <w:rsid w:val="004D649C"/>
    <w:rsid w:val="004F2655"/>
    <w:rsid w:val="00516E4F"/>
    <w:rsid w:val="00521AA8"/>
    <w:rsid w:val="00521DA9"/>
    <w:rsid w:val="00524341"/>
    <w:rsid w:val="005260B7"/>
    <w:rsid w:val="005366E7"/>
    <w:rsid w:val="00544E0C"/>
    <w:rsid w:val="00547DC2"/>
    <w:rsid w:val="00552149"/>
    <w:rsid w:val="0055411C"/>
    <w:rsid w:val="0055454D"/>
    <w:rsid w:val="00560D54"/>
    <w:rsid w:val="00561402"/>
    <w:rsid w:val="0057532F"/>
    <w:rsid w:val="005A1669"/>
    <w:rsid w:val="005A1BD7"/>
    <w:rsid w:val="005A3C4E"/>
    <w:rsid w:val="005A771D"/>
    <w:rsid w:val="005B19E4"/>
    <w:rsid w:val="005B449D"/>
    <w:rsid w:val="005E0CA3"/>
    <w:rsid w:val="005F0BDE"/>
    <w:rsid w:val="005F29B8"/>
    <w:rsid w:val="00605E0D"/>
    <w:rsid w:val="0060669B"/>
    <w:rsid w:val="00615BE4"/>
    <w:rsid w:val="006439A2"/>
    <w:rsid w:val="00647F81"/>
    <w:rsid w:val="00660B7B"/>
    <w:rsid w:val="00671D67"/>
    <w:rsid w:val="0069157E"/>
    <w:rsid w:val="006963A9"/>
    <w:rsid w:val="006A16DF"/>
    <w:rsid w:val="006A2766"/>
    <w:rsid w:val="006A760C"/>
    <w:rsid w:val="006B264D"/>
    <w:rsid w:val="006C5A9D"/>
    <w:rsid w:val="006D1122"/>
    <w:rsid w:val="006E5667"/>
    <w:rsid w:val="00710031"/>
    <w:rsid w:val="00715014"/>
    <w:rsid w:val="00716924"/>
    <w:rsid w:val="00716F29"/>
    <w:rsid w:val="00717477"/>
    <w:rsid w:val="00743756"/>
    <w:rsid w:val="00747D73"/>
    <w:rsid w:val="007612B1"/>
    <w:rsid w:val="007615B6"/>
    <w:rsid w:val="00783F7C"/>
    <w:rsid w:val="007A0664"/>
    <w:rsid w:val="007B0F99"/>
    <w:rsid w:val="007C01FD"/>
    <w:rsid w:val="007D1FDC"/>
    <w:rsid w:val="007E6117"/>
    <w:rsid w:val="007F29F8"/>
    <w:rsid w:val="007F7992"/>
    <w:rsid w:val="00817B66"/>
    <w:rsid w:val="00821694"/>
    <w:rsid w:val="00825788"/>
    <w:rsid w:val="00827ABE"/>
    <w:rsid w:val="00840B55"/>
    <w:rsid w:val="00844FA9"/>
    <w:rsid w:val="0085086F"/>
    <w:rsid w:val="00870A89"/>
    <w:rsid w:val="00871712"/>
    <w:rsid w:val="008831F3"/>
    <w:rsid w:val="008C1E1E"/>
    <w:rsid w:val="008D783F"/>
    <w:rsid w:val="008E6385"/>
    <w:rsid w:val="008F09D6"/>
    <w:rsid w:val="008F632E"/>
    <w:rsid w:val="00912C2E"/>
    <w:rsid w:val="009150B8"/>
    <w:rsid w:val="00915FD7"/>
    <w:rsid w:val="009167F1"/>
    <w:rsid w:val="00923F05"/>
    <w:rsid w:val="0092723A"/>
    <w:rsid w:val="00932008"/>
    <w:rsid w:val="00934CD5"/>
    <w:rsid w:val="009609E9"/>
    <w:rsid w:val="00980F65"/>
    <w:rsid w:val="0098555C"/>
    <w:rsid w:val="00987818"/>
    <w:rsid w:val="00992FF6"/>
    <w:rsid w:val="009A5239"/>
    <w:rsid w:val="009A7780"/>
    <w:rsid w:val="009D75BF"/>
    <w:rsid w:val="00A01559"/>
    <w:rsid w:val="00A20D73"/>
    <w:rsid w:val="00A27458"/>
    <w:rsid w:val="00A3359D"/>
    <w:rsid w:val="00A442CF"/>
    <w:rsid w:val="00A568B9"/>
    <w:rsid w:val="00A608E2"/>
    <w:rsid w:val="00A712FD"/>
    <w:rsid w:val="00A758CF"/>
    <w:rsid w:val="00A97F0A"/>
    <w:rsid w:val="00AA01CF"/>
    <w:rsid w:val="00AA3642"/>
    <w:rsid w:val="00AB07F5"/>
    <w:rsid w:val="00AD2022"/>
    <w:rsid w:val="00AD51C3"/>
    <w:rsid w:val="00AE3317"/>
    <w:rsid w:val="00AF0A48"/>
    <w:rsid w:val="00B00808"/>
    <w:rsid w:val="00B14926"/>
    <w:rsid w:val="00B15FC1"/>
    <w:rsid w:val="00B1787E"/>
    <w:rsid w:val="00B2173B"/>
    <w:rsid w:val="00B266D1"/>
    <w:rsid w:val="00B32D40"/>
    <w:rsid w:val="00B33DC7"/>
    <w:rsid w:val="00B40246"/>
    <w:rsid w:val="00B42B98"/>
    <w:rsid w:val="00B55D04"/>
    <w:rsid w:val="00B743D6"/>
    <w:rsid w:val="00B77303"/>
    <w:rsid w:val="00B841AE"/>
    <w:rsid w:val="00B85683"/>
    <w:rsid w:val="00B914FA"/>
    <w:rsid w:val="00BA2751"/>
    <w:rsid w:val="00BA5247"/>
    <w:rsid w:val="00BB3FF9"/>
    <w:rsid w:val="00BB6799"/>
    <w:rsid w:val="00BB6FE4"/>
    <w:rsid w:val="00BC0101"/>
    <w:rsid w:val="00BC15C1"/>
    <w:rsid w:val="00BC25E1"/>
    <w:rsid w:val="00BC72D4"/>
    <w:rsid w:val="00BD4582"/>
    <w:rsid w:val="00BD4FCB"/>
    <w:rsid w:val="00BE18B0"/>
    <w:rsid w:val="00BE6A46"/>
    <w:rsid w:val="00BF168D"/>
    <w:rsid w:val="00C068F1"/>
    <w:rsid w:val="00C1491D"/>
    <w:rsid w:val="00C23166"/>
    <w:rsid w:val="00C2466C"/>
    <w:rsid w:val="00C30F62"/>
    <w:rsid w:val="00C33225"/>
    <w:rsid w:val="00C33A23"/>
    <w:rsid w:val="00C42226"/>
    <w:rsid w:val="00C53371"/>
    <w:rsid w:val="00C5744D"/>
    <w:rsid w:val="00C65B5B"/>
    <w:rsid w:val="00C6710B"/>
    <w:rsid w:val="00C714A0"/>
    <w:rsid w:val="00C84ECB"/>
    <w:rsid w:val="00CA4FB1"/>
    <w:rsid w:val="00CB4BF4"/>
    <w:rsid w:val="00CB5511"/>
    <w:rsid w:val="00CC2049"/>
    <w:rsid w:val="00CC5B4F"/>
    <w:rsid w:val="00CD603A"/>
    <w:rsid w:val="00CF448F"/>
    <w:rsid w:val="00CF46A1"/>
    <w:rsid w:val="00D17380"/>
    <w:rsid w:val="00D221AE"/>
    <w:rsid w:val="00D2408D"/>
    <w:rsid w:val="00D25F5D"/>
    <w:rsid w:val="00D374C0"/>
    <w:rsid w:val="00D37742"/>
    <w:rsid w:val="00D42966"/>
    <w:rsid w:val="00D530F3"/>
    <w:rsid w:val="00D55A96"/>
    <w:rsid w:val="00D61A4E"/>
    <w:rsid w:val="00D823EF"/>
    <w:rsid w:val="00D847DD"/>
    <w:rsid w:val="00D903FE"/>
    <w:rsid w:val="00D96F84"/>
    <w:rsid w:val="00DA0204"/>
    <w:rsid w:val="00DA26FE"/>
    <w:rsid w:val="00DA32F2"/>
    <w:rsid w:val="00DA76E7"/>
    <w:rsid w:val="00DA7CC0"/>
    <w:rsid w:val="00DB3548"/>
    <w:rsid w:val="00DB63F1"/>
    <w:rsid w:val="00DB677C"/>
    <w:rsid w:val="00DC3EE0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67F66"/>
    <w:rsid w:val="00E738BE"/>
    <w:rsid w:val="00E81AAD"/>
    <w:rsid w:val="00E83F76"/>
    <w:rsid w:val="00EB169A"/>
    <w:rsid w:val="00EB51D7"/>
    <w:rsid w:val="00EC3099"/>
    <w:rsid w:val="00EC5A86"/>
    <w:rsid w:val="00EC6587"/>
    <w:rsid w:val="00ED006B"/>
    <w:rsid w:val="00EE1A7C"/>
    <w:rsid w:val="00EE54A7"/>
    <w:rsid w:val="00EF1002"/>
    <w:rsid w:val="00F072CD"/>
    <w:rsid w:val="00F07C07"/>
    <w:rsid w:val="00F14DA4"/>
    <w:rsid w:val="00F21D28"/>
    <w:rsid w:val="00F22752"/>
    <w:rsid w:val="00F22B6F"/>
    <w:rsid w:val="00F339DA"/>
    <w:rsid w:val="00F47C3B"/>
    <w:rsid w:val="00F53104"/>
    <w:rsid w:val="00F615B8"/>
    <w:rsid w:val="00F66BBF"/>
    <w:rsid w:val="00F71D7D"/>
    <w:rsid w:val="00F72800"/>
    <w:rsid w:val="00F80DC2"/>
    <w:rsid w:val="00FA460D"/>
    <w:rsid w:val="00FB0FE2"/>
    <w:rsid w:val="00FB32EE"/>
    <w:rsid w:val="00FC0352"/>
    <w:rsid w:val="00FD1549"/>
    <w:rsid w:val="00FE0FC5"/>
    <w:rsid w:val="00FE3443"/>
    <w:rsid w:val="00FE3595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FCA22B0A-4FB4-4971-A2AD-13442AE4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asamerica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0869DE"/>
    <w:rsid w:val="000B4184"/>
    <w:rsid w:val="0013771E"/>
    <w:rsid w:val="001C22AD"/>
    <w:rsid w:val="001E1683"/>
    <w:rsid w:val="002573DD"/>
    <w:rsid w:val="003D088C"/>
    <w:rsid w:val="00447F79"/>
    <w:rsid w:val="004809D8"/>
    <w:rsid w:val="004D543B"/>
    <w:rsid w:val="004F291A"/>
    <w:rsid w:val="00561A16"/>
    <w:rsid w:val="00617EB2"/>
    <w:rsid w:val="006C0296"/>
    <w:rsid w:val="006F3C3B"/>
    <w:rsid w:val="0071449A"/>
    <w:rsid w:val="007728A6"/>
    <w:rsid w:val="008B6C28"/>
    <w:rsid w:val="009B1029"/>
    <w:rsid w:val="009C534F"/>
    <w:rsid w:val="00A324F5"/>
    <w:rsid w:val="00A72712"/>
    <w:rsid w:val="00AC72EB"/>
    <w:rsid w:val="00B35D83"/>
    <w:rsid w:val="00B71197"/>
    <w:rsid w:val="00BB5CE9"/>
    <w:rsid w:val="00C41105"/>
    <w:rsid w:val="00C55F34"/>
    <w:rsid w:val="00D23788"/>
    <w:rsid w:val="00D35513"/>
    <w:rsid w:val="00D53198"/>
    <w:rsid w:val="00D71C58"/>
    <w:rsid w:val="00DE4B57"/>
    <w:rsid w:val="00E0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823</TotalTime>
  <Pages>13</Pages>
  <Words>2872</Words>
  <Characters>15799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subject/>
  <dc:creator>anam.ruiz</dc:creator>
  <cp:keywords/>
  <dc:description/>
  <cp:lastModifiedBy>GONZALO GOMEZ DE VILLALOBOS</cp:lastModifiedBy>
  <cp:revision>54</cp:revision>
  <cp:lastPrinted>2024-10-21T09:52:00Z</cp:lastPrinted>
  <dcterms:created xsi:type="dcterms:W3CDTF">2025-04-29T10:04:00Z</dcterms:created>
  <dcterms:modified xsi:type="dcterms:W3CDTF">2025-11-06T11:32:00Z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