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0"/>
        <w:gridCol w:w="6866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4C7FD0F7" w:rsidR="000C6CFF" w:rsidRPr="005A3C4E" w:rsidRDefault="004E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Autoridad Portuaria de Sevilla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073E627" w:rsidR="00CB4BF4" w:rsidRDefault="00E8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E70B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/05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655142C7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proofErr w:type="gramStart"/>
            <w:r w:rsidR="004A56FB">
              <w:rPr>
                <w:sz w:val="24"/>
                <w:szCs w:val="24"/>
              </w:rPr>
              <w:t>Octubre</w:t>
            </w:r>
            <w:proofErr w:type="gramEnd"/>
            <w:r w:rsidR="004A56FB">
              <w:rPr>
                <w:sz w:val="24"/>
                <w:szCs w:val="24"/>
              </w:rPr>
              <w:t xml:space="preserve"> </w:t>
            </w:r>
            <w:r w:rsidR="002F490D">
              <w:rPr>
                <w:sz w:val="24"/>
                <w:szCs w:val="24"/>
              </w:rPr>
              <w:t>2025</w:t>
            </w:r>
          </w:p>
        </w:tc>
      </w:tr>
      <w:tr w:rsidR="000C6CFF" w:rsidRPr="005A3C4E" w14:paraId="4D664A04" w14:textId="77777777" w:rsidTr="00A97F0A">
        <w:trPr>
          <w:trHeight w:val="7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178BD8A8" w:rsidR="004E70B2" w:rsidRPr="00D25F5D" w:rsidRDefault="00566D2E" w:rsidP="004E70B2">
            <w:pPr>
              <w:rPr>
                <w:sz w:val="24"/>
                <w:szCs w:val="24"/>
              </w:rPr>
            </w:pPr>
            <w:hyperlink r:id="rId9" w:history="1">
              <w:r w:rsidR="004E70B2" w:rsidRPr="003E687D">
                <w:rPr>
                  <w:rStyle w:val="Hipervnculo"/>
                  <w:sz w:val="24"/>
                  <w:szCs w:val="24"/>
                </w:rPr>
                <w:t>https://www.puertodesevilla.com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20E2C27B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95E661B" w:rsidR="005B19E4" w:rsidRPr="005A3C4E" w:rsidRDefault="00A97F0A" w:rsidP="00D82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5DCF2003" w:rsidR="00AD2022" w:rsidRPr="00980F65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566D2E" w:rsidP="00FC0352">
      <w:pPr>
        <w:pStyle w:val="Titulardelboletn"/>
        <w:numPr>
          <w:ilvl w:val="0"/>
          <w:numId w:val="5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86BE112" w:rsidR="00CB5511" w:rsidRPr="005A3C4E" w:rsidRDefault="004E70B2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3B20429F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648FB6F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0EE34965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F07C07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5C34B38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07F19AD6" w:rsidR="00560D54" w:rsidRPr="005A3C4E" w:rsidRDefault="00560D54" w:rsidP="00F07C07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671A77EA" w:rsidR="00932008" w:rsidRPr="005A3C4E" w:rsidRDefault="00D25F5D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09F7162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914FA">
        <w:trPr>
          <w:trHeight w:val="481"/>
        </w:trPr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0F3ABA5B" w:rsidR="00E24139" w:rsidRPr="00396A23" w:rsidRDefault="004E70B2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42,9</w:t>
            </w:r>
            <w:r w:rsidR="00D25F5D" w:rsidRPr="00D25F5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%</w:t>
            </w:r>
          </w:p>
        </w:tc>
        <w:tc>
          <w:tcPr>
            <w:tcW w:w="2728" w:type="dxa"/>
          </w:tcPr>
          <w:p w14:paraId="1B3D21B6" w14:textId="72212A3C" w:rsidR="00E24139" w:rsidRPr="00396A23" w:rsidRDefault="00D25F5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4E70B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7</w:t>
            </w:r>
          </w:p>
        </w:tc>
        <w:tc>
          <w:tcPr>
            <w:tcW w:w="2051" w:type="dxa"/>
          </w:tcPr>
          <w:p w14:paraId="1343146B" w14:textId="2A85F067" w:rsidR="00E24139" w:rsidRPr="00396A23" w:rsidRDefault="004E70B2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12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5F21F375" w:rsidR="00E24139" w:rsidRPr="00396A23" w:rsidRDefault="004E70B2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69,7</w:t>
            </w:r>
            <w:r w:rsidR="00D25F5D" w:rsidRPr="00D25F5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%</w:t>
            </w:r>
          </w:p>
        </w:tc>
        <w:tc>
          <w:tcPr>
            <w:tcW w:w="2728" w:type="dxa"/>
          </w:tcPr>
          <w:p w14:paraId="78459DA6" w14:textId="2B8667C8" w:rsidR="00E24139" w:rsidRPr="00396A23" w:rsidRDefault="004E70B2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21BDE47D" w14:textId="241654F7" w:rsidR="00E24139" w:rsidRPr="00396A23" w:rsidRDefault="00A3010A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4E70B2">
        <w:trPr>
          <w:trHeight w:val="5093"/>
        </w:trPr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>Relación de las recomendaciones efectuadas en la última evaluación</w:t>
            </w:r>
          </w:p>
          <w:p w14:paraId="3958F15F" w14:textId="77777777" w:rsidR="004E70B2" w:rsidRPr="004E70B2" w:rsidRDefault="004E70B2" w:rsidP="004E70B2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4E70B2">
              <w:rPr>
                <w:sz w:val="20"/>
                <w:szCs w:val="20"/>
              </w:rPr>
              <w:t>Respecto de la publicación de contenidos, sigue sin publicarse:</w:t>
            </w:r>
          </w:p>
          <w:p w14:paraId="243097E4" w14:textId="77777777" w:rsidR="004E70B2" w:rsidRPr="004E70B2" w:rsidRDefault="004E70B2" w:rsidP="004E70B2">
            <w:pPr>
              <w:pStyle w:val="Prrafodelista"/>
              <w:rPr>
                <w:sz w:val="20"/>
                <w:szCs w:val="20"/>
              </w:rPr>
            </w:pPr>
          </w:p>
          <w:p w14:paraId="773FB927" w14:textId="77777777" w:rsidR="004E70B2" w:rsidRPr="002F490D" w:rsidRDefault="004E70B2" w:rsidP="004E70B2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Dentro del bloque de información Institucional y Organizativa:</w:t>
            </w:r>
          </w:p>
          <w:p w14:paraId="62AEF744" w14:textId="0B72A123" w:rsidR="004E70B2" w:rsidRPr="002F490D" w:rsidRDefault="004E70B2" w:rsidP="004E70B2">
            <w:pPr>
              <w:pStyle w:val="Sinespaciado"/>
              <w:numPr>
                <w:ilvl w:val="0"/>
                <w:numId w:val="3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El Registro de Actividades de Tratamiento.</w:t>
            </w:r>
          </w:p>
          <w:p w14:paraId="6D50CD55" w14:textId="7C132B32" w:rsidR="004E70B2" w:rsidRPr="002F490D" w:rsidRDefault="004E70B2" w:rsidP="004E70B2">
            <w:pPr>
              <w:pStyle w:val="Sinespaciado"/>
              <w:numPr>
                <w:ilvl w:val="0"/>
                <w:numId w:val="3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La información sobre el grado de cumplimiento de planes y programas.</w:t>
            </w:r>
          </w:p>
          <w:p w14:paraId="066D2011" w14:textId="77777777" w:rsidR="004E70B2" w:rsidRPr="002F490D" w:rsidRDefault="004E70B2" w:rsidP="004E70B2">
            <w:pPr>
              <w:pStyle w:val="Sinespaciado"/>
              <w:spacing w:line="276" w:lineRule="auto"/>
              <w:ind w:left="1068"/>
              <w:jc w:val="both"/>
              <w:rPr>
                <w:sz w:val="20"/>
                <w:szCs w:val="20"/>
              </w:rPr>
            </w:pPr>
          </w:p>
          <w:p w14:paraId="4FE229B8" w14:textId="77777777" w:rsidR="004E70B2" w:rsidRPr="002F490D" w:rsidRDefault="004E70B2" w:rsidP="004E70B2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  <w:r w:rsidRPr="002F490D">
              <w:rPr>
                <w:sz w:val="20"/>
                <w:szCs w:val="20"/>
              </w:rPr>
              <w:t>En el bloque de información económica no se publica:</w:t>
            </w:r>
          </w:p>
          <w:bookmarkEnd w:id="0"/>
          <w:p w14:paraId="32674ACA" w14:textId="00394825" w:rsidR="004E70B2" w:rsidRPr="002F490D" w:rsidRDefault="004E70B2" w:rsidP="004E70B2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</w:t>
            </w:r>
          </w:p>
          <w:p w14:paraId="3FAD0425" w14:textId="07C49DF6" w:rsidR="004E70B2" w:rsidRPr="002F490D" w:rsidRDefault="004E70B2" w:rsidP="004E70B2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Las subvenciones o ayudas públicas concedidas por la AP, sin redirigir a la Base de Datos Nacional de Subvenciones.</w:t>
            </w:r>
          </w:p>
          <w:p w14:paraId="6B84D455" w14:textId="77777777" w:rsidR="004E70B2" w:rsidRPr="002F490D" w:rsidRDefault="004E70B2" w:rsidP="004E70B2">
            <w:pPr>
              <w:pStyle w:val="Sinespaciado"/>
              <w:numPr>
                <w:ilvl w:val="0"/>
                <w:numId w:val="3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Información actualizada sobre las retribuciones.</w:t>
            </w:r>
          </w:p>
          <w:p w14:paraId="61D2B95D" w14:textId="77777777" w:rsidR="004E70B2" w:rsidRPr="002F490D" w:rsidRDefault="004E70B2" w:rsidP="004E70B2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0E7D5D8F" w14:textId="6C1E019E" w:rsidR="00FC0352" w:rsidRPr="00B914FA" w:rsidRDefault="004E70B2" w:rsidP="004E70B2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Respecto del cumplimiento de los criterios de calidad en la publicación de la información, no se publica la fecha en que se revisó o actualizó por últi</w:t>
            </w:r>
            <w:r w:rsidRPr="004E70B2">
              <w:rPr>
                <w:sz w:val="20"/>
                <w:szCs w:val="20"/>
              </w:rPr>
              <w:t>ma vez la información obligatoria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2E900A5" w:rsidR="00E34195" w:rsidRPr="005A3C4E" w:rsidRDefault="00A577B1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Transparencia/Institucional/Relevancia jurídica</w:t>
            </w:r>
            <w:r w:rsidR="00F0112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y en Contratos, convenios y subvenciones/Normativa de contratación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Modificado en </w:t>
            </w:r>
            <w:r w:rsidR="002F490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2025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5AE812B8" w:rsidR="00E34195" w:rsidRPr="00B42B98" w:rsidRDefault="00E34195" w:rsidP="00F07C0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1620F1A3" w:rsidR="00E34195" w:rsidRPr="005A3C4E" w:rsidRDefault="00A577B1" w:rsidP="00F07C0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Transparencia/Institucional. Modificado en </w:t>
            </w:r>
            <w:r w:rsidR="002F490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juli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 de 2025</w:t>
            </w:r>
            <w:r w:rsidR="00F07C0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13A5B48" w14:textId="77777777" w:rsidTr="00B42B98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6AE643E8" w:rsidR="00560D54" w:rsidRPr="00B42B98" w:rsidRDefault="00560D54" w:rsidP="00A577B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44B4BAB5" w:rsidR="00560D54" w:rsidRPr="005A3C4E" w:rsidRDefault="00A577B1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Transparencia/Institucional/Relevancia jurídica/Registro de actividades de tratamiento. Modificado en </w:t>
            </w:r>
            <w:r w:rsidR="002F490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2822E248" w:rsidR="00560D54" w:rsidRPr="0069157E" w:rsidRDefault="00560D54" w:rsidP="000D60B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0584CFF0" w:rsidR="00560D54" w:rsidRPr="005A3C4E" w:rsidRDefault="0056767B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Parcial. </w:t>
            </w:r>
            <w:r w:rsidR="000D60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Transparencia/Organizativa/Información organizativa. Modificado en abril de 2025.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637534F9" w:rsidR="00560D54" w:rsidRPr="007E6117" w:rsidRDefault="00560D54" w:rsidP="006B264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78255C8C" w:rsidR="00560D54" w:rsidRPr="005A3C4E" w:rsidRDefault="000D60B7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Transparencia/Organizativa/Información organizativa/Organigrama. Se publica en formato no reutilizable. Modificado en abril de 2025</w:t>
            </w:r>
            <w:r w:rsidR="006B264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836A3B4" w:rsidR="00560D54" w:rsidRPr="0069157E" w:rsidRDefault="00560D54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0A56450C" w:rsidR="00560D54" w:rsidRPr="005A3C4E" w:rsidRDefault="000D60B7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Transparencia/Organizativa/Información organizativa</w:t>
            </w:r>
            <w:r w:rsidR="001B79B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y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Organigrama. Modificado en abril de 2025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4318EE8F" w:rsidR="00560D54" w:rsidRPr="0069157E" w:rsidRDefault="00560D54" w:rsidP="00F53104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1278B399" w:rsidR="00560D54" w:rsidRPr="005A3C4E" w:rsidRDefault="001B79BC" w:rsidP="00BD4FCB">
            <w:pPr>
              <w:spacing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Transparencia/Organizativa/Altos cargos/CV del presidente y CV del director. Modificado en abril de 2025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51EEC3A1" w:rsidR="00560D54" w:rsidRPr="00B85683" w:rsidRDefault="00560D54" w:rsidP="003953F6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0965D72A" w:rsidR="00560D54" w:rsidRPr="005A3C4E" w:rsidRDefault="00F53104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</w:t>
            </w:r>
            <w:r w:rsidR="001B79B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Planificación y servicios el Plan estratégico 2025</w:t>
            </w:r>
            <w:r w:rsidR="0056767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y el Plan de Igualdad 2022-2026</w:t>
            </w:r>
            <w:r w:rsidR="00DA32F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630A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33D9CBF5" w:rsidR="00560D54" w:rsidRPr="00F72800" w:rsidRDefault="0056767B" w:rsidP="0056767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6E4A7C76" w:rsidR="00560D54" w:rsidRPr="005A3C4E" w:rsidRDefault="0056767B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7280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246664F6" w:rsidR="00560D54" w:rsidRPr="00F72800" w:rsidRDefault="00560D54" w:rsidP="00BD4FC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73ED7167" w:rsidR="00560D54" w:rsidRPr="005A3C4E" w:rsidRDefault="001B79BC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Transparencia/Planificación y servicios los indicadores de valoración del Plan de Igualdad. El Plan Estratégico incluye ob</w:t>
            </w:r>
            <w:r w:rsidR="00763CF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jetivos estratégicos, pero no los indicadores de medida y valoración de la consecución de estos objetivos</w:t>
            </w:r>
            <w:r w:rsidR="00DA32F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34A029E6" w14:textId="77777777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lastRenderedPageBreak/>
        <w:t>Análisis de</w:t>
      </w:r>
      <w:r w:rsidRPr="0060669B">
        <w:rPr>
          <w:rStyle w:val="Ttulo2Car"/>
          <w:lang w:bidi="es-ES"/>
        </w:rPr>
        <w:t xml:space="preserve"> la información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4381A9F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6353175" cy="19716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010585F2" w14:textId="54E4EAF4" w:rsidR="00BD4FCB" w:rsidRPr="00BD4FCB" w:rsidRDefault="00BD4FCB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No se ha localizado el </w:t>
                            </w:r>
                            <w:r w:rsidR="003A6C78">
                              <w:rPr>
                                <w:bCs/>
                                <w:sz w:val="20"/>
                                <w:szCs w:val="20"/>
                              </w:rPr>
                              <w:t>grado de cumplimiento y resultados de los planes y programas del organismo.</w:t>
                            </w: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78551247" w:rsidR="00231B7E" w:rsidRDefault="00040270" w:rsidP="00CF331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El organigrama se publica en formato no reutilizable</w:t>
                            </w:r>
                            <w:r w:rsidR="00231B7E" w:rsidRPr="00BD4FCB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719D4E" w14:textId="77777777" w:rsidR="00FE2101" w:rsidRDefault="00FE21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0.8pt;width:500.25pt;height:15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010585F2" w14:textId="54E4EAF4" w:rsidR="00BD4FCB" w:rsidRPr="00BD4FCB" w:rsidRDefault="00BD4FCB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No se ha localizado el </w:t>
                      </w:r>
                      <w:r w:rsidR="003A6C78">
                        <w:rPr>
                          <w:bCs/>
                          <w:sz w:val="20"/>
                          <w:szCs w:val="20"/>
                        </w:rPr>
                        <w:t>grado de cumplimiento y resultados de los planes y programas del organismo.</w:t>
                      </w: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78551247" w:rsidR="00231B7E" w:rsidRDefault="00040270" w:rsidP="00CF331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El organigrama se publica en formato no reutilizable</w:t>
                      </w:r>
                      <w:r w:rsidR="00231B7E" w:rsidRPr="00BD4FCB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B719D4E" w14:textId="77777777" w:rsidR="00FE2101" w:rsidRDefault="00FE2101"/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0002D107" w:rsidR="006A2766" w:rsidRPr="000E4352" w:rsidRDefault="006A2766" w:rsidP="00B33DC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736B7BC2" w:rsidR="006A2766" w:rsidRPr="005A3C4E" w:rsidRDefault="00040270" w:rsidP="00B33D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Localizables en el Portal de Transparencia/Institucional/Relevancia jurídica</w:t>
            </w:r>
            <w:r w:rsidR="00A91BBB"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 y en Ordenación portuaria/Reglamentos, instrucciones y ordenanzas</w:t>
            </w: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. Modificado en </w:t>
            </w:r>
            <w:r w:rsidR="009C4019"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 de 2025.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8FD8D9A" w:rsidR="001E30F9" w:rsidRPr="00012FDA" w:rsidRDefault="001E30F9" w:rsidP="00445B10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491F4490" w:rsidR="001E30F9" w:rsidRPr="005A3C4E" w:rsidRDefault="00040270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Localizables en el Portal de Transparencia/Institucional/Relevancia jurídica/Información pública. Modificado en </w:t>
            </w:r>
            <w:r w:rsidR="009C4019"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juli</w:t>
            </w: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o de 2025.</w:t>
            </w:r>
          </w:p>
        </w:tc>
      </w:tr>
    </w:tbl>
    <w:p w14:paraId="4E66BB4E" w14:textId="77777777" w:rsidR="009C4019" w:rsidRDefault="009C4019" w:rsidP="0004027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EDE50F2" w14:textId="029C0BC0" w:rsidR="00040270" w:rsidRPr="0060669B" w:rsidRDefault="00040270" w:rsidP="0004027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9C4019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</w:t>
      </w:r>
      <w:r>
        <w:rPr>
          <w:rStyle w:val="Ttulo2Car"/>
          <w:lang w:bidi="es-ES"/>
        </w:rPr>
        <w:t>de relevancia jurídica</w:t>
      </w:r>
    </w:p>
    <w:p w14:paraId="51D404C4" w14:textId="77777777" w:rsidR="00040270" w:rsidRPr="005A3C4E" w:rsidRDefault="00040270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1933E7" wp14:editId="018701DE">
                <wp:simplePos x="0" y="0"/>
                <wp:positionH relativeFrom="column">
                  <wp:posOffset>238125</wp:posOffset>
                </wp:positionH>
                <wp:positionV relativeFrom="paragraph">
                  <wp:posOffset>135255</wp:posOffset>
                </wp:positionV>
                <wp:extent cx="6353175" cy="11334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76EB" w14:textId="77777777" w:rsidR="00040270" w:rsidRPr="0060669B" w:rsidRDefault="00040270" w:rsidP="0004027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5F0CC99" w14:textId="77777777" w:rsidR="00040270" w:rsidRPr="002230AE" w:rsidRDefault="00040270" w:rsidP="000402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74D222C8" w14:textId="77777777" w:rsidR="00040270" w:rsidRPr="001D0329" w:rsidRDefault="00040270" w:rsidP="0004027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33E7" id="_x0000_s1027" type="#_x0000_t202" style="position:absolute;left:0;text-align:left;margin-left:18.75pt;margin-top:10.65pt;width:500.25pt;height:8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">
                <v:textbox>
                  <w:txbxContent>
                    <w:p w14:paraId="183A76EB" w14:textId="77777777" w:rsidR="00040270" w:rsidRPr="0060669B" w:rsidRDefault="00040270" w:rsidP="0004027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5F0CC99" w14:textId="77777777" w:rsidR="00040270" w:rsidRPr="002230AE" w:rsidRDefault="00040270" w:rsidP="000402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74D222C8" w14:textId="77777777" w:rsidR="00040270" w:rsidRPr="001D0329" w:rsidRDefault="00040270" w:rsidP="00040270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DC7BD87" w14:textId="3B8384EA" w:rsidR="00040270" w:rsidRDefault="00040270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F8ED0C3" w14:textId="64EB94D1" w:rsidR="008A2E02" w:rsidRDefault="008A2E02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CB8F6CF" w14:textId="1EE137B8" w:rsidR="008A2E02" w:rsidRDefault="008A2E02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123637D" w14:textId="05AC7D7E" w:rsidR="008A2E02" w:rsidRDefault="008A2E02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556FE66" w14:textId="77777777" w:rsidR="008A2E02" w:rsidRPr="005A3C4E" w:rsidRDefault="008A2E02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2BEB438" w14:textId="77777777" w:rsidR="00040270" w:rsidRPr="005A3C4E" w:rsidRDefault="00040270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3C652156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 xml:space="preserve">I.3 Información </w:t>
      </w:r>
      <w:r w:rsidR="00C33A23" w:rsidRPr="00934CD5">
        <w:rPr>
          <w:rStyle w:val="Ttulo2Car"/>
          <w:lang w:bidi="es-ES"/>
        </w:rPr>
        <w:t>Económica,</w:t>
      </w:r>
      <w:r w:rsidR="00C33A23" w:rsidRPr="005260B7">
        <w:rPr>
          <w:rStyle w:val="Ttulo2Car"/>
          <w:lang w:bidi="es-ES"/>
        </w:rPr>
        <w:t xml:space="preserve">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2866350D" w:rsidR="00C33A23" w:rsidRPr="007F7992" w:rsidRDefault="00C33A23" w:rsidP="007F29F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65C810D3" w:rsidR="00C33A23" w:rsidRPr="005A3C4E" w:rsidRDefault="00F0112F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Transparencia/Contratos, convenios y subvenciones/Contratos</w:t>
            </w:r>
            <w:r w:rsidR="00516E4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un enlace denominado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del Contratante</w:t>
            </w:r>
            <w:r w:rsidR="00516E4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, que redirige a la PCSP, posicionando en el Perfil del contratante del organismo</w:t>
            </w:r>
            <w:r w:rsidR="00C84EC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03414020" w:rsidR="00C33A23" w:rsidRPr="00B2173B" w:rsidRDefault="00C33A23" w:rsidP="00F0112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3E505C66" w:rsidR="00C33A23" w:rsidRPr="005A3C4E" w:rsidRDefault="00F0112F" w:rsidP="00F0112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subvenciones/Modificados. Modificado en </w:t>
            </w:r>
            <w:r w:rsidR="009C401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junio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 2025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64DBB31C" w:rsidR="00C33A23" w:rsidRPr="007F7992" w:rsidRDefault="00C33A23" w:rsidP="00516E4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0103488F" w:rsidR="00C33A23" w:rsidRPr="005A3C4E" w:rsidRDefault="00F0112F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subvenciones/Desistidos. </w:t>
            </w:r>
            <w:r w:rsidR="00AB39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existen actualmente.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Modificado en </w:t>
            </w:r>
            <w:r w:rsidR="009C401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junio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1E47BAAC" w:rsidR="00C33A23" w:rsidRPr="00B2173B" w:rsidRDefault="00C33A23" w:rsidP="000731B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14B3D1EE" w:rsidR="00C33A23" w:rsidRPr="005A3C4E" w:rsidRDefault="000731BC" w:rsidP="00AD6F9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subvenciones/Estadísticas de contratación. Modificado en </w:t>
            </w:r>
            <w:r w:rsidR="009C401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junio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2AEEC018" w:rsidR="00B266D1" w:rsidRPr="00B2173B" w:rsidRDefault="00B266D1" w:rsidP="00AD6F9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157596E8" w:rsidR="00B266D1" w:rsidRPr="005A3C4E" w:rsidRDefault="00AD6F98" w:rsidP="00AD6F9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subvenciones/Estadísticas PYMES. Modificado en </w:t>
            </w:r>
            <w:r w:rsidR="00282DA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junio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58461D40" w:rsidR="00C33A23" w:rsidRPr="007F7992" w:rsidRDefault="00C33A23" w:rsidP="00516E4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B068C13" w:rsidR="00C33A23" w:rsidRPr="005A3C4E" w:rsidRDefault="00AD6F98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subvenciones/Contratos menores. Modificado en </w:t>
            </w:r>
            <w:r w:rsidR="00282DA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junio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0E86484" w:rsidR="00C33A23" w:rsidRPr="001400C0" w:rsidRDefault="00C33A23" w:rsidP="0055411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5E13140E" w:rsidR="00C33A23" w:rsidRPr="005A3C4E" w:rsidRDefault="00AB39EB" w:rsidP="007F799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Transparencia/Contratos, convenios y subvenciones/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Contratos/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Convenios. Modificado en 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junio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60A91C14" w:rsidR="009609E9" w:rsidRPr="001400C0" w:rsidRDefault="009609E9" w:rsidP="00AB39E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25E9B1F0" w:rsidR="009609E9" w:rsidRPr="005A3C4E" w:rsidRDefault="00AB39EB" w:rsidP="00AB39E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subvenciones/Encomiendas de gestión. No existen actualmente. Modificado en 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juni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de 2025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2BD68913" w:rsidR="009609E9" w:rsidRPr="001400C0" w:rsidRDefault="009609E9" w:rsidP="00AB39E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4849CB72" w:rsidR="009609E9" w:rsidRPr="005A3C4E" w:rsidRDefault="001400C0" w:rsidP="00AB39E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</w:t>
            </w:r>
            <w:r w:rsidR="00AB39E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aplicable, al no existir actualmente encomiendas de gestión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3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79D9D6C" w:rsidR="009609E9" w:rsidRPr="001400C0" w:rsidRDefault="009609E9" w:rsidP="00F9522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40EDB7F0" w:rsidR="001C72D3" w:rsidRPr="005A3C4E" w:rsidRDefault="00F9522E" w:rsidP="00D823E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Transparencia/Contratos, convenios y subvenciones/Subvenciones y ayudas públicas. No existen actualmente. Modificado en 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juni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de 2025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</w:t>
            </w:r>
            <w:r w:rsidRPr="00A0155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supuest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2FC5F1B3" w:rsidR="00F47C3B" w:rsidRPr="001400C0" w:rsidRDefault="00F47C3B" w:rsidP="006C5A9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62606A2" w:rsidR="00F47C3B" w:rsidRPr="005A3C4E" w:rsidRDefault="00A01559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</w:t>
            </w:r>
            <w:r w:rsidR="00B60E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económico financiera/Información contable y presupuestaria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411C496A" w:rsidR="00F47C3B" w:rsidRPr="001400C0" w:rsidRDefault="00F47C3B" w:rsidP="00A0155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243777D6" w:rsidR="00F47C3B" w:rsidRPr="005A3C4E" w:rsidRDefault="00A01559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</w:t>
            </w:r>
            <w:r w:rsidR="00B60E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económico financiera/Rendición de cuentas/Cuentas anuales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las correspondientes a 202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435F3080" w:rsidR="00F47C3B" w:rsidRPr="00F339DA" w:rsidRDefault="00F47C3B" w:rsidP="00A0155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31A9E869" w:rsidR="00F47C3B" w:rsidRPr="005A3C4E" w:rsidRDefault="00B60E88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económico financiera/Rendición de cuentas/Informes del Tribunal de Cuentas.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4F4CE3AB" w:rsidR="00C23166" w:rsidRPr="00091D2B" w:rsidRDefault="00C23166" w:rsidP="0064547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5059AE42" w:rsidR="00C23166" w:rsidRPr="005A3C4E" w:rsidRDefault="0064547C" w:rsidP="00DA26F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Transparencia/Organizativa/Altos cargos/Rendimiento del trabajo bruto de presidente y director. Modificado en abril de 2025.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15E36714" w:rsidR="00C23166" w:rsidRPr="00091D2B" w:rsidRDefault="00C23166" w:rsidP="0064547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765E00B9" w:rsidR="00C23166" w:rsidRPr="005A3C4E" w:rsidRDefault="00E273CF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Transparencia/Organizativa/Altos cargos/Indemnizaciones altos cargos. No existen actualmente. Modificado en abril de 2025.</w:t>
            </w:r>
          </w:p>
        </w:tc>
      </w:tr>
      <w:tr w:rsidR="00F80DC2" w:rsidRPr="005A3C4E" w14:paraId="2ED83529" w14:textId="77777777" w:rsidTr="00660B7B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6625D92C" w:rsidR="00F80DC2" w:rsidRPr="00091D2B" w:rsidRDefault="00F80DC2" w:rsidP="00E273C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7866222C" w:rsidR="00F80DC2" w:rsidRPr="005A3C4E" w:rsidRDefault="00E273CF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Transparencia/Organizativa/Personal/Compatibilidades. Modificado en abril de 2025.</w:t>
            </w:r>
          </w:p>
        </w:tc>
      </w:tr>
      <w:tr w:rsidR="00F80DC2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217AC0F0" w:rsidR="00F80DC2" w:rsidRPr="00091D2B" w:rsidRDefault="00F80DC2" w:rsidP="00E273C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39FD2672" w:rsidR="00F80DC2" w:rsidRPr="005A3C4E" w:rsidRDefault="00E273CF" w:rsidP="0087171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Transparencia/Organizativa/Altos cargos/Actividad privada altos cargos. No existen actualmente. Modificado en abril de 2025.</w:t>
            </w:r>
          </w:p>
        </w:tc>
      </w:tr>
      <w:tr w:rsidR="00F80DC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516A45A6" w:rsidR="00F80DC2" w:rsidRPr="00091D2B" w:rsidRDefault="00F80DC2" w:rsidP="007929A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175079F5" w:rsidR="00F80DC2" w:rsidRPr="005A3C4E" w:rsidRDefault="00A91BBB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Transparencia/Económico financiera/Estadísticas. Modificado en </w:t>
            </w:r>
            <w:r w:rsidR="007929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</w:t>
            </w:r>
            <w:r w:rsidR="00F80D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488AC770" w14:textId="77777777" w:rsidR="004723F9" w:rsidRDefault="004723F9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AF0877F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</w:t>
      </w:r>
      <w:r w:rsidRPr="00B1787E">
        <w:rPr>
          <w:rStyle w:val="Ttulo2Car"/>
          <w:lang w:bidi="es-ES"/>
        </w:rPr>
        <w:t xml:space="preserve">la </w:t>
      </w:r>
      <w:r w:rsidR="002A154B" w:rsidRPr="00B1787E">
        <w:rPr>
          <w:rStyle w:val="Ttulo2Car"/>
          <w:lang w:bidi="es-ES"/>
        </w:rPr>
        <w:t>I</w:t>
      </w:r>
      <w:r w:rsidRPr="00B1787E">
        <w:rPr>
          <w:rStyle w:val="Ttulo2Car"/>
          <w:lang w:bidi="es-ES"/>
        </w:rPr>
        <w:t xml:space="preserve">nformación de </w:t>
      </w:r>
      <w:r w:rsidR="00BD4582" w:rsidRPr="00B1787E">
        <w:rPr>
          <w:rStyle w:val="Ttulo2Car"/>
          <w:lang w:bidi="es-ES"/>
        </w:rPr>
        <w:t>Económica,</w:t>
      </w:r>
      <w:r w:rsidR="00BD4582" w:rsidRPr="0060669B">
        <w:rPr>
          <w:rStyle w:val="Ttulo2Car"/>
          <w:lang w:bidi="es-ES"/>
        </w:rPr>
        <w:t xml:space="preserve">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3559E49">
                <wp:simplePos x="0" y="0"/>
                <wp:positionH relativeFrom="margin">
                  <wp:posOffset>228600</wp:posOffset>
                </wp:positionH>
                <wp:positionV relativeFrom="paragraph">
                  <wp:posOffset>124461</wp:posOffset>
                </wp:positionV>
                <wp:extent cx="6391275" cy="116205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228F3EA" w14:textId="480A8F80" w:rsidR="00091D2B" w:rsidRDefault="00091D2B" w:rsidP="00A91BB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A91BB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AE1A32" w14:textId="12A50794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pt;margin-top:9.8pt;width:503.25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228F3EA" w14:textId="480A8F80" w:rsidR="00091D2B" w:rsidRDefault="00091D2B" w:rsidP="00A91BB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A91BB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3AE1A32" w14:textId="12A50794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01796C60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09499EE8" w:rsidR="00BD4582" w:rsidRPr="007A0664" w:rsidRDefault="00BD4582" w:rsidP="004A56F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4FBFED71" w:rsidR="00BD4582" w:rsidRPr="005A3C4E" w:rsidRDefault="00BD4582" w:rsidP="00013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</w:tr>
    </w:tbl>
    <w:p w14:paraId="233ABE50" w14:textId="77777777" w:rsidR="00204440" w:rsidRDefault="00204440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774167DF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18DF41C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6381750" cy="1076324"/>
                <wp:effectExtent l="0" t="0" r="19050" b="1016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76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17E3A531" w:rsidR="007A0664" w:rsidRDefault="0058449F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0758E69B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1.75pt;margin-top:.45pt;width:502.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17E3A531" w:rsidR="007A0664" w:rsidRDefault="0058449F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0758E69B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p w14:paraId="412E7DE9" w14:textId="702F4B8F" w:rsidR="00DB2914" w:rsidRDefault="00DB2914" w:rsidP="00571715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</w:instrText>
      </w:r>
      <w:r w:rsidR="00566D2E">
        <w:instrText xml:space="preserve">Excel.Sheet.12 "\\\\DSIC.ES\\sscc\\550Grupos\\ctbg-sgtbg\\14 MEMORIA\\MEMORIA 2025\\Terceras evaluaciones\\254-AP Sevilla\\2025\\254-AP Sevilla 2025_modif.xlsx" Tablas!F2C1:F7C9 </w:instrText>
      </w:r>
      <w:r>
        <w:instrText xml:space="preserve">\a \f 4 \h  \* MERGEFORMAT </w:instrText>
      </w:r>
      <w:r>
        <w:fldChar w:fldCharType="separate"/>
      </w: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8"/>
        <w:gridCol w:w="729"/>
        <w:gridCol w:w="729"/>
        <w:gridCol w:w="729"/>
        <w:gridCol w:w="729"/>
        <w:gridCol w:w="729"/>
        <w:gridCol w:w="729"/>
        <w:gridCol w:w="729"/>
      </w:tblGrid>
      <w:tr w:rsidR="00DB2914" w:rsidRPr="00DB2914" w14:paraId="7C167540" w14:textId="77777777" w:rsidTr="00DB2914">
        <w:trPr>
          <w:trHeight w:val="1245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1EE87396" w14:textId="1276A48D" w:rsidR="00DB2914" w:rsidRPr="00DB2914" w:rsidRDefault="00DB2914" w:rsidP="00DB2914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6A70AFF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15DB9BE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3AB9772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8DDE00F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2E96BA8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FD3B517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7D721E1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33B7C25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DB2914" w:rsidRPr="00DB2914" w14:paraId="68387580" w14:textId="77777777" w:rsidTr="00DB2914">
        <w:trPr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49D01FA" w14:textId="77777777" w:rsidR="00DB2914" w:rsidRPr="00DB2914" w:rsidRDefault="00DB2914" w:rsidP="00DB291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6192B0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452CA0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0CDC2ED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BBDEE9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26337D5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61C024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815219D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DB73351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85,4</w:t>
            </w:r>
          </w:p>
        </w:tc>
      </w:tr>
      <w:tr w:rsidR="00DB2914" w:rsidRPr="00DB2914" w14:paraId="29810269" w14:textId="77777777" w:rsidTr="00DB2914">
        <w:trPr>
          <w:trHeight w:val="45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900AFDA" w14:textId="77777777" w:rsidR="00DB2914" w:rsidRPr="00DB2914" w:rsidRDefault="00DB2914" w:rsidP="00DB2914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671DCF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EF38FC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69EA85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56DB63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2B5475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53F123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567D18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09D019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DB2914" w:rsidRPr="00DB2914" w14:paraId="588F9B30" w14:textId="77777777" w:rsidTr="00DB2914">
        <w:trPr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54639E1" w14:textId="36D89C2C" w:rsidR="00DB2914" w:rsidRPr="00DB2914" w:rsidRDefault="00DB2914" w:rsidP="00DB291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2274E60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F65FFD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CD3FB5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11E896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147032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2126B9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AD78203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A3A221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97,6</w:t>
            </w:r>
          </w:p>
        </w:tc>
      </w:tr>
      <w:tr w:rsidR="00DB2914" w:rsidRPr="00DB2914" w14:paraId="4D5B2BEB" w14:textId="77777777" w:rsidTr="00DB2914">
        <w:trPr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8415A0E" w14:textId="77777777" w:rsidR="00DB2914" w:rsidRPr="00DB2914" w:rsidRDefault="00DB2914" w:rsidP="00DB2914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2887DB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F09BF3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9B8662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7F0D8E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37E404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3348B8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797776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E8C1B0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color w:val="000000"/>
                <w:sz w:val="16"/>
                <w:szCs w:val="16"/>
              </w:rPr>
              <w:t>700,0</w:t>
            </w:r>
          </w:p>
        </w:tc>
      </w:tr>
      <w:tr w:rsidR="00DB2914" w:rsidRPr="00DB2914" w14:paraId="7AE8C7E3" w14:textId="77777777" w:rsidTr="00DB2914">
        <w:trPr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DB0ABF1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C100A9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0433181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CF011A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69F0C0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45D955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AF54B6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A51CB37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EDFBFC" w14:textId="77777777" w:rsidR="00DB2914" w:rsidRPr="00DB2914" w:rsidRDefault="00DB2914" w:rsidP="00DB29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2914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93,6</w:t>
            </w:r>
          </w:p>
        </w:tc>
      </w:tr>
    </w:tbl>
    <w:p w14:paraId="2E91BFC8" w14:textId="4F494B65" w:rsidR="00571715" w:rsidRDefault="00DB2914" w:rsidP="00571715">
      <w:pPr>
        <w:pStyle w:val="Cuerpodelboletn"/>
        <w:spacing w:before="120" w:after="120" w:line="312" w:lineRule="auto"/>
        <w:ind w:left="720"/>
      </w:pPr>
      <w:r>
        <w:fldChar w:fldCharType="end"/>
      </w:r>
    </w:p>
    <w:p w14:paraId="0CBFD59A" w14:textId="60A9E5E2" w:rsidR="007A0664" w:rsidRDefault="007A0664" w:rsidP="00992FF6">
      <w:pPr>
        <w:pStyle w:val="Cuerpodelboletn"/>
        <w:spacing w:before="120" w:after="120" w:line="276" w:lineRule="auto"/>
        <w:ind w:left="284"/>
      </w:pPr>
      <w:r w:rsidRPr="00396A23">
        <w:t xml:space="preserve">El Índice de Cumplimiento de la Información Obligatoria (ICIO) alcanza el </w:t>
      </w:r>
      <w:r w:rsidR="00DB2914">
        <w:t>93</w:t>
      </w:r>
      <w:r w:rsidR="0058449F">
        <w:t>,</w:t>
      </w:r>
      <w:r w:rsidR="004A7746">
        <w:t>6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747D73">
        <w:t>se in</w:t>
      </w:r>
      <w:r w:rsidR="000D6B7B">
        <w:t>crementa</w:t>
      </w:r>
      <w:r w:rsidR="00992FF6">
        <w:t xml:space="preserve"> </w:t>
      </w:r>
      <w:r w:rsidR="000D6B7B">
        <w:t xml:space="preserve">un </w:t>
      </w:r>
      <w:r w:rsidR="00DB2914">
        <w:t>34,28</w:t>
      </w:r>
      <w:r w:rsidR="000D6B7B">
        <w:t xml:space="preserve">%, </w:t>
      </w:r>
      <w:r w:rsidR="000C0C8A">
        <w:t>ya que</w:t>
      </w:r>
      <w:r w:rsidR="00992FF6">
        <w:t xml:space="preserve"> </w:t>
      </w:r>
      <w:r w:rsidR="000C0C8A">
        <w:t>se ha</w:t>
      </w:r>
      <w:r w:rsidR="0058449F">
        <w:t>n</w:t>
      </w:r>
      <w:r w:rsidR="000C0C8A">
        <w:t xml:space="preserve"> aplicado </w:t>
      </w:r>
      <w:r w:rsidR="00A3010A">
        <w:t>c</w:t>
      </w:r>
      <w:r w:rsidR="004A7746">
        <w:t>inco</w:t>
      </w:r>
      <w:r w:rsidR="0058449F">
        <w:t xml:space="preserve"> </w:t>
      </w:r>
      <w:r w:rsidR="000C0C8A">
        <w:t>de</w:t>
      </w:r>
      <w:r w:rsidR="00521AA8">
        <w:t xml:space="preserve"> las recomendaciones derivadas de la evaluación de 2024</w:t>
      </w:r>
      <w:r w:rsidR="00992FF6">
        <w:t>.</w:t>
      </w:r>
    </w:p>
    <w:p w14:paraId="6973F1B5" w14:textId="77777777" w:rsidR="00992FF6" w:rsidRPr="00396A23" w:rsidRDefault="00992FF6" w:rsidP="00992FF6">
      <w:pPr>
        <w:pStyle w:val="Cuerpodelboletn"/>
        <w:spacing w:before="120" w:after="120" w:line="276" w:lineRule="auto"/>
        <w:ind w:left="284"/>
      </w:pPr>
    </w:p>
    <w:p w14:paraId="36722D24" w14:textId="77777777" w:rsidR="007A0664" w:rsidRPr="001C00DE" w:rsidRDefault="007A0664" w:rsidP="00DA0204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4DF22C90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747D73">
        <w:t xml:space="preserve">de la </w:t>
      </w:r>
      <w:r w:rsidR="0058449F">
        <w:t>Autoridad Portuaria de Sevilla</w:t>
      </w:r>
      <w:r w:rsidRPr="00396A23">
        <w:t xml:space="preserve">. El índice de cumplimiento alcanzado se situó en el </w:t>
      </w:r>
      <w:r w:rsidR="0058449F">
        <w:t>42,9</w:t>
      </w:r>
      <w:r w:rsidRPr="00396A23">
        <w:t xml:space="preserve">% y, a partir de las evidencias obtenidas en la evaluación, este Consejo efectuó </w:t>
      </w:r>
      <w:r w:rsidR="0058449F">
        <w:t>17</w:t>
      </w:r>
      <w:r w:rsidRPr="00396A23">
        <w:t xml:space="preserve"> recomendaciones, cuya finalidad era la mejora del cumplimiento de la LTAIBG por parte de la organización.</w:t>
      </w:r>
    </w:p>
    <w:p w14:paraId="453614C8" w14:textId="194CDBFC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747D73">
        <w:t xml:space="preserve">la </w:t>
      </w:r>
      <w:r w:rsidR="00A3010A">
        <w:t>Autoridad Portuaria de Sevilla</w:t>
      </w:r>
      <w:r w:rsidR="00747D73">
        <w:t xml:space="preserve"> </w:t>
      </w:r>
      <w:r w:rsidR="000C0C8A">
        <w:t>h</w:t>
      </w:r>
      <w:r w:rsidRPr="00396A23">
        <w:t xml:space="preserve">abía aplicado </w:t>
      </w:r>
      <w:r w:rsidR="00A3010A">
        <w:t>doce</w:t>
      </w:r>
      <w:r w:rsidR="00E16E35">
        <w:t xml:space="preserve"> de las</w:t>
      </w:r>
      <w:r w:rsidRPr="00396A23">
        <w:t xml:space="preserve"> recomendaciones derivadas de la evaluación </w:t>
      </w:r>
      <w:r w:rsidR="00021D8F">
        <w:t xml:space="preserve">de </w:t>
      </w:r>
      <w:r w:rsidRPr="00396A23">
        <w:t>202</w:t>
      </w:r>
      <w:r>
        <w:t>3</w:t>
      </w:r>
      <w:r w:rsidR="00747D73">
        <w:t>, lo que</w:t>
      </w:r>
      <w:r w:rsidRPr="00396A23">
        <w:t xml:space="preserve"> se tradujo en un </w:t>
      </w:r>
      <w:r w:rsidR="00747D73">
        <w:t>in</w:t>
      </w:r>
      <w:r w:rsidRPr="00396A23">
        <w:t xml:space="preserve">cremento de su Índice de Cumplimiento en </w:t>
      </w:r>
      <w:r w:rsidR="00A3010A">
        <w:t>26,8</w:t>
      </w:r>
      <w:r w:rsidRPr="00396A23">
        <w:t xml:space="preserve"> puntos porcentuales,</w:t>
      </w:r>
      <w:r w:rsidR="00021D8F">
        <w:t xml:space="preserve"> </w:t>
      </w:r>
      <w:r w:rsidRPr="00396A23">
        <w:t xml:space="preserve">alcanzando el </w:t>
      </w:r>
      <w:r w:rsidR="00A3010A">
        <w:t>69,7</w:t>
      </w:r>
      <w:r w:rsidRPr="00396A23">
        <w:t>%.</w:t>
      </w:r>
    </w:p>
    <w:p w14:paraId="46C8227C" w14:textId="05E366FB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747D73">
        <w:t xml:space="preserve">de la </w:t>
      </w:r>
      <w:r w:rsidR="00A3010A">
        <w:t>Autoridad Portuaria de Sevilla</w:t>
      </w:r>
      <w:r w:rsidR="00FE3443">
        <w:t xml:space="preserve"> </w:t>
      </w:r>
      <w:r w:rsidRPr="00396A23">
        <w:t>era insuficiente, se decidió por parte de este CTBG</w:t>
      </w:r>
      <w:r w:rsidR="00FE3443">
        <w:t>,</w:t>
      </w:r>
      <w:r w:rsidRPr="00396A23">
        <w:t xml:space="preserve"> </w:t>
      </w:r>
      <w:r w:rsidR="00FE3443">
        <w:t xml:space="preserve">incluir </w:t>
      </w:r>
      <w:r w:rsidR="00747D73">
        <w:t xml:space="preserve">a la </w:t>
      </w:r>
      <w:r w:rsidR="00A3010A">
        <w:t>Autoridad Portuaria de Sevilla</w:t>
      </w:r>
      <w:r w:rsidR="00747D73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3761BEA3" w14:textId="77777777" w:rsidR="00176061" w:rsidRDefault="007A0664" w:rsidP="00176061">
      <w:pPr>
        <w:pStyle w:val="Cuerpodelboletn"/>
        <w:spacing w:before="120" w:after="120" w:line="276" w:lineRule="auto"/>
        <w:ind w:left="284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747D73">
        <w:t xml:space="preserve">la </w:t>
      </w:r>
      <w:r w:rsidR="00A3010A">
        <w:t>Autoridad Portuaria de Sevilla</w:t>
      </w:r>
      <w:r w:rsidR="00FE3443">
        <w:t xml:space="preserve"> </w:t>
      </w:r>
      <w:r w:rsidR="00992FF6">
        <w:t xml:space="preserve">ha </w:t>
      </w:r>
      <w:r w:rsidR="00747D73">
        <w:t>aumenta</w:t>
      </w:r>
      <w:r w:rsidR="00FE3443">
        <w:t>do</w:t>
      </w:r>
      <w:r w:rsidR="00992FF6">
        <w:t xml:space="preserve"> en </w:t>
      </w:r>
      <w:r w:rsidR="009464F3">
        <w:t>23</w:t>
      </w:r>
      <w:r w:rsidR="004A7746">
        <w:t>,9</w:t>
      </w:r>
      <w:r w:rsidR="00992FF6">
        <w:t xml:space="preserve"> 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 w:rsidR="00992FF6">
        <w:t xml:space="preserve"> se ha</w:t>
      </w:r>
      <w:r w:rsidR="00A3010A">
        <w:t>n</w:t>
      </w:r>
      <w:r w:rsidR="00992FF6">
        <w:t xml:space="preserve"> aplicado </w:t>
      </w:r>
      <w:r w:rsidR="00A3010A">
        <w:t>c</w:t>
      </w:r>
      <w:r w:rsidR="004A7746">
        <w:t>inc</w:t>
      </w:r>
      <w:r w:rsidR="00A3010A">
        <w:t>o de las recomendaciones derivadas de la evaluación de ese año</w:t>
      </w:r>
      <w:r w:rsidRPr="00396A23">
        <w:t xml:space="preserve">. </w:t>
      </w:r>
    </w:p>
    <w:p w14:paraId="70619B4D" w14:textId="115650AD" w:rsidR="00176061" w:rsidRPr="005E61F8" w:rsidRDefault="00176061" w:rsidP="00176061">
      <w:pPr>
        <w:pStyle w:val="Cuerpodelboletn"/>
        <w:spacing w:before="120" w:after="120" w:line="276" w:lineRule="auto"/>
        <w:ind w:left="284"/>
      </w:pPr>
      <w:r w:rsidRPr="00396A23">
        <w:t>Por todo lo que antecede</w:t>
      </w:r>
      <w:r>
        <w:t>,</w:t>
      </w:r>
      <w:r w:rsidRPr="00396A23">
        <w:t xml:space="preserve"> tras la realización de tres evaluaciones de cumplimiento</w:t>
      </w:r>
      <w:r>
        <w:t xml:space="preserve"> </w:t>
      </w:r>
      <w:r w:rsidRPr="00396A23">
        <w:t>y aun teniendo en cuenta la</w:t>
      </w:r>
      <w:r>
        <w:t xml:space="preserve"> evidente</w:t>
      </w:r>
      <w:r w:rsidRPr="00396A23">
        <w:t xml:space="preserve"> mejora en el cumplimiento de las obligaciones de publicidad activa, este Consejo </w:t>
      </w:r>
      <w:r>
        <w:t>considera que existe todavía margen para que la Autoridad Portuaria de Sevilla</w:t>
      </w:r>
      <w:r w:rsidRPr="00396A23">
        <w:t xml:space="preserve"> </w:t>
      </w:r>
      <w:r>
        <w:t>pueda lograr el pleno cumplimiento de las obligaciones establecidas en la LTAIBG. Para ello se indican a continuación las siguientes recomendaciones:</w:t>
      </w:r>
    </w:p>
    <w:p w14:paraId="450F55EA" w14:textId="197CEA86" w:rsidR="00A3010A" w:rsidRDefault="00A3010A" w:rsidP="00A3010A">
      <w:pPr>
        <w:pStyle w:val="Prrafodelista"/>
        <w:numPr>
          <w:ilvl w:val="0"/>
          <w:numId w:val="7"/>
        </w:numPr>
        <w:jc w:val="both"/>
        <w:rPr>
          <w:bCs/>
        </w:rPr>
      </w:pPr>
      <w:r w:rsidRPr="00E16E35">
        <w:rPr>
          <w:bCs/>
        </w:rPr>
        <w:t>Publicar el grado de cumplimiento y resultados de los planes y programas.</w:t>
      </w:r>
    </w:p>
    <w:p w14:paraId="5AAC0AEB" w14:textId="527C424E" w:rsidR="00E16E35" w:rsidRPr="005A3C4E" w:rsidRDefault="00835735" w:rsidP="004A7746">
      <w:pPr>
        <w:ind w:firstLine="284"/>
        <w:jc w:val="both"/>
      </w:pPr>
      <w:r>
        <w:lastRenderedPageBreak/>
        <w:t>Además, la Autoridad Portuaria de Sevilla debería publicar su organigrama en formato reutilizable.</w:t>
      </w:r>
    </w:p>
    <w:p w14:paraId="5495B199" w14:textId="77777777" w:rsidR="00835735" w:rsidRDefault="00835735" w:rsidP="007A0664">
      <w:pPr>
        <w:ind w:left="6372" w:firstLine="708"/>
      </w:pPr>
    </w:p>
    <w:p w14:paraId="44651330" w14:textId="77777777" w:rsidR="00835735" w:rsidRDefault="00835735" w:rsidP="007A0664">
      <w:pPr>
        <w:ind w:left="6372" w:firstLine="708"/>
      </w:pPr>
    </w:p>
    <w:p w14:paraId="67974A85" w14:textId="0002A1FF" w:rsidR="007A0664" w:rsidRPr="005A3C4E" w:rsidRDefault="007A0664" w:rsidP="00176061">
      <w:pPr>
        <w:ind w:left="6372" w:firstLine="708"/>
        <w:jc w:val="right"/>
      </w:pPr>
      <w:r w:rsidRPr="005A3C4E">
        <w:t xml:space="preserve">Madrid, </w:t>
      </w:r>
      <w:r w:rsidR="009464F3">
        <w:t xml:space="preserve">octubre </w:t>
      </w:r>
      <w:r>
        <w:t>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566D2E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51CA5DD0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587A" w14:textId="77777777" w:rsidR="00D2408D" w:rsidRDefault="00D2408D" w:rsidP="00932008">
      <w:pPr>
        <w:spacing w:after="0" w:line="240" w:lineRule="auto"/>
      </w:pPr>
      <w:r>
        <w:separator/>
      </w:r>
    </w:p>
  </w:endnote>
  <w:endnote w:type="continuationSeparator" w:id="0">
    <w:p w14:paraId="4CB18AD2" w14:textId="77777777" w:rsidR="00D2408D" w:rsidRDefault="00D2408D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0667" w14:textId="77777777" w:rsidR="00D2408D" w:rsidRDefault="00D2408D" w:rsidP="00932008">
      <w:pPr>
        <w:spacing w:after="0" w:line="240" w:lineRule="auto"/>
      </w:pPr>
      <w:r>
        <w:separator/>
      </w:r>
    </w:p>
  </w:footnote>
  <w:footnote w:type="continuationSeparator" w:id="0">
    <w:p w14:paraId="4261F29B" w14:textId="77777777" w:rsidR="00D2408D" w:rsidRDefault="00D2408D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2F9AA6A3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7FA3FE9B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516B7499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5D520BC7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8673" type="#_x0000_t75" style="width:9pt;height:9pt" o:bullet="t">
        <v:imagedata r:id="rId1" o:title="BD14533_"/>
      </v:shape>
    </w:pict>
  </w:numPicBullet>
  <w:numPicBullet w:numPicBulletId="1">
    <w:pict>
      <v:shape id="_x0000_i8674" type="#_x0000_t75" style="width:9pt;height:9pt" o:bullet="t">
        <v:imagedata r:id="rId2" o:title="BD14533_"/>
      </v:shape>
    </w:pict>
  </w:numPicBullet>
  <w:abstractNum w:abstractNumId="0" w15:restartNumberingAfterBreak="0">
    <w:nsid w:val="009B690A"/>
    <w:multiLevelType w:val="hybridMultilevel"/>
    <w:tmpl w:val="06822CB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18E1"/>
    <w:multiLevelType w:val="hybridMultilevel"/>
    <w:tmpl w:val="5E9856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6165"/>
    <w:multiLevelType w:val="hybridMultilevel"/>
    <w:tmpl w:val="4DDC713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9F627A"/>
    <w:multiLevelType w:val="hybridMultilevel"/>
    <w:tmpl w:val="43FC9494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27FB"/>
    <w:multiLevelType w:val="hybridMultilevel"/>
    <w:tmpl w:val="E11ECC3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07563"/>
    <w:multiLevelType w:val="hybridMultilevel"/>
    <w:tmpl w:val="D5223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A92"/>
    <w:multiLevelType w:val="hybridMultilevel"/>
    <w:tmpl w:val="EE78F2FC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3627"/>
    <w:multiLevelType w:val="hybridMultilevel"/>
    <w:tmpl w:val="5374EC48"/>
    <w:lvl w:ilvl="0" w:tplc="D9BCA8A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602B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6552"/>
    <w:multiLevelType w:val="hybridMultilevel"/>
    <w:tmpl w:val="992252C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1D6899"/>
    <w:multiLevelType w:val="hybridMultilevel"/>
    <w:tmpl w:val="0500264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7080C0E"/>
    <w:multiLevelType w:val="hybridMultilevel"/>
    <w:tmpl w:val="5AC2368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46FB"/>
    <w:multiLevelType w:val="hybridMultilevel"/>
    <w:tmpl w:val="8A78B96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E469A"/>
    <w:multiLevelType w:val="hybridMultilevel"/>
    <w:tmpl w:val="767859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87896"/>
    <w:multiLevelType w:val="hybridMultilevel"/>
    <w:tmpl w:val="5492FA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E21855"/>
    <w:multiLevelType w:val="hybridMultilevel"/>
    <w:tmpl w:val="3BE4197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5EB6E43"/>
    <w:multiLevelType w:val="hybridMultilevel"/>
    <w:tmpl w:val="3D346EE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EE23A7"/>
    <w:multiLevelType w:val="hybridMultilevel"/>
    <w:tmpl w:val="A290EFB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D4A68"/>
    <w:multiLevelType w:val="hybridMultilevel"/>
    <w:tmpl w:val="1D24683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0092A"/>
    <w:multiLevelType w:val="hybridMultilevel"/>
    <w:tmpl w:val="A2EA7CC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20362CC"/>
    <w:multiLevelType w:val="hybridMultilevel"/>
    <w:tmpl w:val="F15846A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D76003"/>
    <w:multiLevelType w:val="hybridMultilevel"/>
    <w:tmpl w:val="21981E20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863B2"/>
    <w:multiLevelType w:val="hybridMultilevel"/>
    <w:tmpl w:val="D2B890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576DCE"/>
    <w:multiLevelType w:val="hybridMultilevel"/>
    <w:tmpl w:val="6930D66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8540B80"/>
    <w:multiLevelType w:val="hybridMultilevel"/>
    <w:tmpl w:val="EB2CAE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31B17"/>
    <w:multiLevelType w:val="hybridMultilevel"/>
    <w:tmpl w:val="49CA498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352DFF"/>
    <w:multiLevelType w:val="hybridMultilevel"/>
    <w:tmpl w:val="5B623FD6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6"/>
  </w:num>
  <w:num w:numId="4">
    <w:abstractNumId w:val="15"/>
  </w:num>
  <w:num w:numId="5">
    <w:abstractNumId w:val="13"/>
  </w:num>
  <w:num w:numId="6">
    <w:abstractNumId w:val="25"/>
  </w:num>
  <w:num w:numId="7">
    <w:abstractNumId w:val="24"/>
  </w:num>
  <w:num w:numId="8">
    <w:abstractNumId w:val="33"/>
  </w:num>
  <w:num w:numId="9">
    <w:abstractNumId w:val="14"/>
  </w:num>
  <w:num w:numId="10">
    <w:abstractNumId w:val="31"/>
  </w:num>
  <w:num w:numId="11">
    <w:abstractNumId w:val="9"/>
  </w:num>
  <w:num w:numId="12">
    <w:abstractNumId w:val="32"/>
  </w:num>
  <w:num w:numId="13">
    <w:abstractNumId w:val="1"/>
  </w:num>
  <w:num w:numId="14">
    <w:abstractNumId w:val="11"/>
  </w:num>
  <w:num w:numId="15">
    <w:abstractNumId w:val="20"/>
  </w:num>
  <w:num w:numId="16">
    <w:abstractNumId w:val="29"/>
  </w:num>
  <w:num w:numId="17">
    <w:abstractNumId w:val="19"/>
  </w:num>
  <w:num w:numId="18">
    <w:abstractNumId w:val="18"/>
  </w:num>
  <w:num w:numId="19">
    <w:abstractNumId w:val="17"/>
  </w:num>
  <w:num w:numId="20">
    <w:abstractNumId w:val="8"/>
  </w:num>
  <w:num w:numId="21">
    <w:abstractNumId w:val="3"/>
  </w:num>
  <w:num w:numId="22">
    <w:abstractNumId w:val="12"/>
  </w:num>
  <w:num w:numId="23">
    <w:abstractNumId w:val="5"/>
  </w:num>
  <w:num w:numId="24">
    <w:abstractNumId w:val="10"/>
  </w:num>
  <w:num w:numId="25">
    <w:abstractNumId w:val="2"/>
  </w:num>
  <w:num w:numId="26">
    <w:abstractNumId w:val="28"/>
  </w:num>
  <w:num w:numId="27">
    <w:abstractNumId w:val="7"/>
  </w:num>
  <w:num w:numId="28">
    <w:abstractNumId w:val="20"/>
  </w:num>
  <w:num w:numId="29">
    <w:abstractNumId w:val="22"/>
  </w:num>
  <w:num w:numId="30">
    <w:abstractNumId w:val="30"/>
  </w:num>
  <w:num w:numId="31">
    <w:abstractNumId w:val="4"/>
  </w:num>
  <w:num w:numId="32">
    <w:abstractNumId w:val="0"/>
  </w:num>
  <w:num w:numId="33">
    <w:abstractNumId w:val="21"/>
  </w:num>
  <w:num w:numId="34">
    <w:abstractNumId w:val="27"/>
  </w:num>
  <w:num w:numId="3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12FDA"/>
    <w:rsid w:val="0001377F"/>
    <w:rsid w:val="00016115"/>
    <w:rsid w:val="00021D8F"/>
    <w:rsid w:val="000246B6"/>
    <w:rsid w:val="000262A3"/>
    <w:rsid w:val="00027D55"/>
    <w:rsid w:val="000333DE"/>
    <w:rsid w:val="000345C0"/>
    <w:rsid w:val="00040270"/>
    <w:rsid w:val="000459CC"/>
    <w:rsid w:val="000504F6"/>
    <w:rsid w:val="00055544"/>
    <w:rsid w:val="000731BC"/>
    <w:rsid w:val="000807E2"/>
    <w:rsid w:val="00082566"/>
    <w:rsid w:val="00083F93"/>
    <w:rsid w:val="00091D2B"/>
    <w:rsid w:val="000965B3"/>
    <w:rsid w:val="000B0FBA"/>
    <w:rsid w:val="000C0C8A"/>
    <w:rsid w:val="000C372E"/>
    <w:rsid w:val="000C6CFF"/>
    <w:rsid w:val="000D37BA"/>
    <w:rsid w:val="000D60B7"/>
    <w:rsid w:val="000D6B7B"/>
    <w:rsid w:val="000E4352"/>
    <w:rsid w:val="000E62B9"/>
    <w:rsid w:val="000F2417"/>
    <w:rsid w:val="000F269D"/>
    <w:rsid w:val="00102733"/>
    <w:rsid w:val="00102EC4"/>
    <w:rsid w:val="00110B79"/>
    <w:rsid w:val="0011279F"/>
    <w:rsid w:val="001400C0"/>
    <w:rsid w:val="00154B1B"/>
    <w:rsid w:val="001561A4"/>
    <w:rsid w:val="00156A51"/>
    <w:rsid w:val="00175BCB"/>
    <w:rsid w:val="00176061"/>
    <w:rsid w:val="00186FE9"/>
    <w:rsid w:val="00194552"/>
    <w:rsid w:val="001A17D1"/>
    <w:rsid w:val="001A3A54"/>
    <w:rsid w:val="001B7303"/>
    <w:rsid w:val="001B79BC"/>
    <w:rsid w:val="001C72D3"/>
    <w:rsid w:val="001D0329"/>
    <w:rsid w:val="001D55FD"/>
    <w:rsid w:val="001E30F9"/>
    <w:rsid w:val="001E5824"/>
    <w:rsid w:val="001F1FD6"/>
    <w:rsid w:val="001F1FFC"/>
    <w:rsid w:val="00203CD9"/>
    <w:rsid w:val="00204440"/>
    <w:rsid w:val="00206263"/>
    <w:rsid w:val="0021059E"/>
    <w:rsid w:val="00212679"/>
    <w:rsid w:val="00231B7E"/>
    <w:rsid w:val="00235095"/>
    <w:rsid w:val="00254323"/>
    <w:rsid w:val="002562C9"/>
    <w:rsid w:val="00280DE8"/>
    <w:rsid w:val="00282DA2"/>
    <w:rsid w:val="00285021"/>
    <w:rsid w:val="00291FC2"/>
    <w:rsid w:val="002A154B"/>
    <w:rsid w:val="002D04DC"/>
    <w:rsid w:val="002D51FC"/>
    <w:rsid w:val="002E3EA8"/>
    <w:rsid w:val="002E6466"/>
    <w:rsid w:val="002F2850"/>
    <w:rsid w:val="002F490D"/>
    <w:rsid w:val="00353A72"/>
    <w:rsid w:val="003630AF"/>
    <w:rsid w:val="00374113"/>
    <w:rsid w:val="00384A99"/>
    <w:rsid w:val="003953F6"/>
    <w:rsid w:val="003A6C78"/>
    <w:rsid w:val="003B1B0D"/>
    <w:rsid w:val="003B4274"/>
    <w:rsid w:val="003B7F67"/>
    <w:rsid w:val="003D3F6C"/>
    <w:rsid w:val="003E3018"/>
    <w:rsid w:val="003F271E"/>
    <w:rsid w:val="003F572A"/>
    <w:rsid w:val="00421CCF"/>
    <w:rsid w:val="00442DDF"/>
    <w:rsid w:val="00445B10"/>
    <w:rsid w:val="00466D7A"/>
    <w:rsid w:val="004723F9"/>
    <w:rsid w:val="004A4F6E"/>
    <w:rsid w:val="004A56FB"/>
    <w:rsid w:val="004A7746"/>
    <w:rsid w:val="004B2814"/>
    <w:rsid w:val="004D649C"/>
    <w:rsid w:val="004E70B2"/>
    <w:rsid w:val="004F2655"/>
    <w:rsid w:val="00516E4F"/>
    <w:rsid w:val="00521AA8"/>
    <w:rsid w:val="00521DA9"/>
    <w:rsid w:val="00524341"/>
    <w:rsid w:val="005260B7"/>
    <w:rsid w:val="005366E7"/>
    <w:rsid w:val="00544E0C"/>
    <w:rsid w:val="00547DC2"/>
    <w:rsid w:val="00552149"/>
    <w:rsid w:val="0055411C"/>
    <w:rsid w:val="0055454D"/>
    <w:rsid w:val="00560D54"/>
    <w:rsid w:val="00561402"/>
    <w:rsid w:val="00566D2E"/>
    <w:rsid w:val="0056767B"/>
    <w:rsid w:val="00571715"/>
    <w:rsid w:val="0057532F"/>
    <w:rsid w:val="0058449F"/>
    <w:rsid w:val="005A1669"/>
    <w:rsid w:val="005A1BD7"/>
    <w:rsid w:val="005A3C4E"/>
    <w:rsid w:val="005A771D"/>
    <w:rsid w:val="005B19E4"/>
    <w:rsid w:val="005E0CA3"/>
    <w:rsid w:val="005F0BDE"/>
    <w:rsid w:val="005F29B8"/>
    <w:rsid w:val="00605E0D"/>
    <w:rsid w:val="0060669B"/>
    <w:rsid w:val="00615BE4"/>
    <w:rsid w:val="006439A2"/>
    <w:rsid w:val="0064547C"/>
    <w:rsid w:val="00647F81"/>
    <w:rsid w:val="00660B7B"/>
    <w:rsid w:val="00671D67"/>
    <w:rsid w:val="0069157E"/>
    <w:rsid w:val="006963A9"/>
    <w:rsid w:val="006A16DF"/>
    <w:rsid w:val="006A2766"/>
    <w:rsid w:val="006A760C"/>
    <w:rsid w:val="006B264D"/>
    <w:rsid w:val="006C5A9D"/>
    <w:rsid w:val="006D1122"/>
    <w:rsid w:val="006E5667"/>
    <w:rsid w:val="00710031"/>
    <w:rsid w:val="00715014"/>
    <w:rsid w:val="00716924"/>
    <w:rsid w:val="00716F29"/>
    <w:rsid w:val="00717477"/>
    <w:rsid w:val="00743756"/>
    <w:rsid w:val="00747D73"/>
    <w:rsid w:val="007612B1"/>
    <w:rsid w:val="007615B6"/>
    <w:rsid w:val="00763CF3"/>
    <w:rsid w:val="00764A38"/>
    <w:rsid w:val="00783F7C"/>
    <w:rsid w:val="007929A7"/>
    <w:rsid w:val="007A0664"/>
    <w:rsid w:val="007B0F99"/>
    <w:rsid w:val="007C01FD"/>
    <w:rsid w:val="007D1FDC"/>
    <w:rsid w:val="007E6117"/>
    <w:rsid w:val="007F29F8"/>
    <w:rsid w:val="007F7992"/>
    <w:rsid w:val="00817B66"/>
    <w:rsid w:val="00821694"/>
    <w:rsid w:val="00825788"/>
    <w:rsid w:val="00827ABE"/>
    <w:rsid w:val="00835735"/>
    <w:rsid w:val="00840B55"/>
    <w:rsid w:val="00844FA9"/>
    <w:rsid w:val="0085086F"/>
    <w:rsid w:val="00870A89"/>
    <w:rsid w:val="00871712"/>
    <w:rsid w:val="008831F3"/>
    <w:rsid w:val="008A2E02"/>
    <w:rsid w:val="008C1E1E"/>
    <w:rsid w:val="008D783F"/>
    <w:rsid w:val="008E6385"/>
    <w:rsid w:val="008F09D6"/>
    <w:rsid w:val="008F632E"/>
    <w:rsid w:val="00912C2E"/>
    <w:rsid w:val="009150B8"/>
    <w:rsid w:val="00915FD7"/>
    <w:rsid w:val="009167F1"/>
    <w:rsid w:val="00923F05"/>
    <w:rsid w:val="0092723A"/>
    <w:rsid w:val="00932008"/>
    <w:rsid w:val="00934CD5"/>
    <w:rsid w:val="009464F3"/>
    <w:rsid w:val="009609E9"/>
    <w:rsid w:val="00980F65"/>
    <w:rsid w:val="0098555C"/>
    <w:rsid w:val="00987818"/>
    <w:rsid w:val="00992FF6"/>
    <w:rsid w:val="009A5239"/>
    <w:rsid w:val="009A7780"/>
    <w:rsid w:val="009C4019"/>
    <w:rsid w:val="009D75BF"/>
    <w:rsid w:val="00A01559"/>
    <w:rsid w:val="00A20D73"/>
    <w:rsid w:val="00A3010A"/>
    <w:rsid w:val="00A3359D"/>
    <w:rsid w:val="00A442CF"/>
    <w:rsid w:val="00A568B9"/>
    <w:rsid w:val="00A577B1"/>
    <w:rsid w:val="00A57BCE"/>
    <w:rsid w:val="00A608E2"/>
    <w:rsid w:val="00A712FD"/>
    <w:rsid w:val="00A758CF"/>
    <w:rsid w:val="00A91BBB"/>
    <w:rsid w:val="00A97F0A"/>
    <w:rsid w:val="00AA01CF"/>
    <w:rsid w:val="00AA3642"/>
    <w:rsid w:val="00AB07F5"/>
    <w:rsid w:val="00AB39EB"/>
    <w:rsid w:val="00AD2022"/>
    <w:rsid w:val="00AD51C3"/>
    <w:rsid w:val="00AD6F98"/>
    <w:rsid w:val="00AE3317"/>
    <w:rsid w:val="00AF0A48"/>
    <w:rsid w:val="00B00808"/>
    <w:rsid w:val="00B14926"/>
    <w:rsid w:val="00B15FC1"/>
    <w:rsid w:val="00B1787E"/>
    <w:rsid w:val="00B2173B"/>
    <w:rsid w:val="00B266D1"/>
    <w:rsid w:val="00B32D40"/>
    <w:rsid w:val="00B33DC7"/>
    <w:rsid w:val="00B40246"/>
    <w:rsid w:val="00B42B98"/>
    <w:rsid w:val="00B60E88"/>
    <w:rsid w:val="00B77303"/>
    <w:rsid w:val="00B841AE"/>
    <w:rsid w:val="00B85683"/>
    <w:rsid w:val="00B914FA"/>
    <w:rsid w:val="00BA2751"/>
    <w:rsid w:val="00BA5247"/>
    <w:rsid w:val="00BB6799"/>
    <w:rsid w:val="00BB6FE4"/>
    <w:rsid w:val="00BC0101"/>
    <w:rsid w:val="00BC15C1"/>
    <w:rsid w:val="00BC25E1"/>
    <w:rsid w:val="00BC72D4"/>
    <w:rsid w:val="00BD4582"/>
    <w:rsid w:val="00BD4FCB"/>
    <w:rsid w:val="00BE18B0"/>
    <w:rsid w:val="00BE6A46"/>
    <w:rsid w:val="00C068F1"/>
    <w:rsid w:val="00C1491D"/>
    <w:rsid w:val="00C23166"/>
    <w:rsid w:val="00C2466C"/>
    <w:rsid w:val="00C30F62"/>
    <w:rsid w:val="00C33225"/>
    <w:rsid w:val="00C33A23"/>
    <w:rsid w:val="00C42226"/>
    <w:rsid w:val="00C53371"/>
    <w:rsid w:val="00C5744D"/>
    <w:rsid w:val="00C65B5B"/>
    <w:rsid w:val="00C6710B"/>
    <w:rsid w:val="00C714A0"/>
    <w:rsid w:val="00C84ECB"/>
    <w:rsid w:val="00CA4FB1"/>
    <w:rsid w:val="00CB4BF4"/>
    <w:rsid w:val="00CB5511"/>
    <w:rsid w:val="00CC2049"/>
    <w:rsid w:val="00CC5B4F"/>
    <w:rsid w:val="00CD603A"/>
    <w:rsid w:val="00CF448F"/>
    <w:rsid w:val="00CF46A1"/>
    <w:rsid w:val="00D17380"/>
    <w:rsid w:val="00D221AE"/>
    <w:rsid w:val="00D2408D"/>
    <w:rsid w:val="00D25F5D"/>
    <w:rsid w:val="00D374C0"/>
    <w:rsid w:val="00D37742"/>
    <w:rsid w:val="00D42966"/>
    <w:rsid w:val="00D530F3"/>
    <w:rsid w:val="00D55A96"/>
    <w:rsid w:val="00D61A4E"/>
    <w:rsid w:val="00D823EF"/>
    <w:rsid w:val="00D903FE"/>
    <w:rsid w:val="00D96F84"/>
    <w:rsid w:val="00DA0204"/>
    <w:rsid w:val="00DA26FE"/>
    <w:rsid w:val="00DA32F2"/>
    <w:rsid w:val="00DA76E7"/>
    <w:rsid w:val="00DA7CC0"/>
    <w:rsid w:val="00DB2914"/>
    <w:rsid w:val="00DB3548"/>
    <w:rsid w:val="00DB63F1"/>
    <w:rsid w:val="00DB677C"/>
    <w:rsid w:val="00DC3EE0"/>
    <w:rsid w:val="00DF0BBA"/>
    <w:rsid w:val="00DF5F2A"/>
    <w:rsid w:val="00DF63E7"/>
    <w:rsid w:val="00E03CC0"/>
    <w:rsid w:val="00E10482"/>
    <w:rsid w:val="00E16E35"/>
    <w:rsid w:val="00E24139"/>
    <w:rsid w:val="00E273CF"/>
    <w:rsid w:val="00E3088D"/>
    <w:rsid w:val="00E30CC0"/>
    <w:rsid w:val="00E34195"/>
    <w:rsid w:val="00E47613"/>
    <w:rsid w:val="00E65B7F"/>
    <w:rsid w:val="00E67F66"/>
    <w:rsid w:val="00E738BE"/>
    <w:rsid w:val="00E81AAD"/>
    <w:rsid w:val="00E83F76"/>
    <w:rsid w:val="00EB169A"/>
    <w:rsid w:val="00EB51D7"/>
    <w:rsid w:val="00EC3099"/>
    <w:rsid w:val="00EC5A86"/>
    <w:rsid w:val="00EC6587"/>
    <w:rsid w:val="00ED006B"/>
    <w:rsid w:val="00EE1A7C"/>
    <w:rsid w:val="00EE54A7"/>
    <w:rsid w:val="00EF1002"/>
    <w:rsid w:val="00F0112F"/>
    <w:rsid w:val="00F072CD"/>
    <w:rsid w:val="00F07C07"/>
    <w:rsid w:val="00F14DA4"/>
    <w:rsid w:val="00F21D28"/>
    <w:rsid w:val="00F22752"/>
    <w:rsid w:val="00F22B6F"/>
    <w:rsid w:val="00F339DA"/>
    <w:rsid w:val="00F47C3B"/>
    <w:rsid w:val="00F53104"/>
    <w:rsid w:val="00F66BBF"/>
    <w:rsid w:val="00F71D7D"/>
    <w:rsid w:val="00F72800"/>
    <w:rsid w:val="00F80DC2"/>
    <w:rsid w:val="00F9522E"/>
    <w:rsid w:val="00FA460D"/>
    <w:rsid w:val="00FB0FE2"/>
    <w:rsid w:val="00FB32EE"/>
    <w:rsid w:val="00FC0352"/>
    <w:rsid w:val="00FD1549"/>
    <w:rsid w:val="00FE0FC5"/>
    <w:rsid w:val="00FE2101"/>
    <w:rsid w:val="00FE3443"/>
    <w:rsid w:val="00FE3595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FCA22B0A-4FB4-4971-A2AD-13442AE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  <w:style w:type="table" w:styleId="Sombreadovistoso-nfasis3">
    <w:name w:val="Colorful Shading Accent 3"/>
    <w:basedOn w:val="Tablanormal"/>
    <w:uiPriority w:val="71"/>
    <w:rsid w:val="004E70B2"/>
    <w:pPr>
      <w:spacing w:after="0" w:line="240" w:lineRule="auto"/>
    </w:pPr>
    <w:rPr>
      <w:rFonts w:eastAsiaTheme="minorHAnsi"/>
      <w:color w:val="000000" w:themeColor="text1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uertodesevilla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869DE"/>
    <w:rsid w:val="000B4184"/>
    <w:rsid w:val="0013771E"/>
    <w:rsid w:val="001E1683"/>
    <w:rsid w:val="002573DD"/>
    <w:rsid w:val="002A299E"/>
    <w:rsid w:val="00317B8F"/>
    <w:rsid w:val="00332D9C"/>
    <w:rsid w:val="003D088C"/>
    <w:rsid w:val="00447F79"/>
    <w:rsid w:val="004809D8"/>
    <w:rsid w:val="004D543B"/>
    <w:rsid w:val="004F291A"/>
    <w:rsid w:val="00561A16"/>
    <w:rsid w:val="00617EB2"/>
    <w:rsid w:val="006C0296"/>
    <w:rsid w:val="0071449A"/>
    <w:rsid w:val="007728A6"/>
    <w:rsid w:val="0078479B"/>
    <w:rsid w:val="008B6C28"/>
    <w:rsid w:val="009B1029"/>
    <w:rsid w:val="009C534F"/>
    <w:rsid w:val="00A324F5"/>
    <w:rsid w:val="00A72712"/>
    <w:rsid w:val="00AC72EB"/>
    <w:rsid w:val="00B35D83"/>
    <w:rsid w:val="00B71197"/>
    <w:rsid w:val="00BB5CE9"/>
    <w:rsid w:val="00C41105"/>
    <w:rsid w:val="00C55F34"/>
    <w:rsid w:val="00D23788"/>
    <w:rsid w:val="00D35513"/>
    <w:rsid w:val="00D53198"/>
    <w:rsid w:val="00D71C58"/>
    <w:rsid w:val="00DE4B57"/>
    <w:rsid w:val="00E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25</TotalTime>
  <Pages>12</Pages>
  <Words>2616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5</cp:revision>
  <cp:lastPrinted>2024-10-21T09:52:00Z</cp:lastPrinted>
  <dcterms:created xsi:type="dcterms:W3CDTF">2025-10-30T10:20:00Z</dcterms:created>
  <dcterms:modified xsi:type="dcterms:W3CDTF">2025-11-06T11:33:00Z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