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2"/>
        <w:gridCol w:w="6854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795BE38D" w:rsidR="000C6CFF" w:rsidRPr="005A3C4E" w:rsidRDefault="00F81196" w:rsidP="00375D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Consorcio Sistema de Observación y Predicción Costero de las Illes Balears (SOCIB)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7519A69A" w:rsidR="00CB4BF4" w:rsidRDefault="00A94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1196">
              <w:rPr>
                <w:sz w:val="24"/>
                <w:szCs w:val="24"/>
              </w:rPr>
              <w:t>9</w:t>
            </w:r>
            <w:r w:rsidR="00E83F76">
              <w:rPr>
                <w:sz w:val="24"/>
                <w:szCs w:val="24"/>
              </w:rPr>
              <w:t>/05</w:t>
            </w:r>
            <w:r w:rsidR="008D783F">
              <w:rPr>
                <w:sz w:val="24"/>
                <w:szCs w:val="24"/>
              </w:rPr>
              <w:t>/2025</w:t>
            </w:r>
          </w:p>
          <w:p w14:paraId="0D584C03" w14:textId="29ACF86B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E91F09">
              <w:rPr>
                <w:sz w:val="24"/>
                <w:szCs w:val="24"/>
              </w:rPr>
              <w:t>08/08/2025</w:t>
            </w:r>
          </w:p>
        </w:tc>
      </w:tr>
      <w:tr w:rsidR="000C6CFF" w:rsidRPr="005A3C4E" w14:paraId="4D664A04" w14:textId="77777777" w:rsidTr="00A97F0A">
        <w:trPr>
          <w:trHeight w:val="70"/>
        </w:trPr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1B09EA2F" w:rsidR="00F81196" w:rsidRPr="00F81196" w:rsidRDefault="003435CA" w:rsidP="00F81196">
            <w:pPr>
              <w:rPr>
                <w:sz w:val="24"/>
                <w:szCs w:val="24"/>
              </w:rPr>
            </w:pPr>
            <w:hyperlink r:id="rId9" w:history="1">
              <w:r w:rsidRPr="001E5016">
                <w:rPr>
                  <w:rStyle w:val="Hipervnculo"/>
                  <w:sz w:val="24"/>
                  <w:szCs w:val="24"/>
                </w:rPr>
                <w:t>https://www.socib.es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20E2C27B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95E661B" w:rsidR="005B19E4" w:rsidRPr="005A3C4E" w:rsidRDefault="00A97F0A" w:rsidP="00D823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</w:t>
            </w:r>
            <w:r w:rsidR="00384A99" w:rsidRPr="00FA460D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5DCF2003" w:rsidR="00AD2022" w:rsidRPr="00980F65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3435CA" w:rsidP="00FC0352">
      <w:pPr>
        <w:pStyle w:val="Titulardelboletn"/>
        <w:numPr>
          <w:ilvl w:val="0"/>
          <w:numId w:val="5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5F76C8DC" w:rsidR="00CB5511" w:rsidRPr="005A3C4E" w:rsidRDefault="00723475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71BC4A2E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3A588A3E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35F1071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5C7202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1D31771D" w:rsidR="00932008" w:rsidRPr="005A3C4E" w:rsidRDefault="00F81196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51D295E4" w:rsidR="00560D54" w:rsidRPr="005A3C4E" w:rsidRDefault="00A94252" w:rsidP="005C7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información se organiza en los siguientes </w:t>
            </w:r>
            <w:r w:rsidR="00F81196">
              <w:rPr>
                <w:sz w:val="20"/>
                <w:szCs w:val="20"/>
              </w:rPr>
              <w:t>cuatro</w:t>
            </w:r>
            <w:r>
              <w:rPr>
                <w:sz w:val="20"/>
                <w:szCs w:val="20"/>
              </w:rPr>
              <w:t xml:space="preserve"> apartados: </w:t>
            </w:r>
            <w:r w:rsidR="00F81196">
              <w:rPr>
                <w:sz w:val="20"/>
                <w:szCs w:val="20"/>
              </w:rPr>
              <w:t>Información institucional, organizativa y de planificación; Información económica, presupuestaria y estadística; Protección de datos; Acceso a la información</w:t>
            </w:r>
            <w:r>
              <w:rPr>
                <w:sz w:val="20"/>
                <w:szCs w:val="20"/>
              </w:rPr>
              <w:t>.</w:t>
            </w: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0DB35DF1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69CEDC0D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3B9098FA" w:rsidR="002F2850" w:rsidRDefault="002F2850" w:rsidP="002F2850"/>
    <w:p w14:paraId="354994CC" w14:textId="77777777" w:rsidR="00F84D42" w:rsidRDefault="00F84D42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914FA">
        <w:trPr>
          <w:trHeight w:val="481"/>
        </w:trPr>
        <w:tc>
          <w:tcPr>
            <w:tcW w:w="2711" w:type="dxa"/>
          </w:tcPr>
          <w:p w14:paraId="1D15FD9A" w14:textId="5F548A79" w:rsidR="00E24139" w:rsidRPr="00A30CCF" w:rsidRDefault="00A30CCF" w:rsidP="00B15FC1">
            <w:pPr>
              <w:pStyle w:val="Cuerpodelboletn"/>
              <w:spacing w:before="120" w:after="120" w:line="312" w:lineRule="auto"/>
              <w:rPr>
                <w:bCs/>
                <w:sz w:val="20"/>
                <w:szCs w:val="20"/>
              </w:rPr>
            </w:pPr>
            <w:r w:rsidRPr="00A30CCF">
              <w:rPr>
                <w:bCs/>
                <w:sz w:val="20"/>
                <w:szCs w:val="20"/>
              </w:rPr>
              <w:t>2</w:t>
            </w:r>
            <w:r w:rsidRPr="00A30CCF">
              <w:rPr>
                <w:bCs/>
                <w:color w:val="auto"/>
                <w:sz w:val="20"/>
                <w:szCs w:val="20"/>
              </w:rPr>
              <w:t>02</w:t>
            </w:r>
            <w:r w:rsidR="009C51D0">
              <w:rPr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545" w:type="dxa"/>
          </w:tcPr>
          <w:p w14:paraId="6FAEAD59" w14:textId="4CF77507" w:rsidR="00E24139" w:rsidRPr="00A30CCF" w:rsidRDefault="009C51D0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25,5%</w:t>
            </w:r>
          </w:p>
        </w:tc>
        <w:tc>
          <w:tcPr>
            <w:tcW w:w="2728" w:type="dxa"/>
          </w:tcPr>
          <w:p w14:paraId="1B3D21B6" w14:textId="2E4B9C14" w:rsidR="00E24139" w:rsidRPr="00A30CCF" w:rsidRDefault="009C51D0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668F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51" w:type="dxa"/>
          </w:tcPr>
          <w:p w14:paraId="1343146B" w14:textId="0E32CCF5" w:rsidR="00E24139" w:rsidRPr="00A30CCF" w:rsidRDefault="009C51D0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4838C98C" w:rsidR="00E24139" w:rsidRPr="00A30CCF" w:rsidRDefault="00A30CCF" w:rsidP="00B15FC1">
            <w:pPr>
              <w:pStyle w:val="Cuerpodelboletn"/>
              <w:spacing w:before="120" w:after="120" w:line="312" w:lineRule="auto"/>
              <w:rPr>
                <w:bCs/>
                <w:sz w:val="20"/>
                <w:szCs w:val="20"/>
              </w:rPr>
            </w:pPr>
            <w:r w:rsidRPr="00A30CCF">
              <w:rPr>
                <w:bCs/>
                <w:sz w:val="20"/>
                <w:szCs w:val="20"/>
              </w:rPr>
              <w:t>2</w:t>
            </w:r>
            <w:r w:rsidRPr="00A30CCF">
              <w:rPr>
                <w:bCs/>
                <w:color w:val="auto"/>
                <w:sz w:val="20"/>
                <w:szCs w:val="20"/>
              </w:rPr>
              <w:t>02</w:t>
            </w:r>
            <w:r w:rsidR="009C51D0">
              <w:rPr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2545" w:type="dxa"/>
          </w:tcPr>
          <w:p w14:paraId="070F7D46" w14:textId="4964D696" w:rsidR="00E24139" w:rsidRPr="00A30CCF" w:rsidRDefault="009C51D0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40,4%</w:t>
            </w:r>
          </w:p>
        </w:tc>
        <w:tc>
          <w:tcPr>
            <w:tcW w:w="2728" w:type="dxa"/>
          </w:tcPr>
          <w:p w14:paraId="78459DA6" w14:textId="60037C3C" w:rsidR="00E24139" w:rsidRPr="00A30CCF" w:rsidRDefault="009C51D0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668F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051" w:type="dxa"/>
          </w:tcPr>
          <w:p w14:paraId="21BDE47D" w14:textId="07F31DE1" w:rsidR="00E24139" w:rsidRPr="00A30CCF" w:rsidRDefault="00037795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AD5DBB">
        <w:trPr>
          <w:trHeight w:val="7925"/>
        </w:trPr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3A32CA6B" w14:textId="77777777" w:rsidR="003668FB" w:rsidRPr="00E91F09" w:rsidRDefault="003668FB" w:rsidP="003668FB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3668FB">
              <w:rPr>
                <w:sz w:val="20"/>
                <w:szCs w:val="20"/>
              </w:rPr>
              <w:t xml:space="preserve">Sigue </w:t>
            </w:r>
            <w:r w:rsidRPr="00E91F09">
              <w:rPr>
                <w:sz w:val="20"/>
                <w:szCs w:val="20"/>
              </w:rPr>
              <w:t>publicándose información sujeta a obligaciones de publicidad activa fuera del Portal de Transparencia.</w:t>
            </w:r>
          </w:p>
          <w:p w14:paraId="498C3F2A" w14:textId="77777777" w:rsidR="003668FB" w:rsidRPr="00E91F09" w:rsidRDefault="003668FB" w:rsidP="003668FB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2460155C" w14:textId="3179EFBE" w:rsidR="003668FB" w:rsidRPr="00E91F09" w:rsidRDefault="003668FB" w:rsidP="003668FB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Respecto de la publicación de contenidos, sigue sin publicarse:</w:t>
            </w:r>
          </w:p>
          <w:p w14:paraId="2DEF1621" w14:textId="77777777" w:rsidR="003668FB" w:rsidRPr="00E91F09" w:rsidRDefault="003668FB" w:rsidP="003668FB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118B9427" w14:textId="7EBC5E22" w:rsidR="003668FB" w:rsidRPr="00E91F09" w:rsidRDefault="003668FB" w:rsidP="003668FB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Dentro del bloque de Información institucional y organizativa</w:t>
            </w:r>
          </w:p>
          <w:p w14:paraId="32BF5FFB" w14:textId="1B7440A8" w:rsidR="003668FB" w:rsidRPr="00E91F09" w:rsidRDefault="003668FB" w:rsidP="003668FB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El organigrama en formato reutilizable.</w:t>
            </w:r>
          </w:p>
          <w:p w14:paraId="72D1E26B" w14:textId="77777777" w:rsidR="003668FB" w:rsidRPr="00E91F09" w:rsidRDefault="003668FB" w:rsidP="003668FB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El grado de cumplimiento y resultados de los planes y programas.</w:t>
            </w:r>
          </w:p>
          <w:p w14:paraId="78E81296" w14:textId="77777777" w:rsidR="003668FB" w:rsidRPr="00E91F09" w:rsidRDefault="003668FB" w:rsidP="003668FB">
            <w:pPr>
              <w:pStyle w:val="Sinespaciado"/>
              <w:spacing w:line="276" w:lineRule="auto"/>
              <w:ind w:left="2160"/>
              <w:jc w:val="both"/>
              <w:rPr>
                <w:sz w:val="20"/>
                <w:szCs w:val="20"/>
              </w:rPr>
            </w:pPr>
          </w:p>
          <w:p w14:paraId="7A1DFE19" w14:textId="77777777" w:rsidR="003668FB" w:rsidRPr="00E91F09" w:rsidRDefault="003668FB" w:rsidP="003668FB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En el bloque de Información económica:</w:t>
            </w:r>
          </w:p>
          <w:p w14:paraId="6BA9FDCA" w14:textId="5E912851" w:rsidR="003668FB" w:rsidRPr="00E91F09" w:rsidRDefault="003668FB" w:rsidP="003668FB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 información sobre posibles modificaciones de contratos.</w:t>
            </w:r>
          </w:p>
          <w:p w14:paraId="737A2032" w14:textId="5CB2AEA6" w:rsidR="003668FB" w:rsidRPr="00E91F09" w:rsidRDefault="003668FB" w:rsidP="003668FB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publican datos estadísticos sobre contratación.</w:t>
            </w:r>
          </w:p>
          <w:p w14:paraId="2F321B12" w14:textId="43469D28" w:rsidR="003668FB" w:rsidRPr="00E91F09" w:rsidRDefault="003668FB" w:rsidP="003668FB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publican datos estadísticos sobre los contratos adjudicados a PYMEs según tipo de contrato y según procedimiento de licitación.</w:t>
            </w:r>
          </w:p>
          <w:p w14:paraId="30455396" w14:textId="1A9684BB" w:rsidR="003668FB" w:rsidRPr="00E91F09" w:rsidRDefault="003668FB" w:rsidP="003668FB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 información sobre encomiendas de gestión.</w:t>
            </w:r>
          </w:p>
          <w:p w14:paraId="6EA4775C" w14:textId="5EE92892" w:rsidR="003668FB" w:rsidRPr="00E91F09" w:rsidRDefault="003668FB" w:rsidP="003668FB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 información sobre subcontrataciones derivadas de encomiendas.</w:t>
            </w:r>
          </w:p>
          <w:p w14:paraId="3683E468" w14:textId="29345830" w:rsidR="003668FB" w:rsidRPr="00E91F09" w:rsidRDefault="003668FB" w:rsidP="003668FB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 información sobre subvenciones y ayudas públicas concedidas por SOCIB.</w:t>
            </w:r>
          </w:p>
          <w:p w14:paraId="7CDE377A" w14:textId="15A548A6" w:rsidR="003668FB" w:rsidRPr="00E91F09" w:rsidRDefault="003668FB" w:rsidP="003668FB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 información actualizada sobre el presupuesto.</w:t>
            </w:r>
          </w:p>
          <w:p w14:paraId="74035162" w14:textId="16049F42" w:rsidR="003668FB" w:rsidRPr="00E91F09" w:rsidRDefault="003668FB" w:rsidP="003668FB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 información actualizada sobre sus cuentas anuales.</w:t>
            </w:r>
          </w:p>
          <w:p w14:paraId="3E56056D" w14:textId="7CDA19DD" w:rsidR="003668FB" w:rsidRPr="00E91F09" w:rsidRDefault="003668FB" w:rsidP="003668FB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publican informes de auditoría emitidos por el Tribunal de Cuentas, que es el órgano de control externo de la AGE.</w:t>
            </w:r>
          </w:p>
          <w:p w14:paraId="051B04F0" w14:textId="008A55BA" w:rsidR="003668FB" w:rsidRPr="00E91F09" w:rsidRDefault="003668FB" w:rsidP="003668FB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 información sobre retribuciones de los máximos responsables.</w:t>
            </w:r>
          </w:p>
          <w:p w14:paraId="78991299" w14:textId="0CFECDE0" w:rsidR="003668FB" w:rsidRPr="00E91F09" w:rsidRDefault="003668FB" w:rsidP="003668FB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 información sobre indemnizaciones percibidas por altos cargos con ocasión del abandono del cargo.</w:t>
            </w:r>
          </w:p>
          <w:p w14:paraId="236B6641" w14:textId="6E386BE4" w:rsidR="003668FB" w:rsidRPr="00E91F09" w:rsidRDefault="003668FB" w:rsidP="003668FB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 información sobre resoluciones de autorización o reconocimiento de compatibilidad de empleados.</w:t>
            </w:r>
          </w:p>
          <w:p w14:paraId="6A3E8A07" w14:textId="012C9003" w:rsidR="003668FB" w:rsidRPr="00E91F09" w:rsidRDefault="003668FB" w:rsidP="003668FB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 información sobre autorizaciones para actividad privada al cese de altos cargos.</w:t>
            </w:r>
          </w:p>
          <w:p w14:paraId="259D6243" w14:textId="77777777" w:rsidR="003668FB" w:rsidRPr="00E91F09" w:rsidRDefault="003668FB" w:rsidP="003668FB">
            <w:pPr>
              <w:pStyle w:val="Sinespaciado"/>
              <w:spacing w:line="276" w:lineRule="auto"/>
              <w:ind w:left="1068"/>
              <w:jc w:val="both"/>
              <w:rPr>
                <w:sz w:val="20"/>
                <w:szCs w:val="20"/>
              </w:rPr>
            </w:pPr>
          </w:p>
          <w:p w14:paraId="7C421424" w14:textId="77777777" w:rsidR="003668FB" w:rsidRPr="00E91F09" w:rsidRDefault="003668FB" w:rsidP="003668FB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En el bloque de Información patrimonial:</w:t>
            </w:r>
          </w:p>
          <w:p w14:paraId="0E0BB4F9" w14:textId="77777777" w:rsidR="003668FB" w:rsidRPr="00E91F09" w:rsidRDefault="003668FB" w:rsidP="003668FB">
            <w:pPr>
              <w:pStyle w:val="Sinespaciado"/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La relación de los bienes inmuebles que sean de propiedad o sobre los que ostenten algún derecho real.</w:t>
            </w:r>
          </w:p>
          <w:p w14:paraId="722A6CBA" w14:textId="77777777" w:rsidR="003668FB" w:rsidRPr="00E91F09" w:rsidRDefault="003668FB" w:rsidP="003668FB">
            <w:pPr>
              <w:pStyle w:val="Sinespaciado"/>
              <w:spacing w:line="276" w:lineRule="auto"/>
              <w:ind w:left="2160"/>
              <w:jc w:val="both"/>
              <w:rPr>
                <w:sz w:val="20"/>
                <w:szCs w:val="20"/>
              </w:rPr>
            </w:pPr>
          </w:p>
          <w:p w14:paraId="609A0538" w14:textId="2FA44D74" w:rsidR="003668FB" w:rsidRPr="00E91F09" w:rsidRDefault="003668FB" w:rsidP="003668FB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 xml:space="preserve">Respecto del cumplimiento de los criterios de calidad en la publicación de la información, </w:t>
            </w:r>
          </w:p>
          <w:p w14:paraId="4D3C2731" w14:textId="77777777" w:rsidR="003668FB" w:rsidRPr="00E91F09" w:rsidRDefault="003668FB" w:rsidP="003668FB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634AC7FC" w14:textId="466FA237" w:rsidR="003668FB" w:rsidRPr="003668FB" w:rsidRDefault="003668FB" w:rsidP="003668FB">
            <w:pPr>
              <w:pStyle w:val="Prrafodelista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E91F09">
              <w:rPr>
                <w:sz w:val="20"/>
                <w:szCs w:val="20"/>
              </w:rPr>
              <w:t>No se publica la fecha de revisión o actualización</w:t>
            </w:r>
            <w:r w:rsidRPr="003668FB">
              <w:rPr>
                <w:sz w:val="20"/>
                <w:szCs w:val="20"/>
              </w:rPr>
              <w:t xml:space="preserve"> de la información</w:t>
            </w:r>
            <w:r>
              <w:rPr>
                <w:sz w:val="20"/>
                <w:szCs w:val="20"/>
              </w:rPr>
              <w:t>.</w:t>
            </w:r>
          </w:p>
          <w:p w14:paraId="0E7D5D8F" w14:textId="15C43E6F" w:rsidR="00FC0352" w:rsidRPr="00B914FA" w:rsidRDefault="00FC0352" w:rsidP="003668FB">
            <w:pPr>
              <w:pStyle w:val="Sinespaciado"/>
              <w:spacing w:line="276" w:lineRule="auto"/>
              <w:ind w:left="720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B7630B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7630B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</w:t>
            </w:r>
            <w:r w:rsidRPr="00896C3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rmativa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415E0832" w:rsidR="00E34195" w:rsidRPr="005A3C4E" w:rsidRDefault="00E20808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B52AF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institucional, organizativa y de planificación/Información institucional/Convenios y estatutos y Órganos de gobierno y administración/Normativa de aplicación. No se ha localizado la fecha de la última revisión o actualización.</w:t>
            </w:r>
          </w:p>
        </w:tc>
      </w:tr>
      <w:tr w:rsidR="00B7630B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</w:t>
            </w:r>
            <w:r w:rsidRPr="007617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uncione</w:t>
            </w:r>
            <w:r w:rsidRPr="006149D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647740C5" w:rsidR="00E34195" w:rsidRPr="00B42B98" w:rsidRDefault="00E34195" w:rsidP="00E20808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3782B300" w:rsidR="00E34195" w:rsidRPr="005A3C4E" w:rsidRDefault="001E7831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</w:t>
            </w:r>
            <w:r w:rsidR="00BC6AD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en el Portal de Transparencia/</w:t>
            </w:r>
            <w:r w:rsidR="006149D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institucional, organizativa y de planificación/Información institucional</w:t>
            </w:r>
            <w:r w:rsidR="007617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 No se ha localizado la fecha de la última revisión o actualización.</w:t>
            </w:r>
          </w:p>
        </w:tc>
      </w:tr>
      <w:tr w:rsidR="00B7630B" w:rsidRPr="005A3C4E" w14:paraId="213A5B48" w14:textId="77777777" w:rsidTr="00B42B98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010E6F6A" w:rsidR="00560D54" w:rsidRPr="00B42B98" w:rsidRDefault="00560D54" w:rsidP="00BC0101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01F061C" w14:textId="592D2356" w:rsidR="00560D54" w:rsidRPr="005A3C4E" w:rsidRDefault="00C268ED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7617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Protección de datos/Registro</w:t>
            </w:r>
            <w:r w:rsidR="00EF2EA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 </w:t>
            </w:r>
            <w:r w:rsidR="0077260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</w:t>
            </w:r>
            <w:r w:rsidR="00EF2EA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ctividades </w:t>
            </w:r>
            <w:r w:rsidR="007617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y </w:t>
            </w:r>
            <w:r w:rsidR="0077260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t</w:t>
            </w:r>
            <w:r w:rsidR="00EF2EA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ratamiento</w:t>
            </w:r>
            <w:r w:rsidR="007617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 datos personales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7617C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Fechado en noviembre de 2023</w:t>
            </w:r>
            <w:r w:rsidR="0077260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B7630B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</w:t>
            </w:r>
            <w:r w:rsidRPr="005C720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tructu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19F9B90" w:rsidR="00560D54" w:rsidRPr="0069157E" w:rsidRDefault="00560D54" w:rsidP="00B7630B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258D3616" w:rsidR="00560D54" w:rsidRPr="005A3C4E" w:rsidRDefault="00B7630B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</w:t>
            </w:r>
            <w:r w:rsidR="008C070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/Órganos de gobierno y administración/Estructura organizativa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8C070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8C070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la fecha de la última revisión o actualización.</w:t>
            </w:r>
          </w:p>
        </w:tc>
      </w:tr>
      <w:tr w:rsidR="00B7630B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3E08E635" w:rsidR="00560D54" w:rsidRPr="007E6117" w:rsidRDefault="00560D54" w:rsidP="005C720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0F5C933" w:rsidR="00560D54" w:rsidRPr="005A3C4E" w:rsidRDefault="0084044A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B7630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institucional, organizativa y de planificación/</w:t>
            </w:r>
            <w:r w:rsidR="008C070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Órganos de gobierno y administración/</w:t>
            </w:r>
            <w:r w:rsidR="00B7630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Estructura organizativa/</w:t>
            </w:r>
            <w:r w:rsidR="000E141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  <w:r w:rsidR="00D92A5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8C070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publica en formato reutilizable. No se ha localizado la fecha de la última revisión o actualización.</w:t>
            </w:r>
          </w:p>
        </w:tc>
      </w:tr>
      <w:tr w:rsidR="00B7630B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5A0D8491" w:rsidR="00560D54" w:rsidRPr="0069157E" w:rsidRDefault="00560D54" w:rsidP="000E1411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44BA7EE3" w:rsidR="00560D54" w:rsidRPr="005A3C4E" w:rsidRDefault="00C03200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planificación/Órganos de gobierno y administración/Estructura organizativa. No se ha localizado la fecha de la última revisión o actualización.</w:t>
            </w:r>
          </w:p>
        </w:tc>
      </w:tr>
      <w:tr w:rsidR="00B7630B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6EF99F83" w:rsidR="00560D54" w:rsidRPr="0069157E" w:rsidRDefault="00560D54" w:rsidP="00C60F5A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391ABEE0" w:rsidR="00560D54" w:rsidRPr="005A3C4E" w:rsidRDefault="00C03200" w:rsidP="00BD4FCB">
            <w:pPr>
              <w:spacing w:line="276" w:lineRule="auto"/>
              <w:jc w:val="both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Localizable, fuera del Portal de Transparencia, a través de la página home de la web/Quiénes somos/Conoce al equipo de la ICTS SOCIB.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la fecha de la última revisión o actualización.</w:t>
            </w:r>
          </w:p>
        </w:tc>
      </w:tr>
      <w:tr w:rsidR="00B7630B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3A0FB625" w:rsidR="00560D54" w:rsidRPr="00B85683" w:rsidRDefault="00560D54" w:rsidP="0045158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0E61E38A" w:rsidR="00560D54" w:rsidRPr="005A3C4E" w:rsidRDefault="0045158C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</w:t>
            </w:r>
            <w:r w:rsidR="00C0320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</w:t>
            </w:r>
            <w:r w:rsidR="0064650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en el Portal de Transparencia/</w:t>
            </w:r>
            <w:r w:rsidR="009A360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institucional, organizativa y de planificación/Planificación estratégica el Plan Plurianual de Actuación de la ICTS SOCIB 2023-2026</w:t>
            </w:r>
            <w:r w:rsidR="00C0320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y el Plan de Actuaciones y Proyectos 2024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B7630B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630A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5A3F7CBC" w:rsidR="00560D54" w:rsidRPr="00F72800" w:rsidRDefault="00C03200" w:rsidP="00C0320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38D5C035" w:rsidR="00560D54" w:rsidRPr="00B24900" w:rsidRDefault="00C03200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</w:t>
            </w:r>
            <w:r w:rsidR="00943F9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 el Portal de Transparencia/Información institucional, organizativa y de planificación/Planificación estratégica/Cumplimiento de objetivos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se ha localizado </w:t>
            </w:r>
            <w:r w:rsidR="00943F9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correspondiente a 2023.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Dado el tiempo transcurrido, no puede darse por cumplida la obligación, ya que la información ha quedado obsoleta.</w:t>
            </w:r>
          </w:p>
        </w:tc>
      </w:tr>
      <w:tr w:rsidR="00B7630B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1441DAC3" w:rsidR="00560D54" w:rsidRPr="00F72800" w:rsidRDefault="00560D54" w:rsidP="0045158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3E9E79D9" w:rsidR="00560D54" w:rsidRPr="005A3C4E" w:rsidRDefault="00943F96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planificación/Planificación estratégica/Plan Plurianual, en el Plan Plurianual de Actuación de la ICTS SOCIB 2023-2026.</w:t>
            </w:r>
          </w:p>
        </w:tc>
      </w:tr>
    </w:tbl>
    <w:p w14:paraId="318EC268" w14:textId="77777777" w:rsidR="0064650D" w:rsidRDefault="0064650D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4A029E6" w14:textId="33F564AE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C03200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3A75F608">
                <wp:simplePos x="0" y="0"/>
                <wp:positionH relativeFrom="column">
                  <wp:posOffset>288298</wp:posOffset>
                </wp:positionH>
                <wp:positionV relativeFrom="paragraph">
                  <wp:posOffset>142868</wp:posOffset>
                </wp:positionV>
                <wp:extent cx="6353175" cy="2160780"/>
                <wp:effectExtent l="0" t="0" r="28575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B4A3E26" w14:textId="6598588F" w:rsidR="00231B7E" w:rsidRDefault="00231B7E" w:rsidP="004515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>La información publicada</w:t>
                            </w:r>
                            <w:r w:rsidR="0057486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4948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</w:t>
                            </w:r>
                            <w:r w:rsidR="00C032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la LTAIBG</w:t>
                            </w:r>
                            <w:r w:rsidR="00574948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08A433D" w14:textId="702AAE41" w:rsidR="00574948" w:rsidRDefault="00574948" w:rsidP="00574948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el organigrama en formato reutilizable.</w:t>
                            </w:r>
                          </w:p>
                          <w:p w14:paraId="306BD9D1" w14:textId="3C448057" w:rsidR="00574948" w:rsidRPr="00574948" w:rsidRDefault="00574948" w:rsidP="00574948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el grado de cumplimiento y resultados de los planes y programas.</w:t>
                            </w: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837D5F5" w14:textId="73E86EC4" w:rsidR="00943F96" w:rsidRPr="0045158C" w:rsidRDefault="00943F96" w:rsidP="0045158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Parte de la información no está datada ni existen referencias a la última vez que se revisó o actualizó.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7pt;margin-top:11.25pt;width:500.25pt;height:17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B4A3E26" w14:textId="6598588F" w:rsidR="00231B7E" w:rsidRDefault="00231B7E" w:rsidP="004515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>La información publicada</w:t>
                      </w:r>
                      <w:r w:rsidR="0057486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74948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</w:t>
                      </w:r>
                      <w:r w:rsidR="00C032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230AE">
                        <w:rPr>
                          <w:sz w:val="20"/>
                          <w:szCs w:val="20"/>
                        </w:rPr>
                        <w:t>la LTAIBG</w:t>
                      </w:r>
                      <w:r w:rsidR="00574948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08A433D" w14:textId="702AAE41" w:rsidR="00574948" w:rsidRDefault="00574948" w:rsidP="00574948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el organigrama en formato reutilizable.</w:t>
                      </w:r>
                    </w:p>
                    <w:p w14:paraId="306BD9D1" w14:textId="3C448057" w:rsidR="00574948" w:rsidRPr="00574948" w:rsidRDefault="00574948" w:rsidP="00574948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el grado de cumplimiento y resultados de los planes y programas.</w:t>
                      </w: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837D5F5" w14:textId="73E86EC4" w:rsidR="00943F96" w:rsidRPr="0045158C" w:rsidRDefault="00943F96" w:rsidP="0045158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Parte de la información no está datada ni existen referencias a la última vez que se revisó o actualizó.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423F5630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2DA3A85" w14:textId="5903B3F1" w:rsidR="00574861" w:rsidRDefault="00574861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E1B0428" w14:textId="6D7B6A0A" w:rsidR="00574861" w:rsidRDefault="00574861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9FF70C" w14:textId="3DD5531D" w:rsidR="00574861" w:rsidRDefault="00574861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E24B83" w14:textId="77777777" w:rsidR="00574861" w:rsidRPr="005A3C4E" w:rsidRDefault="00574861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4247E156" w:rsidR="006A2766" w:rsidRPr="000E4352" w:rsidRDefault="006A2766" w:rsidP="00943F96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5FF95AE6" w:rsidR="006A2766" w:rsidRPr="00595C16" w:rsidRDefault="00943F96" w:rsidP="00B33DC7">
            <w:pPr>
              <w:pStyle w:val="Cuerpodelboletn"/>
              <w:spacing w:before="120" w:after="120" w:line="276" w:lineRule="auto"/>
            </w:pPr>
            <w:r w:rsidRPr="005B7FE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Dada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</w:t>
            </w:r>
            <w:r w:rsidRPr="005B7FE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la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</w:t>
            </w:r>
            <w:r w:rsidRPr="005B7FE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competencias y funciones </w:t>
            </w:r>
            <w:r w:rsidRPr="005B7FE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de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SOCIB,</w:t>
            </w:r>
            <w:r w:rsidRPr="005B7FE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considera no aplicable esta obligación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Documentos que deban ser sometidos a información pública en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5422B996" w:rsidR="001E30F9" w:rsidRPr="00012FDA" w:rsidRDefault="001E30F9" w:rsidP="00D6352A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2B0A4EE7" w:rsidR="001E30F9" w:rsidRPr="005A3C4E" w:rsidRDefault="00943F96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5B7FE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Dada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</w:t>
            </w:r>
            <w:r w:rsidRPr="005B7FE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la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</w:t>
            </w:r>
            <w:r w:rsidRPr="005B7FE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competencias y funciones </w:t>
            </w:r>
            <w:r w:rsidRPr="005B7FE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de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SOCIB,</w:t>
            </w:r>
            <w:r w:rsidRPr="005B7FE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considera no aplicable esta obligación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6EA60A3B" w14:textId="7759CA95" w:rsidR="00D6352A" w:rsidRDefault="00D6352A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6388E8" w14:textId="471C78C4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 xml:space="preserve">I.3 Información </w:t>
      </w:r>
      <w:r w:rsidR="00C33A23" w:rsidRPr="00934CD5">
        <w:rPr>
          <w:rStyle w:val="Ttulo2Car"/>
          <w:lang w:bidi="es-ES"/>
        </w:rPr>
        <w:t>Económica,</w:t>
      </w:r>
      <w:r w:rsidR="00C33A23" w:rsidRPr="005260B7">
        <w:rPr>
          <w:rStyle w:val="Ttulo2Car"/>
          <w:lang w:bidi="es-ES"/>
        </w:rPr>
        <w:t xml:space="preserve">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D8A8FE7" w:rsidR="00C33A23" w:rsidRPr="007F7992" w:rsidRDefault="00C33A23" w:rsidP="009A0533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79A28757" w:rsidR="00C33A23" w:rsidRPr="005A3C4E" w:rsidRDefault="002E3FF2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D3192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</w:t>
            </w:r>
            <w:r w:rsidR="00943F9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económica, presupuestaria y estadística</w:t>
            </w:r>
            <w:r w:rsidR="00601F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un enlace denominado </w:t>
            </w:r>
            <w:r w:rsidR="001111A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Perfil del contratante,</w:t>
            </w:r>
            <w:r w:rsidR="0003355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que redirige a la PCSP</w:t>
            </w:r>
            <w:r w:rsidR="009A05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, posicionando en </w:t>
            </w:r>
            <w:r w:rsidR="0003355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el perfil del contratante </w:t>
            </w:r>
            <w:r w:rsidR="00943F9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del organismo</w:t>
            </w:r>
            <w:r w:rsidR="009A05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DC0C5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21FCE1E5" w:rsidR="00C33A23" w:rsidRPr="00B2173B" w:rsidRDefault="00943F96" w:rsidP="00943F9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59F83457" w:rsidR="00C33A23" w:rsidRPr="005A3C4E" w:rsidRDefault="00943F96" w:rsidP="002E3FF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4F9C5013" w:rsidR="00C33A23" w:rsidRPr="007F7992" w:rsidRDefault="00C33A23" w:rsidP="009A0533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1A2EC1F4" w:rsidR="00C33A23" w:rsidRPr="005A3C4E" w:rsidRDefault="009A0533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4DA78E13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0B386A60" w:rsidR="00C33A23" w:rsidRPr="005A3C4E" w:rsidRDefault="00DC5D8A" w:rsidP="00C17EE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01860205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Datos estadísticos sobre el </w:t>
            </w:r>
            <w:r w:rsidR="00DC5D8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número y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236AF6A" w:rsidR="00B266D1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753ADED" w:rsidR="00B266D1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0ED370C8" w:rsidR="00C33A23" w:rsidRPr="007F7992" w:rsidRDefault="00C33A23" w:rsidP="009A0533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340A135F" w:rsidR="00C33A23" w:rsidRPr="005A3C4E" w:rsidRDefault="00DC5D8A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 un enlace denominado Perfil del contratante, que redirige a la PCSP, posicionando en el perfil del contratante del organismo.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6F5D424C" w:rsidR="00C33A23" w:rsidRPr="001400C0" w:rsidRDefault="002850C2" w:rsidP="00B64270">
            <w:pPr>
              <w:pStyle w:val="Cuerpodelboletn"/>
              <w:numPr>
                <w:ilvl w:val="0"/>
                <w:numId w:val="49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2F6A8A72" w:rsidR="00C33A23" w:rsidRPr="005A3C4E" w:rsidRDefault="002850C2" w:rsidP="007F799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 w:rsidR="00DC5D8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 el Portal de Transparencia/Información económica, presupuestaria y estadística/Convenios suscritos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localiza información. La más reciente corresponde a 2023. Dado que n</w:t>
            </w:r>
            <w:r w:rsidR="00DC5D8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 se ha localizado la fecha de la última revisión o actualización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y el tiempo transcurrido, la obligación no puede darse por cumplida</w:t>
            </w:r>
            <w:r w:rsidR="00CF22B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 Por otro lado, se ha realizado una búsqueda en internet y se han localizado convenios no publicados por SOCIB.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613F379B" w:rsidR="009609E9" w:rsidRPr="001400C0" w:rsidRDefault="007D2D11" w:rsidP="007D2D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0BD2C8E6" w:rsidR="009609E9" w:rsidRPr="005A3C4E" w:rsidRDefault="00596D0A" w:rsidP="00752C2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58B22772" w:rsidR="009609E9" w:rsidRPr="001400C0" w:rsidRDefault="006C79A3" w:rsidP="006C79A3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6C79A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5D09F3A3" w:rsidR="009609E9" w:rsidRPr="005A3C4E" w:rsidRDefault="00596D0A" w:rsidP="00D300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6C79A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D017D2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D017D2" w:rsidRPr="005A3C4E" w:rsidRDefault="00D017D2" w:rsidP="00D017D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D017D2" w:rsidRPr="005A3C4E" w:rsidRDefault="00D017D2" w:rsidP="00D017D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3E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21DCCEAD" w:rsidR="00D017D2" w:rsidRPr="001400C0" w:rsidRDefault="0049112A" w:rsidP="0049112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F979FFC" w:rsidR="00D017D2" w:rsidRPr="0049112A" w:rsidRDefault="0049112A" w:rsidP="00D017D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49112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estadística/Subvenciones y ayudas públicas se publican las recibidas, pero no las subvenciones otorgadas por el sujeto obligado, que es a lo que se refiere el contenido material de la obligación</w:t>
            </w:r>
            <w:r w:rsidR="00D017D2" w:rsidRPr="0049112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707EE" w:rsidRPr="005A3C4E" w14:paraId="7353650C" w14:textId="77777777" w:rsidTr="005E0CA3">
        <w:trPr>
          <w:trHeight w:val="940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707EE" w:rsidRPr="005A3C4E" w:rsidRDefault="00F707EE" w:rsidP="00F707E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5C4AD46B" w:rsidR="00F707EE" w:rsidRPr="001400C0" w:rsidRDefault="0049112A" w:rsidP="0049112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48656E4A" w:rsidR="00F707EE" w:rsidRPr="005A3C4E" w:rsidRDefault="0049112A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estadística/Presupuestos se publican los correspondientes a 2021. Dado el tiempo transcurrido, no puede darse por cumplida la obligación, dado que la información ha quedado obsoleta.</w:t>
            </w:r>
          </w:p>
        </w:tc>
      </w:tr>
      <w:tr w:rsidR="00F707EE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707EE" w:rsidRPr="005A3C4E" w:rsidRDefault="00F707EE" w:rsidP="00F707E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2E0E9EC2" w:rsidR="00F707EE" w:rsidRPr="001400C0" w:rsidRDefault="00055C3B" w:rsidP="00055C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552CADA6" w:rsidR="00055C3B" w:rsidRPr="005A3C4E" w:rsidRDefault="005B171C" w:rsidP="00055C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estadística/Cuentas anuales se publican las correspondientes a 2023.</w:t>
            </w:r>
            <w:r w:rsidR="00055C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Dado </w:t>
            </w:r>
            <w:r w:rsidR="00055C3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el tiempo transcurrido, la obligación no puede darse por cumplida. Por otro lado, se ha realizado una búsqueda en internet y se ha localizado información sobre SOCIB en la página de la IGAE. </w:t>
            </w:r>
          </w:p>
        </w:tc>
      </w:tr>
      <w:tr w:rsidR="00F707EE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1EB2E909" w:rsidR="00F707EE" w:rsidRPr="00F339DA" w:rsidRDefault="00AD5DBB" w:rsidP="00AD5DB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1D4E7539" w:rsidR="00F707EE" w:rsidRPr="005A3C4E" w:rsidRDefault="00D770D7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707EE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2057186D" w:rsidR="00F707EE" w:rsidRPr="00091D2B" w:rsidRDefault="00484ECF" w:rsidP="00484EC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46AC9A3E" w:rsidR="00F707EE" w:rsidRPr="005A3C4E" w:rsidRDefault="00484ECF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9A1C0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707EE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66A605BA" w:rsidR="00F707EE" w:rsidRPr="00091D2B" w:rsidRDefault="00484ECF" w:rsidP="00484EC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339137DC" w:rsidR="00F707EE" w:rsidRPr="005A3C4E" w:rsidRDefault="00484ECF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F707E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F707EE" w:rsidRPr="0017005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F707EE" w:rsidRPr="005A3C4E" w14:paraId="2ED83529" w14:textId="77777777" w:rsidTr="00660B7B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6518AF9D" w:rsidR="00F707EE" w:rsidRPr="00091D2B" w:rsidRDefault="00484ECF" w:rsidP="00484EC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08F76184" w:rsidR="00F707EE" w:rsidRPr="005A3C4E" w:rsidRDefault="00484ECF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B921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707EE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1564B489" w:rsidR="00F707EE" w:rsidRPr="00091D2B" w:rsidRDefault="00484ECF" w:rsidP="00484EC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484EC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57D70EED" w:rsidR="00F707EE" w:rsidRPr="005A3C4E" w:rsidRDefault="00484ECF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5C673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707EE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6FCABB81" w:rsidR="00F707EE" w:rsidRPr="00091D2B" w:rsidRDefault="00F707EE" w:rsidP="00F707E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5ED4BEA2" w:rsidR="00F707EE" w:rsidRPr="005A3C4E" w:rsidRDefault="00FF76D0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</w:t>
            </w:r>
            <w:r w:rsidR="00F707E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 el Portal de Transparencia/</w:t>
            </w:r>
            <w:r w:rsidR="00484EC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institucional, organizativa y de 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lanificación</w:t>
            </w:r>
            <w:r w:rsidR="00484EC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/Memorias anuales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 Memoria correspondiente a 2023</w:t>
            </w:r>
            <w:r w:rsidR="00F707E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482458EF" w14:textId="097AB17B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</w:t>
      </w:r>
      <w:r w:rsidRPr="000D374B">
        <w:rPr>
          <w:rStyle w:val="Ttulo2Car"/>
          <w:lang w:bidi="es-ES"/>
        </w:rPr>
        <w:t xml:space="preserve">de la </w:t>
      </w:r>
      <w:r w:rsidR="002A154B" w:rsidRPr="000D374B">
        <w:rPr>
          <w:rStyle w:val="Ttulo2Car"/>
          <w:lang w:bidi="es-ES"/>
        </w:rPr>
        <w:t>I</w:t>
      </w:r>
      <w:r w:rsidRPr="000D374B">
        <w:rPr>
          <w:rStyle w:val="Ttulo2Car"/>
          <w:lang w:bidi="es-ES"/>
        </w:rPr>
        <w:t>nformación</w:t>
      </w:r>
      <w:r w:rsidRPr="00B1787E">
        <w:rPr>
          <w:rStyle w:val="Ttulo2Car"/>
          <w:lang w:bidi="es-ES"/>
        </w:rPr>
        <w:t xml:space="preserve"> de </w:t>
      </w:r>
      <w:r w:rsidR="00BD4582" w:rsidRPr="00B1787E">
        <w:rPr>
          <w:rStyle w:val="Ttulo2Car"/>
          <w:lang w:bidi="es-ES"/>
        </w:rPr>
        <w:t>Económica,</w:t>
      </w:r>
      <w:r w:rsidR="00BD4582" w:rsidRPr="0060669B">
        <w:rPr>
          <w:rStyle w:val="Ttulo2Car"/>
          <w:lang w:bidi="es-ES"/>
        </w:rPr>
        <w:t xml:space="preserve">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11FEB39B">
                <wp:simplePos x="0" y="0"/>
                <wp:positionH relativeFrom="margin">
                  <wp:posOffset>230056</wp:posOffset>
                </wp:positionH>
                <wp:positionV relativeFrom="paragraph">
                  <wp:posOffset>133463</wp:posOffset>
                </wp:positionV>
                <wp:extent cx="6391275" cy="6057172"/>
                <wp:effectExtent l="0" t="0" r="28575" b="2032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6057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DC27B7">
                            <w:pPr>
                              <w:spacing w:before="120" w:after="120"/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DC27B7">
                            <w:pPr>
                              <w:spacing w:before="120"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2A490122" w14:textId="68566913" w:rsidR="00C95F9D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</w:t>
                            </w:r>
                            <w:r w:rsidR="00C95F9D">
                              <w:rPr>
                                <w:sz w:val="20"/>
                                <w:szCs w:val="20"/>
                              </w:rPr>
                              <w:t xml:space="preserve"> sobre modificaciones de contratos.</w:t>
                            </w:r>
                          </w:p>
                          <w:p w14:paraId="1C5F8587" w14:textId="4241DC17" w:rsidR="00091D2B" w:rsidRDefault="00C95F9D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091D2B">
                              <w:rPr>
                                <w:sz w:val="20"/>
                                <w:szCs w:val="20"/>
                              </w:rPr>
                              <w:t>sobre la distribución porcentual expresada en términos presupuestarios de los contratos adjudicados según procedimiento de licitación.</w:t>
                            </w:r>
                          </w:p>
                          <w:p w14:paraId="5DBCCDDE" w14:textId="22A22E8F" w:rsidR="00291FC2" w:rsidRDefault="00291FC2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>No se ha localizado información estadística sobre el número y el porcentaje en volumen presupuestario de contratos adjudicados a PYMES según tipo de contrato y según procedimiento de licitación.</w:t>
                            </w:r>
                          </w:p>
                          <w:p w14:paraId="42E0F865" w14:textId="5126765C" w:rsidR="002850C2" w:rsidRDefault="002850C2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la relación actualizada de los convenios suscritos, incluyendo todos los ítems informativos que el artículo 8.1.b de la LTAIBG establece para esta obligación.</w:t>
                            </w:r>
                          </w:p>
                          <w:p w14:paraId="1DA022B6" w14:textId="0430B06F" w:rsidR="00FF76D0" w:rsidRDefault="00FF76D0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encomiendas de gestión.</w:t>
                            </w:r>
                          </w:p>
                          <w:p w14:paraId="660869F7" w14:textId="68769C37" w:rsidR="00FF76D0" w:rsidRDefault="00FF76D0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subcontrataciones derivadas de encomiendas de gestión.</w:t>
                            </w:r>
                          </w:p>
                          <w:p w14:paraId="498A6274" w14:textId="56C05C43" w:rsidR="00C95F9D" w:rsidRDefault="00C95F9D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subvenciones y ayudas públicas concedidas.</w:t>
                            </w:r>
                          </w:p>
                          <w:p w14:paraId="2CA04DEF" w14:textId="511CC47A" w:rsidR="00C95F9D" w:rsidRDefault="00C95F9D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los presupuestos del SOCIB.</w:t>
                            </w:r>
                          </w:p>
                          <w:p w14:paraId="57AA5269" w14:textId="2B225123" w:rsidR="00DC27B7" w:rsidRDefault="00DC27B7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encontrado información actualizada sobre las cuentas anuales del SOCIB.</w:t>
                            </w:r>
                          </w:p>
                          <w:p w14:paraId="02D21768" w14:textId="024B9807" w:rsidR="00126522" w:rsidRDefault="00126522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informes del Tribunal de Cuentas.</w:t>
                            </w:r>
                          </w:p>
                          <w:p w14:paraId="2913E30A" w14:textId="4EA0AC31" w:rsidR="00C95F9D" w:rsidRDefault="00C95F9D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las retribuciones de los altos cargos y máximos responsables del SOCIB.</w:t>
                            </w:r>
                          </w:p>
                          <w:p w14:paraId="04FAA447" w14:textId="4FD0CE3C" w:rsidR="00C95F9D" w:rsidRDefault="00C95F9D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indemnizaciones percibidas por altos cargos con ocasión del abandono del cargo.</w:t>
                            </w:r>
                          </w:p>
                          <w:p w14:paraId="1884A266" w14:textId="292AD1C2" w:rsidR="00C95F9D" w:rsidRDefault="00C95F9D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resoluciones de autorización o reconocimiento de compatibilidad que afecten a los empleados.</w:t>
                            </w:r>
                          </w:p>
                          <w:p w14:paraId="6ABDD3C5" w14:textId="37C6C418" w:rsidR="00C95F9D" w:rsidRDefault="00C95F9D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autorizaciones para actividad privada al cese de altos cargos.</w:t>
                            </w:r>
                          </w:p>
                          <w:p w14:paraId="254F2D7E" w14:textId="268690BA" w:rsidR="008D0439" w:rsidRDefault="00091D2B" w:rsidP="00126522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36AF8C7" w14:textId="01056CD2" w:rsidR="00C95F9D" w:rsidRPr="00C95F9D" w:rsidRDefault="00C95F9D" w:rsidP="00A271A0">
                            <w:pPr>
                              <w:pStyle w:val="Prrafodelista"/>
                              <w:numPr>
                                <w:ilvl w:val="0"/>
                                <w:numId w:val="4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95F9D">
                              <w:rPr>
                                <w:sz w:val="20"/>
                                <w:szCs w:val="20"/>
                              </w:rPr>
                              <w:t>Parte de la información no está datada ni existen referencias a la última vez que se revisó o actualizó la información.</w:t>
                            </w:r>
                          </w:p>
                          <w:p w14:paraId="0939A32E" w14:textId="77777777" w:rsidR="007275FE" w:rsidRDefault="007275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.1pt;margin-top:10.5pt;width:503.25pt;height:476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">
                <v:textbox>
                  <w:txbxContent>
                    <w:p w14:paraId="7ABB9A90" w14:textId="77777777" w:rsidR="00EB51D7" w:rsidRPr="0060669B" w:rsidRDefault="00EB51D7" w:rsidP="00DC27B7">
                      <w:pPr>
                        <w:spacing w:before="120" w:after="120"/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DC27B7">
                      <w:pPr>
                        <w:spacing w:before="120" w:after="120"/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2A490122" w14:textId="68566913" w:rsidR="00C95F9D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</w:t>
                      </w:r>
                      <w:r w:rsidR="00C95F9D">
                        <w:rPr>
                          <w:sz w:val="20"/>
                          <w:szCs w:val="20"/>
                        </w:rPr>
                        <w:t xml:space="preserve"> sobre modificaciones de contratos.</w:t>
                      </w:r>
                    </w:p>
                    <w:p w14:paraId="1C5F8587" w14:textId="4241DC17" w:rsidR="00091D2B" w:rsidRDefault="00C95F9D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091D2B">
                        <w:rPr>
                          <w:sz w:val="20"/>
                          <w:szCs w:val="20"/>
                        </w:rPr>
                        <w:t>sobre la distribución porcentual expresada en términos presupuestarios de los contratos adjudicados según procedimiento de licitación.</w:t>
                      </w:r>
                    </w:p>
                    <w:p w14:paraId="5DBCCDDE" w14:textId="22A22E8F" w:rsidR="00291FC2" w:rsidRDefault="00291FC2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>No se ha localizado información estadística sobre el número y el porcentaje en volumen presupuestario de contratos adjudicados a PYMES según tipo de contrato y según procedimiento de licitación.</w:t>
                      </w:r>
                    </w:p>
                    <w:p w14:paraId="42E0F865" w14:textId="5126765C" w:rsidR="002850C2" w:rsidRDefault="002850C2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la relación actualizada de los convenios suscritos, incluyendo todos los ítems informativos que el artículo 8.1.b de la LTAIBG establece para esta obligación.</w:t>
                      </w:r>
                    </w:p>
                    <w:p w14:paraId="1DA022B6" w14:textId="0430B06F" w:rsidR="00FF76D0" w:rsidRDefault="00FF76D0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encomiendas de gestión.</w:t>
                      </w:r>
                    </w:p>
                    <w:p w14:paraId="660869F7" w14:textId="68769C37" w:rsidR="00FF76D0" w:rsidRDefault="00FF76D0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subcontrataciones derivadas de encomiendas de gestión.</w:t>
                      </w:r>
                    </w:p>
                    <w:p w14:paraId="498A6274" w14:textId="56C05C43" w:rsidR="00C95F9D" w:rsidRDefault="00C95F9D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subvenciones y ayudas públicas concedidas.</w:t>
                      </w:r>
                    </w:p>
                    <w:p w14:paraId="2CA04DEF" w14:textId="511CC47A" w:rsidR="00C95F9D" w:rsidRDefault="00C95F9D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los presupuestos del SOCIB.</w:t>
                      </w:r>
                    </w:p>
                    <w:p w14:paraId="57AA5269" w14:textId="2B225123" w:rsidR="00DC27B7" w:rsidRDefault="00DC27B7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encontrado información actualizada sobre las cuentas anuales del SOCIB.</w:t>
                      </w:r>
                    </w:p>
                    <w:p w14:paraId="02D21768" w14:textId="024B9807" w:rsidR="00126522" w:rsidRDefault="00126522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informes del Tribunal de Cuentas.</w:t>
                      </w:r>
                    </w:p>
                    <w:p w14:paraId="2913E30A" w14:textId="4EA0AC31" w:rsidR="00C95F9D" w:rsidRDefault="00C95F9D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las retribuciones de los altos cargos y máximos responsables del SOCIB.</w:t>
                      </w:r>
                    </w:p>
                    <w:p w14:paraId="04FAA447" w14:textId="4FD0CE3C" w:rsidR="00C95F9D" w:rsidRDefault="00C95F9D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indemnizaciones percibidas por altos cargos con ocasión del abandono del cargo.</w:t>
                      </w:r>
                    </w:p>
                    <w:p w14:paraId="1884A266" w14:textId="292AD1C2" w:rsidR="00C95F9D" w:rsidRDefault="00C95F9D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resoluciones de autorización o reconocimiento de compatibilidad que afecten a los empleados.</w:t>
                      </w:r>
                    </w:p>
                    <w:p w14:paraId="6ABDD3C5" w14:textId="37C6C418" w:rsidR="00C95F9D" w:rsidRDefault="00C95F9D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autorizaciones para actividad privada al cese de altos cargos.</w:t>
                      </w:r>
                    </w:p>
                    <w:p w14:paraId="254F2D7E" w14:textId="268690BA" w:rsidR="008D0439" w:rsidRDefault="00091D2B" w:rsidP="00126522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36AF8C7" w14:textId="01056CD2" w:rsidR="00C95F9D" w:rsidRPr="00C95F9D" w:rsidRDefault="00C95F9D" w:rsidP="00A271A0">
                      <w:pPr>
                        <w:pStyle w:val="Prrafodelista"/>
                        <w:numPr>
                          <w:ilvl w:val="0"/>
                          <w:numId w:val="4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C95F9D">
                        <w:rPr>
                          <w:sz w:val="20"/>
                          <w:szCs w:val="20"/>
                        </w:rPr>
                        <w:t>Parte de la información no está datada ni existen referencias a la última vez que se revisó o actualizó la información.</w:t>
                      </w:r>
                    </w:p>
                    <w:p w14:paraId="0939A32E" w14:textId="77777777" w:rsidR="00000000" w:rsidRDefault="00803B0F"/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EF746B" w14:textId="5851F4E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2C2491" w14:textId="4783BDCB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414FCE6" w14:textId="5436C976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DB9FC3" w14:textId="088CEB43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12A20A4" w14:textId="73A52DC7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2DA19D0" w14:textId="241D1768" w:rsidR="00C95F9D" w:rsidRDefault="00C95F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B17B844" w14:textId="2804C71F" w:rsidR="00C95F9D" w:rsidRDefault="00C95F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A57AF80" w14:textId="70F4A706" w:rsidR="00C95F9D" w:rsidRDefault="00C95F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4B89619" w14:textId="1E7CEE6B" w:rsidR="00C95F9D" w:rsidRDefault="00C95F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D3424F" w14:textId="78A39674" w:rsidR="00C95F9D" w:rsidRDefault="00C95F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740AEB1C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lastRenderedPageBreak/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</w:t>
      </w:r>
      <w:r w:rsidR="00BD4582" w:rsidRPr="00FC3CC8">
        <w:rPr>
          <w:rStyle w:val="Ttulo2Car"/>
          <w:lang w:bidi="es-ES"/>
        </w:rPr>
        <w:t>Información Patrimonial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5E7AB221" w:rsidR="00BD4582" w:rsidRPr="007A0664" w:rsidRDefault="00FC3CC8" w:rsidP="00FC3CC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3E365440" w:rsidR="00BD4582" w:rsidRPr="005A3C4E" w:rsidRDefault="00FC3CC8" w:rsidP="000137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59055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1C3620BA" w14:textId="77777777" w:rsidR="008D0439" w:rsidRDefault="008D0439" w:rsidP="008D0439">
      <w:pPr>
        <w:pStyle w:val="Cuerpodelboletn"/>
        <w:tabs>
          <w:tab w:val="left" w:pos="426"/>
        </w:tabs>
        <w:spacing w:before="120" w:after="120" w:line="312" w:lineRule="auto"/>
        <w:ind w:left="426"/>
        <w:rPr>
          <w:rStyle w:val="Ttulo2Car"/>
          <w:lang w:bidi="es-ES"/>
        </w:rPr>
      </w:pPr>
    </w:p>
    <w:p w14:paraId="31046FF4" w14:textId="78F6AFBF" w:rsidR="00DB677C" w:rsidRDefault="002A154B" w:rsidP="00F84D42">
      <w:pPr>
        <w:pStyle w:val="Cuerpodelboletn"/>
        <w:tabs>
          <w:tab w:val="left" w:pos="426"/>
        </w:tabs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437E5834" w14:textId="78D7A202" w:rsidR="00072AA8" w:rsidRPr="005A3C4E" w:rsidRDefault="00FC3CC8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1C6AAE4C">
                <wp:simplePos x="0" y="0"/>
                <wp:positionH relativeFrom="column">
                  <wp:posOffset>209550</wp:posOffset>
                </wp:positionH>
                <wp:positionV relativeFrom="paragraph">
                  <wp:posOffset>4445</wp:posOffset>
                </wp:positionV>
                <wp:extent cx="6451600" cy="1031875"/>
                <wp:effectExtent l="0" t="0" r="25400" b="1587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6E565E6D" w:rsidR="007A0664" w:rsidRDefault="00FC3CC8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0758E69B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78936D8B" w14:textId="77777777" w:rsidR="0001377F" w:rsidRDefault="0001377F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8" type="#_x0000_t202" style="position:absolute;left:0;text-align:left;margin-left:16.5pt;margin-top:.35pt;width:508pt;height:8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6E565E6D" w:rsidR="007A0664" w:rsidRDefault="00FC3CC8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0758E69B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78936D8B" w14:textId="77777777" w:rsidR="0001377F" w:rsidRDefault="0001377F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735844CD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1C545872" w14:textId="77777777" w:rsidR="00F84D42" w:rsidRDefault="00F84D42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4BD9E65E" w14:textId="163B1318" w:rsidR="00BD4AF0" w:rsidRPr="00F84D42" w:rsidRDefault="00BD4582" w:rsidP="00F84D42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6"/>
        <w:gridCol w:w="746"/>
        <w:gridCol w:w="746"/>
        <w:gridCol w:w="746"/>
        <w:gridCol w:w="747"/>
        <w:gridCol w:w="749"/>
        <w:gridCol w:w="747"/>
      </w:tblGrid>
      <w:tr w:rsidR="00BD4AF0" w:rsidRPr="00BD4AF0" w14:paraId="40AF3DB2" w14:textId="77777777" w:rsidTr="00BD4AF0">
        <w:trPr>
          <w:divId w:val="81335957"/>
          <w:trHeight w:val="1245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58D7BD78" w14:textId="72C6B350" w:rsidR="00BD4AF0" w:rsidRPr="00BD4AF0" w:rsidRDefault="00BD4AF0" w:rsidP="00BD4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D4AF0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78C97D5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7A9AE28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38AFDF6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63DA081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5436268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5231F0C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F6B0573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7BCCA72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BD4AF0" w:rsidRPr="00BD4AF0" w14:paraId="7B30FCC8" w14:textId="77777777" w:rsidTr="00BD4AF0">
        <w:trPr>
          <w:divId w:val="81335957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DDEBE0B" w14:textId="77777777" w:rsidR="00BD4AF0" w:rsidRPr="00BD4AF0" w:rsidRDefault="00BD4AF0" w:rsidP="00BD4AF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52D6073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D9D4F3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7CB3876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A41B399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593DF47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E999CF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0BE6D25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46E0134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79,3</w:t>
            </w:r>
          </w:p>
        </w:tc>
      </w:tr>
      <w:tr w:rsidR="00BD4AF0" w:rsidRPr="00BD4AF0" w14:paraId="012C8F22" w14:textId="77777777" w:rsidTr="00BD4AF0">
        <w:trPr>
          <w:divId w:val="81335957"/>
          <w:trHeight w:val="45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15E7D25" w14:textId="77777777" w:rsidR="00BD4AF0" w:rsidRPr="00BD4AF0" w:rsidRDefault="00BD4AF0" w:rsidP="00BD4AF0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F3AAEA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F0AEDE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2716F03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BCA34C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D19950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AF371D3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626460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B17D9C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BD4AF0" w:rsidRPr="00BD4AF0" w14:paraId="1097BE48" w14:textId="77777777" w:rsidTr="00BD4AF0">
        <w:trPr>
          <w:divId w:val="81335957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57BCD71" w14:textId="5AD358F4" w:rsidR="00BD4AF0" w:rsidRPr="00BD4AF0" w:rsidRDefault="00BD4AF0" w:rsidP="00BD4AF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9852379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3AE9983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C43E96D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45EF0F2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94E5D30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59DC25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85F4BE3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AEF1225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13,4</w:t>
            </w:r>
          </w:p>
        </w:tc>
      </w:tr>
      <w:tr w:rsidR="00BD4AF0" w:rsidRPr="00BD4AF0" w14:paraId="25355023" w14:textId="77777777" w:rsidTr="00BD4AF0">
        <w:trPr>
          <w:divId w:val="81335957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86B8369" w14:textId="77777777" w:rsidR="00BD4AF0" w:rsidRPr="00BD4AF0" w:rsidRDefault="00BD4AF0" w:rsidP="00BD4AF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9D0FE9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784367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BE6D28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6E6DD9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790142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32429B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31F113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FA4BA9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BD4AF0" w:rsidRPr="00BD4AF0" w14:paraId="7EF8AC08" w14:textId="77777777" w:rsidTr="00BD4AF0">
        <w:trPr>
          <w:divId w:val="81335957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9501BF8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14DB6FC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D71BCBB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F625450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A4936A3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5C1E02E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9C2442A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CBDD80D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A162791" w14:textId="77777777" w:rsidR="00BD4AF0" w:rsidRPr="00BD4AF0" w:rsidRDefault="00BD4AF0" w:rsidP="00BD4A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D4AF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37,0</w:t>
            </w:r>
          </w:p>
        </w:tc>
      </w:tr>
    </w:tbl>
    <w:p w14:paraId="4577E239" w14:textId="6A84AC64" w:rsidR="00DC27B7" w:rsidRDefault="00DC27B7" w:rsidP="00DC27B7">
      <w:pPr>
        <w:pStyle w:val="Cuerpodelboletn"/>
        <w:spacing w:before="120" w:after="120" w:line="312" w:lineRule="auto"/>
        <w:ind w:left="720"/>
      </w:pPr>
    </w:p>
    <w:p w14:paraId="0CBFD59A" w14:textId="4318610C" w:rsidR="007A0664" w:rsidRDefault="007A0664" w:rsidP="00992FF6">
      <w:pPr>
        <w:pStyle w:val="Cuerpodelboletn"/>
        <w:spacing w:before="120" w:after="120" w:line="276" w:lineRule="auto"/>
        <w:ind w:left="284"/>
      </w:pPr>
      <w:r w:rsidRPr="002A44E2">
        <w:t>El Índice de Cumplimiento de la Información</w:t>
      </w:r>
      <w:r w:rsidRPr="00396A23">
        <w:t xml:space="preserve"> Obligatoria (ICIO) alcanza el </w:t>
      </w:r>
      <w:r w:rsidR="00DC27B7">
        <w:t>37</w:t>
      </w:r>
      <w:r w:rsidRPr="00396A23">
        <w:t>%. Respecto de 202</w:t>
      </w:r>
      <w:r w:rsidR="00006167">
        <w:t>4</w:t>
      </w:r>
      <w:r w:rsidRPr="00396A23">
        <w:t xml:space="preserve">, el nivel de cumplimiento </w:t>
      </w:r>
      <w:r w:rsidR="00803B0F">
        <w:t>ha decrecido en un 8,42%</w:t>
      </w:r>
      <w:r w:rsidR="000D6B7B">
        <w:t xml:space="preserve">, </w:t>
      </w:r>
      <w:r w:rsidR="000C0C8A">
        <w:t>ya que</w:t>
      </w:r>
      <w:r w:rsidR="00D12872">
        <w:t xml:space="preserve">, aunque </w:t>
      </w:r>
      <w:r w:rsidR="00006167">
        <w:t>se</w:t>
      </w:r>
      <w:r w:rsidR="004F01F2">
        <w:t xml:space="preserve"> ha aplicado </w:t>
      </w:r>
      <w:r w:rsidR="00D12872">
        <w:t xml:space="preserve">una </w:t>
      </w:r>
      <w:r w:rsidR="000C0C8A">
        <w:t>de</w:t>
      </w:r>
      <w:r w:rsidR="00521AA8">
        <w:t xml:space="preserve"> las recomendaciones derivadas de la evaluación de 202</w:t>
      </w:r>
      <w:r w:rsidR="00006167">
        <w:t>4</w:t>
      </w:r>
      <w:r w:rsidR="00D12872">
        <w:t>, ha habido que revisar a la baja la obligación Convenios suscritos</w:t>
      </w:r>
      <w:r w:rsidR="00803B0F">
        <w:t xml:space="preserve"> y de cuentas anuales</w:t>
      </w:r>
      <w:r w:rsidR="00D12872">
        <w:t>, ya que la información ha quedado obsoleta</w:t>
      </w:r>
      <w:r w:rsidR="00992FF6">
        <w:t>.</w:t>
      </w:r>
    </w:p>
    <w:p w14:paraId="6973F1B5" w14:textId="52C88E15" w:rsidR="00992FF6" w:rsidRDefault="00992FF6" w:rsidP="00992FF6">
      <w:pPr>
        <w:pStyle w:val="Cuerpodelboletn"/>
        <w:spacing w:before="120" w:after="120" w:line="276" w:lineRule="auto"/>
        <w:ind w:left="284"/>
      </w:pPr>
    </w:p>
    <w:p w14:paraId="72FFAD4B" w14:textId="77777777" w:rsidR="00F84D42" w:rsidRPr="00396A23" w:rsidRDefault="00F84D42" w:rsidP="00992FF6">
      <w:pPr>
        <w:pStyle w:val="Cuerpodelboletn"/>
        <w:spacing w:before="120" w:after="120" w:line="276" w:lineRule="auto"/>
        <w:ind w:left="284"/>
      </w:pPr>
    </w:p>
    <w:p w14:paraId="36722D24" w14:textId="77777777" w:rsidR="007A0664" w:rsidRPr="001C00DE" w:rsidRDefault="007A0664" w:rsidP="00DA0204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lastRenderedPageBreak/>
        <w:t>Con</w:t>
      </w:r>
      <w:r w:rsidRPr="001D3E8E">
        <w:rPr>
          <w:b/>
          <w:color w:val="3C8378"/>
          <w:sz w:val="32"/>
          <w:szCs w:val="24"/>
        </w:rPr>
        <w:t>clusiones</w:t>
      </w:r>
      <w:r w:rsidRPr="001C00DE">
        <w:rPr>
          <w:b/>
          <w:color w:val="3C8378"/>
          <w:sz w:val="32"/>
          <w:szCs w:val="24"/>
        </w:rPr>
        <w:t xml:space="preserve"> </w:t>
      </w:r>
    </w:p>
    <w:p w14:paraId="553AA0C2" w14:textId="2D933D78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006167">
        <w:t>3</w:t>
      </w:r>
      <w:r>
        <w:t xml:space="preserve"> </w:t>
      </w:r>
      <w:r w:rsidRPr="00396A23">
        <w:t xml:space="preserve">se realizó una primera evaluación de cumplimiento de las obligaciones de publicidad activa por parte </w:t>
      </w:r>
      <w:r w:rsidR="002E3EA8">
        <w:t>de</w:t>
      </w:r>
      <w:r w:rsidR="001D3E8E">
        <w:t xml:space="preserve"> </w:t>
      </w:r>
      <w:r w:rsidR="00006167">
        <w:t>SOCIB</w:t>
      </w:r>
      <w:r w:rsidRPr="00396A23">
        <w:t xml:space="preserve">. El índice de cumplimiento alcanzado se situó en el </w:t>
      </w:r>
      <w:r w:rsidR="00006167">
        <w:t>25,5</w:t>
      </w:r>
      <w:r w:rsidRPr="00396A23">
        <w:t xml:space="preserve">% y, a partir de las evidencias obtenidas en la evaluación, este Consejo efectuó </w:t>
      </w:r>
      <w:r w:rsidR="00006167">
        <w:t>23</w:t>
      </w:r>
      <w:r w:rsidRPr="00396A23">
        <w:t xml:space="preserve"> recomendaciones, cuya finalidad era la mejora del cumplimiento de la LTAIBG por parte de la organización.</w:t>
      </w:r>
    </w:p>
    <w:p w14:paraId="453614C8" w14:textId="1208CC4C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006167">
        <w:t>4</w:t>
      </w:r>
      <w:r w:rsidRPr="00396A23">
        <w:t xml:space="preserve">, se abordó una nueva evaluación de cumplimiento, en la que se constató que </w:t>
      </w:r>
      <w:r w:rsidR="00006167">
        <w:t>SOCIB</w:t>
      </w:r>
      <w:r w:rsidR="005D6009">
        <w:t xml:space="preserve"> </w:t>
      </w:r>
      <w:r w:rsidR="000C0C8A">
        <w:t>h</w:t>
      </w:r>
      <w:r w:rsidRPr="00396A23">
        <w:t xml:space="preserve">abía aplicado </w:t>
      </w:r>
      <w:r w:rsidR="00006167">
        <w:t>cinco</w:t>
      </w:r>
      <w:r w:rsidR="008D69CD">
        <w:t xml:space="preserve"> d</w:t>
      </w:r>
      <w:r w:rsidR="00E16E35">
        <w:t>e las</w:t>
      </w:r>
      <w:r w:rsidRPr="00396A23">
        <w:t xml:space="preserve"> recomendaciones derivadas de la evaluación </w:t>
      </w:r>
      <w:r w:rsidR="00021D8F">
        <w:t xml:space="preserve">de </w:t>
      </w:r>
      <w:r w:rsidRPr="00396A23">
        <w:t>202</w:t>
      </w:r>
      <w:r w:rsidR="00006167">
        <w:t>3</w:t>
      </w:r>
      <w:r w:rsidR="008D69CD">
        <w:t>, lo que</w:t>
      </w:r>
      <w:r w:rsidRPr="00396A23">
        <w:t xml:space="preserve"> se tradujo en un </w:t>
      </w:r>
      <w:r w:rsidR="008D69CD">
        <w:t>in</w:t>
      </w:r>
      <w:r w:rsidRPr="00396A23">
        <w:t xml:space="preserve">cremento de su Índice de Cumplimiento en </w:t>
      </w:r>
      <w:r w:rsidR="00006167">
        <w:t>14,9</w:t>
      </w:r>
      <w:r w:rsidRPr="00396A23">
        <w:t xml:space="preserve"> puntos porcentuales,</w:t>
      </w:r>
      <w:r w:rsidR="00021D8F">
        <w:t xml:space="preserve"> </w:t>
      </w:r>
      <w:r w:rsidRPr="00396A23">
        <w:t xml:space="preserve">alcanzando el </w:t>
      </w:r>
      <w:r w:rsidR="00006167">
        <w:t>40,4</w:t>
      </w:r>
      <w:r w:rsidRPr="00396A23">
        <w:t>%.</w:t>
      </w:r>
    </w:p>
    <w:p w14:paraId="46C8227C" w14:textId="28CDB312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1837EC">
        <w:t>de</w:t>
      </w:r>
      <w:r w:rsidR="00B82D89">
        <w:t xml:space="preserve"> </w:t>
      </w:r>
      <w:r w:rsidR="00006167">
        <w:t>SOCIB</w:t>
      </w:r>
      <w:r w:rsidR="001837EC" w:rsidRPr="00396A23">
        <w:t xml:space="preserve"> </w:t>
      </w:r>
      <w:r w:rsidRPr="00396A23">
        <w:t>era insuficiente, se decidió por parte de este CTBG</w:t>
      </w:r>
      <w:r w:rsidR="00FE3443">
        <w:t>,</w:t>
      </w:r>
      <w:r w:rsidRPr="00396A23">
        <w:t xml:space="preserve"> </w:t>
      </w:r>
      <w:r w:rsidR="00FE3443">
        <w:t xml:space="preserve">incluir </w:t>
      </w:r>
      <w:r w:rsidR="00B82D89">
        <w:t xml:space="preserve">a </w:t>
      </w:r>
      <w:r w:rsidR="00006167">
        <w:t>SOCIB</w:t>
      </w:r>
      <w:r w:rsidR="00B82D89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4EBE8E8C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006167">
        <w:t>SOCIB</w:t>
      </w:r>
      <w:r w:rsidR="00B82D89" w:rsidRPr="00396A23">
        <w:t xml:space="preserve"> </w:t>
      </w:r>
      <w:r w:rsidR="00803B0F">
        <w:t>se ha reducido en 3,4 puntos porcentuales</w:t>
      </w:r>
      <w:r w:rsidRPr="00396A23">
        <w:t xml:space="preserve"> respecto de los valores alcanzados en 202</w:t>
      </w:r>
      <w:r w:rsidR="00006167">
        <w:t>4</w:t>
      </w:r>
      <w:r w:rsidRPr="00396A23">
        <w:t>, dado que</w:t>
      </w:r>
      <w:r w:rsidR="00D12872">
        <w:t>, aunque</w:t>
      </w:r>
      <w:r w:rsidR="00B82D89">
        <w:t xml:space="preserve"> se </w:t>
      </w:r>
      <w:r w:rsidR="00992FF6">
        <w:t xml:space="preserve">ha aplicado </w:t>
      </w:r>
      <w:r w:rsidR="00D12872">
        <w:t>una</w:t>
      </w:r>
      <w:r w:rsidR="00992FF6">
        <w:t xml:space="preserve"> </w:t>
      </w:r>
      <w:r w:rsidRPr="00396A23">
        <w:t>de las recomendaciones derivadas de la evaluación realizada en ese año</w:t>
      </w:r>
      <w:r w:rsidR="00D12872">
        <w:t>, también ha habido que revisar a la baja el cumplimiento de otra</w:t>
      </w:r>
      <w:r w:rsidR="00803B0F">
        <w:t>s dos obligaciones</w:t>
      </w:r>
      <w:r w:rsidR="00006167">
        <w:t>.</w:t>
      </w:r>
      <w:r w:rsidRPr="00396A23">
        <w:t xml:space="preserve"> </w:t>
      </w:r>
    </w:p>
    <w:p w14:paraId="412824FF" w14:textId="49943D14" w:rsidR="00C14602" w:rsidRDefault="00C14602" w:rsidP="00521AA8">
      <w:pPr>
        <w:spacing w:before="120" w:after="120"/>
        <w:ind w:left="284"/>
        <w:jc w:val="both"/>
      </w:pPr>
      <w:r w:rsidRPr="00C14602">
        <w:t xml:space="preserve">Por todo lo que antecede, y tras la realización de tres evaluaciones </w:t>
      </w:r>
      <w:r>
        <w:t>en las que la progresión no ha sido la esperada</w:t>
      </w:r>
      <w:r w:rsidRPr="00C14602">
        <w:t xml:space="preserve">, este Consejo considera necesario que, para lograr el pleno cumplimiento de las obligaciones establecidas en la LTAIBG, </w:t>
      </w:r>
      <w:r>
        <w:t>SOCIB</w:t>
      </w:r>
      <w:r w:rsidRPr="00396A23">
        <w:t xml:space="preserve"> </w:t>
      </w:r>
      <w:r w:rsidRPr="00C14602">
        <w:t>proceda a la subsanación de los siguientes incumplimientos en los términos que se establecen a continuación:</w:t>
      </w:r>
    </w:p>
    <w:p w14:paraId="504B2F20" w14:textId="77777777" w:rsidR="00037795" w:rsidRPr="00396A23" w:rsidRDefault="00037795" w:rsidP="00521AA8">
      <w:pPr>
        <w:spacing w:before="120" w:after="120"/>
        <w:ind w:left="284"/>
        <w:jc w:val="both"/>
      </w:pPr>
    </w:p>
    <w:p w14:paraId="57592E43" w14:textId="168E5D5D" w:rsidR="00805061" w:rsidRDefault="00B82D89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 w:rsidRPr="00B82D89">
        <w:rPr>
          <w:bCs/>
        </w:rPr>
        <w:t xml:space="preserve">Publicar </w:t>
      </w:r>
      <w:r w:rsidR="00006167">
        <w:rPr>
          <w:bCs/>
        </w:rPr>
        <w:t>toda la información sujeta a obligaciones de publicidad activa fuera del Portal de Transparencia.</w:t>
      </w:r>
    </w:p>
    <w:p w14:paraId="6EA063CB" w14:textId="0A3E96C5" w:rsidR="00006167" w:rsidRDefault="00006167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el organigrama en formato reutilizable.</w:t>
      </w:r>
    </w:p>
    <w:p w14:paraId="1E2ABD57" w14:textId="1434C629" w:rsidR="00966423" w:rsidRDefault="00966423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el grado de cumplimiento y resultados de planes y programas de forma actualizada.</w:t>
      </w:r>
    </w:p>
    <w:p w14:paraId="19A4198C" w14:textId="77777777" w:rsidR="00006167" w:rsidRDefault="00006167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información sobre posibles modificaciones de contratos.</w:t>
      </w:r>
    </w:p>
    <w:p w14:paraId="69EE3DBD" w14:textId="1F1138B8" w:rsidR="00E16E35" w:rsidRPr="00E16E35" w:rsidRDefault="00006167" w:rsidP="005C06CD">
      <w:pPr>
        <w:pStyle w:val="Prrafodelista"/>
        <w:numPr>
          <w:ilvl w:val="0"/>
          <w:numId w:val="7"/>
        </w:numPr>
        <w:jc w:val="both"/>
      </w:pPr>
      <w:r w:rsidRPr="00006167">
        <w:rPr>
          <w:bCs/>
        </w:rPr>
        <w:t>P</w:t>
      </w:r>
      <w:r w:rsidR="00E16E35">
        <w:t>ublicar</w:t>
      </w:r>
      <w:r w:rsidR="00E16E35" w:rsidRPr="00E16E35">
        <w:t xml:space="preserve"> información sobre la distribución porcentual expresada en términos presupuestarios de los contratos adjudicados según procedimiento de licitación.</w:t>
      </w:r>
    </w:p>
    <w:p w14:paraId="3F997608" w14:textId="32016296" w:rsidR="00C53371" w:rsidRDefault="00C53371" w:rsidP="00C53371">
      <w:pPr>
        <w:pStyle w:val="Prrafodelista"/>
        <w:numPr>
          <w:ilvl w:val="0"/>
          <w:numId w:val="7"/>
        </w:numPr>
        <w:jc w:val="both"/>
      </w:pPr>
      <w:r w:rsidRPr="00C53371">
        <w:t>Publicar información estadística sobre el número y el porcentaje en volumen presupuestario de contratos adjudicados a PYMES según tipo de contrato y según procedimiento de licitación.</w:t>
      </w:r>
    </w:p>
    <w:p w14:paraId="7A2FDE85" w14:textId="21550B13" w:rsidR="00D12872" w:rsidRDefault="00D12872" w:rsidP="00C53371">
      <w:pPr>
        <w:pStyle w:val="Prrafodelista"/>
        <w:numPr>
          <w:ilvl w:val="0"/>
          <w:numId w:val="7"/>
        </w:numPr>
        <w:jc w:val="both"/>
      </w:pPr>
      <w:r>
        <w:t>Publicar de forma actualizada los convenios suscritos.</w:t>
      </w:r>
    </w:p>
    <w:p w14:paraId="64CE865C" w14:textId="58BAE57A" w:rsidR="00B82D89" w:rsidRDefault="00B82D89" w:rsidP="00FC0352">
      <w:pPr>
        <w:pStyle w:val="Prrafodelista"/>
        <w:numPr>
          <w:ilvl w:val="0"/>
          <w:numId w:val="7"/>
        </w:numPr>
        <w:jc w:val="both"/>
      </w:pPr>
      <w:r>
        <w:t xml:space="preserve">Publicar las </w:t>
      </w:r>
      <w:r w:rsidR="00006167">
        <w:t xml:space="preserve">posibles </w:t>
      </w:r>
      <w:r>
        <w:t>encomiendas de gestión.</w:t>
      </w:r>
    </w:p>
    <w:p w14:paraId="4F53A446" w14:textId="66EC1BF2" w:rsidR="00B82D89" w:rsidRDefault="00B82D89" w:rsidP="00FC0352">
      <w:pPr>
        <w:pStyle w:val="Prrafodelista"/>
        <w:numPr>
          <w:ilvl w:val="0"/>
          <w:numId w:val="7"/>
        </w:numPr>
        <w:jc w:val="both"/>
      </w:pPr>
      <w:r>
        <w:t>Publicar las subcontrataciones, si las hubiera.</w:t>
      </w:r>
    </w:p>
    <w:p w14:paraId="0AF8F3A6" w14:textId="137BC7FB" w:rsidR="00006167" w:rsidRDefault="00006167" w:rsidP="00FC0352">
      <w:pPr>
        <w:pStyle w:val="Prrafodelista"/>
        <w:numPr>
          <w:ilvl w:val="0"/>
          <w:numId w:val="7"/>
        </w:numPr>
        <w:jc w:val="both"/>
      </w:pPr>
      <w:r>
        <w:t>Publicar las subvenciones y ayudas públicas concedidas por SOCIB</w:t>
      </w:r>
      <w:r w:rsidR="008420B7">
        <w:t>.</w:t>
      </w:r>
    </w:p>
    <w:p w14:paraId="0EB3AE05" w14:textId="7F6F6BF8" w:rsidR="008420B7" w:rsidRDefault="008420B7" w:rsidP="00FC0352">
      <w:pPr>
        <w:pStyle w:val="Prrafodelista"/>
        <w:numPr>
          <w:ilvl w:val="0"/>
          <w:numId w:val="7"/>
        </w:numPr>
        <w:jc w:val="both"/>
      </w:pPr>
      <w:r>
        <w:t>Publicar el presupuesto de SOCIB de forma actualizada.</w:t>
      </w:r>
    </w:p>
    <w:p w14:paraId="708E047F" w14:textId="4A3C6931" w:rsidR="00803B0F" w:rsidRDefault="00803B0F" w:rsidP="00FC0352">
      <w:pPr>
        <w:pStyle w:val="Prrafodelista"/>
        <w:numPr>
          <w:ilvl w:val="0"/>
          <w:numId w:val="7"/>
        </w:numPr>
        <w:jc w:val="both"/>
      </w:pPr>
      <w:r>
        <w:t>Publicar las cuentas anuales actualizadas del SOCIB.</w:t>
      </w:r>
    </w:p>
    <w:p w14:paraId="698855D9" w14:textId="6D60CD19" w:rsidR="00B82D89" w:rsidRDefault="00B82D89" w:rsidP="00FC0352">
      <w:pPr>
        <w:pStyle w:val="Prrafodelista"/>
        <w:numPr>
          <w:ilvl w:val="0"/>
          <w:numId w:val="7"/>
        </w:numPr>
        <w:jc w:val="both"/>
      </w:pPr>
      <w:r>
        <w:t>Publicar los informes de</w:t>
      </w:r>
      <w:r w:rsidR="00992B76">
        <w:t xml:space="preserve"> auditoría del Tribunal de Cuentas.</w:t>
      </w:r>
    </w:p>
    <w:p w14:paraId="35A918D1" w14:textId="3C9E3472" w:rsidR="008420B7" w:rsidRDefault="008420B7" w:rsidP="00FC0352">
      <w:pPr>
        <w:pStyle w:val="Prrafodelista"/>
        <w:numPr>
          <w:ilvl w:val="0"/>
          <w:numId w:val="7"/>
        </w:numPr>
        <w:jc w:val="both"/>
      </w:pPr>
      <w:r>
        <w:t>Publicar las retribuciones de los máximos responsables de SOCIB.</w:t>
      </w:r>
    </w:p>
    <w:p w14:paraId="1C4ED9ED" w14:textId="4C85596E" w:rsidR="008420B7" w:rsidRDefault="008420B7" w:rsidP="00FC0352">
      <w:pPr>
        <w:pStyle w:val="Prrafodelista"/>
        <w:numPr>
          <w:ilvl w:val="0"/>
          <w:numId w:val="7"/>
        </w:numPr>
        <w:jc w:val="both"/>
      </w:pPr>
      <w:r>
        <w:t>Publicar información sobre las indemnizaciones percibidas por altos cargos con ocasión del abandono del cargo.</w:t>
      </w:r>
    </w:p>
    <w:p w14:paraId="7ECB7FC2" w14:textId="38738B90" w:rsidR="008420B7" w:rsidRDefault="008420B7" w:rsidP="00FC0352">
      <w:pPr>
        <w:pStyle w:val="Prrafodelista"/>
        <w:numPr>
          <w:ilvl w:val="0"/>
          <w:numId w:val="7"/>
        </w:numPr>
        <w:jc w:val="both"/>
      </w:pPr>
      <w:r>
        <w:lastRenderedPageBreak/>
        <w:t>Publicar información sobre las resoluciones de autorización o reconocimiento de compatibilidad de empleados.</w:t>
      </w:r>
    </w:p>
    <w:p w14:paraId="43BDEA14" w14:textId="39847DCA" w:rsidR="008420B7" w:rsidRDefault="008420B7" w:rsidP="00FC0352">
      <w:pPr>
        <w:pStyle w:val="Prrafodelista"/>
        <w:numPr>
          <w:ilvl w:val="0"/>
          <w:numId w:val="7"/>
        </w:numPr>
        <w:jc w:val="both"/>
      </w:pPr>
      <w:r>
        <w:t>Publicar información sobre autorizaciones para actividad privada al cese de altos cargos.</w:t>
      </w:r>
    </w:p>
    <w:p w14:paraId="2ADA745E" w14:textId="51BD1398" w:rsidR="008420B7" w:rsidRDefault="008420B7" w:rsidP="00FC0352">
      <w:pPr>
        <w:pStyle w:val="Prrafodelista"/>
        <w:numPr>
          <w:ilvl w:val="0"/>
          <w:numId w:val="7"/>
        </w:numPr>
        <w:jc w:val="both"/>
      </w:pPr>
      <w:r>
        <w:t>Publicar la relación de los bienes inmuebles que sean propiedad de SOCIB o sobre los que ostente algún derecho real.</w:t>
      </w:r>
    </w:p>
    <w:p w14:paraId="5DA594CB" w14:textId="6F5BCE44" w:rsidR="008420B7" w:rsidRDefault="008420B7" w:rsidP="00FC0352">
      <w:pPr>
        <w:pStyle w:val="Prrafodelista"/>
        <w:numPr>
          <w:ilvl w:val="0"/>
          <w:numId w:val="7"/>
        </w:numPr>
        <w:jc w:val="both"/>
      </w:pPr>
      <w:r>
        <w:t>Publicar la fecha de revisión o actualización de la información.</w:t>
      </w:r>
    </w:p>
    <w:p w14:paraId="3004F945" w14:textId="77777777" w:rsidR="00037795" w:rsidRDefault="00037795" w:rsidP="00037795">
      <w:pPr>
        <w:jc w:val="both"/>
      </w:pPr>
    </w:p>
    <w:p w14:paraId="601F9B13" w14:textId="7F938E9F" w:rsidR="00CA4FB1" w:rsidRPr="005A3C4E" w:rsidRDefault="007A0664" w:rsidP="00F84D42">
      <w:pPr>
        <w:ind w:left="6372" w:firstLine="708"/>
        <w:jc w:val="right"/>
      </w:pPr>
      <w:r w:rsidRPr="005A3C4E">
        <w:t xml:space="preserve">Madrid, </w:t>
      </w:r>
      <w:r w:rsidR="003435CA">
        <w:t>octubre</w:t>
      </w:r>
      <w:r>
        <w:t xml:space="preserve"> de 2025</w:t>
      </w:r>
      <w:r w:rsidR="00CA4FB1" w:rsidRPr="005A3C4E">
        <w:br w:type="page"/>
      </w:r>
    </w:p>
    <w:p w14:paraId="378D0916" w14:textId="77777777" w:rsidR="00CA4FB1" w:rsidRPr="005A3C4E" w:rsidRDefault="003435CA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572BE3E2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587A" w14:textId="77777777" w:rsidR="00D2408D" w:rsidRDefault="00D2408D" w:rsidP="00932008">
      <w:pPr>
        <w:spacing w:after="0" w:line="240" w:lineRule="auto"/>
      </w:pPr>
      <w:r>
        <w:separator/>
      </w:r>
    </w:p>
  </w:endnote>
  <w:endnote w:type="continuationSeparator" w:id="0">
    <w:p w14:paraId="4CB18AD2" w14:textId="77777777" w:rsidR="00D2408D" w:rsidRDefault="00D2408D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0667" w14:textId="77777777" w:rsidR="00D2408D" w:rsidRDefault="00D2408D" w:rsidP="00932008">
      <w:pPr>
        <w:spacing w:after="0" w:line="240" w:lineRule="auto"/>
      </w:pPr>
      <w:r>
        <w:separator/>
      </w:r>
    </w:p>
  </w:footnote>
  <w:footnote w:type="continuationSeparator" w:id="0">
    <w:p w14:paraId="4261F29B" w14:textId="77777777" w:rsidR="00D2408D" w:rsidRDefault="00D2408D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616CBCDC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9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796A1CF3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645664FA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23" type="#_x0000_t75" style="width:9pt;height:9pt" o:bullet="t">
        <v:imagedata r:id="rId1" o:title="BD14533_"/>
      </v:shape>
    </w:pict>
  </w:numPicBullet>
  <w:numPicBullet w:numPicBulletId="1">
    <w:pict>
      <v:shape id="_x0000_i2524" type="#_x0000_t75" style="width:9pt;height:9pt" o:bullet="t">
        <v:imagedata r:id="rId2" o:title="BD14533_"/>
      </v:shape>
    </w:pict>
  </w:numPicBullet>
  <w:abstractNum w:abstractNumId="0" w15:restartNumberingAfterBreak="0">
    <w:nsid w:val="02C918E1"/>
    <w:multiLevelType w:val="hybridMultilevel"/>
    <w:tmpl w:val="5E9856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06A24"/>
    <w:multiLevelType w:val="hybridMultilevel"/>
    <w:tmpl w:val="19D8FA2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8B1571"/>
    <w:multiLevelType w:val="hybridMultilevel"/>
    <w:tmpl w:val="D07014C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86165"/>
    <w:multiLevelType w:val="hybridMultilevel"/>
    <w:tmpl w:val="4DDC713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9F627A"/>
    <w:multiLevelType w:val="hybridMultilevel"/>
    <w:tmpl w:val="43FC9494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F3BFC"/>
    <w:multiLevelType w:val="hybridMultilevel"/>
    <w:tmpl w:val="D3E8F59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07563"/>
    <w:multiLevelType w:val="hybridMultilevel"/>
    <w:tmpl w:val="D5223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736CF"/>
    <w:multiLevelType w:val="hybridMultilevel"/>
    <w:tmpl w:val="D70A240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502A92"/>
    <w:multiLevelType w:val="hybridMultilevel"/>
    <w:tmpl w:val="0E8A4A76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B5AA3"/>
    <w:multiLevelType w:val="hybridMultilevel"/>
    <w:tmpl w:val="D830305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D1BA4"/>
    <w:multiLevelType w:val="hybridMultilevel"/>
    <w:tmpl w:val="379A9292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D6552"/>
    <w:multiLevelType w:val="hybridMultilevel"/>
    <w:tmpl w:val="992252C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1D6899"/>
    <w:multiLevelType w:val="hybridMultilevel"/>
    <w:tmpl w:val="0500264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67521FC"/>
    <w:multiLevelType w:val="hybridMultilevel"/>
    <w:tmpl w:val="F4422596"/>
    <w:lvl w:ilvl="0" w:tplc="A036BCB0">
      <w:start w:val="2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080C0E"/>
    <w:multiLevelType w:val="hybridMultilevel"/>
    <w:tmpl w:val="5AC2368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A61AD"/>
    <w:multiLevelType w:val="hybridMultilevel"/>
    <w:tmpl w:val="DE2019B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A568B"/>
    <w:multiLevelType w:val="hybridMultilevel"/>
    <w:tmpl w:val="3C922D7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E7446FB"/>
    <w:multiLevelType w:val="hybridMultilevel"/>
    <w:tmpl w:val="8A78B96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E4AB6"/>
    <w:multiLevelType w:val="hybridMultilevel"/>
    <w:tmpl w:val="D9400C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E469A"/>
    <w:multiLevelType w:val="hybridMultilevel"/>
    <w:tmpl w:val="767859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87896"/>
    <w:multiLevelType w:val="hybridMultilevel"/>
    <w:tmpl w:val="5492FA3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E21855"/>
    <w:multiLevelType w:val="hybridMultilevel"/>
    <w:tmpl w:val="3BE4197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3D171EC"/>
    <w:multiLevelType w:val="hybridMultilevel"/>
    <w:tmpl w:val="F2D0B0CC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1788A"/>
    <w:multiLevelType w:val="hybridMultilevel"/>
    <w:tmpl w:val="EAD80962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486073F"/>
    <w:multiLevelType w:val="hybridMultilevel"/>
    <w:tmpl w:val="34D098B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7E84999"/>
    <w:multiLevelType w:val="hybridMultilevel"/>
    <w:tmpl w:val="28C0A9B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766EA"/>
    <w:multiLevelType w:val="hybridMultilevel"/>
    <w:tmpl w:val="C1FEB768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B2E13"/>
    <w:multiLevelType w:val="hybridMultilevel"/>
    <w:tmpl w:val="77DEFD1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E055294"/>
    <w:multiLevelType w:val="hybridMultilevel"/>
    <w:tmpl w:val="72CEB1B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E4D29B6"/>
    <w:multiLevelType w:val="hybridMultilevel"/>
    <w:tmpl w:val="D632C70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B6E43"/>
    <w:multiLevelType w:val="hybridMultilevel"/>
    <w:tmpl w:val="3D346EE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C22FA"/>
    <w:multiLevelType w:val="hybridMultilevel"/>
    <w:tmpl w:val="287EDA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E3421D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F9653E8"/>
    <w:multiLevelType w:val="hybridMultilevel"/>
    <w:tmpl w:val="615EE00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92596"/>
    <w:multiLevelType w:val="hybridMultilevel"/>
    <w:tmpl w:val="6D082E9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76003"/>
    <w:multiLevelType w:val="hybridMultilevel"/>
    <w:tmpl w:val="21981E20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60CAA"/>
    <w:multiLevelType w:val="hybridMultilevel"/>
    <w:tmpl w:val="50A2C2C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863B2"/>
    <w:multiLevelType w:val="hybridMultilevel"/>
    <w:tmpl w:val="D2B8908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A37C4C"/>
    <w:multiLevelType w:val="hybridMultilevel"/>
    <w:tmpl w:val="A3F0AEB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7887F18"/>
    <w:multiLevelType w:val="hybridMultilevel"/>
    <w:tmpl w:val="235E116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40B80"/>
    <w:multiLevelType w:val="hybridMultilevel"/>
    <w:tmpl w:val="EB2CAE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31B17"/>
    <w:multiLevelType w:val="hybridMultilevel"/>
    <w:tmpl w:val="49CA498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D352DFF"/>
    <w:multiLevelType w:val="hybridMultilevel"/>
    <w:tmpl w:val="5B623FD6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8"/>
  </w:num>
  <w:num w:numId="3">
    <w:abstractNumId w:val="23"/>
  </w:num>
  <w:num w:numId="4">
    <w:abstractNumId w:val="22"/>
  </w:num>
  <w:num w:numId="5">
    <w:abstractNumId w:val="20"/>
  </w:num>
  <w:num w:numId="6">
    <w:abstractNumId w:val="37"/>
  </w:num>
  <w:num w:numId="7">
    <w:abstractNumId w:val="36"/>
  </w:num>
  <w:num w:numId="8">
    <w:abstractNumId w:val="48"/>
  </w:num>
  <w:num w:numId="9">
    <w:abstractNumId w:val="21"/>
  </w:num>
  <w:num w:numId="10">
    <w:abstractNumId w:val="46"/>
  </w:num>
  <w:num w:numId="11">
    <w:abstractNumId w:val="12"/>
  </w:num>
  <w:num w:numId="12">
    <w:abstractNumId w:val="47"/>
  </w:num>
  <w:num w:numId="13">
    <w:abstractNumId w:val="0"/>
  </w:num>
  <w:num w:numId="14">
    <w:abstractNumId w:val="15"/>
  </w:num>
  <w:num w:numId="15">
    <w:abstractNumId w:val="35"/>
  </w:num>
  <w:num w:numId="16">
    <w:abstractNumId w:val="43"/>
  </w:num>
  <w:num w:numId="17">
    <w:abstractNumId w:val="34"/>
  </w:num>
  <w:num w:numId="18">
    <w:abstractNumId w:val="25"/>
  </w:num>
  <w:num w:numId="19">
    <w:abstractNumId w:val="24"/>
  </w:num>
  <w:num w:numId="20">
    <w:abstractNumId w:val="11"/>
  </w:num>
  <w:num w:numId="21">
    <w:abstractNumId w:val="4"/>
  </w:num>
  <w:num w:numId="22">
    <w:abstractNumId w:val="18"/>
  </w:num>
  <w:num w:numId="23">
    <w:abstractNumId w:val="6"/>
  </w:num>
  <w:num w:numId="24">
    <w:abstractNumId w:val="14"/>
  </w:num>
  <w:num w:numId="25">
    <w:abstractNumId w:val="3"/>
  </w:num>
  <w:num w:numId="26">
    <w:abstractNumId w:val="41"/>
  </w:num>
  <w:num w:numId="27">
    <w:abstractNumId w:val="40"/>
  </w:num>
  <w:num w:numId="28">
    <w:abstractNumId w:val="29"/>
  </w:num>
  <w:num w:numId="29">
    <w:abstractNumId w:val="28"/>
  </w:num>
  <w:num w:numId="30">
    <w:abstractNumId w:val="7"/>
  </w:num>
  <w:num w:numId="31">
    <w:abstractNumId w:val="13"/>
  </w:num>
  <w:num w:numId="32">
    <w:abstractNumId w:val="27"/>
  </w:num>
  <w:num w:numId="33">
    <w:abstractNumId w:val="42"/>
  </w:num>
  <w:num w:numId="34">
    <w:abstractNumId w:val="31"/>
  </w:num>
  <w:num w:numId="35">
    <w:abstractNumId w:val="5"/>
  </w:num>
  <w:num w:numId="36">
    <w:abstractNumId w:val="39"/>
  </w:num>
  <w:num w:numId="37">
    <w:abstractNumId w:val="16"/>
  </w:num>
  <w:num w:numId="38">
    <w:abstractNumId w:val="17"/>
  </w:num>
  <w:num w:numId="39">
    <w:abstractNumId w:val="19"/>
  </w:num>
  <w:num w:numId="40">
    <w:abstractNumId w:val="33"/>
  </w:num>
  <w:num w:numId="41">
    <w:abstractNumId w:val="26"/>
  </w:num>
  <w:num w:numId="42">
    <w:abstractNumId w:val="30"/>
  </w:num>
  <w:num w:numId="43">
    <w:abstractNumId w:val="2"/>
  </w:num>
  <w:num w:numId="44">
    <w:abstractNumId w:val="32"/>
  </w:num>
  <w:num w:numId="45">
    <w:abstractNumId w:val="44"/>
  </w:num>
  <w:num w:numId="46">
    <w:abstractNumId w:val="1"/>
  </w:num>
  <w:num w:numId="47">
    <w:abstractNumId w:val="9"/>
  </w:num>
  <w:num w:numId="48">
    <w:abstractNumId w:val="45"/>
  </w:num>
  <w:num w:numId="4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06167"/>
    <w:rsid w:val="000076A6"/>
    <w:rsid w:val="00012FDA"/>
    <w:rsid w:val="0001377F"/>
    <w:rsid w:val="00016115"/>
    <w:rsid w:val="00021D8F"/>
    <w:rsid w:val="000256E7"/>
    <w:rsid w:val="00025ACE"/>
    <w:rsid w:val="000262A3"/>
    <w:rsid w:val="00027D55"/>
    <w:rsid w:val="000333DE"/>
    <w:rsid w:val="0003355C"/>
    <w:rsid w:val="00037795"/>
    <w:rsid w:val="00044005"/>
    <w:rsid w:val="000459CC"/>
    <w:rsid w:val="000504F6"/>
    <w:rsid w:val="00055544"/>
    <w:rsid w:val="00055C3B"/>
    <w:rsid w:val="00060EC0"/>
    <w:rsid w:val="00072AA8"/>
    <w:rsid w:val="000807E2"/>
    <w:rsid w:val="00082566"/>
    <w:rsid w:val="00083F93"/>
    <w:rsid w:val="00091D2B"/>
    <w:rsid w:val="000965B3"/>
    <w:rsid w:val="000B0FBA"/>
    <w:rsid w:val="000C0C8A"/>
    <w:rsid w:val="000C6CFF"/>
    <w:rsid w:val="000D374B"/>
    <w:rsid w:val="000D37BA"/>
    <w:rsid w:val="000D6B7B"/>
    <w:rsid w:val="000E1411"/>
    <w:rsid w:val="000E4352"/>
    <w:rsid w:val="000E62B9"/>
    <w:rsid w:val="000F2417"/>
    <w:rsid w:val="000F269D"/>
    <w:rsid w:val="00102733"/>
    <w:rsid w:val="00102EC4"/>
    <w:rsid w:val="00110B79"/>
    <w:rsid w:val="001111A5"/>
    <w:rsid w:val="0011279F"/>
    <w:rsid w:val="00120A59"/>
    <w:rsid w:val="00126522"/>
    <w:rsid w:val="0012731F"/>
    <w:rsid w:val="0013115D"/>
    <w:rsid w:val="001400C0"/>
    <w:rsid w:val="00154B1B"/>
    <w:rsid w:val="001561A4"/>
    <w:rsid w:val="00156A51"/>
    <w:rsid w:val="00175BCB"/>
    <w:rsid w:val="001837EC"/>
    <w:rsid w:val="00186FE9"/>
    <w:rsid w:val="00194552"/>
    <w:rsid w:val="001A17D1"/>
    <w:rsid w:val="001A3A54"/>
    <w:rsid w:val="001C5813"/>
    <w:rsid w:val="001C72D3"/>
    <w:rsid w:val="001D0329"/>
    <w:rsid w:val="001D3E8E"/>
    <w:rsid w:val="001D55FD"/>
    <w:rsid w:val="001E30F9"/>
    <w:rsid w:val="001E7831"/>
    <w:rsid w:val="001F1FD6"/>
    <w:rsid w:val="001F1FFC"/>
    <w:rsid w:val="00203CD9"/>
    <w:rsid w:val="00204440"/>
    <w:rsid w:val="00206263"/>
    <w:rsid w:val="0021059E"/>
    <w:rsid w:val="00231B7E"/>
    <w:rsid w:val="00235095"/>
    <w:rsid w:val="00254323"/>
    <w:rsid w:val="00255BF8"/>
    <w:rsid w:val="002562C9"/>
    <w:rsid w:val="002745F8"/>
    <w:rsid w:val="00280DE8"/>
    <w:rsid w:val="00285021"/>
    <w:rsid w:val="002850C2"/>
    <w:rsid w:val="00291FC2"/>
    <w:rsid w:val="00295CA7"/>
    <w:rsid w:val="002A154B"/>
    <w:rsid w:val="002A44E2"/>
    <w:rsid w:val="002D04DC"/>
    <w:rsid w:val="002D51FC"/>
    <w:rsid w:val="002E3EA8"/>
    <w:rsid w:val="002E3FF2"/>
    <w:rsid w:val="002E6466"/>
    <w:rsid w:val="002F2850"/>
    <w:rsid w:val="00327C3F"/>
    <w:rsid w:val="003435CA"/>
    <w:rsid w:val="00353A72"/>
    <w:rsid w:val="003630AF"/>
    <w:rsid w:val="003668FB"/>
    <w:rsid w:val="0037239B"/>
    <w:rsid w:val="00374113"/>
    <w:rsid w:val="00375D58"/>
    <w:rsid w:val="00384A99"/>
    <w:rsid w:val="003953F6"/>
    <w:rsid w:val="003A3110"/>
    <w:rsid w:val="003B1B0D"/>
    <w:rsid w:val="003B4274"/>
    <w:rsid w:val="003B7F67"/>
    <w:rsid w:val="003C7495"/>
    <w:rsid w:val="003D3F6C"/>
    <w:rsid w:val="003E3018"/>
    <w:rsid w:val="003F271E"/>
    <w:rsid w:val="003F572A"/>
    <w:rsid w:val="004013B3"/>
    <w:rsid w:val="00410A68"/>
    <w:rsid w:val="00421CCF"/>
    <w:rsid w:val="00442DDF"/>
    <w:rsid w:val="00445B10"/>
    <w:rsid w:val="0045158C"/>
    <w:rsid w:val="00466D7A"/>
    <w:rsid w:val="00474FFF"/>
    <w:rsid w:val="00484ECF"/>
    <w:rsid w:val="00486099"/>
    <w:rsid w:val="0049112A"/>
    <w:rsid w:val="004A4F6E"/>
    <w:rsid w:val="004B2814"/>
    <w:rsid w:val="004B675B"/>
    <w:rsid w:val="004B6CFE"/>
    <w:rsid w:val="004D2EFC"/>
    <w:rsid w:val="004D649C"/>
    <w:rsid w:val="004F01F2"/>
    <w:rsid w:val="004F2655"/>
    <w:rsid w:val="00521AA8"/>
    <w:rsid w:val="00521DA9"/>
    <w:rsid w:val="00524341"/>
    <w:rsid w:val="005260B7"/>
    <w:rsid w:val="005366E7"/>
    <w:rsid w:val="00544E0C"/>
    <w:rsid w:val="00547DC2"/>
    <w:rsid w:val="00552149"/>
    <w:rsid w:val="00560759"/>
    <w:rsid w:val="00560D54"/>
    <w:rsid w:val="00561402"/>
    <w:rsid w:val="00562750"/>
    <w:rsid w:val="00565E5C"/>
    <w:rsid w:val="00573207"/>
    <w:rsid w:val="00574861"/>
    <w:rsid w:val="00574948"/>
    <w:rsid w:val="0057532F"/>
    <w:rsid w:val="0059055F"/>
    <w:rsid w:val="00595C16"/>
    <w:rsid w:val="00596D0A"/>
    <w:rsid w:val="005A1669"/>
    <w:rsid w:val="005A1BD7"/>
    <w:rsid w:val="005A3C4E"/>
    <w:rsid w:val="005A771D"/>
    <w:rsid w:val="005A7C3E"/>
    <w:rsid w:val="005B171C"/>
    <w:rsid w:val="005B19E4"/>
    <w:rsid w:val="005C6739"/>
    <w:rsid w:val="005C7202"/>
    <w:rsid w:val="005D6009"/>
    <w:rsid w:val="005E0CA3"/>
    <w:rsid w:val="005F0BDE"/>
    <w:rsid w:val="005F29B8"/>
    <w:rsid w:val="00601F8E"/>
    <w:rsid w:val="00605E0D"/>
    <w:rsid w:val="0060669B"/>
    <w:rsid w:val="006149D7"/>
    <w:rsid w:val="00615BE4"/>
    <w:rsid w:val="00634EAF"/>
    <w:rsid w:val="006439A2"/>
    <w:rsid w:val="0064650D"/>
    <w:rsid w:val="00647F81"/>
    <w:rsid w:val="0065558B"/>
    <w:rsid w:val="00660B7B"/>
    <w:rsid w:val="00671D67"/>
    <w:rsid w:val="00680E0B"/>
    <w:rsid w:val="0069157E"/>
    <w:rsid w:val="006963A9"/>
    <w:rsid w:val="006A16DF"/>
    <w:rsid w:val="006A2766"/>
    <w:rsid w:val="006A760C"/>
    <w:rsid w:val="006C5A9D"/>
    <w:rsid w:val="006C6A19"/>
    <w:rsid w:val="006C79A3"/>
    <w:rsid w:val="006D1122"/>
    <w:rsid w:val="006E2D8F"/>
    <w:rsid w:val="006E5667"/>
    <w:rsid w:val="006F2AF0"/>
    <w:rsid w:val="006F4DAA"/>
    <w:rsid w:val="00710031"/>
    <w:rsid w:val="00715014"/>
    <w:rsid w:val="00716924"/>
    <w:rsid w:val="00716F29"/>
    <w:rsid w:val="00717477"/>
    <w:rsid w:val="00723475"/>
    <w:rsid w:val="007275FE"/>
    <w:rsid w:val="007372AE"/>
    <w:rsid w:val="00743756"/>
    <w:rsid w:val="007456C5"/>
    <w:rsid w:val="00752C2C"/>
    <w:rsid w:val="00752CCF"/>
    <w:rsid w:val="007612B1"/>
    <w:rsid w:val="007615B6"/>
    <w:rsid w:val="007617C7"/>
    <w:rsid w:val="00772604"/>
    <w:rsid w:val="00783F7C"/>
    <w:rsid w:val="007A00B8"/>
    <w:rsid w:val="007A0664"/>
    <w:rsid w:val="007B0F99"/>
    <w:rsid w:val="007C01FD"/>
    <w:rsid w:val="007D0949"/>
    <w:rsid w:val="007D1FDC"/>
    <w:rsid w:val="007D2D11"/>
    <w:rsid w:val="007D5475"/>
    <w:rsid w:val="007E6117"/>
    <w:rsid w:val="007F7992"/>
    <w:rsid w:val="00803B0F"/>
    <w:rsid w:val="00805061"/>
    <w:rsid w:val="00817B66"/>
    <w:rsid w:val="00820CA8"/>
    <w:rsid w:val="00821694"/>
    <w:rsid w:val="00825788"/>
    <w:rsid w:val="00827ABE"/>
    <w:rsid w:val="00833517"/>
    <w:rsid w:val="00835EB5"/>
    <w:rsid w:val="0084044A"/>
    <w:rsid w:val="00840B55"/>
    <w:rsid w:val="008420B7"/>
    <w:rsid w:val="00844FA9"/>
    <w:rsid w:val="0085044A"/>
    <w:rsid w:val="0085086F"/>
    <w:rsid w:val="00870A89"/>
    <w:rsid w:val="00871712"/>
    <w:rsid w:val="008831F3"/>
    <w:rsid w:val="00883E96"/>
    <w:rsid w:val="00896824"/>
    <w:rsid w:val="00896C38"/>
    <w:rsid w:val="008B3487"/>
    <w:rsid w:val="008C070F"/>
    <w:rsid w:val="008C15D2"/>
    <w:rsid w:val="008C1E1E"/>
    <w:rsid w:val="008D0439"/>
    <w:rsid w:val="008D69CD"/>
    <w:rsid w:val="008D783F"/>
    <w:rsid w:val="008E6385"/>
    <w:rsid w:val="008F09D6"/>
    <w:rsid w:val="008F3318"/>
    <w:rsid w:val="00903916"/>
    <w:rsid w:val="0090447F"/>
    <w:rsid w:val="00912C2E"/>
    <w:rsid w:val="009150B8"/>
    <w:rsid w:val="00915FD7"/>
    <w:rsid w:val="009208C3"/>
    <w:rsid w:val="00923F05"/>
    <w:rsid w:val="0092723A"/>
    <w:rsid w:val="00932008"/>
    <w:rsid w:val="00934CD5"/>
    <w:rsid w:val="0093747F"/>
    <w:rsid w:val="00943F96"/>
    <w:rsid w:val="009609E9"/>
    <w:rsid w:val="00966423"/>
    <w:rsid w:val="009768F1"/>
    <w:rsid w:val="00980F65"/>
    <w:rsid w:val="0098178F"/>
    <w:rsid w:val="0098555C"/>
    <w:rsid w:val="00987818"/>
    <w:rsid w:val="00992B76"/>
    <w:rsid w:val="00992FF6"/>
    <w:rsid w:val="009A0533"/>
    <w:rsid w:val="009A1C07"/>
    <w:rsid w:val="009A360B"/>
    <w:rsid w:val="009A5239"/>
    <w:rsid w:val="009A7780"/>
    <w:rsid w:val="009C51D0"/>
    <w:rsid w:val="009D0008"/>
    <w:rsid w:val="009D75BF"/>
    <w:rsid w:val="009E60EB"/>
    <w:rsid w:val="00A20D73"/>
    <w:rsid w:val="00A271A0"/>
    <w:rsid w:val="00A30CCF"/>
    <w:rsid w:val="00A3359D"/>
    <w:rsid w:val="00A442CF"/>
    <w:rsid w:val="00A568B9"/>
    <w:rsid w:val="00A608E2"/>
    <w:rsid w:val="00A712FD"/>
    <w:rsid w:val="00A758CF"/>
    <w:rsid w:val="00A94252"/>
    <w:rsid w:val="00A97F0A"/>
    <w:rsid w:val="00AA01CF"/>
    <w:rsid w:val="00AA3642"/>
    <w:rsid w:val="00AB07F5"/>
    <w:rsid w:val="00AD2022"/>
    <w:rsid w:val="00AD50A1"/>
    <w:rsid w:val="00AD5DBB"/>
    <w:rsid w:val="00AE3317"/>
    <w:rsid w:val="00AF0A48"/>
    <w:rsid w:val="00B00808"/>
    <w:rsid w:val="00B14926"/>
    <w:rsid w:val="00B15FC1"/>
    <w:rsid w:val="00B1787E"/>
    <w:rsid w:val="00B2173B"/>
    <w:rsid w:val="00B24900"/>
    <w:rsid w:val="00B266D1"/>
    <w:rsid w:val="00B32D40"/>
    <w:rsid w:val="00B33DC7"/>
    <w:rsid w:val="00B40246"/>
    <w:rsid w:val="00B42B98"/>
    <w:rsid w:val="00B4544B"/>
    <w:rsid w:val="00B52AF1"/>
    <w:rsid w:val="00B64270"/>
    <w:rsid w:val="00B7630B"/>
    <w:rsid w:val="00B76E4A"/>
    <w:rsid w:val="00B77303"/>
    <w:rsid w:val="00B82D89"/>
    <w:rsid w:val="00B841AE"/>
    <w:rsid w:val="00B85683"/>
    <w:rsid w:val="00B914FA"/>
    <w:rsid w:val="00B921B7"/>
    <w:rsid w:val="00B97873"/>
    <w:rsid w:val="00BA096B"/>
    <w:rsid w:val="00BA2751"/>
    <w:rsid w:val="00BA5247"/>
    <w:rsid w:val="00BB6602"/>
    <w:rsid w:val="00BB6799"/>
    <w:rsid w:val="00BB6FE4"/>
    <w:rsid w:val="00BC0101"/>
    <w:rsid w:val="00BC15C1"/>
    <w:rsid w:val="00BC25E1"/>
    <w:rsid w:val="00BC6ADF"/>
    <w:rsid w:val="00BC72D4"/>
    <w:rsid w:val="00BD4582"/>
    <w:rsid w:val="00BD47E8"/>
    <w:rsid w:val="00BD4AF0"/>
    <w:rsid w:val="00BD4FCB"/>
    <w:rsid w:val="00BE18B0"/>
    <w:rsid w:val="00BE6A46"/>
    <w:rsid w:val="00BF6C49"/>
    <w:rsid w:val="00C03200"/>
    <w:rsid w:val="00C068F1"/>
    <w:rsid w:val="00C14602"/>
    <w:rsid w:val="00C1491D"/>
    <w:rsid w:val="00C17EE3"/>
    <w:rsid w:val="00C23166"/>
    <w:rsid w:val="00C2466C"/>
    <w:rsid w:val="00C268ED"/>
    <w:rsid w:val="00C30F62"/>
    <w:rsid w:val="00C33225"/>
    <w:rsid w:val="00C33A23"/>
    <w:rsid w:val="00C42226"/>
    <w:rsid w:val="00C53371"/>
    <w:rsid w:val="00C5744D"/>
    <w:rsid w:val="00C60F5A"/>
    <w:rsid w:val="00C65B55"/>
    <w:rsid w:val="00C65B5B"/>
    <w:rsid w:val="00C6710B"/>
    <w:rsid w:val="00C702ED"/>
    <w:rsid w:val="00C714A0"/>
    <w:rsid w:val="00C726D2"/>
    <w:rsid w:val="00C81AD2"/>
    <w:rsid w:val="00C84ECB"/>
    <w:rsid w:val="00C94750"/>
    <w:rsid w:val="00C95F9D"/>
    <w:rsid w:val="00CA4FB1"/>
    <w:rsid w:val="00CB4BF4"/>
    <w:rsid w:val="00CB5511"/>
    <w:rsid w:val="00CC2049"/>
    <w:rsid w:val="00CC5B4F"/>
    <w:rsid w:val="00CD244C"/>
    <w:rsid w:val="00CD495A"/>
    <w:rsid w:val="00CD603A"/>
    <w:rsid w:val="00CE393C"/>
    <w:rsid w:val="00CF22B5"/>
    <w:rsid w:val="00CF448F"/>
    <w:rsid w:val="00CF46A1"/>
    <w:rsid w:val="00D017D2"/>
    <w:rsid w:val="00D048CE"/>
    <w:rsid w:val="00D12872"/>
    <w:rsid w:val="00D14F3E"/>
    <w:rsid w:val="00D16C9F"/>
    <w:rsid w:val="00D17380"/>
    <w:rsid w:val="00D221AE"/>
    <w:rsid w:val="00D2408D"/>
    <w:rsid w:val="00D3007F"/>
    <w:rsid w:val="00D3192C"/>
    <w:rsid w:val="00D31BD4"/>
    <w:rsid w:val="00D374C0"/>
    <w:rsid w:val="00D37742"/>
    <w:rsid w:val="00D42966"/>
    <w:rsid w:val="00D530F3"/>
    <w:rsid w:val="00D61A4E"/>
    <w:rsid w:val="00D6352A"/>
    <w:rsid w:val="00D65621"/>
    <w:rsid w:val="00D770D7"/>
    <w:rsid w:val="00D81B16"/>
    <w:rsid w:val="00D823EF"/>
    <w:rsid w:val="00D903FE"/>
    <w:rsid w:val="00D92A52"/>
    <w:rsid w:val="00D96F84"/>
    <w:rsid w:val="00DA0204"/>
    <w:rsid w:val="00DA26FE"/>
    <w:rsid w:val="00DA341B"/>
    <w:rsid w:val="00DA76E7"/>
    <w:rsid w:val="00DA7CC0"/>
    <w:rsid w:val="00DB3548"/>
    <w:rsid w:val="00DB63F1"/>
    <w:rsid w:val="00DB677C"/>
    <w:rsid w:val="00DC0C5B"/>
    <w:rsid w:val="00DC0D10"/>
    <w:rsid w:val="00DC27B7"/>
    <w:rsid w:val="00DC3EE0"/>
    <w:rsid w:val="00DC5D8A"/>
    <w:rsid w:val="00DF0BBA"/>
    <w:rsid w:val="00DF171B"/>
    <w:rsid w:val="00DF5F2A"/>
    <w:rsid w:val="00DF63E7"/>
    <w:rsid w:val="00E03CC0"/>
    <w:rsid w:val="00E10482"/>
    <w:rsid w:val="00E16E35"/>
    <w:rsid w:val="00E1766A"/>
    <w:rsid w:val="00E20808"/>
    <w:rsid w:val="00E22752"/>
    <w:rsid w:val="00E24139"/>
    <w:rsid w:val="00E24A76"/>
    <w:rsid w:val="00E3088D"/>
    <w:rsid w:val="00E30CC0"/>
    <w:rsid w:val="00E34195"/>
    <w:rsid w:val="00E47613"/>
    <w:rsid w:val="00E56988"/>
    <w:rsid w:val="00E65B7F"/>
    <w:rsid w:val="00E67F66"/>
    <w:rsid w:val="00E738BE"/>
    <w:rsid w:val="00E81AAD"/>
    <w:rsid w:val="00E83F76"/>
    <w:rsid w:val="00E86E1A"/>
    <w:rsid w:val="00E91F09"/>
    <w:rsid w:val="00EB169A"/>
    <w:rsid w:val="00EB51D7"/>
    <w:rsid w:val="00EC3099"/>
    <w:rsid w:val="00EC5A86"/>
    <w:rsid w:val="00ED006B"/>
    <w:rsid w:val="00EE1A7C"/>
    <w:rsid w:val="00EE54A7"/>
    <w:rsid w:val="00EF1002"/>
    <w:rsid w:val="00EF2EA6"/>
    <w:rsid w:val="00F072CD"/>
    <w:rsid w:val="00F14DA4"/>
    <w:rsid w:val="00F21D28"/>
    <w:rsid w:val="00F22752"/>
    <w:rsid w:val="00F22B6F"/>
    <w:rsid w:val="00F23192"/>
    <w:rsid w:val="00F339DA"/>
    <w:rsid w:val="00F47C3B"/>
    <w:rsid w:val="00F52C5C"/>
    <w:rsid w:val="00F66BBF"/>
    <w:rsid w:val="00F707EE"/>
    <w:rsid w:val="00F71D7D"/>
    <w:rsid w:val="00F72800"/>
    <w:rsid w:val="00F80DC2"/>
    <w:rsid w:val="00F81196"/>
    <w:rsid w:val="00F8140F"/>
    <w:rsid w:val="00F84D42"/>
    <w:rsid w:val="00F8700D"/>
    <w:rsid w:val="00FA460D"/>
    <w:rsid w:val="00FB0FE2"/>
    <w:rsid w:val="00FB32EE"/>
    <w:rsid w:val="00FC0352"/>
    <w:rsid w:val="00FC05B8"/>
    <w:rsid w:val="00FC3CC8"/>
    <w:rsid w:val="00FC4178"/>
    <w:rsid w:val="00FD019D"/>
    <w:rsid w:val="00FD1549"/>
    <w:rsid w:val="00FE0FC5"/>
    <w:rsid w:val="00FE3443"/>
    <w:rsid w:val="00FE3595"/>
    <w:rsid w:val="00FF2C5A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FCA22B0A-4FB4-4971-A2AD-13442AE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ocib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869DE"/>
    <w:rsid w:val="000B4184"/>
    <w:rsid w:val="0013771E"/>
    <w:rsid w:val="001B6453"/>
    <w:rsid w:val="001E1683"/>
    <w:rsid w:val="00204ACD"/>
    <w:rsid w:val="002573DD"/>
    <w:rsid w:val="003D088C"/>
    <w:rsid w:val="00447F79"/>
    <w:rsid w:val="004809D8"/>
    <w:rsid w:val="004D543B"/>
    <w:rsid w:val="004E7521"/>
    <w:rsid w:val="004F291A"/>
    <w:rsid w:val="00561A16"/>
    <w:rsid w:val="00617EB2"/>
    <w:rsid w:val="006C0296"/>
    <w:rsid w:val="0071449A"/>
    <w:rsid w:val="007728A6"/>
    <w:rsid w:val="007C4095"/>
    <w:rsid w:val="008B6C28"/>
    <w:rsid w:val="00914C00"/>
    <w:rsid w:val="00997779"/>
    <w:rsid w:val="009B1029"/>
    <w:rsid w:val="009C3BD4"/>
    <w:rsid w:val="009C534F"/>
    <w:rsid w:val="00A324F5"/>
    <w:rsid w:val="00A72712"/>
    <w:rsid w:val="00AC72EB"/>
    <w:rsid w:val="00B35D83"/>
    <w:rsid w:val="00B63DA2"/>
    <w:rsid w:val="00B71197"/>
    <w:rsid w:val="00BB5CE9"/>
    <w:rsid w:val="00C55F34"/>
    <w:rsid w:val="00CE0326"/>
    <w:rsid w:val="00D23788"/>
    <w:rsid w:val="00D35513"/>
    <w:rsid w:val="00D53198"/>
    <w:rsid w:val="00DE4B57"/>
    <w:rsid w:val="00ED29BD"/>
    <w:rsid w:val="00E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1748</TotalTime>
  <Pages>13</Pages>
  <Words>3096</Words>
  <Characters>17033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subject/>
  <dc:creator>anam.ruiz</dc:creator>
  <cp:keywords/>
  <dc:description/>
  <cp:lastModifiedBy>GONZALO GOMEZ DE VILLALOBOS</cp:lastModifiedBy>
  <cp:revision>170</cp:revision>
  <cp:lastPrinted>2024-10-21T09:52:00Z</cp:lastPrinted>
  <dcterms:created xsi:type="dcterms:W3CDTF">2025-04-29T10:04:00Z</dcterms:created>
  <dcterms:modified xsi:type="dcterms:W3CDTF">2025-11-06T09:24:00Z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