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2"/>
        <w:gridCol w:w="686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E6FF16D" w:rsidR="000C6CFF" w:rsidRPr="005A3C4E" w:rsidRDefault="00E427FE">
            <w:pPr>
              <w:rPr>
                <w:sz w:val="24"/>
                <w:szCs w:val="24"/>
              </w:rPr>
            </w:pPr>
            <w:r w:rsidRPr="00E427FE">
              <w:t>A.I., Abra Industrial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3592125" w:rsidR="00CB4BF4" w:rsidRPr="00E427FE" w:rsidRDefault="00E427FE">
            <w:r w:rsidRPr="00E427FE">
              <w:t>25</w:t>
            </w:r>
            <w:r w:rsidR="00546CDE">
              <w:t>/</w:t>
            </w:r>
            <w:r w:rsidRPr="00E427FE">
              <w:t>03</w:t>
            </w:r>
            <w:r w:rsidR="00546CDE">
              <w:t>/</w:t>
            </w:r>
            <w:r w:rsidRPr="00E427FE">
              <w:t>2025</w:t>
            </w:r>
          </w:p>
          <w:p w14:paraId="0D584C03" w14:textId="5F27969C" w:rsidR="00442DDF" w:rsidRPr="005A3C4E" w:rsidRDefault="00442DDF">
            <w:pPr>
              <w:rPr>
                <w:sz w:val="24"/>
                <w:szCs w:val="24"/>
              </w:rPr>
            </w:pPr>
            <w:r w:rsidRPr="00E427FE">
              <w:t xml:space="preserve">Segunda revisión: </w:t>
            </w:r>
            <w:r w:rsidR="00546CDE">
              <w:t>21/07/2025</w:t>
            </w:r>
          </w:p>
        </w:tc>
      </w:tr>
      <w:tr w:rsidR="000C6CFF" w:rsidRPr="005A3C4E" w14:paraId="4D664A04" w14:textId="77777777" w:rsidTr="006D5256">
        <w:tc>
          <w:tcPr>
            <w:tcW w:w="3652" w:type="dxa"/>
            <w:vAlign w:val="center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09D2C10E" w14:textId="60AE1971" w:rsidR="00351D3A" w:rsidRDefault="00081A88" w:rsidP="00351D3A">
            <w:pPr>
              <w:rPr>
                <w:rStyle w:val="Hipervnculo"/>
              </w:rPr>
            </w:pPr>
            <w:hyperlink r:id="rId9" w:history="1">
              <w:r w:rsidRPr="001E5016">
                <w:rPr>
                  <w:rStyle w:val="Hipervnculo"/>
                </w:rPr>
                <w:t>https://poligonoabraindustrial.eus</w:t>
              </w:r>
            </w:hyperlink>
            <w:r>
              <w:t xml:space="preserve"> </w:t>
            </w:r>
          </w:p>
          <w:p w14:paraId="1C06D6AC" w14:textId="7D57971B" w:rsidR="006D5256" w:rsidRPr="005A3C4E" w:rsidRDefault="006D5256" w:rsidP="006D5256">
            <w:pPr>
              <w:jc w:val="both"/>
              <w:rPr>
                <w:sz w:val="24"/>
                <w:szCs w:val="24"/>
              </w:rPr>
            </w:pPr>
            <w:r w:rsidRPr="006D5256">
              <w:t xml:space="preserve">La evaluación se ha realizado en virtud de la información publicada en </w:t>
            </w:r>
            <w:hyperlink r:id="rId10" w:history="1">
              <w:r w:rsidR="00081A88" w:rsidRPr="001E5016">
                <w:rPr>
                  <w:rStyle w:val="Hipervnculo"/>
                </w:rPr>
                <w:t>https://sepides.es/gobierno-corporativo/</w:t>
              </w:r>
            </w:hyperlink>
            <w:r w:rsidR="00081A88"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4391B8C8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2C8E887C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486A99DC" w:rsidR="005B19E4" w:rsidRPr="005A3C4E" w:rsidRDefault="00DF0410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083406" w:rsidRPr="005A3C4E" w14:paraId="6A6B1C74" w14:textId="77777777" w:rsidTr="00B15FC1">
        <w:tc>
          <w:tcPr>
            <w:tcW w:w="1760" w:type="dxa"/>
            <w:vAlign w:val="center"/>
          </w:tcPr>
          <w:p w14:paraId="368A6451" w14:textId="5B9695FE" w:rsidR="00083406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76374636" w14:textId="0D974990" w:rsidR="00083406" w:rsidRPr="005A3C4E" w:rsidRDefault="00083406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418D726A" w14:textId="77777777" w:rsidR="00083406" w:rsidRDefault="00083406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36B2F6CE" w:rsidR="005B19E4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10E4C03A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5002E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  <w:shd w:val="clear" w:color="auto" w:fill="auto"/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002E2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632EA42C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1754B0" w:rsidRDefault="0092723A" w:rsidP="0057532F">
            <w:pPr>
              <w:rPr>
                <w:sz w:val="20"/>
                <w:szCs w:val="20"/>
              </w:rPr>
            </w:pPr>
            <w:r w:rsidRPr="001754B0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5002E2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12DD6FB2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5412C978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6FC7D735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60980B8E" w:rsidR="00817B66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43B20943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7E8FEF6B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6276B1CD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1E099D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shd w:val="clear" w:color="auto" w:fill="auto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1E099D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66437535" w:rsidR="00AD2022" w:rsidRPr="005002E2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5D71A6BE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4138DC24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3D6234E2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4E21DE9A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0465A04D" w:rsidR="00544E0C" w:rsidRPr="005002E2" w:rsidRDefault="005002E2" w:rsidP="00544E0C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7B9399D7" w:rsidR="00544E0C" w:rsidRPr="005A3C4E" w:rsidRDefault="007261D9" w:rsidP="00544E0C">
            <w:pPr>
              <w:jc w:val="center"/>
            </w:pPr>
            <w:r w:rsidRPr="007261D9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6C16BA8F" w:rsidR="006D1122" w:rsidRDefault="006D1122">
      <w:pPr>
        <w:rPr>
          <w:b/>
          <w:color w:val="00642D"/>
          <w:sz w:val="30"/>
          <w:szCs w:val="30"/>
        </w:rPr>
      </w:pPr>
    </w:p>
    <w:p w14:paraId="3F000399" w14:textId="7E96E3F6" w:rsidR="00CE63AD" w:rsidRDefault="00CE63AD">
      <w:pPr>
        <w:rPr>
          <w:b/>
          <w:color w:val="00642D"/>
          <w:sz w:val="30"/>
          <w:szCs w:val="30"/>
        </w:rPr>
      </w:pPr>
    </w:p>
    <w:p w14:paraId="7DB45D55" w14:textId="77777777" w:rsidR="00CE63AD" w:rsidRDefault="00CE63AD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081A88" w:rsidP="006009DE">
      <w:pPr>
        <w:pStyle w:val="Titulardelboletn"/>
        <w:numPr>
          <w:ilvl w:val="0"/>
          <w:numId w:val="2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196C53A6" w:rsidR="00CB5511" w:rsidRPr="005A3C4E" w:rsidRDefault="00E427FE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BD1CD96" w:rsidR="00932008" w:rsidRPr="005A3C4E" w:rsidRDefault="00E427FE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1CDA161F" w14:textId="77777777" w:rsidR="00247962" w:rsidRDefault="00247962" w:rsidP="00247962">
      <w:pPr>
        <w:jc w:val="center"/>
        <w:rPr>
          <w:i/>
          <w:iCs/>
          <w:highlight w:val="magenta"/>
        </w:rPr>
      </w:pPr>
    </w:p>
    <w:p w14:paraId="758F7754" w14:textId="77777777" w:rsidR="00247962" w:rsidRPr="003B1702" w:rsidRDefault="00247962" w:rsidP="00247962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247962" w:rsidRPr="00396A23" w14:paraId="71480E7B" w14:textId="77777777" w:rsidTr="00D9427C">
        <w:tc>
          <w:tcPr>
            <w:tcW w:w="2711" w:type="dxa"/>
            <w:vAlign w:val="center"/>
          </w:tcPr>
          <w:p w14:paraId="1BE1CA14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40121EC8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1233BD5E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65F48966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247962" w:rsidRPr="00396A23" w14:paraId="652B22EB" w14:textId="77777777" w:rsidTr="00D9427C">
        <w:tc>
          <w:tcPr>
            <w:tcW w:w="2711" w:type="dxa"/>
          </w:tcPr>
          <w:p w14:paraId="74606B42" w14:textId="77777777" w:rsidR="00247962" w:rsidRPr="00396A23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31FFB671" w14:textId="5E9B5647" w:rsidR="00247962" w:rsidRPr="00396A23" w:rsidRDefault="00247962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AF709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4,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5%</w:t>
            </w:r>
          </w:p>
        </w:tc>
        <w:tc>
          <w:tcPr>
            <w:tcW w:w="2728" w:type="dxa"/>
          </w:tcPr>
          <w:p w14:paraId="3A06E372" w14:textId="1B51096B" w:rsidR="00247962" w:rsidRPr="00396A23" w:rsidRDefault="00247962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18</w:t>
            </w:r>
          </w:p>
        </w:tc>
        <w:tc>
          <w:tcPr>
            <w:tcW w:w="2051" w:type="dxa"/>
          </w:tcPr>
          <w:p w14:paraId="35505073" w14:textId="38D6A10D" w:rsidR="00247962" w:rsidRPr="00396A23" w:rsidRDefault="00247962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  <w:tr w:rsidR="00247962" w:rsidRPr="00396A23" w14:paraId="36F067B9" w14:textId="77777777" w:rsidTr="00D9427C">
        <w:tc>
          <w:tcPr>
            <w:tcW w:w="2711" w:type="dxa"/>
          </w:tcPr>
          <w:p w14:paraId="42E774BA" w14:textId="77777777" w:rsidR="00247962" w:rsidRPr="00396A23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4475D7DD" w14:textId="0685AA75" w:rsidR="00247962" w:rsidRPr="00396A23" w:rsidRDefault="00C13955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15,3</w:t>
            </w:r>
            <w:r w:rsidR="0024796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77E72062" w14:textId="19F34AC3" w:rsidR="00247962" w:rsidRPr="00396A23" w:rsidRDefault="00457732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19</w:t>
            </w:r>
          </w:p>
        </w:tc>
        <w:tc>
          <w:tcPr>
            <w:tcW w:w="2051" w:type="dxa"/>
          </w:tcPr>
          <w:p w14:paraId="78D24D67" w14:textId="6121E99D" w:rsidR="00247962" w:rsidRPr="00396A23" w:rsidRDefault="00AF4EF4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3C11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</w:tr>
    </w:tbl>
    <w:p w14:paraId="3FC7EF10" w14:textId="7CAE92EA" w:rsidR="00247962" w:rsidRDefault="00247962" w:rsidP="00247962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p w14:paraId="50471E0F" w14:textId="2102BE97" w:rsidR="006E34DE" w:rsidRDefault="006E34DE" w:rsidP="00247962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p w14:paraId="01565FA8" w14:textId="69A0575E" w:rsidR="006E34DE" w:rsidRDefault="006E34DE" w:rsidP="00247962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p w14:paraId="474498DA" w14:textId="2DA8B11F" w:rsidR="006E34DE" w:rsidRDefault="006E34DE" w:rsidP="00247962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p w14:paraId="3B9FC881" w14:textId="7BDBD952" w:rsidR="006E34DE" w:rsidRDefault="006E34DE" w:rsidP="00247962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p w14:paraId="3C2D2489" w14:textId="2ADF7E74" w:rsidR="006E34DE" w:rsidRDefault="006E34DE" w:rsidP="00247962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p w14:paraId="5B02E415" w14:textId="77777777" w:rsidR="006E34DE" w:rsidRPr="00396A23" w:rsidRDefault="006E34DE" w:rsidP="00247962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247962" w:rsidRPr="00396A23" w14:paraId="305B262A" w14:textId="77777777" w:rsidTr="00D9427C">
        <w:tc>
          <w:tcPr>
            <w:tcW w:w="10035" w:type="dxa"/>
          </w:tcPr>
          <w:p w14:paraId="742AFDE5" w14:textId="77777777" w:rsidR="00247962" w:rsidRPr="003B1702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lastRenderedPageBreak/>
              <w:t>Relación de las recomendaciones efectuadas en la última evaluación</w:t>
            </w:r>
          </w:p>
        </w:tc>
      </w:tr>
      <w:tr w:rsidR="00247962" w:rsidRPr="0011188E" w14:paraId="21676BDC" w14:textId="77777777" w:rsidTr="00D9427C">
        <w:trPr>
          <w:trHeight w:val="3641"/>
        </w:trPr>
        <w:tc>
          <w:tcPr>
            <w:tcW w:w="10035" w:type="dxa"/>
          </w:tcPr>
          <w:p w14:paraId="3762490E" w14:textId="77777777" w:rsidR="00C13955" w:rsidRPr="00A536BE" w:rsidRDefault="00C13955" w:rsidP="006009DE">
            <w:pPr>
              <w:pStyle w:val="Sinespaciado"/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7732">
              <w:rPr>
                <w:sz w:val="20"/>
                <w:szCs w:val="20"/>
              </w:rPr>
              <w:t xml:space="preserve">Dentro del </w:t>
            </w:r>
            <w:r w:rsidRPr="00A536BE">
              <w:rPr>
                <w:sz w:val="20"/>
                <w:szCs w:val="20"/>
              </w:rPr>
              <w:t>bloque de información Institucional y Organizativa:</w:t>
            </w:r>
          </w:p>
          <w:p w14:paraId="50996172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La normativa aplicable</w:t>
            </w:r>
          </w:p>
          <w:p w14:paraId="273C3792" w14:textId="77777777" w:rsidR="00C13955" w:rsidRPr="00A536BE" w:rsidRDefault="00C13955" w:rsidP="006009DE">
            <w:pPr>
              <w:pStyle w:val="Sinespaciado"/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A536BE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4C2C97C2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Los contratos mayores</w:t>
            </w:r>
          </w:p>
          <w:p w14:paraId="65C6BE66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Las modificaciones de contratos adjudicados</w:t>
            </w:r>
          </w:p>
          <w:p w14:paraId="14832F7E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Los desistimientos y renuncias a contratos adjudicados</w:t>
            </w:r>
          </w:p>
          <w:p w14:paraId="07C19F7C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Los contratos menores</w:t>
            </w:r>
          </w:p>
          <w:p w14:paraId="2A10200E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47AA81EB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7346DD20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Las subvenciones o ayudas públicas concedidas por A.I. Abra Industrial</w:t>
            </w:r>
          </w:p>
          <w:p w14:paraId="009DFCC8" w14:textId="77777777" w:rsidR="00C13955" w:rsidRPr="00A536BE" w:rsidRDefault="00C13955" w:rsidP="006009DE">
            <w:pPr>
              <w:pStyle w:val="Sinespaciado"/>
              <w:numPr>
                <w:ilvl w:val="1"/>
                <w:numId w:val="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47F7245A" w14:textId="77777777" w:rsidR="00C13955" w:rsidRPr="00A536BE" w:rsidRDefault="00C13955" w:rsidP="00C13955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F3A642A" w14:textId="77777777" w:rsidR="00C13955" w:rsidRPr="00A536BE" w:rsidRDefault="00C13955" w:rsidP="00C13955">
            <w:pPr>
              <w:pStyle w:val="Sinespaciado"/>
              <w:spacing w:line="276" w:lineRule="auto"/>
              <w:ind w:left="709"/>
              <w:jc w:val="both"/>
              <w:rPr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 xml:space="preserve">Por otra parte, sigue sin informarse, tal y como recomendó este Consejo, de que la sociedad carece de estructura de gestión y de personal directivo, lo que explicaría la falta de información relativa a la estructura organizativa, el organigrama, la identificación y perfil y trayectoria de los máximos responsables, las retribuciones percibidas por los máximos responsable, las indemnizaciones percibidas tras el cese por altos cargos y máximos responsable, las autorizaciones de compatibilidad concedidas a empleados y las autorizaciones para el ejercicio de actividades privadas al cese de altos cargos. </w:t>
            </w:r>
          </w:p>
          <w:p w14:paraId="2E2191E6" w14:textId="77777777" w:rsidR="00C13955" w:rsidRPr="00A536BE" w:rsidRDefault="00C13955" w:rsidP="00C13955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1D0C6CC" w14:textId="2F11CA37" w:rsidR="00247962" w:rsidRPr="00C13955" w:rsidRDefault="00C13955" w:rsidP="006009DE">
            <w:pPr>
              <w:pStyle w:val="Sinespaciado"/>
              <w:numPr>
                <w:ilvl w:val="0"/>
                <w:numId w:val="3"/>
              </w:numPr>
              <w:spacing w:line="276" w:lineRule="auto"/>
              <w:jc w:val="both"/>
              <w:rPr>
                <w:rStyle w:val="Ttulo2Car"/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A536BE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 publicada en el Portal de Transparencia o en la web de la entidad.</w:t>
            </w:r>
          </w:p>
        </w:tc>
      </w:tr>
    </w:tbl>
    <w:p w14:paraId="1E02105B" w14:textId="77777777" w:rsidR="00247962" w:rsidRDefault="00247962">
      <w:pPr>
        <w:rPr>
          <w:i/>
          <w:iCs/>
          <w:highlight w:val="magenta"/>
        </w:rPr>
      </w:pPr>
    </w:p>
    <w:p w14:paraId="64520B81" w14:textId="77777777" w:rsidR="00247962" w:rsidRDefault="00247962">
      <w:pPr>
        <w:rPr>
          <w:i/>
          <w:iCs/>
          <w:highlight w:val="magenta"/>
        </w:rPr>
      </w:pPr>
    </w:p>
    <w:p w14:paraId="4CB9B013" w14:textId="77777777" w:rsidR="00247962" w:rsidRDefault="00247962">
      <w:pPr>
        <w:rPr>
          <w:i/>
          <w:iCs/>
          <w:highlight w:val="magenta"/>
        </w:rPr>
      </w:pPr>
    </w:p>
    <w:p w14:paraId="67E4B1A0" w14:textId="77777777" w:rsidR="00247962" w:rsidRDefault="00247962">
      <w:pPr>
        <w:rPr>
          <w:i/>
          <w:iCs/>
          <w:highlight w:val="magenta"/>
        </w:rPr>
      </w:pPr>
    </w:p>
    <w:p w14:paraId="6B538508" w14:textId="77777777" w:rsidR="00247962" w:rsidRDefault="00247962">
      <w:pPr>
        <w:rPr>
          <w:i/>
          <w:iCs/>
          <w:highlight w:val="magenta"/>
        </w:rPr>
      </w:pPr>
    </w:p>
    <w:p w14:paraId="327C0456" w14:textId="77777777" w:rsidR="00247962" w:rsidRDefault="00247962">
      <w:pPr>
        <w:rPr>
          <w:i/>
          <w:iCs/>
          <w:highlight w:val="magenta"/>
        </w:rPr>
      </w:pPr>
    </w:p>
    <w:p w14:paraId="70D3E671" w14:textId="77777777" w:rsidR="00247962" w:rsidRDefault="00247962">
      <w:pPr>
        <w:rPr>
          <w:i/>
          <w:iCs/>
          <w:highlight w:val="magenta"/>
        </w:rPr>
      </w:pPr>
    </w:p>
    <w:p w14:paraId="03DDE38F" w14:textId="77777777" w:rsidR="00247962" w:rsidRDefault="00247962">
      <w:pPr>
        <w:rPr>
          <w:i/>
          <w:iCs/>
          <w:highlight w:val="magenta"/>
        </w:rPr>
      </w:pPr>
    </w:p>
    <w:p w14:paraId="3E7F3C09" w14:textId="77777777" w:rsidR="00247962" w:rsidRDefault="00247962">
      <w:pPr>
        <w:rPr>
          <w:i/>
          <w:iCs/>
          <w:highlight w:val="magenta"/>
        </w:rPr>
      </w:pPr>
    </w:p>
    <w:p w14:paraId="51BE12AB" w14:textId="77777777" w:rsidR="00247962" w:rsidRDefault="00247962">
      <w:pPr>
        <w:rPr>
          <w:i/>
          <w:iCs/>
          <w:highlight w:val="magenta"/>
        </w:rPr>
      </w:pPr>
    </w:p>
    <w:p w14:paraId="1EFAF6C8" w14:textId="77777777" w:rsidR="00247962" w:rsidRDefault="00247962">
      <w:pPr>
        <w:rPr>
          <w:i/>
          <w:iCs/>
          <w:highlight w:val="magenta"/>
        </w:rPr>
      </w:pPr>
    </w:p>
    <w:p w14:paraId="24FE97B0" w14:textId="03DF0CCE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0E11A4F4" w:rsidR="002F2850" w:rsidRPr="0060669B" w:rsidRDefault="00AE3317" w:rsidP="00A01A3E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0F720677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A01A3E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89102D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299"/>
        <w:gridCol w:w="5216"/>
      </w:tblGrid>
      <w:tr w:rsidR="00E34195" w:rsidRPr="005A3C4E" w14:paraId="0C67B306" w14:textId="77777777" w:rsidTr="0009120D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299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216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09120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2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F3EDE37" w:rsidR="00E34195" w:rsidRPr="00E427FE" w:rsidRDefault="006D5256" w:rsidP="006E34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C5B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 el apartado </w:t>
            </w:r>
            <w:r w:rsidR="006E34D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</w:t>
            </w:r>
            <w:r w:rsidRPr="007C5B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nformación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corporativa</w:t>
            </w:r>
            <w:r w:rsidRPr="007C5B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 w:rsidRPr="007C5B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localizan los estatutos.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Actualizada en junio de 2025.</w:t>
            </w:r>
          </w:p>
        </w:tc>
      </w:tr>
      <w:tr w:rsidR="00E34195" w:rsidRPr="005A3C4E" w14:paraId="686B59E1" w14:textId="77777777" w:rsidTr="0009120D">
        <w:trPr>
          <w:trHeight w:val="83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2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45AF013" w:rsidR="00E34195" w:rsidRPr="005A3C4E" w:rsidRDefault="006E34DE" w:rsidP="006E34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localiza fuera del Portal de transparencia, en el acceso Quiénes somos/SEPIDES/Sociedades Grupo.</w:t>
            </w:r>
          </w:p>
        </w:tc>
      </w:tr>
      <w:tr w:rsidR="00E34195" w:rsidRPr="005A3C4E" w14:paraId="2543FF3F" w14:textId="77777777" w:rsidTr="0009120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2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286B13" w:rsidR="00E34195" w:rsidRPr="00A536BE" w:rsidRDefault="00E34195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2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7BB22695" w:rsidR="00E34195" w:rsidRPr="005A3C4E" w:rsidRDefault="006E34DE" w:rsidP="006E34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Estructura organizativa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Actualizada en junio de 2025</w:t>
            </w:r>
            <w:r w:rsidR="00E427FE"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91449D0" w14:textId="77777777" w:rsidTr="0009120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2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011060DA" w:rsidR="00E34195" w:rsidRPr="00A536BE" w:rsidRDefault="00E34195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2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646E817D" w:rsidR="00E34195" w:rsidRPr="005A3C4E" w:rsidRDefault="006E34DE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aplicable, en virtud de las características de la SME.</w:t>
            </w:r>
          </w:p>
        </w:tc>
      </w:tr>
      <w:tr w:rsidR="00E34195" w:rsidRPr="005A3C4E" w14:paraId="40F9CA00" w14:textId="77777777" w:rsidTr="0009120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2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63667E67" w:rsidR="00E34195" w:rsidRPr="00A536BE" w:rsidRDefault="00E34195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2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7C7F099A" w:rsidR="00E34195" w:rsidRPr="005A3C4E" w:rsidRDefault="006E34DE" w:rsidP="006E34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Estructura organizativa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Actualizada en junio de 2025</w:t>
            </w:r>
            <w:r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09120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2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0BDAA768" w:rsidR="00E34195" w:rsidRPr="00A536BE" w:rsidRDefault="00E34195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2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0A0534E" w:rsidR="00E34195" w:rsidRPr="005A3C4E" w:rsidRDefault="006E34DE" w:rsidP="006E34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Estructura organizativa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Actualizada en junio de 2025</w:t>
            </w:r>
            <w:r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4874648" w14:textId="31AB1E01"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107B950E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A536BE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89102D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334C210C">
                <wp:simplePos x="0" y="0"/>
                <wp:positionH relativeFrom="column">
                  <wp:posOffset>285750</wp:posOffset>
                </wp:positionH>
                <wp:positionV relativeFrom="paragraph">
                  <wp:posOffset>146685</wp:posOffset>
                </wp:positionV>
                <wp:extent cx="6353175" cy="9239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A35DA31" w14:textId="1A8923D0" w:rsidR="002C4D54" w:rsidRPr="00A536BE" w:rsidRDefault="00E427FE" w:rsidP="002C4D54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536BE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recoge todas las informaciones obligatorias contempladas en la LTAIBG:</w:t>
                            </w:r>
                          </w:p>
                          <w:p w14:paraId="3122AFEC" w14:textId="2820BB9F" w:rsidR="001C72D3" w:rsidRPr="00A536BE" w:rsidRDefault="002F2850" w:rsidP="002C4D54">
                            <w:p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 w:rsidRPr="00A536BE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55pt;width:500.2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A35DA31" w14:textId="1A8923D0" w:rsidR="002C4D54" w:rsidRPr="00A536BE" w:rsidRDefault="00E427FE" w:rsidP="002C4D54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A536BE">
                        <w:rPr>
                          <w:bCs/>
                          <w:sz w:val="20"/>
                          <w:szCs w:val="20"/>
                        </w:rPr>
                        <w:t>La información publicada recoge todas las informaciones obligatorias contempladas en la LTAIBG:</w:t>
                      </w:r>
                    </w:p>
                    <w:p w14:paraId="3122AFEC" w14:textId="2820BB9F" w:rsidR="001C72D3" w:rsidRPr="00A536BE" w:rsidRDefault="002F2850" w:rsidP="002C4D54">
                      <w:pPr>
                        <w:jc w:val="both"/>
                        <w:rPr>
                          <w:b/>
                          <w:color w:val="3C8378"/>
                        </w:rPr>
                      </w:pPr>
                      <w:r w:rsidRPr="00A536BE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AA7F5D4" w14:textId="0A9C91D2" w:rsidR="002C4D54" w:rsidRDefault="002C4D54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392CB34" w14:textId="218A6049" w:rsidR="006E34DE" w:rsidRDefault="006E34D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9C948E" w14:textId="15FBE2BB" w:rsidR="006E34DE" w:rsidRDefault="006E34D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35DCEC" w14:textId="5C694464" w:rsidR="006E34DE" w:rsidRDefault="006E34D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719781" w14:textId="19CE0E47" w:rsidR="006E34DE" w:rsidRDefault="006E34D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06682D" w14:textId="77777777" w:rsidR="006E34DE" w:rsidRDefault="006E34D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246EB582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A01A3E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89102D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4E459D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1276"/>
        <w:gridCol w:w="5245"/>
      </w:tblGrid>
      <w:tr w:rsidR="00C33A23" w:rsidRPr="005A3C4E" w14:paraId="4E562320" w14:textId="77777777" w:rsidTr="002C4D54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276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245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2C4D54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11A8A2A4" w:rsidR="00C33A23" w:rsidRPr="005A3C4E" w:rsidRDefault="00F22B64" w:rsidP="00F22B6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localiza un enlace denominado Plataforma de Contratación del Sector Público que redirige a la PCSP, posicionando en el perfil del contratante de la SME</w:t>
            </w:r>
            <w:r w:rsidR="002C4D54"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2C4D5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307AF78F" w:rsidR="00C33A23" w:rsidRPr="00F22B64" w:rsidRDefault="00F22B64" w:rsidP="00F22B6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22B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2075CE3F" w:rsidR="00C33A23" w:rsidRPr="005A3C4E" w:rsidRDefault="002C4D54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2C4D5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25A20C6A" w:rsidR="00C33A23" w:rsidRPr="005A3C4E" w:rsidRDefault="00F22B64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2C4D5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563E238E" w:rsidR="00C33A23" w:rsidRPr="00F22B64" w:rsidRDefault="00F22B64" w:rsidP="00F22B6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22B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503325BA" w:rsidR="00C33A23" w:rsidRPr="00A53F34" w:rsidRDefault="002C4D54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2C4D5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28E6D61B" w:rsidR="00B266D1" w:rsidRPr="00F22B64" w:rsidRDefault="00F22B64" w:rsidP="00F22B6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2BECA603" w:rsidR="00B266D1" w:rsidRPr="00A53F34" w:rsidRDefault="002C4D54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2C4D5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0D74361D" w:rsidR="00C33A23" w:rsidRPr="005A3C4E" w:rsidRDefault="00F22B64" w:rsidP="00F22B6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localiza un enlace denominado Plataforma de Contratación del Sector Público que redirige a la PCSP, posicionando en el perfil del contratante de la SME</w:t>
            </w:r>
            <w:r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230044A" w14:textId="77777777" w:rsidTr="002C4D54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0A1655F9" w:rsidR="00C33A23" w:rsidRPr="00F22B64" w:rsidRDefault="00C33A23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81A0AA0" w:rsidR="00C33A23" w:rsidRPr="005A3C4E" w:rsidRDefault="00565A08" w:rsidP="00565A0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ha localizado en el apartado Información Económica, Presupuestaria y Estadística del Portal de SEPIDES, un convenio entre la sociedad y la Abogacía del Estado, cuyo ámbito de aplicación se extiende a todas las sociedades del grupo, incluida Abra Industrial. Revisado en julio de 2025.</w:t>
            </w:r>
          </w:p>
        </w:tc>
      </w:tr>
      <w:tr w:rsidR="009609E9" w:rsidRPr="005A3C4E" w14:paraId="375A9582" w14:textId="77777777" w:rsidTr="002C4D54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11C7EB8A" w:rsidR="009609E9" w:rsidRPr="005A3C4E" w:rsidRDefault="009609E9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3E4CA36B" w:rsidR="001C72D3" w:rsidRPr="005A3C4E" w:rsidRDefault="00565A08" w:rsidP="00565A0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que ABRA INDUSTRIAL no tiene la posibilidad de conceder subvenciones.</w:t>
            </w:r>
          </w:p>
        </w:tc>
      </w:tr>
      <w:tr w:rsidR="00F47C3B" w:rsidRPr="00F32A3F" w14:paraId="7353650C" w14:textId="77777777" w:rsidTr="002C4D54">
        <w:trPr>
          <w:trHeight w:val="155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7C3B" w:rsidRPr="005A3C4E" w:rsidRDefault="00F47C3B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1D261225" w:rsidR="00F47C3B" w:rsidRPr="005A3C4E" w:rsidRDefault="00F22B64" w:rsidP="00F22B6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 w:rsidR="00F32A3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</w:t>
            </w:r>
            <w:r w:rsidR="00F32A3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que </w:t>
            </w:r>
            <w:r w:rsidR="00F32A3F" w:rsidRPr="00F32A3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grupo SEPIDES elabora un presupuesto que se integra en el de la SEPI.</w:t>
            </w:r>
            <w:r w:rsidR="00F32A3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335401" w:rsidRPr="005A3C4E" w14:paraId="2B2DA499" w14:textId="77777777" w:rsidTr="002C4D54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13B0A511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10A8ED4D" w14:textId="77777777" w:rsidR="00335401" w:rsidRPr="0089102D" w:rsidRDefault="00335401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3BA45A6C" w14:textId="5892D9DA" w:rsidR="00335401" w:rsidRPr="0089102D" w:rsidRDefault="00565A08" w:rsidP="00565A0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 w:rsidR="004F3B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localizan las correspondientes a 2023.</w:t>
            </w:r>
          </w:p>
        </w:tc>
      </w:tr>
      <w:tr w:rsidR="00335401" w:rsidRPr="005A3C4E" w14:paraId="7E1BB1F6" w14:textId="77777777" w:rsidTr="002C4D54">
        <w:trPr>
          <w:trHeight w:val="111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61491DE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E2C9E02" w14:textId="1645D0A2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00B67A96" w14:textId="45851885" w:rsidR="00335401" w:rsidRPr="004F3BC7" w:rsidRDefault="004F3BC7" w:rsidP="004F3B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4F3B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73898762" w14:textId="761C20B7" w:rsidR="00335401" w:rsidRPr="0089102D" w:rsidRDefault="004F3BC7" w:rsidP="004F3B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SEPIDES, junto a las cuentas anuales 2023, se publica el informe de auditoría emitido por un auditor independiente. La obligación no puede darse por cumplida porque su contenido material se refiere a los informes emitidos por el Tribunal de Cuentas, que es el órgano de control externo de la AGE</w:t>
            </w:r>
            <w:r w:rsidR="002C4D54" w:rsidRPr="00E427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3313C0F0" w14:textId="77777777" w:rsidTr="002C4D54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C23166" w:rsidRPr="005A3C4E" w:rsidRDefault="00C23166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7E00C97" w:rsidR="00C23166" w:rsidRPr="005A3C4E" w:rsidRDefault="004F3BC7" w:rsidP="004F3B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 se informa de que ninguno de los dos administradores mancomunados recibe ningún tipo de compensación o retribución por este cargo.</w:t>
            </w:r>
          </w:p>
        </w:tc>
      </w:tr>
      <w:tr w:rsidR="00C23166" w:rsidRPr="005A3C4E" w14:paraId="612ADB6A" w14:textId="77777777" w:rsidTr="002C4D54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7777777" w:rsidR="00C23166" w:rsidRPr="005A3C4E" w:rsidRDefault="00C23166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5F4C87AA" w:rsidR="00C23166" w:rsidRPr="005A3C4E" w:rsidRDefault="004F3BC7" w:rsidP="004F3B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 se informa de que ninguno de los dos administradores mancomunados recibe ningún tipo de compensación o retribución por este cargo.</w:t>
            </w:r>
          </w:p>
        </w:tc>
      </w:tr>
      <w:tr w:rsidR="00275810" w:rsidRPr="005A3C4E" w14:paraId="2ED83529" w14:textId="77777777" w:rsidTr="002C4D54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vAlign w:val="center"/>
          </w:tcPr>
          <w:p w14:paraId="101FD4F5" w14:textId="77777777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7777777" w:rsidR="00275810" w:rsidRPr="005A3C4E" w:rsidRDefault="00275810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6447E725" w:rsidR="00275810" w:rsidRPr="005A3C4E" w:rsidRDefault="004F3BC7" w:rsidP="004F3B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informa de que SEPIDES no ha autorizado a sus empleados la compatibilidad con cualquier otra actividad.</w:t>
            </w:r>
          </w:p>
        </w:tc>
      </w:tr>
      <w:tr w:rsidR="00275810" w:rsidRPr="005A3C4E" w14:paraId="2304F98C" w14:textId="77777777" w:rsidTr="002C4D54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96B466E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79CC1F" w14:textId="7058A31D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AGE, CCAA o EELL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629889CA" w14:textId="77777777" w:rsidR="00275810" w:rsidRPr="005A3C4E" w:rsidRDefault="00275810" w:rsidP="006009DE">
            <w:pPr>
              <w:pStyle w:val="Cuerpodelboletn"/>
              <w:numPr>
                <w:ilvl w:val="0"/>
                <w:numId w:val="4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10EB03FF" w14:textId="223F97D3" w:rsidR="00275810" w:rsidRPr="005A3C4E" w:rsidRDefault="003C11F6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apartado Información económica del Portal de Transparencia de SEPIDES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/Sociedades del Grupo SEPIDES se informa de que ninguno de los dos administradores mancomunados recibe ningún tipo de compensación o retribución por este cargo.</w:t>
            </w:r>
          </w:p>
        </w:tc>
      </w:tr>
    </w:tbl>
    <w:p w14:paraId="695030C1" w14:textId="70256701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26D496C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4E459D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53193F92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391275" cy="2809875"/>
                <wp:effectExtent l="0" t="0" r="28575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F722337" w14:textId="77777777" w:rsidR="002C4D54" w:rsidRPr="003C11F6" w:rsidRDefault="002C4D54" w:rsidP="002C4D54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C11F6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recoge todas las informaciones obligatorias contempladas en la LTAIBG:</w:t>
                            </w:r>
                          </w:p>
                          <w:p w14:paraId="001E64A8" w14:textId="29C302AB" w:rsidR="002C4D54" w:rsidRPr="003C11F6" w:rsidRDefault="002C4D54" w:rsidP="006009D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</w:t>
                            </w:r>
                            <w:r w:rsidR="00FE395B"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</w:t>
                            </w:r>
                            <w:r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localizado</w:t>
                            </w:r>
                            <w:r w:rsidR="00FE395B"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las</w:t>
                            </w:r>
                            <w:r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</w:t>
                            </w:r>
                            <w:r w:rsidR="00FE395B"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odificaciones de contratos</w:t>
                            </w:r>
                            <w:r w:rsidR="00FE395B" w:rsidRPr="003C11F6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0D011DE" w14:textId="6D1F475A" w:rsidR="002C4D54" w:rsidRDefault="002C4D54" w:rsidP="006009D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C11F6"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13C413D1" w14:textId="65B185F0" w:rsidR="0044681C" w:rsidRDefault="0044681C" w:rsidP="006009D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C11F6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281E2099" w14:textId="77777777" w:rsidR="00FE395B" w:rsidRPr="003C11F6" w:rsidRDefault="00FE395B" w:rsidP="006009D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C11F6"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6D7D9565" w14:textId="77777777" w:rsidR="00FE395B" w:rsidRPr="003C11F6" w:rsidRDefault="00FE395B" w:rsidP="00FE395B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F37AB6" w14:textId="77777777" w:rsidR="001D0329" w:rsidRPr="003C11F6" w:rsidRDefault="001D0329" w:rsidP="001D0329">
                            <w:pPr>
                              <w:rPr>
                                <w:b/>
                                <w:color w:val="3C8378"/>
                                <w:sz w:val="20"/>
                                <w:szCs w:val="20"/>
                              </w:rPr>
                            </w:pPr>
                            <w:r w:rsidRPr="003C11F6">
                              <w:rPr>
                                <w:b/>
                                <w:color w:val="3C8378"/>
                                <w:sz w:val="20"/>
                                <w:szCs w:val="20"/>
                              </w:rPr>
                              <w:t>Calidad de la Información</w:t>
                            </w:r>
                          </w:p>
                          <w:p w14:paraId="19B088CC" w14:textId="38313F67" w:rsidR="001D0329" w:rsidRPr="003C11F6" w:rsidRDefault="001D0329" w:rsidP="00FE395B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45pt;width:503.25pt;height:221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F722337" w14:textId="77777777" w:rsidR="002C4D54" w:rsidRPr="003C11F6" w:rsidRDefault="002C4D54" w:rsidP="002C4D54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C11F6">
                        <w:rPr>
                          <w:bCs/>
                          <w:sz w:val="20"/>
                          <w:szCs w:val="20"/>
                        </w:rPr>
                        <w:t>La información publicada no recoge todas las informaciones obligatorias contempladas en la LTAIBG:</w:t>
                      </w:r>
                    </w:p>
                    <w:p w14:paraId="001E64A8" w14:textId="29C302AB" w:rsidR="002C4D54" w:rsidRPr="003C11F6" w:rsidRDefault="002C4D54" w:rsidP="006009D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</w:t>
                      </w:r>
                      <w:r w:rsidR="00FE395B"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</w:t>
                      </w:r>
                      <w:r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localizado</w:t>
                      </w:r>
                      <w:r w:rsidR="00FE395B"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las</w:t>
                      </w:r>
                      <w:r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</w:t>
                      </w:r>
                      <w:r w:rsidR="00FE395B"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odificaciones de contratos</w:t>
                      </w:r>
                      <w:r w:rsidR="00FE395B" w:rsidRPr="003C11F6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0D011DE" w14:textId="6D1F475A" w:rsidR="002C4D54" w:rsidRDefault="002C4D54" w:rsidP="006009D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3C11F6"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13C413D1" w14:textId="65B185F0" w:rsidR="0044681C" w:rsidRDefault="0044681C" w:rsidP="006009D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3C11F6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281E2099" w14:textId="77777777" w:rsidR="00FE395B" w:rsidRPr="003C11F6" w:rsidRDefault="00FE395B" w:rsidP="006009D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3C11F6"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6D7D9565" w14:textId="77777777" w:rsidR="00FE395B" w:rsidRPr="003C11F6" w:rsidRDefault="00FE395B" w:rsidP="00FE395B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</w:p>
                    <w:p w14:paraId="4BF37AB6" w14:textId="77777777" w:rsidR="001D0329" w:rsidRPr="003C11F6" w:rsidRDefault="001D0329" w:rsidP="001D0329">
                      <w:pPr>
                        <w:rPr>
                          <w:b/>
                          <w:color w:val="3C8378"/>
                          <w:sz w:val="20"/>
                          <w:szCs w:val="20"/>
                        </w:rPr>
                      </w:pPr>
                      <w:r w:rsidRPr="003C11F6">
                        <w:rPr>
                          <w:b/>
                          <w:color w:val="3C8378"/>
                          <w:sz w:val="20"/>
                          <w:szCs w:val="20"/>
                        </w:rPr>
                        <w:t>Calidad de la Información</w:t>
                      </w:r>
                    </w:p>
                    <w:p w14:paraId="19B088CC" w14:textId="38313F67" w:rsidR="001D0329" w:rsidRPr="003C11F6" w:rsidRDefault="001D0329" w:rsidP="00FE395B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574F1AEF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C930AC" w14:textId="115D005E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7E3CD5F" w14:textId="19B43E36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C36C98" w14:textId="7BF8A7B6" w:rsidR="00DF300A" w:rsidRDefault="00DF300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D46ECD4" w14:textId="74F8304B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619EAF" w14:textId="70704989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C1F3CC" w14:textId="11B2A9A9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E2375FD" w14:textId="6D0C2425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5D37FCE" w14:textId="1DDAA5BB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14AAA2" w14:textId="7BE2EF6D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C081BFD" w14:textId="6E268842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7463387" w14:textId="3B339D15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61DFCB4" w14:textId="07746993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802DA43" w14:textId="407BF61C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E9D6BBB" w14:textId="283AE3CA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64183C9" w14:textId="4A69BA31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518D386" w14:textId="77777777" w:rsidR="003C11F6" w:rsidRDefault="003C11F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5E2AAC5" w14:textId="3B505D4E" w:rsidR="00CE0D0F" w:rsidRDefault="00BD4582" w:rsidP="008A0B0D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64"/>
        <w:gridCol w:w="764"/>
        <w:gridCol w:w="764"/>
        <w:gridCol w:w="764"/>
        <w:gridCol w:w="764"/>
        <w:gridCol w:w="764"/>
        <w:gridCol w:w="765"/>
        <w:gridCol w:w="759"/>
      </w:tblGrid>
      <w:tr w:rsidR="00CE0D0F" w:rsidRPr="00CE0D0F" w14:paraId="342B1D2D" w14:textId="77777777" w:rsidTr="00CE0D0F">
        <w:trPr>
          <w:divId w:val="405416860"/>
          <w:trHeight w:val="1450"/>
        </w:trPr>
        <w:tc>
          <w:tcPr>
            <w:tcW w:w="173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1C1C84B" w14:textId="3254AFA2" w:rsidR="00CE0D0F" w:rsidRPr="00CE0D0F" w:rsidRDefault="00CE0D0F" w:rsidP="00CE0D0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D0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22D9893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A430323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7DC375A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6441ECF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E5EBDFF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3ABAE76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C50C200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12F71BD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CE0D0F" w:rsidRPr="00CE0D0F" w14:paraId="5730A0F0" w14:textId="77777777" w:rsidTr="00CE0D0F">
        <w:trPr>
          <w:divId w:val="40541686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50B260E" w14:textId="77777777" w:rsidR="00CE0D0F" w:rsidRPr="00CE0D0F" w:rsidRDefault="00CE0D0F" w:rsidP="00CE0D0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BFD7B4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C2EE88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459E97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E1CFC4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8EC3B91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B5E757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78E141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663C9F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97,1</w:t>
            </w:r>
          </w:p>
        </w:tc>
      </w:tr>
      <w:tr w:rsidR="00CE0D0F" w:rsidRPr="00CE0D0F" w14:paraId="065614BC" w14:textId="77777777" w:rsidTr="00CE0D0F">
        <w:trPr>
          <w:divId w:val="405416860"/>
          <w:trHeight w:val="45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F9B0DCC" w14:textId="77777777" w:rsidR="00CE0D0F" w:rsidRPr="00CE0D0F" w:rsidRDefault="00CE0D0F" w:rsidP="00CE0D0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398D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CC89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766A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A7C2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A2DA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7C2F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DBA1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B769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</w:tr>
      <w:tr w:rsidR="00CE0D0F" w:rsidRPr="00CE0D0F" w14:paraId="0D24E76D" w14:textId="77777777" w:rsidTr="00CE0D0F">
        <w:trPr>
          <w:divId w:val="40541686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F661EC1" w14:textId="5C5DDC63" w:rsidR="00CE0D0F" w:rsidRPr="00CE0D0F" w:rsidRDefault="00CE0D0F" w:rsidP="00CE0D0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B69D43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BC1AAA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657A107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C98F5E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8DCC82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EB7C60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00F7752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C6155CA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42,6</w:t>
            </w:r>
          </w:p>
        </w:tc>
      </w:tr>
      <w:tr w:rsidR="00CE0D0F" w:rsidRPr="00CE0D0F" w14:paraId="117A6830" w14:textId="77777777" w:rsidTr="00CE0D0F">
        <w:trPr>
          <w:divId w:val="40541686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BCEE72F" w14:textId="77777777" w:rsidR="00CE0D0F" w:rsidRPr="00CE0D0F" w:rsidRDefault="00CE0D0F" w:rsidP="00CE0D0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E4D2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119A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F519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83BE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EAAF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338A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E130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E726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N.A.</w:t>
            </w:r>
          </w:p>
        </w:tc>
      </w:tr>
      <w:tr w:rsidR="00CE0D0F" w:rsidRPr="00CE0D0F" w14:paraId="1DBE7954" w14:textId="77777777" w:rsidTr="00CE0D0F">
        <w:trPr>
          <w:divId w:val="40541686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FFBA293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98B088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3B8FDB0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AE93030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EEA86D0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42D08D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4775C8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C7E5B37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7E137D" w14:textId="77777777" w:rsidR="00CE0D0F" w:rsidRPr="00CE0D0F" w:rsidRDefault="00CE0D0F" w:rsidP="00CE0D0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0D0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64,7</w:t>
            </w:r>
          </w:p>
        </w:tc>
      </w:tr>
    </w:tbl>
    <w:p w14:paraId="6B979665" w14:textId="301BF345" w:rsidR="008A0B0D" w:rsidRDefault="008A0B0D" w:rsidP="008A0B0D">
      <w:pPr>
        <w:pStyle w:val="Cuerpodelboletn"/>
        <w:spacing w:before="120" w:after="120" w:line="312" w:lineRule="auto"/>
        <w:rPr>
          <w:b/>
          <w:color w:val="3C8378"/>
          <w:sz w:val="32"/>
        </w:rPr>
      </w:pPr>
    </w:p>
    <w:p w14:paraId="708B7E26" w14:textId="54511BCE" w:rsidR="00285021" w:rsidRPr="008A0B0D" w:rsidRDefault="00CC608E" w:rsidP="008A0B0D">
      <w:pPr>
        <w:pStyle w:val="Cuerpodelboletn"/>
        <w:spacing w:before="120" w:after="120" w:line="312" w:lineRule="auto"/>
        <w:rPr>
          <w:b/>
          <w:color w:val="3C8378"/>
          <w:sz w:val="32"/>
        </w:rPr>
      </w:pPr>
      <w:r>
        <w:t xml:space="preserve">El Índice de Cumplimiento de la Información Obligatoria (ICIO) alcanza el </w:t>
      </w:r>
      <w:r w:rsidR="003C11F6">
        <w:t>64</w:t>
      </w:r>
      <w:r w:rsidR="00004171">
        <w:t>,7</w:t>
      </w:r>
      <w:r w:rsidRPr="0070050E">
        <w:t>%</w:t>
      </w:r>
      <w:r>
        <w:t xml:space="preserve"> </w:t>
      </w:r>
      <w:r w:rsidRPr="008848BF">
        <w:t xml:space="preserve">de cumplimiento. </w:t>
      </w:r>
      <w:r>
        <w:t xml:space="preserve">Respecto de 2024, se produce un </w:t>
      </w:r>
      <w:r w:rsidR="003C11F6">
        <w:t>incremento</w:t>
      </w:r>
      <w:r w:rsidRPr="0070050E">
        <w:t xml:space="preserve"> de</w:t>
      </w:r>
      <w:r w:rsidR="003C11F6">
        <w:t>l 322,8%</w:t>
      </w:r>
      <w:r w:rsidRPr="0070050E">
        <w:t>,</w:t>
      </w:r>
      <w:r w:rsidR="00004171">
        <w:t xml:space="preserve"> ya que se ha</w:t>
      </w:r>
      <w:r w:rsidR="003C11F6">
        <w:t>n</w:t>
      </w:r>
      <w:r w:rsidR="00004171">
        <w:t xml:space="preserve"> </w:t>
      </w:r>
      <w:r w:rsidR="003C11F6">
        <w:t>aplicado 15 de las recomendaciones formuladas en la evaluación de 2024</w:t>
      </w:r>
      <w:r w:rsidR="0070050E">
        <w:t>.</w:t>
      </w:r>
    </w:p>
    <w:p w14:paraId="6F23EAEA" w14:textId="77777777" w:rsidR="0070050E" w:rsidRPr="005A3C4E" w:rsidRDefault="0070050E" w:rsidP="0070050E">
      <w:pPr>
        <w:jc w:val="both"/>
      </w:pPr>
    </w:p>
    <w:p w14:paraId="028C8D12" w14:textId="135CC5E5" w:rsidR="002A154B" w:rsidRPr="0060669B" w:rsidRDefault="002A154B" w:rsidP="00A01A3E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Conclusiones </w:t>
      </w:r>
    </w:p>
    <w:p w14:paraId="54CAA947" w14:textId="0F8AB3A6" w:rsidR="00004171" w:rsidRPr="00396A23" w:rsidRDefault="00004171" w:rsidP="00004171">
      <w:pPr>
        <w:spacing w:before="120" w:after="120"/>
        <w:jc w:val="both"/>
      </w:pPr>
      <w:bookmarkStart w:id="1" w:name="_Hlk199941962"/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>de Abra Industrial</w:t>
      </w:r>
      <w:r w:rsidRPr="00396A23">
        <w:t xml:space="preserve">. El índice de cumplimiento alcanzado se situó en el </w:t>
      </w:r>
      <w:r>
        <w:t>24,5</w:t>
      </w:r>
      <w:r w:rsidRPr="00396A23">
        <w:t xml:space="preserve">% y, a partir de las evidencias obtenidas en la evaluación, este Consejo efectuó </w:t>
      </w:r>
      <w:r>
        <w:t>18</w:t>
      </w:r>
      <w:r w:rsidRPr="00396A23">
        <w:t xml:space="preserve"> recomendaciones, cuya finalidad era la mejora del cumplimiento de la LTAIBG por parte de la organización.</w:t>
      </w:r>
    </w:p>
    <w:p w14:paraId="7DCCEAB9" w14:textId="5EA69768" w:rsidR="00004171" w:rsidRPr="00396A23" w:rsidRDefault="00004171" w:rsidP="00004171">
      <w:pPr>
        <w:spacing w:before="120" w:after="120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>
        <w:t>Abra Industrial no h</w:t>
      </w:r>
      <w:r w:rsidRPr="00396A23">
        <w:t xml:space="preserve">abía aplicado </w:t>
      </w:r>
      <w:r>
        <w:t>ninguna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un </w:t>
      </w:r>
      <w:r>
        <w:t>de</w:t>
      </w:r>
      <w:r w:rsidRPr="00396A23">
        <w:t xml:space="preserve">cremento de su Índice de Cumplimiento en </w:t>
      </w:r>
      <w:r>
        <w:t>9,2</w:t>
      </w:r>
      <w:r w:rsidRPr="00396A23">
        <w:t xml:space="preserve"> puntos porcentuales,</w:t>
      </w:r>
      <w:r>
        <w:t xml:space="preserve"> </w:t>
      </w:r>
      <w:r w:rsidRPr="00396A23">
        <w:t xml:space="preserve">alcanzando el </w:t>
      </w:r>
      <w:r>
        <w:t>15,3</w:t>
      </w:r>
      <w:r w:rsidRPr="00396A23">
        <w:t>%.</w:t>
      </w:r>
    </w:p>
    <w:p w14:paraId="3955A48F" w14:textId="3EA709C8" w:rsidR="00004171" w:rsidRPr="00396A23" w:rsidRDefault="00004171" w:rsidP="00004171">
      <w:pPr>
        <w:spacing w:before="120" w:after="120"/>
        <w:jc w:val="both"/>
      </w:pPr>
      <w:r w:rsidRPr="00396A23">
        <w:t xml:space="preserve">Dado que el nivel de cumplimiento de la LTAIBG por parte </w:t>
      </w:r>
      <w:r>
        <w:t>de Abra Industrial</w:t>
      </w:r>
      <w:r w:rsidRPr="00396A23">
        <w:t xml:space="preserve"> era insuficiente, se decidió por parte de este CTBG</w:t>
      </w:r>
      <w:r>
        <w:t>,</w:t>
      </w:r>
      <w:r w:rsidRPr="00396A23">
        <w:t xml:space="preserve"> </w:t>
      </w:r>
      <w:r>
        <w:t>incluir a Abra Industrial</w:t>
      </w:r>
      <w:r w:rsidRPr="00396A23">
        <w:t xml:space="preserve"> en el Plan de evaluación 202</w:t>
      </w:r>
      <w:r>
        <w:t>5</w:t>
      </w:r>
      <w:r w:rsidRPr="00396A23">
        <w:t xml:space="preserve"> y realizar una tercera evaluación de cumplimiento. </w:t>
      </w:r>
    </w:p>
    <w:p w14:paraId="2596C46A" w14:textId="50B7054E" w:rsidR="00004171" w:rsidRPr="00396A23" w:rsidRDefault="00004171" w:rsidP="00004171">
      <w:pPr>
        <w:spacing w:before="120" w:after="120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>
        <w:t xml:space="preserve">Abra Industrial ha </w:t>
      </w:r>
      <w:r w:rsidR="003C11F6">
        <w:t>aumentado en 49,4 puntos</w:t>
      </w:r>
      <w:r>
        <w:t xml:space="preserve">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>
        <w:t xml:space="preserve"> se ha</w:t>
      </w:r>
      <w:r w:rsidR="003C11F6">
        <w:t>n</w:t>
      </w:r>
      <w:r>
        <w:t xml:space="preserve"> aplicado </w:t>
      </w:r>
      <w:r w:rsidR="003C11F6">
        <w:t>quince</w:t>
      </w:r>
      <w:r>
        <w:t xml:space="preserve"> </w:t>
      </w:r>
      <w:r w:rsidRPr="00396A23">
        <w:t xml:space="preserve">de las recomendaciones derivadas de la evaluación realizada en ese año. </w:t>
      </w:r>
    </w:p>
    <w:p w14:paraId="703D148C" w14:textId="6DC0B108" w:rsidR="00FD7F53" w:rsidRPr="00396A23" w:rsidRDefault="00FD7F53" w:rsidP="00004171">
      <w:pPr>
        <w:spacing w:before="120" w:after="120"/>
        <w:jc w:val="both"/>
      </w:pPr>
      <w:r w:rsidRPr="00FD7F53">
        <w:t>Por todo lo que antecede y tras la realización de tres evaluaciones</w:t>
      </w:r>
      <w:r>
        <w:t>,</w:t>
      </w:r>
      <w:r w:rsidRPr="00FD7F53">
        <w:t xml:space="preserve"> </w:t>
      </w:r>
      <w:r w:rsidRPr="00396A23">
        <w:t xml:space="preserve">este Consejo </w:t>
      </w:r>
      <w:r>
        <w:t xml:space="preserve">reconoce el esfuerzo realizado por ABRA INDUSTRIAL. No obstante, </w:t>
      </w:r>
      <w:r w:rsidRPr="00FD7F53">
        <w:t xml:space="preserve">para lograr el pleno cumplimiento de las obligaciones establecidas en la LTAIBG, </w:t>
      </w:r>
      <w:r>
        <w:t>se</w:t>
      </w:r>
      <w:r w:rsidRPr="00FD7F53">
        <w:t xml:space="preserve"> considera necesario que </w:t>
      </w:r>
      <w:r>
        <w:t xml:space="preserve">se </w:t>
      </w:r>
      <w:r w:rsidRPr="00FD7F53">
        <w:t>proceda a la subsanación de los siguientes incumplimientos en los términos que se establecen a continuación:</w:t>
      </w:r>
    </w:p>
    <w:bookmarkEnd w:id="1"/>
    <w:p w14:paraId="7269DD65" w14:textId="49F435AD" w:rsidR="00B95B66" w:rsidRPr="002B4DE4" w:rsidRDefault="00B95B66" w:rsidP="006009DE">
      <w:pPr>
        <w:pStyle w:val="Prrafodelista"/>
        <w:numPr>
          <w:ilvl w:val="0"/>
          <w:numId w:val="5"/>
        </w:numPr>
        <w:jc w:val="both"/>
        <w:rPr>
          <w:rStyle w:val="Ttulo2Car"/>
          <w:rFonts w:eastAsiaTheme="minorEastAsia" w:cstheme="minorBidi"/>
          <w:b w:val="0"/>
          <w:color w:val="auto"/>
          <w:sz w:val="22"/>
          <w:szCs w:val="22"/>
        </w:rPr>
      </w:pPr>
      <w:r w:rsidRPr="002B4DE4">
        <w:rPr>
          <w:bCs/>
        </w:rPr>
        <w:t>Publicar</w:t>
      </w:r>
      <w:r w:rsidRPr="002B4DE4">
        <w:rPr>
          <w:rStyle w:val="Ttulo2Car"/>
          <w:b w:val="0"/>
          <w:color w:val="auto"/>
          <w:sz w:val="22"/>
          <w:szCs w:val="22"/>
          <w:lang w:bidi="es-ES"/>
        </w:rPr>
        <w:t xml:space="preserve"> las modificaciones de contratos.</w:t>
      </w:r>
      <w:r w:rsidR="006009DE">
        <w:rPr>
          <w:rStyle w:val="Ttulo2Car"/>
          <w:b w:val="0"/>
          <w:color w:val="auto"/>
          <w:sz w:val="22"/>
          <w:szCs w:val="22"/>
          <w:lang w:bidi="es-ES"/>
        </w:rPr>
        <w:t xml:space="preserve"> Esta información no es fácilmente localizable en la PCSP, ya que ésta no contempla las modificaciones entre los criterios de búsqueda de licitaciones, lo que obliga a abrir todos y cada uno de los expedientes para comprobar si se han producido.</w:t>
      </w:r>
    </w:p>
    <w:p w14:paraId="7D5154D6" w14:textId="4740DB14" w:rsidR="00B95B66" w:rsidRPr="002B4DE4" w:rsidRDefault="00B95B66" w:rsidP="006009DE">
      <w:pPr>
        <w:pStyle w:val="Prrafodelista"/>
        <w:numPr>
          <w:ilvl w:val="0"/>
          <w:numId w:val="5"/>
        </w:numPr>
        <w:jc w:val="both"/>
        <w:rPr>
          <w:bCs/>
        </w:rPr>
      </w:pPr>
      <w:r w:rsidRPr="002B4DE4">
        <w:rPr>
          <w:bCs/>
        </w:rPr>
        <w:lastRenderedPageBreak/>
        <w:t>Publicar</w:t>
      </w:r>
      <w:r>
        <w:t xml:space="preserve"> </w:t>
      </w:r>
      <w:r w:rsidRPr="00B95B66">
        <w:t>información actualizada sobre la distribución porcentual expresada en términos presupuestarios de los contratos adjudicados según procedimiento de licitación.</w:t>
      </w:r>
    </w:p>
    <w:p w14:paraId="2453580D" w14:textId="59F1F6EF" w:rsidR="001D0E70" w:rsidRPr="002B4DE4" w:rsidRDefault="001D0E70" w:rsidP="006009DE">
      <w:pPr>
        <w:pStyle w:val="Prrafodelista"/>
        <w:numPr>
          <w:ilvl w:val="0"/>
          <w:numId w:val="5"/>
        </w:numPr>
        <w:jc w:val="both"/>
        <w:rPr>
          <w:bCs/>
        </w:rPr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45EA6A75" w14:textId="7BB7308C" w:rsidR="00B95B66" w:rsidRPr="002B4DE4" w:rsidRDefault="00B95B66" w:rsidP="006009DE">
      <w:pPr>
        <w:pStyle w:val="Prrafodelista"/>
        <w:numPr>
          <w:ilvl w:val="0"/>
          <w:numId w:val="5"/>
        </w:numPr>
        <w:jc w:val="both"/>
        <w:rPr>
          <w:bCs/>
        </w:rPr>
      </w:pPr>
      <w:r w:rsidRPr="002B4DE4">
        <w:rPr>
          <w:bCs/>
        </w:rPr>
        <w:t>Publicar</w:t>
      </w:r>
      <w:r w:rsidRPr="00B95B66">
        <w:t xml:space="preserve"> información sobre los informes de auditoría de cuentas y de fiscalización realizados por el Tribunal de Cuentas.</w:t>
      </w:r>
    </w:p>
    <w:p w14:paraId="7C5C1F2B" w14:textId="7524B8F1" w:rsidR="00B95B66" w:rsidRDefault="00B95B66" w:rsidP="00B95B66"/>
    <w:p w14:paraId="1CD7ED5D" w14:textId="77777777" w:rsidR="00B95B66" w:rsidRPr="005A3C4E" w:rsidRDefault="00B95B66" w:rsidP="00B95B66"/>
    <w:p w14:paraId="04698BAA" w14:textId="48832911" w:rsidR="00B40246" w:rsidRPr="005A3C4E" w:rsidRDefault="00827ABE" w:rsidP="00B95B66">
      <w:pPr>
        <w:ind w:left="6372" w:firstLine="708"/>
        <w:jc w:val="right"/>
      </w:pPr>
      <w:r w:rsidRPr="005A3C4E">
        <w:t>Madrid,</w:t>
      </w:r>
      <w:r w:rsidR="003C11F6">
        <w:t xml:space="preserve"> </w:t>
      </w:r>
      <w:r w:rsidR="00081A88">
        <w:t>octubre</w:t>
      </w:r>
      <w:r w:rsidR="003C11F6">
        <w:t xml:space="preserve"> 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081A88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6EEDD587" w:rsidR="00B40246" w:rsidRPr="005A3C4E" w:rsidRDefault="00B40246" w:rsidP="00716924"/>
    <w:sectPr w:rsidR="00B40246" w:rsidRPr="005A3C4E" w:rsidSect="00605E0D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C10B" w14:textId="77777777" w:rsidR="000F2DDB" w:rsidRDefault="000F2DDB" w:rsidP="00932008">
      <w:pPr>
        <w:spacing w:after="0" w:line="240" w:lineRule="auto"/>
      </w:pPr>
      <w:r>
        <w:separator/>
      </w:r>
    </w:p>
  </w:endnote>
  <w:endnote w:type="continuationSeparator" w:id="0">
    <w:p w14:paraId="2A191538" w14:textId="77777777" w:rsidR="000F2DDB" w:rsidRDefault="000F2DDB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10278"/>
      <w:docPartObj>
        <w:docPartGallery w:val="Page Numbers (Bottom of Page)"/>
        <w:docPartUnique/>
      </w:docPartObj>
    </w:sdtPr>
    <w:sdtEndPr/>
    <w:sdtContent>
      <w:p w14:paraId="0C4CEA71" w14:textId="528D4729" w:rsidR="004B7440" w:rsidRDefault="004B744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B76F9E4" wp14:editId="57DD28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7B89" w14:textId="77777777" w:rsidR="004B7440" w:rsidRPr="004B7440" w:rsidRDefault="004B744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4B7440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4B7440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4B7440">
                                <w:rPr>
                                  <w:color w:val="3C8378"/>
                                </w:rPr>
                                <w:t>2</w: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76F9E4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7E5D7B89" w14:textId="77777777" w:rsidR="004B7440" w:rsidRPr="004B7440" w:rsidRDefault="004B744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4B7440">
                          <w:rPr>
                            <w:color w:val="3C8378"/>
                          </w:rPr>
                          <w:fldChar w:fldCharType="begin"/>
                        </w:r>
                        <w:r w:rsidRPr="004B7440">
                          <w:rPr>
                            <w:color w:val="3C8378"/>
                          </w:rPr>
                          <w:instrText>PAGE   \* MERGEFORMAT</w:instrText>
                        </w:r>
                        <w:r w:rsidRPr="004B7440">
                          <w:rPr>
                            <w:color w:val="3C8378"/>
                          </w:rPr>
                          <w:fldChar w:fldCharType="separate"/>
                        </w:r>
                        <w:r w:rsidRPr="004B7440">
                          <w:rPr>
                            <w:color w:val="3C8378"/>
                          </w:rPr>
                          <w:t>2</w:t>
                        </w:r>
                        <w:r w:rsidRPr="004B7440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580A" w14:textId="77777777" w:rsidR="000F2DDB" w:rsidRDefault="000F2DDB" w:rsidP="00932008">
      <w:pPr>
        <w:spacing w:after="0" w:line="240" w:lineRule="auto"/>
      </w:pPr>
      <w:r>
        <w:separator/>
      </w:r>
    </w:p>
  </w:footnote>
  <w:footnote w:type="continuationSeparator" w:id="0">
    <w:p w14:paraId="188B9CC0" w14:textId="77777777" w:rsidR="000F2DDB" w:rsidRDefault="000F2DDB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159766A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6BA32AB5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4D81990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1FF4"/>
    <w:multiLevelType w:val="hybridMultilevel"/>
    <w:tmpl w:val="1A1E45D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1B0B"/>
    <w:multiLevelType w:val="hybridMultilevel"/>
    <w:tmpl w:val="489C196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3141"/>
    <w:multiLevelType w:val="hybridMultilevel"/>
    <w:tmpl w:val="06820E8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32B4D"/>
    <w:multiLevelType w:val="hybridMultilevel"/>
    <w:tmpl w:val="C2B6662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4171"/>
    <w:rsid w:val="00026073"/>
    <w:rsid w:val="000262A3"/>
    <w:rsid w:val="000807E2"/>
    <w:rsid w:val="00081A88"/>
    <w:rsid w:val="00083406"/>
    <w:rsid w:val="0009120D"/>
    <w:rsid w:val="000965B3"/>
    <w:rsid w:val="000A6C61"/>
    <w:rsid w:val="000B0FBA"/>
    <w:rsid w:val="000C6CFF"/>
    <w:rsid w:val="000D37BA"/>
    <w:rsid w:val="000E62B9"/>
    <w:rsid w:val="000F2DDB"/>
    <w:rsid w:val="00102733"/>
    <w:rsid w:val="00102EC4"/>
    <w:rsid w:val="0011279F"/>
    <w:rsid w:val="001561A4"/>
    <w:rsid w:val="00156A51"/>
    <w:rsid w:val="001743E2"/>
    <w:rsid w:val="001754B0"/>
    <w:rsid w:val="001A17D1"/>
    <w:rsid w:val="001C2647"/>
    <w:rsid w:val="001C72D3"/>
    <w:rsid w:val="001D0329"/>
    <w:rsid w:val="001D0E70"/>
    <w:rsid w:val="001E099D"/>
    <w:rsid w:val="001E30F9"/>
    <w:rsid w:val="001E316A"/>
    <w:rsid w:val="001F1FD6"/>
    <w:rsid w:val="00206263"/>
    <w:rsid w:val="0021059E"/>
    <w:rsid w:val="00235095"/>
    <w:rsid w:val="00247962"/>
    <w:rsid w:val="002562C9"/>
    <w:rsid w:val="00275810"/>
    <w:rsid w:val="00280DE8"/>
    <w:rsid w:val="00285021"/>
    <w:rsid w:val="002A154B"/>
    <w:rsid w:val="002B4DE4"/>
    <w:rsid w:val="002C4D54"/>
    <w:rsid w:val="002D51FC"/>
    <w:rsid w:val="002F2850"/>
    <w:rsid w:val="003345CA"/>
    <w:rsid w:val="00335401"/>
    <w:rsid w:val="00351D3A"/>
    <w:rsid w:val="003B7F67"/>
    <w:rsid w:val="003C11F6"/>
    <w:rsid w:val="003D3F6C"/>
    <w:rsid w:val="003E3018"/>
    <w:rsid w:val="003F271E"/>
    <w:rsid w:val="003F572A"/>
    <w:rsid w:val="00421CCF"/>
    <w:rsid w:val="00442DDF"/>
    <w:rsid w:val="0044681C"/>
    <w:rsid w:val="00457732"/>
    <w:rsid w:val="00466D7A"/>
    <w:rsid w:val="00470622"/>
    <w:rsid w:val="004A301E"/>
    <w:rsid w:val="004B7440"/>
    <w:rsid w:val="004E459D"/>
    <w:rsid w:val="004F2655"/>
    <w:rsid w:val="004F3BC7"/>
    <w:rsid w:val="005002E2"/>
    <w:rsid w:val="00521DA9"/>
    <w:rsid w:val="005260B7"/>
    <w:rsid w:val="005366E7"/>
    <w:rsid w:val="00544E0C"/>
    <w:rsid w:val="00546CDE"/>
    <w:rsid w:val="00561402"/>
    <w:rsid w:val="00565A08"/>
    <w:rsid w:val="0057532F"/>
    <w:rsid w:val="00586F0A"/>
    <w:rsid w:val="005A1669"/>
    <w:rsid w:val="005A3C4E"/>
    <w:rsid w:val="005B19E4"/>
    <w:rsid w:val="005E0CA3"/>
    <w:rsid w:val="005F0BDE"/>
    <w:rsid w:val="005F29B8"/>
    <w:rsid w:val="006009DE"/>
    <w:rsid w:val="00605E0D"/>
    <w:rsid w:val="0060669B"/>
    <w:rsid w:val="006439A2"/>
    <w:rsid w:val="00647F81"/>
    <w:rsid w:val="00671D67"/>
    <w:rsid w:val="006A2766"/>
    <w:rsid w:val="006A760C"/>
    <w:rsid w:val="006D1122"/>
    <w:rsid w:val="006D5256"/>
    <w:rsid w:val="006E34DE"/>
    <w:rsid w:val="006E5667"/>
    <w:rsid w:val="0070050E"/>
    <w:rsid w:val="00710031"/>
    <w:rsid w:val="00711944"/>
    <w:rsid w:val="00715014"/>
    <w:rsid w:val="00716924"/>
    <w:rsid w:val="00716F29"/>
    <w:rsid w:val="007261D9"/>
    <w:rsid w:val="00743756"/>
    <w:rsid w:val="007615B6"/>
    <w:rsid w:val="00783F7C"/>
    <w:rsid w:val="007B0F99"/>
    <w:rsid w:val="00817B66"/>
    <w:rsid w:val="00827ABE"/>
    <w:rsid w:val="008331E0"/>
    <w:rsid w:val="00840B55"/>
    <w:rsid w:val="00844FA9"/>
    <w:rsid w:val="00870A89"/>
    <w:rsid w:val="0089102D"/>
    <w:rsid w:val="008A0B0D"/>
    <w:rsid w:val="008C1E1E"/>
    <w:rsid w:val="00912C2E"/>
    <w:rsid w:val="00914E52"/>
    <w:rsid w:val="009150B8"/>
    <w:rsid w:val="00923F05"/>
    <w:rsid w:val="0092723A"/>
    <w:rsid w:val="00932008"/>
    <w:rsid w:val="00942A15"/>
    <w:rsid w:val="009609E9"/>
    <w:rsid w:val="0098555C"/>
    <w:rsid w:val="009A5239"/>
    <w:rsid w:val="009A7780"/>
    <w:rsid w:val="00A01A3E"/>
    <w:rsid w:val="00A442CF"/>
    <w:rsid w:val="00A45400"/>
    <w:rsid w:val="00A536BE"/>
    <w:rsid w:val="00A53F34"/>
    <w:rsid w:val="00A95A19"/>
    <w:rsid w:val="00AA3642"/>
    <w:rsid w:val="00AD2022"/>
    <w:rsid w:val="00AD42F4"/>
    <w:rsid w:val="00AE3317"/>
    <w:rsid w:val="00AF0A48"/>
    <w:rsid w:val="00AF4EF4"/>
    <w:rsid w:val="00B15FC1"/>
    <w:rsid w:val="00B266D1"/>
    <w:rsid w:val="00B32D40"/>
    <w:rsid w:val="00B367DE"/>
    <w:rsid w:val="00B40246"/>
    <w:rsid w:val="00B841AE"/>
    <w:rsid w:val="00B95B66"/>
    <w:rsid w:val="00BA2751"/>
    <w:rsid w:val="00BB6799"/>
    <w:rsid w:val="00BC15C1"/>
    <w:rsid w:val="00BD4582"/>
    <w:rsid w:val="00BE18B0"/>
    <w:rsid w:val="00BE6A46"/>
    <w:rsid w:val="00C13955"/>
    <w:rsid w:val="00C23166"/>
    <w:rsid w:val="00C33225"/>
    <w:rsid w:val="00C33A23"/>
    <w:rsid w:val="00C5744D"/>
    <w:rsid w:val="00C65B5B"/>
    <w:rsid w:val="00C6710B"/>
    <w:rsid w:val="00CA4FB1"/>
    <w:rsid w:val="00CB4BF4"/>
    <w:rsid w:val="00CB5511"/>
    <w:rsid w:val="00CC2049"/>
    <w:rsid w:val="00CC5B4F"/>
    <w:rsid w:val="00CC608E"/>
    <w:rsid w:val="00CE0D0F"/>
    <w:rsid w:val="00CE63AD"/>
    <w:rsid w:val="00D17380"/>
    <w:rsid w:val="00D221AE"/>
    <w:rsid w:val="00D42966"/>
    <w:rsid w:val="00D61A4E"/>
    <w:rsid w:val="00D726D9"/>
    <w:rsid w:val="00D96F84"/>
    <w:rsid w:val="00DA76E7"/>
    <w:rsid w:val="00DB3548"/>
    <w:rsid w:val="00DB63F1"/>
    <w:rsid w:val="00DB677C"/>
    <w:rsid w:val="00DE5627"/>
    <w:rsid w:val="00DF0410"/>
    <w:rsid w:val="00DF0BBA"/>
    <w:rsid w:val="00DF300A"/>
    <w:rsid w:val="00DF5F2A"/>
    <w:rsid w:val="00DF63E7"/>
    <w:rsid w:val="00DF6C6C"/>
    <w:rsid w:val="00E03CC0"/>
    <w:rsid w:val="00E10482"/>
    <w:rsid w:val="00E303BC"/>
    <w:rsid w:val="00E3088D"/>
    <w:rsid w:val="00E34195"/>
    <w:rsid w:val="00E427FE"/>
    <w:rsid w:val="00E47613"/>
    <w:rsid w:val="00E54C8E"/>
    <w:rsid w:val="00E579D3"/>
    <w:rsid w:val="00E65B7F"/>
    <w:rsid w:val="00E738BE"/>
    <w:rsid w:val="00EB51D7"/>
    <w:rsid w:val="00EC3099"/>
    <w:rsid w:val="00EC5A86"/>
    <w:rsid w:val="00F14DA4"/>
    <w:rsid w:val="00F21D28"/>
    <w:rsid w:val="00F22752"/>
    <w:rsid w:val="00F22B64"/>
    <w:rsid w:val="00F22B6F"/>
    <w:rsid w:val="00F32A3F"/>
    <w:rsid w:val="00F47C3B"/>
    <w:rsid w:val="00F66BBF"/>
    <w:rsid w:val="00F71D7D"/>
    <w:rsid w:val="00FB0FE2"/>
    <w:rsid w:val="00FB32EE"/>
    <w:rsid w:val="00FD1549"/>
    <w:rsid w:val="00FD7F53"/>
    <w:rsid w:val="00FE0FC5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47962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E427F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1D3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epides.es/gobierno-corporativo/" TargetMode="External"/><Relationship Id="rId4" Type="http://schemas.openxmlformats.org/officeDocument/2006/relationships/styles" Target="styles.xml"/><Relationship Id="rId9" Type="http://schemas.openxmlformats.org/officeDocument/2006/relationships/hyperlink" Target="https://poligonoabraindustrial.e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617EB2"/>
    <w:rsid w:val="00677247"/>
    <w:rsid w:val="00686532"/>
    <w:rsid w:val="007728A6"/>
    <w:rsid w:val="008B6C28"/>
    <w:rsid w:val="00977F9C"/>
    <w:rsid w:val="009C534F"/>
    <w:rsid w:val="00A2024D"/>
    <w:rsid w:val="00A324F5"/>
    <w:rsid w:val="00AC72EB"/>
    <w:rsid w:val="00B35361"/>
    <w:rsid w:val="00B71197"/>
    <w:rsid w:val="00BC4600"/>
    <w:rsid w:val="00C55F34"/>
    <w:rsid w:val="00C77D4B"/>
    <w:rsid w:val="00D35513"/>
    <w:rsid w:val="00DC2871"/>
    <w:rsid w:val="00DE2F2D"/>
    <w:rsid w:val="00DE4B57"/>
    <w:rsid w:val="00E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</TotalTime>
  <Pages>11</Pages>
  <Words>2545</Words>
  <Characters>14001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3</cp:revision>
  <cp:lastPrinted>2024-10-21T09:52:00Z</cp:lastPrinted>
  <dcterms:created xsi:type="dcterms:W3CDTF">2025-10-31T09:43:00Z</dcterms:created>
  <dcterms:modified xsi:type="dcterms:W3CDTF">2025-11-06T09:26:00Z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